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99E2E" w14:textId="3ADF75AE" w:rsidR="008072EE" w:rsidRDefault="008072EE" w:rsidP="001F3D12">
      <w:pPr>
        <w:pStyle w:val="SubheadingTOC"/>
      </w:pPr>
      <w:r>
        <w:t>DRAFT &amp; Working Descriptions for Alaska Ecological Systems November 2019</w:t>
      </w:r>
    </w:p>
    <w:p w14:paraId="6AF1A6BF" w14:textId="76BEAC6C" w:rsidR="00246B86" w:rsidRPr="00246B86" w:rsidRDefault="00033AB8" w:rsidP="001F3D12">
      <w:pPr>
        <w:pStyle w:val="SubheadingTOC"/>
      </w:pPr>
      <w:r>
        <w:t>Table of Contents</w:t>
      </w:r>
    </w:p>
    <w:bookmarkStart w:id="0" w:name="OLE_LINK1"/>
    <w:p w14:paraId="3583C65D" w14:textId="016827D0" w:rsidR="001F3D12" w:rsidRDefault="00033AB8">
      <w:pPr>
        <w:pStyle w:val="TOC2"/>
        <w:rPr>
          <w:rFonts w:asciiTheme="minorHAnsi" w:eastAsiaTheme="minorEastAsia" w:hAnsiTheme="minorHAnsi" w:cstheme="minorBidi"/>
          <w:b w:val="0"/>
          <w:noProof/>
          <w:sz w:val="22"/>
        </w:rPr>
      </w:pPr>
      <w:r>
        <w:rPr>
          <w:noProof/>
        </w:rPr>
        <w:fldChar w:fldCharType="begin"/>
      </w:r>
      <w:r>
        <w:instrText xml:space="preserve"> TOC \o "1-9" \h \t "HeadingC,4" </w:instrText>
      </w:r>
      <w:r>
        <w:rPr>
          <w:noProof/>
        </w:rPr>
        <w:fldChar w:fldCharType="separate"/>
      </w:r>
      <w:hyperlink w:anchor="_Toc13483307" w:history="1">
        <w:r w:rsidR="001F3D12" w:rsidRPr="007878D6">
          <w:rPr>
            <w:rStyle w:val="Hyperlink"/>
            <w:noProof/>
          </w:rPr>
          <w:t>1.B.2.Nd. Vancouverian Forest &amp; Woodland</w:t>
        </w:r>
        <w:r w:rsidR="001F3D12">
          <w:rPr>
            <w:noProof/>
          </w:rPr>
          <w:tab/>
        </w:r>
        <w:r w:rsidR="001F3D12">
          <w:rPr>
            <w:noProof/>
          </w:rPr>
          <w:fldChar w:fldCharType="begin"/>
        </w:r>
        <w:r w:rsidR="001F3D12">
          <w:rPr>
            <w:noProof/>
          </w:rPr>
          <w:instrText xml:space="preserve"> PAGEREF _Toc13483307 \h </w:instrText>
        </w:r>
        <w:r w:rsidR="001F3D12">
          <w:rPr>
            <w:noProof/>
          </w:rPr>
        </w:r>
        <w:r w:rsidR="001F3D12">
          <w:rPr>
            <w:noProof/>
          </w:rPr>
          <w:fldChar w:fldCharType="separate"/>
        </w:r>
        <w:r w:rsidR="001F3D12">
          <w:rPr>
            <w:noProof/>
          </w:rPr>
          <w:t>4</w:t>
        </w:r>
        <w:r w:rsidR="001F3D12">
          <w:rPr>
            <w:noProof/>
          </w:rPr>
          <w:fldChar w:fldCharType="end"/>
        </w:r>
      </w:hyperlink>
    </w:p>
    <w:p w14:paraId="1B5DB587" w14:textId="3CDD6F3A" w:rsidR="001F3D12" w:rsidRDefault="00907054">
      <w:pPr>
        <w:pStyle w:val="TOC5"/>
        <w:rPr>
          <w:rFonts w:asciiTheme="minorHAnsi" w:eastAsiaTheme="minorEastAsia" w:hAnsiTheme="minorHAnsi" w:cstheme="minorBidi"/>
          <w:b w:val="0"/>
          <w:noProof/>
          <w:szCs w:val="22"/>
        </w:rPr>
      </w:pPr>
      <w:hyperlink w:anchor="_Toc13483308" w:history="1">
        <w:r w:rsidR="001F3D12" w:rsidRPr="007878D6">
          <w:rPr>
            <w:rStyle w:val="Hyperlink"/>
            <w:noProof/>
          </w:rPr>
          <w:t>M024. Vancouverian Coastal Rainforest</w:t>
        </w:r>
        <w:r w:rsidR="001F3D12">
          <w:rPr>
            <w:noProof/>
          </w:rPr>
          <w:tab/>
        </w:r>
        <w:r w:rsidR="001F3D12">
          <w:rPr>
            <w:noProof/>
          </w:rPr>
          <w:fldChar w:fldCharType="begin"/>
        </w:r>
        <w:r w:rsidR="001F3D12">
          <w:rPr>
            <w:noProof/>
          </w:rPr>
          <w:instrText xml:space="preserve"> PAGEREF _Toc13483308 \h </w:instrText>
        </w:r>
        <w:r w:rsidR="001F3D12">
          <w:rPr>
            <w:noProof/>
          </w:rPr>
        </w:r>
        <w:r w:rsidR="001F3D12">
          <w:rPr>
            <w:noProof/>
          </w:rPr>
          <w:fldChar w:fldCharType="separate"/>
        </w:r>
        <w:r w:rsidR="001F3D12">
          <w:rPr>
            <w:noProof/>
          </w:rPr>
          <w:t>4</w:t>
        </w:r>
        <w:r w:rsidR="001F3D12">
          <w:rPr>
            <w:noProof/>
          </w:rPr>
          <w:fldChar w:fldCharType="end"/>
        </w:r>
      </w:hyperlink>
    </w:p>
    <w:p w14:paraId="7509CA6A" w14:textId="591ADA75" w:rsidR="001F3D12" w:rsidRDefault="00907054">
      <w:pPr>
        <w:pStyle w:val="TOC6"/>
        <w:rPr>
          <w:rFonts w:asciiTheme="minorHAnsi" w:eastAsiaTheme="minorEastAsia" w:hAnsiTheme="minorHAnsi" w:cstheme="minorBidi"/>
          <w:b w:val="0"/>
          <w:sz w:val="22"/>
        </w:rPr>
      </w:pPr>
      <w:hyperlink w:anchor="_Toc13483309" w:history="1">
        <w:r w:rsidR="001F3D12" w:rsidRPr="007878D6">
          <w:rPr>
            <w:rStyle w:val="Hyperlink"/>
          </w:rPr>
          <w:t>CES204.842 North Pacific Hypermaritime Western Red-cedar-Western Hemlock Forest</w:t>
        </w:r>
        <w:r w:rsidR="001F3D12">
          <w:tab/>
        </w:r>
        <w:r w:rsidR="001F3D12">
          <w:fldChar w:fldCharType="begin"/>
        </w:r>
        <w:r w:rsidR="001F3D12">
          <w:instrText xml:space="preserve"> PAGEREF _Toc13483309 \h </w:instrText>
        </w:r>
        <w:r w:rsidR="001F3D12">
          <w:fldChar w:fldCharType="separate"/>
        </w:r>
        <w:r w:rsidR="001F3D12">
          <w:t>4</w:t>
        </w:r>
        <w:r w:rsidR="001F3D12">
          <w:fldChar w:fldCharType="end"/>
        </w:r>
      </w:hyperlink>
    </w:p>
    <w:p w14:paraId="13A74490" w14:textId="507138E4" w:rsidR="001F3D12" w:rsidRDefault="00907054">
      <w:pPr>
        <w:pStyle w:val="TOC6"/>
        <w:rPr>
          <w:rFonts w:asciiTheme="minorHAnsi" w:eastAsiaTheme="minorEastAsia" w:hAnsiTheme="minorHAnsi" w:cstheme="minorBidi"/>
          <w:b w:val="0"/>
          <w:sz w:val="22"/>
        </w:rPr>
      </w:pPr>
      <w:hyperlink w:anchor="_Toc13483310" w:history="1">
        <w:r w:rsidR="001F3D12" w:rsidRPr="007878D6">
          <w:rPr>
            <w:rStyle w:val="Hyperlink"/>
          </w:rPr>
          <w:t>CES204.096 Alaskan Pacific Sitka Spruce Forest and Beach Ridge</w:t>
        </w:r>
        <w:r w:rsidR="001F3D12">
          <w:tab/>
        </w:r>
        <w:r w:rsidR="001F3D12">
          <w:fldChar w:fldCharType="begin"/>
        </w:r>
        <w:r w:rsidR="001F3D12">
          <w:instrText xml:space="preserve"> PAGEREF _Toc13483310 \h </w:instrText>
        </w:r>
        <w:r w:rsidR="001F3D12">
          <w:fldChar w:fldCharType="separate"/>
        </w:r>
        <w:r w:rsidR="001F3D12">
          <w:t>7</w:t>
        </w:r>
        <w:r w:rsidR="001F3D12">
          <w:fldChar w:fldCharType="end"/>
        </w:r>
      </w:hyperlink>
    </w:p>
    <w:p w14:paraId="12FE0C20" w14:textId="2389EDD8" w:rsidR="001F3D12" w:rsidRDefault="00907054">
      <w:pPr>
        <w:pStyle w:val="TOC6"/>
        <w:rPr>
          <w:rFonts w:asciiTheme="minorHAnsi" w:eastAsiaTheme="minorEastAsia" w:hAnsiTheme="minorHAnsi" w:cstheme="minorBidi"/>
          <w:b w:val="0"/>
          <w:sz w:val="22"/>
        </w:rPr>
      </w:pPr>
      <w:hyperlink w:anchor="_Toc13483311" w:history="1">
        <w:r w:rsidR="001F3D12" w:rsidRPr="007878D6">
          <w:rPr>
            <w:rStyle w:val="Hyperlink"/>
          </w:rPr>
          <w:t>CES204.843 Alaskan Pacific Mesic Western Hemlock-Yellow-cedar Forest</w:t>
        </w:r>
        <w:r w:rsidR="001F3D12">
          <w:tab/>
        </w:r>
        <w:r w:rsidR="001F3D12">
          <w:fldChar w:fldCharType="begin"/>
        </w:r>
        <w:r w:rsidR="001F3D12">
          <w:instrText xml:space="preserve"> PAGEREF _Toc13483311 \h </w:instrText>
        </w:r>
        <w:r w:rsidR="001F3D12">
          <w:fldChar w:fldCharType="separate"/>
        </w:r>
        <w:r w:rsidR="001F3D12">
          <w:t>12</w:t>
        </w:r>
        <w:r w:rsidR="001F3D12">
          <w:fldChar w:fldCharType="end"/>
        </w:r>
      </w:hyperlink>
    </w:p>
    <w:p w14:paraId="3723E9DD" w14:textId="7010ACDC" w:rsidR="001F3D12" w:rsidRDefault="00907054">
      <w:pPr>
        <w:pStyle w:val="TOC6"/>
        <w:rPr>
          <w:rFonts w:asciiTheme="minorHAnsi" w:eastAsiaTheme="minorEastAsia" w:hAnsiTheme="minorHAnsi" w:cstheme="minorBidi"/>
          <w:b w:val="0"/>
          <w:sz w:val="22"/>
        </w:rPr>
      </w:pPr>
      <w:hyperlink w:anchor="_Toc13483312" w:history="1">
        <w:r w:rsidR="001F3D12" w:rsidRPr="007878D6">
          <w:rPr>
            <w:rStyle w:val="Hyperlink"/>
          </w:rPr>
          <w:t>CES204.840 Alaskan Pacific Maritime Western Hemlock Forest</w:t>
        </w:r>
        <w:r w:rsidR="001F3D12">
          <w:tab/>
        </w:r>
        <w:r w:rsidR="001F3D12">
          <w:fldChar w:fldCharType="begin"/>
        </w:r>
        <w:r w:rsidR="001F3D12">
          <w:instrText xml:space="preserve"> PAGEREF _Toc13483312 \h </w:instrText>
        </w:r>
        <w:r w:rsidR="001F3D12">
          <w:fldChar w:fldCharType="separate"/>
        </w:r>
        <w:r w:rsidR="001F3D12">
          <w:t>14</w:t>
        </w:r>
        <w:r w:rsidR="001F3D12">
          <w:fldChar w:fldCharType="end"/>
        </w:r>
      </w:hyperlink>
    </w:p>
    <w:p w14:paraId="77CF8CA3" w14:textId="0FD5F746" w:rsidR="001F3D12" w:rsidRDefault="00907054">
      <w:pPr>
        <w:pStyle w:val="TOC6"/>
        <w:rPr>
          <w:rFonts w:asciiTheme="minorHAnsi" w:eastAsiaTheme="minorEastAsia" w:hAnsiTheme="minorHAnsi" w:cstheme="minorBidi"/>
          <w:b w:val="0"/>
          <w:sz w:val="22"/>
        </w:rPr>
      </w:pPr>
      <w:hyperlink w:anchor="_Toc13483313" w:history="1">
        <w:r w:rsidR="001F3D12" w:rsidRPr="007878D6">
          <w:rPr>
            <w:rStyle w:val="Hyperlink"/>
          </w:rPr>
          <w:t>CES204.097 North Pacific Mesic Western Hemlock-Silver Fir Forest</w:t>
        </w:r>
        <w:r w:rsidR="001F3D12">
          <w:tab/>
        </w:r>
        <w:r w:rsidR="001F3D12">
          <w:fldChar w:fldCharType="begin"/>
        </w:r>
        <w:r w:rsidR="001F3D12">
          <w:instrText xml:space="preserve"> PAGEREF _Toc13483313 \h </w:instrText>
        </w:r>
        <w:r w:rsidR="001F3D12">
          <w:fldChar w:fldCharType="separate"/>
        </w:r>
        <w:r w:rsidR="001F3D12">
          <w:t>16</w:t>
        </w:r>
        <w:r w:rsidR="001F3D12">
          <w:fldChar w:fldCharType="end"/>
        </w:r>
      </w:hyperlink>
    </w:p>
    <w:p w14:paraId="705342BF" w14:textId="2E9CD928" w:rsidR="001F3D12" w:rsidRDefault="00907054">
      <w:pPr>
        <w:pStyle w:val="TOC5"/>
        <w:rPr>
          <w:rFonts w:asciiTheme="minorHAnsi" w:eastAsiaTheme="minorEastAsia" w:hAnsiTheme="minorHAnsi" w:cstheme="minorBidi"/>
          <w:b w:val="0"/>
          <w:noProof/>
          <w:szCs w:val="22"/>
        </w:rPr>
      </w:pPr>
      <w:hyperlink w:anchor="_Toc13483314" w:history="1">
        <w:r w:rsidR="001F3D12" w:rsidRPr="007878D6">
          <w:rPr>
            <w:rStyle w:val="Hyperlink"/>
            <w:noProof/>
          </w:rPr>
          <w:t>M025. Vancouverian Subalpine-High Montane Forest</w:t>
        </w:r>
        <w:r w:rsidR="001F3D12">
          <w:rPr>
            <w:noProof/>
          </w:rPr>
          <w:tab/>
        </w:r>
        <w:r w:rsidR="001F3D12">
          <w:rPr>
            <w:noProof/>
          </w:rPr>
          <w:fldChar w:fldCharType="begin"/>
        </w:r>
        <w:r w:rsidR="001F3D12">
          <w:rPr>
            <w:noProof/>
          </w:rPr>
          <w:instrText xml:space="preserve"> PAGEREF _Toc13483314 \h </w:instrText>
        </w:r>
        <w:r w:rsidR="001F3D12">
          <w:rPr>
            <w:noProof/>
          </w:rPr>
        </w:r>
        <w:r w:rsidR="001F3D12">
          <w:rPr>
            <w:noProof/>
          </w:rPr>
          <w:fldChar w:fldCharType="separate"/>
        </w:r>
        <w:r w:rsidR="001F3D12">
          <w:rPr>
            <w:noProof/>
          </w:rPr>
          <w:t>19</w:t>
        </w:r>
        <w:r w:rsidR="001F3D12">
          <w:rPr>
            <w:noProof/>
          </w:rPr>
          <w:fldChar w:fldCharType="end"/>
        </w:r>
      </w:hyperlink>
    </w:p>
    <w:p w14:paraId="45348B34" w14:textId="7AACC937" w:rsidR="001F3D12" w:rsidRDefault="00907054">
      <w:pPr>
        <w:pStyle w:val="TOC6"/>
        <w:rPr>
          <w:rFonts w:asciiTheme="minorHAnsi" w:eastAsiaTheme="minorEastAsia" w:hAnsiTheme="minorHAnsi" w:cstheme="minorBidi"/>
          <w:b w:val="0"/>
          <w:sz w:val="22"/>
        </w:rPr>
      </w:pPr>
      <w:hyperlink w:anchor="_Toc13483315" w:history="1">
        <w:r w:rsidR="001F3D12" w:rsidRPr="007878D6">
          <w:rPr>
            <w:rStyle w:val="Hyperlink"/>
          </w:rPr>
          <w:t>CES204.438 Alaskan Pacific Mountain Hemlock Forest and Subalpine Woodland</w:t>
        </w:r>
        <w:r w:rsidR="001F3D12">
          <w:tab/>
        </w:r>
        <w:r w:rsidR="001F3D12">
          <w:fldChar w:fldCharType="begin"/>
        </w:r>
        <w:r w:rsidR="001F3D12">
          <w:instrText xml:space="preserve"> PAGEREF _Toc13483315 \h </w:instrText>
        </w:r>
        <w:r w:rsidR="001F3D12">
          <w:fldChar w:fldCharType="separate"/>
        </w:r>
        <w:r w:rsidR="001F3D12">
          <w:t>19</w:t>
        </w:r>
        <w:r w:rsidR="001F3D12">
          <w:fldChar w:fldCharType="end"/>
        </w:r>
      </w:hyperlink>
    </w:p>
    <w:p w14:paraId="0BCD2070" w14:textId="6627E2E3" w:rsidR="001F3D12" w:rsidRDefault="00907054">
      <w:pPr>
        <w:pStyle w:val="TOC2"/>
        <w:rPr>
          <w:rFonts w:asciiTheme="minorHAnsi" w:eastAsiaTheme="minorEastAsia" w:hAnsiTheme="minorHAnsi" w:cstheme="minorBidi"/>
          <w:b w:val="0"/>
          <w:noProof/>
          <w:sz w:val="22"/>
        </w:rPr>
      </w:pPr>
      <w:hyperlink w:anchor="_Toc13483316" w:history="1">
        <w:r w:rsidR="001F3D12" w:rsidRPr="007878D6">
          <w:rPr>
            <w:rStyle w:val="Hyperlink"/>
            <w:noProof/>
          </w:rPr>
          <w:t>1.B.3.Ng. Vancouverian Flooded &amp; Swamp Forest</w:t>
        </w:r>
        <w:r w:rsidR="001F3D12">
          <w:rPr>
            <w:noProof/>
          </w:rPr>
          <w:tab/>
        </w:r>
        <w:r w:rsidR="001F3D12">
          <w:rPr>
            <w:noProof/>
          </w:rPr>
          <w:fldChar w:fldCharType="begin"/>
        </w:r>
        <w:r w:rsidR="001F3D12">
          <w:rPr>
            <w:noProof/>
          </w:rPr>
          <w:instrText xml:space="preserve"> PAGEREF _Toc13483316 \h </w:instrText>
        </w:r>
        <w:r w:rsidR="001F3D12">
          <w:rPr>
            <w:noProof/>
          </w:rPr>
        </w:r>
        <w:r w:rsidR="001F3D12">
          <w:rPr>
            <w:noProof/>
          </w:rPr>
          <w:fldChar w:fldCharType="separate"/>
        </w:r>
        <w:r w:rsidR="001F3D12">
          <w:rPr>
            <w:noProof/>
          </w:rPr>
          <w:t>22</w:t>
        </w:r>
        <w:r w:rsidR="001F3D12">
          <w:rPr>
            <w:noProof/>
          </w:rPr>
          <w:fldChar w:fldCharType="end"/>
        </w:r>
      </w:hyperlink>
    </w:p>
    <w:p w14:paraId="5762144B" w14:textId="72030825" w:rsidR="001F3D12" w:rsidRDefault="00907054">
      <w:pPr>
        <w:pStyle w:val="TOC5"/>
        <w:rPr>
          <w:rFonts w:asciiTheme="minorHAnsi" w:eastAsiaTheme="minorEastAsia" w:hAnsiTheme="minorHAnsi" w:cstheme="minorBidi"/>
          <w:b w:val="0"/>
          <w:noProof/>
          <w:szCs w:val="22"/>
        </w:rPr>
      </w:pPr>
      <w:hyperlink w:anchor="_Toc13483317" w:history="1">
        <w:r w:rsidR="001F3D12" w:rsidRPr="007878D6">
          <w:rPr>
            <w:rStyle w:val="Hyperlink"/>
            <w:noProof/>
          </w:rPr>
          <w:t>M035. Vancouverian Flooded &amp; Swamp Forest</w:t>
        </w:r>
        <w:r w:rsidR="001F3D12">
          <w:rPr>
            <w:noProof/>
          </w:rPr>
          <w:tab/>
        </w:r>
        <w:r w:rsidR="001F3D12">
          <w:rPr>
            <w:noProof/>
          </w:rPr>
          <w:fldChar w:fldCharType="begin"/>
        </w:r>
        <w:r w:rsidR="001F3D12">
          <w:rPr>
            <w:noProof/>
          </w:rPr>
          <w:instrText xml:space="preserve"> PAGEREF _Toc13483317 \h </w:instrText>
        </w:r>
        <w:r w:rsidR="001F3D12">
          <w:rPr>
            <w:noProof/>
          </w:rPr>
        </w:r>
        <w:r w:rsidR="001F3D12">
          <w:rPr>
            <w:noProof/>
          </w:rPr>
          <w:fldChar w:fldCharType="separate"/>
        </w:r>
        <w:r w:rsidR="001F3D12">
          <w:rPr>
            <w:noProof/>
          </w:rPr>
          <w:t>22</w:t>
        </w:r>
        <w:r w:rsidR="001F3D12">
          <w:rPr>
            <w:noProof/>
          </w:rPr>
          <w:fldChar w:fldCharType="end"/>
        </w:r>
      </w:hyperlink>
    </w:p>
    <w:p w14:paraId="68B17682" w14:textId="0756E18B" w:rsidR="001F3D12" w:rsidRDefault="00907054">
      <w:pPr>
        <w:pStyle w:val="TOC6"/>
        <w:rPr>
          <w:rFonts w:asciiTheme="minorHAnsi" w:eastAsiaTheme="minorEastAsia" w:hAnsiTheme="minorHAnsi" w:cstheme="minorBidi"/>
          <w:b w:val="0"/>
          <w:sz w:val="22"/>
        </w:rPr>
      </w:pPr>
      <w:hyperlink w:anchor="_Toc13483318" w:history="1">
        <w:r w:rsidR="001F3D12" w:rsidRPr="007878D6">
          <w:rPr>
            <w:rStyle w:val="Hyperlink"/>
          </w:rPr>
          <w:t>CES204.315 Alaskan Pacific Poorly Drained Conifer Woodland</w:t>
        </w:r>
        <w:r w:rsidR="001F3D12">
          <w:tab/>
        </w:r>
        <w:r w:rsidR="001F3D12">
          <w:fldChar w:fldCharType="begin"/>
        </w:r>
        <w:r w:rsidR="001F3D12">
          <w:instrText xml:space="preserve"> PAGEREF _Toc13483318 \h </w:instrText>
        </w:r>
        <w:r w:rsidR="001F3D12">
          <w:fldChar w:fldCharType="separate"/>
        </w:r>
        <w:r w:rsidR="001F3D12">
          <w:t>22</w:t>
        </w:r>
        <w:r w:rsidR="001F3D12">
          <w:fldChar w:fldCharType="end"/>
        </w:r>
      </w:hyperlink>
    </w:p>
    <w:p w14:paraId="7B1C3D54" w14:textId="076EE0AF" w:rsidR="001F3D12" w:rsidRDefault="00907054">
      <w:pPr>
        <w:pStyle w:val="TOC6"/>
        <w:rPr>
          <w:rFonts w:asciiTheme="minorHAnsi" w:eastAsiaTheme="minorEastAsia" w:hAnsiTheme="minorHAnsi" w:cstheme="minorBidi"/>
          <w:b w:val="0"/>
          <w:sz w:val="22"/>
        </w:rPr>
      </w:pPr>
      <w:hyperlink w:anchor="_Toc13483319" w:history="1">
        <w:r w:rsidR="001F3D12" w:rsidRPr="007878D6">
          <w:rPr>
            <w:rStyle w:val="Hyperlink"/>
          </w:rPr>
          <w:t>CES204.154 Alaskan Pacific Floodplain Forest and Shrubland</w:t>
        </w:r>
        <w:r w:rsidR="001F3D12">
          <w:tab/>
        </w:r>
        <w:r w:rsidR="001F3D12">
          <w:fldChar w:fldCharType="begin"/>
        </w:r>
        <w:r w:rsidR="001F3D12">
          <w:instrText xml:space="preserve"> PAGEREF _Toc13483319 \h </w:instrText>
        </w:r>
        <w:r w:rsidR="001F3D12">
          <w:fldChar w:fldCharType="separate"/>
        </w:r>
        <w:r w:rsidR="001F3D12">
          <w:t>24</w:t>
        </w:r>
        <w:r w:rsidR="001F3D12">
          <w:fldChar w:fldCharType="end"/>
        </w:r>
      </w:hyperlink>
    </w:p>
    <w:p w14:paraId="0569B322" w14:textId="0A39A726" w:rsidR="001F3D12" w:rsidRDefault="00907054">
      <w:pPr>
        <w:pStyle w:val="TOC2"/>
        <w:rPr>
          <w:rFonts w:asciiTheme="minorHAnsi" w:eastAsiaTheme="minorEastAsia" w:hAnsiTheme="minorHAnsi" w:cstheme="minorBidi"/>
          <w:b w:val="0"/>
          <w:noProof/>
          <w:sz w:val="22"/>
        </w:rPr>
      </w:pPr>
      <w:hyperlink w:anchor="_Toc13483320" w:history="1">
        <w:r w:rsidR="001F3D12" w:rsidRPr="007878D6">
          <w:rPr>
            <w:rStyle w:val="Hyperlink"/>
            <w:noProof/>
          </w:rPr>
          <w:t>1.B.4.Na. North American Boreal Forest &amp; Woodland</w:t>
        </w:r>
        <w:r w:rsidR="001F3D12">
          <w:rPr>
            <w:noProof/>
          </w:rPr>
          <w:tab/>
        </w:r>
        <w:r w:rsidR="001F3D12">
          <w:rPr>
            <w:noProof/>
          </w:rPr>
          <w:fldChar w:fldCharType="begin"/>
        </w:r>
        <w:r w:rsidR="001F3D12">
          <w:rPr>
            <w:noProof/>
          </w:rPr>
          <w:instrText xml:space="preserve"> PAGEREF _Toc13483320 \h </w:instrText>
        </w:r>
        <w:r w:rsidR="001F3D12">
          <w:rPr>
            <w:noProof/>
          </w:rPr>
        </w:r>
        <w:r w:rsidR="001F3D12">
          <w:rPr>
            <w:noProof/>
          </w:rPr>
          <w:fldChar w:fldCharType="separate"/>
        </w:r>
        <w:r w:rsidR="001F3D12">
          <w:rPr>
            <w:noProof/>
          </w:rPr>
          <w:t>26</w:t>
        </w:r>
        <w:r w:rsidR="001F3D12">
          <w:rPr>
            <w:noProof/>
          </w:rPr>
          <w:fldChar w:fldCharType="end"/>
        </w:r>
      </w:hyperlink>
    </w:p>
    <w:p w14:paraId="4309DD51" w14:textId="35F0F234" w:rsidR="001F3D12" w:rsidRDefault="00907054">
      <w:pPr>
        <w:pStyle w:val="TOC5"/>
        <w:rPr>
          <w:rFonts w:asciiTheme="minorHAnsi" w:eastAsiaTheme="minorEastAsia" w:hAnsiTheme="minorHAnsi" w:cstheme="minorBidi"/>
          <w:b w:val="0"/>
          <w:noProof/>
          <w:szCs w:val="22"/>
        </w:rPr>
      </w:pPr>
      <w:hyperlink w:anchor="_Toc13483321" w:history="1">
        <w:r w:rsidR="001F3D12" w:rsidRPr="007878D6">
          <w:rPr>
            <w:rStyle w:val="Hyperlink"/>
            <w:noProof/>
          </w:rPr>
          <w:t>M156. Alaskan-Yukon North American Boreal Forest</w:t>
        </w:r>
        <w:r w:rsidR="001F3D12">
          <w:rPr>
            <w:noProof/>
          </w:rPr>
          <w:tab/>
        </w:r>
        <w:r w:rsidR="001F3D12">
          <w:rPr>
            <w:noProof/>
          </w:rPr>
          <w:fldChar w:fldCharType="begin"/>
        </w:r>
        <w:r w:rsidR="001F3D12">
          <w:rPr>
            <w:noProof/>
          </w:rPr>
          <w:instrText xml:space="preserve"> PAGEREF _Toc13483321 \h </w:instrText>
        </w:r>
        <w:r w:rsidR="001F3D12">
          <w:rPr>
            <w:noProof/>
          </w:rPr>
        </w:r>
        <w:r w:rsidR="001F3D12">
          <w:rPr>
            <w:noProof/>
          </w:rPr>
          <w:fldChar w:fldCharType="separate"/>
        </w:r>
        <w:r w:rsidR="001F3D12">
          <w:rPr>
            <w:noProof/>
          </w:rPr>
          <w:t>26</w:t>
        </w:r>
        <w:r w:rsidR="001F3D12">
          <w:rPr>
            <w:noProof/>
          </w:rPr>
          <w:fldChar w:fldCharType="end"/>
        </w:r>
      </w:hyperlink>
    </w:p>
    <w:p w14:paraId="6C7C4E94" w14:textId="189E80BE" w:rsidR="001F3D12" w:rsidRDefault="00907054">
      <w:pPr>
        <w:pStyle w:val="TOC6"/>
        <w:rPr>
          <w:rFonts w:asciiTheme="minorHAnsi" w:eastAsiaTheme="minorEastAsia" w:hAnsiTheme="minorHAnsi" w:cstheme="minorBidi"/>
          <w:b w:val="0"/>
          <w:sz w:val="22"/>
        </w:rPr>
      </w:pPr>
      <w:hyperlink w:anchor="_Toc13483322" w:history="1">
        <w:r w:rsidR="001F3D12" w:rsidRPr="007878D6">
          <w:rPr>
            <w:rStyle w:val="Hyperlink"/>
          </w:rPr>
          <w:t>CES105.108 Western North American Boreal Mesic Birch-Aspen Forest</w:t>
        </w:r>
        <w:r w:rsidR="001F3D12">
          <w:tab/>
        </w:r>
        <w:r w:rsidR="001F3D12">
          <w:fldChar w:fldCharType="begin"/>
        </w:r>
        <w:r w:rsidR="001F3D12">
          <w:instrText xml:space="preserve"> PAGEREF _Toc13483322 \h </w:instrText>
        </w:r>
        <w:r w:rsidR="001F3D12">
          <w:fldChar w:fldCharType="separate"/>
        </w:r>
        <w:r w:rsidR="001F3D12">
          <w:t>26</w:t>
        </w:r>
        <w:r w:rsidR="001F3D12">
          <w:fldChar w:fldCharType="end"/>
        </w:r>
      </w:hyperlink>
    </w:p>
    <w:p w14:paraId="77DF8204" w14:textId="39C231C7" w:rsidR="001F3D12" w:rsidRDefault="00907054">
      <w:pPr>
        <w:pStyle w:val="TOC6"/>
        <w:rPr>
          <w:rFonts w:asciiTheme="minorHAnsi" w:eastAsiaTheme="minorEastAsia" w:hAnsiTheme="minorHAnsi" w:cstheme="minorBidi"/>
          <w:b w:val="0"/>
          <w:sz w:val="22"/>
        </w:rPr>
      </w:pPr>
      <w:hyperlink w:anchor="_Toc13483323" w:history="1">
        <w:r w:rsidR="001F3D12" w:rsidRPr="007878D6">
          <w:rPr>
            <w:rStyle w:val="Hyperlink"/>
          </w:rPr>
          <w:t>CES105.527 Western North American Boreal Mesic White Spruce-Hardwood Forest</w:t>
        </w:r>
        <w:r w:rsidR="001F3D12">
          <w:tab/>
        </w:r>
        <w:r w:rsidR="001F3D12">
          <w:fldChar w:fldCharType="begin"/>
        </w:r>
        <w:r w:rsidR="001F3D12">
          <w:instrText xml:space="preserve"> PAGEREF _Toc13483323 \h </w:instrText>
        </w:r>
        <w:r w:rsidR="001F3D12">
          <w:fldChar w:fldCharType="separate"/>
        </w:r>
        <w:r w:rsidR="001F3D12">
          <w:t>28</w:t>
        </w:r>
        <w:r w:rsidR="001F3D12">
          <w:fldChar w:fldCharType="end"/>
        </w:r>
      </w:hyperlink>
    </w:p>
    <w:p w14:paraId="548BD634" w14:textId="78C93E96" w:rsidR="001F3D12" w:rsidRDefault="00907054">
      <w:pPr>
        <w:pStyle w:val="TOC6"/>
        <w:rPr>
          <w:rFonts w:asciiTheme="minorHAnsi" w:eastAsiaTheme="minorEastAsia" w:hAnsiTheme="minorHAnsi" w:cstheme="minorBidi"/>
          <w:b w:val="0"/>
          <w:sz w:val="22"/>
        </w:rPr>
      </w:pPr>
      <w:hyperlink w:anchor="_Toc13483324" w:history="1">
        <w:r w:rsidR="001F3D12" w:rsidRPr="007878D6">
          <w:rPr>
            <w:rStyle w:val="Hyperlink"/>
          </w:rPr>
          <w:t>CES105.076 Western North American Boreal Treeline White Spruce</w:t>
        </w:r>
        <w:r w:rsidR="001F3D12" w:rsidRPr="007878D6">
          <w:rPr>
            <w:rStyle w:val="Hyperlink"/>
          </w:rPr>
          <w:noBreakHyphen/>
          <w:t>Hardwood Woodland</w:t>
        </w:r>
        <w:r w:rsidR="001F3D12">
          <w:tab/>
        </w:r>
        <w:r w:rsidR="001F3D12">
          <w:fldChar w:fldCharType="begin"/>
        </w:r>
        <w:r w:rsidR="001F3D12">
          <w:instrText xml:space="preserve"> PAGEREF _Toc13483324 \h </w:instrText>
        </w:r>
        <w:r w:rsidR="001F3D12">
          <w:fldChar w:fldCharType="separate"/>
        </w:r>
        <w:r w:rsidR="001F3D12">
          <w:t>31</w:t>
        </w:r>
        <w:r w:rsidR="001F3D12">
          <w:fldChar w:fldCharType="end"/>
        </w:r>
      </w:hyperlink>
    </w:p>
    <w:p w14:paraId="13A56162" w14:textId="76ED5E7E" w:rsidR="001F3D12" w:rsidRDefault="00907054">
      <w:pPr>
        <w:pStyle w:val="TOC6"/>
        <w:rPr>
          <w:rFonts w:asciiTheme="minorHAnsi" w:eastAsiaTheme="minorEastAsia" w:hAnsiTheme="minorHAnsi" w:cstheme="minorBidi"/>
          <w:b w:val="0"/>
          <w:sz w:val="22"/>
        </w:rPr>
      </w:pPr>
      <w:hyperlink w:anchor="_Toc13483325" w:history="1">
        <w:r w:rsidR="001F3D12" w:rsidRPr="007878D6">
          <w:rPr>
            <w:rStyle w:val="Hyperlink"/>
          </w:rPr>
          <w:t>CES105.551 Alaska Sub-boreal White-Lutz Spruce-Hardwood Forest and Woodland</w:t>
        </w:r>
        <w:r w:rsidR="001F3D12">
          <w:tab/>
        </w:r>
        <w:r w:rsidR="001F3D12">
          <w:fldChar w:fldCharType="begin"/>
        </w:r>
        <w:r w:rsidR="001F3D12">
          <w:instrText xml:space="preserve"> PAGEREF _Toc13483325 \h </w:instrText>
        </w:r>
        <w:r w:rsidR="001F3D12">
          <w:fldChar w:fldCharType="separate"/>
        </w:r>
        <w:r w:rsidR="001F3D12">
          <w:t>33</w:t>
        </w:r>
        <w:r w:rsidR="001F3D12">
          <w:fldChar w:fldCharType="end"/>
        </w:r>
      </w:hyperlink>
    </w:p>
    <w:p w14:paraId="4A95B3EF" w14:textId="3EF5B8A2" w:rsidR="001F3D12" w:rsidRDefault="00907054">
      <w:pPr>
        <w:pStyle w:val="TOC6"/>
        <w:rPr>
          <w:rFonts w:asciiTheme="minorHAnsi" w:eastAsiaTheme="minorEastAsia" w:hAnsiTheme="minorHAnsi" w:cstheme="minorBidi"/>
          <w:b w:val="0"/>
          <w:sz w:val="22"/>
        </w:rPr>
      </w:pPr>
      <w:hyperlink w:anchor="_Toc13483326" w:history="1">
        <w:r w:rsidR="001F3D12" w:rsidRPr="007878D6">
          <w:rPr>
            <w:rStyle w:val="Hyperlink"/>
          </w:rPr>
          <w:t>CES105.526 Western North American Boreal Mesic-Wet Black Spruce Forest and Woodland</w:t>
        </w:r>
        <w:r w:rsidR="001F3D12">
          <w:tab/>
        </w:r>
        <w:r w:rsidR="001F3D12">
          <w:fldChar w:fldCharType="begin"/>
        </w:r>
        <w:r w:rsidR="001F3D12">
          <w:instrText xml:space="preserve"> PAGEREF _Toc13483326 \h </w:instrText>
        </w:r>
        <w:r w:rsidR="001F3D12">
          <w:fldChar w:fldCharType="separate"/>
        </w:r>
        <w:r w:rsidR="001F3D12">
          <w:t>38</w:t>
        </w:r>
        <w:r w:rsidR="001F3D12">
          <w:fldChar w:fldCharType="end"/>
        </w:r>
      </w:hyperlink>
    </w:p>
    <w:p w14:paraId="6C24AEAA" w14:textId="1A3D33EE" w:rsidR="001F3D12" w:rsidRDefault="00907054">
      <w:pPr>
        <w:pStyle w:val="TOC6"/>
        <w:rPr>
          <w:rFonts w:asciiTheme="minorHAnsi" w:eastAsiaTheme="minorEastAsia" w:hAnsiTheme="minorHAnsi" w:cstheme="minorBidi"/>
          <w:b w:val="0"/>
          <w:sz w:val="22"/>
        </w:rPr>
      </w:pPr>
      <w:hyperlink w:anchor="_Toc13483327" w:history="1">
        <w:r w:rsidR="001F3D12" w:rsidRPr="007878D6">
          <w:rPr>
            <w:rStyle w:val="Hyperlink"/>
          </w:rPr>
          <w:t>CES105.103 Alaska Sub-boreal Mountain Hemlock-White Spruce Forest</w:t>
        </w:r>
        <w:r w:rsidR="001F3D12">
          <w:tab/>
        </w:r>
        <w:r w:rsidR="001F3D12">
          <w:fldChar w:fldCharType="begin"/>
        </w:r>
        <w:r w:rsidR="001F3D12">
          <w:instrText xml:space="preserve"> PAGEREF _Toc13483327 \h </w:instrText>
        </w:r>
        <w:r w:rsidR="001F3D12">
          <w:fldChar w:fldCharType="separate"/>
        </w:r>
        <w:r w:rsidR="001F3D12">
          <w:t>40</w:t>
        </w:r>
        <w:r w:rsidR="001F3D12">
          <w:fldChar w:fldCharType="end"/>
        </w:r>
      </w:hyperlink>
    </w:p>
    <w:p w14:paraId="564D9D9A" w14:textId="7FD0E487" w:rsidR="001F3D12" w:rsidRDefault="00907054">
      <w:pPr>
        <w:pStyle w:val="TOC5"/>
        <w:rPr>
          <w:rFonts w:asciiTheme="minorHAnsi" w:eastAsiaTheme="minorEastAsia" w:hAnsiTheme="minorHAnsi" w:cstheme="minorBidi"/>
          <w:b w:val="0"/>
          <w:noProof/>
          <w:szCs w:val="22"/>
        </w:rPr>
      </w:pPr>
      <w:hyperlink w:anchor="_Toc13483328" w:history="1">
        <w:r w:rsidR="001F3D12" w:rsidRPr="007878D6">
          <w:rPr>
            <w:rStyle w:val="Hyperlink"/>
            <w:noProof/>
          </w:rPr>
          <w:t>M179. North American Northern Boreal Woodland</w:t>
        </w:r>
        <w:r w:rsidR="001F3D12">
          <w:rPr>
            <w:noProof/>
          </w:rPr>
          <w:tab/>
        </w:r>
        <w:r w:rsidR="001F3D12">
          <w:rPr>
            <w:noProof/>
          </w:rPr>
          <w:fldChar w:fldCharType="begin"/>
        </w:r>
        <w:r w:rsidR="001F3D12">
          <w:rPr>
            <w:noProof/>
          </w:rPr>
          <w:instrText xml:space="preserve"> PAGEREF _Toc13483328 \h </w:instrText>
        </w:r>
        <w:r w:rsidR="001F3D12">
          <w:rPr>
            <w:noProof/>
          </w:rPr>
        </w:r>
        <w:r w:rsidR="001F3D12">
          <w:rPr>
            <w:noProof/>
          </w:rPr>
          <w:fldChar w:fldCharType="separate"/>
        </w:r>
        <w:r w:rsidR="001F3D12">
          <w:rPr>
            <w:noProof/>
          </w:rPr>
          <w:t>42</w:t>
        </w:r>
        <w:r w:rsidR="001F3D12">
          <w:rPr>
            <w:noProof/>
          </w:rPr>
          <w:fldChar w:fldCharType="end"/>
        </w:r>
      </w:hyperlink>
    </w:p>
    <w:p w14:paraId="7AA401DF" w14:textId="372B4272" w:rsidR="001F3D12" w:rsidRDefault="00907054">
      <w:pPr>
        <w:pStyle w:val="TOC6"/>
        <w:rPr>
          <w:rFonts w:asciiTheme="minorHAnsi" w:eastAsiaTheme="minorEastAsia" w:hAnsiTheme="minorHAnsi" w:cstheme="minorBidi"/>
          <w:b w:val="0"/>
          <w:sz w:val="22"/>
        </w:rPr>
      </w:pPr>
      <w:hyperlink w:anchor="_Toc13483329" w:history="1">
        <w:r w:rsidR="001F3D12" w:rsidRPr="007878D6">
          <w:rPr>
            <w:rStyle w:val="Hyperlink"/>
          </w:rPr>
          <w:t>CES105.105 Western North American Boreal Spruce-Lichen Woodland</w:t>
        </w:r>
        <w:r w:rsidR="001F3D12">
          <w:tab/>
        </w:r>
        <w:r w:rsidR="001F3D12">
          <w:fldChar w:fldCharType="begin"/>
        </w:r>
        <w:r w:rsidR="001F3D12">
          <w:instrText xml:space="preserve"> PAGEREF _Toc13483329 \h </w:instrText>
        </w:r>
        <w:r w:rsidR="001F3D12">
          <w:fldChar w:fldCharType="separate"/>
        </w:r>
        <w:r w:rsidR="001F3D12">
          <w:t>42</w:t>
        </w:r>
        <w:r w:rsidR="001F3D12">
          <w:fldChar w:fldCharType="end"/>
        </w:r>
      </w:hyperlink>
    </w:p>
    <w:p w14:paraId="00E8BB8E" w14:textId="7512D68F" w:rsidR="001F3D12" w:rsidRDefault="00907054">
      <w:pPr>
        <w:pStyle w:val="TOC2"/>
        <w:rPr>
          <w:rFonts w:asciiTheme="minorHAnsi" w:eastAsiaTheme="minorEastAsia" w:hAnsiTheme="minorHAnsi" w:cstheme="minorBidi"/>
          <w:b w:val="0"/>
          <w:noProof/>
          <w:sz w:val="22"/>
        </w:rPr>
      </w:pPr>
      <w:hyperlink w:anchor="_Toc13483330" w:history="1">
        <w:r w:rsidR="001F3D12" w:rsidRPr="007878D6">
          <w:rPr>
            <w:rStyle w:val="Hyperlink"/>
            <w:noProof/>
          </w:rPr>
          <w:t>1.B.5.Na. North American Boreal Flooded &amp; Swamp Forest</w:t>
        </w:r>
        <w:r w:rsidR="001F3D12">
          <w:rPr>
            <w:noProof/>
          </w:rPr>
          <w:tab/>
        </w:r>
        <w:r w:rsidR="001F3D12">
          <w:rPr>
            <w:noProof/>
          </w:rPr>
          <w:fldChar w:fldCharType="begin"/>
        </w:r>
        <w:r w:rsidR="001F3D12">
          <w:rPr>
            <w:noProof/>
          </w:rPr>
          <w:instrText xml:space="preserve"> PAGEREF _Toc13483330 \h </w:instrText>
        </w:r>
        <w:r w:rsidR="001F3D12">
          <w:rPr>
            <w:noProof/>
          </w:rPr>
        </w:r>
        <w:r w:rsidR="001F3D12">
          <w:rPr>
            <w:noProof/>
          </w:rPr>
          <w:fldChar w:fldCharType="separate"/>
        </w:r>
        <w:r w:rsidR="001F3D12">
          <w:rPr>
            <w:noProof/>
          </w:rPr>
          <w:t>43</w:t>
        </w:r>
        <w:r w:rsidR="001F3D12">
          <w:rPr>
            <w:noProof/>
          </w:rPr>
          <w:fldChar w:fldCharType="end"/>
        </w:r>
      </w:hyperlink>
    </w:p>
    <w:p w14:paraId="7B6FEDA8" w14:textId="0E7C28A7" w:rsidR="001F3D12" w:rsidRDefault="00907054">
      <w:pPr>
        <w:pStyle w:val="TOC5"/>
        <w:rPr>
          <w:rFonts w:asciiTheme="minorHAnsi" w:eastAsiaTheme="minorEastAsia" w:hAnsiTheme="minorHAnsi" w:cstheme="minorBidi"/>
          <w:b w:val="0"/>
          <w:noProof/>
          <w:szCs w:val="22"/>
        </w:rPr>
      </w:pPr>
      <w:hyperlink w:anchor="_Toc13483331" w:history="1">
        <w:r w:rsidR="001F3D12" w:rsidRPr="007878D6">
          <w:rPr>
            <w:rStyle w:val="Hyperlink"/>
            <w:noProof/>
          </w:rPr>
          <w:t>M299. North American Boreal Conifer Poor Swamp</w:t>
        </w:r>
        <w:r w:rsidR="001F3D12">
          <w:rPr>
            <w:noProof/>
          </w:rPr>
          <w:tab/>
        </w:r>
        <w:r w:rsidR="001F3D12">
          <w:rPr>
            <w:noProof/>
          </w:rPr>
          <w:fldChar w:fldCharType="begin"/>
        </w:r>
        <w:r w:rsidR="001F3D12">
          <w:rPr>
            <w:noProof/>
          </w:rPr>
          <w:instrText xml:space="preserve"> PAGEREF _Toc13483331 \h </w:instrText>
        </w:r>
        <w:r w:rsidR="001F3D12">
          <w:rPr>
            <w:noProof/>
          </w:rPr>
        </w:r>
        <w:r w:rsidR="001F3D12">
          <w:rPr>
            <w:noProof/>
          </w:rPr>
          <w:fldChar w:fldCharType="separate"/>
        </w:r>
        <w:r w:rsidR="001F3D12">
          <w:rPr>
            <w:noProof/>
          </w:rPr>
          <w:t>43</w:t>
        </w:r>
        <w:r w:rsidR="001F3D12">
          <w:rPr>
            <w:noProof/>
          </w:rPr>
          <w:fldChar w:fldCharType="end"/>
        </w:r>
      </w:hyperlink>
    </w:p>
    <w:p w14:paraId="0FFD3348" w14:textId="6CC98833" w:rsidR="001F3D12" w:rsidRDefault="00907054">
      <w:pPr>
        <w:pStyle w:val="TOC6"/>
        <w:rPr>
          <w:rFonts w:asciiTheme="minorHAnsi" w:eastAsiaTheme="minorEastAsia" w:hAnsiTheme="minorHAnsi" w:cstheme="minorBidi"/>
          <w:b w:val="0"/>
          <w:sz w:val="22"/>
        </w:rPr>
      </w:pPr>
      <w:hyperlink w:anchor="_Toc13483332" w:history="1">
        <w:r w:rsidR="001F3D12" w:rsidRPr="007878D6">
          <w:rPr>
            <w:rStyle w:val="Hyperlink"/>
          </w:rPr>
          <w:t>CES105.121 Western North American Boreal Black Spruce-Tamarack Fen</w:t>
        </w:r>
        <w:r w:rsidR="001F3D12">
          <w:tab/>
        </w:r>
        <w:r w:rsidR="001F3D12">
          <w:fldChar w:fldCharType="begin"/>
        </w:r>
        <w:r w:rsidR="001F3D12">
          <w:instrText xml:space="preserve"> PAGEREF _Toc13483332 \h </w:instrText>
        </w:r>
        <w:r w:rsidR="001F3D12">
          <w:fldChar w:fldCharType="separate"/>
        </w:r>
        <w:r w:rsidR="001F3D12">
          <w:t>44</w:t>
        </w:r>
        <w:r w:rsidR="001F3D12">
          <w:fldChar w:fldCharType="end"/>
        </w:r>
      </w:hyperlink>
    </w:p>
    <w:p w14:paraId="7FA509B9" w14:textId="2C846D44" w:rsidR="001F3D12" w:rsidRDefault="00907054">
      <w:pPr>
        <w:pStyle w:val="TOC6"/>
        <w:rPr>
          <w:rFonts w:asciiTheme="minorHAnsi" w:eastAsiaTheme="minorEastAsia" w:hAnsiTheme="minorHAnsi" w:cstheme="minorBidi"/>
          <w:b w:val="0"/>
          <w:sz w:val="22"/>
        </w:rPr>
      </w:pPr>
      <w:hyperlink w:anchor="_Toc13483333" w:history="1">
        <w:r w:rsidR="001F3D12" w:rsidRPr="007878D6">
          <w:rPr>
            <w:rStyle w:val="Hyperlink"/>
          </w:rPr>
          <w:t>CES105.128 Western North American Boreal Wet Black Spruce-Tussock Woodland</w:t>
        </w:r>
        <w:r w:rsidR="001F3D12">
          <w:tab/>
        </w:r>
        <w:r w:rsidR="001F3D12">
          <w:fldChar w:fldCharType="begin"/>
        </w:r>
        <w:r w:rsidR="001F3D12">
          <w:instrText xml:space="preserve"> PAGEREF _Toc13483333 \h </w:instrText>
        </w:r>
        <w:r w:rsidR="001F3D12">
          <w:fldChar w:fldCharType="separate"/>
        </w:r>
        <w:r w:rsidR="001F3D12">
          <w:t>45</w:t>
        </w:r>
        <w:r w:rsidR="001F3D12">
          <w:fldChar w:fldCharType="end"/>
        </w:r>
      </w:hyperlink>
    </w:p>
    <w:p w14:paraId="797303BA" w14:textId="18E92D13" w:rsidR="001F3D12" w:rsidRDefault="00907054">
      <w:pPr>
        <w:pStyle w:val="TOC5"/>
        <w:rPr>
          <w:rFonts w:asciiTheme="minorHAnsi" w:eastAsiaTheme="minorEastAsia" w:hAnsiTheme="minorHAnsi" w:cstheme="minorBidi"/>
          <w:b w:val="0"/>
          <w:noProof/>
          <w:szCs w:val="22"/>
        </w:rPr>
      </w:pPr>
      <w:hyperlink w:anchor="_Toc13483334" w:history="1">
        <w:r w:rsidR="001F3D12" w:rsidRPr="007878D6">
          <w:rPr>
            <w:rStyle w:val="Hyperlink"/>
            <w:noProof/>
          </w:rPr>
          <w:t>M300. North American Boreal Flooded &amp; Rich Swamp Forest</w:t>
        </w:r>
        <w:r w:rsidR="001F3D12">
          <w:rPr>
            <w:noProof/>
          </w:rPr>
          <w:tab/>
        </w:r>
        <w:r w:rsidR="001F3D12">
          <w:rPr>
            <w:noProof/>
          </w:rPr>
          <w:fldChar w:fldCharType="begin"/>
        </w:r>
        <w:r w:rsidR="001F3D12">
          <w:rPr>
            <w:noProof/>
          </w:rPr>
          <w:instrText xml:space="preserve"> PAGEREF _Toc13483334 \h </w:instrText>
        </w:r>
        <w:r w:rsidR="001F3D12">
          <w:rPr>
            <w:noProof/>
          </w:rPr>
        </w:r>
        <w:r w:rsidR="001F3D12">
          <w:rPr>
            <w:noProof/>
          </w:rPr>
          <w:fldChar w:fldCharType="separate"/>
        </w:r>
        <w:r w:rsidR="001F3D12">
          <w:rPr>
            <w:noProof/>
          </w:rPr>
          <w:t>46</w:t>
        </w:r>
        <w:r w:rsidR="001F3D12">
          <w:rPr>
            <w:noProof/>
          </w:rPr>
          <w:fldChar w:fldCharType="end"/>
        </w:r>
      </w:hyperlink>
    </w:p>
    <w:p w14:paraId="4C62EAC9" w14:textId="6903EFA2" w:rsidR="001F3D12" w:rsidRDefault="00907054">
      <w:pPr>
        <w:pStyle w:val="TOC6"/>
        <w:rPr>
          <w:rFonts w:asciiTheme="minorHAnsi" w:eastAsiaTheme="minorEastAsia" w:hAnsiTheme="minorHAnsi" w:cstheme="minorBidi"/>
          <w:b w:val="0"/>
          <w:sz w:val="22"/>
        </w:rPr>
      </w:pPr>
      <w:hyperlink w:anchor="_Toc13483335" w:history="1">
        <w:r w:rsidR="001F3D12" w:rsidRPr="007878D6">
          <w:rPr>
            <w:rStyle w:val="Hyperlink"/>
          </w:rPr>
          <w:t>CES105.144 Western North American Boreal Riparian Stringer Forest and Shrubland</w:t>
        </w:r>
        <w:r w:rsidR="001F3D12">
          <w:tab/>
        </w:r>
        <w:r w:rsidR="001F3D12">
          <w:fldChar w:fldCharType="begin"/>
        </w:r>
        <w:r w:rsidR="001F3D12">
          <w:instrText xml:space="preserve"> PAGEREF _Toc13483335 \h </w:instrText>
        </w:r>
        <w:r w:rsidR="001F3D12">
          <w:fldChar w:fldCharType="separate"/>
        </w:r>
        <w:r w:rsidR="001F3D12">
          <w:t>46</w:t>
        </w:r>
        <w:r w:rsidR="001F3D12">
          <w:fldChar w:fldCharType="end"/>
        </w:r>
      </w:hyperlink>
    </w:p>
    <w:p w14:paraId="09D5F05F" w14:textId="047BCAF6" w:rsidR="001F3D12" w:rsidRDefault="00907054">
      <w:pPr>
        <w:pStyle w:val="TOC6"/>
        <w:rPr>
          <w:rFonts w:asciiTheme="minorHAnsi" w:eastAsiaTheme="minorEastAsia" w:hAnsiTheme="minorHAnsi" w:cstheme="minorBidi"/>
          <w:b w:val="0"/>
          <w:sz w:val="22"/>
        </w:rPr>
      </w:pPr>
      <w:hyperlink w:anchor="_Toc13483336" w:history="1">
        <w:r w:rsidR="001F3D12" w:rsidRPr="007878D6">
          <w:rPr>
            <w:rStyle w:val="Hyperlink"/>
          </w:rPr>
          <w:t>CES105.141 Western North American Boreal Montane Floodplain Forest and Shrubland</w:t>
        </w:r>
        <w:r w:rsidR="001F3D12">
          <w:tab/>
        </w:r>
        <w:r w:rsidR="001F3D12">
          <w:fldChar w:fldCharType="begin"/>
        </w:r>
        <w:r w:rsidR="001F3D12">
          <w:instrText xml:space="preserve"> PAGEREF _Toc13483336 \h </w:instrText>
        </w:r>
        <w:r w:rsidR="001F3D12">
          <w:fldChar w:fldCharType="separate"/>
        </w:r>
        <w:r w:rsidR="001F3D12">
          <w:t>47</w:t>
        </w:r>
        <w:r w:rsidR="001F3D12">
          <w:fldChar w:fldCharType="end"/>
        </w:r>
      </w:hyperlink>
    </w:p>
    <w:p w14:paraId="6F732DB2" w14:textId="64F4750D" w:rsidR="001F3D12" w:rsidRDefault="00907054">
      <w:pPr>
        <w:pStyle w:val="TOC6"/>
        <w:rPr>
          <w:rFonts w:asciiTheme="minorHAnsi" w:eastAsiaTheme="minorEastAsia" w:hAnsiTheme="minorHAnsi" w:cstheme="minorBidi"/>
          <w:b w:val="0"/>
          <w:sz w:val="22"/>
        </w:rPr>
      </w:pPr>
      <w:hyperlink w:anchor="_Toc13483337" w:history="1">
        <w:r w:rsidR="001F3D12" w:rsidRPr="007878D6">
          <w:rPr>
            <w:rStyle w:val="Hyperlink"/>
          </w:rPr>
          <w:t>CES105.117 Western North American Boreal Lowland Large River Floodplain Forest and Shrubland</w:t>
        </w:r>
        <w:r w:rsidR="001F3D12">
          <w:tab/>
        </w:r>
        <w:r w:rsidR="001F3D12">
          <w:fldChar w:fldCharType="begin"/>
        </w:r>
        <w:r w:rsidR="001F3D12">
          <w:instrText xml:space="preserve"> PAGEREF _Toc13483337 \h </w:instrText>
        </w:r>
        <w:r w:rsidR="001F3D12">
          <w:fldChar w:fldCharType="separate"/>
        </w:r>
        <w:r w:rsidR="001F3D12">
          <w:t>50</w:t>
        </w:r>
        <w:r w:rsidR="001F3D12">
          <w:fldChar w:fldCharType="end"/>
        </w:r>
      </w:hyperlink>
    </w:p>
    <w:p w14:paraId="30AD06EB" w14:textId="476E5554" w:rsidR="001F3D12" w:rsidRDefault="00907054">
      <w:pPr>
        <w:pStyle w:val="TOC2"/>
        <w:rPr>
          <w:rFonts w:asciiTheme="minorHAnsi" w:eastAsiaTheme="minorEastAsia" w:hAnsiTheme="minorHAnsi" w:cstheme="minorBidi"/>
          <w:b w:val="0"/>
          <w:noProof/>
          <w:sz w:val="22"/>
        </w:rPr>
      </w:pPr>
      <w:hyperlink w:anchor="_Toc13483338" w:history="1">
        <w:r w:rsidR="001F3D12" w:rsidRPr="007878D6">
          <w:rPr>
            <w:rStyle w:val="Hyperlink"/>
            <w:noProof/>
          </w:rPr>
          <w:t>2.B.2.Nf. Western North American Grassland &amp; Shrubland</w:t>
        </w:r>
        <w:r w:rsidR="001F3D12">
          <w:rPr>
            <w:noProof/>
          </w:rPr>
          <w:tab/>
        </w:r>
        <w:r w:rsidR="001F3D12">
          <w:rPr>
            <w:noProof/>
          </w:rPr>
          <w:fldChar w:fldCharType="begin"/>
        </w:r>
        <w:r w:rsidR="001F3D12">
          <w:rPr>
            <w:noProof/>
          </w:rPr>
          <w:instrText xml:space="preserve"> PAGEREF _Toc13483338 \h </w:instrText>
        </w:r>
        <w:r w:rsidR="001F3D12">
          <w:rPr>
            <w:noProof/>
          </w:rPr>
        </w:r>
        <w:r w:rsidR="001F3D12">
          <w:rPr>
            <w:noProof/>
          </w:rPr>
          <w:fldChar w:fldCharType="separate"/>
        </w:r>
        <w:r w:rsidR="001F3D12">
          <w:rPr>
            <w:noProof/>
          </w:rPr>
          <w:t>52</w:t>
        </w:r>
        <w:r w:rsidR="001F3D12">
          <w:rPr>
            <w:noProof/>
          </w:rPr>
          <w:fldChar w:fldCharType="end"/>
        </w:r>
      </w:hyperlink>
    </w:p>
    <w:p w14:paraId="78EF2595" w14:textId="76FEF53B" w:rsidR="001F3D12" w:rsidRDefault="00907054">
      <w:pPr>
        <w:pStyle w:val="TOC5"/>
        <w:rPr>
          <w:rFonts w:asciiTheme="minorHAnsi" w:eastAsiaTheme="minorEastAsia" w:hAnsiTheme="minorHAnsi" w:cstheme="minorBidi"/>
          <w:b w:val="0"/>
          <w:noProof/>
          <w:szCs w:val="22"/>
        </w:rPr>
      </w:pPr>
      <w:hyperlink w:anchor="_Toc13483339" w:history="1">
        <w:r w:rsidR="001F3D12" w:rsidRPr="007878D6">
          <w:rPr>
            <w:rStyle w:val="Hyperlink"/>
            <w:noProof/>
          </w:rPr>
          <w:t>M172. Northern Vancouverian Lowland-Montane Grassland &amp; Shrubland</w:t>
        </w:r>
        <w:r w:rsidR="001F3D12">
          <w:rPr>
            <w:noProof/>
          </w:rPr>
          <w:tab/>
        </w:r>
        <w:r w:rsidR="001F3D12">
          <w:rPr>
            <w:noProof/>
          </w:rPr>
          <w:fldChar w:fldCharType="begin"/>
        </w:r>
        <w:r w:rsidR="001F3D12">
          <w:rPr>
            <w:noProof/>
          </w:rPr>
          <w:instrText xml:space="preserve"> PAGEREF _Toc13483339 \h </w:instrText>
        </w:r>
        <w:r w:rsidR="001F3D12">
          <w:rPr>
            <w:noProof/>
          </w:rPr>
        </w:r>
        <w:r w:rsidR="001F3D12">
          <w:rPr>
            <w:noProof/>
          </w:rPr>
          <w:fldChar w:fldCharType="separate"/>
        </w:r>
        <w:r w:rsidR="001F3D12">
          <w:rPr>
            <w:noProof/>
          </w:rPr>
          <w:t>52</w:t>
        </w:r>
        <w:r w:rsidR="001F3D12">
          <w:rPr>
            <w:noProof/>
          </w:rPr>
          <w:fldChar w:fldCharType="end"/>
        </w:r>
      </w:hyperlink>
    </w:p>
    <w:p w14:paraId="0981B886" w14:textId="3D1DBDEA" w:rsidR="001F3D12" w:rsidRDefault="00907054">
      <w:pPr>
        <w:pStyle w:val="TOC6"/>
        <w:rPr>
          <w:rFonts w:asciiTheme="minorHAnsi" w:eastAsiaTheme="minorEastAsia" w:hAnsiTheme="minorHAnsi" w:cstheme="minorBidi"/>
          <w:b w:val="0"/>
          <w:sz w:val="22"/>
        </w:rPr>
      </w:pPr>
      <w:hyperlink w:anchor="_Toc13483340" w:history="1">
        <w:r w:rsidR="001F3D12" w:rsidRPr="007878D6">
          <w:rPr>
            <w:rStyle w:val="Hyperlink"/>
          </w:rPr>
          <w:t>CES204.163 Alaskan Pacific Maritime Mesic Herbaceous Meadow</w:t>
        </w:r>
        <w:r w:rsidR="001F3D12">
          <w:tab/>
        </w:r>
        <w:r w:rsidR="001F3D12">
          <w:fldChar w:fldCharType="begin"/>
        </w:r>
        <w:r w:rsidR="001F3D12">
          <w:instrText xml:space="preserve"> PAGEREF _Toc13483340 \h </w:instrText>
        </w:r>
        <w:r w:rsidR="001F3D12">
          <w:fldChar w:fldCharType="separate"/>
        </w:r>
        <w:r w:rsidR="001F3D12">
          <w:t>52</w:t>
        </w:r>
        <w:r w:rsidR="001F3D12">
          <w:fldChar w:fldCharType="end"/>
        </w:r>
      </w:hyperlink>
    </w:p>
    <w:p w14:paraId="509095AA" w14:textId="3916EBE9" w:rsidR="001F3D12" w:rsidRDefault="00907054">
      <w:pPr>
        <w:pStyle w:val="TOC6"/>
        <w:rPr>
          <w:rFonts w:asciiTheme="minorHAnsi" w:eastAsiaTheme="minorEastAsia" w:hAnsiTheme="minorHAnsi" w:cstheme="minorBidi"/>
          <w:b w:val="0"/>
          <w:sz w:val="22"/>
        </w:rPr>
      </w:pPr>
      <w:hyperlink w:anchor="_Toc13483341" w:history="1">
        <w:r w:rsidR="001F3D12" w:rsidRPr="007878D6">
          <w:rPr>
            <w:rStyle w:val="Hyperlink"/>
          </w:rPr>
          <w:t>CES204.553 Alaskan Pacific-Aleutian Alder-Salmonberry-Copperbush Shrubland</w:t>
        </w:r>
        <w:r w:rsidR="001F3D12">
          <w:tab/>
        </w:r>
        <w:r w:rsidR="001F3D12">
          <w:fldChar w:fldCharType="begin"/>
        </w:r>
        <w:r w:rsidR="001F3D12">
          <w:instrText xml:space="preserve"> PAGEREF _Toc13483341 \h </w:instrText>
        </w:r>
        <w:r w:rsidR="001F3D12">
          <w:fldChar w:fldCharType="separate"/>
        </w:r>
        <w:r w:rsidR="001F3D12">
          <w:t>53</w:t>
        </w:r>
        <w:r w:rsidR="001F3D12">
          <w:fldChar w:fldCharType="end"/>
        </w:r>
      </w:hyperlink>
    </w:p>
    <w:p w14:paraId="55CA824F" w14:textId="13A3E1E6" w:rsidR="001F3D12" w:rsidRDefault="00907054">
      <w:pPr>
        <w:pStyle w:val="TOC6"/>
        <w:rPr>
          <w:rFonts w:asciiTheme="minorHAnsi" w:eastAsiaTheme="minorEastAsia" w:hAnsiTheme="minorHAnsi" w:cstheme="minorBidi"/>
          <w:b w:val="0"/>
          <w:sz w:val="22"/>
        </w:rPr>
      </w:pPr>
      <w:hyperlink w:anchor="_Toc13483342" w:history="1">
        <w:r w:rsidR="001F3D12" w:rsidRPr="007878D6">
          <w:rPr>
            <w:rStyle w:val="Hyperlink"/>
          </w:rPr>
          <w:t>CES204.162 Alaskan Pacific Maritime Avalanche Slope Shrubland</w:t>
        </w:r>
        <w:r w:rsidR="001F3D12">
          <w:tab/>
        </w:r>
        <w:r w:rsidR="001F3D12">
          <w:fldChar w:fldCharType="begin"/>
        </w:r>
        <w:r w:rsidR="001F3D12">
          <w:instrText xml:space="preserve"> PAGEREF _Toc13483342 \h </w:instrText>
        </w:r>
        <w:r w:rsidR="001F3D12">
          <w:fldChar w:fldCharType="separate"/>
        </w:r>
        <w:r w:rsidR="001F3D12">
          <w:t>57</w:t>
        </w:r>
        <w:r w:rsidR="001F3D12">
          <w:fldChar w:fldCharType="end"/>
        </w:r>
      </w:hyperlink>
    </w:p>
    <w:p w14:paraId="54F5EB96" w14:textId="445687CC" w:rsidR="001F3D12" w:rsidRDefault="00907054">
      <w:pPr>
        <w:pStyle w:val="TOC2"/>
        <w:rPr>
          <w:rFonts w:asciiTheme="minorHAnsi" w:eastAsiaTheme="minorEastAsia" w:hAnsiTheme="minorHAnsi" w:cstheme="minorBidi"/>
          <w:b w:val="0"/>
          <w:noProof/>
          <w:sz w:val="22"/>
        </w:rPr>
      </w:pPr>
      <w:hyperlink w:anchor="_Toc13483343" w:history="1">
        <w:r w:rsidR="001F3D12" w:rsidRPr="007878D6">
          <w:rPr>
            <w:rStyle w:val="Hyperlink"/>
            <w:noProof/>
          </w:rPr>
          <w:t>2.B.3.Na. North American Boreal Grassland &amp; Shrubland</w:t>
        </w:r>
        <w:r w:rsidR="001F3D12">
          <w:rPr>
            <w:noProof/>
          </w:rPr>
          <w:tab/>
        </w:r>
        <w:r w:rsidR="001F3D12">
          <w:rPr>
            <w:noProof/>
          </w:rPr>
          <w:fldChar w:fldCharType="begin"/>
        </w:r>
        <w:r w:rsidR="001F3D12">
          <w:rPr>
            <w:noProof/>
          </w:rPr>
          <w:instrText xml:space="preserve"> PAGEREF _Toc13483343 \h </w:instrText>
        </w:r>
        <w:r w:rsidR="001F3D12">
          <w:rPr>
            <w:noProof/>
          </w:rPr>
        </w:r>
        <w:r w:rsidR="001F3D12">
          <w:rPr>
            <w:noProof/>
          </w:rPr>
          <w:fldChar w:fldCharType="separate"/>
        </w:r>
        <w:r w:rsidR="001F3D12">
          <w:rPr>
            <w:noProof/>
          </w:rPr>
          <w:t>59</w:t>
        </w:r>
        <w:r w:rsidR="001F3D12">
          <w:rPr>
            <w:noProof/>
          </w:rPr>
          <w:fldChar w:fldCharType="end"/>
        </w:r>
      </w:hyperlink>
    </w:p>
    <w:p w14:paraId="795BBFFE" w14:textId="27A6E2D0" w:rsidR="001F3D12" w:rsidRDefault="00907054">
      <w:pPr>
        <w:pStyle w:val="TOC5"/>
        <w:rPr>
          <w:rFonts w:asciiTheme="minorHAnsi" w:eastAsiaTheme="minorEastAsia" w:hAnsiTheme="minorHAnsi" w:cstheme="minorBidi"/>
          <w:b w:val="0"/>
          <w:noProof/>
          <w:szCs w:val="22"/>
        </w:rPr>
      </w:pPr>
      <w:hyperlink w:anchor="_Toc13483344" w:history="1">
        <w:r w:rsidR="001F3D12" w:rsidRPr="007878D6">
          <w:rPr>
            <w:rStyle w:val="Hyperlink"/>
            <w:noProof/>
          </w:rPr>
          <w:t>M055. North American Boreal Shrubland &amp; Grassland</w:t>
        </w:r>
        <w:r w:rsidR="001F3D12">
          <w:rPr>
            <w:noProof/>
          </w:rPr>
          <w:tab/>
        </w:r>
        <w:r w:rsidR="001F3D12">
          <w:rPr>
            <w:noProof/>
          </w:rPr>
          <w:fldChar w:fldCharType="begin"/>
        </w:r>
        <w:r w:rsidR="001F3D12">
          <w:rPr>
            <w:noProof/>
          </w:rPr>
          <w:instrText xml:space="preserve"> PAGEREF _Toc13483344 \h </w:instrText>
        </w:r>
        <w:r w:rsidR="001F3D12">
          <w:rPr>
            <w:noProof/>
          </w:rPr>
        </w:r>
        <w:r w:rsidR="001F3D12">
          <w:rPr>
            <w:noProof/>
          </w:rPr>
          <w:fldChar w:fldCharType="separate"/>
        </w:r>
        <w:r w:rsidR="001F3D12">
          <w:rPr>
            <w:noProof/>
          </w:rPr>
          <w:t>59</w:t>
        </w:r>
        <w:r w:rsidR="001F3D12">
          <w:rPr>
            <w:noProof/>
          </w:rPr>
          <w:fldChar w:fldCharType="end"/>
        </w:r>
      </w:hyperlink>
    </w:p>
    <w:p w14:paraId="4FE15FB2" w14:textId="5F27FD1E" w:rsidR="001F3D12" w:rsidRDefault="00907054">
      <w:pPr>
        <w:pStyle w:val="TOC6"/>
        <w:rPr>
          <w:rFonts w:asciiTheme="minorHAnsi" w:eastAsiaTheme="minorEastAsia" w:hAnsiTheme="minorHAnsi" w:cstheme="minorBidi"/>
          <w:b w:val="0"/>
          <w:sz w:val="22"/>
        </w:rPr>
      </w:pPr>
      <w:hyperlink w:anchor="_Toc13483345" w:history="1">
        <w:r w:rsidR="001F3D12" w:rsidRPr="007878D6">
          <w:rPr>
            <w:rStyle w:val="Hyperlink"/>
          </w:rPr>
          <w:t>CES105.148 Aleutian Mesic-Wet Willow Shrubland</w:t>
        </w:r>
        <w:r w:rsidR="001F3D12">
          <w:tab/>
        </w:r>
        <w:r w:rsidR="001F3D12">
          <w:fldChar w:fldCharType="begin"/>
        </w:r>
        <w:r w:rsidR="001F3D12">
          <w:instrText xml:space="preserve"> PAGEREF _Toc13483345 \h </w:instrText>
        </w:r>
        <w:r w:rsidR="001F3D12">
          <w:fldChar w:fldCharType="separate"/>
        </w:r>
        <w:r w:rsidR="001F3D12">
          <w:t>59</w:t>
        </w:r>
        <w:r w:rsidR="001F3D12">
          <w:fldChar w:fldCharType="end"/>
        </w:r>
      </w:hyperlink>
    </w:p>
    <w:p w14:paraId="14210336" w14:textId="1D3C6908" w:rsidR="001F3D12" w:rsidRDefault="00907054">
      <w:pPr>
        <w:pStyle w:val="TOC6"/>
        <w:rPr>
          <w:rFonts w:asciiTheme="minorHAnsi" w:eastAsiaTheme="minorEastAsia" w:hAnsiTheme="minorHAnsi" w:cstheme="minorBidi"/>
          <w:b w:val="0"/>
          <w:sz w:val="22"/>
        </w:rPr>
      </w:pPr>
      <w:hyperlink w:anchor="_Toc13483346" w:history="1">
        <w:r w:rsidR="001F3D12" w:rsidRPr="007878D6">
          <w:rPr>
            <w:rStyle w:val="Hyperlink"/>
          </w:rPr>
          <w:t>CES105.439 Aleutian Ericaceous Dwarf-shrubland, Heath and Fell-field</w:t>
        </w:r>
        <w:r w:rsidR="001F3D12">
          <w:tab/>
        </w:r>
        <w:r w:rsidR="001F3D12">
          <w:fldChar w:fldCharType="begin"/>
        </w:r>
        <w:r w:rsidR="001F3D12">
          <w:instrText xml:space="preserve"> PAGEREF _Toc13483346 \h </w:instrText>
        </w:r>
        <w:r w:rsidR="001F3D12">
          <w:fldChar w:fldCharType="separate"/>
        </w:r>
        <w:r w:rsidR="001F3D12">
          <w:t>61</w:t>
        </w:r>
        <w:r w:rsidR="001F3D12">
          <w:fldChar w:fldCharType="end"/>
        </w:r>
      </w:hyperlink>
    </w:p>
    <w:p w14:paraId="5184F666" w14:textId="3AD7245F" w:rsidR="001F3D12" w:rsidRDefault="00907054">
      <w:pPr>
        <w:pStyle w:val="TOC6"/>
        <w:rPr>
          <w:rFonts w:asciiTheme="minorHAnsi" w:eastAsiaTheme="minorEastAsia" w:hAnsiTheme="minorHAnsi" w:cstheme="minorBidi"/>
          <w:b w:val="0"/>
          <w:sz w:val="22"/>
        </w:rPr>
      </w:pPr>
      <w:hyperlink w:anchor="_Toc13483347" w:history="1">
        <w:r w:rsidR="001F3D12" w:rsidRPr="007878D6">
          <w:rPr>
            <w:rStyle w:val="Hyperlink"/>
          </w:rPr>
          <w:t>CES105.114 Western North American Boreal Mesic Bluejoint-Forb Meadow</w:t>
        </w:r>
        <w:r w:rsidR="001F3D12">
          <w:tab/>
        </w:r>
        <w:r w:rsidR="001F3D12">
          <w:fldChar w:fldCharType="begin"/>
        </w:r>
        <w:r w:rsidR="001F3D12">
          <w:instrText xml:space="preserve"> PAGEREF _Toc13483347 \h </w:instrText>
        </w:r>
        <w:r w:rsidR="001F3D12">
          <w:fldChar w:fldCharType="separate"/>
        </w:r>
        <w:r w:rsidR="001F3D12">
          <w:t>64</w:t>
        </w:r>
        <w:r w:rsidR="001F3D12">
          <w:fldChar w:fldCharType="end"/>
        </w:r>
      </w:hyperlink>
    </w:p>
    <w:p w14:paraId="74ED8157" w14:textId="2BEECE27" w:rsidR="001F3D12" w:rsidRDefault="00907054">
      <w:pPr>
        <w:pStyle w:val="TOC6"/>
        <w:rPr>
          <w:rFonts w:asciiTheme="minorHAnsi" w:eastAsiaTheme="minorEastAsia" w:hAnsiTheme="minorHAnsi" w:cstheme="minorBidi"/>
          <w:b w:val="0"/>
          <w:sz w:val="22"/>
        </w:rPr>
      </w:pPr>
      <w:hyperlink w:anchor="_Toc13483348" w:history="1">
        <w:r w:rsidR="001F3D12" w:rsidRPr="007878D6">
          <w:rPr>
            <w:rStyle w:val="Hyperlink"/>
          </w:rPr>
          <w:t>CES105.116 Western North American Boreal Active Inland Dune</w:t>
        </w:r>
        <w:r w:rsidR="001F3D12">
          <w:tab/>
        </w:r>
        <w:r w:rsidR="001F3D12">
          <w:fldChar w:fldCharType="begin"/>
        </w:r>
        <w:r w:rsidR="001F3D12">
          <w:instrText xml:space="preserve"> PAGEREF _Toc13483348 \h </w:instrText>
        </w:r>
        <w:r w:rsidR="001F3D12">
          <w:fldChar w:fldCharType="separate"/>
        </w:r>
        <w:r w:rsidR="001F3D12">
          <w:t>65</w:t>
        </w:r>
        <w:r w:rsidR="001F3D12">
          <w:fldChar w:fldCharType="end"/>
        </w:r>
      </w:hyperlink>
    </w:p>
    <w:p w14:paraId="5687E216" w14:textId="7836BBA7" w:rsidR="001F3D12" w:rsidRDefault="00907054">
      <w:pPr>
        <w:pStyle w:val="TOC6"/>
        <w:rPr>
          <w:rFonts w:asciiTheme="minorHAnsi" w:eastAsiaTheme="minorEastAsia" w:hAnsiTheme="minorHAnsi" w:cstheme="minorBidi"/>
          <w:b w:val="0"/>
          <w:sz w:val="22"/>
        </w:rPr>
      </w:pPr>
      <w:hyperlink w:anchor="_Toc13483349" w:history="1">
        <w:r w:rsidR="001F3D12" w:rsidRPr="007878D6">
          <w:rPr>
            <w:rStyle w:val="Hyperlink"/>
          </w:rPr>
          <w:t>CES105.113 Western North American Boreal Mesic Scrub Birch-Willow Shrubland</w:t>
        </w:r>
        <w:r w:rsidR="001F3D12">
          <w:tab/>
        </w:r>
        <w:r w:rsidR="001F3D12">
          <w:fldChar w:fldCharType="begin"/>
        </w:r>
        <w:r w:rsidR="001F3D12">
          <w:instrText xml:space="preserve"> PAGEREF _Toc13483349 \h </w:instrText>
        </w:r>
        <w:r w:rsidR="001F3D12">
          <w:fldChar w:fldCharType="separate"/>
        </w:r>
        <w:r w:rsidR="001F3D12">
          <w:t>67</w:t>
        </w:r>
        <w:r w:rsidR="001F3D12">
          <w:fldChar w:fldCharType="end"/>
        </w:r>
      </w:hyperlink>
    </w:p>
    <w:p w14:paraId="35F94D05" w14:textId="690FA918" w:rsidR="001F3D12" w:rsidRDefault="00907054">
      <w:pPr>
        <w:pStyle w:val="TOC6"/>
        <w:rPr>
          <w:rFonts w:asciiTheme="minorHAnsi" w:eastAsiaTheme="minorEastAsia" w:hAnsiTheme="minorHAnsi" w:cstheme="minorBidi"/>
          <w:b w:val="0"/>
          <w:sz w:val="22"/>
        </w:rPr>
      </w:pPr>
      <w:hyperlink w:anchor="_Toc13483350" w:history="1">
        <w:r w:rsidR="001F3D12" w:rsidRPr="007878D6">
          <w:rPr>
            <w:rStyle w:val="Hyperlink"/>
          </w:rPr>
          <w:t>CES105.232 Aleutian Mesic Herbaceous Meadow</w:t>
        </w:r>
        <w:r w:rsidR="001F3D12">
          <w:tab/>
        </w:r>
        <w:r w:rsidR="001F3D12">
          <w:fldChar w:fldCharType="begin"/>
        </w:r>
        <w:r w:rsidR="001F3D12">
          <w:instrText xml:space="preserve"> PAGEREF _Toc13483350 \h </w:instrText>
        </w:r>
        <w:r w:rsidR="001F3D12">
          <w:fldChar w:fldCharType="separate"/>
        </w:r>
        <w:r w:rsidR="001F3D12">
          <w:t>69</w:t>
        </w:r>
        <w:r w:rsidR="001F3D12">
          <w:fldChar w:fldCharType="end"/>
        </w:r>
      </w:hyperlink>
    </w:p>
    <w:p w14:paraId="380C894A" w14:textId="19CA9B1B" w:rsidR="001F3D12" w:rsidRDefault="00907054">
      <w:pPr>
        <w:pStyle w:val="TOC6"/>
        <w:rPr>
          <w:rFonts w:asciiTheme="minorHAnsi" w:eastAsiaTheme="minorEastAsia" w:hAnsiTheme="minorHAnsi" w:cstheme="minorBidi"/>
          <w:b w:val="0"/>
          <w:sz w:val="22"/>
        </w:rPr>
      </w:pPr>
      <w:hyperlink w:anchor="_Toc13483351" w:history="1">
        <w:r w:rsidR="001F3D12" w:rsidRPr="007878D6">
          <w:rPr>
            <w:rStyle w:val="Hyperlink"/>
          </w:rPr>
          <w:t>CES104.168 Alaska Arctic Mesic Alder Shrubland</w:t>
        </w:r>
        <w:r w:rsidR="001F3D12">
          <w:tab/>
        </w:r>
        <w:r w:rsidR="001F3D12">
          <w:fldChar w:fldCharType="begin"/>
        </w:r>
        <w:r w:rsidR="001F3D12">
          <w:instrText xml:space="preserve"> PAGEREF _Toc13483351 \h </w:instrText>
        </w:r>
        <w:r w:rsidR="001F3D12">
          <w:fldChar w:fldCharType="separate"/>
        </w:r>
        <w:r w:rsidR="001F3D12">
          <w:t>71</w:t>
        </w:r>
        <w:r w:rsidR="001F3D12">
          <w:fldChar w:fldCharType="end"/>
        </w:r>
      </w:hyperlink>
    </w:p>
    <w:p w14:paraId="53FBB8DE" w14:textId="409B5022" w:rsidR="001F3D12" w:rsidRDefault="00907054">
      <w:pPr>
        <w:pStyle w:val="TOC6"/>
        <w:rPr>
          <w:rFonts w:asciiTheme="minorHAnsi" w:eastAsiaTheme="minorEastAsia" w:hAnsiTheme="minorHAnsi" w:cstheme="minorBidi"/>
          <w:b w:val="0"/>
          <w:sz w:val="22"/>
        </w:rPr>
      </w:pPr>
      <w:hyperlink w:anchor="_Toc13483352" w:history="1">
        <w:r w:rsidR="001F3D12" w:rsidRPr="007878D6">
          <w:rPr>
            <w:rStyle w:val="Hyperlink"/>
          </w:rPr>
          <w:t>CES105.115 Western North American Boreal Dry Grassland</w:t>
        </w:r>
        <w:r w:rsidR="001F3D12">
          <w:tab/>
        </w:r>
        <w:r w:rsidR="001F3D12">
          <w:fldChar w:fldCharType="begin"/>
        </w:r>
        <w:r w:rsidR="001F3D12">
          <w:instrText xml:space="preserve"> PAGEREF _Toc13483352 \h </w:instrText>
        </w:r>
        <w:r w:rsidR="001F3D12">
          <w:fldChar w:fldCharType="separate"/>
        </w:r>
        <w:r w:rsidR="001F3D12">
          <w:t>73</w:t>
        </w:r>
        <w:r w:rsidR="001F3D12">
          <w:fldChar w:fldCharType="end"/>
        </w:r>
      </w:hyperlink>
    </w:p>
    <w:p w14:paraId="7AF00672" w14:textId="48493925" w:rsidR="001F3D12" w:rsidRDefault="00907054">
      <w:pPr>
        <w:pStyle w:val="TOC6"/>
        <w:rPr>
          <w:rFonts w:asciiTheme="minorHAnsi" w:eastAsiaTheme="minorEastAsia" w:hAnsiTheme="minorHAnsi" w:cstheme="minorBidi"/>
          <w:b w:val="0"/>
          <w:sz w:val="22"/>
        </w:rPr>
      </w:pPr>
      <w:hyperlink w:anchor="_Toc13483353" w:history="1">
        <w:r w:rsidR="001F3D12" w:rsidRPr="007878D6">
          <w:rPr>
            <w:rStyle w:val="Hyperlink"/>
          </w:rPr>
          <w:t>CES105.885 Alaska Sub-boreal Mesic Subalpine Alder Shrubland</w:t>
        </w:r>
        <w:r w:rsidR="001F3D12">
          <w:tab/>
        </w:r>
        <w:r w:rsidR="001F3D12">
          <w:fldChar w:fldCharType="begin"/>
        </w:r>
        <w:r w:rsidR="001F3D12">
          <w:instrText xml:space="preserve"> PAGEREF _Toc13483353 \h </w:instrText>
        </w:r>
        <w:r w:rsidR="001F3D12">
          <w:fldChar w:fldCharType="separate"/>
        </w:r>
        <w:r w:rsidR="001F3D12">
          <w:t>74</w:t>
        </w:r>
        <w:r w:rsidR="001F3D12">
          <w:fldChar w:fldCharType="end"/>
        </w:r>
      </w:hyperlink>
    </w:p>
    <w:p w14:paraId="65342F89" w14:textId="03AC2969" w:rsidR="001F3D12" w:rsidRDefault="00907054">
      <w:pPr>
        <w:pStyle w:val="TOC6"/>
        <w:rPr>
          <w:rFonts w:asciiTheme="minorHAnsi" w:eastAsiaTheme="minorEastAsia" w:hAnsiTheme="minorHAnsi" w:cstheme="minorBidi"/>
          <w:b w:val="0"/>
          <w:sz w:val="22"/>
        </w:rPr>
      </w:pPr>
      <w:hyperlink w:anchor="_Toc13483354" w:history="1">
        <w:r w:rsidR="001F3D12" w:rsidRPr="007878D6">
          <w:rPr>
            <w:rStyle w:val="Hyperlink"/>
          </w:rPr>
          <w:t>CES105.109 Western North American Boreal Dry Aspen-Steppe Bluff</w:t>
        </w:r>
        <w:r w:rsidR="001F3D12">
          <w:tab/>
        </w:r>
        <w:r w:rsidR="001F3D12">
          <w:fldChar w:fldCharType="begin"/>
        </w:r>
        <w:r w:rsidR="001F3D12">
          <w:instrText xml:space="preserve"> PAGEREF _Toc13483354 \h </w:instrText>
        </w:r>
        <w:r w:rsidR="001F3D12">
          <w:fldChar w:fldCharType="separate"/>
        </w:r>
        <w:r w:rsidR="001F3D12">
          <w:t>76</w:t>
        </w:r>
        <w:r w:rsidR="001F3D12">
          <w:fldChar w:fldCharType="end"/>
        </w:r>
      </w:hyperlink>
    </w:p>
    <w:p w14:paraId="1E1078CF" w14:textId="2FF5C2F6" w:rsidR="001F3D12" w:rsidRDefault="00907054">
      <w:pPr>
        <w:pStyle w:val="TOC2"/>
        <w:rPr>
          <w:rFonts w:asciiTheme="minorHAnsi" w:eastAsiaTheme="minorEastAsia" w:hAnsiTheme="minorHAnsi" w:cstheme="minorBidi"/>
          <w:b w:val="0"/>
          <w:noProof/>
          <w:sz w:val="22"/>
        </w:rPr>
      </w:pPr>
      <w:hyperlink w:anchor="_Toc13483355" w:history="1">
        <w:r w:rsidR="001F3D12" w:rsidRPr="007878D6">
          <w:rPr>
            <w:rStyle w:val="Hyperlink"/>
            <w:noProof/>
          </w:rPr>
          <w:t>2.B.4.Nb. Pacific North American Coastal Scrub &amp; Herb Vegetation</w:t>
        </w:r>
        <w:r w:rsidR="001F3D12">
          <w:rPr>
            <w:noProof/>
          </w:rPr>
          <w:tab/>
        </w:r>
        <w:r w:rsidR="001F3D12">
          <w:rPr>
            <w:noProof/>
          </w:rPr>
          <w:fldChar w:fldCharType="begin"/>
        </w:r>
        <w:r w:rsidR="001F3D12">
          <w:rPr>
            <w:noProof/>
          </w:rPr>
          <w:instrText xml:space="preserve"> PAGEREF _Toc13483355 \h </w:instrText>
        </w:r>
        <w:r w:rsidR="001F3D12">
          <w:rPr>
            <w:noProof/>
          </w:rPr>
        </w:r>
        <w:r w:rsidR="001F3D12">
          <w:rPr>
            <w:noProof/>
          </w:rPr>
          <w:fldChar w:fldCharType="separate"/>
        </w:r>
        <w:r w:rsidR="001F3D12">
          <w:rPr>
            <w:noProof/>
          </w:rPr>
          <w:t>78</w:t>
        </w:r>
        <w:r w:rsidR="001F3D12">
          <w:rPr>
            <w:noProof/>
          </w:rPr>
          <w:fldChar w:fldCharType="end"/>
        </w:r>
      </w:hyperlink>
    </w:p>
    <w:p w14:paraId="78F74F19" w14:textId="42C635D1" w:rsidR="001F3D12" w:rsidRDefault="00907054">
      <w:pPr>
        <w:pStyle w:val="TOC5"/>
        <w:rPr>
          <w:rFonts w:asciiTheme="minorHAnsi" w:eastAsiaTheme="minorEastAsia" w:hAnsiTheme="minorHAnsi" w:cstheme="minorBidi"/>
          <w:b w:val="0"/>
          <w:noProof/>
          <w:szCs w:val="22"/>
        </w:rPr>
      </w:pPr>
      <w:hyperlink w:anchor="_Toc13483356" w:history="1">
        <w:r w:rsidR="001F3D12" w:rsidRPr="007878D6">
          <w:rPr>
            <w:rStyle w:val="Hyperlink"/>
            <w:noProof/>
          </w:rPr>
          <w:t>M058. Pacific Coastal Cliff &amp; Bluff</w:t>
        </w:r>
        <w:r w:rsidR="001F3D12">
          <w:rPr>
            <w:noProof/>
          </w:rPr>
          <w:tab/>
        </w:r>
        <w:r w:rsidR="001F3D12">
          <w:rPr>
            <w:noProof/>
          </w:rPr>
          <w:fldChar w:fldCharType="begin"/>
        </w:r>
        <w:r w:rsidR="001F3D12">
          <w:rPr>
            <w:noProof/>
          </w:rPr>
          <w:instrText xml:space="preserve"> PAGEREF _Toc13483356 \h </w:instrText>
        </w:r>
        <w:r w:rsidR="001F3D12">
          <w:rPr>
            <w:noProof/>
          </w:rPr>
        </w:r>
        <w:r w:rsidR="001F3D12">
          <w:rPr>
            <w:noProof/>
          </w:rPr>
          <w:fldChar w:fldCharType="separate"/>
        </w:r>
        <w:r w:rsidR="001F3D12">
          <w:rPr>
            <w:noProof/>
          </w:rPr>
          <w:t>78</w:t>
        </w:r>
        <w:r w:rsidR="001F3D12">
          <w:rPr>
            <w:noProof/>
          </w:rPr>
          <w:fldChar w:fldCharType="end"/>
        </w:r>
      </w:hyperlink>
    </w:p>
    <w:p w14:paraId="42A2713C" w14:textId="4A1A5334" w:rsidR="001F3D12" w:rsidRDefault="00907054">
      <w:pPr>
        <w:pStyle w:val="TOC6"/>
        <w:rPr>
          <w:rFonts w:asciiTheme="minorHAnsi" w:eastAsiaTheme="minorEastAsia" w:hAnsiTheme="minorHAnsi" w:cstheme="minorBidi"/>
          <w:b w:val="0"/>
          <w:sz w:val="22"/>
        </w:rPr>
      </w:pPr>
      <w:hyperlink w:anchor="_Toc13483357" w:history="1">
        <w:r w:rsidR="001F3D12" w:rsidRPr="007878D6">
          <w:rPr>
            <w:rStyle w:val="Hyperlink"/>
          </w:rPr>
          <w:t>CES204.963 Alaskan Pacific-Aleutian Rocky Coastline and Sea Cliff</w:t>
        </w:r>
        <w:r w:rsidR="001F3D12">
          <w:tab/>
        </w:r>
        <w:r w:rsidR="001F3D12">
          <w:fldChar w:fldCharType="begin"/>
        </w:r>
        <w:r w:rsidR="001F3D12">
          <w:instrText xml:space="preserve"> PAGEREF _Toc13483357 \h </w:instrText>
        </w:r>
        <w:r w:rsidR="001F3D12">
          <w:fldChar w:fldCharType="separate"/>
        </w:r>
        <w:r w:rsidR="001F3D12">
          <w:t>78</w:t>
        </w:r>
        <w:r w:rsidR="001F3D12">
          <w:fldChar w:fldCharType="end"/>
        </w:r>
      </w:hyperlink>
    </w:p>
    <w:p w14:paraId="6CDEEE13" w14:textId="360B245E" w:rsidR="001F3D12" w:rsidRDefault="00907054">
      <w:pPr>
        <w:pStyle w:val="TOC5"/>
        <w:rPr>
          <w:rFonts w:asciiTheme="minorHAnsi" w:eastAsiaTheme="minorEastAsia" w:hAnsiTheme="minorHAnsi" w:cstheme="minorBidi"/>
          <w:b w:val="0"/>
          <w:noProof/>
          <w:szCs w:val="22"/>
        </w:rPr>
      </w:pPr>
      <w:hyperlink w:anchor="_Toc13483358" w:history="1">
        <w:r w:rsidR="001F3D12" w:rsidRPr="007878D6">
          <w:rPr>
            <w:rStyle w:val="Hyperlink"/>
            <w:noProof/>
          </w:rPr>
          <w:t>M059. Pacific Coastal Beach &amp; Dune</w:t>
        </w:r>
        <w:r w:rsidR="001F3D12">
          <w:rPr>
            <w:noProof/>
          </w:rPr>
          <w:tab/>
        </w:r>
        <w:r w:rsidR="001F3D12">
          <w:rPr>
            <w:noProof/>
          </w:rPr>
          <w:fldChar w:fldCharType="begin"/>
        </w:r>
        <w:r w:rsidR="001F3D12">
          <w:rPr>
            <w:noProof/>
          </w:rPr>
          <w:instrText xml:space="preserve"> PAGEREF _Toc13483358 \h </w:instrText>
        </w:r>
        <w:r w:rsidR="001F3D12">
          <w:rPr>
            <w:noProof/>
          </w:rPr>
        </w:r>
        <w:r w:rsidR="001F3D12">
          <w:rPr>
            <w:noProof/>
          </w:rPr>
          <w:fldChar w:fldCharType="separate"/>
        </w:r>
        <w:r w:rsidR="001F3D12">
          <w:rPr>
            <w:noProof/>
          </w:rPr>
          <w:t>80</w:t>
        </w:r>
        <w:r w:rsidR="001F3D12">
          <w:rPr>
            <w:noProof/>
          </w:rPr>
          <w:fldChar w:fldCharType="end"/>
        </w:r>
      </w:hyperlink>
    </w:p>
    <w:p w14:paraId="3F604298" w14:textId="0F0788A4" w:rsidR="001F3D12" w:rsidRDefault="00907054">
      <w:pPr>
        <w:pStyle w:val="TOC6"/>
        <w:rPr>
          <w:rFonts w:asciiTheme="minorHAnsi" w:eastAsiaTheme="minorEastAsia" w:hAnsiTheme="minorHAnsi" w:cstheme="minorBidi"/>
          <w:b w:val="0"/>
          <w:sz w:val="22"/>
        </w:rPr>
      </w:pPr>
      <w:hyperlink w:anchor="_Toc13483359" w:history="1">
        <w:r w:rsidR="001F3D12" w:rsidRPr="007878D6">
          <w:rPr>
            <w:rStyle w:val="Hyperlink"/>
          </w:rPr>
          <w:t>CES204.964 Alaskan Pacific-Aleutian Coastal Dune, Beach and Beach Meadow</w:t>
        </w:r>
        <w:r w:rsidR="001F3D12">
          <w:tab/>
        </w:r>
        <w:r w:rsidR="001F3D12">
          <w:fldChar w:fldCharType="begin"/>
        </w:r>
        <w:r w:rsidR="001F3D12">
          <w:instrText xml:space="preserve"> PAGEREF _Toc13483359 \h </w:instrText>
        </w:r>
        <w:r w:rsidR="001F3D12">
          <w:fldChar w:fldCharType="separate"/>
        </w:r>
        <w:r w:rsidR="001F3D12">
          <w:t>80</w:t>
        </w:r>
        <w:r w:rsidR="001F3D12">
          <w:fldChar w:fldCharType="end"/>
        </w:r>
      </w:hyperlink>
    </w:p>
    <w:p w14:paraId="6AE78613" w14:textId="58E52566" w:rsidR="001F3D12" w:rsidRDefault="00907054">
      <w:pPr>
        <w:pStyle w:val="TOC2"/>
        <w:rPr>
          <w:rFonts w:asciiTheme="minorHAnsi" w:eastAsiaTheme="minorEastAsia" w:hAnsiTheme="minorHAnsi" w:cstheme="minorBidi"/>
          <w:b w:val="0"/>
          <w:noProof/>
          <w:sz w:val="22"/>
        </w:rPr>
      </w:pPr>
      <w:hyperlink w:anchor="_Toc13483360" w:history="1">
        <w:r w:rsidR="001F3D12" w:rsidRPr="007878D6">
          <w:rPr>
            <w:rStyle w:val="Hyperlink"/>
            <w:noProof/>
          </w:rPr>
          <w:t>2.B.4.Nd. Arctic Coastal Scrub &amp; Herb Vegetation</w:t>
        </w:r>
        <w:r w:rsidR="001F3D12">
          <w:rPr>
            <w:noProof/>
          </w:rPr>
          <w:tab/>
        </w:r>
        <w:r w:rsidR="001F3D12">
          <w:rPr>
            <w:noProof/>
          </w:rPr>
          <w:fldChar w:fldCharType="begin"/>
        </w:r>
        <w:r w:rsidR="001F3D12">
          <w:rPr>
            <w:noProof/>
          </w:rPr>
          <w:instrText xml:space="preserve"> PAGEREF _Toc13483360 \h </w:instrText>
        </w:r>
        <w:r w:rsidR="001F3D12">
          <w:rPr>
            <w:noProof/>
          </w:rPr>
        </w:r>
        <w:r w:rsidR="001F3D12">
          <w:rPr>
            <w:noProof/>
          </w:rPr>
          <w:fldChar w:fldCharType="separate"/>
        </w:r>
        <w:r w:rsidR="001F3D12">
          <w:rPr>
            <w:noProof/>
          </w:rPr>
          <w:t>83</w:t>
        </w:r>
        <w:r w:rsidR="001F3D12">
          <w:rPr>
            <w:noProof/>
          </w:rPr>
          <w:fldChar w:fldCharType="end"/>
        </w:r>
      </w:hyperlink>
    </w:p>
    <w:p w14:paraId="4F0F8455" w14:textId="6F11276D" w:rsidR="001F3D12" w:rsidRDefault="00907054">
      <w:pPr>
        <w:pStyle w:val="TOC5"/>
        <w:rPr>
          <w:rFonts w:asciiTheme="minorHAnsi" w:eastAsiaTheme="minorEastAsia" w:hAnsiTheme="minorHAnsi" w:cstheme="minorBidi"/>
          <w:b w:val="0"/>
          <w:noProof/>
          <w:szCs w:val="22"/>
        </w:rPr>
      </w:pPr>
      <w:hyperlink w:anchor="_Toc13483361" w:history="1">
        <w:r w:rsidR="001F3D12" w:rsidRPr="007878D6">
          <w:rPr>
            <w:rStyle w:val="Hyperlink"/>
            <w:noProof/>
          </w:rPr>
          <w:t>M402. North American Arctic Coastal Shore</w:t>
        </w:r>
        <w:r w:rsidR="001F3D12">
          <w:rPr>
            <w:noProof/>
          </w:rPr>
          <w:tab/>
        </w:r>
        <w:r w:rsidR="001F3D12">
          <w:rPr>
            <w:noProof/>
          </w:rPr>
          <w:fldChar w:fldCharType="begin"/>
        </w:r>
        <w:r w:rsidR="001F3D12">
          <w:rPr>
            <w:noProof/>
          </w:rPr>
          <w:instrText xml:space="preserve"> PAGEREF _Toc13483361 \h </w:instrText>
        </w:r>
        <w:r w:rsidR="001F3D12">
          <w:rPr>
            <w:noProof/>
          </w:rPr>
        </w:r>
        <w:r w:rsidR="001F3D12">
          <w:rPr>
            <w:noProof/>
          </w:rPr>
          <w:fldChar w:fldCharType="separate"/>
        </w:r>
        <w:r w:rsidR="001F3D12">
          <w:rPr>
            <w:noProof/>
          </w:rPr>
          <w:t>83</w:t>
        </w:r>
        <w:r w:rsidR="001F3D12">
          <w:rPr>
            <w:noProof/>
          </w:rPr>
          <w:fldChar w:fldCharType="end"/>
        </w:r>
      </w:hyperlink>
    </w:p>
    <w:p w14:paraId="21548D6B" w14:textId="3D42C2FB" w:rsidR="001F3D12" w:rsidRDefault="00907054">
      <w:pPr>
        <w:pStyle w:val="TOC6"/>
        <w:rPr>
          <w:rFonts w:asciiTheme="minorHAnsi" w:eastAsiaTheme="minorEastAsia" w:hAnsiTheme="minorHAnsi" w:cstheme="minorBidi"/>
          <w:b w:val="0"/>
          <w:sz w:val="22"/>
        </w:rPr>
      </w:pPr>
      <w:hyperlink w:anchor="_Toc13483362" w:history="1">
        <w:r w:rsidR="001F3D12" w:rsidRPr="007878D6">
          <w:rPr>
            <w:rStyle w:val="Hyperlink"/>
          </w:rPr>
          <w:t>CES102.212 North American Arctic Active Inland Dune</w:t>
        </w:r>
        <w:r w:rsidR="001F3D12">
          <w:tab/>
        </w:r>
        <w:r w:rsidR="001F3D12">
          <w:fldChar w:fldCharType="begin"/>
        </w:r>
        <w:r w:rsidR="001F3D12">
          <w:instrText xml:space="preserve"> PAGEREF _Toc13483362 \h </w:instrText>
        </w:r>
        <w:r w:rsidR="001F3D12">
          <w:fldChar w:fldCharType="separate"/>
        </w:r>
        <w:r w:rsidR="001F3D12">
          <w:t>83</w:t>
        </w:r>
        <w:r w:rsidR="001F3D12">
          <w:fldChar w:fldCharType="end"/>
        </w:r>
      </w:hyperlink>
    </w:p>
    <w:p w14:paraId="43C201DC" w14:textId="3B5FCB21" w:rsidR="001F3D12" w:rsidRDefault="00907054">
      <w:pPr>
        <w:pStyle w:val="TOC6"/>
        <w:rPr>
          <w:rFonts w:asciiTheme="minorHAnsi" w:eastAsiaTheme="minorEastAsia" w:hAnsiTheme="minorHAnsi" w:cstheme="minorBidi"/>
          <w:b w:val="0"/>
          <w:sz w:val="22"/>
        </w:rPr>
      </w:pPr>
      <w:hyperlink w:anchor="_Toc13483363" w:history="1">
        <w:r w:rsidR="001F3D12" w:rsidRPr="007878D6">
          <w:rPr>
            <w:rStyle w:val="Hyperlink"/>
          </w:rPr>
          <w:t>CES102.971 Alaska Arctic Coastal Cliff and Rocky Shore</w:t>
        </w:r>
        <w:r w:rsidR="001F3D12">
          <w:tab/>
        </w:r>
        <w:r w:rsidR="001F3D12">
          <w:fldChar w:fldCharType="begin"/>
        </w:r>
        <w:r w:rsidR="001F3D12">
          <w:instrText xml:space="preserve"> PAGEREF _Toc13483363 \h </w:instrText>
        </w:r>
        <w:r w:rsidR="001F3D12">
          <w:fldChar w:fldCharType="separate"/>
        </w:r>
        <w:r w:rsidR="001F3D12">
          <w:t>85</w:t>
        </w:r>
        <w:r w:rsidR="001F3D12">
          <w:fldChar w:fldCharType="end"/>
        </w:r>
      </w:hyperlink>
    </w:p>
    <w:p w14:paraId="04CE3369" w14:textId="3B0A32E9" w:rsidR="001F3D12" w:rsidRDefault="00907054">
      <w:pPr>
        <w:pStyle w:val="TOC6"/>
        <w:rPr>
          <w:rFonts w:asciiTheme="minorHAnsi" w:eastAsiaTheme="minorEastAsia" w:hAnsiTheme="minorHAnsi" w:cstheme="minorBidi"/>
          <w:b w:val="0"/>
          <w:sz w:val="22"/>
        </w:rPr>
      </w:pPr>
      <w:hyperlink w:anchor="_Toc13483364" w:history="1">
        <w:r w:rsidR="001F3D12" w:rsidRPr="007878D6">
          <w:rPr>
            <w:rStyle w:val="Hyperlink"/>
          </w:rPr>
          <w:t>CES102.442 North American Arctic-Subarctic Coastal Dune and Beach</w:t>
        </w:r>
        <w:r w:rsidR="001F3D12">
          <w:tab/>
        </w:r>
        <w:r w:rsidR="001F3D12">
          <w:fldChar w:fldCharType="begin"/>
        </w:r>
        <w:r w:rsidR="001F3D12">
          <w:instrText xml:space="preserve"> PAGEREF _Toc13483364 \h </w:instrText>
        </w:r>
        <w:r w:rsidR="001F3D12">
          <w:fldChar w:fldCharType="separate"/>
        </w:r>
        <w:r w:rsidR="001F3D12">
          <w:t>86</w:t>
        </w:r>
        <w:r w:rsidR="001F3D12">
          <w:fldChar w:fldCharType="end"/>
        </w:r>
      </w:hyperlink>
    </w:p>
    <w:p w14:paraId="7596F87E" w14:textId="6EC40A53" w:rsidR="001F3D12" w:rsidRDefault="00907054">
      <w:pPr>
        <w:pStyle w:val="TOC2"/>
        <w:rPr>
          <w:rFonts w:asciiTheme="minorHAnsi" w:eastAsiaTheme="minorEastAsia" w:hAnsiTheme="minorHAnsi" w:cstheme="minorBidi"/>
          <w:b w:val="0"/>
          <w:noProof/>
          <w:sz w:val="22"/>
        </w:rPr>
      </w:pPr>
      <w:hyperlink w:anchor="_Toc13483365" w:history="1">
        <w:r w:rsidR="001F3D12" w:rsidRPr="007878D6">
          <w:rPr>
            <w:rStyle w:val="Hyperlink"/>
            <w:noProof/>
          </w:rPr>
          <w:t>2.C.2.Na. North American Bog &amp; Fen</w:t>
        </w:r>
        <w:r w:rsidR="001F3D12">
          <w:rPr>
            <w:noProof/>
          </w:rPr>
          <w:tab/>
        </w:r>
        <w:r w:rsidR="001F3D12">
          <w:rPr>
            <w:noProof/>
          </w:rPr>
          <w:fldChar w:fldCharType="begin"/>
        </w:r>
        <w:r w:rsidR="001F3D12">
          <w:rPr>
            <w:noProof/>
          </w:rPr>
          <w:instrText xml:space="preserve"> PAGEREF _Toc13483365 \h </w:instrText>
        </w:r>
        <w:r w:rsidR="001F3D12">
          <w:rPr>
            <w:noProof/>
          </w:rPr>
        </w:r>
        <w:r w:rsidR="001F3D12">
          <w:rPr>
            <w:noProof/>
          </w:rPr>
          <w:fldChar w:fldCharType="separate"/>
        </w:r>
        <w:r w:rsidR="001F3D12">
          <w:rPr>
            <w:noProof/>
          </w:rPr>
          <w:t>88</w:t>
        </w:r>
        <w:r w:rsidR="001F3D12">
          <w:rPr>
            <w:noProof/>
          </w:rPr>
          <w:fldChar w:fldCharType="end"/>
        </w:r>
      </w:hyperlink>
    </w:p>
    <w:p w14:paraId="3BC7E033" w14:textId="0144DEAA" w:rsidR="001F3D12" w:rsidRDefault="00907054">
      <w:pPr>
        <w:pStyle w:val="TOC5"/>
        <w:rPr>
          <w:rFonts w:asciiTheme="minorHAnsi" w:eastAsiaTheme="minorEastAsia" w:hAnsiTheme="minorHAnsi" w:cstheme="minorBidi"/>
          <w:b w:val="0"/>
          <w:noProof/>
          <w:szCs w:val="22"/>
        </w:rPr>
      </w:pPr>
      <w:hyperlink w:anchor="_Toc13483366" w:history="1">
        <w:r w:rsidR="001F3D12" w:rsidRPr="007878D6">
          <w:rPr>
            <w:rStyle w:val="Hyperlink"/>
            <w:noProof/>
          </w:rPr>
          <w:t>M063. North Pacific Bog &amp; Fen</w:t>
        </w:r>
        <w:r w:rsidR="001F3D12">
          <w:rPr>
            <w:noProof/>
          </w:rPr>
          <w:tab/>
        </w:r>
        <w:r w:rsidR="001F3D12">
          <w:rPr>
            <w:noProof/>
          </w:rPr>
          <w:fldChar w:fldCharType="begin"/>
        </w:r>
        <w:r w:rsidR="001F3D12">
          <w:rPr>
            <w:noProof/>
          </w:rPr>
          <w:instrText xml:space="preserve"> PAGEREF _Toc13483366 \h </w:instrText>
        </w:r>
        <w:r w:rsidR="001F3D12">
          <w:rPr>
            <w:noProof/>
          </w:rPr>
        </w:r>
        <w:r w:rsidR="001F3D12">
          <w:rPr>
            <w:noProof/>
          </w:rPr>
          <w:fldChar w:fldCharType="separate"/>
        </w:r>
        <w:r w:rsidR="001F3D12">
          <w:rPr>
            <w:noProof/>
          </w:rPr>
          <w:t>88</w:t>
        </w:r>
        <w:r w:rsidR="001F3D12">
          <w:rPr>
            <w:noProof/>
          </w:rPr>
          <w:fldChar w:fldCharType="end"/>
        </w:r>
      </w:hyperlink>
    </w:p>
    <w:p w14:paraId="7DF0EA0D" w14:textId="2C648177" w:rsidR="001F3D12" w:rsidRDefault="00907054">
      <w:pPr>
        <w:pStyle w:val="TOC6"/>
        <w:rPr>
          <w:rFonts w:asciiTheme="minorHAnsi" w:eastAsiaTheme="minorEastAsia" w:hAnsiTheme="minorHAnsi" w:cstheme="minorBidi"/>
          <w:b w:val="0"/>
          <w:sz w:val="22"/>
        </w:rPr>
      </w:pPr>
      <w:hyperlink w:anchor="_Toc13483367" w:history="1">
        <w:r w:rsidR="001F3D12" w:rsidRPr="007878D6">
          <w:rPr>
            <w:rStyle w:val="Hyperlink"/>
          </w:rPr>
          <w:t>CES204.533 Alaskan Pacific Maritime Mountain Hemlock-Shore Pine Peatland</w:t>
        </w:r>
        <w:r w:rsidR="001F3D12">
          <w:tab/>
        </w:r>
        <w:r w:rsidR="001F3D12">
          <w:fldChar w:fldCharType="begin"/>
        </w:r>
        <w:r w:rsidR="001F3D12">
          <w:instrText xml:space="preserve"> PAGEREF _Toc13483367 \h </w:instrText>
        </w:r>
        <w:r w:rsidR="001F3D12">
          <w:fldChar w:fldCharType="separate"/>
        </w:r>
        <w:r w:rsidR="001F3D12">
          <w:t>88</w:t>
        </w:r>
        <w:r w:rsidR="001F3D12">
          <w:fldChar w:fldCharType="end"/>
        </w:r>
      </w:hyperlink>
    </w:p>
    <w:p w14:paraId="1E4FF9A6" w14:textId="70E92B34" w:rsidR="001F3D12" w:rsidRDefault="00907054">
      <w:pPr>
        <w:pStyle w:val="TOC6"/>
        <w:rPr>
          <w:rFonts w:asciiTheme="minorHAnsi" w:eastAsiaTheme="minorEastAsia" w:hAnsiTheme="minorHAnsi" w:cstheme="minorBidi"/>
          <w:b w:val="0"/>
          <w:sz w:val="22"/>
        </w:rPr>
      </w:pPr>
      <w:hyperlink w:anchor="_Toc13483368" w:history="1">
        <w:r w:rsidR="001F3D12" w:rsidRPr="007878D6">
          <w:rPr>
            <w:rStyle w:val="Hyperlink"/>
          </w:rPr>
          <w:t>CES204.889 Alaskan Pacific Wet Low Shrubland and Floodplain Wetland</w:t>
        </w:r>
        <w:r w:rsidR="001F3D12">
          <w:tab/>
        </w:r>
        <w:r w:rsidR="001F3D12">
          <w:fldChar w:fldCharType="begin"/>
        </w:r>
        <w:r w:rsidR="001F3D12">
          <w:instrText xml:space="preserve"> PAGEREF _Toc13483368 \h </w:instrText>
        </w:r>
        <w:r w:rsidR="001F3D12">
          <w:fldChar w:fldCharType="separate"/>
        </w:r>
        <w:r w:rsidR="001F3D12">
          <w:t>91</w:t>
        </w:r>
        <w:r w:rsidR="001F3D12">
          <w:fldChar w:fldCharType="end"/>
        </w:r>
      </w:hyperlink>
    </w:p>
    <w:p w14:paraId="7D2911C5" w14:textId="71F7BC1B" w:rsidR="001F3D12" w:rsidRDefault="00907054">
      <w:pPr>
        <w:pStyle w:val="TOC6"/>
        <w:rPr>
          <w:rFonts w:asciiTheme="minorHAnsi" w:eastAsiaTheme="minorEastAsia" w:hAnsiTheme="minorHAnsi" w:cstheme="minorBidi"/>
          <w:b w:val="0"/>
          <w:sz w:val="22"/>
        </w:rPr>
      </w:pPr>
      <w:hyperlink w:anchor="_Toc13483369" w:history="1">
        <w:r w:rsidR="001F3D12" w:rsidRPr="007878D6">
          <w:rPr>
            <w:rStyle w:val="Hyperlink"/>
          </w:rPr>
          <w:t>CES204.530 Alaskan Pacific Acidic Shrub-Sedge Peatland</w:t>
        </w:r>
        <w:r w:rsidR="001F3D12">
          <w:tab/>
        </w:r>
        <w:r w:rsidR="001F3D12">
          <w:fldChar w:fldCharType="begin"/>
        </w:r>
        <w:r w:rsidR="001F3D12">
          <w:instrText xml:space="preserve"> PAGEREF _Toc13483369 \h </w:instrText>
        </w:r>
        <w:r w:rsidR="001F3D12">
          <w:fldChar w:fldCharType="separate"/>
        </w:r>
        <w:r w:rsidR="001F3D12">
          <w:t>94</w:t>
        </w:r>
        <w:r w:rsidR="001F3D12">
          <w:fldChar w:fldCharType="end"/>
        </w:r>
      </w:hyperlink>
    </w:p>
    <w:p w14:paraId="2B9BA2D0" w14:textId="61F3B6D2" w:rsidR="001F3D12" w:rsidRDefault="00907054">
      <w:pPr>
        <w:pStyle w:val="TOC6"/>
        <w:rPr>
          <w:rFonts w:asciiTheme="minorHAnsi" w:eastAsiaTheme="minorEastAsia" w:hAnsiTheme="minorHAnsi" w:cstheme="minorBidi"/>
          <w:b w:val="0"/>
          <w:sz w:val="22"/>
        </w:rPr>
      </w:pPr>
      <w:hyperlink w:anchor="_Toc13483370" w:history="1">
        <w:r w:rsidR="001F3D12" w:rsidRPr="007878D6">
          <w:rPr>
            <w:rStyle w:val="Hyperlink"/>
          </w:rPr>
          <w:t>CES204.965 Alaskan Pacific-Aleutian Fen and Wet Meadow</w:t>
        </w:r>
        <w:r w:rsidR="001F3D12">
          <w:tab/>
        </w:r>
        <w:r w:rsidR="001F3D12">
          <w:fldChar w:fldCharType="begin"/>
        </w:r>
        <w:r w:rsidR="001F3D12">
          <w:instrText xml:space="preserve"> PAGEREF _Toc13483370 \h </w:instrText>
        </w:r>
        <w:r w:rsidR="001F3D12">
          <w:fldChar w:fldCharType="separate"/>
        </w:r>
        <w:r w:rsidR="001F3D12">
          <w:t>97</w:t>
        </w:r>
        <w:r w:rsidR="001F3D12">
          <w:fldChar w:fldCharType="end"/>
        </w:r>
      </w:hyperlink>
    </w:p>
    <w:p w14:paraId="0CC1BCF0" w14:textId="1C737407" w:rsidR="001F3D12" w:rsidRDefault="00907054">
      <w:pPr>
        <w:pStyle w:val="TOC5"/>
        <w:rPr>
          <w:rFonts w:asciiTheme="minorHAnsi" w:eastAsiaTheme="minorEastAsia" w:hAnsiTheme="minorHAnsi" w:cstheme="minorBidi"/>
          <w:b w:val="0"/>
          <w:noProof/>
          <w:szCs w:val="22"/>
        </w:rPr>
      </w:pPr>
      <w:hyperlink w:anchor="_Toc13483371" w:history="1">
        <w:r w:rsidR="001F3D12" w:rsidRPr="007878D6">
          <w:rPr>
            <w:rStyle w:val="Hyperlink"/>
            <w:noProof/>
          </w:rPr>
          <w:t>M876. North American Boreal &amp; Subboreal Bog &amp; Acidic Fen</w:t>
        </w:r>
        <w:r w:rsidR="001F3D12">
          <w:rPr>
            <w:noProof/>
          </w:rPr>
          <w:tab/>
        </w:r>
        <w:r w:rsidR="001F3D12">
          <w:rPr>
            <w:noProof/>
          </w:rPr>
          <w:fldChar w:fldCharType="begin"/>
        </w:r>
        <w:r w:rsidR="001F3D12">
          <w:rPr>
            <w:noProof/>
          </w:rPr>
          <w:instrText xml:space="preserve"> PAGEREF _Toc13483371 \h </w:instrText>
        </w:r>
        <w:r w:rsidR="001F3D12">
          <w:rPr>
            <w:noProof/>
          </w:rPr>
        </w:r>
        <w:r w:rsidR="001F3D12">
          <w:rPr>
            <w:noProof/>
          </w:rPr>
          <w:fldChar w:fldCharType="separate"/>
        </w:r>
        <w:r w:rsidR="001F3D12">
          <w:rPr>
            <w:noProof/>
          </w:rPr>
          <w:t>100</w:t>
        </w:r>
        <w:r w:rsidR="001F3D12">
          <w:rPr>
            <w:noProof/>
          </w:rPr>
          <w:fldChar w:fldCharType="end"/>
        </w:r>
      </w:hyperlink>
    </w:p>
    <w:p w14:paraId="7F79FF93" w14:textId="32734555" w:rsidR="001F3D12" w:rsidRDefault="00907054">
      <w:pPr>
        <w:pStyle w:val="TOC6"/>
        <w:rPr>
          <w:rFonts w:asciiTheme="minorHAnsi" w:eastAsiaTheme="minorEastAsia" w:hAnsiTheme="minorHAnsi" w:cstheme="minorBidi"/>
          <w:b w:val="0"/>
          <w:sz w:val="22"/>
        </w:rPr>
      </w:pPr>
      <w:hyperlink w:anchor="_Toc13483372" w:history="1">
        <w:r w:rsidR="001F3D12" w:rsidRPr="007878D6">
          <w:rPr>
            <w:rStyle w:val="Hyperlink"/>
          </w:rPr>
          <w:t>CES105.441 Western North American Boreal Black Spruce Bog and Dwarf-Tree Peatland</w:t>
        </w:r>
        <w:r w:rsidR="001F3D12">
          <w:tab/>
        </w:r>
        <w:r w:rsidR="001F3D12">
          <w:fldChar w:fldCharType="begin"/>
        </w:r>
        <w:r w:rsidR="001F3D12">
          <w:instrText xml:space="preserve"> PAGEREF _Toc13483372 \h </w:instrText>
        </w:r>
        <w:r w:rsidR="001F3D12">
          <w:fldChar w:fldCharType="separate"/>
        </w:r>
        <w:r w:rsidR="001F3D12">
          <w:t>100</w:t>
        </w:r>
        <w:r w:rsidR="001F3D12">
          <w:fldChar w:fldCharType="end"/>
        </w:r>
      </w:hyperlink>
    </w:p>
    <w:p w14:paraId="064EBA0B" w14:textId="41DE7C81" w:rsidR="001F3D12" w:rsidRDefault="00907054">
      <w:pPr>
        <w:pStyle w:val="TOC6"/>
        <w:rPr>
          <w:rFonts w:asciiTheme="minorHAnsi" w:eastAsiaTheme="minorEastAsia" w:hAnsiTheme="minorHAnsi" w:cstheme="minorBidi"/>
          <w:b w:val="0"/>
          <w:sz w:val="22"/>
        </w:rPr>
      </w:pPr>
      <w:hyperlink w:anchor="_Toc13483373" w:history="1">
        <w:r w:rsidR="001F3D12" w:rsidRPr="007878D6">
          <w:rPr>
            <w:rStyle w:val="Hyperlink"/>
          </w:rPr>
          <w:t>CES105.968 Western North American Boreal Shrub-Sedge Bog and Acidic Fen</w:t>
        </w:r>
        <w:r w:rsidR="001F3D12">
          <w:tab/>
        </w:r>
        <w:r w:rsidR="001F3D12">
          <w:fldChar w:fldCharType="begin"/>
        </w:r>
        <w:r w:rsidR="001F3D12">
          <w:instrText xml:space="preserve"> PAGEREF _Toc13483373 \h </w:instrText>
        </w:r>
        <w:r w:rsidR="001F3D12">
          <w:fldChar w:fldCharType="separate"/>
        </w:r>
        <w:r w:rsidR="001F3D12">
          <w:t>103</w:t>
        </w:r>
        <w:r w:rsidR="001F3D12">
          <w:fldChar w:fldCharType="end"/>
        </w:r>
      </w:hyperlink>
    </w:p>
    <w:p w14:paraId="1543F36B" w14:textId="61ABF8E9" w:rsidR="001F3D12" w:rsidRDefault="00907054">
      <w:pPr>
        <w:pStyle w:val="TOC6"/>
        <w:rPr>
          <w:rFonts w:asciiTheme="minorHAnsi" w:eastAsiaTheme="minorEastAsia" w:hAnsiTheme="minorHAnsi" w:cstheme="minorBidi"/>
          <w:b w:val="0"/>
          <w:sz w:val="22"/>
        </w:rPr>
      </w:pPr>
      <w:hyperlink w:anchor="_Toc13483374" w:history="1">
        <w:r w:rsidR="001F3D12" w:rsidRPr="007878D6">
          <w:rPr>
            <w:rStyle w:val="Hyperlink"/>
          </w:rPr>
          <w:t>CES102.966 North American Arctic Dwarf-shrub-Wet Sedge-Sphagnum Peatland</w:t>
        </w:r>
        <w:r w:rsidR="001F3D12">
          <w:tab/>
        </w:r>
        <w:r w:rsidR="001F3D12">
          <w:fldChar w:fldCharType="begin"/>
        </w:r>
        <w:r w:rsidR="001F3D12">
          <w:instrText xml:space="preserve"> PAGEREF _Toc13483374 \h </w:instrText>
        </w:r>
        <w:r w:rsidR="001F3D12">
          <w:fldChar w:fldCharType="separate"/>
        </w:r>
        <w:r w:rsidR="001F3D12">
          <w:t>107</w:t>
        </w:r>
        <w:r w:rsidR="001F3D12">
          <w:fldChar w:fldCharType="end"/>
        </w:r>
      </w:hyperlink>
    </w:p>
    <w:p w14:paraId="6ADE04EB" w14:textId="3189459E" w:rsidR="001F3D12" w:rsidRDefault="00907054">
      <w:pPr>
        <w:pStyle w:val="TOC5"/>
        <w:rPr>
          <w:rFonts w:asciiTheme="minorHAnsi" w:eastAsiaTheme="minorEastAsia" w:hAnsiTheme="minorHAnsi" w:cstheme="minorBidi"/>
          <w:b w:val="0"/>
          <w:noProof/>
          <w:szCs w:val="22"/>
        </w:rPr>
      </w:pPr>
      <w:hyperlink w:anchor="_Toc13483375" w:history="1">
        <w:r w:rsidR="001F3D12" w:rsidRPr="007878D6">
          <w:rPr>
            <w:rStyle w:val="Hyperlink"/>
            <w:noProof/>
          </w:rPr>
          <w:t>M877. North American Boreal &amp; Subboreal Alkaline Fen</w:t>
        </w:r>
        <w:r w:rsidR="001F3D12">
          <w:rPr>
            <w:noProof/>
          </w:rPr>
          <w:tab/>
        </w:r>
        <w:r w:rsidR="001F3D12">
          <w:rPr>
            <w:noProof/>
          </w:rPr>
          <w:fldChar w:fldCharType="begin"/>
        </w:r>
        <w:r w:rsidR="001F3D12">
          <w:rPr>
            <w:noProof/>
          </w:rPr>
          <w:instrText xml:space="preserve"> PAGEREF _Toc13483375 \h </w:instrText>
        </w:r>
        <w:r w:rsidR="001F3D12">
          <w:rPr>
            <w:noProof/>
          </w:rPr>
        </w:r>
        <w:r w:rsidR="001F3D12">
          <w:rPr>
            <w:noProof/>
          </w:rPr>
          <w:fldChar w:fldCharType="separate"/>
        </w:r>
        <w:r w:rsidR="001F3D12">
          <w:rPr>
            <w:noProof/>
          </w:rPr>
          <w:t>109</w:t>
        </w:r>
        <w:r w:rsidR="001F3D12">
          <w:rPr>
            <w:noProof/>
          </w:rPr>
          <w:fldChar w:fldCharType="end"/>
        </w:r>
      </w:hyperlink>
    </w:p>
    <w:p w14:paraId="626F9C49" w14:textId="444EFA87" w:rsidR="001F3D12" w:rsidRDefault="00907054">
      <w:pPr>
        <w:pStyle w:val="TOC6"/>
        <w:rPr>
          <w:rFonts w:asciiTheme="minorHAnsi" w:eastAsiaTheme="minorEastAsia" w:hAnsiTheme="minorHAnsi" w:cstheme="minorBidi"/>
          <w:b w:val="0"/>
          <w:sz w:val="22"/>
        </w:rPr>
      </w:pPr>
      <w:hyperlink w:anchor="_Toc13483376" w:history="1">
        <w:r w:rsidR="001F3D12" w:rsidRPr="007878D6">
          <w:rPr>
            <w:rStyle w:val="Hyperlink"/>
          </w:rPr>
          <w:t>CES105.970 Western North American Boreal Shrub-Sedge Rich and Alkaline Fen</w:t>
        </w:r>
        <w:r w:rsidR="001F3D12">
          <w:tab/>
        </w:r>
        <w:r w:rsidR="001F3D12">
          <w:fldChar w:fldCharType="begin"/>
        </w:r>
        <w:r w:rsidR="001F3D12">
          <w:instrText xml:space="preserve"> PAGEREF _Toc13483376 \h </w:instrText>
        </w:r>
        <w:r w:rsidR="001F3D12">
          <w:fldChar w:fldCharType="separate"/>
        </w:r>
        <w:r w:rsidR="001F3D12">
          <w:t>109</w:t>
        </w:r>
        <w:r w:rsidR="001F3D12">
          <w:fldChar w:fldCharType="end"/>
        </w:r>
      </w:hyperlink>
    </w:p>
    <w:p w14:paraId="6ECB9287" w14:textId="7AF5196B" w:rsidR="001F3D12" w:rsidRDefault="00907054">
      <w:pPr>
        <w:pStyle w:val="TOC2"/>
        <w:rPr>
          <w:rFonts w:asciiTheme="minorHAnsi" w:eastAsiaTheme="minorEastAsia" w:hAnsiTheme="minorHAnsi" w:cstheme="minorBidi"/>
          <w:b w:val="0"/>
          <w:noProof/>
          <w:sz w:val="22"/>
        </w:rPr>
      </w:pPr>
      <w:hyperlink w:anchor="_Toc13483377" w:history="1">
        <w:r w:rsidR="001F3D12" w:rsidRPr="007878D6">
          <w:rPr>
            <w:rStyle w:val="Hyperlink"/>
            <w:noProof/>
          </w:rPr>
          <w:t>2.C.4.Nb. Western North American Temperate &amp; Boreal Freshwater Marsh, Wet Meadow &amp; Shrubland</w:t>
        </w:r>
        <w:r w:rsidR="001F3D12">
          <w:rPr>
            <w:noProof/>
          </w:rPr>
          <w:tab/>
        </w:r>
        <w:r w:rsidR="001F3D12">
          <w:rPr>
            <w:noProof/>
          </w:rPr>
          <w:fldChar w:fldCharType="begin"/>
        </w:r>
        <w:r w:rsidR="001F3D12">
          <w:rPr>
            <w:noProof/>
          </w:rPr>
          <w:instrText xml:space="preserve"> PAGEREF _Toc13483377 \h </w:instrText>
        </w:r>
        <w:r w:rsidR="001F3D12">
          <w:rPr>
            <w:noProof/>
          </w:rPr>
        </w:r>
        <w:r w:rsidR="001F3D12">
          <w:rPr>
            <w:noProof/>
          </w:rPr>
          <w:fldChar w:fldCharType="separate"/>
        </w:r>
        <w:r w:rsidR="001F3D12">
          <w:rPr>
            <w:noProof/>
          </w:rPr>
          <w:t>112</w:t>
        </w:r>
        <w:r w:rsidR="001F3D12">
          <w:rPr>
            <w:noProof/>
          </w:rPr>
          <w:fldChar w:fldCharType="end"/>
        </w:r>
      </w:hyperlink>
    </w:p>
    <w:p w14:paraId="12C14878" w14:textId="6A95B8FB" w:rsidR="001F3D12" w:rsidRDefault="00907054">
      <w:pPr>
        <w:pStyle w:val="TOC5"/>
        <w:rPr>
          <w:rFonts w:asciiTheme="minorHAnsi" w:eastAsiaTheme="minorEastAsia" w:hAnsiTheme="minorHAnsi" w:cstheme="minorBidi"/>
          <w:b w:val="0"/>
          <w:noProof/>
          <w:szCs w:val="22"/>
        </w:rPr>
      </w:pPr>
      <w:hyperlink w:anchor="_Toc13483378" w:history="1">
        <w:r w:rsidR="001F3D12" w:rsidRPr="007878D6">
          <w:rPr>
            <w:rStyle w:val="Hyperlink"/>
            <w:noProof/>
          </w:rPr>
          <w:t>M073. Vancouverian Lowland Marsh, Wet Meadow &amp; Shrubland</w:t>
        </w:r>
        <w:r w:rsidR="001F3D12">
          <w:rPr>
            <w:noProof/>
          </w:rPr>
          <w:tab/>
        </w:r>
        <w:r w:rsidR="001F3D12">
          <w:rPr>
            <w:noProof/>
          </w:rPr>
          <w:fldChar w:fldCharType="begin"/>
        </w:r>
        <w:r w:rsidR="001F3D12">
          <w:rPr>
            <w:noProof/>
          </w:rPr>
          <w:instrText xml:space="preserve"> PAGEREF _Toc13483378 \h </w:instrText>
        </w:r>
        <w:r w:rsidR="001F3D12">
          <w:rPr>
            <w:noProof/>
          </w:rPr>
        </w:r>
        <w:r w:rsidR="001F3D12">
          <w:rPr>
            <w:noProof/>
          </w:rPr>
          <w:fldChar w:fldCharType="separate"/>
        </w:r>
        <w:r w:rsidR="001F3D12">
          <w:rPr>
            <w:noProof/>
          </w:rPr>
          <w:t>112</w:t>
        </w:r>
        <w:r w:rsidR="001F3D12">
          <w:rPr>
            <w:noProof/>
          </w:rPr>
          <w:fldChar w:fldCharType="end"/>
        </w:r>
      </w:hyperlink>
    </w:p>
    <w:p w14:paraId="1C05EE26" w14:textId="6D11AA6E" w:rsidR="001F3D12" w:rsidRDefault="00907054">
      <w:pPr>
        <w:pStyle w:val="TOC6"/>
        <w:rPr>
          <w:rFonts w:asciiTheme="minorHAnsi" w:eastAsiaTheme="minorEastAsia" w:hAnsiTheme="minorHAnsi" w:cstheme="minorBidi"/>
          <w:b w:val="0"/>
          <w:sz w:val="22"/>
        </w:rPr>
      </w:pPr>
      <w:hyperlink w:anchor="_Toc13483379" w:history="1">
        <w:r w:rsidR="001F3D12" w:rsidRPr="007878D6">
          <w:rPr>
            <w:rStyle w:val="Hyperlink"/>
          </w:rPr>
          <w:t>CES200.878 Temperate Pacific Freshwater Mudflat</w:t>
        </w:r>
        <w:r w:rsidR="001F3D12">
          <w:tab/>
        </w:r>
        <w:r w:rsidR="001F3D12">
          <w:fldChar w:fldCharType="begin"/>
        </w:r>
        <w:r w:rsidR="001F3D12">
          <w:instrText xml:space="preserve"> PAGEREF _Toc13483379 \h </w:instrText>
        </w:r>
        <w:r w:rsidR="001F3D12">
          <w:fldChar w:fldCharType="separate"/>
        </w:r>
        <w:r w:rsidR="001F3D12">
          <w:t>112</w:t>
        </w:r>
        <w:r w:rsidR="001F3D12">
          <w:fldChar w:fldCharType="end"/>
        </w:r>
      </w:hyperlink>
    </w:p>
    <w:p w14:paraId="2A8DF761" w14:textId="380991B9" w:rsidR="001F3D12" w:rsidRDefault="00907054">
      <w:pPr>
        <w:pStyle w:val="TOC6"/>
        <w:rPr>
          <w:rFonts w:asciiTheme="minorHAnsi" w:eastAsiaTheme="minorEastAsia" w:hAnsiTheme="minorHAnsi" w:cstheme="minorBidi"/>
          <w:b w:val="0"/>
          <w:sz w:val="22"/>
        </w:rPr>
      </w:pPr>
      <w:hyperlink w:anchor="_Toc13483380" w:history="1">
        <w:r w:rsidR="001F3D12" w:rsidRPr="007878D6">
          <w:rPr>
            <w:rStyle w:val="Hyperlink"/>
          </w:rPr>
          <w:t>CES204.161 Alaskan Pacific Maritime Alpine Floodplain</w:t>
        </w:r>
        <w:r w:rsidR="001F3D12">
          <w:tab/>
        </w:r>
        <w:r w:rsidR="001F3D12">
          <w:fldChar w:fldCharType="begin"/>
        </w:r>
        <w:r w:rsidR="001F3D12">
          <w:instrText xml:space="preserve"> PAGEREF _Toc13483380 \h </w:instrText>
        </w:r>
        <w:r w:rsidR="001F3D12">
          <w:fldChar w:fldCharType="separate"/>
        </w:r>
        <w:r w:rsidR="001F3D12">
          <w:t>114</w:t>
        </w:r>
        <w:r w:rsidR="001F3D12">
          <w:fldChar w:fldCharType="end"/>
        </w:r>
      </w:hyperlink>
    </w:p>
    <w:p w14:paraId="23581A55" w14:textId="2DD72336" w:rsidR="001F3D12" w:rsidRDefault="00907054">
      <w:pPr>
        <w:pStyle w:val="TOC6"/>
        <w:rPr>
          <w:rFonts w:asciiTheme="minorHAnsi" w:eastAsiaTheme="minorEastAsia" w:hAnsiTheme="minorHAnsi" w:cstheme="minorBidi"/>
          <w:b w:val="0"/>
          <w:sz w:val="22"/>
        </w:rPr>
      </w:pPr>
      <w:hyperlink w:anchor="_Toc13483381" w:history="1">
        <w:r w:rsidR="001F3D12" w:rsidRPr="007878D6">
          <w:rPr>
            <w:rStyle w:val="Hyperlink"/>
          </w:rPr>
          <w:t>CES204.159 Alaskan Pacific Maritime Coastal Meadow and Slough-Levee</w:t>
        </w:r>
        <w:r w:rsidR="001F3D12">
          <w:tab/>
        </w:r>
        <w:r w:rsidR="001F3D12">
          <w:fldChar w:fldCharType="begin"/>
        </w:r>
        <w:r w:rsidR="001F3D12">
          <w:instrText xml:space="preserve"> PAGEREF _Toc13483381 \h </w:instrText>
        </w:r>
        <w:r w:rsidR="001F3D12">
          <w:fldChar w:fldCharType="separate"/>
        </w:r>
        <w:r w:rsidR="001F3D12">
          <w:t>115</w:t>
        </w:r>
        <w:r w:rsidR="001F3D12">
          <w:fldChar w:fldCharType="end"/>
        </w:r>
      </w:hyperlink>
    </w:p>
    <w:p w14:paraId="05F6FD68" w14:textId="6C67F96B" w:rsidR="001F3D12" w:rsidRDefault="00907054">
      <w:pPr>
        <w:pStyle w:val="TOC6"/>
        <w:rPr>
          <w:rFonts w:asciiTheme="minorHAnsi" w:eastAsiaTheme="minorEastAsia" w:hAnsiTheme="minorHAnsi" w:cstheme="minorBidi"/>
          <w:b w:val="0"/>
          <w:sz w:val="22"/>
        </w:rPr>
      </w:pPr>
      <w:hyperlink w:anchor="_Toc13483382" w:history="1">
        <w:r w:rsidR="001F3D12" w:rsidRPr="007878D6">
          <w:rPr>
            <w:rStyle w:val="Hyperlink"/>
          </w:rPr>
          <w:t>CES204.062 North Pacific Coastal Interdunal Wetland</w:t>
        </w:r>
        <w:r w:rsidR="001F3D12">
          <w:tab/>
        </w:r>
        <w:r w:rsidR="001F3D12">
          <w:fldChar w:fldCharType="begin"/>
        </w:r>
        <w:r w:rsidR="001F3D12">
          <w:instrText xml:space="preserve"> PAGEREF _Toc13483382 \h </w:instrText>
        </w:r>
        <w:r w:rsidR="001F3D12">
          <w:fldChar w:fldCharType="separate"/>
        </w:r>
        <w:r w:rsidR="001F3D12">
          <w:t>116</w:t>
        </w:r>
        <w:r w:rsidR="001F3D12">
          <w:fldChar w:fldCharType="end"/>
        </w:r>
      </w:hyperlink>
    </w:p>
    <w:p w14:paraId="6F64400B" w14:textId="465C65B8" w:rsidR="001F3D12" w:rsidRDefault="00907054">
      <w:pPr>
        <w:pStyle w:val="TOC6"/>
        <w:rPr>
          <w:rFonts w:asciiTheme="minorHAnsi" w:eastAsiaTheme="minorEastAsia" w:hAnsiTheme="minorHAnsi" w:cstheme="minorBidi"/>
          <w:b w:val="0"/>
          <w:sz w:val="22"/>
        </w:rPr>
      </w:pPr>
      <w:hyperlink w:anchor="_Toc13483383" w:history="1">
        <w:r w:rsidR="001F3D12" w:rsidRPr="007878D6">
          <w:rPr>
            <w:rStyle w:val="Hyperlink"/>
          </w:rPr>
          <w:t>CES204.865 North Pacific Shrub Swamp</w:t>
        </w:r>
        <w:r w:rsidR="001F3D12">
          <w:tab/>
        </w:r>
        <w:r w:rsidR="001F3D12">
          <w:fldChar w:fldCharType="begin"/>
        </w:r>
        <w:r w:rsidR="001F3D12">
          <w:instrText xml:space="preserve"> PAGEREF _Toc13483383 \h </w:instrText>
        </w:r>
        <w:r w:rsidR="001F3D12">
          <w:fldChar w:fldCharType="separate"/>
        </w:r>
        <w:r w:rsidR="001F3D12">
          <w:t>118</w:t>
        </w:r>
        <w:r w:rsidR="001F3D12">
          <w:fldChar w:fldCharType="end"/>
        </w:r>
      </w:hyperlink>
    </w:p>
    <w:p w14:paraId="73F9C7DA" w14:textId="4C9BCA85" w:rsidR="001F3D12" w:rsidRDefault="00907054">
      <w:pPr>
        <w:pStyle w:val="TOC6"/>
        <w:rPr>
          <w:rFonts w:asciiTheme="minorHAnsi" w:eastAsiaTheme="minorEastAsia" w:hAnsiTheme="minorHAnsi" w:cstheme="minorBidi"/>
          <w:b w:val="0"/>
          <w:sz w:val="22"/>
        </w:rPr>
      </w:pPr>
      <w:hyperlink w:anchor="_Toc13483384" w:history="1">
        <w:r w:rsidR="001F3D12" w:rsidRPr="007878D6">
          <w:rPr>
            <w:rStyle w:val="Hyperlink"/>
          </w:rPr>
          <w:t>CES200.877 Temperate Pacific Freshwater Emergent Marsh</w:t>
        </w:r>
        <w:r w:rsidR="001F3D12">
          <w:tab/>
        </w:r>
        <w:r w:rsidR="001F3D12">
          <w:fldChar w:fldCharType="begin"/>
        </w:r>
        <w:r w:rsidR="001F3D12">
          <w:instrText xml:space="preserve"> PAGEREF _Toc13483384 \h </w:instrText>
        </w:r>
        <w:r w:rsidR="001F3D12">
          <w:fldChar w:fldCharType="separate"/>
        </w:r>
        <w:r w:rsidR="001F3D12">
          <w:t>120</w:t>
        </w:r>
        <w:r w:rsidR="001F3D12">
          <w:fldChar w:fldCharType="end"/>
        </w:r>
      </w:hyperlink>
    </w:p>
    <w:p w14:paraId="5074D8BA" w14:textId="6500269A" w:rsidR="001F3D12" w:rsidRDefault="00907054">
      <w:pPr>
        <w:pStyle w:val="TOC5"/>
        <w:rPr>
          <w:rFonts w:asciiTheme="minorHAnsi" w:eastAsiaTheme="minorEastAsia" w:hAnsiTheme="minorHAnsi" w:cstheme="minorBidi"/>
          <w:b w:val="0"/>
          <w:noProof/>
          <w:szCs w:val="22"/>
        </w:rPr>
      </w:pPr>
      <w:hyperlink w:anchor="_Toc13483385" w:history="1">
        <w:r w:rsidR="001F3D12" w:rsidRPr="007878D6">
          <w:rPr>
            <w:rStyle w:val="Hyperlink"/>
            <w:noProof/>
          </w:rPr>
          <w:t>M894. North American Boreal Marsh, Wet Meadow &amp; Shrubland</w:t>
        </w:r>
        <w:r w:rsidR="001F3D12">
          <w:rPr>
            <w:noProof/>
          </w:rPr>
          <w:tab/>
        </w:r>
        <w:r w:rsidR="001F3D12">
          <w:rPr>
            <w:noProof/>
          </w:rPr>
          <w:fldChar w:fldCharType="begin"/>
        </w:r>
        <w:r w:rsidR="001F3D12">
          <w:rPr>
            <w:noProof/>
          </w:rPr>
          <w:instrText xml:space="preserve"> PAGEREF _Toc13483385 \h </w:instrText>
        </w:r>
        <w:r w:rsidR="001F3D12">
          <w:rPr>
            <w:noProof/>
          </w:rPr>
        </w:r>
        <w:r w:rsidR="001F3D12">
          <w:rPr>
            <w:noProof/>
          </w:rPr>
          <w:fldChar w:fldCharType="separate"/>
        </w:r>
        <w:r w:rsidR="001F3D12">
          <w:rPr>
            <w:noProof/>
          </w:rPr>
          <w:t>123</w:t>
        </w:r>
        <w:r w:rsidR="001F3D12">
          <w:rPr>
            <w:noProof/>
          </w:rPr>
          <w:fldChar w:fldCharType="end"/>
        </w:r>
      </w:hyperlink>
    </w:p>
    <w:p w14:paraId="2DAB2C04" w14:textId="4F4BE439" w:rsidR="001F3D12" w:rsidRDefault="00907054">
      <w:pPr>
        <w:pStyle w:val="TOC6"/>
        <w:rPr>
          <w:rFonts w:asciiTheme="minorHAnsi" w:eastAsiaTheme="minorEastAsia" w:hAnsiTheme="minorHAnsi" w:cstheme="minorBidi"/>
          <w:b w:val="0"/>
          <w:sz w:val="22"/>
        </w:rPr>
      </w:pPr>
      <w:hyperlink w:anchor="_Toc13483386" w:history="1">
        <w:r w:rsidR="001F3D12" w:rsidRPr="007878D6">
          <w:rPr>
            <w:rStyle w:val="Hyperlink"/>
          </w:rPr>
          <w:t>CES105.723 Western North American Boreal Freshwater Emergent Marsh</w:t>
        </w:r>
        <w:r w:rsidR="001F3D12">
          <w:tab/>
        </w:r>
        <w:r w:rsidR="001F3D12">
          <w:fldChar w:fldCharType="begin"/>
        </w:r>
        <w:r w:rsidR="001F3D12">
          <w:instrText xml:space="preserve"> PAGEREF _Toc13483386 \h </w:instrText>
        </w:r>
        <w:r w:rsidR="001F3D12">
          <w:fldChar w:fldCharType="separate"/>
        </w:r>
        <w:r w:rsidR="001F3D12">
          <w:t>123</w:t>
        </w:r>
        <w:r w:rsidR="001F3D12">
          <w:fldChar w:fldCharType="end"/>
        </w:r>
      </w:hyperlink>
    </w:p>
    <w:p w14:paraId="1AC46421" w14:textId="09E6C544" w:rsidR="001F3D12" w:rsidRDefault="00907054">
      <w:pPr>
        <w:pStyle w:val="TOC6"/>
        <w:rPr>
          <w:rFonts w:asciiTheme="minorHAnsi" w:eastAsiaTheme="minorEastAsia" w:hAnsiTheme="minorHAnsi" w:cstheme="minorBidi"/>
          <w:b w:val="0"/>
          <w:sz w:val="22"/>
        </w:rPr>
      </w:pPr>
      <w:hyperlink w:anchor="_Toc13483387" w:history="1">
        <w:r w:rsidR="001F3D12" w:rsidRPr="007878D6">
          <w:rPr>
            <w:rStyle w:val="Hyperlink"/>
          </w:rPr>
          <w:t>CES105.967 Western North American Boreal Shrub Swamp</w:t>
        </w:r>
        <w:r w:rsidR="001F3D12">
          <w:tab/>
        </w:r>
        <w:r w:rsidR="001F3D12">
          <w:fldChar w:fldCharType="begin"/>
        </w:r>
        <w:r w:rsidR="001F3D12">
          <w:instrText xml:space="preserve"> PAGEREF _Toc13483387 \h </w:instrText>
        </w:r>
        <w:r w:rsidR="001F3D12">
          <w:fldChar w:fldCharType="separate"/>
        </w:r>
        <w:r w:rsidR="001F3D12">
          <w:t>125</w:t>
        </w:r>
        <w:r w:rsidR="001F3D12">
          <w:fldChar w:fldCharType="end"/>
        </w:r>
      </w:hyperlink>
    </w:p>
    <w:p w14:paraId="7B42152F" w14:textId="741B70B3" w:rsidR="001F3D12" w:rsidRDefault="00907054">
      <w:pPr>
        <w:pStyle w:val="TOC6"/>
        <w:rPr>
          <w:rFonts w:asciiTheme="minorHAnsi" w:eastAsiaTheme="minorEastAsia" w:hAnsiTheme="minorHAnsi" w:cstheme="minorBidi"/>
          <w:b w:val="0"/>
          <w:sz w:val="22"/>
        </w:rPr>
      </w:pPr>
      <w:hyperlink w:anchor="_Toc13483388" w:history="1">
        <w:r w:rsidR="001F3D12" w:rsidRPr="007878D6">
          <w:rPr>
            <w:rStyle w:val="Hyperlink"/>
          </w:rPr>
          <w:t>CES105.884 Western North American Boreal Shrub and Herbaceous Floodplain</w:t>
        </w:r>
        <w:r w:rsidR="001F3D12">
          <w:tab/>
        </w:r>
        <w:r w:rsidR="001F3D12">
          <w:fldChar w:fldCharType="begin"/>
        </w:r>
        <w:r w:rsidR="001F3D12">
          <w:instrText xml:space="preserve"> PAGEREF _Toc13483388 \h </w:instrText>
        </w:r>
        <w:r w:rsidR="001F3D12">
          <w:fldChar w:fldCharType="separate"/>
        </w:r>
        <w:r w:rsidR="001F3D12">
          <w:t>127</w:t>
        </w:r>
        <w:r w:rsidR="001F3D12">
          <w:fldChar w:fldCharType="end"/>
        </w:r>
      </w:hyperlink>
    </w:p>
    <w:p w14:paraId="3133AC0E" w14:textId="5B1F056C" w:rsidR="001F3D12" w:rsidRDefault="00907054">
      <w:pPr>
        <w:pStyle w:val="TOC6"/>
        <w:rPr>
          <w:rFonts w:asciiTheme="minorHAnsi" w:eastAsiaTheme="minorEastAsia" w:hAnsiTheme="minorHAnsi" w:cstheme="minorBidi"/>
          <w:b w:val="0"/>
          <w:sz w:val="22"/>
        </w:rPr>
      </w:pPr>
      <w:hyperlink w:anchor="_Toc13483389" w:history="1">
        <w:r w:rsidR="001F3D12" w:rsidRPr="007878D6">
          <w:rPr>
            <w:rStyle w:val="Hyperlink"/>
          </w:rPr>
          <w:t>CES105.124 Western North American Boreal Wet Meadow</w:t>
        </w:r>
        <w:r w:rsidR="001F3D12">
          <w:tab/>
        </w:r>
        <w:r w:rsidR="001F3D12">
          <w:fldChar w:fldCharType="begin"/>
        </w:r>
        <w:r w:rsidR="001F3D12">
          <w:instrText xml:space="preserve"> PAGEREF _Toc13483389 \h </w:instrText>
        </w:r>
        <w:r w:rsidR="001F3D12">
          <w:fldChar w:fldCharType="separate"/>
        </w:r>
        <w:r w:rsidR="001F3D12">
          <w:t>132</w:t>
        </w:r>
        <w:r w:rsidR="001F3D12">
          <w:fldChar w:fldCharType="end"/>
        </w:r>
      </w:hyperlink>
    </w:p>
    <w:p w14:paraId="265C51DB" w14:textId="47A19C45" w:rsidR="001F3D12" w:rsidRDefault="00907054">
      <w:pPr>
        <w:pStyle w:val="TOC2"/>
        <w:rPr>
          <w:rFonts w:asciiTheme="minorHAnsi" w:eastAsiaTheme="minorEastAsia" w:hAnsiTheme="minorHAnsi" w:cstheme="minorBidi"/>
          <w:b w:val="0"/>
          <w:noProof/>
          <w:sz w:val="22"/>
        </w:rPr>
      </w:pPr>
      <w:hyperlink w:anchor="_Toc13483390" w:history="1">
        <w:r w:rsidR="001F3D12" w:rsidRPr="007878D6">
          <w:rPr>
            <w:rStyle w:val="Hyperlink"/>
            <w:noProof/>
          </w:rPr>
          <w:t>2.C.4.Np. Arctic Freshwater Marsh &amp; Wet Meadow</w:t>
        </w:r>
        <w:r w:rsidR="001F3D12">
          <w:rPr>
            <w:noProof/>
          </w:rPr>
          <w:tab/>
        </w:r>
        <w:r w:rsidR="001F3D12">
          <w:rPr>
            <w:noProof/>
          </w:rPr>
          <w:fldChar w:fldCharType="begin"/>
        </w:r>
        <w:r w:rsidR="001F3D12">
          <w:rPr>
            <w:noProof/>
          </w:rPr>
          <w:instrText xml:space="preserve"> PAGEREF _Toc13483390 \h </w:instrText>
        </w:r>
        <w:r w:rsidR="001F3D12">
          <w:rPr>
            <w:noProof/>
          </w:rPr>
        </w:r>
        <w:r w:rsidR="001F3D12">
          <w:rPr>
            <w:noProof/>
          </w:rPr>
          <w:fldChar w:fldCharType="separate"/>
        </w:r>
        <w:r w:rsidR="001F3D12">
          <w:rPr>
            <w:noProof/>
          </w:rPr>
          <w:t>134</w:t>
        </w:r>
        <w:r w:rsidR="001F3D12">
          <w:rPr>
            <w:noProof/>
          </w:rPr>
          <w:fldChar w:fldCharType="end"/>
        </w:r>
      </w:hyperlink>
    </w:p>
    <w:p w14:paraId="3EBCFDF3" w14:textId="22F260D5" w:rsidR="001F3D12" w:rsidRDefault="00907054">
      <w:pPr>
        <w:pStyle w:val="TOC5"/>
        <w:rPr>
          <w:rFonts w:asciiTheme="minorHAnsi" w:eastAsiaTheme="minorEastAsia" w:hAnsiTheme="minorHAnsi" w:cstheme="minorBidi"/>
          <w:b w:val="0"/>
          <w:noProof/>
          <w:szCs w:val="22"/>
        </w:rPr>
      </w:pPr>
      <w:hyperlink w:anchor="_Toc13483391" w:history="1">
        <w:r w:rsidR="001F3D12" w:rsidRPr="007878D6">
          <w:rPr>
            <w:rStyle w:val="Hyperlink"/>
            <w:noProof/>
          </w:rPr>
          <w:t>M870. Arctic Freshwater Marsh &amp; Wet Meadow</w:t>
        </w:r>
        <w:r w:rsidR="001F3D12">
          <w:rPr>
            <w:noProof/>
          </w:rPr>
          <w:tab/>
        </w:r>
        <w:r w:rsidR="001F3D12">
          <w:rPr>
            <w:noProof/>
          </w:rPr>
          <w:fldChar w:fldCharType="begin"/>
        </w:r>
        <w:r w:rsidR="001F3D12">
          <w:rPr>
            <w:noProof/>
          </w:rPr>
          <w:instrText xml:space="preserve"> PAGEREF _Toc13483391 \h </w:instrText>
        </w:r>
        <w:r w:rsidR="001F3D12">
          <w:rPr>
            <w:noProof/>
          </w:rPr>
        </w:r>
        <w:r w:rsidR="001F3D12">
          <w:rPr>
            <w:noProof/>
          </w:rPr>
          <w:fldChar w:fldCharType="separate"/>
        </w:r>
        <w:r w:rsidR="001F3D12">
          <w:rPr>
            <w:noProof/>
          </w:rPr>
          <w:t>134</w:t>
        </w:r>
        <w:r w:rsidR="001F3D12">
          <w:rPr>
            <w:noProof/>
          </w:rPr>
          <w:fldChar w:fldCharType="end"/>
        </w:r>
      </w:hyperlink>
    </w:p>
    <w:p w14:paraId="73672060" w14:textId="72A900F8" w:rsidR="001F3D12" w:rsidRDefault="00907054">
      <w:pPr>
        <w:pStyle w:val="TOC6"/>
        <w:rPr>
          <w:rFonts w:asciiTheme="minorHAnsi" w:eastAsiaTheme="minorEastAsia" w:hAnsiTheme="minorHAnsi" w:cstheme="minorBidi"/>
          <w:b w:val="0"/>
          <w:sz w:val="22"/>
        </w:rPr>
      </w:pPr>
      <w:hyperlink w:anchor="_Toc13483392" w:history="1">
        <w:r w:rsidR="001F3D12" w:rsidRPr="007878D6">
          <w:rPr>
            <w:rStyle w:val="Hyperlink"/>
          </w:rPr>
          <w:t>CES102.213 Alaska Arctic Large River Floodplain</w:t>
        </w:r>
        <w:r w:rsidR="001F3D12">
          <w:tab/>
        </w:r>
        <w:r w:rsidR="001F3D12">
          <w:fldChar w:fldCharType="begin"/>
        </w:r>
        <w:r w:rsidR="001F3D12">
          <w:instrText xml:space="preserve"> PAGEREF _Toc13483392 \h </w:instrText>
        </w:r>
        <w:r w:rsidR="001F3D12">
          <w:fldChar w:fldCharType="separate"/>
        </w:r>
        <w:r w:rsidR="001F3D12">
          <w:t>134</w:t>
        </w:r>
        <w:r w:rsidR="001F3D12">
          <w:fldChar w:fldCharType="end"/>
        </w:r>
      </w:hyperlink>
    </w:p>
    <w:p w14:paraId="5651FF8E" w14:textId="129714AF" w:rsidR="001F3D12" w:rsidRDefault="00907054">
      <w:pPr>
        <w:pStyle w:val="TOC6"/>
        <w:rPr>
          <w:rFonts w:asciiTheme="minorHAnsi" w:eastAsiaTheme="minorEastAsia" w:hAnsiTheme="minorHAnsi" w:cstheme="minorBidi"/>
          <w:b w:val="0"/>
          <w:sz w:val="22"/>
        </w:rPr>
      </w:pPr>
      <w:hyperlink w:anchor="_Toc13483393" w:history="1">
        <w:r w:rsidR="001F3D12" w:rsidRPr="007878D6">
          <w:rPr>
            <w:rStyle w:val="Hyperlink"/>
          </w:rPr>
          <w:t>CES102.969 North American Arctic Wet Sedge Tundra and Polygonal Ground</w:t>
        </w:r>
        <w:r w:rsidR="001F3D12">
          <w:tab/>
        </w:r>
        <w:r w:rsidR="001F3D12">
          <w:fldChar w:fldCharType="begin"/>
        </w:r>
        <w:r w:rsidR="001F3D12">
          <w:instrText xml:space="preserve"> PAGEREF _Toc13483393 \h </w:instrText>
        </w:r>
        <w:r w:rsidR="001F3D12">
          <w:fldChar w:fldCharType="separate"/>
        </w:r>
        <w:r w:rsidR="001F3D12">
          <w:t>136</w:t>
        </w:r>
        <w:r w:rsidR="001F3D12">
          <w:fldChar w:fldCharType="end"/>
        </w:r>
      </w:hyperlink>
    </w:p>
    <w:p w14:paraId="22C5CE05" w14:textId="4B82B278" w:rsidR="001F3D12" w:rsidRDefault="00907054">
      <w:pPr>
        <w:pStyle w:val="TOC6"/>
        <w:rPr>
          <w:rFonts w:asciiTheme="minorHAnsi" w:eastAsiaTheme="minorEastAsia" w:hAnsiTheme="minorHAnsi" w:cstheme="minorBidi"/>
          <w:b w:val="0"/>
          <w:sz w:val="22"/>
        </w:rPr>
      </w:pPr>
      <w:hyperlink w:anchor="_Toc13483394" w:history="1">
        <w:r w:rsidR="001F3D12" w:rsidRPr="007878D6">
          <w:rPr>
            <w:rStyle w:val="Hyperlink"/>
          </w:rPr>
          <w:t>CES102.528 North American Arctic Freshwater Marsh</w:t>
        </w:r>
        <w:r w:rsidR="001F3D12">
          <w:tab/>
        </w:r>
        <w:r w:rsidR="001F3D12">
          <w:fldChar w:fldCharType="begin"/>
        </w:r>
        <w:r w:rsidR="001F3D12">
          <w:instrText xml:space="preserve"> PAGEREF _Toc13483394 \h </w:instrText>
        </w:r>
        <w:r w:rsidR="001F3D12">
          <w:fldChar w:fldCharType="separate"/>
        </w:r>
        <w:r w:rsidR="001F3D12">
          <w:t>138</w:t>
        </w:r>
        <w:r w:rsidR="001F3D12">
          <w:fldChar w:fldCharType="end"/>
        </w:r>
      </w:hyperlink>
    </w:p>
    <w:p w14:paraId="197D4AB8" w14:textId="3FABC870" w:rsidR="001F3D12" w:rsidRDefault="00907054">
      <w:pPr>
        <w:pStyle w:val="TOC2"/>
        <w:rPr>
          <w:rFonts w:asciiTheme="minorHAnsi" w:eastAsiaTheme="minorEastAsia" w:hAnsiTheme="minorHAnsi" w:cstheme="minorBidi"/>
          <w:b w:val="0"/>
          <w:noProof/>
          <w:sz w:val="22"/>
        </w:rPr>
      </w:pPr>
      <w:hyperlink w:anchor="_Toc13483395" w:history="1">
        <w:r w:rsidR="001F3D12" w:rsidRPr="007878D6">
          <w:rPr>
            <w:rStyle w:val="Hyperlink"/>
            <w:noProof/>
          </w:rPr>
          <w:t>2.C.5.Nc. Temperate &amp; Boreal Pacific Coastal Salt Marsh</w:t>
        </w:r>
        <w:r w:rsidR="001F3D12">
          <w:rPr>
            <w:noProof/>
          </w:rPr>
          <w:tab/>
        </w:r>
        <w:r w:rsidR="001F3D12">
          <w:rPr>
            <w:noProof/>
          </w:rPr>
          <w:fldChar w:fldCharType="begin"/>
        </w:r>
        <w:r w:rsidR="001F3D12">
          <w:rPr>
            <w:noProof/>
          </w:rPr>
          <w:instrText xml:space="preserve"> PAGEREF _Toc13483395 \h </w:instrText>
        </w:r>
        <w:r w:rsidR="001F3D12">
          <w:rPr>
            <w:noProof/>
          </w:rPr>
        </w:r>
        <w:r w:rsidR="001F3D12">
          <w:rPr>
            <w:noProof/>
          </w:rPr>
          <w:fldChar w:fldCharType="separate"/>
        </w:r>
        <w:r w:rsidR="001F3D12">
          <w:rPr>
            <w:noProof/>
          </w:rPr>
          <w:t>141</w:t>
        </w:r>
        <w:r w:rsidR="001F3D12">
          <w:rPr>
            <w:noProof/>
          </w:rPr>
          <w:fldChar w:fldCharType="end"/>
        </w:r>
      </w:hyperlink>
    </w:p>
    <w:p w14:paraId="76A83175" w14:textId="6FE402BF" w:rsidR="001F3D12" w:rsidRDefault="00907054">
      <w:pPr>
        <w:pStyle w:val="TOC5"/>
        <w:rPr>
          <w:rFonts w:asciiTheme="minorHAnsi" w:eastAsiaTheme="minorEastAsia" w:hAnsiTheme="minorHAnsi" w:cstheme="minorBidi"/>
          <w:b w:val="0"/>
          <w:noProof/>
          <w:szCs w:val="22"/>
        </w:rPr>
      </w:pPr>
      <w:hyperlink w:anchor="_Toc13483396" w:history="1">
        <w:r w:rsidR="001F3D12" w:rsidRPr="007878D6">
          <w:rPr>
            <w:rStyle w:val="Hyperlink"/>
            <w:noProof/>
          </w:rPr>
          <w:t>M081. North American Pacific Coastal Salt Marsh</w:t>
        </w:r>
        <w:r w:rsidR="001F3D12">
          <w:rPr>
            <w:noProof/>
          </w:rPr>
          <w:tab/>
        </w:r>
        <w:r w:rsidR="001F3D12">
          <w:rPr>
            <w:noProof/>
          </w:rPr>
          <w:fldChar w:fldCharType="begin"/>
        </w:r>
        <w:r w:rsidR="001F3D12">
          <w:rPr>
            <w:noProof/>
          </w:rPr>
          <w:instrText xml:space="preserve"> PAGEREF _Toc13483396 \h </w:instrText>
        </w:r>
        <w:r w:rsidR="001F3D12">
          <w:rPr>
            <w:noProof/>
          </w:rPr>
        </w:r>
        <w:r w:rsidR="001F3D12">
          <w:rPr>
            <w:noProof/>
          </w:rPr>
          <w:fldChar w:fldCharType="separate"/>
        </w:r>
        <w:r w:rsidR="001F3D12">
          <w:rPr>
            <w:noProof/>
          </w:rPr>
          <w:t>141</w:t>
        </w:r>
        <w:r w:rsidR="001F3D12">
          <w:rPr>
            <w:noProof/>
          </w:rPr>
          <w:fldChar w:fldCharType="end"/>
        </w:r>
      </w:hyperlink>
    </w:p>
    <w:p w14:paraId="2D7E53AF" w14:textId="1F465F0B" w:rsidR="001F3D12" w:rsidRDefault="00907054">
      <w:pPr>
        <w:pStyle w:val="TOC6"/>
        <w:rPr>
          <w:rFonts w:asciiTheme="minorHAnsi" w:eastAsiaTheme="minorEastAsia" w:hAnsiTheme="minorHAnsi" w:cstheme="minorBidi"/>
          <w:b w:val="0"/>
          <w:sz w:val="22"/>
        </w:rPr>
      </w:pPr>
      <w:hyperlink w:anchor="_Toc13483397" w:history="1">
        <w:r w:rsidR="001F3D12" w:rsidRPr="007878D6">
          <w:rPr>
            <w:rStyle w:val="Hyperlink"/>
          </w:rPr>
          <w:t>CES200.091 Temperate Pacific Tidal Salt and Brackish Marsh</w:t>
        </w:r>
        <w:r w:rsidR="001F3D12">
          <w:tab/>
        </w:r>
        <w:r w:rsidR="001F3D12">
          <w:fldChar w:fldCharType="begin"/>
        </w:r>
        <w:r w:rsidR="001F3D12">
          <w:instrText xml:space="preserve"> PAGEREF _Toc13483397 \h </w:instrText>
        </w:r>
        <w:r w:rsidR="001F3D12">
          <w:fldChar w:fldCharType="separate"/>
        </w:r>
        <w:r w:rsidR="001F3D12">
          <w:t>141</w:t>
        </w:r>
        <w:r w:rsidR="001F3D12">
          <w:fldChar w:fldCharType="end"/>
        </w:r>
      </w:hyperlink>
    </w:p>
    <w:p w14:paraId="625D35EA" w14:textId="43177C9E" w:rsidR="001F3D12" w:rsidRDefault="00907054">
      <w:pPr>
        <w:pStyle w:val="TOC2"/>
        <w:rPr>
          <w:rFonts w:asciiTheme="minorHAnsi" w:eastAsiaTheme="minorEastAsia" w:hAnsiTheme="minorHAnsi" w:cstheme="minorBidi"/>
          <w:b w:val="0"/>
          <w:noProof/>
          <w:sz w:val="22"/>
        </w:rPr>
      </w:pPr>
      <w:hyperlink w:anchor="_Toc13483398" w:history="1">
        <w:r w:rsidR="001F3D12" w:rsidRPr="007878D6">
          <w:rPr>
            <w:rStyle w:val="Hyperlink"/>
            <w:noProof/>
          </w:rPr>
          <w:t>2.C.5.Nk. Arctic Coastal Salt Marsh</w:t>
        </w:r>
        <w:r w:rsidR="001F3D12">
          <w:rPr>
            <w:noProof/>
          </w:rPr>
          <w:tab/>
        </w:r>
        <w:r w:rsidR="001F3D12">
          <w:rPr>
            <w:noProof/>
          </w:rPr>
          <w:fldChar w:fldCharType="begin"/>
        </w:r>
        <w:r w:rsidR="001F3D12">
          <w:rPr>
            <w:noProof/>
          </w:rPr>
          <w:instrText xml:space="preserve"> PAGEREF _Toc13483398 \h </w:instrText>
        </w:r>
        <w:r w:rsidR="001F3D12">
          <w:rPr>
            <w:noProof/>
          </w:rPr>
        </w:r>
        <w:r w:rsidR="001F3D12">
          <w:rPr>
            <w:noProof/>
          </w:rPr>
          <w:fldChar w:fldCharType="separate"/>
        </w:r>
        <w:r w:rsidR="001F3D12">
          <w:rPr>
            <w:noProof/>
          </w:rPr>
          <w:t>144</w:t>
        </w:r>
        <w:r w:rsidR="001F3D12">
          <w:rPr>
            <w:noProof/>
          </w:rPr>
          <w:fldChar w:fldCharType="end"/>
        </w:r>
      </w:hyperlink>
    </w:p>
    <w:p w14:paraId="2CEA4DF1" w14:textId="0C62A07C" w:rsidR="001F3D12" w:rsidRDefault="00907054">
      <w:pPr>
        <w:pStyle w:val="TOC5"/>
        <w:rPr>
          <w:rFonts w:asciiTheme="minorHAnsi" w:eastAsiaTheme="minorEastAsia" w:hAnsiTheme="minorHAnsi" w:cstheme="minorBidi"/>
          <w:b w:val="0"/>
          <w:noProof/>
          <w:szCs w:val="22"/>
        </w:rPr>
      </w:pPr>
      <w:hyperlink w:anchor="_Toc13483399" w:history="1">
        <w:r w:rsidR="001F3D12" w:rsidRPr="007878D6">
          <w:rPr>
            <w:rStyle w:val="Hyperlink"/>
            <w:noProof/>
          </w:rPr>
          <w:t>M403. Arctic Tidal Salt Marsh</w:t>
        </w:r>
        <w:r w:rsidR="001F3D12">
          <w:rPr>
            <w:noProof/>
          </w:rPr>
          <w:tab/>
        </w:r>
        <w:r w:rsidR="001F3D12">
          <w:rPr>
            <w:noProof/>
          </w:rPr>
          <w:fldChar w:fldCharType="begin"/>
        </w:r>
        <w:r w:rsidR="001F3D12">
          <w:rPr>
            <w:noProof/>
          </w:rPr>
          <w:instrText xml:space="preserve"> PAGEREF _Toc13483399 \h </w:instrText>
        </w:r>
        <w:r w:rsidR="001F3D12">
          <w:rPr>
            <w:noProof/>
          </w:rPr>
        </w:r>
        <w:r w:rsidR="001F3D12">
          <w:rPr>
            <w:noProof/>
          </w:rPr>
          <w:fldChar w:fldCharType="separate"/>
        </w:r>
        <w:r w:rsidR="001F3D12">
          <w:rPr>
            <w:noProof/>
          </w:rPr>
          <w:t>144</w:t>
        </w:r>
        <w:r w:rsidR="001F3D12">
          <w:rPr>
            <w:noProof/>
          </w:rPr>
          <w:fldChar w:fldCharType="end"/>
        </w:r>
      </w:hyperlink>
    </w:p>
    <w:p w14:paraId="33BCDAA9" w14:textId="735D0C39" w:rsidR="001F3D12" w:rsidRDefault="00907054">
      <w:pPr>
        <w:pStyle w:val="TOC6"/>
        <w:rPr>
          <w:rFonts w:asciiTheme="minorHAnsi" w:eastAsiaTheme="minorEastAsia" w:hAnsiTheme="minorHAnsi" w:cstheme="minorBidi"/>
          <w:b w:val="0"/>
          <w:sz w:val="22"/>
        </w:rPr>
      </w:pPr>
      <w:hyperlink w:anchor="_Toc13483400" w:history="1">
        <w:r w:rsidR="001F3D12" w:rsidRPr="007878D6">
          <w:rPr>
            <w:rStyle w:val="Hyperlink"/>
          </w:rPr>
          <w:t>CES102.208 Alaska Arctic Tidal Flat</w:t>
        </w:r>
        <w:r w:rsidR="001F3D12">
          <w:tab/>
        </w:r>
        <w:r w:rsidR="001F3D12">
          <w:fldChar w:fldCharType="begin"/>
        </w:r>
        <w:r w:rsidR="001F3D12">
          <w:instrText xml:space="preserve"> PAGEREF _Toc13483400 \h </w:instrText>
        </w:r>
        <w:r w:rsidR="001F3D12">
          <w:fldChar w:fldCharType="separate"/>
        </w:r>
        <w:r w:rsidR="001F3D12">
          <w:t>144</w:t>
        </w:r>
        <w:r w:rsidR="001F3D12">
          <w:fldChar w:fldCharType="end"/>
        </w:r>
      </w:hyperlink>
    </w:p>
    <w:p w14:paraId="6F1D6380" w14:textId="4B89FDCD" w:rsidR="001F3D12" w:rsidRDefault="00907054">
      <w:pPr>
        <w:pStyle w:val="TOC6"/>
        <w:rPr>
          <w:rFonts w:asciiTheme="minorHAnsi" w:eastAsiaTheme="minorEastAsia" w:hAnsiTheme="minorHAnsi" w:cstheme="minorBidi"/>
          <w:b w:val="0"/>
          <w:sz w:val="22"/>
        </w:rPr>
      </w:pPr>
      <w:hyperlink w:anchor="_Toc13483401" w:history="1">
        <w:r w:rsidR="001F3D12" w:rsidRPr="007878D6">
          <w:rPr>
            <w:rStyle w:val="Hyperlink"/>
          </w:rPr>
          <w:t>CES102.440 North American Arctic-Subarctic Tidal Salt and Brackish Marsh</w:t>
        </w:r>
        <w:r w:rsidR="001F3D12">
          <w:tab/>
        </w:r>
        <w:r w:rsidR="001F3D12">
          <w:fldChar w:fldCharType="begin"/>
        </w:r>
        <w:r w:rsidR="001F3D12">
          <w:instrText xml:space="preserve"> PAGEREF _Toc13483401 \h </w:instrText>
        </w:r>
        <w:r w:rsidR="001F3D12">
          <w:fldChar w:fldCharType="separate"/>
        </w:r>
        <w:r w:rsidR="001F3D12">
          <w:t>145</w:t>
        </w:r>
        <w:r w:rsidR="001F3D12">
          <w:fldChar w:fldCharType="end"/>
        </w:r>
      </w:hyperlink>
    </w:p>
    <w:p w14:paraId="557F2B19" w14:textId="2182C511" w:rsidR="001F3D12" w:rsidRDefault="00907054">
      <w:pPr>
        <w:pStyle w:val="TOC6"/>
        <w:rPr>
          <w:rFonts w:asciiTheme="minorHAnsi" w:eastAsiaTheme="minorEastAsia" w:hAnsiTheme="minorHAnsi" w:cstheme="minorBidi"/>
          <w:b w:val="0"/>
          <w:sz w:val="22"/>
        </w:rPr>
      </w:pPr>
      <w:hyperlink w:anchor="_Toc13483402" w:history="1">
        <w:r w:rsidR="001F3D12" w:rsidRPr="007878D6">
          <w:rPr>
            <w:rStyle w:val="Hyperlink"/>
          </w:rPr>
          <w:t>CES102.211 Alaska Arctic Coastal Sedge-Dwarf-Shrubland</w:t>
        </w:r>
        <w:r w:rsidR="001F3D12">
          <w:tab/>
        </w:r>
        <w:r w:rsidR="001F3D12">
          <w:fldChar w:fldCharType="begin"/>
        </w:r>
        <w:r w:rsidR="001F3D12">
          <w:instrText xml:space="preserve"> PAGEREF _Toc13483402 \h </w:instrText>
        </w:r>
        <w:r w:rsidR="001F3D12">
          <w:fldChar w:fldCharType="separate"/>
        </w:r>
        <w:r w:rsidR="001F3D12">
          <w:t>148</w:t>
        </w:r>
        <w:r w:rsidR="001F3D12">
          <w:fldChar w:fldCharType="end"/>
        </w:r>
      </w:hyperlink>
    </w:p>
    <w:p w14:paraId="0AA532D4" w14:textId="72768EFF" w:rsidR="001F3D12" w:rsidRDefault="00907054">
      <w:pPr>
        <w:pStyle w:val="TOC2"/>
        <w:rPr>
          <w:rFonts w:asciiTheme="minorHAnsi" w:eastAsiaTheme="minorEastAsia" w:hAnsiTheme="minorHAnsi" w:cstheme="minorBidi"/>
          <w:b w:val="0"/>
          <w:noProof/>
          <w:sz w:val="22"/>
        </w:rPr>
      </w:pPr>
      <w:hyperlink w:anchor="_Toc13483403" w:history="1">
        <w:r w:rsidR="001F3D12" w:rsidRPr="007878D6">
          <w:rPr>
            <w:rStyle w:val="Hyperlink"/>
            <w:noProof/>
          </w:rPr>
          <w:t>4.B.1.Nb. Western North American Alpine Tundra</w:t>
        </w:r>
        <w:r w:rsidR="001F3D12">
          <w:rPr>
            <w:noProof/>
          </w:rPr>
          <w:tab/>
        </w:r>
        <w:r w:rsidR="001F3D12">
          <w:rPr>
            <w:noProof/>
          </w:rPr>
          <w:fldChar w:fldCharType="begin"/>
        </w:r>
        <w:r w:rsidR="001F3D12">
          <w:rPr>
            <w:noProof/>
          </w:rPr>
          <w:instrText xml:space="preserve"> PAGEREF _Toc13483403 \h </w:instrText>
        </w:r>
        <w:r w:rsidR="001F3D12">
          <w:rPr>
            <w:noProof/>
          </w:rPr>
        </w:r>
        <w:r w:rsidR="001F3D12">
          <w:rPr>
            <w:noProof/>
          </w:rPr>
          <w:fldChar w:fldCharType="separate"/>
        </w:r>
        <w:r w:rsidR="001F3D12">
          <w:rPr>
            <w:noProof/>
          </w:rPr>
          <w:t>149</w:t>
        </w:r>
        <w:r w:rsidR="001F3D12">
          <w:rPr>
            <w:noProof/>
          </w:rPr>
          <w:fldChar w:fldCharType="end"/>
        </w:r>
      </w:hyperlink>
    </w:p>
    <w:p w14:paraId="7E9BB332" w14:textId="3DE53F42" w:rsidR="001F3D12" w:rsidRDefault="00907054">
      <w:pPr>
        <w:pStyle w:val="TOC5"/>
        <w:rPr>
          <w:rFonts w:asciiTheme="minorHAnsi" w:eastAsiaTheme="minorEastAsia" w:hAnsiTheme="minorHAnsi" w:cstheme="minorBidi"/>
          <w:b w:val="0"/>
          <w:noProof/>
          <w:szCs w:val="22"/>
        </w:rPr>
      </w:pPr>
      <w:hyperlink w:anchor="_Toc13483404" w:history="1">
        <w:r w:rsidR="001F3D12" w:rsidRPr="007878D6">
          <w:rPr>
            <w:rStyle w:val="Hyperlink"/>
            <w:noProof/>
          </w:rPr>
          <w:t>M101. Vancouverian Alpine Tundra</w:t>
        </w:r>
        <w:r w:rsidR="001F3D12">
          <w:rPr>
            <w:noProof/>
          </w:rPr>
          <w:tab/>
        </w:r>
        <w:r w:rsidR="001F3D12">
          <w:rPr>
            <w:noProof/>
          </w:rPr>
          <w:fldChar w:fldCharType="begin"/>
        </w:r>
        <w:r w:rsidR="001F3D12">
          <w:rPr>
            <w:noProof/>
          </w:rPr>
          <w:instrText xml:space="preserve"> PAGEREF _Toc13483404 \h </w:instrText>
        </w:r>
        <w:r w:rsidR="001F3D12">
          <w:rPr>
            <w:noProof/>
          </w:rPr>
        </w:r>
        <w:r w:rsidR="001F3D12">
          <w:rPr>
            <w:noProof/>
          </w:rPr>
          <w:fldChar w:fldCharType="separate"/>
        </w:r>
        <w:r w:rsidR="001F3D12">
          <w:rPr>
            <w:noProof/>
          </w:rPr>
          <w:t>149</w:t>
        </w:r>
        <w:r w:rsidR="001F3D12">
          <w:rPr>
            <w:noProof/>
          </w:rPr>
          <w:fldChar w:fldCharType="end"/>
        </w:r>
      </w:hyperlink>
    </w:p>
    <w:p w14:paraId="3636909B" w14:textId="6C0DD0BB" w:rsidR="001F3D12" w:rsidRDefault="00907054">
      <w:pPr>
        <w:pStyle w:val="TOC6"/>
        <w:rPr>
          <w:rFonts w:asciiTheme="minorHAnsi" w:eastAsiaTheme="minorEastAsia" w:hAnsiTheme="minorHAnsi" w:cstheme="minorBidi"/>
          <w:b w:val="0"/>
          <w:sz w:val="22"/>
        </w:rPr>
      </w:pPr>
      <w:hyperlink w:anchor="_Toc13483405" w:history="1">
        <w:r w:rsidR="001F3D12" w:rsidRPr="007878D6">
          <w:rPr>
            <w:rStyle w:val="Hyperlink"/>
          </w:rPr>
          <w:t>CES204.853 North Pacific Alpine and Subalpine Bedrock and Scree</w:t>
        </w:r>
        <w:r w:rsidR="001F3D12">
          <w:tab/>
        </w:r>
        <w:r w:rsidR="001F3D12">
          <w:fldChar w:fldCharType="begin"/>
        </w:r>
        <w:r w:rsidR="001F3D12">
          <w:instrText xml:space="preserve"> PAGEREF _Toc13483405 \h </w:instrText>
        </w:r>
        <w:r w:rsidR="001F3D12">
          <w:fldChar w:fldCharType="separate"/>
        </w:r>
        <w:r w:rsidR="001F3D12">
          <w:t>149</w:t>
        </w:r>
        <w:r w:rsidR="001F3D12">
          <w:fldChar w:fldCharType="end"/>
        </w:r>
      </w:hyperlink>
    </w:p>
    <w:p w14:paraId="6656657F" w14:textId="38292E5E" w:rsidR="001F3D12" w:rsidRDefault="00907054">
      <w:pPr>
        <w:pStyle w:val="TOC6"/>
        <w:rPr>
          <w:rFonts w:asciiTheme="minorHAnsi" w:eastAsiaTheme="minorEastAsia" w:hAnsiTheme="minorHAnsi" w:cstheme="minorBidi"/>
          <w:b w:val="0"/>
          <w:sz w:val="22"/>
        </w:rPr>
      </w:pPr>
      <w:hyperlink w:anchor="_Toc13483406" w:history="1">
        <w:r w:rsidR="001F3D12" w:rsidRPr="007878D6">
          <w:rPr>
            <w:rStyle w:val="Hyperlink"/>
          </w:rPr>
          <w:t>CES204.532 Alaskan Pacific Alpine-Subalpine Dwarf-shrubland and Heath</w:t>
        </w:r>
        <w:r w:rsidR="001F3D12">
          <w:tab/>
        </w:r>
        <w:r w:rsidR="001F3D12">
          <w:fldChar w:fldCharType="begin"/>
        </w:r>
        <w:r w:rsidR="001F3D12">
          <w:instrText xml:space="preserve"> PAGEREF _Toc13483406 \h </w:instrText>
        </w:r>
        <w:r w:rsidR="001F3D12">
          <w:fldChar w:fldCharType="separate"/>
        </w:r>
        <w:r w:rsidR="001F3D12">
          <w:t>150</w:t>
        </w:r>
        <w:r w:rsidR="001F3D12">
          <w:fldChar w:fldCharType="end"/>
        </w:r>
      </w:hyperlink>
    </w:p>
    <w:p w14:paraId="1B809527" w14:textId="745B4741" w:rsidR="001F3D12" w:rsidRDefault="00907054">
      <w:pPr>
        <w:pStyle w:val="TOC6"/>
        <w:rPr>
          <w:rFonts w:asciiTheme="minorHAnsi" w:eastAsiaTheme="minorEastAsia" w:hAnsiTheme="minorHAnsi" w:cstheme="minorBidi"/>
          <w:b w:val="0"/>
          <w:sz w:val="22"/>
        </w:rPr>
      </w:pPr>
      <w:hyperlink w:anchor="_Toc13483407" w:history="1">
        <w:r w:rsidR="001F3D12" w:rsidRPr="007878D6">
          <w:rPr>
            <w:rStyle w:val="Hyperlink"/>
          </w:rPr>
          <w:t>CES204.145 Alaska Sub-boreal and Maritime Alpine Mesic Herbaceous Meadow</w:t>
        </w:r>
        <w:r w:rsidR="001F3D12">
          <w:tab/>
        </w:r>
        <w:r w:rsidR="001F3D12">
          <w:fldChar w:fldCharType="begin"/>
        </w:r>
        <w:r w:rsidR="001F3D12">
          <w:instrText xml:space="preserve"> PAGEREF _Toc13483407 \h </w:instrText>
        </w:r>
        <w:r w:rsidR="001F3D12">
          <w:fldChar w:fldCharType="separate"/>
        </w:r>
        <w:r w:rsidR="001F3D12">
          <w:t>153</w:t>
        </w:r>
        <w:r w:rsidR="001F3D12">
          <w:fldChar w:fldCharType="end"/>
        </w:r>
      </w:hyperlink>
    </w:p>
    <w:p w14:paraId="2EE6AEBE" w14:textId="679173A3" w:rsidR="001F3D12" w:rsidRDefault="00907054">
      <w:pPr>
        <w:pStyle w:val="TOC5"/>
        <w:rPr>
          <w:rFonts w:asciiTheme="minorHAnsi" w:eastAsiaTheme="minorEastAsia" w:hAnsiTheme="minorHAnsi" w:cstheme="minorBidi"/>
          <w:b w:val="0"/>
          <w:noProof/>
          <w:szCs w:val="22"/>
        </w:rPr>
      </w:pPr>
      <w:hyperlink w:anchor="_Toc13483408" w:history="1">
        <w:r w:rsidR="001F3D12" w:rsidRPr="007878D6">
          <w:rPr>
            <w:rStyle w:val="Hyperlink"/>
            <w:noProof/>
          </w:rPr>
          <w:t>M404. Western Boreal Alpine Tundra</w:t>
        </w:r>
        <w:r w:rsidR="001F3D12">
          <w:rPr>
            <w:noProof/>
          </w:rPr>
          <w:tab/>
        </w:r>
        <w:r w:rsidR="001F3D12">
          <w:rPr>
            <w:noProof/>
          </w:rPr>
          <w:fldChar w:fldCharType="begin"/>
        </w:r>
        <w:r w:rsidR="001F3D12">
          <w:rPr>
            <w:noProof/>
          </w:rPr>
          <w:instrText xml:space="preserve"> PAGEREF _Toc13483408 \h </w:instrText>
        </w:r>
        <w:r w:rsidR="001F3D12">
          <w:rPr>
            <w:noProof/>
          </w:rPr>
        </w:r>
        <w:r w:rsidR="001F3D12">
          <w:rPr>
            <w:noProof/>
          </w:rPr>
          <w:fldChar w:fldCharType="separate"/>
        </w:r>
        <w:r w:rsidR="001F3D12">
          <w:rPr>
            <w:noProof/>
          </w:rPr>
          <w:t>154</w:t>
        </w:r>
        <w:r w:rsidR="001F3D12">
          <w:rPr>
            <w:noProof/>
          </w:rPr>
          <w:fldChar w:fldCharType="end"/>
        </w:r>
      </w:hyperlink>
    </w:p>
    <w:p w14:paraId="62CA83FE" w14:textId="6418B6CA" w:rsidR="001F3D12" w:rsidRDefault="00907054">
      <w:pPr>
        <w:pStyle w:val="TOC6"/>
        <w:rPr>
          <w:rFonts w:asciiTheme="minorHAnsi" w:eastAsiaTheme="minorEastAsia" w:hAnsiTheme="minorHAnsi" w:cstheme="minorBidi"/>
          <w:b w:val="0"/>
          <w:sz w:val="22"/>
        </w:rPr>
      </w:pPr>
      <w:hyperlink w:anchor="_Toc13483409" w:history="1">
        <w:r w:rsidR="001F3D12" w:rsidRPr="007878D6">
          <w:rPr>
            <w:rStyle w:val="Hyperlink"/>
          </w:rPr>
          <w:t>CES105.130 Western North American Boreal Montane-Alpine Talus and Bedrock</w:t>
        </w:r>
        <w:r w:rsidR="001F3D12">
          <w:tab/>
        </w:r>
        <w:r w:rsidR="001F3D12">
          <w:fldChar w:fldCharType="begin"/>
        </w:r>
        <w:r w:rsidR="001F3D12">
          <w:instrText xml:space="preserve"> PAGEREF _Toc13483409 \h </w:instrText>
        </w:r>
        <w:r w:rsidR="001F3D12">
          <w:fldChar w:fldCharType="separate"/>
        </w:r>
        <w:r w:rsidR="001F3D12">
          <w:t>154</w:t>
        </w:r>
        <w:r w:rsidR="001F3D12">
          <w:fldChar w:fldCharType="end"/>
        </w:r>
      </w:hyperlink>
    </w:p>
    <w:p w14:paraId="0E36805E" w14:textId="22070BEC" w:rsidR="001F3D12" w:rsidRDefault="00907054">
      <w:pPr>
        <w:pStyle w:val="TOC6"/>
        <w:rPr>
          <w:rFonts w:asciiTheme="minorHAnsi" w:eastAsiaTheme="minorEastAsia" w:hAnsiTheme="minorHAnsi" w:cstheme="minorBidi"/>
          <w:b w:val="0"/>
          <w:sz w:val="22"/>
        </w:rPr>
      </w:pPr>
      <w:hyperlink w:anchor="_Toc13483410" w:history="1">
        <w:r w:rsidR="001F3D12" w:rsidRPr="007878D6">
          <w:rPr>
            <w:rStyle w:val="Hyperlink"/>
          </w:rPr>
          <w:t>CES105.599 Western North American Boreal Alpine Dwarf-shrubland</w:t>
        </w:r>
        <w:r w:rsidR="001F3D12">
          <w:tab/>
        </w:r>
        <w:r w:rsidR="001F3D12">
          <w:fldChar w:fldCharType="begin"/>
        </w:r>
        <w:r w:rsidR="001F3D12">
          <w:instrText xml:space="preserve"> PAGEREF _Toc13483410 \h </w:instrText>
        </w:r>
        <w:r w:rsidR="001F3D12">
          <w:fldChar w:fldCharType="separate"/>
        </w:r>
        <w:r w:rsidR="001F3D12">
          <w:t>156</w:t>
        </w:r>
        <w:r w:rsidR="001F3D12">
          <w:fldChar w:fldCharType="end"/>
        </w:r>
      </w:hyperlink>
    </w:p>
    <w:p w14:paraId="5BE74880" w14:textId="320B8E64" w:rsidR="001F3D12" w:rsidRDefault="00907054">
      <w:pPr>
        <w:pStyle w:val="TOC6"/>
        <w:rPr>
          <w:rFonts w:asciiTheme="minorHAnsi" w:eastAsiaTheme="minorEastAsia" w:hAnsiTheme="minorHAnsi" w:cstheme="minorBidi"/>
          <w:b w:val="0"/>
          <w:sz w:val="22"/>
        </w:rPr>
      </w:pPr>
      <w:hyperlink w:anchor="_Toc13483411" w:history="1">
        <w:r w:rsidR="001F3D12" w:rsidRPr="007878D6">
          <w:rPr>
            <w:rStyle w:val="Hyperlink"/>
          </w:rPr>
          <w:t>CES105.131 Western North American Boreal Alpine Mesic Herbaceous Meadow</w:t>
        </w:r>
        <w:r w:rsidR="001F3D12">
          <w:tab/>
        </w:r>
        <w:r w:rsidR="001F3D12">
          <w:fldChar w:fldCharType="begin"/>
        </w:r>
        <w:r w:rsidR="001F3D12">
          <w:instrText xml:space="preserve"> PAGEREF _Toc13483411 \h </w:instrText>
        </w:r>
        <w:r w:rsidR="001F3D12">
          <w:fldChar w:fldCharType="separate"/>
        </w:r>
        <w:r w:rsidR="001F3D12">
          <w:t>159</w:t>
        </w:r>
        <w:r w:rsidR="001F3D12">
          <w:fldChar w:fldCharType="end"/>
        </w:r>
      </w:hyperlink>
    </w:p>
    <w:p w14:paraId="52D532BC" w14:textId="7F838C2E" w:rsidR="001F3D12" w:rsidRDefault="00907054">
      <w:pPr>
        <w:pStyle w:val="TOC2"/>
        <w:rPr>
          <w:rFonts w:asciiTheme="minorHAnsi" w:eastAsiaTheme="minorEastAsia" w:hAnsiTheme="minorHAnsi" w:cstheme="minorBidi"/>
          <w:b w:val="0"/>
          <w:noProof/>
          <w:sz w:val="22"/>
        </w:rPr>
      </w:pPr>
      <w:hyperlink w:anchor="_Toc13483412" w:history="1">
        <w:r w:rsidR="001F3D12" w:rsidRPr="007878D6">
          <w:rPr>
            <w:rStyle w:val="Hyperlink"/>
            <w:noProof/>
          </w:rPr>
          <w:t>4.B.2.Xa. Arctic Tundra &amp; Barrens</w:t>
        </w:r>
        <w:r w:rsidR="001F3D12">
          <w:rPr>
            <w:noProof/>
          </w:rPr>
          <w:tab/>
        </w:r>
        <w:r w:rsidR="001F3D12">
          <w:rPr>
            <w:noProof/>
          </w:rPr>
          <w:fldChar w:fldCharType="begin"/>
        </w:r>
        <w:r w:rsidR="001F3D12">
          <w:rPr>
            <w:noProof/>
          </w:rPr>
          <w:instrText xml:space="preserve"> PAGEREF _Toc13483412 \h </w:instrText>
        </w:r>
        <w:r w:rsidR="001F3D12">
          <w:rPr>
            <w:noProof/>
          </w:rPr>
        </w:r>
        <w:r w:rsidR="001F3D12">
          <w:rPr>
            <w:noProof/>
          </w:rPr>
          <w:fldChar w:fldCharType="separate"/>
        </w:r>
        <w:r w:rsidR="001F3D12">
          <w:rPr>
            <w:noProof/>
          </w:rPr>
          <w:t>160</w:t>
        </w:r>
        <w:r w:rsidR="001F3D12">
          <w:rPr>
            <w:noProof/>
          </w:rPr>
          <w:fldChar w:fldCharType="end"/>
        </w:r>
      </w:hyperlink>
    </w:p>
    <w:p w14:paraId="58084723" w14:textId="0E3AF360" w:rsidR="001F3D12" w:rsidRDefault="00907054">
      <w:pPr>
        <w:pStyle w:val="TOC5"/>
        <w:rPr>
          <w:rFonts w:asciiTheme="minorHAnsi" w:eastAsiaTheme="minorEastAsia" w:hAnsiTheme="minorHAnsi" w:cstheme="minorBidi"/>
          <w:b w:val="0"/>
          <w:noProof/>
          <w:szCs w:val="22"/>
        </w:rPr>
      </w:pPr>
      <w:hyperlink w:anchor="_Toc13483413" w:history="1">
        <w:r w:rsidR="001F3D12" w:rsidRPr="007878D6">
          <w:rPr>
            <w:rStyle w:val="Hyperlink"/>
            <w:noProof/>
          </w:rPr>
          <w:t>M173. Arctic Dry-Moist Tundra</w:t>
        </w:r>
        <w:r w:rsidR="001F3D12">
          <w:rPr>
            <w:noProof/>
          </w:rPr>
          <w:tab/>
        </w:r>
        <w:r w:rsidR="001F3D12">
          <w:rPr>
            <w:noProof/>
          </w:rPr>
          <w:fldChar w:fldCharType="begin"/>
        </w:r>
        <w:r w:rsidR="001F3D12">
          <w:rPr>
            <w:noProof/>
          </w:rPr>
          <w:instrText xml:space="preserve"> PAGEREF _Toc13483413 \h </w:instrText>
        </w:r>
        <w:r w:rsidR="001F3D12">
          <w:rPr>
            <w:noProof/>
          </w:rPr>
        </w:r>
        <w:r w:rsidR="001F3D12">
          <w:rPr>
            <w:noProof/>
          </w:rPr>
          <w:fldChar w:fldCharType="separate"/>
        </w:r>
        <w:r w:rsidR="001F3D12">
          <w:rPr>
            <w:noProof/>
          </w:rPr>
          <w:t>160</w:t>
        </w:r>
        <w:r w:rsidR="001F3D12">
          <w:rPr>
            <w:noProof/>
          </w:rPr>
          <w:fldChar w:fldCharType="end"/>
        </w:r>
      </w:hyperlink>
    </w:p>
    <w:p w14:paraId="509DF8AF" w14:textId="0BE349C2" w:rsidR="001F3D12" w:rsidRDefault="00907054">
      <w:pPr>
        <w:pStyle w:val="TOC6"/>
        <w:rPr>
          <w:rFonts w:asciiTheme="minorHAnsi" w:eastAsiaTheme="minorEastAsia" w:hAnsiTheme="minorHAnsi" w:cstheme="minorBidi"/>
          <w:b w:val="0"/>
          <w:sz w:val="22"/>
        </w:rPr>
      </w:pPr>
      <w:hyperlink w:anchor="_Toc13483414" w:history="1">
        <w:r w:rsidR="001F3D12" w:rsidRPr="007878D6">
          <w:rPr>
            <w:rStyle w:val="Hyperlink"/>
          </w:rPr>
          <w:t>CES102.202 Alaska Arctic Permafrost Plateau Dwarf-Shrub Lichen Tundra</w:t>
        </w:r>
        <w:r w:rsidR="001F3D12">
          <w:tab/>
        </w:r>
        <w:r w:rsidR="001F3D12">
          <w:fldChar w:fldCharType="begin"/>
        </w:r>
        <w:r w:rsidR="001F3D12">
          <w:instrText xml:space="preserve"> PAGEREF _Toc13483414 \h </w:instrText>
        </w:r>
        <w:r w:rsidR="001F3D12">
          <w:fldChar w:fldCharType="separate"/>
        </w:r>
        <w:r w:rsidR="001F3D12">
          <w:t>161</w:t>
        </w:r>
        <w:r w:rsidR="001F3D12">
          <w:fldChar w:fldCharType="end"/>
        </w:r>
      </w:hyperlink>
    </w:p>
    <w:p w14:paraId="575A2BC9" w14:textId="14F408E3" w:rsidR="001F3D12" w:rsidRDefault="00907054">
      <w:pPr>
        <w:pStyle w:val="TOC6"/>
        <w:rPr>
          <w:rFonts w:asciiTheme="minorHAnsi" w:eastAsiaTheme="minorEastAsia" w:hAnsiTheme="minorHAnsi" w:cstheme="minorBidi"/>
          <w:b w:val="0"/>
          <w:sz w:val="22"/>
        </w:rPr>
      </w:pPr>
      <w:hyperlink w:anchor="_Toc13483415" w:history="1">
        <w:r w:rsidR="001F3D12" w:rsidRPr="007878D6">
          <w:rPr>
            <w:rStyle w:val="Hyperlink"/>
          </w:rPr>
          <w:t>CES102.446 North American Arctic-Subarctic Tussock Tundra</w:t>
        </w:r>
        <w:r w:rsidR="001F3D12">
          <w:tab/>
        </w:r>
        <w:r w:rsidR="001F3D12">
          <w:fldChar w:fldCharType="begin"/>
        </w:r>
        <w:r w:rsidR="001F3D12">
          <w:instrText xml:space="preserve"> PAGEREF _Toc13483415 \h </w:instrText>
        </w:r>
        <w:r w:rsidR="001F3D12">
          <w:fldChar w:fldCharType="separate"/>
        </w:r>
        <w:r w:rsidR="001F3D12">
          <w:t>162</w:t>
        </w:r>
        <w:r w:rsidR="001F3D12">
          <w:fldChar w:fldCharType="end"/>
        </w:r>
      </w:hyperlink>
    </w:p>
    <w:p w14:paraId="394EB289" w14:textId="5993D12B" w:rsidR="001F3D12" w:rsidRDefault="00907054">
      <w:pPr>
        <w:pStyle w:val="TOC6"/>
        <w:rPr>
          <w:rFonts w:asciiTheme="minorHAnsi" w:eastAsiaTheme="minorEastAsia" w:hAnsiTheme="minorHAnsi" w:cstheme="minorBidi"/>
          <w:b w:val="0"/>
          <w:sz w:val="22"/>
        </w:rPr>
      </w:pPr>
      <w:hyperlink w:anchor="_Toc13483416" w:history="1">
        <w:r w:rsidR="001F3D12" w:rsidRPr="007878D6">
          <w:rPr>
            <w:rStyle w:val="Hyperlink"/>
          </w:rPr>
          <w:t>CES102.186 North American Arctic Mesic Herbaceous Meadow</w:t>
        </w:r>
        <w:r w:rsidR="001F3D12">
          <w:tab/>
        </w:r>
        <w:r w:rsidR="001F3D12">
          <w:fldChar w:fldCharType="begin"/>
        </w:r>
        <w:r w:rsidR="001F3D12">
          <w:instrText xml:space="preserve"> PAGEREF _Toc13483416 \h </w:instrText>
        </w:r>
        <w:r w:rsidR="001F3D12">
          <w:fldChar w:fldCharType="separate"/>
        </w:r>
        <w:r w:rsidR="001F3D12">
          <w:t>165</w:t>
        </w:r>
        <w:r w:rsidR="001F3D12">
          <w:fldChar w:fldCharType="end"/>
        </w:r>
      </w:hyperlink>
    </w:p>
    <w:p w14:paraId="1B23F68E" w14:textId="2A18135F" w:rsidR="001F3D12" w:rsidRDefault="00907054">
      <w:pPr>
        <w:pStyle w:val="TOC6"/>
        <w:rPr>
          <w:rFonts w:asciiTheme="minorHAnsi" w:eastAsiaTheme="minorEastAsia" w:hAnsiTheme="minorHAnsi" w:cstheme="minorBidi"/>
          <w:b w:val="0"/>
          <w:sz w:val="22"/>
        </w:rPr>
      </w:pPr>
      <w:hyperlink w:anchor="_Toc13483417" w:history="1">
        <w:r w:rsidR="001F3D12" w:rsidRPr="007878D6">
          <w:rPr>
            <w:rStyle w:val="Hyperlink"/>
          </w:rPr>
          <w:t>CES102.447 North American Arctic Polygonal Ground Shrub and Tussock Tundra</w:t>
        </w:r>
        <w:r w:rsidR="001F3D12">
          <w:tab/>
        </w:r>
        <w:r w:rsidR="001F3D12">
          <w:fldChar w:fldCharType="begin"/>
        </w:r>
        <w:r w:rsidR="001F3D12">
          <w:instrText xml:space="preserve"> PAGEREF _Toc13483417 \h </w:instrText>
        </w:r>
        <w:r w:rsidR="001F3D12">
          <w:fldChar w:fldCharType="separate"/>
        </w:r>
        <w:r w:rsidR="001F3D12">
          <w:t>166</w:t>
        </w:r>
        <w:r w:rsidR="001F3D12">
          <w:fldChar w:fldCharType="end"/>
        </w:r>
      </w:hyperlink>
    </w:p>
    <w:p w14:paraId="4DB675AF" w14:textId="5A5E572B" w:rsidR="001F3D12" w:rsidRDefault="00907054">
      <w:pPr>
        <w:pStyle w:val="TOC6"/>
        <w:rPr>
          <w:rFonts w:asciiTheme="minorHAnsi" w:eastAsiaTheme="minorEastAsia" w:hAnsiTheme="minorHAnsi" w:cstheme="minorBidi"/>
          <w:b w:val="0"/>
          <w:sz w:val="22"/>
        </w:rPr>
      </w:pPr>
      <w:hyperlink w:anchor="_Toc13483418" w:history="1">
        <w:r w:rsidR="001F3D12" w:rsidRPr="007878D6">
          <w:rPr>
            <w:rStyle w:val="Hyperlink"/>
          </w:rPr>
          <w:t>CES102.443 North American Arctic Dryas Tundra</w:t>
        </w:r>
        <w:r w:rsidR="001F3D12">
          <w:tab/>
        </w:r>
        <w:r w:rsidR="001F3D12">
          <w:fldChar w:fldCharType="begin"/>
        </w:r>
        <w:r w:rsidR="001F3D12">
          <w:instrText xml:space="preserve"> PAGEREF _Toc13483418 \h </w:instrText>
        </w:r>
        <w:r w:rsidR="001F3D12">
          <w:fldChar w:fldCharType="separate"/>
        </w:r>
        <w:r w:rsidR="001F3D12">
          <w:t>170</w:t>
        </w:r>
        <w:r w:rsidR="001F3D12">
          <w:fldChar w:fldCharType="end"/>
        </w:r>
      </w:hyperlink>
    </w:p>
    <w:p w14:paraId="6BCD9B14" w14:textId="6741AEB7" w:rsidR="001F3D12" w:rsidRDefault="00907054">
      <w:pPr>
        <w:pStyle w:val="TOC6"/>
        <w:rPr>
          <w:rFonts w:asciiTheme="minorHAnsi" w:eastAsiaTheme="minorEastAsia" w:hAnsiTheme="minorHAnsi" w:cstheme="minorBidi"/>
          <w:b w:val="0"/>
          <w:sz w:val="22"/>
        </w:rPr>
      </w:pPr>
      <w:hyperlink w:anchor="_Toc13483419" w:history="1">
        <w:r w:rsidR="001F3D12" w:rsidRPr="007878D6">
          <w:rPr>
            <w:rStyle w:val="Hyperlink"/>
          </w:rPr>
          <w:t>CES104.170 North American Arctic Scrub Birch-Ericaceous Shrubland</w:t>
        </w:r>
        <w:r w:rsidR="001F3D12">
          <w:tab/>
        </w:r>
        <w:r w:rsidR="001F3D12">
          <w:fldChar w:fldCharType="begin"/>
        </w:r>
        <w:r w:rsidR="001F3D12">
          <w:instrText xml:space="preserve"> PAGEREF _Toc13483419 \h </w:instrText>
        </w:r>
        <w:r w:rsidR="001F3D12">
          <w:fldChar w:fldCharType="separate"/>
        </w:r>
        <w:r w:rsidR="001F3D12">
          <w:t>173</w:t>
        </w:r>
        <w:r w:rsidR="001F3D12">
          <w:fldChar w:fldCharType="end"/>
        </w:r>
      </w:hyperlink>
    </w:p>
    <w:p w14:paraId="49C34CAB" w14:textId="2C0518EB" w:rsidR="001F3D12" w:rsidRDefault="00907054">
      <w:pPr>
        <w:pStyle w:val="TOC6"/>
        <w:rPr>
          <w:rFonts w:asciiTheme="minorHAnsi" w:eastAsiaTheme="minorEastAsia" w:hAnsiTheme="minorHAnsi" w:cstheme="minorBidi"/>
          <w:b w:val="0"/>
          <w:sz w:val="22"/>
        </w:rPr>
      </w:pPr>
      <w:hyperlink w:anchor="_Toc13483420" w:history="1">
        <w:r w:rsidR="001F3D12" w:rsidRPr="007878D6">
          <w:rPr>
            <w:rStyle w:val="Hyperlink"/>
          </w:rPr>
          <w:t>CES102.448 North American Arctic-Subarctic Shrub-Tussock Tundra</w:t>
        </w:r>
        <w:r w:rsidR="001F3D12">
          <w:tab/>
        </w:r>
        <w:r w:rsidR="001F3D12">
          <w:fldChar w:fldCharType="begin"/>
        </w:r>
        <w:r w:rsidR="001F3D12">
          <w:instrText xml:space="preserve"> PAGEREF _Toc13483420 \h </w:instrText>
        </w:r>
        <w:r w:rsidR="001F3D12">
          <w:fldChar w:fldCharType="separate"/>
        </w:r>
        <w:r w:rsidR="001F3D12">
          <w:t>174</w:t>
        </w:r>
        <w:r w:rsidR="001F3D12">
          <w:fldChar w:fldCharType="end"/>
        </w:r>
      </w:hyperlink>
    </w:p>
    <w:p w14:paraId="64612671" w14:textId="43424CCC" w:rsidR="001F3D12" w:rsidRDefault="00907054">
      <w:pPr>
        <w:pStyle w:val="TOC6"/>
        <w:rPr>
          <w:rFonts w:asciiTheme="minorHAnsi" w:eastAsiaTheme="minorEastAsia" w:hAnsiTheme="minorHAnsi" w:cstheme="minorBidi"/>
          <w:b w:val="0"/>
          <w:sz w:val="22"/>
        </w:rPr>
      </w:pPr>
      <w:hyperlink w:anchor="_Toc13483421" w:history="1">
        <w:r w:rsidR="001F3D12" w:rsidRPr="007878D6">
          <w:rPr>
            <w:rStyle w:val="Hyperlink"/>
          </w:rPr>
          <w:t>CES102.445 North American Arctic Sparse Tundra</w:t>
        </w:r>
        <w:r w:rsidR="001F3D12">
          <w:tab/>
        </w:r>
        <w:r w:rsidR="001F3D12">
          <w:fldChar w:fldCharType="begin"/>
        </w:r>
        <w:r w:rsidR="001F3D12">
          <w:instrText xml:space="preserve"> PAGEREF _Toc13483421 \h </w:instrText>
        </w:r>
        <w:r w:rsidR="001F3D12">
          <w:fldChar w:fldCharType="separate"/>
        </w:r>
        <w:r w:rsidR="001F3D12">
          <w:t>177</w:t>
        </w:r>
        <w:r w:rsidR="001F3D12">
          <w:fldChar w:fldCharType="end"/>
        </w:r>
      </w:hyperlink>
    </w:p>
    <w:p w14:paraId="7E0CB395" w14:textId="02225C3E" w:rsidR="001F3D12" w:rsidRDefault="00907054">
      <w:pPr>
        <w:pStyle w:val="TOC6"/>
        <w:rPr>
          <w:rFonts w:asciiTheme="minorHAnsi" w:eastAsiaTheme="minorEastAsia" w:hAnsiTheme="minorHAnsi" w:cstheme="minorBidi"/>
          <w:b w:val="0"/>
          <w:sz w:val="22"/>
        </w:rPr>
      </w:pPr>
      <w:hyperlink w:anchor="_Toc13483422" w:history="1">
        <w:r w:rsidR="001F3D12" w:rsidRPr="007878D6">
          <w:rPr>
            <w:rStyle w:val="Hyperlink"/>
          </w:rPr>
          <w:t>CES102.444 North American Arctic Dwarf-Shrub Lichen Tundra</w:t>
        </w:r>
        <w:r w:rsidR="001F3D12">
          <w:tab/>
        </w:r>
        <w:r w:rsidR="001F3D12">
          <w:fldChar w:fldCharType="begin"/>
        </w:r>
        <w:r w:rsidR="001F3D12">
          <w:instrText xml:space="preserve"> PAGEREF _Toc13483422 \h </w:instrText>
        </w:r>
        <w:r w:rsidR="001F3D12">
          <w:fldChar w:fldCharType="separate"/>
        </w:r>
        <w:r w:rsidR="001F3D12">
          <w:t>178</w:t>
        </w:r>
        <w:r w:rsidR="001F3D12">
          <w:fldChar w:fldCharType="end"/>
        </w:r>
      </w:hyperlink>
    </w:p>
    <w:p w14:paraId="485268F8" w14:textId="0CDCE647" w:rsidR="001F3D12" w:rsidRDefault="00907054">
      <w:pPr>
        <w:pStyle w:val="TOC6"/>
        <w:rPr>
          <w:rFonts w:asciiTheme="minorHAnsi" w:eastAsiaTheme="minorEastAsia" w:hAnsiTheme="minorHAnsi" w:cstheme="minorBidi"/>
          <w:b w:val="0"/>
          <w:sz w:val="22"/>
        </w:rPr>
      </w:pPr>
      <w:hyperlink w:anchor="_Toc13483423" w:history="1">
        <w:r w:rsidR="001F3D12" w:rsidRPr="007878D6">
          <w:rPr>
            <w:rStyle w:val="Hyperlink"/>
          </w:rPr>
          <w:t>CES102.187 North American Arctic Mesic Sedge-Willow Tundra</w:t>
        </w:r>
        <w:r w:rsidR="001F3D12">
          <w:tab/>
        </w:r>
        <w:r w:rsidR="001F3D12">
          <w:fldChar w:fldCharType="begin"/>
        </w:r>
        <w:r w:rsidR="001F3D12">
          <w:instrText xml:space="preserve"> PAGEREF _Toc13483423 \h </w:instrText>
        </w:r>
        <w:r w:rsidR="001F3D12">
          <w:fldChar w:fldCharType="separate"/>
        </w:r>
        <w:r w:rsidR="001F3D12">
          <w:t>181</w:t>
        </w:r>
        <w:r w:rsidR="001F3D12">
          <w:fldChar w:fldCharType="end"/>
        </w:r>
      </w:hyperlink>
    </w:p>
    <w:p w14:paraId="1C91C617" w14:textId="0D79B9FD" w:rsidR="001F3D12" w:rsidRDefault="00907054">
      <w:pPr>
        <w:pStyle w:val="TOC6"/>
        <w:rPr>
          <w:rFonts w:asciiTheme="minorHAnsi" w:eastAsiaTheme="minorEastAsia" w:hAnsiTheme="minorHAnsi" w:cstheme="minorBidi"/>
          <w:b w:val="0"/>
          <w:sz w:val="22"/>
        </w:rPr>
      </w:pPr>
      <w:hyperlink w:anchor="_Toc13483424" w:history="1">
        <w:r w:rsidR="001F3D12" w:rsidRPr="007878D6">
          <w:rPr>
            <w:rStyle w:val="Hyperlink"/>
          </w:rPr>
          <w:t>CES104.169 North American Arctic Mesic-Wet Low Willow Shrubland</w:t>
        </w:r>
        <w:r w:rsidR="001F3D12">
          <w:tab/>
        </w:r>
        <w:r w:rsidR="001F3D12">
          <w:fldChar w:fldCharType="begin"/>
        </w:r>
        <w:r w:rsidR="001F3D12">
          <w:instrText xml:space="preserve"> PAGEREF _Toc13483424 \h </w:instrText>
        </w:r>
        <w:r w:rsidR="001F3D12">
          <w:fldChar w:fldCharType="separate"/>
        </w:r>
        <w:r w:rsidR="001F3D12">
          <w:t>182</w:t>
        </w:r>
        <w:r w:rsidR="001F3D12">
          <w:fldChar w:fldCharType="end"/>
        </w:r>
      </w:hyperlink>
    </w:p>
    <w:p w14:paraId="1F692B96" w14:textId="032E2479" w:rsidR="001F3D12" w:rsidRDefault="00907054">
      <w:pPr>
        <w:pStyle w:val="TOC5"/>
        <w:rPr>
          <w:rFonts w:asciiTheme="minorHAnsi" w:eastAsiaTheme="minorEastAsia" w:hAnsiTheme="minorHAnsi" w:cstheme="minorBidi"/>
          <w:b w:val="0"/>
          <w:noProof/>
          <w:szCs w:val="22"/>
        </w:rPr>
      </w:pPr>
      <w:hyperlink w:anchor="_Toc13483425" w:history="1">
        <w:r w:rsidR="001F3D12" w:rsidRPr="007878D6">
          <w:rPr>
            <w:rStyle w:val="Hyperlink"/>
            <w:noProof/>
          </w:rPr>
          <w:t>M175. Arctic Scree, Rock &amp; Cliff Barrens</w:t>
        </w:r>
        <w:r w:rsidR="001F3D12">
          <w:rPr>
            <w:noProof/>
          </w:rPr>
          <w:tab/>
        </w:r>
        <w:r w:rsidR="001F3D12">
          <w:rPr>
            <w:noProof/>
          </w:rPr>
          <w:fldChar w:fldCharType="begin"/>
        </w:r>
        <w:r w:rsidR="001F3D12">
          <w:rPr>
            <w:noProof/>
          </w:rPr>
          <w:instrText xml:space="preserve"> PAGEREF _Toc13483425 \h </w:instrText>
        </w:r>
        <w:r w:rsidR="001F3D12">
          <w:rPr>
            <w:noProof/>
          </w:rPr>
        </w:r>
        <w:r w:rsidR="001F3D12">
          <w:rPr>
            <w:noProof/>
          </w:rPr>
          <w:fldChar w:fldCharType="separate"/>
        </w:r>
        <w:r w:rsidR="001F3D12">
          <w:rPr>
            <w:noProof/>
          </w:rPr>
          <w:t>184</w:t>
        </w:r>
        <w:r w:rsidR="001F3D12">
          <w:rPr>
            <w:noProof/>
          </w:rPr>
          <w:fldChar w:fldCharType="end"/>
        </w:r>
      </w:hyperlink>
    </w:p>
    <w:p w14:paraId="20B9DB0F" w14:textId="00883608" w:rsidR="001F3D12" w:rsidRDefault="00907054">
      <w:pPr>
        <w:pStyle w:val="TOC6"/>
        <w:rPr>
          <w:rFonts w:asciiTheme="minorHAnsi" w:eastAsiaTheme="minorEastAsia" w:hAnsiTheme="minorHAnsi" w:cstheme="minorBidi"/>
          <w:b w:val="0"/>
          <w:sz w:val="22"/>
        </w:rPr>
      </w:pPr>
      <w:hyperlink w:anchor="_Toc13483426" w:history="1">
        <w:r w:rsidR="001F3D12" w:rsidRPr="007878D6">
          <w:rPr>
            <w:rStyle w:val="Hyperlink"/>
          </w:rPr>
          <w:t>CES102.227 Alaska Arctic Floodplain</w:t>
        </w:r>
        <w:r w:rsidR="001F3D12">
          <w:tab/>
        </w:r>
        <w:r w:rsidR="001F3D12">
          <w:fldChar w:fldCharType="begin"/>
        </w:r>
        <w:r w:rsidR="001F3D12">
          <w:instrText xml:space="preserve"> PAGEREF _Toc13483426 \h </w:instrText>
        </w:r>
        <w:r w:rsidR="001F3D12">
          <w:fldChar w:fldCharType="separate"/>
        </w:r>
        <w:r w:rsidR="001F3D12">
          <w:t>184</w:t>
        </w:r>
        <w:r w:rsidR="001F3D12">
          <w:fldChar w:fldCharType="end"/>
        </w:r>
      </w:hyperlink>
    </w:p>
    <w:p w14:paraId="15157F75" w14:textId="5D9DC21A" w:rsidR="001F3D12" w:rsidRDefault="00907054">
      <w:pPr>
        <w:pStyle w:val="TOC6"/>
        <w:rPr>
          <w:rFonts w:asciiTheme="minorHAnsi" w:eastAsiaTheme="minorEastAsia" w:hAnsiTheme="minorHAnsi" w:cstheme="minorBidi"/>
          <w:b w:val="0"/>
          <w:sz w:val="22"/>
        </w:rPr>
      </w:pPr>
      <w:hyperlink w:anchor="_Toc13483427" w:history="1">
        <w:r w:rsidR="001F3D12" w:rsidRPr="007878D6">
          <w:rPr>
            <w:rStyle w:val="Hyperlink"/>
          </w:rPr>
          <w:t>CES102.228 North American Arctic Bedrock and Talus</w:t>
        </w:r>
        <w:r w:rsidR="001F3D12">
          <w:tab/>
        </w:r>
        <w:r w:rsidR="001F3D12">
          <w:fldChar w:fldCharType="begin"/>
        </w:r>
        <w:r w:rsidR="001F3D12">
          <w:instrText xml:space="preserve"> PAGEREF _Toc13483427 \h </w:instrText>
        </w:r>
        <w:r w:rsidR="001F3D12">
          <w:fldChar w:fldCharType="separate"/>
        </w:r>
        <w:r w:rsidR="001F3D12">
          <w:t>185</w:t>
        </w:r>
        <w:r w:rsidR="001F3D12">
          <w:fldChar w:fldCharType="end"/>
        </w:r>
      </w:hyperlink>
    </w:p>
    <w:p w14:paraId="74C75709" w14:textId="383DC889" w:rsidR="001F3D12" w:rsidRDefault="00907054">
      <w:pPr>
        <w:pStyle w:val="TOC6"/>
        <w:rPr>
          <w:rFonts w:asciiTheme="minorHAnsi" w:eastAsiaTheme="minorEastAsia" w:hAnsiTheme="minorHAnsi" w:cstheme="minorBidi"/>
          <w:b w:val="0"/>
          <w:sz w:val="22"/>
        </w:rPr>
      </w:pPr>
      <w:hyperlink w:anchor="_Toc13483428" w:history="1">
        <w:r w:rsidR="001F3D12" w:rsidRPr="007878D6">
          <w:rPr>
            <w:rStyle w:val="Hyperlink"/>
          </w:rPr>
          <w:t>CES104.178 North American Arctic Lichen Tundra</w:t>
        </w:r>
        <w:r w:rsidR="001F3D12">
          <w:tab/>
        </w:r>
        <w:r w:rsidR="001F3D12">
          <w:fldChar w:fldCharType="begin"/>
        </w:r>
        <w:r w:rsidR="001F3D12">
          <w:instrText xml:space="preserve"> PAGEREF _Toc13483428 \h </w:instrText>
        </w:r>
        <w:r w:rsidR="001F3D12">
          <w:fldChar w:fldCharType="separate"/>
        </w:r>
        <w:r w:rsidR="001F3D12">
          <w:t>186</w:t>
        </w:r>
        <w:r w:rsidR="001F3D12">
          <w:fldChar w:fldCharType="end"/>
        </w:r>
      </w:hyperlink>
    </w:p>
    <w:p w14:paraId="1E62E291" w14:textId="76F22723" w:rsidR="001F3D12" w:rsidRDefault="00907054">
      <w:pPr>
        <w:pStyle w:val="TOC2"/>
        <w:rPr>
          <w:rFonts w:asciiTheme="minorHAnsi" w:eastAsiaTheme="minorEastAsia" w:hAnsiTheme="minorHAnsi" w:cstheme="minorBidi"/>
          <w:b w:val="0"/>
          <w:noProof/>
          <w:sz w:val="22"/>
        </w:rPr>
      </w:pPr>
      <w:hyperlink w:anchor="_Toc13483429" w:history="1">
        <w:r w:rsidR="001F3D12" w:rsidRPr="007878D6">
          <w:rPr>
            <w:rStyle w:val="Hyperlink"/>
            <w:noProof/>
          </w:rPr>
          <w:t>5.A.2.Wb. Temperate Intertidal Shore</w:t>
        </w:r>
        <w:r w:rsidR="001F3D12">
          <w:rPr>
            <w:noProof/>
          </w:rPr>
          <w:tab/>
        </w:r>
        <w:r w:rsidR="001F3D12">
          <w:rPr>
            <w:noProof/>
          </w:rPr>
          <w:fldChar w:fldCharType="begin"/>
        </w:r>
        <w:r w:rsidR="001F3D12">
          <w:rPr>
            <w:noProof/>
          </w:rPr>
          <w:instrText xml:space="preserve"> PAGEREF _Toc13483429 \h </w:instrText>
        </w:r>
        <w:r w:rsidR="001F3D12">
          <w:rPr>
            <w:noProof/>
          </w:rPr>
        </w:r>
        <w:r w:rsidR="001F3D12">
          <w:rPr>
            <w:noProof/>
          </w:rPr>
          <w:fldChar w:fldCharType="separate"/>
        </w:r>
        <w:r w:rsidR="001F3D12">
          <w:rPr>
            <w:noProof/>
          </w:rPr>
          <w:t>187</w:t>
        </w:r>
        <w:r w:rsidR="001F3D12">
          <w:rPr>
            <w:noProof/>
          </w:rPr>
          <w:fldChar w:fldCharType="end"/>
        </w:r>
      </w:hyperlink>
    </w:p>
    <w:p w14:paraId="529A9689" w14:textId="3FA7544F" w:rsidR="001F3D12" w:rsidRDefault="00907054">
      <w:pPr>
        <w:pStyle w:val="TOC5"/>
        <w:rPr>
          <w:rFonts w:asciiTheme="minorHAnsi" w:eastAsiaTheme="minorEastAsia" w:hAnsiTheme="minorHAnsi" w:cstheme="minorBidi"/>
          <w:b w:val="0"/>
          <w:noProof/>
          <w:szCs w:val="22"/>
        </w:rPr>
      </w:pPr>
      <w:hyperlink w:anchor="_Toc13483430" w:history="1">
        <w:r w:rsidR="001F3D12" w:rsidRPr="007878D6">
          <w:rPr>
            <w:rStyle w:val="Hyperlink"/>
            <w:noProof/>
          </w:rPr>
          <w:t>M106. Temperate Pacific Seaweed Intertidal Vegetation</w:t>
        </w:r>
        <w:r w:rsidR="001F3D12">
          <w:rPr>
            <w:noProof/>
          </w:rPr>
          <w:tab/>
        </w:r>
        <w:r w:rsidR="001F3D12">
          <w:rPr>
            <w:noProof/>
          </w:rPr>
          <w:fldChar w:fldCharType="begin"/>
        </w:r>
        <w:r w:rsidR="001F3D12">
          <w:rPr>
            <w:noProof/>
          </w:rPr>
          <w:instrText xml:space="preserve"> PAGEREF _Toc13483430 \h </w:instrText>
        </w:r>
        <w:r w:rsidR="001F3D12">
          <w:rPr>
            <w:noProof/>
          </w:rPr>
        </w:r>
        <w:r w:rsidR="001F3D12">
          <w:rPr>
            <w:noProof/>
          </w:rPr>
          <w:fldChar w:fldCharType="separate"/>
        </w:r>
        <w:r w:rsidR="001F3D12">
          <w:rPr>
            <w:noProof/>
          </w:rPr>
          <w:t>187</w:t>
        </w:r>
        <w:r w:rsidR="001F3D12">
          <w:rPr>
            <w:noProof/>
          </w:rPr>
          <w:fldChar w:fldCharType="end"/>
        </w:r>
      </w:hyperlink>
    </w:p>
    <w:p w14:paraId="0F8DF903" w14:textId="6BFB4279" w:rsidR="001F3D12" w:rsidRDefault="00907054">
      <w:pPr>
        <w:pStyle w:val="TOC6"/>
        <w:rPr>
          <w:rFonts w:asciiTheme="minorHAnsi" w:eastAsiaTheme="minorEastAsia" w:hAnsiTheme="minorHAnsi" w:cstheme="minorBidi"/>
          <w:b w:val="0"/>
          <w:sz w:val="22"/>
        </w:rPr>
      </w:pPr>
      <w:hyperlink w:anchor="_Toc13483431" w:history="1">
        <w:r w:rsidR="001F3D12" w:rsidRPr="007878D6">
          <w:rPr>
            <w:rStyle w:val="Hyperlink"/>
          </w:rPr>
          <w:t>CES204.879 Temperate Pacific Intertidal Flat</w:t>
        </w:r>
        <w:r w:rsidR="001F3D12">
          <w:tab/>
        </w:r>
        <w:r w:rsidR="001F3D12">
          <w:fldChar w:fldCharType="begin"/>
        </w:r>
        <w:r w:rsidR="001F3D12">
          <w:instrText xml:space="preserve"> PAGEREF _Toc13483431 \h </w:instrText>
        </w:r>
        <w:r w:rsidR="001F3D12">
          <w:fldChar w:fldCharType="separate"/>
        </w:r>
        <w:r w:rsidR="001F3D12">
          <w:t>187</w:t>
        </w:r>
        <w:r w:rsidR="001F3D12">
          <w:fldChar w:fldCharType="end"/>
        </w:r>
      </w:hyperlink>
    </w:p>
    <w:p w14:paraId="5496A980" w14:textId="05DE7323" w:rsidR="001F3D12" w:rsidRDefault="00907054">
      <w:pPr>
        <w:pStyle w:val="TOC2"/>
        <w:rPr>
          <w:rFonts w:asciiTheme="minorHAnsi" w:eastAsiaTheme="minorEastAsia" w:hAnsiTheme="minorHAnsi" w:cstheme="minorBidi"/>
          <w:b w:val="0"/>
          <w:noProof/>
          <w:sz w:val="22"/>
        </w:rPr>
      </w:pPr>
      <w:hyperlink w:anchor="_Toc13483432" w:history="1">
        <w:r w:rsidR="001F3D12" w:rsidRPr="007878D6">
          <w:rPr>
            <w:rStyle w:val="Hyperlink"/>
            <w:noProof/>
          </w:rPr>
          <w:t>5.A.3.We. Temperate Seagrass Aquatic Vegetation</w:t>
        </w:r>
        <w:r w:rsidR="001F3D12">
          <w:rPr>
            <w:noProof/>
          </w:rPr>
          <w:tab/>
        </w:r>
        <w:r w:rsidR="001F3D12">
          <w:rPr>
            <w:noProof/>
          </w:rPr>
          <w:fldChar w:fldCharType="begin"/>
        </w:r>
        <w:r w:rsidR="001F3D12">
          <w:rPr>
            <w:noProof/>
          </w:rPr>
          <w:instrText xml:space="preserve"> PAGEREF _Toc13483432 \h </w:instrText>
        </w:r>
        <w:r w:rsidR="001F3D12">
          <w:rPr>
            <w:noProof/>
          </w:rPr>
        </w:r>
        <w:r w:rsidR="001F3D12">
          <w:rPr>
            <w:noProof/>
          </w:rPr>
          <w:fldChar w:fldCharType="separate"/>
        </w:r>
        <w:r w:rsidR="001F3D12">
          <w:rPr>
            <w:noProof/>
          </w:rPr>
          <w:t>189</w:t>
        </w:r>
        <w:r w:rsidR="001F3D12">
          <w:rPr>
            <w:noProof/>
          </w:rPr>
          <w:fldChar w:fldCharType="end"/>
        </w:r>
      </w:hyperlink>
    </w:p>
    <w:p w14:paraId="32F1834B" w14:textId="254A73C6" w:rsidR="001F3D12" w:rsidRDefault="00907054">
      <w:pPr>
        <w:pStyle w:val="TOC5"/>
        <w:rPr>
          <w:rFonts w:asciiTheme="minorHAnsi" w:eastAsiaTheme="minorEastAsia" w:hAnsiTheme="minorHAnsi" w:cstheme="minorBidi"/>
          <w:b w:val="0"/>
          <w:noProof/>
          <w:szCs w:val="22"/>
        </w:rPr>
      </w:pPr>
      <w:hyperlink w:anchor="_Toc13483433" w:history="1">
        <w:r w:rsidR="001F3D12" w:rsidRPr="007878D6">
          <w:rPr>
            <w:rStyle w:val="Hyperlink"/>
            <w:noProof/>
          </w:rPr>
          <w:t>M184. Temperate Pacific Seagrass Intertidal Vegetation</w:t>
        </w:r>
        <w:r w:rsidR="001F3D12">
          <w:rPr>
            <w:noProof/>
          </w:rPr>
          <w:tab/>
        </w:r>
        <w:r w:rsidR="001F3D12">
          <w:rPr>
            <w:noProof/>
          </w:rPr>
          <w:fldChar w:fldCharType="begin"/>
        </w:r>
        <w:r w:rsidR="001F3D12">
          <w:rPr>
            <w:noProof/>
          </w:rPr>
          <w:instrText xml:space="preserve"> PAGEREF _Toc13483433 \h </w:instrText>
        </w:r>
        <w:r w:rsidR="001F3D12">
          <w:rPr>
            <w:noProof/>
          </w:rPr>
        </w:r>
        <w:r w:rsidR="001F3D12">
          <w:rPr>
            <w:noProof/>
          </w:rPr>
          <w:fldChar w:fldCharType="separate"/>
        </w:r>
        <w:r w:rsidR="001F3D12">
          <w:rPr>
            <w:noProof/>
          </w:rPr>
          <w:t>189</w:t>
        </w:r>
        <w:r w:rsidR="001F3D12">
          <w:rPr>
            <w:noProof/>
          </w:rPr>
          <w:fldChar w:fldCharType="end"/>
        </w:r>
      </w:hyperlink>
    </w:p>
    <w:p w14:paraId="7646AE62" w14:textId="0EB1CFDE" w:rsidR="001F3D12" w:rsidRDefault="00907054">
      <w:pPr>
        <w:pStyle w:val="TOC6"/>
        <w:rPr>
          <w:rFonts w:asciiTheme="minorHAnsi" w:eastAsiaTheme="minorEastAsia" w:hAnsiTheme="minorHAnsi" w:cstheme="minorBidi"/>
          <w:b w:val="0"/>
          <w:sz w:val="22"/>
        </w:rPr>
      </w:pPr>
      <w:hyperlink w:anchor="_Toc13483434" w:history="1">
        <w:r w:rsidR="001F3D12" w:rsidRPr="007878D6">
          <w:rPr>
            <w:rStyle w:val="Hyperlink"/>
          </w:rPr>
          <w:t>CES200.882 North Pacific Maritime Eelgrass Bed</w:t>
        </w:r>
        <w:r w:rsidR="001F3D12">
          <w:tab/>
        </w:r>
        <w:r w:rsidR="001F3D12">
          <w:fldChar w:fldCharType="begin"/>
        </w:r>
        <w:r w:rsidR="001F3D12">
          <w:instrText xml:space="preserve"> PAGEREF _Toc13483434 \h </w:instrText>
        </w:r>
        <w:r w:rsidR="001F3D12">
          <w:fldChar w:fldCharType="separate"/>
        </w:r>
        <w:r w:rsidR="001F3D12">
          <w:t>189</w:t>
        </w:r>
        <w:r w:rsidR="001F3D12">
          <w:fldChar w:fldCharType="end"/>
        </w:r>
      </w:hyperlink>
    </w:p>
    <w:p w14:paraId="109CD326" w14:textId="5694B157" w:rsidR="001F3D12" w:rsidRDefault="00907054">
      <w:pPr>
        <w:pStyle w:val="TOC2"/>
        <w:rPr>
          <w:rFonts w:asciiTheme="minorHAnsi" w:eastAsiaTheme="minorEastAsia" w:hAnsiTheme="minorHAnsi" w:cstheme="minorBidi"/>
          <w:b w:val="0"/>
          <w:noProof/>
          <w:sz w:val="22"/>
        </w:rPr>
      </w:pPr>
      <w:hyperlink w:anchor="_Toc13483435" w:history="1">
        <w:r w:rsidR="001F3D12" w:rsidRPr="007878D6">
          <w:rPr>
            <w:rStyle w:val="Hyperlink"/>
            <w:noProof/>
          </w:rPr>
          <w:t>5.B.2.Na. North American Freshwater Aquatic Vegetation</w:t>
        </w:r>
        <w:r w:rsidR="001F3D12">
          <w:rPr>
            <w:noProof/>
          </w:rPr>
          <w:tab/>
        </w:r>
        <w:r w:rsidR="001F3D12">
          <w:rPr>
            <w:noProof/>
          </w:rPr>
          <w:fldChar w:fldCharType="begin"/>
        </w:r>
        <w:r w:rsidR="001F3D12">
          <w:rPr>
            <w:noProof/>
          </w:rPr>
          <w:instrText xml:space="preserve"> PAGEREF _Toc13483435 \h </w:instrText>
        </w:r>
        <w:r w:rsidR="001F3D12">
          <w:rPr>
            <w:noProof/>
          </w:rPr>
        </w:r>
        <w:r w:rsidR="001F3D12">
          <w:rPr>
            <w:noProof/>
          </w:rPr>
          <w:fldChar w:fldCharType="separate"/>
        </w:r>
        <w:r w:rsidR="001F3D12">
          <w:rPr>
            <w:noProof/>
          </w:rPr>
          <w:t>190</w:t>
        </w:r>
        <w:r w:rsidR="001F3D12">
          <w:rPr>
            <w:noProof/>
          </w:rPr>
          <w:fldChar w:fldCharType="end"/>
        </w:r>
      </w:hyperlink>
    </w:p>
    <w:p w14:paraId="6B5D21DC" w14:textId="0B5E4956" w:rsidR="001F3D12" w:rsidRDefault="00907054">
      <w:pPr>
        <w:pStyle w:val="TOC5"/>
        <w:rPr>
          <w:rFonts w:asciiTheme="minorHAnsi" w:eastAsiaTheme="minorEastAsia" w:hAnsiTheme="minorHAnsi" w:cstheme="minorBidi"/>
          <w:b w:val="0"/>
          <w:noProof/>
          <w:szCs w:val="22"/>
        </w:rPr>
      </w:pPr>
      <w:hyperlink w:anchor="_Toc13483436" w:history="1">
        <w:r w:rsidR="001F3D12" w:rsidRPr="007878D6">
          <w:rPr>
            <w:rStyle w:val="Hyperlink"/>
            <w:noProof/>
          </w:rPr>
          <w:t>M109. Western North American Freshwater Aquatic Vegetation</w:t>
        </w:r>
        <w:r w:rsidR="001F3D12">
          <w:rPr>
            <w:noProof/>
          </w:rPr>
          <w:tab/>
        </w:r>
        <w:r w:rsidR="001F3D12">
          <w:rPr>
            <w:noProof/>
          </w:rPr>
          <w:fldChar w:fldCharType="begin"/>
        </w:r>
        <w:r w:rsidR="001F3D12">
          <w:rPr>
            <w:noProof/>
          </w:rPr>
          <w:instrText xml:space="preserve"> PAGEREF _Toc13483436 \h </w:instrText>
        </w:r>
        <w:r w:rsidR="001F3D12">
          <w:rPr>
            <w:noProof/>
          </w:rPr>
        </w:r>
        <w:r w:rsidR="001F3D12">
          <w:rPr>
            <w:noProof/>
          </w:rPr>
          <w:fldChar w:fldCharType="separate"/>
        </w:r>
        <w:r w:rsidR="001F3D12">
          <w:rPr>
            <w:noProof/>
          </w:rPr>
          <w:t>190</w:t>
        </w:r>
        <w:r w:rsidR="001F3D12">
          <w:rPr>
            <w:noProof/>
          </w:rPr>
          <w:fldChar w:fldCharType="end"/>
        </w:r>
      </w:hyperlink>
    </w:p>
    <w:p w14:paraId="6EE8D294" w14:textId="5DF45224" w:rsidR="001F3D12" w:rsidRDefault="00907054">
      <w:pPr>
        <w:pStyle w:val="TOC6"/>
        <w:rPr>
          <w:rFonts w:asciiTheme="minorHAnsi" w:eastAsiaTheme="minorEastAsia" w:hAnsiTheme="minorHAnsi" w:cstheme="minorBidi"/>
          <w:b w:val="0"/>
          <w:sz w:val="22"/>
        </w:rPr>
      </w:pPr>
      <w:hyperlink w:anchor="_Toc13483437" w:history="1">
        <w:r w:rsidR="001F3D12" w:rsidRPr="007878D6">
          <w:rPr>
            <w:rStyle w:val="Hyperlink"/>
          </w:rPr>
          <w:t>CES200.876 Temperate Pacific Freshwater Aquatic Bed</w:t>
        </w:r>
        <w:r w:rsidR="001F3D12">
          <w:tab/>
        </w:r>
        <w:r w:rsidR="001F3D12">
          <w:fldChar w:fldCharType="begin"/>
        </w:r>
        <w:r w:rsidR="001F3D12">
          <w:instrText xml:space="preserve"> PAGEREF _Toc13483437 \h </w:instrText>
        </w:r>
        <w:r w:rsidR="001F3D12">
          <w:fldChar w:fldCharType="separate"/>
        </w:r>
        <w:r w:rsidR="001F3D12">
          <w:t>190</w:t>
        </w:r>
        <w:r w:rsidR="001F3D12">
          <w:fldChar w:fldCharType="end"/>
        </w:r>
      </w:hyperlink>
    </w:p>
    <w:p w14:paraId="74E37A10" w14:textId="4BB91E64" w:rsidR="001F3D12" w:rsidRDefault="00907054">
      <w:pPr>
        <w:pStyle w:val="TOC5"/>
        <w:rPr>
          <w:rFonts w:asciiTheme="minorHAnsi" w:eastAsiaTheme="minorEastAsia" w:hAnsiTheme="minorHAnsi" w:cstheme="minorBidi"/>
          <w:b w:val="0"/>
          <w:noProof/>
          <w:szCs w:val="22"/>
        </w:rPr>
      </w:pPr>
      <w:hyperlink w:anchor="_Toc13483438" w:history="1">
        <w:r w:rsidR="001F3D12" w:rsidRPr="007878D6">
          <w:rPr>
            <w:rStyle w:val="Hyperlink"/>
            <w:noProof/>
          </w:rPr>
          <w:t>M871. Boreal Freshwater Aquatic Vegetation</w:t>
        </w:r>
        <w:r w:rsidR="001F3D12">
          <w:rPr>
            <w:noProof/>
          </w:rPr>
          <w:tab/>
        </w:r>
        <w:r w:rsidR="001F3D12">
          <w:rPr>
            <w:noProof/>
          </w:rPr>
          <w:fldChar w:fldCharType="begin"/>
        </w:r>
        <w:r w:rsidR="001F3D12">
          <w:rPr>
            <w:noProof/>
          </w:rPr>
          <w:instrText xml:space="preserve"> PAGEREF _Toc13483438 \h </w:instrText>
        </w:r>
        <w:r w:rsidR="001F3D12">
          <w:rPr>
            <w:noProof/>
          </w:rPr>
        </w:r>
        <w:r w:rsidR="001F3D12">
          <w:rPr>
            <w:noProof/>
          </w:rPr>
          <w:fldChar w:fldCharType="separate"/>
        </w:r>
        <w:r w:rsidR="001F3D12">
          <w:rPr>
            <w:noProof/>
          </w:rPr>
          <w:t>192</w:t>
        </w:r>
        <w:r w:rsidR="001F3D12">
          <w:rPr>
            <w:noProof/>
          </w:rPr>
          <w:fldChar w:fldCharType="end"/>
        </w:r>
      </w:hyperlink>
    </w:p>
    <w:p w14:paraId="55CEB338" w14:textId="74674EFE" w:rsidR="001F3D12" w:rsidRDefault="00907054">
      <w:pPr>
        <w:pStyle w:val="TOC6"/>
        <w:rPr>
          <w:rFonts w:asciiTheme="minorHAnsi" w:eastAsiaTheme="minorEastAsia" w:hAnsiTheme="minorHAnsi" w:cstheme="minorBidi"/>
          <w:b w:val="0"/>
          <w:sz w:val="22"/>
        </w:rPr>
      </w:pPr>
      <w:hyperlink w:anchor="_Toc13483439" w:history="1">
        <w:r w:rsidR="001F3D12" w:rsidRPr="007878D6">
          <w:rPr>
            <w:rStyle w:val="Hyperlink"/>
          </w:rPr>
          <w:t>CES103.529 North American Boreal-Arctic Freshwater Aquatic Bed</w:t>
        </w:r>
        <w:r w:rsidR="001F3D12">
          <w:tab/>
        </w:r>
        <w:r w:rsidR="001F3D12">
          <w:fldChar w:fldCharType="begin"/>
        </w:r>
        <w:r w:rsidR="001F3D12">
          <w:instrText xml:space="preserve"> PAGEREF _Toc13483439 \h </w:instrText>
        </w:r>
        <w:r w:rsidR="001F3D12">
          <w:fldChar w:fldCharType="separate"/>
        </w:r>
        <w:r w:rsidR="001F3D12">
          <w:t>192</w:t>
        </w:r>
        <w:r w:rsidR="001F3D12">
          <w:fldChar w:fldCharType="end"/>
        </w:r>
      </w:hyperlink>
    </w:p>
    <w:p w14:paraId="75BE4B79" w14:textId="7A848EAD" w:rsidR="001F3D12" w:rsidRDefault="00907054">
      <w:pPr>
        <w:pStyle w:val="TOC2"/>
        <w:rPr>
          <w:rFonts w:asciiTheme="minorHAnsi" w:eastAsiaTheme="minorEastAsia" w:hAnsiTheme="minorHAnsi" w:cstheme="minorBidi"/>
          <w:b w:val="0"/>
          <w:noProof/>
          <w:sz w:val="22"/>
        </w:rPr>
      </w:pPr>
      <w:hyperlink w:anchor="_Toc13483440" w:history="1">
        <w:r w:rsidR="001F3D12" w:rsidRPr="007878D6">
          <w:rPr>
            <w:rStyle w:val="Hyperlink"/>
            <w:noProof/>
          </w:rPr>
          <w:t>6.B.1.Nb. Western North American Temperate Cliff, Scree &amp; Rock Vegetation</w:t>
        </w:r>
        <w:r w:rsidR="001F3D12">
          <w:rPr>
            <w:noProof/>
          </w:rPr>
          <w:tab/>
        </w:r>
        <w:r w:rsidR="001F3D12">
          <w:rPr>
            <w:noProof/>
          </w:rPr>
          <w:fldChar w:fldCharType="begin"/>
        </w:r>
        <w:r w:rsidR="001F3D12">
          <w:rPr>
            <w:noProof/>
          </w:rPr>
          <w:instrText xml:space="preserve"> PAGEREF _Toc13483440 \h </w:instrText>
        </w:r>
        <w:r w:rsidR="001F3D12">
          <w:rPr>
            <w:noProof/>
          </w:rPr>
        </w:r>
        <w:r w:rsidR="001F3D12">
          <w:rPr>
            <w:noProof/>
          </w:rPr>
          <w:fldChar w:fldCharType="separate"/>
        </w:r>
        <w:r w:rsidR="001F3D12">
          <w:rPr>
            <w:noProof/>
          </w:rPr>
          <w:t>196</w:t>
        </w:r>
        <w:r w:rsidR="001F3D12">
          <w:rPr>
            <w:noProof/>
          </w:rPr>
          <w:fldChar w:fldCharType="end"/>
        </w:r>
      </w:hyperlink>
    </w:p>
    <w:p w14:paraId="206262E3" w14:textId="1E74E727" w:rsidR="001F3D12" w:rsidRDefault="00907054">
      <w:pPr>
        <w:pStyle w:val="TOC5"/>
        <w:rPr>
          <w:rFonts w:asciiTheme="minorHAnsi" w:eastAsiaTheme="minorEastAsia" w:hAnsiTheme="minorHAnsi" w:cstheme="minorBidi"/>
          <w:b w:val="0"/>
          <w:noProof/>
          <w:szCs w:val="22"/>
        </w:rPr>
      </w:pPr>
      <w:hyperlink w:anchor="_Toc13483441" w:history="1">
        <w:r w:rsidR="001F3D12" w:rsidRPr="007878D6">
          <w:rPr>
            <w:rStyle w:val="Hyperlink"/>
            <w:noProof/>
          </w:rPr>
          <w:t>M887. Western North American Cliff, Scree &amp; Rock Vegetation</w:t>
        </w:r>
        <w:r w:rsidR="001F3D12">
          <w:rPr>
            <w:noProof/>
          </w:rPr>
          <w:tab/>
        </w:r>
        <w:r w:rsidR="001F3D12">
          <w:rPr>
            <w:noProof/>
          </w:rPr>
          <w:fldChar w:fldCharType="begin"/>
        </w:r>
        <w:r w:rsidR="001F3D12">
          <w:rPr>
            <w:noProof/>
          </w:rPr>
          <w:instrText xml:space="preserve"> PAGEREF _Toc13483441 \h </w:instrText>
        </w:r>
        <w:r w:rsidR="001F3D12">
          <w:rPr>
            <w:noProof/>
          </w:rPr>
        </w:r>
        <w:r w:rsidR="001F3D12">
          <w:rPr>
            <w:noProof/>
          </w:rPr>
          <w:fldChar w:fldCharType="separate"/>
        </w:r>
        <w:r w:rsidR="001F3D12">
          <w:rPr>
            <w:noProof/>
          </w:rPr>
          <w:t>196</w:t>
        </w:r>
        <w:r w:rsidR="001F3D12">
          <w:rPr>
            <w:noProof/>
          </w:rPr>
          <w:fldChar w:fldCharType="end"/>
        </w:r>
      </w:hyperlink>
    </w:p>
    <w:p w14:paraId="797850BD" w14:textId="1ACDB04B" w:rsidR="001F3D12" w:rsidRDefault="00907054">
      <w:pPr>
        <w:pStyle w:val="TOC6"/>
        <w:rPr>
          <w:rFonts w:asciiTheme="minorHAnsi" w:eastAsiaTheme="minorEastAsia" w:hAnsiTheme="minorHAnsi" w:cstheme="minorBidi"/>
          <w:b w:val="0"/>
          <w:sz w:val="22"/>
        </w:rPr>
      </w:pPr>
      <w:hyperlink w:anchor="_Toc13483442" w:history="1">
        <w:r w:rsidR="001F3D12" w:rsidRPr="007878D6">
          <w:rPr>
            <w:rStyle w:val="Hyperlink"/>
          </w:rPr>
          <w:t>CES204.093 North Pacific Montane Massive Bedrock, Cliff and Talus</w:t>
        </w:r>
        <w:r w:rsidR="001F3D12">
          <w:tab/>
        </w:r>
        <w:r w:rsidR="001F3D12">
          <w:fldChar w:fldCharType="begin"/>
        </w:r>
        <w:r w:rsidR="001F3D12">
          <w:instrText xml:space="preserve"> PAGEREF _Toc13483442 \h </w:instrText>
        </w:r>
        <w:r w:rsidR="001F3D12">
          <w:fldChar w:fldCharType="separate"/>
        </w:r>
        <w:r w:rsidR="001F3D12">
          <w:t>196</w:t>
        </w:r>
        <w:r w:rsidR="001F3D12">
          <w:fldChar w:fldCharType="end"/>
        </w:r>
      </w:hyperlink>
    </w:p>
    <w:p w14:paraId="17BE5E4B" w14:textId="53FF39F4" w:rsidR="001F3D12" w:rsidRDefault="00907054">
      <w:pPr>
        <w:pStyle w:val="TOC6"/>
        <w:rPr>
          <w:rFonts w:asciiTheme="minorHAnsi" w:eastAsiaTheme="minorEastAsia" w:hAnsiTheme="minorHAnsi" w:cstheme="minorBidi"/>
          <w:b w:val="0"/>
          <w:sz w:val="22"/>
        </w:rPr>
      </w:pPr>
      <w:hyperlink w:anchor="_Toc13483443" w:history="1">
        <w:r w:rsidR="001F3D12" w:rsidRPr="007878D6">
          <w:rPr>
            <w:rStyle w:val="Hyperlink"/>
          </w:rPr>
          <w:t>CES105.308 Aleutian Volcanic Rock and Talus</w:t>
        </w:r>
        <w:r w:rsidR="001F3D12">
          <w:tab/>
        </w:r>
        <w:r w:rsidR="001F3D12">
          <w:fldChar w:fldCharType="begin"/>
        </w:r>
        <w:r w:rsidR="001F3D12">
          <w:instrText xml:space="preserve"> PAGEREF _Toc13483443 \h </w:instrText>
        </w:r>
        <w:r w:rsidR="001F3D12">
          <w:fldChar w:fldCharType="separate"/>
        </w:r>
        <w:r w:rsidR="001F3D12">
          <w:t>197</w:t>
        </w:r>
        <w:r w:rsidR="001F3D12">
          <w:fldChar w:fldCharType="end"/>
        </w:r>
      </w:hyperlink>
    </w:p>
    <w:p w14:paraId="7D3431FE" w14:textId="67B91FF1" w:rsidR="001F3D12" w:rsidRDefault="00907054">
      <w:pPr>
        <w:pStyle w:val="TOC2"/>
        <w:rPr>
          <w:rFonts w:asciiTheme="minorHAnsi" w:eastAsiaTheme="minorEastAsia" w:hAnsiTheme="minorHAnsi" w:cstheme="minorBidi"/>
          <w:b w:val="0"/>
          <w:noProof/>
          <w:sz w:val="22"/>
        </w:rPr>
      </w:pPr>
      <w:hyperlink w:anchor="_Toc13483444" w:history="1">
        <w:r w:rsidR="001F3D12" w:rsidRPr="007878D6">
          <w:rPr>
            <w:rStyle w:val="Hyperlink"/>
            <w:noProof/>
          </w:rPr>
          <w:t>6.B.1.Nc. North American Boreal Cliff, Scree &amp; Rock Vegetation</w:t>
        </w:r>
        <w:r w:rsidR="001F3D12">
          <w:rPr>
            <w:noProof/>
          </w:rPr>
          <w:tab/>
        </w:r>
        <w:r w:rsidR="001F3D12">
          <w:rPr>
            <w:noProof/>
          </w:rPr>
          <w:fldChar w:fldCharType="begin"/>
        </w:r>
        <w:r w:rsidR="001F3D12">
          <w:rPr>
            <w:noProof/>
          </w:rPr>
          <w:instrText xml:space="preserve"> PAGEREF _Toc13483444 \h </w:instrText>
        </w:r>
        <w:r w:rsidR="001F3D12">
          <w:rPr>
            <w:noProof/>
          </w:rPr>
        </w:r>
        <w:r w:rsidR="001F3D12">
          <w:rPr>
            <w:noProof/>
          </w:rPr>
          <w:fldChar w:fldCharType="separate"/>
        </w:r>
        <w:r w:rsidR="001F3D12">
          <w:rPr>
            <w:noProof/>
          </w:rPr>
          <w:t>198</w:t>
        </w:r>
        <w:r w:rsidR="001F3D12">
          <w:rPr>
            <w:noProof/>
          </w:rPr>
          <w:fldChar w:fldCharType="end"/>
        </w:r>
      </w:hyperlink>
    </w:p>
    <w:p w14:paraId="566ED9CE" w14:textId="29D226B5" w:rsidR="001F3D12" w:rsidRDefault="00907054">
      <w:pPr>
        <w:pStyle w:val="TOC5"/>
        <w:rPr>
          <w:rFonts w:asciiTheme="minorHAnsi" w:eastAsiaTheme="minorEastAsia" w:hAnsiTheme="minorHAnsi" w:cstheme="minorBidi"/>
          <w:b w:val="0"/>
          <w:noProof/>
          <w:szCs w:val="22"/>
        </w:rPr>
      </w:pPr>
      <w:hyperlink w:anchor="_Toc13483445" w:history="1">
        <w:r w:rsidR="001F3D12" w:rsidRPr="007878D6">
          <w:rPr>
            <w:rStyle w:val="Hyperlink"/>
            <w:noProof/>
          </w:rPr>
          <w:t>M895. North American Boreal Cliff, Scree &amp; Rock Vegetation</w:t>
        </w:r>
        <w:r w:rsidR="001F3D12">
          <w:rPr>
            <w:noProof/>
          </w:rPr>
          <w:tab/>
        </w:r>
        <w:r w:rsidR="001F3D12">
          <w:rPr>
            <w:noProof/>
          </w:rPr>
          <w:fldChar w:fldCharType="begin"/>
        </w:r>
        <w:r w:rsidR="001F3D12">
          <w:rPr>
            <w:noProof/>
          </w:rPr>
          <w:instrText xml:space="preserve"> PAGEREF _Toc13483445 \h </w:instrText>
        </w:r>
        <w:r w:rsidR="001F3D12">
          <w:rPr>
            <w:noProof/>
          </w:rPr>
        </w:r>
        <w:r w:rsidR="001F3D12">
          <w:rPr>
            <w:noProof/>
          </w:rPr>
          <w:fldChar w:fldCharType="separate"/>
        </w:r>
        <w:r w:rsidR="001F3D12">
          <w:rPr>
            <w:noProof/>
          </w:rPr>
          <w:t>198</w:t>
        </w:r>
        <w:r w:rsidR="001F3D12">
          <w:rPr>
            <w:noProof/>
          </w:rPr>
          <w:fldChar w:fldCharType="end"/>
        </w:r>
      </w:hyperlink>
    </w:p>
    <w:p w14:paraId="75A6897A" w14:textId="5295EA62" w:rsidR="001F3D12" w:rsidRDefault="00907054">
      <w:pPr>
        <w:pStyle w:val="TOC6"/>
        <w:rPr>
          <w:rFonts w:asciiTheme="minorHAnsi" w:eastAsiaTheme="minorEastAsia" w:hAnsiTheme="minorHAnsi" w:cstheme="minorBidi"/>
          <w:b w:val="0"/>
          <w:sz w:val="22"/>
        </w:rPr>
      </w:pPr>
      <w:hyperlink w:anchor="_Toc13483446" w:history="1">
        <w:r w:rsidR="001F3D12" w:rsidRPr="007878D6">
          <w:rPr>
            <w:rStyle w:val="Hyperlink"/>
          </w:rPr>
          <w:t>CES105.972 Western North American Boreal Cliff, Scree and Rock</w:t>
        </w:r>
        <w:r w:rsidR="001F3D12">
          <w:tab/>
        </w:r>
        <w:r w:rsidR="001F3D12">
          <w:fldChar w:fldCharType="begin"/>
        </w:r>
        <w:r w:rsidR="001F3D12">
          <w:instrText xml:space="preserve"> PAGEREF _Toc13483446 \h </w:instrText>
        </w:r>
        <w:r w:rsidR="001F3D12">
          <w:fldChar w:fldCharType="separate"/>
        </w:r>
        <w:r w:rsidR="001F3D12">
          <w:t>198</w:t>
        </w:r>
        <w:r w:rsidR="001F3D12">
          <w:fldChar w:fldCharType="end"/>
        </w:r>
      </w:hyperlink>
    </w:p>
    <w:p w14:paraId="0F881B91" w14:textId="720B45DB" w:rsidR="00033AB8" w:rsidRPr="00033AB8" w:rsidRDefault="00033AB8" w:rsidP="00033AB8">
      <w:pPr>
        <w:sectPr w:rsidR="00033AB8" w:rsidRPr="00033AB8" w:rsidSect="00033AB8">
          <w:headerReference w:type="default" r:id="rId7"/>
          <w:footerReference w:type="even" r:id="rId8"/>
          <w:footerReference w:type="default" r:id="rId9"/>
          <w:pgSz w:w="12240" w:h="15840"/>
          <w:pgMar w:top="720" w:right="720" w:bottom="720" w:left="720" w:header="432" w:footer="432" w:gutter="0"/>
          <w:pgNumType w:start="1"/>
          <w:cols w:space="720"/>
          <w:noEndnote/>
          <w:docGrid w:linePitch="272"/>
        </w:sectPr>
      </w:pPr>
      <w:r>
        <w:fldChar w:fldCharType="end"/>
      </w:r>
      <w:bookmarkEnd w:id="0"/>
    </w:p>
    <w:p w14:paraId="739655F3" w14:textId="77777777" w:rsidR="001424A9" w:rsidRPr="001424A9" w:rsidRDefault="000648C2" w:rsidP="001424A9">
      <w:pPr>
        <w:pStyle w:val="H2Formation"/>
      </w:pPr>
      <w:bookmarkStart w:id="1" w:name="_Toc13483307"/>
      <w:r w:rsidRPr="001424A9">
        <w:lastRenderedPageBreak/>
        <w:t>1.B.2.Nd. Vancouverian Forest &amp; Woodland</w:t>
      </w:r>
      <w:bookmarkEnd w:id="1"/>
    </w:p>
    <w:p w14:paraId="696C4808" w14:textId="77777777" w:rsidR="001424A9" w:rsidRPr="001424A9" w:rsidRDefault="000648C2" w:rsidP="001424A9">
      <w:pPr>
        <w:pStyle w:val="H3Macrogroup"/>
      </w:pPr>
      <w:bookmarkStart w:id="2" w:name="_Toc13483308"/>
      <w:r w:rsidRPr="001424A9">
        <w:t>M024. Vancouverian Coastal Rainforest</w:t>
      </w:r>
      <w:bookmarkEnd w:id="2"/>
    </w:p>
    <w:p w14:paraId="7A144560" w14:textId="77777777" w:rsidR="001424A9" w:rsidRPr="001424A9" w:rsidRDefault="000648C2" w:rsidP="001424A9">
      <w:pPr>
        <w:pStyle w:val="BorderTop"/>
      </w:pPr>
      <w:r w:rsidRPr="001424A9">
        <w:t>1.B.2.Nd. Vancouverian Forest &amp; Woodland</w:t>
      </w:r>
    </w:p>
    <w:p w14:paraId="76B67858" w14:textId="77777777" w:rsidR="001424A9" w:rsidRPr="001424A9" w:rsidRDefault="001424A9" w:rsidP="001424A9">
      <w:r w:rsidRPr="001424A9">
        <w:t>M024</w:t>
      </w:r>
      <w:r w:rsidR="000648C2" w:rsidRPr="001424A9">
        <w:t xml:space="preserve"> Vancouverian Coastal Rainforest</w:t>
      </w:r>
    </w:p>
    <w:p w14:paraId="5133CD91" w14:textId="77777777" w:rsidR="001424A9" w:rsidRPr="001424A9" w:rsidRDefault="000648C2" w:rsidP="001424A9">
      <w:pPr>
        <w:pStyle w:val="H4Group"/>
      </w:pPr>
      <w:bookmarkStart w:id="3" w:name="_Toc13483309"/>
      <w:r w:rsidRPr="001424A9">
        <w:t>CES204.842 North Pacific Hypermaritime Western Red</w:t>
      </w:r>
      <w:r w:rsidR="00033AB8">
        <w:t>-</w:t>
      </w:r>
      <w:r w:rsidRPr="001424A9">
        <w:t>cedar</w:t>
      </w:r>
      <w:r w:rsidR="00033AB8">
        <w:t>-</w:t>
      </w:r>
      <w:r w:rsidRPr="001424A9">
        <w:t>Western Hemlock Forest</w:t>
      </w:r>
      <w:bookmarkEnd w:id="3"/>
    </w:p>
    <w:p w14:paraId="4B62086B" w14:textId="77777777" w:rsidR="001424A9" w:rsidRPr="001424A9" w:rsidRDefault="001424A9" w:rsidP="001424A9">
      <w:r w:rsidRPr="001424A9">
        <w:rPr>
          <w:b/>
        </w:rPr>
        <w:t>LeadResp / Assignment:</w:t>
      </w:r>
      <w:r w:rsidR="000648C2" w:rsidRPr="001424A9">
        <w:t xml:space="preserve"> West / </w:t>
      </w:r>
    </w:p>
    <w:p w14:paraId="0AE9DB6C" w14:textId="77777777" w:rsidR="001424A9" w:rsidRPr="001424A9" w:rsidRDefault="001424A9" w:rsidP="001424A9">
      <w:r w:rsidRPr="001424A9">
        <w:rPr>
          <w:b/>
        </w:rPr>
        <w:t>Reviewers:</w:t>
      </w:r>
      <w:r w:rsidR="000648C2" w:rsidRPr="001424A9">
        <w:t xml:space="preserve"> </w:t>
      </w:r>
    </w:p>
    <w:p w14:paraId="48937CF3" w14:textId="77777777" w:rsidR="001424A9" w:rsidRPr="001424A9" w:rsidRDefault="001424A9" w:rsidP="001424A9">
      <w:r w:rsidRPr="001424A9">
        <w:rPr>
          <w:b/>
        </w:rPr>
        <w:t>Predecessors:</w:t>
      </w:r>
      <w:r w:rsidR="000648C2" w:rsidRPr="001424A9">
        <w:t xml:space="preserve">  </w:t>
      </w:r>
    </w:p>
    <w:p w14:paraId="5D2D5164" w14:textId="77777777" w:rsidR="001424A9" w:rsidRPr="001424A9" w:rsidRDefault="000648C2" w:rsidP="001424A9">
      <w:pPr>
        <w:pStyle w:val="Subheading"/>
      </w:pPr>
      <w:r w:rsidRPr="001424A9">
        <w:t>OVERVIEW</w:t>
      </w:r>
    </w:p>
    <w:p w14:paraId="2E983E60" w14:textId="77777777" w:rsidR="001424A9" w:rsidRPr="001424A9" w:rsidRDefault="001424A9" w:rsidP="001424A9">
      <w:r w:rsidRPr="001424A9">
        <w:rPr>
          <w:rStyle w:val="TemplateFieldRequired"/>
          <w:highlight w:val="yellow"/>
        </w:rPr>
        <w:t>Database Code for Type:</w:t>
      </w:r>
      <w:r w:rsidR="000648C2" w:rsidRPr="001424A9">
        <w:t xml:space="preserve"> CES204.842</w:t>
      </w:r>
    </w:p>
    <w:p w14:paraId="219DA292"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Pacific Hypermaritime Western Red</w:t>
      </w:r>
      <w:r w:rsidR="00033AB8">
        <w:rPr>
          <w:b/>
        </w:rPr>
        <w:t>-</w:t>
      </w:r>
      <w:r w:rsidR="000648C2" w:rsidRPr="001424A9">
        <w:rPr>
          <w:b/>
        </w:rPr>
        <w:t>cedar</w:t>
      </w:r>
      <w:r w:rsidR="00033AB8">
        <w:rPr>
          <w:b/>
        </w:rPr>
        <w:t>-</w:t>
      </w:r>
      <w:r w:rsidR="000648C2" w:rsidRPr="001424A9">
        <w:rPr>
          <w:b/>
        </w:rPr>
        <w:t>Western Hemlock Forest</w:t>
      </w:r>
    </w:p>
    <w:p w14:paraId="37728FA2" w14:textId="77777777" w:rsidR="001424A9" w:rsidRPr="001424A9" w:rsidRDefault="001424A9" w:rsidP="001424A9">
      <w:r w:rsidRPr="001424A9">
        <w:rPr>
          <w:rStyle w:val="TemplateFieldRequired"/>
          <w:highlight w:val="yellow"/>
        </w:rPr>
        <w:t>Hierarchy Level:</w:t>
      </w:r>
      <w:r w:rsidR="000648C2" w:rsidRPr="001424A9">
        <w:t xml:space="preserve"> System</w:t>
      </w:r>
    </w:p>
    <w:p w14:paraId="40FD1677" w14:textId="77777777" w:rsidR="001424A9" w:rsidRPr="001424A9" w:rsidRDefault="001424A9" w:rsidP="001424A9">
      <w:r w:rsidRPr="001424A9">
        <w:rPr>
          <w:rStyle w:val="TemplateFieldRequired"/>
          <w:highlight w:val="yellow"/>
        </w:rPr>
        <w:t>Placement in Hierarchy:</w:t>
      </w:r>
      <w:r w:rsidR="000648C2" w:rsidRPr="001424A9">
        <w:t xml:space="preserve"> 1.B.2.Nd. M024 Vancouverian Coastal Rainforest</w:t>
      </w:r>
    </w:p>
    <w:p w14:paraId="48539A30" w14:textId="77777777" w:rsidR="001424A9" w:rsidRPr="001424A9" w:rsidRDefault="001424A9" w:rsidP="001424A9">
      <w:r w:rsidRPr="001424A9">
        <w:rPr>
          <w:rStyle w:val="TemplateField"/>
        </w:rPr>
        <w:t>Association List</w:t>
      </w:r>
    </w:p>
    <w:p w14:paraId="4A4EFDCD" w14:textId="77777777" w:rsidR="001424A9" w:rsidRPr="001424A9" w:rsidRDefault="000648C2" w:rsidP="001424A9">
      <w:pPr>
        <w:pStyle w:val="ListBullet"/>
      </w:pPr>
      <w:r w:rsidRPr="001424A9">
        <w:t xml:space="preserve">CEGL005549 </w:t>
      </w:r>
      <w:r w:rsidRPr="001424A9">
        <w:rPr>
          <w:i/>
        </w:rPr>
        <w:t xml:space="preserve">Tsuga heterophylla </w:t>
      </w:r>
      <w:r w:rsidR="00033AB8">
        <w:rPr>
          <w:i/>
        </w:rPr>
        <w:t>-</w:t>
      </w:r>
      <w:r w:rsidRPr="001424A9">
        <w:rPr>
          <w:i/>
        </w:rPr>
        <w:t xml:space="preserve"> (Abies amabilis) / Gaultheria shallon / Blechnum spicant</w:t>
      </w:r>
      <w:r w:rsidRPr="001424A9">
        <w:t xml:space="preserve"> Forest</w:t>
      </w:r>
    </w:p>
    <w:p w14:paraId="536B7D8F" w14:textId="77777777" w:rsidR="001424A9" w:rsidRPr="001424A9" w:rsidRDefault="000648C2" w:rsidP="001424A9">
      <w:pPr>
        <w:pStyle w:val="ListBullet"/>
      </w:pPr>
      <w:r w:rsidRPr="001424A9">
        <w:t xml:space="preserve">CEGL003241 </w:t>
      </w:r>
      <w:r w:rsidRPr="001424A9">
        <w:rPr>
          <w:i/>
        </w:rPr>
        <w:t xml:space="preserve">Tsuga heterophylla </w:t>
      </w:r>
      <w:r w:rsidR="00033AB8">
        <w:rPr>
          <w:i/>
        </w:rPr>
        <w:t>-</w:t>
      </w:r>
      <w:r w:rsidRPr="001424A9">
        <w:rPr>
          <w:i/>
        </w:rPr>
        <w:t xml:space="preserve"> Callitropsis nootkatensis / Vaccinium (alaskaense, ovalifolium) </w:t>
      </w:r>
      <w:r w:rsidR="00033AB8">
        <w:rPr>
          <w:i/>
        </w:rPr>
        <w:t>-</w:t>
      </w:r>
      <w:r w:rsidRPr="001424A9">
        <w:rPr>
          <w:i/>
        </w:rPr>
        <w:t xml:space="preserve"> Oplopanax horridus</w:t>
      </w:r>
      <w:r w:rsidRPr="001424A9">
        <w:t xml:space="preserve"> Forest</w:t>
      </w:r>
    </w:p>
    <w:p w14:paraId="5DBCB9DA" w14:textId="77777777" w:rsidR="001424A9" w:rsidRPr="001424A9" w:rsidRDefault="000648C2" w:rsidP="001424A9">
      <w:pPr>
        <w:pStyle w:val="ListBullet"/>
      </w:pPr>
      <w:r w:rsidRPr="001424A9">
        <w:t xml:space="preserve">CEGL003239 </w:t>
      </w:r>
      <w:r w:rsidRPr="001424A9">
        <w:rPr>
          <w:i/>
        </w:rPr>
        <w:t xml:space="preserve">Tsuga heterophylla </w:t>
      </w:r>
      <w:r w:rsidR="00033AB8">
        <w:rPr>
          <w:i/>
        </w:rPr>
        <w:t>-</w:t>
      </w:r>
      <w:r w:rsidRPr="001424A9">
        <w:rPr>
          <w:i/>
        </w:rPr>
        <w:t xml:space="preserve"> Callitropsis nootkatensis / Vaccinium (alaskaense, ovalifolium)</w:t>
      </w:r>
      <w:r w:rsidRPr="001424A9">
        <w:t xml:space="preserve"> Forest</w:t>
      </w:r>
    </w:p>
    <w:p w14:paraId="2C32D768" w14:textId="77777777" w:rsidR="001424A9" w:rsidRPr="001424A9" w:rsidRDefault="000648C2" w:rsidP="001424A9">
      <w:pPr>
        <w:pStyle w:val="ListBullet"/>
      </w:pPr>
      <w:r w:rsidRPr="001424A9">
        <w:t xml:space="preserve">CEGL003242 </w:t>
      </w:r>
      <w:r w:rsidRPr="001424A9">
        <w:rPr>
          <w:i/>
        </w:rPr>
        <w:t xml:space="preserve">Tsuga heterophylla </w:t>
      </w:r>
      <w:r w:rsidR="00033AB8">
        <w:rPr>
          <w:i/>
        </w:rPr>
        <w:t>-</w:t>
      </w:r>
      <w:r w:rsidRPr="001424A9">
        <w:rPr>
          <w:i/>
        </w:rPr>
        <w:t xml:space="preserve"> Callitropsis nootkatensis / Vaccinium ovalifolium </w:t>
      </w:r>
      <w:r w:rsidR="00033AB8">
        <w:rPr>
          <w:i/>
        </w:rPr>
        <w:t>-</w:t>
      </w:r>
      <w:r w:rsidRPr="001424A9">
        <w:rPr>
          <w:i/>
        </w:rPr>
        <w:t xml:space="preserve"> Menziesia ferruginea</w:t>
      </w:r>
      <w:r w:rsidRPr="001424A9">
        <w:t xml:space="preserve"> Forest</w:t>
      </w:r>
    </w:p>
    <w:p w14:paraId="357E8A3F" w14:textId="77777777" w:rsidR="001424A9" w:rsidRPr="001424A9" w:rsidRDefault="000648C2" w:rsidP="001424A9">
      <w:pPr>
        <w:pStyle w:val="ListBullet"/>
      </w:pPr>
      <w:r w:rsidRPr="001424A9">
        <w:t xml:space="preserve">CEGL002776 </w:t>
      </w:r>
      <w:r w:rsidRPr="001424A9">
        <w:rPr>
          <w:i/>
        </w:rPr>
        <w:t xml:space="preserve">Tsuga heterophylla </w:t>
      </w:r>
      <w:r w:rsidR="00033AB8">
        <w:rPr>
          <w:i/>
        </w:rPr>
        <w:t>-</w:t>
      </w:r>
      <w:r w:rsidRPr="001424A9">
        <w:rPr>
          <w:i/>
        </w:rPr>
        <w:t xml:space="preserve"> Thuja plicata </w:t>
      </w:r>
      <w:r w:rsidR="00033AB8">
        <w:rPr>
          <w:i/>
        </w:rPr>
        <w:t>-</w:t>
      </w:r>
      <w:r w:rsidRPr="001424A9">
        <w:rPr>
          <w:i/>
        </w:rPr>
        <w:t xml:space="preserve"> Callitropsis nootkatensis / Gaultheria shallon / Blechnum spicant</w:t>
      </w:r>
      <w:r w:rsidRPr="001424A9">
        <w:t xml:space="preserve"> Forest</w:t>
      </w:r>
    </w:p>
    <w:p w14:paraId="528A6814" w14:textId="77777777" w:rsidR="001424A9" w:rsidRPr="001424A9" w:rsidRDefault="000648C2" w:rsidP="001424A9">
      <w:pPr>
        <w:pStyle w:val="ListBullet"/>
      </w:pPr>
      <w:r w:rsidRPr="001424A9">
        <w:t xml:space="preserve">CEGL005577 </w:t>
      </w:r>
      <w:r w:rsidRPr="001424A9">
        <w:rPr>
          <w:i/>
        </w:rPr>
        <w:t xml:space="preserve">Tsuga heterophylla </w:t>
      </w:r>
      <w:r w:rsidR="00033AB8">
        <w:rPr>
          <w:i/>
        </w:rPr>
        <w:t>-</w:t>
      </w:r>
      <w:r w:rsidRPr="001424A9">
        <w:rPr>
          <w:i/>
        </w:rPr>
        <w:t xml:space="preserve"> Thuja plicata / Gaultheria shallon / Blechnum spicant</w:t>
      </w:r>
      <w:r w:rsidRPr="001424A9">
        <w:t xml:space="preserve"> Forest</w:t>
      </w:r>
    </w:p>
    <w:p w14:paraId="22C7B543" w14:textId="77777777" w:rsidR="001424A9" w:rsidRPr="001424A9" w:rsidRDefault="000648C2" w:rsidP="001424A9">
      <w:pPr>
        <w:pStyle w:val="ListBullet"/>
      </w:pPr>
      <w:r w:rsidRPr="001424A9">
        <w:t xml:space="preserve">CEGL002778 </w:t>
      </w:r>
      <w:r w:rsidRPr="001424A9">
        <w:rPr>
          <w:i/>
        </w:rPr>
        <w:t xml:space="preserve">Tsuga heterophylla </w:t>
      </w:r>
      <w:r w:rsidR="00033AB8">
        <w:rPr>
          <w:i/>
        </w:rPr>
        <w:t>-</w:t>
      </w:r>
      <w:r w:rsidRPr="001424A9">
        <w:rPr>
          <w:i/>
        </w:rPr>
        <w:t xml:space="preserve"> Thuja plicata / Vaccinium (alaskaense, ovalifolium) / Hylocomium splendens</w:t>
      </w:r>
      <w:r w:rsidRPr="001424A9">
        <w:t xml:space="preserve"> Forest</w:t>
      </w:r>
    </w:p>
    <w:p w14:paraId="628197B1" w14:textId="77777777" w:rsidR="001424A9" w:rsidRPr="001424A9" w:rsidRDefault="000648C2" w:rsidP="001424A9">
      <w:pPr>
        <w:pStyle w:val="ListBullet"/>
      </w:pPr>
      <w:r w:rsidRPr="001424A9">
        <w:t xml:space="preserve">CEGL003228 </w:t>
      </w:r>
      <w:r w:rsidRPr="001424A9">
        <w:rPr>
          <w:i/>
        </w:rPr>
        <w:t xml:space="preserve">Tsuga heterophylla </w:t>
      </w:r>
      <w:r w:rsidR="00033AB8">
        <w:rPr>
          <w:i/>
        </w:rPr>
        <w:t>-</w:t>
      </w:r>
      <w:r w:rsidRPr="001424A9">
        <w:rPr>
          <w:i/>
        </w:rPr>
        <w:t xml:space="preserve"> Thuja plicata / Vaccinium (alaskaense, ovalifolium) / Polystichum munitum</w:t>
      </w:r>
      <w:r w:rsidRPr="001424A9">
        <w:t xml:space="preserve"> Forest</w:t>
      </w:r>
    </w:p>
    <w:p w14:paraId="20A53EAA" w14:textId="77777777" w:rsidR="001424A9" w:rsidRPr="001424A9" w:rsidRDefault="000648C2" w:rsidP="001424A9">
      <w:pPr>
        <w:pStyle w:val="ListBullet"/>
      </w:pPr>
      <w:r w:rsidRPr="001424A9">
        <w:t xml:space="preserve">CEGL003222 </w:t>
      </w:r>
      <w:r w:rsidRPr="001424A9">
        <w:rPr>
          <w:i/>
        </w:rPr>
        <w:t xml:space="preserve">Tsuga heterophylla </w:t>
      </w:r>
      <w:r w:rsidR="00033AB8">
        <w:rPr>
          <w:i/>
        </w:rPr>
        <w:t>-</w:t>
      </w:r>
      <w:r w:rsidRPr="001424A9">
        <w:rPr>
          <w:i/>
        </w:rPr>
        <w:t xml:space="preserve"> Thuja plicata / Vaccinium (alaskaense, ovalifolium)</w:t>
      </w:r>
      <w:r w:rsidRPr="001424A9">
        <w:t xml:space="preserve"> Forest</w:t>
      </w:r>
    </w:p>
    <w:p w14:paraId="7E61BFAB" w14:textId="77777777" w:rsidR="001424A9" w:rsidRPr="008072EE" w:rsidRDefault="000648C2" w:rsidP="001424A9">
      <w:pPr>
        <w:pStyle w:val="ListBullet"/>
        <w:rPr>
          <w:lang w:val="es-MX"/>
        </w:rPr>
      </w:pPr>
      <w:r w:rsidRPr="008072EE">
        <w:rPr>
          <w:lang w:val="es-MX"/>
        </w:rPr>
        <w:t xml:space="preserve">CEGL003224 </w:t>
      </w:r>
      <w:r w:rsidRPr="008072EE">
        <w:rPr>
          <w:i/>
          <w:lang w:val="es-MX"/>
        </w:rPr>
        <w:t xml:space="preserve">Tsuga heterophylla </w:t>
      </w:r>
      <w:r w:rsidR="00033AB8" w:rsidRPr="008072EE">
        <w:rPr>
          <w:i/>
          <w:lang w:val="es-MX"/>
        </w:rPr>
        <w:t>-</w:t>
      </w:r>
      <w:r w:rsidRPr="008072EE">
        <w:rPr>
          <w:i/>
          <w:lang w:val="es-MX"/>
        </w:rPr>
        <w:t xml:space="preserve"> Thuja plicata / Vaccinium ovalifolium </w:t>
      </w:r>
      <w:r w:rsidR="00033AB8" w:rsidRPr="008072EE">
        <w:rPr>
          <w:i/>
          <w:lang w:val="es-MX"/>
        </w:rPr>
        <w:t>-</w:t>
      </w:r>
      <w:r w:rsidRPr="008072EE">
        <w:rPr>
          <w:i/>
          <w:lang w:val="es-MX"/>
        </w:rPr>
        <w:t xml:space="preserve"> Tiarella trifoliata</w:t>
      </w:r>
      <w:r w:rsidRPr="008072EE">
        <w:rPr>
          <w:lang w:val="es-MX"/>
        </w:rPr>
        <w:t xml:space="preserve"> Forest</w:t>
      </w:r>
    </w:p>
    <w:p w14:paraId="07030101" w14:textId="77777777" w:rsidR="001424A9" w:rsidRPr="001424A9" w:rsidRDefault="001424A9" w:rsidP="001424A9">
      <w:r w:rsidRPr="001424A9">
        <w:rPr>
          <w:rStyle w:val="TemplateFieldRequired"/>
          <w:highlight w:val="yellow"/>
        </w:rPr>
        <w:t>Type Concept:</w:t>
      </w:r>
      <w:r w:rsidR="000648C2" w:rsidRPr="001424A9">
        <w:t xml:space="preserve"> These forests occupy the outer coastal portions of British Columbia, southeastern Alaska, and northwestern Washington. Their center of distribution is the central coast of British Columbia, as </w:t>
      </w:r>
      <w:r w:rsidR="000648C2" w:rsidRPr="001424A9">
        <w:rPr>
          <w:i/>
        </w:rPr>
        <w:t>Thuja plicata</w:t>
      </w:r>
      <w:r w:rsidR="000648C2" w:rsidRPr="001424A9">
        <w:t xml:space="preserve"> approaches its northernmost limit in the southern half of southeastern Alaska. These forests occur mainly on islands but also fringe the mainland. They are generally less than 25 km from saltwater; elevation ranges from 0 to 600 m, and below 245 m in Alaska (above 200 m, </w:t>
      </w:r>
      <w:r w:rsidR="000648C2" w:rsidRPr="001424A9">
        <w:rPr>
          <w:i/>
        </w:rPr>
        <w:t>Callitropsis nootkatensis (= Chamaecyparis nootkatensis)</w:t>
      </w:r>
      <w:r w:rsidR="000648C2" w:rsidRPr="001424A9">
        <w:t xml:space="preserve"> replaces </w:t>
      </w:r>
      <w:r w:rsidR="000648C2" w:rsidRPr="001424A9">
        <w:rPr>
          <w:i/>
        </w:rPr>
        <w:t>Thuja plicata</w:t>
      </w:r>
      <w:r w:rsidR="000648C2" w:rsidRPr="001424A9">
        <w:t>). The climate is hypermaritime, with cool summers, very wet winters, abundant fog, and without a major snowpack. Fire is absent from this system in Alaska and rare throughout the rest of the range. These forests are influenced by gap disturbance processes and intense windstorms and not much by fire. The terrain is mostly gentle to rolling, of low topographic relief, and often rocky. Soils typically have a distinct humus layer overlying mineral horizons or bedrock; where the system is best developed in central British Columbia, the humus layers are very thick (mean 17</w:t>
      </w:r>
      <w:r w:rsidR="00033AB8">
        <w:t>-</w:t>
      </w:r>
      <w:r w:rsidR="000648C2" w:rsidRPr="001424A9">
        <w:t xml:space="preserve">35 cm). Soils are often imperfectly drained, but this is not a wetland system. </w:t>
      </w:r>
      <w:r w:rsidR="000648C2" w:rsidRPr="001424A9">
        <w:rPr>
          <w:i/>
        </w:rPr>
        <w:t>Thuja plicata</w:t>
      </w:r>
      <w:r w:rsidR="000648C2" w:rsidRPr="001424A9">
        <w:t xml:space="preserve"> and </w:t>
      </w:r>
      <w:r w:rsidR="000648C2" w:rsidRPr="001424A9">
        <w:rPr>
          <w:i/>
        </w:rPr>
        <w:t>Tsuga heterophylla</w:t>
      </w:r>
      <w:r w:rsidR="000648C2" w:rsidRPr="001424A9">
        <w:t xml:space="preserve"> are the dominant tree species throughout, and </w:t>
      </w:r>
      <w:r w:rsidR="000648C2" w:rsidRPr="001424A9">
        <w:rPr>
          <w:i/>
        </w:rPr>
        <w:t>Callitropsis nootkatensis</w:t>
      </w:r>
      <w:r w:rsidR="000648C2" w:rsidRPr="001424A9">
        <w:t xml:space="preserve"> joins them from northern Vancouver Island north. Canopy cover of trees is typically over 60%. </w:t>
      </w:r>
      <w:r w:rsidR="000648C2" w:rsidRPr="001424A9">
        <w:rPr>
          <w:i/>
        </w:rPr>
        <w:t>Pinus contorta</w:t>
      </w:r>
      <w:r w:rsidR="000648C2" w:rsidRPr="001424A9">
        <w:t xml:space="preserve"> and </w:t>
      </w:r>
      <w:r w:rsidR="000648C2" w:rsidRPr="001424A9">
        <w:rPr>
          <w:i/>
        </w:rPr>
        <w:t>Tsuga mertensiana</w:t>
      </w:r>
      <w:r w:rsidR="000648C2" w:rsidRPr="001424A9">
        <w:t xml:space="preserve"> can be present in some locations in the central and northern portion of the range. </w:t>
      </w:r>
      <w:r w:rsidR="000648C2" w:rsidRPr="001424A9">
        <w:rPr>
          <w:i/>
        </w:rPr>
        <w:t>Abies amabilis</w:t>
      </w:r>
      <w:r w:rsidR="000648C2" w:rsidRPr="001424A9">
        <w:t xml:space="preserve"> occurs in British Columbia and northern Washington stands but is not typically found in southeastern Alaska. In Washington, nearly pure stands of </w:t>
      </w:r>
      <w:r w:rsidR="000648C2" w:rsidRPr="001424A9">
        <w:rPr>
          <w:i/>
        </w:rPr>
        <w:t>Tsuga heterophylla</w:t>
      </w:r>
      <w:r w:rsidR="000648C2" w:rsidRPr="001424A9">
        <w:t xml:space="preserve"> are common and seem to be associated with microsites most exposed to intense windstorms. A shrub layer of </w:t>
      </w:r>
      <w:r w:rsidR="000648C2" w:rsidRPr="001424A9">
        <w:rPr>
          <w:i/>
        </w:rPr>
        <w:t>Gaultheria shallon, Vaccinium ovalifolium</w:t>
      </w:r>
      <w:r w:rsidR="000648C2" w:rsidRPr="001424A9">
        <w:t xml:space="preserve">, and </w:t>
      </w:r>
      <w:r w:rsidR="000648C2" w:rsidRPr="001424A9">
        <w:rPr>
          <w:i/>
        </w:rPr>
        <w:t>Menziesia ferruginea</w:t>
      </w:r>
      <w:r w:rsidR="000648C2" w:rsidRPr="001424A9">
        <w:t xml:space="preserve"> is usually well</w:t>
      </w:r>
      <w:r w:rsidR="00033AB8">
        <w:t>-</w:t>
      </w:r>
      <w:r w:rsidR="000648C2" w:rsidRPr="001424A9">
        <w:t xml:space="preserve">developed. The fern </w:t>
      </w:r>
      <w:r w:rsidR="000648C2" w:rsidRPr="001424A9">
        <w:rPr>
          <w:i/>
        </w:rPr>
        <w:t>Blechnum spicant</w:t>
      </w:r>
      <w:r w:rsidR="000648C2" w:rsidRPr="001424A9">
        <w:t xml:space="preserve"> in great abundance is typical of hypermaritime conditions. </w:t>
      </w:r>
      <w:r w:rsidR="000648C2" w:rsidRPr="001424A9">
        <w:rPr>
          <w:i/>
        </w:rPr>
        <w:t>Oxalis oregana</w:t>
      </w:r>
      <w:r w:rsidR="000648C2" w:rsidRPr="001424A9">
        <w:t xml:space="preserve"> (absent in Alaska) is important in the understory of moist sites in Washington. </w:t>
      </w:r>
      <w:r w:rsidR="000648C2" w:rsidRPr="001424A9">
        <w:rPr>
          <w:i/>
        </w:rPr>
        <w:t>Polystichum munitum</w:t>
      </w:r>
      <w:r w:rsidR="000648C2" w:rsidRPr="001424A9">
        <w:t xml:space="preserve"> occurs at the northern end of its range in southeastern Alaska on well</w:t>
      </w:r>
      <w:r w:rsidR="00033AB8">
        <w:t>-</w:t>
      </w:r>
      <w:r w:rsidR="000648C2" w:rsidRPr="001424A9">
        <w:t xml:space="preserve">drained sites. The abundance of </w:t>
      </w:r>
      <w:r w:rsidR="000648C2" w:rsidRPr="001424A9">
        <w:rPr>
          <w:i/>
        </w:rPr>
        <w:t>Thuja plicata</w:t>
      </w:r>
      <w:r w:rsidR="000648C2" w:rsidRPr="001424A9">
        <w:t xml:space="preserve"> in relation to other conifers is one of the diagnostic characters of these forests; the other is the low abundance of </w:t>
      </w:r>
      <w:r w:rsidR="000648C2" w:rsidRPr="001424A9">
        <w:rPr>
          <w:i/>
        </w:rPr>
        <w:t>Pseudotsuga menziesii</w:t>
      </w:r>
      <w:r w:rsidR="000648C2" w:rsidRPr="001424A9">
        <w:t xml:space="preserve"> (absent in Alaska) and </w:t>
      </w:r>
      <w:r w:rsidR="000648C2" w:rsidRPr="001424A9">
        <w:rPr>
          <w:i/>
        </w:rPr>
        <w:t>Picea sitchensis</w:t>
      </w:r>
      <w:r w:rsidR="000648C2" w:rsidRPr="001424A9">
        <w:t>. Where these forests are best developed, they occur in a mosaic with forested wetlands, bogs, and Sitka spruce forests (the latter in riparian areas and on steep, more productive soils).</w:t>
      </w:r>
    </w:p>
    <w:p w14:paraId="194A3CD6" w14:textId="77777777" w:rsidR="001424A9" w:rsidRPr="001424A9" w:rsidRDefault="001424A9" w:rsidP="001424A9">
      <w:r w:rsidRPr="001424A9">
        <w:rPr>
          <w:rStyle w:val="TemplateFieldRequired"/>
          <w:highlight w:val="yellow"/>
        </w:rPr>
        <w:t>Classification Comments:</w:t>
      </w:r>
      <w:r w:rsidR="000648C2" w:rsidRPr="001424A9">
        <w:t xml:space="preserve"> Yellow</w:t>
      </w:r>
      <w:r w:rsidR="00033AB8">
        <w:t>-</w:t>
      </w:r>
      <w:r w:rsidR="000648C2" w:rsidRPr="001424A9">
        <w:t>cedar usually replaces western red</w:t>
      </w:r>
      <w:r w:rsidR="00033AB8">
        <w:t>-</w:t>
      </w:r>
      <w:r w:rsidR="000648C2" w:rsidRPr="001424A9">
        <w:t>cedar in southern southeast Alaska at an elevation of about 152 m (500 feet). When yellow</w:t>
      </w:r>
      <w:r w:rsidR="00033AB8">
        <w:t>-</w:t>
      </w:r>
      <w:r w:rsidR="000648C2" w:rsidRPr="001424A9">
        <w:t>cedar is mixed with western hemlock, and western red</w:t>
      </w:r>
      <w:r w:rsidR="00033AB8">
        <w:t>-</w:t>
      </w:r>
      <w:r w:rsidR="000648C2" w:rsidRPr="001424A9">
        <w:t>cedar has dropped out, the occurrence is classified as ~Alaskan Pacific Mesic Western Hemlock</w:t>
      </w:r>
      <w:r w:rsidR="00033AB8">
        <w:t>-</w:t>
      </w:r>
      <w:r w:rsidR="000648C2" w:rsidRPr="001424A9">
        <w:t>Yellow</w:t>
      </w:r>
      <w:r w:rsidR="00033AB8">
        <w:t>-</w:t>
      </w:r>
      <w:r w:rsidR="000648C2" w:rsidRPr="001424A9">
        <w:t>cedar Forest (CES204.843)$$. Below 152 m elevation, western red</w:t>
      </w:r>
      <w:r w:rsidR="00033AB8">
        <w:t>-</w:t>
      </w:r>
      <w:r w:rsidR="000648C2" w:rsidRPr="001424A9">
        <w:t>cedar predominates; however, yellow</w:t>
      </w:r>
      <w:r w:rsidR="00033AB8">
        <w:t>-</w:t>
      </w:r>
      <w:r w:rsidR="000648C2" w:rsidRPr="001424A9">
        <w:t>cedar may be present.</w:t>
      </w:r>
    </w:p>
    <w:p w14:paraId="500C9D6E" w14:textId="77777777" w:rsidR="001424A9" w:rsidRPr="001424A9" w:rsidRDefault="001424A9" w:rsidP="001424A9">
      <w:r w:rsidRPr="001424A9">
        <w:rPr>
          <w:rStyle w:val="TemplateField"/>
        </w:rPr>
        <w:t>Similar Systems:</w:t>
      </w:r>
      <w:r w:rsidR="000648C2" w:rsidRPr="001424A9">
        <w:t xml:space="preserve"> </w:t>
      </w:r>
    </w:p>
    <w:p w14:paraId="0F006DF0" w14:textId="77777777" w:rsidR="001424A9" w:rsidRPr="001424A9" w:rsidRDefault="000648C2" w:rsidP="001424A9">
      <w:pPr>
        <w:pStyle w:val="ListBullet"/>
      </w:pPr>
      <w:r w:rsidRPr="001424A9">
        <w:t>CES204.097 North Pacific Mesic Western Hemlock</w:t>
      </w:r>
      <w:r w:rsidR="00033AB8">
        <w:t>-</w:t>
      </w:r>
      <w:r w:rsidRPr="001424A9">
        <w:t>Silver Fir Forest []</w:t>
      </w:r>
    </w:p>
    <w:p w14:paraId="1E865606" w14:textId="77777777" w:rsidR="001424A9" w:rsidRPr="001424A9" w:rsidRDefault="000648C2" w:rsidP="001424A9">
      <w:pPr>
        <w:pStyle w:val="ListBullet"/>
      </w:pPr>
      <w:r w:rsidRPr="001424A9">
        <w:lastRenderedPageBreak/>
        <w:t>CES204.841 North Pacific Seasonal Sitka Spruce Forest []</w:t>
      </w:r>
    </w:p>
    <w:p w14:paraId="229EE2BF" w14:textId="77777777" w:rsidR="001424A9" w:rsidRPr="001424A9" w:rsidRDefault="000648C2" w:rsidP="001424A9">
      <w:pPr>
        <w:pStyle w:val="ListBullet"/>
      </w:pPr>
      <w:r w:rsidRPr="001424A9">
        <w:t>CES204.843 Alaskan Pacific Mesic Western Hemlock</w:t>
      </w:r>
      <w:r w:rsidR="00033AB8">
        <w:t>-</w:t>
      </w:r>
      <w:r w:rsidRPr="001424A9">
        <w:t>Yellow</w:t>
      </w:r>
      <w:r w:rsidR="00033AB8">
        <w:t>-</w:t>
      </w:r>
      <w:r w:rsidRPr="001424A9">
        <w:t>cedar Forest []</w:t>
      </w:r>
    </w:p>
    <w:p w14:paraId="446D8690"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Forest and Woodland (Treed); Temperate [Temperate Hyperoceanic]; Tsuga heterophylla, Thuja plicata</w:t>
      </w:r>
    </w:p>
    <w:p w14:paraId="38D01F99" w14:textId="77777777" w:rsidR="001424A9" w:rsidRPr="001424A9" w:rsidRDefault="000648C2" w:rsidP="001424A9">
      <w:pPr>
        <w:pStyle w:val="Subheading"/>
      </w:pPr>
      <w:r w:rsidRPr="001424A9">
        <w:t>VEGETATION</w:t>
      </w:r>
    </w:p>
    <w:p w14:paraId="23590FE5"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2AC37978" w14:textId="77777777" w:rsidR="001424A9" w:rsidRPr="001424A9" w:rsidRDefault="001424A9" w:rsidP="001424A9">
      <w:r w:rsidRPr="001424A9">
        <w:rPr>
          <w:rStyle w:val="TemplateFieldRequired"/>
          <w:highlight w:val="yellow"/>
        </w:rPr>
        <w:t>Floristics:</w:t>
      </w:r>
      <w:r w:rsidR="000648C2" w:rsidRPr="001424A9">
        <w:t xml:space="preserve"> </w:t>
      </w:r>
    </w:p>
    <w:p w14:paraId="2817A9B1" w14:textId="77777777" w:rsidR="001424A9" w:rsidRPr="001424A9" w:rsidRDefault="001424A9" w:rsidP="001424A9">
      <w:r w:rsidRPr="001424A9">
        <w:rPr>
          <w:rStyle w:val="TemplateField"/>
        </w:rPr>
        <w:t>Dynamics:</w:t>
      </w:r>
      <w:r w:rsidR="000648C2" w:rsidRPr="001424A9">
        <w:t xml:space="preserve"> Fire is absent from this system in Alaska and rare throughout the rest of the range, e.g., British Columbia's north coast (Banner et al. 1993, Landfire 2007a). These forests are primarily influenced by gap disturbance processes (gaps created by the death of individual trees, or small patches due to disease, insect damage and treefall following mortality). On the most exposed areas of the coastline, occasional hurricane force winds and severe storms result in major windthrow events. Less severe winds may cause breakage or early blowdown of diseased trees. The ground surface often has pit</w:t>
      </w:r>
      <w:r w:rsidR="00033AB8">
        <w:t>-</w:t>
      </w:r>
      <w:r w:rsidR="000648C2" w:rsidRPr="001424A9">
        <w:t>and</w:t>
      </w:r>
      <w:r w:rsidR="00033AB8">
        <w:t>-</w:t>
      </w:r>
      <w:r w:rsidR="000648C2" w:rsidRPr="001424A9">
        <w:t>mound microtopography that is formed by windthrow events. Storms are generally from the southwest and sweep across the low country of southwestern Washington, and strike either the front range of the Cascades or the southwest face of the Olympics. Wind damage tends to repeat at certain locations either due to direct exposure or due to the funneling of winds around topographic features. Wind damage tends to be more significant on the coast than further inland. Studies by USFS in southeastern Alaska show lots of broken boles as cause of tree mortality (Hennon 2008).</w:t>
      </w:r>
    </w:p>
    <w:p w14:paraId="2ED5AE83" w14:textId="77777777" w:rsidR="001424A9" w:rsidRPr="001424A9" w:rsidRDefault="000648C2" w:rsidP="001424A9">
      <w:pPr>
        <w:pStyle w:val="Subheading"/>
      </w:pPr>
      <w:r w:rsidRPr="001424A9">
        <w:t>ENVIRONMENT</w:t>
      </w:r>
    </w:p>
    <w:p w14:paraId="5694AECE" w14:textId="77777777" w:rsidR="001424A9" w:rsidRPr="001424A9" w:rsidRDefault="001424A9" w:rsidP="001424A9">
      <w:r w:rsidRPr="001424A9">
        <w:rPr>
          <w:rStyle w:val="TemplateFieldRequired"/>
          <w:highlight w:val="yellow"/>
        </w:rPr>
        <w:t>Environmental Description:</w:t>
      </w:r>
      <w:r w:rsidR="000648C2" w:rsidRPr="001424A9">
        <w:t xml:space="preserve"> These forests occur mainly on islands but also fringe the mainland and coastal fjords. They are generally less than 25 km from saltwater; elevation ranges from 0 to 600 m, and below 245 m in Alaska (above 200 m, </w:t>
      </w:r>
      <w:r w:rsidR="000648C2" w:rsidRPr="001424A9">
        <w:rPr>
          <w:i/>
        </w:rPr>
        <w:t>Callitropsis nootkatensis</w:t>
      </w:r>
      <w:r w:rsidR="000648C2" w:rsidRPr="001424A9">
        <w:t xml:space="preserve"> replaces </w:t>
      </w:r>
      <w:r w:rsidR="000648C2" w:rsidRPr="001424A9">
        <w:rPr>
          <w:i/>
        </w:rPr>
        <w:t>Thuja plicata</w:t>
      </w:r>
      <w:r w:rsidR="000648C2" w:rsidRPr="001424A9">
        <w:t>). Climate is characterized by moist mild air from the Pacific. Frequent winter storms produce abundant precipitation as they encounter rising mountain slopes. In summer, large high</w:t>
      </w:r>
      <w:r w:rsidR="00033AB8">
        <w:t>-</w:t>
      </w:r>
      <w:r w:rsidR="000648C2" w:rsidRPr="001424A9">
        <w:t>pressure areas off the coast produce prolonged spells of fine weather (Taylor 1997). The climate is classified as hypermaritime, with cool summers, very wet winters, abundant fog, and without a major snowpack (Meidinger and Pojar 1991). Rainfall is relatively high for the region at 254</w:t>
      </w:r>
      <w:r w:rsidR="00033AB8">
        <w:t>-</w:t>
      </w:r>
      <w:r w:rsidR="000648C2" w:rsidRPr="001424A9">
        <w:t>380 cm (100</w:t>
      </w:r>
      <w:r w:rsidR="00033AB8">
        <w:t>-</w:t>
      </w:r>
      <w:r w:rsidR="000648C2" w:rsidRPr="001424A9">
        <w:t>150 inches) rain annually, rarely as snow (Landfire 2007a). The terrain is mostly gentle to rolling, of low topographic relief, and often rocky. This type generally occurs on relatively old, acidic, humic soils with a distinct humus layer overlying mineral horizons or bedrock; where the system is best developed in central British Columbia, the humus layers are very thick (mean 17</w:t>
      </w:r>
      <w:r w:rsidR="00033AB8">
        <w:t>-</w:t>
      </w:r>
      <w:r w:rsidR="000648C2" w:rsidRPr="001424A9">
        <w:t>35 cm) (Banner et al. 1993, Green and Klinka 1994, Steen and Coupe 1997). Soils are often imperfectly drained, but this is not a wetland system. Where these forests are best developed, they occur in a mosaic with forested wetlands, bogs, and Sitka spruce forests (the latter in riparian areas and on steep, more productive soils). This system represents the upper end of the productivity gradient within the Cedar</w:t>
      </w:r>
      <w:r w:rsidR="00033AB8">
        <w:t>-</w:t>
      </w:r>
      <w:r w:rsidR="000648C2" w:rsidRPr="001424A9">
        <w:t>Hemlock Ecological Zone and the lower end of the Western Hemlock Ecological Zone (DeMeo et al. 1992).</w:t>
      </w:r>
    </w:p>
    <w:p w14:paraId="2102FF29" w14:textId="77777777" w:rsidR="001424A9" w:rsidRPr="001424A9" w:rsidRDefault="000648C2" w:rsidP="001424A9">
      <w:r w:rsidRPr="001424A9">
        <w:rPr>
          <w:rStyle w:val="TemplateSubField"/>
        </w:rPr>
        <w:t>Climate:</w:t>
      </w:r>
      <w:r w:rsidRPr="001424A9">
        <w:t xml:space="preserve">  </w:t>
      </w:r>
    </w:p>
    <w:p w14:paraId="0B039812" w14:textId="77777777" w:rsidR="001424A9" w:rsidRPr="001424A9" w:rsidRDefault="000648C2" w:rsidP="001424A9">
      <w:r w:rsidRPr="001424A9">
        <w:rPr>
          <w:rStyle w:val="TemplateSubField"/>
        </w:rPr>
        <w:t>Soil/substrate/hydrology:</w:t>
      </w:r>
      <w:r w:rsidRPr="001424A9">
        <w:t xml:space="preserve">  </w:t>
      </w:r>
    </w:p>
    <w:p w14:paraId="23EDABA7" w14:textId="77777777" w:rsidR="001424A9" w:rsidRPr="001424A9" w:rsidRDefault="000648C2" w:rsidP="001424A9">
      <w:pPr>
        <w:pStyle w:val="Subheading"/>
      </w:pPr>
      <w:r w:rsidRPr="001424A9">
        <w:t>DISTRIBUTION</w:t>
      </w:r>
    </w:p>
    <w:p w14:paraId="6FDEF996" w14:textId="77777777" w:rsidR="001424A9" w:rsidRPr="001424A9" w:rsidRDefault="001424A9" w:rsidP="001424A9">
      <w:r w:rsidRPr="001424A9">
        <w:rPr>
          <w:rStyle w:val="TemplateFieldRequired"/>
          <w:highlight w:val="yellow"/>
        </w:rPr>
        <w:t>Geographic Range:</w:t>
      </w:r>
      <w:r w:rsidR="000648C2" w:rsidRPr="001424A9">
        <w:t xml:space="preserve"> This system is found in the outer coastal portions of British Columbia and southern southeast Alaska, as well as northwestern Washington.</w:t>
      </w:r>
    </w:p>
    <w:p w14:paraId="5819DA1D" w14:textId="77777777" w:rsidR="001424A9" w:rsidRPr="001424A9" w:rsidRDefault="001424A9" w:rsidP="001424A9">
      <w:r w:rsidRPr="001424A9">
        <w:rPr>
          <w:rStyle w:val="TemplateFieldRequired"/>
          <w:highlight w:val="yellow"/>
        </w:rPr>
        <w:t>Spatial Scale &amp; Pattern:</w:t>
      </w:r>
      <w:r w:rsidR="000648C2" w:rsidRPr="001424A9">
        <w:t xml:space="preserve"> Matrix</w:t>
      </w:r>
    </w:p>
    <w:p w14:paraId="72D176A7" w14:textId="77777777" w:rsidR="001424A9" w:rsidRPr="001424A9" w:rsidRDefault="001424A9" w:rsidP="001424A9">
      <w:r w:rsidRPr="001424A9">
        <w:rPr>
          <w:rStyle w:val="TemplateFieldRequired"/>
          <w:highlight w:val="yellow"/>
        </w:rPr>
        <w:t>Nations:</w:t>
      </w:r>
      <w:r w:rsidR="000648C2" w:rsidRPr="001424A9">
        <w:t xml:space="preserve"> CA, US</w:t>
      </w:r>
    </w:p>
    <w:p w14:paraId="68C1E8FD"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 BC, WA:S1S2</w:t>
      </w:r>
    </w:p>
    <w:p w14:paraId="721429B8" w14:textId="77777777" w:rsidR="001424A9" w:rsidRPr="001424A9" w:rsidRDefault="001424A9" w:rsidP="001424A9">
      <w:r w:rsidRPr="001424A9">
        <w:rPr>
          <w:rStyle w:val="TemplateField"/>
        </w:rPr>
        <w:t>Federal Lands [don't spend much time! Not required!]:</w:t>
      </w:r>
      <w:r w:rsidR="000648C2" w:rsidRPr="001424A9">
        <w:t xml:space="preserve"> </w:t>
      </w:r>
    </w:p>
    <w:p w14:paraId="0A9162B2" w14:textId="77777777" w:rsidR="001424A9" w:rsidRPr="001424A9" w:rsidRDefault="001424A9" w:rsidP="001424A9">
      <w:r w:rsidRPr="001424A9">
        <w:rPr>
          <w:rStyle w:val="TemplateField"/>
        </w:rPr>
        <w:t>Alasaka Ecoregions:</w:t>
      </w:r>
      <w:r w:rsidR="000648C2" w:rsidRPr="001424A9">
        <w:t xml:space="preserve"> 31:C, 32:C</w:t>
      </w:r>
    </w:p>
    <w:p w14:paraId="0683FB0B" w14:textId="77777777" w:rsidR="001424A9" w:rsidRPr="001424A9" w:rsidRDefault="001424A9" w:rsidP="001424A9">
      <w:r w:rsidRPr="001424A9">
        <w:rPr>
          <w:b/>
        </w:rPr>
        <w:t>Divisions:</w:t>
      </w:r>
      <w:r w:rsidR="000648C2" w:rsidRPr="001424A9">
        <w:t xml:space="preserve"> 204:C</w:t>
      </w:r>
    </w:p>
    <w:p w14:paraId="10428734" w14:textId="77777777" w:rsidR="001424A9" w:rsidRPr="001424A9" w:rsidRDefault="000648C2" w:rsidP="001424A9">
      <w:pPr>
        <w:pStyle w:val="Subheading"/>
      </w:pPr>
      <w:r w:rsidRPr="001424A9">
        <w:t>CONFIDENCE LEVEL</w:t>
      </w:r>
    </w:p>
    <w:p w14:paraId="63497DD3" w14:textId="77777777" w:rsidR="001424A9" w:rsidRPr="001424A9" w:rsidRDefault="001424A9" w:rsidP="001424A9">
      <w:r w:rsidRPr="001424A9">
        <w:rPr>
          <w:rStyle w:val="TemplateFieldRequired"/>
          <w:highlight w:val="yellow"/>
        </w:rPr>
        <w:t>Confidence Level:</w:t>
      </w:r>
      <w:r w:rsidR="000648C2" w:rsidRPr="001424A9">
        <w:t xml:space="preserve"> 2 </w:t>
      </w:r>
      <w:r w:rsidR="00033AB8">
        <w:t>-</w:t>
      </w:r>
      <w:r w:rsidR="000648C2" w:rsidRPr="001424A9">
        <w:t xml:space="preserve"> Moderate</w:t>
      </w:r>
    </w:p>
    <w:p w14:paraId="156D00BD" w14:textId="77777777" w:rsidR="001424A9" w:rsidRPr="001424A9" w:rsidRDefault="000648C2" w:rsidP="001424A9">
      <w:pPr>
        <w:pStyle w:val="Subheading"/>
      </w:pPr>
      <w:r w:rsidRPr="001424A9">
        <w:t>CITATIONS</w:t>
      </w:r>
    </w:p>
    <w:p w14:paraId="11C21A85" w14:textId="77777777" w:rsidR="001424A9" w:rsidRPr="001424A9" w:rsidRDefault="001424A9" w:rsidP="001424A9">
      <w:r w:rsidRPr="001424A9">
        <w:rPr>
          <w:rStyle w:val="TemplateFieldRequired"/>
          <w:highlight w:val="yellow"/>
        </w:rPr>
        <w:t>Synonymy:</w:t>
      </w:r>
      <w:r w:rsidR="000648C2" w:rsidRPr="001424A9">
        <w:t xml:space="preserve">  </w:t>
      </w:r>
    </w:p>
    <w:p w14:paraId="5E801B35" w14:textId="77777777" w:rsidR="001424A9" w:rsidRPr="001424A9" w:rsidRDefault="000648C2" w:rsidP="001424A9">
      <w:pPr>
        <w:pStyle w:val="ListBullet"/>
      </w:pPr>
      <w:r w:rsidRPr="001424A9">
        <w:t xml:space="preserve"> Cw </w:t>
      </w:r>
      <w:r w:rsidR="00033AB8">
        <w:t>-</w:t>
      </w:r>
      <w:r w:rsidRPr="001424A9">
        <w:t xml:space="preserve"> Devil's club (CWHds1/07) (Steen and Coupé 1997) </w:t>
      </w:r>
      <w:r w:rsidRPr="001424A9">
        <w:rPr>
          <w:b/>
        </w:rPr>
        <w:t>&gt;&lt;</w:t>
      </w:r>
    </w:p>
    <w:p w14:paraId="73A0B79D" w14:textId="77777777" w:rsidR="001424A9" w:rsidRPr="001424A9" w:rsidRDefault="000648C2" w:rsidP="001424A9">
      <w:pPr>
        <w:pStyle w:val="ListBullet"/>
      </w:pPr>
      <w:r w:rsidRPr="001424A9">
        <w:t xml:space="preserve"> Cw </w:t>
      </w:r>
      <w:r w:rsidR="00033AB8">
        <w:t>-</w:t>
      </w:r>
      <w:r w:rsidRPr="001424A9">
        <w:t xml:space="preserve"> Solomon's</w:t>
      </w:r>
      <w:r w:rsidR="00033AB8">
        <w:t>-</w:t>
      </w:r>
      <w:r w:rsidRPr="001424A9">
        <w:t xml:space="preserve">seal (CWHds1/05) (Steen and Coupé 1997) </w:t>
      </w:r>
      <w:r w:rsidRPr="001424A9">
        <w:rPr>
          <w:b/>
        </w:rPr>
        <w:t>&gt;&lt;</w:t>
      </w:r>
    </w:p>
    <w:p w14:paraId="77B0E96F" w14:textId="77777777" w:rsidR="001424A9" w:rsidRPr="001424A9" w:rsidRDefault="000648C2" w:rsidP="001424A9">
      <w:pPr>
        <w:pStyle w:val="ListBullet"/>
      </w:pPr>
      <w:r w:rsidRPr="001424A9">
        <w:t xml:space="preserve"> CwHw </w:t>
      </w:r>
      <w:r w:rsidR="00033AB8">
        <w:t>-</w:t>
      </w:r>
      <w:r w:rsidRPr="001424A9">
        <w:t xml:space="preserve"> Salal (CWHvh2/01) (Banner et al. 1993) </w:t>
      </w:r>
      <w:r w:rsidRPr="001424A9">
        <w:rPr>
          <w:b/>
        </w:rPr>
        <w:t>&gt;&lt;</w:t>
      </w:r>
    </w:p>
    <w:p w14:paraId="58F83AA3" w14:textId="77777777" w:rsidR="001424A9" w:rsidRPr="001424A9" w:rsidRDefault="000648C2" w:rsidP="001424A9">
      <w:pPr>
        <w:pStyle w:val="ListBullet"/>
      </w:pPr>
      <w:r w:rsidRPr="001424A9">
        <w:t xml:space="preserve"> CwHw </w:t>
      </w:r>
      <w:r w:rsidR="00033AB8">
        <w:t>-</w:t>
      </w:r>
      <w:r w:rsidRPr="001424A9">
        <w:t xml:space="preserve"> Salal, Lithic (CWHvh2/01) (Banner et al. 1993) </w:t>
      </w:r>
      <w:r w:rsidRPr="001424A9">
        <w:rPr>
          <w:b/>
        </w:rPr>
        <w:t>&gt;&lt;</w:t>
      </w:r>
    </w:p>
    <w:p w14:paraId="45EE6E09" w14:textId="77777777" w:rsidR="001424A9" w:rsidRPr="001424A9" w:rsidRDefault="000648C2" w:rsidP="001424A9">
      <w:pPr>
        <w:pStyle w:val="ListBullet"/>
      </w:pPr>
      <w:r w:rsidRPr="001424A9">
        <w:t xml:space="preserve"> CwHw </w:t>
      </w:r>
      <w:r w:rsidR="00033AB8">
        <w:t>-</w:t>
      </w:r>
      <w:r w:rsidRPr="001424A9">
        <w:t xml:space="preserve"> Salal, Mineral (CWHvh2/01) (Banner et al. 1993) </w:t>
      </w:r>
      <w:r w:rsidRPr="001424A9">
        <w:rPr>
          <w:b/>
        </w:rPr>
        <w:t>&gt;&lt;</w:t>
      </w:r>
    </w:p>
    <w:p w14:paraId="67001B8B" w14:textId="77777777" w:rsidR="001424A9" w:rsidRPr="001424A9" w:rsidRDefault="000648C2" w:rsidP="001424A9">
      <w:pPr>
        <w:pStyle w:val="ListBullet"/>
      </w:pPr>
      <w:r w:rsidRPr="001424A9">
        <w:t xml:space="preserve"> CwHw </w:t>
      </w:r>
      <w:r w:rsidR="00033AB8">
        <w:t>-</w:t>
      </w:r>
      <w:r w:rsidRPr="001424A9">
        <w:t xml:space="preserve"> Salal, Peaty (CWHvh2/01) (Banner et al. 1993) </w:t>
      </w:r>
      <w:r w:rsidRPr="001424A9">
        <w:rPr>
          <w:b/>
        </w:rPr>
        <w:t>&gt;&lt;</w:t>
      </w:r>
    </w:p>
    <w:p w14:paraId="0A2DA041" w14:textId="77777777" w:rsidR="001424A9" w:rsidRPr="001424A9" w:rsidRDefault="000648C2" w:rsidP="001424A9">
      <w:pPr>
        <w:pStyle w:val="ListBullet"/>
      </w:pPr>
      <w:r w:rsidRPr="001424A9">
        <w:t xml:space="preserve"> CwHw </w:t>
      </w:r>
      <w:r w:rsidR="00033AB8">
        <w:t>-</w:t>
      </w:r>
      <w:r w:rsidRPr="001424A9">
        <w:t xml:space="preserve"> Sword fern (CWHvm1/04) (Banner et al. 1993) </w:t>
      </w:r>
      <w:r w:rsidRPr="001424A9">
        <w:rPr>
          <w:b/>
        </w:rPr>
        <w:t>&gt;&lt;</w:t>
      </w:r>
    </w:p>
    <w:p w14:paraId="1369A1A7" w14:textId="77777777" w:rsidR="001424A9" w:rsidRPr="001424A9" w:rsidRDefault="000648C2" w:rsidP="001424A9">
      <w:pPr>
        <w:pStyle w:val="ListBullet"/>
      </w:pPr>
      <w:r w:rsidRPr="001424A9">
        <w:t xml:space="preserve"> CwHw </w:t>
      </w:r>
      <w:r w:rsidR="00033AB8">
        <w:t>-</w:t>
      </w:r>
      <w:r w:rsidRPr="001424A9">
        <w:t xml:space="preserve"> Sword fern (CWHvm2/04) (Banner et al. 1993) </w:t>
      </w:r>
      <w:r w:rsidRPr="001424A9">
        <w:rPr>
          <w:b/>
        </w:rPr>
        <w:t>&gt;&lt;</w:t>
      </w:r>
    </w:p>
    <w:p w14:paraId="566B3472" w14:textId="77777777" w:rsidR="001424A9" w:rsidRPr="001424A9" w:rsidRDefault="000648C2" w:rsidP="001424A9">
      <w:pPr>
        <w:pStyle w:val="ListBullet"/>
      </w:pPr>
      <w:r w:rsidRPr="001424A9">
        <w:t xml:space="preserve"> CwSs </w:t>
      </w:r>
      <w:r w:rsidR="00033AB8">
        <w:t>-</w:t>
      </w:r>
      <w:r w:rsidRPr="001424A9">
        <w:t xml:space="preserve"> Skunk cabbage (CWHds1/12) (Steen and Coupé 1997) </w:t>
      </w:r>
      <w:r w:rsidRPr="001424A9">
        <w:rPr>
          <w:b/>
        </w:rPr>
        <w:t>&gt;&lt;</w:t>
      </w:r>
    </w:p>
    <w:p w14:paraId="69C7DCC4" w14:textId="77777777" w:rsidR="001424A9" w:rsidRPr="001424A9" w:rsidRDefault="000648C2" w:rsidP="001424A9">
      <w:pPr>
        <w:pStyle w:val="ListBullet"/>
      </w:pPr>
      <w:r w:rsidRPr="001424A9">
        <w:lastRenderedPageBreak/>
        <w:t xml:space="preserve"> CwSs </w:t>
      </w:r>
      <w:r w:rsidR="00033AB8">
        <w:t>-</w:t>
      </w:r>
      <w:r w:rsidRPr="001424A9">
        <w:t xml:space="preserve"> Skunk cabbage (CWHms1/11) (Steen and Coupé 1997) </w:t>
      </w:r>
      <w:r w:rsidRPr="001424A9">
        <w:rPr>
          <w:b/>
        </w:rPr>
        <w:t>&gt;&lt;</w:t>
      </w:r>
    </w:p>
    <w:p w14:paraId="336D45DD" w14:textId="77777777" w:rsidR="001424A9" w:rsidRPr="001424A9" w:rsidRDefault="000648C2" w:rsidP="001424A9">
      <w:pPr>
        <w:pStyle w:val="ListBullet"/>
      </w:pPr>
      <w:r w:rsidRPr="001424A9">
        <w:t xml:space="preserve"> CwSs </w:t>
      </w:r>
      <w:r w:rsidR="00033AB8">
        <w:t>-</w:t>
      </w:r>
      <w:r w:rsidRPr="001424A9">
        <w:t xml:space="preserve"> Skunk cabbage (CWHvm2/11) (Banner et al. 1993) </w:t>
      </w:r>
      <w:r w:rsidRPr="001424A9">
        <w:rPr>
          <w:b/>
        </w:rPr>
        <w:t>&gt;&lt;</w:t>
      </w:r>
    </w:p>
    <w:p w14:paraId="021DF007" w14:textId="77777777" w:rsidR="001424A9" w:rsidRPr="001424A9" w:rsidRDefault="000648C2" w:rsidP="001424A9">
      <w:pPr>
        <w:pStyle w:val="ListBullet"/>
      </w:pPr>
      <w:r w:rsidRPr="001424A9">
        <w:t xml:space="preserve"> CwSs </w:t>
      </w:r>
      <w:r w:rsidR="00033AB8">
        <w:t>-</w:t>
      </w:r>
      <w:r w:rsidRPr="001424A9">
        <w:t xml:space="preserve"> Skunk cabbage (CWHws1/11) (Banner et al. 1993) </w:t>
      </w:r>
      <w:r w:rsidRPr="001424A9">
        <w:rPr>
          <w:b/>
        </w:rPr>
        <w:t>&gt;&lt;</w:t>
      </w:r>
    </w:p>
    <w:p w14:paraId="518DED9F" w14:textId="77777777" w:rsidR="001424A9" w:rsidRPr="001424A9" w:rsidRDefault="000648C2" w:rsidP="001424A9">
      <w:pPr>
        <w:pStyle w:val="ListBullet"/>
      </w:pPr>
      <w:r w:rsidRPr="001424A9">
        <w:t xml:space="preserve"> CwSs </w:t>
      </w:r>
      <w:r w:rsidR="00033AB8">
        <w:t>-</w:t>
      </w:r>
      <w:r w:rsidRPr="001424A9">
        <w:t xml:space="preserve"> Skunk cabbage (CWHws2/11) (Banner et al. 1993) </w:t>
      </w:r>
      <w:r w:rsidRPr="001424A9">
        <w:rPr>
          <w:b/>
        </w:rPr>
        <w:t>&gt;&lt;</w:t>
      </w:r>
    </w:p>
    <w:p w14:paraId="4CE1C5A1" w14:textId="77777777" w:rsidR="001424A9" w:rsidRPr="001424A9" w:rsidRDefault="000648C2" w:rsidP="001424A9">
      <w:pPr>
        <w:pStyle w:val="ListBullet"/>
      </w:pPr>
      <w:r w:rsidRPr="001424A9">
        <w:t xml:space="preserve"> HwCw </w:t>
      </w:r>
      <w:r w:rsidR="00033AB8">
        <w:t>-</w:t>
      </w:r>
      <w:r w:rsidRPr="001424A9">
        <w:t xml:space="preserve"> Salal (CWHvm1/03) (Banner et al. 1993) </w:t>
      </w:r>
      <w:r w:rsidRPr="001424A9">
        <w:rPr>
          <w:b/>
        </w:rPr>
        <w:t>&gt;&lt;</w:t>
      </w:r>
    </w:p>
    <w:p w14:paraId="0C678C4E" w14:textId="77777777" w:rsidR="001424A9" w:rsidRPr="001424A9" w:rsidRDefault="000648C2" w:rsidP="001424A9">
      <w:pPr>
        <w:pStyle w:val="ListBullet"/>
      </w:pPr>
      <w:r w:rsidRPr="001424A9">
        <w:t xml:space="preserve"> HwCw </w:t>
      </w:r>
      <w:r w:rsidR="00033AB8">
        <w:t>-</w:t>
      </w:r>
      <w:r w:rsidRPr="001424A9">
        <w:t xml:space="preserve"> Salal (CWHvm2/03) (Banner et al. 1993) </w:t>
      </w:r>
      <w:r w:rsidRPr="001424A9">
        <w:rPr>
          <w:b/>
        </w:rPr>
        <w:t>&gt;&lt;</w:t>
      </w:r>
    </w:p>
    <w:p w14:paraId="7B7E4581" w14:textId="77777777" w:rsidR="001424A9" w:rsidRPr="001424A9" w:rsidRDefault="000648C2" w:rsidP="001424A9">
      <w:pPr>
        <w:pStyle w:val="ListBullet"/>
      </w:pPr>
      <w:r w:rsidRPr="001424A9">
        <w:t xml:space="preserve"> I.A.1.g </w:t>
      </w:r>
      <w:r w:rsidR="00033AB8">
        <w:t>-</w:t>
      </w:r>
      <w:r w:rsidRPr="001424A9">
        <w:t xml:space="preserve"> Western hemlock</w:t>
      </w:r>
      <w:r w:rsidR="00033AB8">
        <w:t>-</w:t>
      </w:r>
      <w:r w:rsidRPr="001424A9">
        <w:t xml:space="preserve">western redcedar (Viereck et al. 1992) </w:t>
      </w:r>
      <w:r w:rsidRPr="001424A9">
        <w:rPr>
          <w:b/>
        </w:rPr>
        <w:t>=</w:t>
      </w:r>
    </w:p>
    <w:p w14:paraId="363D5668" w14:textId="77777777" w:rsidR="001424A9" w:rsidRPr="001424A9" w:rsidRDefault="000648C2" w:rsidP="001424A9">
      <w:pPr>
        <w:pStyle w:val="ListBullet"/>
      </w:pPr>
      <w:r w:rsidRPr="001424A9">
        <w:t xml:space="preserve"> Red Alder: 221 (Eyre 1980) </w:t>
      </w:r>
      <w:r w:rsidRPr="001424A9">
        <w:rPr>
          <w:b/>
        </w:rPr>
        <w:t>&gt;&lt;</w:t>
      </w:r>
      <w:r w:rsidRPr="001424A9">
        <w:t xml:space="preserve"> [early</w:t>
      </w:r>
      <w:r w:rsidR="00033AB8">
        <w:t>-</w:t>
      </w:r>
      <w:r w:rsidRPr="001424A9">
        <w:t xml:space="preserve">successional stage of many PNW forests.] </w:t>
      </w:r>
    </w:p>
    <w:p w14:paraId="6A28A706" w14:textId="77777777" w:rsidR="001424A9" w:rsidRPr="001424A9" w:rsidRDefault="000648C2" w:rsidP="001424A9">
      <w:pPr>
        <w:pStyle w:val="ListBullet"/>
      </w:pPr>
      <w:r w:rsidRPr="001424A9">
        <w:t xml:space="preserve"> Western Redcedar </w:t>
      </w:r>
      <w:r w:rsidR="00033AB8">
        <w:t>-</w:t>
      </w:r>
      <w:r w:rsidRPr="001424A9">
        <w:t xml:space="preserve"> Western Hemlock: 227 (Eyre 1980) </w:t>
      </w:r>
      <w:r w:rsidRPr="001424A9">
        <w:rPr>
          <w:b/>
        </w:rPr>
        <w:t>&gt;</w:t>
      </w:r>
      <w:r w:rsidRPr="001424A9">
        <w:t xml:space="preserve"> [Includes RM] </w:t>
      </w:r>
    </w:p>
    <w:p w14:paraId="349C89D1" w14:textId="77777777" w:rsidR="001424A9" w:rsidRPr="001424A9" w:rsidRDefault="000648C2" w:rsidP="001424A9">
      <w:pPr>
        <w:pStyle w:val="ListBullet"/>
      </w:pPr>
      <w:r w:rsidRPr="001424A9">
        <w:t xml:space="preserve"> Western Redcedar: 228 (Eyre 1980) </w:t>
      </w:r>
      <w:r w:rsidRPr="001424A9">
        <w:rPr>
          <w:b/>
        </w:rPr>
        <w:t>&gt;</w:t>
      </w:r>
      <w:r w:rsidRPr="001424A9">
        <w:t xml:space="preserve"> [Includes RM]</w:t>
      </w:r>
    </w:p>
    <w:p w14:paraId="745FDB55" w14:textId="77777777" w:rsidR="001424A9" w:rsidRPr="001424A9" w:rsidRDefault="001424A9" w:rsidP="001424A9">
      <w:r w:rsidRPr="001424A9">
        <w:rPr>
          <w:rStyle w:val="TemplateFieldRequired"/>
          <w:highlight w:val="yellow"/>
        </w:rPr>
        <w:t>Full Citation:</w:t>
      </w:r>
      <w:r w:rsidR="000648C2" w:rsidRPr="001424A9">
        <w:t xml:space="preserve">  </w:t>
      </w:r>
    </w:p>
    <w:p w14:paraId="1C6E45DD" w14:textId="77777777" w:rsidR="001424A9" w:rsidRPr="001424A9" w:rsidRDefault="000648C2" w:rsidP="001424A9">
      <w:pPr>
        <w:pStyle w:val="ListBullet"/>
      </w:pPr>
      <w:r w:rsidRPr="001424A9">
        <w:t>Banner, A., W. MacKenzie, S. Haeussler, S. Thomson, J. Pojar, and R. Trowbridge. 1993. A field guide to site identification and interpretation for the Prince Rupert Forest Region. Ministry of Forests Research Program. Victoria, BC. Parts 1 and 2. Land Management Handbook Number 26. [!G93BAN01ICEC!]</w:t>
      </w:r>
    </w:p>
    <w:p w14:paraId="4D7AFE09" w14:textId="77777777" w:rsidR="001424A9" w:rsidRPr="001424A9" w:rsidRDefault="000648C2" w:rsidP="001424A9">
      <w:pPr>
        <w:pStyle w:val="ListBullet"/>
      </w:pPr>
      <w:r w:rsidRPr="001424A9">
        <w:t>Bigley, R., and S. Hull. 1995. Draft guide to plant associations on the Olympic Experimental Forest. Washington Department of Natural Resources, Olympia, WA. 50 pp. [!G95BIG01ICEC!]</w:t>
      </w:r>
    </w:p>
    <w:p w14:paraId="02707571"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F561F2F" w14:textId="77777777" w:rsidR="001424A9" w:rsidRPr="001424A9" w:rsidRDefault="000648C2" w:rsidP="001424A9">
      <w:pPr>
        <w:pStyle w:val="ListBullet"/>
      </w:pPr>
      <w:r w:rsidRPr="001424A9">
        <w:t>DeMeo, T., J. Martin, and R. A. West. 1992. Forest plant association management guide, Ketchikan Area, Tongass National Forest. R10</w:t>
      </w:r>
      <w:r w:rsidR="00033AB8">
        <w:t>-</w:t>
      </w:r>
      <w:r w:rsidRPr="001424A9">
        <w:t>MB</w:t>
      </w:r>
      <w:r w:rsidR="00033AB8">
        <w:t>-</w:t>
      </w:r>
      <w:r w:rsidRPr="001424A9">
        <w:t>210. USDA Forest Service, Alaska Region. 405 pp. [!G92DEM01ICEC!]</w:t>
      </w:r>
    </w:p>
    <w:p w14:paraId="15F70B39" w14:textId="77777777" w:rsidR="001424A9" w:rsidRPr="001424A9" w:rsidRDefault="000648C2" w:rsidP="001424A9">
      <w:pPr>
        <w:pStyle w:val="ListBullet"/>
      </w:pPr>
      <w:r w:rsidRPr="001424A9">
        <w:t>DeVelice, R. L., C. J. Hubbard, K. Boggs, S. Boudreau, M. Potkin, T. Boucher, and C. Wertheim. 1999. Plant community types of the Chugach National Forest: South</w:t>
      </w:r>
      <w:r w:rsidR="00033AB8">
        <w:t>-</w:t>
      </w:r>
      <w:r w:rsidRPr="001424A9">
        <w:t>central Alaska. Technical Publication R10</w:t>
      </w:r>
      <w:r w:rsidR="00033AB8">
        <w:t>-</w:t>
      </w:r>
      <w:r w:rsidRPr="001424A9">
        <w:t>TP</w:t>
      </w:r>
      <w:r w:rsidR="00033AB8">
        <w:t>-</w:t>
      </w:r>
      <w:r w:rsidRPr="001424A9">
        <w:t>76. USDA Forest Service, Chugach National Forest, Alaska Region. 375 pp. [!G99DEV01ICEC!]</w:t>
      </w:r>
    </w:p>
    <w:p w14:paraId="41763637" w14:textId="77777777" w:rsidR="001424A9" w:rsidRPr="001424A9" w:rsidRDefault="000648C2" w:rsidP="001424A9">
      <w:pPr>
        <w:pStyle w:val="ListBullet"/>
      </w:pPr>
      <w:r w:rsidRPr="001424A9">
        <w:t>Dorner, B., and C. Wong. 2003. Natural disturbance dynamics on the North Coast. Background report for North Coast LRMP, British Columbia. 51 pp. [!N03DOR01ICEC!]</w:t>
      </w:r>
    </w:p>
    <w:p w14:paraId="6F0AB1C5" w14:textId="77777777" w:rsidR="001424A9" w:rsidRPr="001424A9" w:rsidRDefault="000648C2" w:rsidP="001424A9">
      <w:pPr>
        <w:pStyle w:val="ListBullet"/>
      </w:pPr>
      <w:r w:rsidRPr="001424A9">
        <w:t>Eyre, F. H., editor. 1980. Forest cover types of the United States and Canada. Society of American Foresters, Washington, DC. 148 pp. [!B80EYR01ICEC!]</w:t>
      </w:r>
    </w:p>
    <w:p w14:paraId="0852D1F3" w14:textId="77777777" w:rsidR="001424A9" w:rsidRPr="001424A9" w:rsidRDefault="000648C2" w:rsidP="001424A9">
      <w:pPr>
        <w:pStyle w:val="ListBullet"/>
      </w:pPr>
      <w:r w:rsidRPr="001424A9">
        <w:t>Green, R. N., and K. Klinka. 1994. A field guide to site interpretation for the Vancouver Forest Region. British Columbia Ministry of Forests. ISSN 0229</w:t>
      </w:r>
      <w:r w:rsidR="00033AB8">
        <w:t>-</w:t>
      </w:r>
      <w:r w:rsidRPr="001424A9">
        <w:t>1622 Land Management Handbook 28. 285 pp. [!N94GRE01ICEC!]</w:t>
      </w:r>
    </w:p>
    <w:p w14:paraId="6C4D02A9" w14:textId="77777777" w:rsidR="001424A9" w:rsidRPr="001424A9" w:rsidRDefault="000648C2" w:rsidP="001424A9">
      <w:pPr>
        <w:pStyle w:val="ListBullet"/>
      </w:pPr>
      <w:r w:rsidRPr="001424A9">
        <w:t>Haughian, S. R., P. J. Burturn, S. W. Taylor, and C. L. Curry. 2012. Expected effects of climate change on forest disturbance regimes in British Columbia. BC Journal of Ecosystems and Management 13(1). [http://jem.forrex.org/index.php/jem/articel/viewFile/152/107] [!A12HAU01ICEC!]</w:t>
      </w:r>
    </w:p>
    <w:p w14:paraId="616BEDC0" w14:textId="77777777" w:rsidR="001424A9" w:rsidRPr="001424A9" w:rsidRDefault="000648C2" w:rsidP="001424A9">
      <w:pPr>
        <w:pStyle w:val="ListBullet"/>
      </w:pPr>
      <w:r w:rsidRPr="001424A9">
        <w:t>Hebda, R. J. 1997. Impact of Climate change on biogeoclimatic zones of British Columbia and Yukon. Chapter 13 in: E. Taylor and B. Taylor, editors. Responding to global climate change in British Columbia and Yukon. Volume 1 of the Canada country study: Climate impacts and adaptation. [http://publications.gc.ca/collections/Collection/En56</w:t>
      </w:r>
      <w:r w:rsidR="00033AB8">
        <w:t>-</w:t>
      </w:r>
      <w:r w:rsidRPr="001424A9">
        <w:t>119</w:t>
      </w:r>
      <w:r w:rsidR="00033AB8">
        <w:t>-</w:t>
      </w:r>
      <w:r w:rsidRPr="001424A9">
        <w:t>1997E.pdf] [!A97HEB01ICEC!]</w:t>
      </w:r>
    </w:p>
    <w:p w14:paraId="048CCF5F" w14:textId="77777777" w:rsidR="001424A9" w:rsidRPr="001424A9" w:rsidRDefault="000648C2" w:rsidP="001424A9">
      <w:pPr>
        <w:pStyle w:val="ListBullet"/>
      </w:pPr>
      <w:r w:rsidRPr="001424A9">
        <w:t>Hennon, P. 2008. Presentation prepared for LANDFIRE workshop, Juneau, AK. [!N08HEN01ICEC!]</w:t>
      </w:r>
    </w:p>
    <w:p w14:paraId="28FC2337" w14:textId="77777777" w:rsidR="001424A9" w:rsidRPr="001424A9" w:rsidRDefault="000648C2" w:rsidP="001424A9">
      <w:pPr>
        <w:pStyle w:val="ListBullet"/>
      </w:pPr>
      <w:r w:rsidRPr="001424A9">
        <w:t>Karl, T. A., J. M. Melillo, and T. C. Peterson, editors. 2009. Global climate change impacts in the United States. Cambridge University Press. 196 pp. [!B09KAR01ICEC!]</w:t>
      </w:r>
    </w:p>
    <w:p w14:paraId="6BDFB531" w14:textId="77777777" w:rsidR="001424A9" w:rsidRPr="001424A9" w:rsidRDefault="000648C2" w:rsidP="001424A9">
      <w:pPr>
        <w:pStyle w:val="ListBullet"/>
      </w:pPr>
      <w:r w:rsidRPr="001424A9">
        <w:t xml:space="preserve">LANDFIRE [Landfire National Vegetation Dynamics Database]. 2007a. Landfire National Vegetation Dynamics Models. Landfire Project, USDA Forest Service, U.S. Department of Interior. (January </w:t>
      </w:r>
      <w:r w:rsidR="00033AB8">
        <w:t>-</w:t>
      </w:r>
      <w:r w:rsidRPr="001424A9">
        <w:t xml:space="preserve"> last update) [http://www.LANDFIRE.gov/index.php] (accessed 8 February 2007). [!N07LAN01ICEC!]</w:t>
      </w:r>
    </w:p>
    <w:p w14:paraId="00370C32" w14:textId="77777777" w:rsidR="001424A9" w:rsidRPr="001424A9" w:rsidRDefault="000648C2" w:rsidP="001424A9">
      <w:pPr>
        <w:pStyle w:val="ListBullet"/>
      </w:pPr>
      <w:r w:rsidRPr="001424A9">
        <w:t>Littell, J. S., M. McGuire Elsner, L. C. Whitely Binder, and A. K. Snover, editors. 2009. The Washington climate change impacts assessment: Evaluating Washington's future in a changing climate. Executive summary. Climate Impacts Group, University of Washington, Seattle. [www.cses.washington.edu/db/pdf/wacciaexecsummary638.pdf] [!N09LIT01ICEC!]</w:t>
      </w:r>
    </w:p>
    <w:p w14:paraId="5ADB8326" w14:textId="77777777" w:rsidR="001424A9" w:rsidRPr="001424A9" w:rsidRDefault="000648C2" w:rsidP="001424A9">
      <w:pPr>
        <w:pStyle w:val="ListBullet"/>
      </w:pPr>
      <w:r w:rsidRPr="001424A9">
        <w:t>Martin, R. R., S. J. Trull, W. W. Brady, R. A. West, and J. M. Downs. 1995. Forest plant association management guide, Chatham Area, Tongass National Forest. R10</w:t>
      </w:r>
      <w:r w:rsidR="00033AB8">
        <w:t>-</w:t>
      </w:r>
      <w:r w:rsidRPr="001424A9">
        <w:t>RP</w:t>
      </w:r>
      <w:r w:rsidR="00033AB8">
        <w:t>-</w:t>
      </w:r>
      <w:r w:rsidRPr="001424A9">
        <w:t>57. USDA Forest Service, Alaska Region. [!G95MAR01ICEC!]</w:t>
      </w:r>
    </w:p>
    <w:p w14:paraId="3243305C" w14:textId="77777777" w:rsidR="001424A9" w:rsidRPr="001424A9" w:rsidRDefault="000648C2" w:rsidP="001424A9">
      <w:pPr>
        <w:pStyle w:val="ListBullet"/>
      </w:pPr>
      <w:r w:rsidRPr="001424A9">
        <w:t>Meidinger, D., and J. Pojar, editors. 1991. Ecosystems of British Columbia. British Columbia Ministry of Forests Special Report Series No. 6. Victoria, BC. 330 pp. [!G91MEI01ICEC!]</w:t>
      </w:r>
    </w:p>
    <w:p w14:paraId="56A2FC55" w14:textId="77777777" w:rsidR="001424A9" w:rsidRPr="001424A9" w:rsidRDefault="000648C2" w:rsidP="001424A9">
      <w:pPr>
        <w:pStyle w:val="ListBullet"/>
      </w:pPr>
      <w:r w:rsidRPr="001424A9">
        <w:t>Minore, D. 1990. Thuja plicata. Pages 590</w:t>
      </w:r>
      <w:r w:rsidR="00033AB8">
        <w:t>-</w:t>
      </w:r>
      <w:r w:rsidRPr="001424A9">
        <w:t>600. In: R. M. Burns and B. H. Honkala, technical coordinators. Silvics of North America: Volume 1. Conifers. Agriculture Handbook 654. USDA Forest Service, Washington, DC. 675 pp. [!A90MIN01ICEC!]</w:t>
      </w:r>
    </w:p>
    <w:p w14:paraId="45B72A96" w14:textId="77777777" w:rsidR="001424A9" w:rsidRPr="001424A9" w:rsidRDefault="000648C2" w:rsidP="001424A9">
      <w:pPr>
        <w:pStyle w:val="ListBullet"/>
      </w:pPr>
      <w:r w:rsidRPr="001424A9">
        <w:t>PRBO Conservation Science. 2011. Projected effects of climate change in California: Ecoregional summaries emphasizing consequences for wildlife. Version 1.0. PRBO Conservation Science, Petaluma, CA. [http://data.prbo.org/apps/bssc/climatechange] [!W11PRB01ICEC!]</w:t>
      </w:r>
    </w:p>
    <w:p w14:paraId="1EE990F0" w14:textId="77777777" w:rsidR="001424A9" w:rsidRPr="001424A9" w:rsidRDefault="000648C2" w:rsidP="001424A9">
      <w:pPr>
        <w:pStyle w:val="ListBullet"/>
      </w:pPr>
      <w:r w:rsidRPr="001424A9">
        <w:t>Packee, E. C. 1990. Tsuga heterophylla. Pages 613</w:t>
      </w:r>
      <w:r w:rsidR="00033AB8">
        <w:t>-</w:t>
      </w:r>
      <w:r w:rsidRPr="001424A9">
        <w:t>622 in: R. M. Burns and B. H. Honkala, technical coordinators. Silvics of North America: Volume 1. Conifers. Agriculture Handbook 654. USDA Forest Service, Washington, DC. 675 pp. [!A90PAC01ICEC!]</w:t>
      </w:r>
    </w:p>
    <w:p w14:paraId="016A15DE" w14:textId="77777777" w:rsidR="001424A9" w:rsidRPr="001424A9" w:rsidRDefault="000648C2" w:rsidP="001424A9">
      <w:pPr>
        <w:pStyle w:val="ListBullet"/>
      </w:pPr>
      <w:r w:rsidRPr="001424A9">
        <w:lastRenderedPageBreak/>
        <w:t>Rodenhuis, D. R., K. E. Bennett, A. T. Werner, T. Q. Murdock, and D. Bronaugh. 2009. Hydro</w:t>
      </w:r>
      <w:r w:rsidR="00033AB8">
        <w:t>-</w:t>
      </w:r>
      <w:r w:rsidRPr="001424A9">
        <w:t>climatology and future climate impacts in British Columbia (revised). Pacific Climate Impacts Consortium, University of Victoria, Victoria, BC. 132 pp. [http://www.pacificclimate.org/resources/publications?keys=Rodenhuisand=Apply] [!N09ROD01ICEC!]</w:t>
      </w:r>
    </w:p>
    <w:p w14:paraId="5DD58E7C" w14:textId="77777777" w:rsidR="001424A9" w:rsidRPr="001424A9" w:rsidRDefault="000648C2" w:rsidP="001424A9">
      <w:pPr>
        <w:pStyle w:val="ListBullet"/>
      </w:pPr>
      <w:r w:rsidRPr="001424A9">
        <w:t>Spittlehouse, D. L. 2008. Climate change, impacts, and adaptation scenarios: Climate change and forest and range management in British Columbia. Technical Report 045. British Columbia Ministry of Forests and Range, Research Branch, Victoria. [http://www.for.gov.bc.ca/hfd/pubs/Docs/Tr/Tr045.htmhttp://www.for.gov.bc.ca/hfd/pubs/Docs/Tr/Tr045.htm] [!G08SPI01ICEC!]</w:t>
      </w:r>
    </w:p>
    <w:p w14:paraId="64C804A9" w14:textId="77777777" w:rsidR="001424A9" w:rsidRPr="001424A9" w:rsidRDefault="000648C2" w:rsidP="001424A9">
      <w:pPr>
        <w:pStyle w:val="ListBullet"/>
      </w:pPr>
      <w:r w:rsidRPr="001424A9">
        <w:t>Steen, O. A., and R. A. Coupé. 1997. A field guide to forest site identification and interpretation for the Cariboo Forest Region. Land Management Handbook No. 39. Parts 1 and 2. British Columbia Ministry of Forests Research Program, Victoria, BC. [!G97STE01ICEC!]</w:t>
      </w:r>
    </w:p>
    <w:p w14:paraId="6867B5FD" w14:textId="77777777" w:rsidR="001424A9" w:rsidRPr="001424A9" w:rsidRDefault="000648C2" w:rsidP="001424A9">
      <w:pPr>
        <w:pStyle w:val="ListBullet"/>
      </w:pPr>
      <w:r w:rsidRPr="001424A9">
        <w:t>Taylor, B. 1997. The climates of British Columbia and Yukon. Chapter 3 in: E. Taylor and B. Taylor, editors. Responding to global climate change in British Columbia and Yukon. Volume 1 of the Canada country study: Climate impacts and adaptation. [http://publications.gc.ca/collections/Collection/En56</w:t>
      </w:r>
      <w:r w:rsidR="00033AB8">
        <w:t>-</w:t>
      </w:r>
      <w:r w:rsidRPr="001424A9">
        <w:t>119</w:t>
      </w:r>
      <w:r w:rsidR="00033AB8">
        <w:t>-</w:t>
      </w:r>
      <w:r w:rsidRPr="001424A9">
        <w:t>1997E.pdf] [!A97TAY01ICEC!]</w:t>
      </w:r>
    </w:p>
    <w:p w14:paraId="6DBD88A5"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1B3004B3" w14:textId="77777777" w:rsidR="001424A9" w:rsidRPr="001424A9" w:rsidRDefault="000648C2" w:rsidP="001424A9">
      <w:pPr>
        <w:pStyle w:val="ListBullet"/>
      </w:pPr>
      <w:r w:rsidRPr="001424A9">
        <w:t>WNHP [Washington Natural Heritage Program]. 2011. Ecological integrity assessments for the ecological systems of Washington. Version: 2.22.2011. Washington Natural Heritage Program, Department of Natural Resources, Olympia. [http://www1.dnr.wa.gov/nhp/refdesk/communities/eia_list.html] (accessed September 9, 2013). [!W11WAS01ICEC!]</w:t>
      </w:r>
    </w:p>
    <w:p w14:paraId="1C310A17" w14:textId="77777777" w:rsidR="001424A9" w:rsidRPr="001424A9" w:rsidRDefault="000648C2" w:rsidP="001424A9">
      <w:pPr>
        <w:pStyle w:val="ListBullet"/>
      </w:pPr>
      <w:r w:rsidRPr="001424A9">
        <w:t>WNHP [Washington Natural Heritage Program]. 2018. Unpublished data files. Washington Natural Heritage Program, Department of Natural Resources, Olympia, WA. [!UNDWAS01ICEC!]</w:t>
      </w:r>
    </w:p>
    <w:p w14:paraId="205CDDA3" w14:textId="77777777" w:rsidR="001424A9" w:rsidRPr="001424A9" w:rsidRDefault="000648C2" w:rsidP="001424A9">
      <w:pPr>
        <w:pStyle w:val="ListBullet"/>
      </w:pPr>
      <w:r w:rsidRPr="001424A9">
        <w:t>Werner, A. 2011. BCSD downscaled transient climate projections for eight select GCMs over British Columbia, Canada. Hydrologic Modelling Project final report (Part I). Pacific Climate Impacts Consortium. [http://pacificclimate.org/sites/default/files/publications/Werner.HydroModelling.FinalReport1.Apr2011.pdf] [!W11WER01ICEC!]</w:t>
      </w:r>
    </w:p>
    <w:p w14:paraId="25AF826B" w14:textId="77777777" w:rsidR="001424A9" w:rsidRPr="001424A9" w:rsidRDefault="001424A9" w:rsidP="001424A9">
      <w:r w:rsidRPr="001424A9">
        <w:rPr>
          <w:rStyle w:val="TemplateFieldRequired"/>
          <w:highlight w:val="yellow"/>
        </w:rPr>
        <w:t>Author of Concept:</w:t>
      </w:r>
      <w:r w:rsidR="000648C2" w:rsidRPr="001424A9">
        <w:t xml:space="preserve"> G. Kittel and C. Chappell</w:t>
      </w:r>
    </w:p>
    <w:p w14:paraId="592B124B" w14:textId="77777777" w:rsidR="001424A9" w:rsidRPr="001424A9" w:rsidRDefault="001424A9" w:rsidP="001424A9">
      <w:r w:rsidRPr="001424A9">
        <w:rPr>
          <w:rStyle w:val="TemplateFieldRequired"/>
          <w:highlight w:val="yellow"/>
        </w:rPr>
        <w:t>Author of Description:</w:t>
      </w:r>
      <w:r w:rsidR="000648C2" w:rsidRPr="001424A9">
        <w:t xml:space="preserve"> G. Kittel, C. Chappell and M.S. Reid</w:t>
      </w:r>
    </w:p>
    <w:p w14:paraId="6469B5C3"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466EF6F8" w14:textId="77777777" w:rsidR="001424A9" w:rsidRPr="001424A9" w:rsidRDefault="000648C2" w:rsidP="001424A9">
      <w:pPr>
        <w:pStyle w:val="Subheading"/>
      </w:pPr>
      <w:r w:rsidRPr="001424A9">
        <w:t>INTERNAL DATA</w:t>
      </w:r>
    </w:p>
    <w:p w14:paraId="2A056EF9" w14:textId="77777777" w:rsidR="001424A9" w:rsidRPr="001424A9" w:rsidRDefault="001424A9" w:rsidP="001424A9">
      <w:r w:rsidRPr="001424A9">
        <w:rPr>
          <w:b/>
        </w:rPr>
        <w:t>Internal Comments:</w:t>
      </w:r>
      <w:r w:rsidR="000648C2" w:rsidRPr="001424A9">
        <w:t xml:space="preserve"> MSR 4</w:t>
      </w:r>
      <w:r w:rsidR="00033AB8">
        <w:t>-</w:t>
      </w:r>
      <w:r w:rsidR="000648C2" w:rsidRPr="001424A9">
        <w:t>05: WA added.</w:t>
      </w:r>
    </w:p>
    <w:p w14:paraId="2D7F08FF" w14:textId="77777777" w:rsidR="001424A9" w:rsidRPr="001424A9" w:rsidRDefault="001424A9" w:rsidP="001424A9">
      <w:r w:rsidRPr="001424A9">
        <w:rPr>
          <w:b/>
        </w:rPr>
        <w:t>Other Comments:</w:t>
      </w:r>
      <w:r w:rsidR="000648C2" w:rsidRPr="001424A9">
        <w:t xml:space="preserve"> </w:t>
      </w:r>
    </w:p>
    <w:p w14:paraId="7D88DD80" w14:textId="77777777" w:rsidR="001424A9" w:rsidRPr="001424A9" w:rsidRDefault="000648C2" w:rsidP="001424A9">
      <w:pPr>
        <w:pStyle w:val="BorderTop"/>
      </w:pPr>
      <w:r w:rsidRPr="001424A9">
        <w:t>1.B.2.Nd. Vancouverian Forest &amp; Woodland</w:t>
      </w:r>
    </w:p>
    <w:p w14:paraId="06A6608E" w14:textId="77777777" w:rsidR="001424A9" w:rsidRPr="001424A9" w:rsidRDefault="001424A9" w:rsidP="001424A9">
      <w:r w:rsidRPr="001424A9">
        <w:t>M024</w:t>
      </w:r>
      <w:r w:rsidR="000648C2" w:rsidRPr="001424A9">
        <w:t xml:space="preserve"> Vancouverian Coastal Rainforest</w:t>
      </w:r>
    </w:p>
    <w:p w14:paraId="37D2CE2D" w14:textId="77777777" w:rsidR="001424A9" w:rsidRPr="001424A9" w:rsidRDefault="000648C2" w:rsidP="001424A9">
      <w:pPr>
        <w:pStyle w:val="H4Group"/>
      </w:pPr>
      <w:bookmarkStart w:id="4" w:name="_Toc13483310"/>
      <w:r w:rsidRPr="001424A9">
        <w:t>CES204.096 Alaskan Pacific Sitka Spruce Forest and Beach Ridge</w:t>
      </w:r>
      <w:bookmarkEnd w:id="4"/>
    </w:p>
    <w:p w14:paraId="2D3C5CBB" w14:textId="77777777" w:rsidR="001424A9" w:rsidRPr="001424A9" w:rsidRDefault="001424A9" w:rsidP="001424A9">
      <w:r w:rsidRPr="001424A9">
        <w:rPr>
          <w:b/>
        </w:rPr>
        <w:t>LeadResp / Assignment:</w:t>
      </w:r>
      <w:r w:rsidR="000648C2" w:rsidRPr="001424A9">
        <w:t xml:space="preserve"> West / </w:t>
      </w:r>
    </w:p>
    <w:p w14:paraId="7FBE373D" w14:textId="77777777" w:rsidR="001424A9" w:rsidRPr="001424A9" w:rsidRDefault="001424A9" w:rsidP="001424A9">
      <w:r w:rsidRPr="001424A9">
        <w:rPr>
          <w:b/>
        </w:rPr>
        <w:t>Reviewers:</w:t>
      </w:r>
      <w:r w:rsidR="000648C2" w:rsidRPr="001424A9">
        <w:t xml:space="preserve"> </w:t>
      </w:r>
    </w:p>
    <w:p w14:paraId="3F5A200A" w14:textId="77777777" w:rsidR="001424A9" w:rsidRPr="001424A9" w:rsidRDefault="001424A9" w:rsidP="001424A9">
      <w:r w:rsidRPr="001424A9">
        <w:rPr>
          <w:b/>
        </w:rPr>
        <w:t>Predecessors:</w:t>
      </w:r>
      <w:r w:rsidR="000648C2" w:rsidRPr="001424A9">
        <w:t xml:space="preserve">  </w:t>
      </w:r>
    </w:p>
    <w:p w14:paraId="7F8BE34A" w14:textId="77777777" w:rsidR="001424A9" w:rsidRPr="001424A9" w:rsidRDefault="000648C2" w:rsidP="001424A9">
      <w:pPr>
        <w:pStyle w:val="ListBullet"/>
      </w:pPr>
      <w:r w:rsidRPr="001424A9">
        <w:t xml:space="preserve">CES204.151 </w:t>
      </w:r>
      <w:r w:rsidRPr="001424A9">
        <w:rPr>
          <w:b/>
        </w:rPr>
        <w:t>Alaskan Pacific Maritime Sitka Spruce Forest</w:t>
      </w:r>
    </w:p>
    <w:p w14:paraId="349B8EE9" w14:textId="77777777" w:rsidR="001424A9" w:rsidRPr="001424A9" w:rsidRDefault="000648C2" w:rsidP="001424A9">
      <w:pPr>
        <w:pStyle w:val="ListBullet"/>
      </w:pPr>
      <w:r w:rsidRPr="001424A9">
        <w:t xml:space="preserve">CES204.153 </w:t>
      </w:r>
      <w:r w:rsidRPr="001424A9">
        <w:rPr>
          <w:b/>
        </w:rPr>
        <w:t>Alaskan Pacific Maritime Sitka Spruce Beach Ridge</w:t>
      </w:r>
    </w:p>
    <w:p w14:paraId="4EC65264" w14:textId="77777777" w:rsidR="001424A9" w:rsidRPr="001424A9" w:rsidRDefault="000648C2" w:rsidP="001424A9">
      <w:pPr>
        <w:pStyle w:val="ListBullet"/>
      </w:pPr>
      <w:r w:rsidRPr="001424A9">
        <w:t xml:space="preserve">CES204.311 </w:t>
      </w:r>
      <w:r w:rsidRPr="001424A9">
        <w:rPr>
          <w:b/>
        </w:rPr>
        <w:t>Alaskan Pacific Maritime Periglacial Woodland and Shrubland</w:t>
      </w:r>
    </w:p>
    <w:p w14:paraId="2953A6B0" w14:textId="77777777" w:rsidR="001424A9" w:rsidRPr="001424A9" w:rsidRDefault="000648C2" w:rsidP="001424A9">
      <w:pPr>
        <w:pStyle w:val="Subheading"/>
      </w:pPr>
      <w:r w:rsidRPr="001424A9">
        <w:t>OVERVIEW</w:t>
      </w:r>
    </w:p>
    <w:p w14:paraId="092E780C" w14:textId="77777777" w:rsidR="001424A9" w:rsidRPr="001424A9" w:rsidRDefault="001424A9" w:rsidP="001424A9">
      <w:r w:rsidRPr="001424A9">
        <w:rPr>
          <w:rStyle w:val="TemplateFieldRequired"/>
          <w:highlight w:val="yellow"/>
        </w:rPr>
        <w:t>Database Code for Type:</w:t>
      </w:r>
      <w:r w:rsidR="000648C2" w:rsidRPr="001424A9">
        <w:t xml:space="preserve"> CES204.096</w:t>
      </w:r>
    </w:p>
    <w:p w14:paraId="56C00A1F"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 Sitka Spruce Forest and Beach Ridge</w:t>
      </w:r>
    </w:p>
    <w:p w14:paraId="20513615" w14:textId="77777777" w:rsidR="001424A9" w:rsidRPr="001424A9" w:rsidRDefault="001424A9" w:rsidP="001424A9">
      <w:r w:rsidRPr="001424A9">
        <w:rPr>
          <w:rStyle w:val="TemplateFieldRequired"/>
          <w:highlight w:val="yellow"/>
        </w:rPr>
        <w:t>Hierarchy Level:</w:t>
      </w:r>
      <w:r w:rsidR="000648C2" w:rsidRPr="001424A9">
        <w:t xml:space="preserve"> System</w:t>
      </w:r>
    </w:p>
    <w:p w14:paraId="66948FE7" w14:textId="77777777" w:rsidR="001424A9" w:rsidRPr="001424A9" w:rsidRDefault="001424A9" w:rsidP="001424A9">
      <w:r w:rsidRPr="001424A9">
        <w:rPr>
          <w:rStyle w:val="TemplateFieldRequired"/>
          <w:highlight w:val="yellow"/>
        </w:rPr>
        <w:t>Placement in Hierarchy:</w:t>
      </w:r>
      <w:r w:rsidR="000648C2" w:rsidRPr="001424A9">
        <w:t xml:space="preserve"> 1.B.2.Nd. M024 Vancouverian Coastal Rainforest</w:t>
      </w:r>
    </w:p>
    <w:p w14:paraId="6C618DAC" w14:textId="77777777" w:rsidR="001424A9" w:rsidRPr="001424A9" w:rsidRDefault="001424A9" w:rsidP="001424A9">
      <w:r w:rsidRPr="001424A9">
        <w:rPr>
          <w:rStyle w:val="TemplateField"/>
        </w:rPr>
        <w:t>Association List</w:t>
      </w:r>
    </w:p>
    <w:p w14:paraId="7584E9E1" w14:textId="77777777" w:rsidR="001424A9" w:rsidRPr="001424A9" w:rsidRDefault="001424A9" w:rsidP="001424A9">
      <w:r w:rsidRPr="001424A9">
        <w:t>CES204.151</w:t>
      </w:r>
    </w:p>
    <w:p w14:paraId="070D5A3F" w14:textId="77777777" w:rsidR="001424A9" w:rsidRPr="001424A9" w:rsidRDefault="000648C2" w:rsidP="001424A9">
      <w:pPr>
        <w:pStyle w:val="ListBullet"/>
      </w:pPr>
      <w:r w:rsidRPr="001424A9">
        <w:t xml:space="preserve">CEGL003257 </w:t>
      </w:r>
      <w:r w:rsidRPr="001424A9">
        <w:rPr>
          <w:i/>
        </w:rPr>
        <w:t xml:space="preserve">Picea sitchensis </w:t>
      </w:r>
      <w:r w:rsidR="00033AB8">
        <w:rPr>
          <w:i/>
        </w:rPr>
        <w:t>-</w:t>
      </w:r>
      <w:r w:rsidRPr="001424A9">
        <w:rPr>
          <w:i/>
        </w:rPr>
        <w:t xml:space="preserve"> Tsuga heterophylla / Oplopanax horridus / Lysichiton americanus</w:t>
      </w:r>
      <w:r w:rsidRPr="001424A9">
        <w:t xml:space="preserve"> Swamp Forest</w:t>
      </w:r>
    </w:p>
    <w:p w14:paraId="264BDFF5" w14:textId="77777777" w:rsidR="001424A9" w:rsidRPr="001424A9" w:rsidRDefault="000648C2" w:rsidP="001424A9">
      <w:pPr>
        <w:pStyle w:val="ListBullet"/>
      </w:pPr>
      <w:r w:rsidRPr="001424A9">
        <w:t xml:space="preserve">CEGL003256 </w:t>
      </w:r>
      <w:r w:rsidRPr="001424A9">
        <w:rPr>
          <w:i/>
        </w:rPr>
        <w:t xml:space="preserve">Picea sitchensis </w:t>
      </w:r>
      <w:r w:rsidR="00033AB8">
        <w:rPr>
          <w:i/>
        </w:rPr>
        <w:t>-</w:t>
      </w:r>
      <w:r w:rsidRPr="001424A9">
        <w:rPr>
          <w:i/>
        </w:rPr>
        <w:t xml:space="preserve"> Tsuga heterophylla / Rubus spectabilis </w:t>
      </w:r>
      <w:r w:rsidR="00033AB8">
        <w:rPr>
          <w:i/>
        </w:rPr>
        <w:t>-</w:t>
      </w:r>
      <w:r w:rsidRPr="001424A9">
        <w:rPr>
          <w:i/>
        </w:rPr>
        <w:t xml:space="preserve"> Oplopanax horridus / Rubus pedatus</w:t>
      </w:r>
      <w:r w:rsidRPr="001424A9">
        <w:t xml:space="preserve"> Riparian Forest</w:t>
      </w:r>
    </w:p>
    <w:p w14:paraId="47DB6EE7" w14:textId="77777777" w:rsidR="001424A9" w:rsidRPr="001424A9" w:rsidRDefault="000648C2" w:rsidP="001424A9">
      <w:pPr>
        <w:pStyle w:val="ListBullet"/>
      </w:pPr>
      <w:r w:rsidRPr="001424A9">
        <w:t xml:space="preserve">CEGL003255 </w:t>
      </w:r>
      <w:r w:rsidRPr="001424A9">
        <w:rPr>
          <w:i/>
        </w:rPr>
        <w:t xml:space="preserve">Picea sitchensis </w:t>
      </w:r>
      <w:r w:rsidR="00033AB8">
        <w:rPr>
          <w:i/>
        </w:rPr>
        <w:t>-</w:t>
      </w:r>
      <w:r w:rsidRPr="001424A9">
        <w:rPr>
          <w:i/>
        </w:rPr>
        <w:t xml:space="preserve"> Tsuga heterophylla / Rubus spectabilis / Dryopteris expansa</w:t>
      </w:r>
      <w:r w:rsidRPr="001424A9">
        <w:t xml:space="preserve"> Forest</w:t>
      </w:r>
    </w:p>
    <w:p w14:paraId="483A76E6" w14:textId="77777777" w:rsidR="001424A9" w:rsidRPr="001424A9" w:rsidRDefault="000648C2" w:rsidP="001424A9">
      <w:pPr>
        <w:pStyle w:val="ListBullet"/>
      </w:pPr>
      <w:r w:rsidRPr="001424A9">
        <w:t xml:space="preserve">CEGL003262 </w:t>
      </w:r>
      <w:r w:rsidRPr="001424A9">
        <w:rPr>
          <w:i/>
        </w:rPr>
        <w:t xml:space="preserve">Picea sitchensis </w:t>
      </w:r>
      <w:r w:rsidR="00033AB8">
        <w:rPr>
          <w:i/>
        </w:rPr>
        <w:t>-</w:t>
      </w:r>
      <w:r w:rsidRPr="001424A9">
        <w:rPr>
          <w:i/>
        </w:rPr>
        <w:t xml:space="preserve"> Tsuga heterophylla / Vaccinium (alaskaense, ovalifolium) </w:t>
      </w:r>
      <w:r w:rsidR="00033AB8">
        <w:rPr>
          <w:i/>
        </w:rPr>
        <w:t>-</w:t>
      </w:r>
      <w:r w:rsidRPr="001424A9">
        <w:rPr>
          <w:i/>
        </w:rPr>
        <w:t xml:space="preserve"> Oplopanax horridus</w:t>
      </w:r>
      <w:r w:rsidRPr="001424A9">
        <w:t xml:space="preserve"> Swamp Forest</w:t>
      </w:r>
    </w:p>
    <w:p w14:paraId="05F02D60" w14:textId="77777777" w:rsidR="001424A9" w:rsidRPr="001424A9" w:rsidRDefault="000648C2" w:rsidP="001424A9">
      <w:pPr>
        <w:pStyle w:val="ListBullet"/>
      </w:pPr>
      <w:r w:rsidRPr="001424A9">
        <w:t xml:space="preserve">CEGL003265 </w:t>
      </w:r>
      <w:r w:rsidRPr="001424A9">
        <w:rPr>
          <w:i/>
        </w:rPr>
        <w:t xml:space="preserve">Picea sitchensis </w:t>
      </w:r>
      <w:r w:rsidR="00033AB8">
        <w:rPr>
          <w:i/>
        </w:rPr>
        <w:t>-</w:t>
      </w:r>
      <w:r w:rsidRPr="001424A9">
        <w:rPr>
          <w:i/>
        </w:rPr>
        <w:t xml:space="preserve"> Tsuga heterophylla / Vaccinium (alaskaense, ovalifolium) / Lysichiton americanus</w:t>
      </w:r>
      <w:r w:rsidRPr="001424A9">
        <w:t xml:space="preserve"> Swamp Forest</w:t>
      </w:r>
    </w:p>
    <w:p w14:paraId="6A096ADA" w14:textId="77777777" w:rsidR="001424A9" w:rsidRPr="001424A9" w:rsidRDefault="000648C2" w:rsidP="001424A9">
      <w:pPr>
        <w:pStyle w:val="ListBullet"/>
      </w:pPr>
      <w:r w:rsidRPr="001424A9">
        <w:t xml:space="preserve">CEGL003261 </w:t>
      </w:r>
      <w:r w:rsidRPr="001424A9">
        <w:rPr>
          <w:i/>
        </w:rPr>
        <w:t xml:space="preserve">Picea sitchensis </w:t>
      </w:r>
      <w:r w:rsidR="00033AB8">
        <w:rPr>
          <w:i/>
        </w:rPr>
        <w:t>-</w:t>
      </w:r>
      <w:r w:rsidRPr="001424A9">
        <w:rPr>
          <w:i/>
        </w:rPr>
        <w:t xml:space="preserve"> Tsuga heterophylla / Vaccinium (alaskaense, ovalifolium)</w:t>
      </w:r>
      <w:r w:rsidRPr="001424A9">
        <w:t xml:space="preserve"> Forest</w:t>
      </w:r>
    </w:p>
    <w:p w14:paraId="06552921" w14:textId="77777777" w:rsidR="001424A9" w:rsidRPr="001424A9" w:rsidRDefault="000648C2" w:rsidP="001424A9">
      <w:pPr>
        <w:pStyle w:val="ListBullet"/>
      </w:pPr>
      <w:r w:rsidRPr="001424A9">
        <w:t xml:space="preserve">CEGL003276 </w:t>
      </w:r>
      <w:r w:rsidRPr="001424A9">
        <w:rPr>
          <w:i/>
        </w:rPr>
        <w:t xml:space="preserve">Picea sitchensis </w:t>
      </w:r>
      <w:r w:rsidR="00033AB8">
        <w:rPr>
          <w:i/>
        </w:rPr>
        <w:t>-</w:t>
      </w:r>
      <w:r w:rsidRPr="001424A9">
        <w:rPr>
          <w:i/>
        </w:rPr>
        <w:t xml:space="preserve"> Tsuga mertensiana / Vaccinium (alaskaense, ovalifolium) </w:t>
      </w:r>
      <w:r w:rsidR="00033AB8">
        <w:rPr>
          <w:i/>
        </w:rPr>
        <w:t>-</w:t>
      </w:r>
      <w:r w:rsidRPr="001424A9">
        <w:rPr>
          <w:i/>
        </w:rPr>
        <w:t xml:space="preserve"> Oplopanax horridus</w:t>
      </w:r>
      <w:r w:rsidRPr="001424A9">
        <w:t xml:space="preserve"> Forest</w:t>
      </w:r>
    </w:p>
    <w:p w14:paraId="0C179B1A" w14:textId="77777777" w:rsidR="001424A9" w:rsidRPr="001424A9" w:rsidRDefault="000648C2" w:rsidP="001424A9">
      <w:pPr>
        <w:pStyle w:val="ListBullet"/>
      </w:pPr>
      <w:r w:rsidRPr="001424A9">
        <w:t xml:space="preserve">CEGL003275 </w:t>
      </w:r>
      <w:r w:rsidRPr="001424A9">
        <w:rPr>
          <w:i/>
        </w:rPr>
        <w:t xml:space="preserve">Picea sitchensis </w:t>
      </w:r>
      <w:r w:rsidR="00033AB8">
        <w:rPr>
          <w:i/>
        </w:rPr>
        <w:t>-</w:t>
      </w:r>
      <w:r w:rsidRPr="001424A9">
        <w:rPr>
          <w:i/>
        </w:rPr>
        <w:t xml:space="preserve"> Tsuga mertensiana / Vaccinium (alaskaense, ovalifolium) / Caltha leptosepala ssp. howellii</w:t>
      </w:r>
      <w:r w:rsidRPr="001424A9">
        <w:t xml:space="preserve"> Forest</w:t>
      </w:r>
    </w:p>
    <w:p w14:paraId="00A5EC32" w14:textId="77777777" w:rsidR="001424A9" w:rsidRPr="001424A9" w:rsidRDefault="000648C2" w:rsidP="001424A9">
      <w:pPr>
        <w:pStyle w:val="ListBullet"/>
      </w:pPr>
      <w:r w:rsidRPr="001424A9">
        <w:t xml:space="preserve">CEGL003273 </w:t>
      </w:r>
      <w:r w:rsidRPr="001424A9">
        <w:rPr>
          <w:i/>
        </w:rPr>
        <w:t>Picea sitchensis / Athyrium filix</w:t>
      </w:r>
      <w:r w:rsidR="00033AB8">
        <w:rPr>
          <w:i/>
        </w:rPr>
        <w:t>-</w:t>
      </w:r>
      <w:r w:rsidRPr="001424A9">
        <w:rPr>
          <w:i/>
        </w:rPr>
        <w:t>femina</w:t>
      </w:r>
      <w:r w:rsidRPr="001424A9">
        <w:t xml:space="preserve"> Forest</w:t>
      </w:r>
    </w:p>
    <w:p w14:paraId="7862F308" w14:textId="77777777" w:rsidR="001424A9" w:rsidRPr="001424A9" w:rsidRDefault="000648C2" w:rsidP="001424A9">
      <w:pPr>
        <w:pStyle w:val="ListBullet"/>
      </w:pPr>
      <w:r w:rsidRPr="001424A9">
        <w:lastRenderedPageBreak/>
        <w:t xml:space="preserve">CEGL003267 </w:t>
      </w:r>
      <w:r w:rsidRPr="001424A9">
        <w:rPr>
          <w:i/>
        </w:rPr>
        <w:t>Picea sitchensis / Calamagrostis canadensis</w:t>
      </w:r>
      <w:r w:rsidRPr="001424A9">
        <w:t xml:space="preserve"> Woodland</w:t>
      </w:r>
    </w:p>
    <w:p w14:paraId="071274F2" w14:textId="77777777" w:rsidR="001424A9" w:rsidRPr="001424A9" w:rsidRDefault="000648C2" w:rsidP="001424A9">
      <w:pPr>
        <w:pStyle w:val="ListBullet"/>
      </w:pPr>
      <w:r w:rsidRPr="001424A9">
        <w:t xml:space="preserve">CEGL005523 </w:t>
      </w:r>
      <w:r w:rsidRPr="001424A9">
        <w:rPr>
          <w:i/>
        </w:rPr>
        <w:t>Picea sitchensis / Calamagrostis nutkaensis</w:t>
      </w:r>
      <w:r w:rsidRPr="001424A9">
        <w:t xml:space="preserve"> Forest</w:t>
      </w:r>
    </w:p>
    <w:p w14:paraId="6A1D0A4E" w14:textId="77777777" w:rsidR="001424A9" w:rsidRPr="001424A9" w:rsidRDefault="000648C2" w:rsidP="001424A9">
      <w:pPr>
        <w:pStyle w:val="ListBullet"/>
      </w:pPr>
      <w:r w:rsidRPr="001424A9">
        <w:t xml:space="preserve">CEGL003272 </w:t>
      </w:r>
      <w:r w:rsidRPr="001424A9">
        <w:rPr>
          <w:i/>
        </w:rPr>
        <w:t>Picea sitchensis / Dryopteris campyloptera</w:t>
      </w:r>
      <w:r w:rsidRPr="001424A9">
        <w:t xml:space="preserve"> Forest</w:t>
      </w:r>
    </w:p>
    <w:p w14:paraId="77213A7C" w14:textId="77777777" w:rsidR="001424A9" w:rsidRPr="001424A9" w:rsidRDefault="000648C2" w:rsidP="001424A9">
      <w:pPr>
        <w:pStyle w:val="ListBullet"/>
      </w:pPr>
      <w:r w:rsidRPr="001424A9">
        <w:t xml:space="preserve">CEGL003269 </w:t>
      </w:r>
      <w:r w:rsidRPr="001424A9">
        <w:rPr>
          <w:i/>
        </w:rPr>
        <w:t>Picea sitchensis / Empetrum nigrum</w:t>
      </w:r>
      <w:r w:rsidRPr="001424A9">
        <w:t xml:space="preserve"> Forest</w:t>
      </w:r>
    </w:p>
    <w:p w14:paraId="50CD9351" w14:textId="77777777" w:rsidR="001424A9" w:rsidRPr="001424A9" w:rsidRDefault="000648C2" w:rsidP="001424A9">
      <w:pPr>
        <w:pStyle w:val="ListBullet"/>
      </w:pPr>
      <w:r w:rsidRPr="001424A9">
        <w:t xml:space="preserve">CEGL003271 </w:t>
      </w:r>
      <w:r w:rsidRPr="001424A9">
        <w:rPr>
          <w:i/>
        </w:rPr>
        <w:t>Picea sitchensis / Lysichiton americanus</w:t>
      </w:r>
      <w:r w:rsidRPr="001424A9">
        <w:t xml:space="preserve"> Swamp Forest</w:t>
      </w:r>
    </w:p>
    <w:p w14:paraId="79997665" w14:textId="77777777" w:rsidR="001424A9" w:rsidRPr="001424A9" w:rsidRDefault="000648C2" w:rsidP="001424A9">
      <w:pPr>
        <w:pStyle w:val="ListBullet"/>
      </w:pPr>
      <w:r w:rsidRPr="001424A9">
        <w:t xml:space="preserve">CEGL005525 </w:t>
      </w:r>
      <w:r w:rsidRPr="001424A9">
        <w:rPr>
          <w:i/>
        </w:rPr>
        <w:t>Picea sitchensis / Maianthemum dilatatum</w:t>
      </w:r>
      <w:r w:rsidRPr="001424A9">
        <w:t xml:space="preserve"> Forest</w:t>
      </w:r>
    </w:p>
    <w:p w14:paraId="0F5FF715" w14:textId="77777777" w:rsidR="001424A9" w:rsidRPr="001424A9" w:rsidRDefault="000648C2" w:rsidP="001424A9">
      <w:pPr>
        <w:pStyle w:val="ListBullet"/>
      </w:pPr>
      <w:r w:rsidRPr="001424A9">
        <w:t xml:space="preserve">CEGL003254 </w:t>
      </w:r>
      <w:r w:rsidRPr="001424A9">
        <w:rPr>
          <w:i/>
        </w:rPr>
        <w:t xml:space="preserve">Picea sitchensis / Oplopanax horridus </w:t>
      </w:r>
      <w:r w:rsidR="00033AB8">
        <w:rPr>
          <w:i/>
        </w:rPr>
        <w:t>-</w:t>
      </w:r>
      <w:r w:rsidRPr="001424A9">
        <w:rPr>
          <w:i/>
        </w:rPr>
        <w:t xml:space="preserve"> Alnus viridis ssp. sinuata</w:t>
      </w:r>
      <w:r w:rsidRPr="001424A9">
        <w:t xml:space="preserve"> Riparian Woodland</w:t>
      </w:r>
    </w:p>
    <w:p w14:paraId="6F9693CD" w14:textId="77777777" w:rsidR="001424A9" w:rsidRPr="001424A9" w:rsidRDefault="000648C2" w:rsidP="001424A9">
      <w:pPr>
        <w:pStyle w:val="ListBullet"/>
      </w:pPr>
      <w:r w:rsidRPr="001424A9">
        <w:t xml:space="preserve">CEGL003260 </w:t>
      </w:r>
      <w:r w:rsidRPr="001424A9">
        <w:rPr>
          <w:i/>
        </w:rPr>
        <w:t>Picea sitchensis / Oplopanax horridus / Circaea alpina</w:t>
      </w:r>
      <w:r w:rsidRPr="001424A9">
        <w:t xml:space="preserve"> Forest</w:t>
      </w:r>
    </w:p>
    <w:p w14:paraId="7EB121FF" w14:textId="77777777" w:rsidR="001424A9" w:rsidRPr="001424A9" w:rsidRDefault="000648C2" w:rsidP="001424A9">
      <w:pPr>
        <w:pStyle w:val="ListBullet"/>
      </w:pPr>
      <w:r w:rsidRPr="001424A9">
        <w:t xml:space="preserve">CEGL003259 </w:t>
      </w:r>
      <w:r w:rsidRPr="001424A9">
        <w:rPr>
          <w:i/>
        </w:rPr>
        <w:t>Picea sitchensis / Oplopanax horridus / Dryopteris campyloptera</w:t>
      </w:r>
      <w:r w:rsidRPr="001424A9">
        <w:t xml:space="preserve"> Forest</w:t>
      </w:r>
    </w:p>
    <w:p w14:paraId="6C721DA8" w14:textId="77777777" w:rsidR="001424A9" w:rsidRPr="001424A9" w:rsidRDefault="000648C2" w:rsidP="001424A9">
      <w:pPr>
        <w:pStyle w:val="ListBullet"/>
      </w:pPr>
      <w:r w:rsidRPr="001424A9">
        <w:t xml:space="preserve">CEGL003263 </w:t>
      </w:r>
      <w:r w:rsidRPr="001424A9">
        <w:rPr>
          <w:i/>
        </w:rPr>
        <w:t>Picea sitchensis / Vaccinium ovalifolium / Athyrium filix</w:t>
      </w:r>
      <w:r w:rsidR="00033AB8">
        <w:rPr>
          <w:i/>
        </w:rPr>
        <w:t>-</w:t>
      </w:r>
      <w:r w:rsidRPr="001424A9">
        <w:rPr>
          <w:i/>
        </w:rPr>
        <w:t>femina</w:t>
      </w:r>
      <w:r w:rsidRPr="001424A9">
        <w:t xml:space="preserve"> Forest</w:t>
      </w:r>
    </w:p>
    <w:p w14:paraId="70E8B721" w14:textId="77777777" w:rsidR="001424A9" w:rsidRPr="001424A9" w:rsidRDefault="000648C2" w:rsidP="001424A9">
      <w:pPr>
        <w:pStyle w:val="ListBullet"/>
      </w:pPr>
      <w:r w:rsidRPr="001424A9">
        <w:t xml:space="preserve">CEGL003264 </w:t>
      </w:r>
      <w:r w:rsidRPr="001424A9">
        <w:rPr>
          <w:i/>
        </w:rPr>
        <w:t>Picea sitchensis / Vaccinium ovalifolium / Dryopteris expansa</w:t>
      </w:r>
      <w:r w:rsidRPr="001424A9">
        <w:t xml:space="preserve"> Forest</w:t>
      </w:r>
    </w:p>
    <w:p w14:paraId="2AC66BFE" w14:textId="77777777" w:rsidR="001424A9" w:rsidRPr="001424A9" w:rsidRDefault="000648C2" w:rsidP="001424A9">
      <w:pPr>
        <w:pStyle w:val="ListBullet"/>
      </w:pPr>
      <w:r w:rsidRPr="001424A9">
        <w:t xml:space="preserve">CEGL003268 </w:t>
      </w:r>
      <w:r w:rsidRPr="001424A9">
        <w:rPr>
          <w:i/>
        </w:rPr>
        <w:t>Picea sitchensis</w:t>
      </w:r>
      <w:r w:rsidRPr="001424A9">
        <w:t xml:space="preserve"> / Bryophyte Forest</w:t>
      </w:r>
    </w:p>
    <w:p w14:paraId="1929C49F" w14:textId="77777777" w:rsidR="001424A9" w:rsidRPr="001424A9" w:rsidRDefault="001424A9" w:rsidP="001424A9">
      <w:r w:rsidRPr="001424A9">
        <w:t>CES204.153</w:t>
      </w:r>
    </w:p>
    <w:p w14:paraId="7268B6F7" w14:textId="77777777" w:rsidR="001424A9" w:rsidRPr="001424A9" w:rsidRDefault="000648C2" w:rsidP="001424A9">
      <w:pPr>
        <w:pStyle w:val="ListBullet"/>
      </w:pPr>
      <w:r w:rsidRPr="001424A9">
        <w:t xml:space="preserve">CEGL003258 </w:t>
      </w:r>
      <w:r w:rsidRPr="001424A9">
        <w:rPr>
          <w:i/>
        </w:rPr>
        <w:t xml:space="preserve">Picea sitchensis </w:t>
      </w:r>
      <w:r w:rsidR="00033AB8">
        <w:rPr>
          <w:i/>
        </w:rPr>
        <w:t>-</w:t>
      </w:r>
      <w:r w:rsidRPr="001424A9">
        <w:rPr>
          <w:i/>
        </w:rPr>
        <w:t xml:space="preserve"> Tsuga heterophylla / Oplopanax horridus / Athyrium filix</w:t>
      </w:r>
      <w:r w:rsidR="00033AB8">
        <w:rPr>
          <w:i/>
        </w:rPr>
        <w:t>-</w:t>
      </w:r>
      <w:r w:rsidRPr="001424A9">
        <w:rPr>
          <w:i/>
        </w:rPr>
        <w:t>femina</w:t>
      </w:r>
      <w:r w:rsidRPr="001424A9">
        <w:t xml:space="preserve"> Riparian Forest</w:t>
      </w:r>
    </w:p>
    <w:p w14:paraId="36400C34" w14:textId="77777777" w:rsidR="001424A9" w:rsidRPr="001424A9" w:rsidRDefault="000648C2" w:rsidP="001424A9">
      <w:pPr>
        <w:pStyle w:val="ListBullet"/>
      </w:pPr>
      <w:r w:rsidRPr="001424A9">
        <w:t xml:space="preserve">CEGL003256 </w:t>
      </w:r>
      <w:r w:rsidRPr="001424A9">
        <w:rPr>
          <w:i/>
        </w:rPr>
        <w:t xml:space="preserve">Picea sitchensis </w:t>
      </w:r>
      <w:r w:rsidR="00033AB8">
        <w:rPr>
          <w:i/>
        </w:rPr>
        <w:t>-</w:t>
      </w:r>
      <w:r w:rsidRPr="001424A9">
        <w:rPr>
          <w:i/>
        </w:rPr>
        <w:t xml:space="preserve"> Tsuga heterophylla / Rubus spectabilis </w:t>
      </w:r>
      <w:r w:rsidR="00033AB8">
        <w:rPr>
          <w:i/>
        </w:rPr>
        <w:t>-</w:t>
      </w:r>
      <w:r w:rsidRPr="001424A9">
        <w:rPr>
          <w:i/>
        </w:rPr>
        <w:t xml:space="preserve"> Oplopanax horridus / Rubus pedatus</w:t>
      </w:r>
      <w:r w:rsidRPr="001424A9">
        <w:t xml:space="preserve"> Riparian Forest</w:t>
      </w:r>
    </w:p>
    <w:p w14:paraId="52210513" w14:textId="77777777" w:rsidR="001424A9" w:rsidRPr="001424A9" w:rsidRDefault="000648C2" w:rsidP="001424A9">
      <w:pPr>
        <w:pStyle w:val="ListBullet"/>
      </w:pPr>
      <w:r w:rsidRPr="001424A9">
        <w:t xml:space="preserve">CEGL003262 </w:t>
      </w:r>
      <w:r w:rsidRPr="001424A9">
        <w:rPr>
          <w:i/>
        </w:rPr>
        <w:t xml:space="preserve">Picea sitchensis </w:t>
      </w:r>
      <w:r w:rsidR="00033AB8">
        <w:rPr>
          <w:i/>
        </w:rPr>
        <w:t>-</w:t>
      </w:r>
      <w:r w:rsidRPr="001424A9">
        <w:rPr>
          <w:i/>
        </w:rPr>
        <w:t xml:space="preserve"> Tsuga heterophylla / Vaccinium (alaskaense, ovalifolium) </w:t>
      </w:r>
      <w:r w:rsidR="00033AB8">
        <w:rPr>
          <w:i/>
        </w:rPr>
        <w:t>-</w:t>
      </w:r>
      <w:r w:rsidRPr="001424A9">
        <w:rPr>
          <w:i/>
        </w:rPr>
        <w:t xml:space="preserve"> Oplopanax horridus</w:t>
      </w:r>
      <w:r w:rsidRPr="001424A9">
        <w:t xml:space="preserve"> Swamp Forest</w:t>
      </w:r>
    </w:p>
    <w:p w14:paraId="57CC901A" w14:textId="77777777" w:rsidR="001424A9" w:rsidRPr="001424A9" w:rsidRDefault="000648C2" w:rsidP="001424A9">
      <w:pPr>
        <w:pStyle w:val="ListBullet"/>
      </w:pPr>
      <w:r w:rsidRPr="001424A9">
        <w:t xml:space="preserve">CEGL003273 </w:t>
      </w:r>
      <w:r w:rsidRPr="001424A9">
        <w:rPr>
          <w:i/>
        </w:rPr>
        <w:t>Picea sitchensis / Athyrium filix</w:t>
      </w:r>
      <w:r w:rsidR="00033AB8">
        <w:rPr>
          <w:i/>
        </w:rPr>
        <w:t>-</w:t>
      </w:r>
      <w:r w:rsidRPr="001424A9">
        <w:rPr>
          <w:i/>
        </w:rPr>
        <w:t>femina</w:t>
      </w:r>
      <w:r w:rsidRPr="001424A9">
        <w:t xml:space="preserve"> Forest</w:t>
      </w:r>
    </w:p>
    <w:p w14:paraId="5DC12C5B" w14:textId="77777777" w:rsidR="001424A9" w:rsidRPr="001424A9" w:rsidRDefault="000648C2" w:rsidP="001424A9">
      <w:pPr>
        <w:pStyle w:val="ListBullet"/>
      </w:pPr>
      <w:r w:rsidRPr="001424A9">
        <w:t xml:space="preserve">CEGL005523 </w:t>
      </w:r>
      <w:r w:rsidRPr="001424A9">
        <w:rPr>
          <w:i/>
        </w:rPr>
        <w:t>Picea sitchensis / Calamagrostis nutkaensis</w:t>
      </w:r>
      <w:r w:rsidRPr="001424A9">
        <w:t xml:space="preserve"> Forest</w:t>
      </w:r>
    </w:p>
    <w:p w14:paraId="56CF8303" w14:textId="77777777" w:rsidR="001424A9" w:rsidRPr="001424A9" w:rsidRDefault="000648C2" w:rsidP="001424A9">
      <w:pPr>
        <w:pStyle w:val="ListBullet"/>
      </w:pPr>
      <w:r w:rsidRPr="001424A9">
        <w:t xml:space="preserve">CEGL005525 </w:t>
      </w:r>
      <w:r w:rsidRPr="001424A9">
        <w:rPr>
          <w:i/>
        </w:rPr>
        <w:t>Picea sitchensis / Maianthemum dilatatum</w:t>
      </w:r>
      <w:r w:rsidRPr="001424A9">
        <w:t xml:space="preserve"> Forest</w:t>
      </w:r>
    </w:p>
    <w:p w14:paraId="71E1EFC4" w14:textId="77777777" w:rsidR="001424A9" w:rsidRPr="001424A9" w:rsidRDefault="000648C2" w:rsidP="001424A9">
      <w:pPr>
        <w:pStyle w:val="ListBullet"/>
      </w:pPr>
      <w:r w:rsidRPr="001424A9">
        <w:t xml:space="preserve">CEGL003260 </w:t>
      </w:r>
      <w:r w:rsidRPr="001424A9">
        <w:rPr>
          <w:i/>
        </w:rPr>
        <w:t>Picea sitchensis / Oplopanax horridus / Circaea alpina</w:t>
      </w:r>
      <w:r w:rsidRPr="001424A9">
        <w:t xml:space="preserve"> Forest</w:t>
      </w:r>
    </w:p>
    <w:p w14:paraId="03B81EB4" w14:textId="77777777" w:rsidR="001424A9" w:rsidRPr="001424A9" w:rsidRDefault="001424A9" w:rsidP="001424A9">
      <w:r w:rsidRPr="001424A9">
        <w:t>CES204.311</w:t>
      </w:r>
    </w:p>
    <w:p w14:paraId="497E9377" w14:textId="77777777" w:rsidR="001424A9" w:rsidRPr="001424A9" w:rsidRDefault="000648C2" w:rsidP="001424A9">
      <w:pPr>
        <w:pStyle w:val="ListBullet"/>
      </w:pPr>
      <w:r w:rsidRPr="001424A9">
        <w:t xml:space="preserve">CEGL003277 </w:t>
      </w:r>
      <w:r w:rsidRPr="001424A9">
        <w:rPr>
          <w:i/>
        </w:rPr>
        <w:t xml:space="preserve">Picea sitchensis </w:t>
      </w:r>
      <w:r w:rsidR="00033AB8">
        <w:rPr>
          <w:i/>
        </w:rPr>
        <w:t>-</w:t>
      </w:r>
      <w:r w:rsidRPr="001424A9">
        <w:rPr>
          <w:i/>
        </w:rPr>
        <w:t xml:space="preserve"> Populus balsamifera ssp. trichocarpa / Alnus viridis ssp. sinuata</w:t>
      </w:r>
      <w:r w:rsidRPr="001424A9">
        <w:t xml:space="preserve"> Riparian Woodland</w:t>
      </w:r>
    </w:p>
    <w:p w14:paraId="17EC1F4A" w14:textId="77777777" w:rsidR="001424A9" w:rsidRPr="001424A9" w:rsidRDefault="001424A9" w:rsidP="001424A9">
      <w:r w:rsidRPr="001424A9">
        <w:rPr>
          <w:rStyle w:val="TemplateFieldRequired"/>
          <w:highlight w:val="yellow"/>
        </w:rPr>
        <w:t>Type Concept:</w:t>
      </w:r>
      <w:r w:rsidR="000648C2" w:rsidRPr="001424A9">
        <w:t xml:space="preserve"> </w:t>
      </w:r>
    </w:p>
    <w:p w14:paraId="5879124D" w14:textId="77777777" w:rsidR="001424A9" w:rsidRPr="001424A9" w:rsidRDefault="000648C2" w:rsidP="001424A9">
      <w:pPr>
        <w:pStyle w:val="ListBullet"/>
      </w:pPr>
      <w:r w:rsidRPr="001424A9">
        <w:t>CES204.151 This productive ecological system occurs on well</w:t>
      </w:r>
      <w:r w:rsidR="00033AB8">
        <w:t>-</w:t>
      </w:r>
      <w:r w:rsidRPr="001424A9">
        <w:t xml:space="preserve">drained sideslopes and footslopes along the Gulf Coast of Alaska and the North Pacific, in the perhumid and subpolar rainforest zones. Sites dominated by </w:t>
      </w:r>
      <w:r w:rsidRPr="001424A9">
        <w:rPr>
          <w:i/>
        </w:rPr>
        <w:t>Picea sitchensis</w:t>
      </w:r>
      <w:r w:rsidRPr="001424A9">
        <w:t xml:space="preserve"> are usually tied to disturbance such as slope instability, water movement (either downhill through the soil or in open streams), exposure to salt spray, or windthrow. </w:t>
      </w:r>
      <w:r w:rsidRPr="001424A9">
        <w:rPr>
          <w:i/>
        </w:rPr>
        <w:t>Picea sitchensis</w:t>
      </w:r>
      <w:r w:rsidRPr="001424A9">
        <w:t xml:space="preserve"> is the dominant tree species, although </w:t>
      </w:r>
      <w:r w:rsidRPr="001424A9">
        <w:rPr>
          <w:i/>
        </w:rPr>
        <w:t>Tsuga mertensiana</w:t>
      </w:r>
      <w:r w:rsidRPr="001424A9">
        <w:t xml:space="preserve"> or </w:t>
      </w:r>
      <w:r w:rsidRPr="001424A9">
        <w:rPr>
          <w:i/>
        </w:rPr>
        <w:t>Tsuga heterophylla</w:t>
      </w:r>
      <w:r w:rsidRPr="001424A9">
        <w:t xml:space="preserve"> may be minor canopy associates. In southeastern Alaska, </w:t>
      </w:r>
      <w:r w:rsidRPr="001424A9">
        <w:rPr>
          <w:i/>
        </w:rPr>
        <w:t>Alnus rubra</w:t>
      </w:r>
      <w:r w:rsidRPr="001424A9">
        <w:t xml:space="preserve"> may be an associated understory tree species, especially in upland alluvial fans. Common species in the shrub layer include </w:t>
      </w:r>
      <w:r w:rsidRPr="001424A9">
        <w:rPr>
          <w:i/>
        </w:rPr>
        <w:t>Alnus viridis ssp. sinuata, Oplopanax horridus, Rubus spectabilis</w:t>
      </w:r>
      <w:r w:rsidRPr="001424A9">
        <w:t xml:space="preserve">, and </w:t>
      </w:r>
      <w:r w:rsidRPr="001424A9">
        <w:rPr>
          <w:i/>
        </w:rPr>
        <w:t>Vaccinium ovalifolium</w:t>
      </w:r>
      <w:r w:rsidRPr="001424A9">
        <w:t xml:space="preserve">. Common herbaceous species include </w:t>
      </w:r>
      <w:r w:rsidRPr="001424A9">
        <w:rPr>
          <w:i/>
        </w:rPr>
        <w:t>Maianthemum dilatatum, Tiarella trifoliata, Dryopteris expansa</w:t>
      </w:r>
      <w:r w:rsidRPr="001424A9">
        <w:t xml:space="preserve">, and </w:t>
      </w:r>
      <w:r w:rsidRPr="001424A9">
        <w:rPr>
          <w:i/>
        </w:rPr>
        <w:t>Gymnocarpium dryopteris</w:t>
      </w:r>
      <w:r w:rsidRPr="001424A9">
        <w:t xml:space="preserve">. </w:t>
      </w:r>
      <w:r w:rsidRPr="001424A9">
        <w:rPr>
          <w:i/>
        </w:rPr>
        <w:t>Calamagrostis nutkaensis</w:t>
      </w:r>
      <w:r w:rsidRPr="001424A9">
        <w:t xml:space="preserve"> may be common on exposed sites near the coast. In the northern portion of the temperate rainforest (Kodiak Island, Kenai Fjords, and Prince William Sound), </w:t>
      </w:r>
      <w:r w:rsidRPr="001424A9">
        <w:rPr>
          <w:i/>
        </w:rPr>
        <w:t>Picea sitchensis</w:t>
      </w:r>
      <w:r w:rsidRPr="001424A9">
        <w:t xml:space="preserve"> is frequently the dominant canopy tree from sea level to treeline on productive sites, and it is the only conifer that occurs on Afognak and Kodiak islands, where its range is actively expanding. In the southern portion of the Alaskan rainforest, </w:t>
      </w:r>
      <w:r w:rsidRPr="001424A9">
        <w:rPr>
          <w:i/>
        </w:rPr>
        <w:t>Picea sitchensis</w:t>
      </w:r>
      <w:r w:rsidRPr="001424A9">
        <w:t xml:space="preserve"> is linked more closely with disturbance (e.g., very steep sites, recently deglaciated landscapes, outer coast headlands, upland alluvial fans, ancient landslides) and karst substrates. It also occurs commonly at upper elevations just below the mountain hemlock zone.</w:t>
      </w:r>
    </w:p>
    <w:p w14:paraId="37C00B8F" w14:textId="77777777" w:rsidR="001424A9" w:rsidRPr="001424A9" w:rsidRDefault="000648C2" w:rsidP="001424A9">
      <w:pPr>
        <w:pStyle w:val="ListBullet"/>
      </w:pPr>
      <w:r w:rsidRPr="001424A9">
        <w:t xml:space="preserve">CES204.153 This ecological system includes productive forests on beach ridges and occurs along the Alaska Gulf Coast in the following areas: Copper River Delta, Cape Yakataga, Yakutat Forelands, and outer coast of Glacier Bay National Park. </w:t>
      </w:r>
      <w:r w:rsidRPr="001424A9">
        <w:rPr>
          <w:i/>
        </w:rPr>
        <w:t>Picea sitchensis</w:t>
      </w:r>
      <w:r w:rsidRPr="001424A9">
        <w:t xml:space="preserve"> is usually dominant in the canopy, but </w:t>
      </w:r>
      <w:r w:rsidRPr="001424A9">
        <w:rPr>
          <w:i/>
        </w:rPr>
        <w:t>Tsuga heterophylla</w:t>
      </w:r>
      <w:r w:rsidRPr="001424A9">
        <w:t xml:space="preserve"> can be codominant especially on older sites. </w:t>
      </w:r>
      <w:r w:rsidRPr="001424A9">
        <w:rPr>
          <w:i/>
        </w:rPr>
        <w:t>Oplopanax horridus</w:t>
      </w:r>
      <w:r w:rsidRPr="001424A9">
        <w:t xml:space="preserve"> is usually the most abundant understory shrub; other common shrubs include </w:t>
      </w:r>
      <w:r w:rsidRPr="001424A9">
        <w:rPr>
          <w:i/>
        </w:rPr>
        <w:t>Vaccinium ovalifolium</w:t>
      </w:r>
      <w:r w:rsidRPr="001424A9">
        <w:t xml:space="preserve"> and </w:t>
      </w:r>
      <w:r w:rsidRPr="001424A9">
        <w:rPr>
          <w:i/>
        </w:rPr>
        <w:t>Rubus spectabilis</w:t>
      </w:r>
      <w:r w:rsidRPr="001424A9">
        <w:t xml:space="preserve">. Understory species include </w:t>
      </w:r>
      <w:r w:rsidRPr="001424A9">
        <w:rPr>
          <w:i/>
        </w:rPr>
        <w:t>Circaea alpina, Rubus pedatus, Streptopus amplexifolius, Tiarella trifoliata, Athyrium filix</w:t>
      </w:r>
      <w:r w:rsidR="00033AB8">
        <w:rPr>
          <w:i/>
        </w:rPr>
        <w:t>-</w:t>
      </w:r>
      <w:r w:rsidRPr="001424A9">
        <w:rPr>
          <w:i/>
        </w:rPr>
        <w:t>femina, Dryopteris expansa</w:t>
      </w:r>
      <w:r w:rsidRPr="001424A9">
        <w:t xml:space="preserve">, and </w:t>
      </w:r>
      <w:r w:rsidRPr="001424A9">
        <w:rPr>
          <w:i/>
        </w:rPr>
        <w:t>Gymnocarpium dryopteris</w:t>
      </w:r>
      <w:r w:rsidRPr="001424A9">
        <w:t>. Mature forests usually have very little downed wood or snags. Beach ridges form and become removed from direct contact with saltwater through long</w:t>
      </w:r>
      <w:r w:rsidR="00033AB8">
        <w:t>-</w:t>
      </w:r>
      <w:r w:rsidRPr="001424A9">
        <w:t xml:space="preserve">shore sediment transport coupled with isostatic rebound. Coastal beach communities are often dominated by </w:t>
      </w:r>
      <w:r w:rsidRPr="001424A9">
        <w:rPr>
          <w:i/>
        </w:rPr>
        <w:t>Leymus mollis</w:t>
      </w:r>
      <w:r w:rsidRPr="001424A9">
        <w:t xml:space="preserve"> and brackish meadows. </w:t>
      </w:r>
      <w:r w:rsidRPr="001424A9">
        <w:rPr>
          <w:i/>
        </w:rPr>
        <w:t>Picea sitchensis</w:t>
      </w:r>
      <w:r w:rsidRPr="001424A9">
        <w:t xml:space="preserve"> seedlings establish in the brackish meadows, but often do not survive, probably due to excessive salt spray. Further inland, </w:t>
      </w:r>
      <w:r w:rsidRPr="001424A9">
        <w:rPr>
          <w:i/>
        </w:rPr>
        <w:t>Picea sitchensis</w:t>
      </w:r>
      <w:r w:rsidRPr="001424A9">
        <w:t xml:space="preserve"> seedlings establish and survive in these meadows, and the meadow transitions to forest. </w:t>
      </w:r>
      <w:r w:rsidRPr="001424A9">
        <w:rPr>
          <w:i/>
        </w:rPr>
        <w:t>Picea sitchensis</w:t>
      </w:r>
      <w:r w:rsidRPr="001424A9">
        <w:t xml:space="preserve"> establishes about 130 years after beach ridge formation and may succeed to </w:t>
      </w:r>
      <w:r w:rsidRPr="001424A9">
        <w:rPr>
          <w:i/>
        </w:rPr>
        <w:t>Tsuga heterophylla</w:t>
      </w:r>
      <w:r w:rsidRPr="001424A9">
        <w:t xml:space="preserve"> forest.</w:t>
      </w:r>
    </w:p>
    <w:p w14:paraId="5D8842E4" w14:textId="77777777" w:rsidR="001424A9" w:rsidRPr="001424A9" w:rsidRDefault="000648C2" w:rsidP="001424A9">
      <w:pPr>
        <w:pStyle w:val="ListBullet"/>
      </w:pPr>
      <w:r w:rsidRPr="001424A9">
        <w:t>CES204.311 This ecological system occurs as an early</w:t>
      </w:r>
      <w:r w:rsidR="00033AB8">
        <w:t>-</w:t>
      </w:r>
      <w:r w:rsidRPr="001424A9">
        <w:t>successional sere on landscapes recently exposed through deglaciation since the end of the Little Ice Age (especially common in Glacier Bay and Kenai Fjords). This is not a riverine system, and glacial outwash systems are also not included. Soils are derived from glacial till, residuum and colluvium and are shallow, stony, and well</w:t>
      </w:r>
      <w:r w:rsidR="00033AB8">
        <w:t>-</w:t>
      </w:r>
      <w:r w:rsidRPr="001424A9">
        <w:t>drained to excessively well</w:t>
      </w:r>
      <w:r w:rsidR="00033AB8">
        <w:t>-</w:t>
      </w:r>
      <w:r w:rsidRPr="001424A9">
        <w:t>drained. Soil profile development is lacking or minimal. Early</w:t>
      </w:r>
      <w:r w:rsidR="00033AB8">
        <w:t>-</w:t>
      </w:r>
      <w:r w:rsidRPr="001424A9">
        <w:t xml:space="preserve">seral stages of forested systems with low cover of </w:t>
      </w:r>
      <w:r w:rsidRPr="001424A9">
        <w:rPr>
          <w:i/>
        </w:rPr>
        <w:t>Picea sitchensis</w:t>
      </w:r>
      <w:r w:rsidRPr="001424A9">
        <w:t xml:space="preserve"> and </w:t>
      </w:r>
      <w:r w:rsidRPr="001424A9">
        <w:rPr>
          <w:i/>
        </w:rPr>
        <w:t>Populus balsamifera ssp. trichocarpa</w:t>
      </w:r>
      <w:r w:rsidRPr="001424A9">
        <w:t xml:space="preserve"> occur on older landscapes at low elevations near the maximum glacial extent. Depending on time since ice has receded, some sites may have woodlands of either </w:t>
      </w:r>
      <w:r w:rsidRPr="001424A9">
        <w:rPr>
          <w:i/>
        </w:rPr>
        <w:t>Populus balsamifera</w:t>
      </w:r>
      <w:r w:rsidRPr="001424A9">
        <w:t xml:space="preserve"> or a mix of </w:t>
      </w:r>
      <w:r w:rsidRPr="001424A9">
        <w:rPr>
          <w:i/>
        </w:rPr>
        <w:t>Populus balsamifera</w:t>
      </w:r>
      <w:r w:rsidRPr="001424A9">
        <w:t xml:space="preserve"> and </w:t>
      </w:r>
      <w:r w:rsidRPr="001424A9">
        <w:rPr>
          <w:i/>
        </w:rPr>
        <w:t>Picea sitchensis</w:t>
      </w:r>
      <w:r w:rsidRPr="001424A9">
        <w:t xml:space="preserve">. On other sites </w:t>
      </w:r>
      <w:r w:rsidRPr="001424A9">
        <w:rPr>
          <w:i/>
        </w:rPr>
        <w:t>Alnus viridis ssp. sinuata</w:t>
      </w:r>
      <w:r w:rsidRPr="001424A9">
        <w:t xml:space="preserve"> often dominates the species composition, although </w:t>
      </w:r>
      <w:r w:rsidRPr="001424A9">
        <w:rPr>
          <w:i/>
        </w:rPr>
        <w:t>Salix sitchensis, Salix alaxensis</w:t>
      </w:r>
      <w:r w:rsidRPr="001424A9">
        <w:t xml:space="preserve">, or </w:t>
      </w:r>
      <w:r w:rsidRPr="001424A9">
        <w:rPr>
          <w:i/>
        </w:rPr>
        <w:t>Salix barclayi</w:t>
      </w:r>
      <w:r w:rsidRPr="001424A9">
        <w:t xml:space="preserve"> may also be abundant. </w:t>
      </w:r>
      <w:r w:rsidRPr="001424A9">
        <w:rPr>
          <w:i/>
        </w:rPr>
        <w:t>Salix</w:t>
      </w:r>
      <w:r w:rsidRPr="001424A9">
        <w:t xml:space="preserve"> spp. and </w:t>
      </w:r>
      <w:r w:rsidRPr="001424A9">
        <w:rPr>
          <w:i/>
        </w:rPr>
        <w:t>Alnus viridis ssp. sinuata</w:t>
      </w:r>
      <w:r w:rsidRPr="001424A9">
        <w:t xml:space="preserve"> are commonly mixed with the trees on wooded sites as well. </w:t>
      </w:r>
      <w:r w:rsidRPr="001424A9">
        <w:rPr>
          <w:i/>
        </w:rPr>
        <w:t>Rubus spectabilis</w:t>
      </w:r>
      <w:r w:rsidRPr="001424A9">
        <w:t xml:space="preserve"> is uncommon in this system. Common herbaceous species include </w:t>
      </w:r>
      <w:r w:rsidRPr="001424A9">
        <w:rPr>
          <w:i/>
        </w:rPr>
        <w:t xml:space="preserve">Calamagrostis canadensis, Chamerion angustifolium, Chamerion latifolium, Heracleum maximum, Lupinus </w:t>
      </w:r>
      <w:r w:rsidRPr="001424A9">
        <w:rPr>
          <w:i/>
        </w:rPr>
        <w:lastRenderedPageBreak/>
        <w:t>nootkatensis, Equisetum arvense, Athyrium filix</w:t>
      </w:r>
      <w:r w:rsidR="00033AB8">
        <w:rPr>
          <w:i/>
        </w:rPr>
        <w:t>-</w:t>
      </w:r>
      <w:r w:rsidRPr="001424A9">
        <w:rPr>
          <w:i/>
        </w:rPr>
        <w:t>femina, Dryopteris expansa, Phegopteris connectilis, Streptopus amplexifolius, Pyrola</w:t>
      </w:r>
      <w:r w:rsidRPr="001424A9">
        <w:t xml:space="preserve"> spp., </w:t>
      </w:r>
      <w:r w:rsidRPr="001424A9">
        <w:rPr>
          <w:i/>
        </w:rPr>
        <w:t>Carex mertensii</w:t>
      </w:r>
      <w:r w:rsidRPr="001424A9">
        <w:t xml:space="preserve">, and </w:t>
      </w:r>
      <w:r w:rsidRPr="001424A9">
        <w:rPr>
          <w:i/>
        </w:rPr>
        <w:t>Epilobium</w:t>
      </w:r>
      <w:r w:rsidRPr="001424A9">
        <w:t xml:space="preserve"> spp. Mosses and lichens may be abundant on some sites; common early</w:t>
      </w:r>
      <w:r w:rsidR="00033AB8">
        <w:t>-</w:t>
      </w:r>
      <w:r w:rsidRPr="001424A9">
        <w:t xml:space="preserve">seral nonvascular species include </w:t>
      </w:r>
      <w:r w:rsidRPr="001424A9">
        <w:rPr>
          <w:i/>
        </w:rPr>
        <w:t>Racomitrium canescens, Pohlia nutans, Drepanocladus aduncus, Stereocaulon tomentosum, Cladonia crispata</w:t>
      </w:r>
      <w:r w:rsidRPr="001424A9">
        <w:t xml:space="preserve">, and </w:t>
      </w:r>
      <w:r w:rsidRPr="001424A9">
        <w:rPr>
          <w:i/>
        </w:rPr>
        <w:t>Cladina portentosa</w:t>
      </w:r>
      <w:r w:rsidRPr="001424A9">
        <w:t>.</w:t>
      </w:r>
    </w:p>
    <w:p w14:paraId="4F7B0BC7"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3E7FC129" w14:textId="77777777" w:rsidR="001424A9" w:rsidRPr="001424A9" w:rsidRDefault="000648C2" w:rsidP="001424A9">
      <w:pPr>
        <w:pStyle w:val="ListBullet"/>
      </w:pPr>
      <w:r w:rsidRPr="001424A9">
        <w:t>CES204.151 This system is known as Sitka Spruce by the Alaska Natural Heritage Program. It is being split from ~North Pacific Seasonal Sitka Spruce Forest (CES204.841)$$. Sitka spruce, western hemlock, and mountain hemlock dominate the subpolar zone (Gulf of Alaska); Sitka spruce, western red</w:t>
      </w:r>
      <w:r w:rsidR="00033AB8">
        <w:t>-</w:t>
      </w:r>
      <w:r w:rsidRPr="001424A9">
        <w:t>cedar, and western hemlock characterize the perhumid zone (southeastern Alaska). Associated canopy species in southeast: red alder (south), western hemlock (to Prince William Sound), mountain hemlock (in upper elevations in south to sea level in north). Alluvial fans often support Sitka spruce forests, included in this system; DeMeo et al. (1992) classified these as Sitka spruce / red alder; Sitka spruce / salmonberry; Sitka spruce / devil's club</w:t>
      </w:r>
      <w:r w:rsidR="00033AB8">
        <w:t>-</w:t>
      </w:r>
      <w:r w:rsidRPr="001424A9">
        <w:t>salmonberry; and Sitka spruce / blueberry.</w:t>
      </w:r>
    </w:p>
    <w:p w14:paraId="46222300" w14:textId="77777777" w:rsidR="001424A9" w:rsidRPr="001424A9" w:rsidRDefault="000648C2" w:rsidP="001424A9">
      <w:pPr>
        <w:pStyle w:val="ListBullet"/>
      </w:pPr>
      <w:r w:rsidRPr="001424A9">
        <w:t>CES204.153 This system is known as Sitka Spruce Beach Ridge by the Alaska Natural Heritage Program.</w:t>
      </w:r>
    </w:p>
    <w:p w14:paraId="26A5A06D" w14:textId="77777777" w:rsidR="001424A9" w:rsidRPr="001424A9" w:rsidRDefault="000648C2" w:rsidP="001424A9">
      <w:pPr>
        <w:pStyle w:val="ListBullet"/>
      </w:pPr>
      <w:r w:rsidRPr="001424A9">
        <w:t>CES204.311 This system is known as Upland Cottonwood</w:t>
      </w:r>
      <w:r w:rsidR="00033AB8">
        <w:t>-</w:t>
      </w:r>
      <w:r w:rsidRPr="001424A9">
        <w:t>Sitka Spruce by the Alaska Natural Heritage Program. Does this include Kodiak (spruce invading shrublands)? This system is very difficult to distinguish in the sequence table. For mapping purposes, the best will be to obtain a spatial layer from Keith Boggs showing maximum glacial extent and overlay that on areas mapped as Sitka spruce or cottonwood forest, or alder shrublands (as opposed to being mapped as current snow/ice). Any areas that were covered by glaciers that are now Sitka spruce</w:t>
      </w:r>
      <w:r w:rsidR="00033AB8">
        <w:t>-</w:t>
      </w:r>
      <w:r w:rsidRPr="001424A9">
        <w:t>, alder</w:t>
      </w:r>
      <w:r w:rsidR="00033AB8">
        <w:t>-</w:t>
      </w:r>
      <w:r w:rsidRPr="001424A9">
        <w:t>, or cottonwood</w:t>
      </w:r>
      <w:r w:rsidR="00033AB8">
        <w:t>-</w:t>
      </w:r>
      <w:r w:rsidRPr="001424A9">
        <w:t>dominated are part of this periglacial system. This system is likely to be most of the Sitka spruce on Kodiak Island (K. Boggs pers. comm.).</w:t>
      </w:r>
    </w:p>
    <w:p w14:paraId="3B083EE1" w14:textId="77777777" w:rsidR="001424A9" w:rsidRPr="001424A9" w:rsidRDefault="001424A9" w:rsidP="001424A9">
      <w:r w:rsidRPr="001424A9">
        <w:rPr>
          <w:rStyle w:val="TemplateField"/>
        </w:rPr>
        <w:t>Similar Systems:</w:t>
      </w:r>
      <w:r w:rsidR="000648C2" w:rsidRPr="001424A9">
        <w:t xml:space="preserve"> </w:t>
      </w:r>
    </w:p>
    <w:p w14:paraId="466109F1" w14:textId="77777777" w:rsidR="001424A9" w:rsidRPr="001424A9" w:rsidRDefault="000648C2" w:rsidP="001424A9">
      <w:pPr>
        <w:pStyle w:val="ListBullet"/>
      </w:pPr>
      <w:r w:rsidRPr="001424A9">
        <w:t xml:space="preserve">  []</w:t>
      </w:r>
    </w:p>
    <w:p w14:paraId="13C731FA" w14:textId="77777777" w:rsidR="001424A9" w:rsidRPr="001424A9" w:rsidRDefault="001424A9" w:rsidP="001424A9">
      <w:r w:rsidRPr="001424A9">
        <w:t>CES204.151</w:t>
      </w:r>
    </w:p>
    <w:p w14:paraId="5BD50BFA" w14:textId="77777777" w:rsidR="001424A9" w:rsidRPr="001424A9" w:rsidRDefault="000648C2" w:rsidP="001424A9">
      <w:pPr>
        <w:pStyle w:val="ListBullet"/>
      </w:pPr>
      <w:r w:rsidRPr="001424A9">
        <w:t>CES204.838 North Pacific Mountain Hemlock Forest []</w:t>
      </w:r>
    </w:p>
    <w:p w14:paraId="17394C97"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0C3BFD5F" w14:textId="77777777" w:rsidR="001424A9" w:rsidRPr="001424A9" w:rsidRDefault="000648C2" w:rsidP="001424A9">
      <w:pPr>
        <w:pStyle w:val="ListBullet"/>
      </w:pPr>
      <w:r w:rsidRPr="001424A9">
        <w:t>CES204.151 Vegetated (&gt;10% vasc.); Upland / Lowland; Forest and Woodland (Treed); Temperate [Temperate Hyperoceanic]; Picea sitchensis</w:t>
      </w:r>
    </w:p>
    <w:p w14:paraId="7473E80C" w14:textId="77777777" w:rsidR="001424A9" w:rsidRPr="001424A9" w:rsidRDefault="000648C2" w:rsidP="001424A9">
      <w:pPr>
        <w:pStyle w:val="ListBullet"/>
      </w:pPr>
      <w:r w:rsidRPr="001424A9">
        <w:t>CES204.153 Vegetated (&gt;10% vasc.); Upland / Forest and Woodland (Treed); Beach ridge; Temperate [Temperate Oceanic]; Picea sitchensis</w:t>
      </w:r>
    </w:p>
    <w:p w14:paraId="1D99F997" w14:textId="77777777" w:rsidR="001424A9" w:rsidRPr="001424A9" w:rsidRDefault="000648C2" w:rsidP="001424A9">
      <w:pPr>
        <w:pStyle w:val="ListBullet"/>
      </w:pPr>
      <w:r w:rsidRPr="001424A9">
        <w:t>CES204.311 Vegetated (&gt;10% vasc.); Upland / Glaciated plains; Temperate [Temperate Oceanic]; Very Shallow Soil; Unconsolidated; Picea sitchensis; Populus balsamifera</w:t>
      </w:r>
    </w:p>
    <w:p w14:paraId="3708D89E" w14:textId="77777777" w:rsidR="001424A9" w:rsidRPr="001424A9" w:rsidRDefault="000648C2" w:rsidP="001424A9">
      <w:pPr>
        <w:pStyle w:val="Subheading"/>
      </w:pPr>
      <w:r w:rsidRPr="001424A9">
        <w:t>VEGETATION</w:t>
      </w:r>
    </w:p>
    <w:p w14:paraId="696AF92B"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47E5C34F" w14:textId="77777777" w:rsidR="001424A9" w:rsidRPr="001424A9" w:rsidRDefault="001424A9" w:rsidP="001424A9">
      <w:r w:rsidRPr="001424A9">
        <w:rPr>
          <w:rStyle w:val="TemplateFieldRequired"/>
          <w:highlight w:val="yellow"/>
        </w:rPr>
        <w:t>Floristics:</w:t>
      </w:r>
      <w:r w:rsidR="000648C2" w:rsidRPr="001424A9">
        <w:t xml:space="preserve"> </w:t>
      </w:r>
    </w:p>
    <w:p w14:paraId="54827BA0" w14:textId="77777777" w:rsidR="001424A9" w:rsidRPr="001424A9" w:rsidRDefault="000648C2" w:rsidP="001424A9">
      <w:pPr>
        <w:pStyle w:val="ListBullet"/>
      </w:pPr>
      <w:r w:rsidRPr="001424A9">
        <w:t xml:space="preserve">CES204.151 </w:t>
      </w:r>
      <w:r w:rsidRPr="001424A9">
        <w:rPr>
          <w:i/>
        </w:rPr>
        <w:t>Picea sitchensis</w:t>
      </w:r>
      <w:r w:rsidRPr="001424A9">
        <w:t xml:space="preserve"> is the dominant tree species, although </w:t>
      </w:r>
      <w:r w:rsidRPr="001424A9">
        <w:rPr>
          <w:i/>
        </w:rPr>
        <w:t>Tsuga mertensiana</w:t>
      </w:r>
      <w:r w:rsidRPr="001424A9">
        <w:t xml:space="preserve"> or </w:t>
      </w:r>
      <w:r w:rsidRPr="001424A9">
        <w:rPr>
          <w:i/>
        </w:rPr>
        <w:t>Tsuga heterophylla</w:t>
      </w:r>
      <w:r w:rsidRPr="001424A9">
        <w:t xml:space="preserve"> may be minor canopy associates. In southeastern Alaska, </w:t>
      </w:r>
      <w:r w:rsidRPr="001424A9">
        <w:rPr>
          <w:i/>
        </w:rPr>
        <w:t>Alnus rubra</w:t>
      </w:r>
      <w:r w:rsidRPr="001424A9">
        <w:t xml:space="preserve"> may be an associated understory tree species, especially in upland alluvial fans. Common species in the shrub layer include </w:t>
      </w:r>
      <w:r w:rsidRPr="001424A9">
        <w:rPr>
          <w:i/>
        </w:rPr>
        <w:t>Alnus viridis ssp. sinuata, Oplopanax horridus, Rubus spectabilis</w:t>
      </w:r>
      <w:r w:rsidRPr="001424A9">
        <w:t xml:space="preserve">, and </w:t>
      </w:r>
      <w:r w:rsidRPr="001424A9">
        <w:rPr>
          <w:i/>
        </w:rPr>
        <w:t>Vaccinium ovalifolium</w:t>
      </w:r>
      <w:r w:rsidRPr="001424A9">
        <w:t xml:space="preserve"> (DeMeo et al. 1992, Martin et al. 1995, DeVelice et al. 1999). Common herbaceous species include </w:t>
      </w:r>
      <w:r w:rsidRPr="001424A9">
        <w:rPr>
          <w:i/>
        </w:rPr>
        <w:t>Maianthemum dilatatum, Tiarella trifoliata, Dryopteris expansa</w:t>
      </w:r>
      <w:r w:rsidRPr="001424A9">
        <w:t xml:space="preserve">, and </w:t>
      </w:r>
      <w:r w:rsidRPr="001424A9">
        <w:rPr>
          <w:i/>
        </w:rPr>
        <w:t>Gymnocarpium dryopteris</w:t>
      </w:r>
      <w:r w:rsidRPr="001424A9">
        <w:t xml:space="preserve">. </w:t>
      </w:r>
      <w:r w:rsidRPr="001424A9">
        <w:rPr>
          <w:i/>
        </w:rPr>
        <w:t>Calamagrostis nutkaensis</w:t>
      </w:r>
      <w:r w:rsidRPr="001424A9">
        <w:t xml:space="preserve"> may be common on exposed sites near the coast. In the northern portion of the temperate rainforest (Kodiak Island, Kenai Fjords, and Prince William Sound), </w:t>
      </w:r>
      <w:r w:rsidRPr="001424A9">
        <w:rPr>
          <w:i/>
        </w:rPr>
        <w:t>Picea sitchensis</w:t>
      </w:r>
      <w:r w:rsidRPr="001424A9">
        <w:t xml:space="preserve"> is frequently the dominant canopy tree from sea level to treeline on productive sites, and it is the only conifer that occurs on Afognak and Kodiak islands, where its range is actively expanding. In the southern portion of the Alaskan rainforest, </w:t>
      </w:r>
      <w:r w:rsidRPr="001424A9">
        <w:rPr>
          <w:i/>
        </w:rPr>
        <w:t>Picea sitchensis</w:t>
      </w:r>
      <w:r w:rsidRPr="001424A9">
        <w:t xml:space="preserve"> is linked more closely with disturbance (e.g., very steep sites, recently deglaciated landscapes, outer coast headlands, upland alluvial fans, ancient landslides) and karst substrates. It also occurs commonly at upper elevations just below the mountain hemlock zone.</w:t>
      </w:r>
    </w:p>
    <w:p w14:paraId="2CCD7F5E" w14:textId="77777777" w:rsidR="001424A9" w:rsidRPr="001424A9" w:rsidRDefault="000648C2" w:rsidP="001424A9">
      <w:pPr>
        <w:pStyle w:val="ListBullet"/>
      </w:pPr>
      <w:r w:rsidRPr="001424A9">
        <w:t xml:space="preserve">CES204.153 </w:t>
      </w:r>
      <w:r w:rsidRPr="001424A9">
        <w:rPr>
          <w:i/>
        </w:rPr>
        <w:t>Picea sitchensis</w:t>
      </w:r>
      <w:r w:rsidRPr="001424A9">
        <w:t xml:space="preserve"> is usually dominant in the canopy, but </w:t>
      </w:r>
      <w:r w:rsidRPr="001424A9">
        <w:rPr>
          <w:i/>
        </w:rPr>
        <w:t>Tsuga heterophylla</w:t>
      </w:r>
      <w:r w:rsidRPr="001424A9">
        <w:t xml:space="preserve"> can be codominant especially on older sites (Shephard 1993). </w:t>
      </w:r>
      <w:r w:rsidRPr="001424A9">
        <w:rPr>
          <w:i/>
        </w:rPr>
        <w:t>Oplopanax horridus</w:t>
      </w:r>
      <w:r w:rsidRPr="001424A9">
        <w:t xml:space="preserve"> is usually the most abundant understory shrub; other common shrubs include </w:t>
      </w:r>
      <w:r w:rsidRPr="001424A9">
        <w:rPr>
          <w:i/>
        </w:rPr>
        <w:t>Vaccinium ovalifolium</w:t>
      </w:r>
      <w:r w:rsidRPr="001424A9">
        <w:t xml:space="preserve"> and </w:t>
      </w:r>
      <w:r w:rsidRPr="001424A9">
        <w:rPr>
          <w:i/>
        </w:rPr>
        <w:t>Rubus spectabilis</w:t>
      </w:r>
      <w:r w:rsidRPr="001424A9">
        <w:t xml:space="preserve">. Understory species include </w:t>
      </w:r>
      <w:r w:rsidRPr="001424A9">
        <w:rPr>
          <w:i/>
        </w:rPr>
        <w:t>Circaea alpina, Rubus pedatus, Streptopus amplexifolius, Tiarella trifoliata, Athyrium filix</w:t>
      </w:r>
      <w:r w:rsidR="00033AB8">
        <w:rPr>
          <w:i/>
        </w:rPr>
        <w:t>-</w:t>
      </w:r>
      <w:r w:rsidRPr="001424A9">
        <w:rPr>
          <w:i/>
        </w:rPr>
        <w:t>femina, Dryopteris expansa</w:t>
      </w:r>
      <w:r w:rsidRPr="001424A9">
        <w:t xml:space="preserve">, and </w:t>
      </w:r>
      <w:r w:rsidRPr="001424A9">
        <w:rPr>
          <w:i/>
        </w:rPr>
        <w:t>Gymnocarpium dryopteris</w:t>
      </w:r>
      <w:r w:rsidRPr="001424A9">
        <w:t xml:space="preserve"> (Shephard 1993). Mature forests usually have very little downed wood or snags. Coastal beach communities are often dominated </w:t>
      </w:r>
      <w:r w:rsidRPr="001424A9">
        <w:rPr>
          <w:i/>
        </w:rPr>
        <w:t>Leymus mollis</w:t>
      </w:r>
      <w:r w:rsidRPr="001424A9">
        <w:t xml:space="preserve"> and brackish meadows. </w:t>
      </w:r>
      <w:r w:rsidRPr="001424A9">
        <w:rPr>
          <w:i/>
        </w:rPr>
        <w:t>Picea sitchensis</w:t>
      </w:r>
      <w:r w:rsidRPr="001424A9">
        <w:t xml:space="preserve"> seedlings establish in the brackish meadows, but often do not survive, probably due to excessive salt spray. Further inland, </w:t>
      </w:r>
      <w:r w:rsidRPr="001424A9">
        <w:rPr>
          <w:i/>
        </w:rPr>
        <w:t>Picea sitchensis</w:t>
      </w:r>
      <w:r w:rsidRPr="001424A9">
        <w:t xml:space="preserve"> seedlings establish and survive in these meadows, and the meadow transitions to forest.</w:t>
      </w:r>
    </w:p>
    <w:p w14:paraId="629C159C" w14:textId="77777777" w:rsidR="001424A9" w:rsidRPr="001424A9" w:rsidRDefault="001424A9" w:rsidP="001424A9">
      <w:r w:rsidRPr="001424A9">
        <w:rPr>
          <w:rStyle w:val="TemplateField"/>
        </w:rPr>
        <w:t>Dynamics:</w:t>
      </w:r>
      <w:r w:rsidR="000648C2" w:rsidRPr="001424A9">
        <w:t xml:space="preserve"> </w:t>
      </w:r>
    </w:p>
    <w:p w14:paraId="18F5E10F" w14:textId="77777777" w:rsidR="001424A9" w:rsidRPr="001424A9" w:rsidRDefault="000648C2" w:rsidP="001424A9">
      <w:pPr>
        <w:pStyle w:val="ListBullet"/>
      </w:pPr>
      <w:r w:rsidRPr="001424A9">
        <w:t xml:space="preserve">CES204.153 </w:t>
      </w:r>
      <w:r w:rsidRPr="001424A9">
        <w:rPr>
          <w:i/>
        </w:rPr>
        <w:t>Picea sitchensis</w:t>
      </w:r>
      <w:r w:rsidRPr="001424A9">
        <w:t xml:space="preserve"> establishes about 130 years after beach ridge formation and may succeed to </w:t>
      </w:r>
      <w:r w:rsidRPr="001424A9">
        <w:rPr>
          <w:i/>
        </w:rPr>
        <w:t>Tsuga heterophylla</w:t>
      </w:r>
      <w:r w:rsidRPr="001424A9">
        <w:t xml:space="preserve"> forest (Shephard 1995).</w:t>
      </w:r>
    </w:p>
    <w:p w14:paraId="2BC7B8B1" w14:textId="77777777" w:rsidR="001424A9" w:rsidRPr="001424A9" w:rsidRDefault="000648C2" w:rsidP="001424A9">
      <w:pPr>
        <w:pStyle w:val="ListBullet"/>
      </w:pPr>
      <w:r w:rsidRPr="001424A9">
        <w:t xml:space="preserve">CES204.311 Primary succession on recently deglaciated terrain (glacial till or bedrock shields) usually begins with colonization of bare rock and soil by lichens and mosses, followed by grasses and forbs, then by shrub species such as </w:t>
      </w:r>
      <w:r w:rsidRPr="001424A9">
        <w:rPr>
          <w:i/>
        </w:rPr>
        <w:t>Alnus viridis ssp. sinuata</w:t>
      </w:r>
      <w:r w:rsidRPr="001424A9">
        <w:t xml:space="preserve"> and </w:t>
      </w:r>
      <w:r w:rsidRPr="001424A9">
        <w:rPr>
          <w:i/>
        </w:rPr>
        <w:t>Salix</w:t>
      </w:r>
      <w:r w:rsidRPr="001424A9">
        <w:t xml:space="preserve"> spp. In Glacier Bay, </w:t>
      </w:r>
      <w:r w:rsidRPr="001424A9">
        <w:rPr>
          <w:i/>
        </w:rPr>
        <w:t>Shepherdia canadensis</w:t>
      </w:r>
      <w:r w:rsidRPr="001424A9">
        <w:t xml:space="preserve"> and </w:t>
      </w:r>
      <w:r w:rsidRPr="001424A9">
        <w:rPr>
          <w:i/>
        </w:rPr>
        <w:t>Dryas drummondii</w:t>
      </w:r>
      <w:r w:rsidRPr="001424A9">
        <w:t xml:space="preserve"> are also early colonizers. The rate and direction of </w:t>
      </w:r>
      <w:r w:rsidRPr="001424A9">
        <w:lastRenderedPageBreak/>
        <w:t xml:space="preserve">succession are influenced by the type of substrate. On glacial till substrates, </w:t>
      </w:r>
      <w:r w:rsidRPr="001424A9">
        <w:rPr>
          <w:i/>
        </w:rPr>
        <w:t>Alnus viridis ssp. sinuata</w:t>
      </w:r>
      <w:r w:rsidRPr="001424A9">
        <w:t xml:space="preserve"> and/or </w:t>
      </w:r>
      <w:r w:rsidRPr="001424A9">
        <w:rPr>
          <w:i/>
        </w:rPr>
        <w:t>Salix</w:t>
      </w:r>
      <w:r w:rsidRPr="001424A9">
        <w:t xml:space="preserve"> spp. dominate the site within about 20 years. On bedrock substrates, mosses and herbaceous species may persist longer due to the lack of microsites for shrub establishment. Disturbance</w:t>
      </w:r>
      <w:r w:rsidR="00033AB8">
        <w:t>-</w:t>
      </w:r>
      <w:r w:rsidRPr="001424A9">
        <w:t xml:space="preserve">prone sites may remain dominated by </w:t>
      </w:r>
      <w:r w:rsidRPr="001424A9">
        <w:rPr>
          <w:i/>
        </w:rPr>
        <w:t>Alnus viridis ssp. sinuata</w:t>
      </w:r>
      <w:r w:rsidRPr="001424A9">
        <w:t>. In mid</w:t>
      </w:r>
      <w:r w:rsidR="00033AB8">
        <w:t>-</w:t>
      </w:r>
      <w:r w:rsidRPr="001424A9">
        <w:t xml:space="preserve">seral stages that are transitional to forested systems, </w:t>
      </w:r>
      <w:r w:rsidRPr="001424A9">
        <w:rPr>
          <w:i/>
        </w:rPr>
        <w:t>Populus balsamifera ssp. trichocarpa</w:t>
      </w:r>
      <w:r w:rsidRPr="001424A9">
        <w:t xml:space="preserve"> and </w:t>
      </w:r>
      <w:r w:rsidRPr="001424A9">
        <w:rPr>
          <w:i/>
        </w:rPr>
        <w:t>Picea sitchensis</w:t>
      </w:r>
      <w:r w:rsidRPr="001424A9">
        <w:t xml:space="preserve"> emerge through the tall</w:t>
      </w:r>
      <w:r w:rsidR="00033AB8">
        <w:t>-</w:t>
      </w:r>
      <w:r w:rsidRPr="001424A9">
        <w:t xml:space="preserve">shrub canopy within 50 years. </w:t>
      </w:r>
      <w:r w:rsidRPr="001424A9">
        <w:rPr>
          <w:i/>
        </w:rPr>
        <w:t>Picea sitchensis</w:t>
      </w:r>
      <w:r w:rsidRPr="001424A9">
        <w:t xml:space="preserve"> eventually gains dominance in the canopy through competitive exclusion. This transition to a hemlock</w:t>
      </w:r>
      <w:r w:rsidR="00033AB8">
        <w:t>-</w:t>
      </w:r>
      <w:r w:rsidRPr="001424A9">
        <w:t>spruce forest is evident at Glacier Bay where bark beetles killed some of the even</w:t>
      </w:r>
      <w:r w:rsidR="00033AB8">
        <w:t>-</w:t>
      </w:r>
      <w:r w:rsidRPr="001424A9">
        <w:t>aged Sitka spruce approximately 140 years after colonization, yielding a multi</w:t>
      </w:r>
      <w:r w:rsidR="00033AB8">
        <w:t>-</w:t>
      </w:r>
      <w:r w:rsidRPr="001424A9">
        <w:t>aged forest favoring more western hemlock. Succession on bedrock shields will likely proceed to sloping peatlands over long time scales.</w:t>
      </w:r>
    </w:p>
    <w:p w14:paraId="280539A4" w14:textId="77777777" w:rsidR="001424A9" w:rsidRPr="001424A9" w:rsidRDefault="000648C2" w:rsidP="001424A9">
      <w:pPr>
        <w:pStyle w:val="Subheading"/>
      </w:pPr>
      <w:r w:rsidRPr="001424A9">
        <w:t>ENVIRONMENT</w:t>
      </w:r>
    </w:p>
    <w:p w14:paraId="6B810C29"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50BC7AF4" w14:textId="77777777" w:rsidR="001424A9" w:rsidRPr="001424A9" w:rsidRDefault="000648C2" w:rsidP="001424A9">
      <w:r w:rsidRPr="001424A9">
        <w:rPr>
          <w:rStyle w:val="TemplateSubField"/>
        </w:rPr>
        <w:t>Climate:</w:t>
      </w:r>
      <w:r w:rsidRPr="001424A9">
        <w:t xml:space="preserve">  </w:t>
      </w:r>
    </w:p>
    <w:p w14:paraId="69C5B86E" w14:textId="77777777" w:rsidR="001424A9" w:rsidRPr="001424A9" w:rsidRDefault="000648C2" w:rsidP="001424A9">
      <w:r w:rsidRPr="001424A9">
        <w:rPr>
          <w:rStyle w:val="TemplateSubField"/>
        </w:rPr>
        <w:t>Soil/substrate/hydrology:</w:t>
      </w:r>
      <w:r w:rsidRPr="001424A9">
        <w:t xml:space="preserve">  </w:t>
      </w:r>
    </w:p>
    <w:p w14:paraId="61415356" w14:textId="77777777" w:rsidR="001424A9" w:rsidRPr="001424A9" w:rsidRDefault="000648C2" w:rsidP="001424A9">
      <w:pPr>
        <w:pStyle w:val="ListBullet"/>
      </w:pPr>
      <w:r w:rsidRPr="001424A9">
        <w:t>CES204.151 This productive ecological system occurs on well</w:t>
      </w:r>
      <w:r w:rsidR="00033AB8">
        <w:t>-</w:t>
      </w:r>
      <w:r w:rsidRPr="001424A9">
        <w:t xml:space="preserve">drained sideslopes and footslopes along the Gulf Coast of Alaska and the North Pacific, in the perhumid and subpolar rainforest zones. Sites dominated by </w:t>
      </w:r>
      <w:r w:rsidRPr="001424A9">
        <w:rPr>
          <w:i/>
        </w:rPr>
        <w:t>Picea sitchensis</w:t>
      </w:r>
      <w:r w:rsidRPr="001424A9">
        <w:t xml:space="preserve"> are usually tied to disturbance such as slope instability, water movement (either downhill through the soil or in open streams), exposure to salt spray, or windthrow (DeMeo et al. 1992, Martin et al. 1995).</w:t>
      </w:r>
    </w:p>
    <w:p w14:paraId="2227025B" w14:textId="77777777" w:rsidR="001424A9" w:rsidRPr="001424A9" w:rsidRDefault="000648C2" w:rsidP="001424A9">
      <w:pPr>
        <w:pStyle w:val="ListBullet"/>
      </w:pPr>
      <w:r w:rsidRPr="001424A9">
        <w:t>CES204.153 This system includes productive forests on beach ridges and occurs along the Alaska Gulf Coast in the following areas: Copper River Delta, Cape Yakataga, Yakutat Forelands, and outer coast of Glacier Bay National Park. Beach ridges form and become removed from direct contact with salt water through long</w:t>
      </w:r>
      <w:r w:rsidR="00033AB8">
        <w:t>-</w:t>
      </w:r>
      <w:r w:rsidRPr="001424A9">
        <w:t>shore sediment transport coupled with isostatic rebound (Shephard 1993).</w:t>
      </w:r>
    </w:p>
    <w:p w14:paraId="4D92170D" w14:textId="77777777" w:rsidR="001424A9" w:rsidRPr="001424A9" w:rsidRDefault="000648C2" w:rsidP="001424A9">
      <w:pPr>
        <w:pStyle w:val="Subheading"/>
      </w:pPr>
      <w:r w:rsidRPr="001424A9">
        <w:t>DISTRIBUTION</w:t>
      </w:r>
    </w:p>
    <w:p w14:paraId="788B3E30" w14:textId="77777777" w:rsidR="001424A9" w:rsidRPr="001424A9" w:rsidRDefault="001424A9" w:rsidP="001424A9">
      <w:r w:rsidRPr="001424A9">
        <w:rPr>
          <w:rStyle w:val="TemplateFieldRequired"/>
          <w:highlight w:val="yellow"/>
        </w:rPr>
        <w:t>Geographic Range:</w:t>
      </w:r>
      <w:r w:rsidR="000648C2" w:rsidRPr="001424A9">
        <w:t xml:space="preserve"> </w:t>
      </w:r>
    </w:p>
    <w:p w14:paraId="10DDA9EE" w14:textId="77777777" w:rsidR="001424A9" w:rsidRPr="001424A9" w:rsidRDefault="000648C2" w:rsidP="001424A9">
      <w:pPr>
        <w:pStyle w:val="ListBullet"/>
      </w:pPr>
      <w:r w:rsidRPr="001424A9">
        <w:t>CES204.151 This system occurs as a narrow band along the Gulf of Alaska coast and extends from the northern portion of Kodiak Island through southeast Alaska and into coastal British Columbia. The range coincides roughly with the subpolar and perhumid rainforest zones defined by Alaback (1991, 1995). The southern boundary is just north of Vancouver Island, British Columbia.</w:t>
      </w:r>
    </w:p>
    <w:p w14:paraId="22CCD7EB" w14:textId="77777777" w:rsidR="001424A9" w:rsidRPr="001424A9" w:rsidRDefault="000648C2" w:rsidP="001424A9">
      <w:pPr>
        <w:pStyle w:val="ListBullet"/>
      </w:pPr>
      <w:r w:rsidRPr="001424A9">
        <w:t>CES204.153 This system occurs from the Copper River Delta to Glacier Bay in Alaska. It also occurs on Kodiak Island.</w:t>
      </w:r>
    </w:p>
    <w:p w14:paraId="27841EA6" w14:textId="77777777" w:rsidR="001424A9" w:rsidRPr="001424A9" w:rsidRDefault="000648C2" w:rsidP="001424A9">
      <w:pPr>
        <w:pStyle w:val="ListBullet"/>
      </w:pPr>
      <w:r w:rsidRPr="001424A9">
        <w:t>CES204.311 This system occurs from Kodiak Island to southeastern Alaska.</w:t>
      </w:r>
    </w:p>
    <w:p w14:paraId="12989CB3"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03C04311" w14:textId="77777777" w:rsidR="001424A9" w:rsidRPr="001424A9" w:rsidRDefault="000648C2" w:rsidP="001424A9">
      <w:pPr>
        <w:pStyle w:val="ListBullet"/>
      </w:pPr>
      <w:r w:rsidRPr="001424A9">
        <w:t>CES204.151 Matrix</w:t>
      </w:r>
    </w:p>
    <w:p w14:paraId="01D993F5" w14:textId="77777777" w:rsidR="001424A9" w:rsidRPr="001424A9" w:rsidRDefault="000648C2" w:rsidP="001424A9">
      <w:pPr>
        <w:pStyle w:val="ListBullet"/>
      </w:pPr>
      <w:r w:rsidRPr="001424A9">
        <w:t>CES204.153 Matrix</w:t>
      </w:r>
    </w:p>
    <w:p w14:paraId="130DDB00" w14:textId="77777777" w:rsidR="001424A9" w:rsidRPr="001424A9" w:rsidRDefault="000648C2" w:rsidP="001424A9">
      <w:pPr>
        <w:pStyle w:val="ListBullet"/>
      </w:pPr>
      <w:r w:rsidRPr="001424A9">
        <w:t>CES204.311 Large patch</w:t>
      </w:r>
    </w:p>
    <w:p w14:paraId="15973CF0" w14:textId="77777777" w:rsidR="001424A9" w:rsidRPr="001424A9" w:rsidRDefault="001424A9" w:rsidP="001424A9">
      <w:r w:rsidRPr="001424A9">
        <w:rPr>
          <w:rStyle w:val="TemplateFieldRequired"/>
          <w:highlight w:val="yellow"/>
        </w:rPr>
        <w:t>Nations:</w:t>
      </w:r>
      <w:r w:rsidR="000648C2" w:rsidRPr="001424A9">
        <w:t xml:space="preserve"> US</w:t>
      </w:r>
    </w:p>
    <w:p w14:paraId="66097490" w14:textId="77777777" w:rsidR="001424A9" w:rsidRPr="001424A9" w:rsidRDefault="000648C2" w:rsidP="001424A9">
      <w:pPr>
        <w:pStyle w:val="ListBullet"/>
      </w:pPr>
      <w:r w:rsidRPr="001424A9">
        <w:t>CES204.151 CA, US</w:t>
      </w:r>
    </w:p>
    <w:p w14:paraId="13C9AD0E" w14:textId="77777777" w:rsidR="001424A9" w:rsidRPr="001424A9" w:rsidRDefault="000648C2" w:rsidP="001424A9">
      <w:pPr>
        <w:pStyle w:val="ListBullet"/>
      </w:pPr>
      <w:r w:rsidRPr="001424A9">
        <w:t>CES204.153 US</w:t>
      </w:r>
    </w:p>
    <w:p w14:paraId="3B00A56A" w14:textId="77777777" w:rsidR="001424A9" w:rsidRPr="001424A9" w:rsidRDefault="000648C2" w:rsidP="001424A9">
      <w:pPr>
        <w:pStyle w:val="ListBullet"/>
      </w:pPr>
      <w:r w:rsidRPr="001424A9">
        <w:t>CES204.311 US</w:t>
      </w:r>
    </w:p>
    <w:p w14:paraId="22D6973F"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1D750728" w14:textId="77777777" w:rsidR="001424A9" w:rsidRPr="001424A9" w:rsidRDefault="000648C2" w:rsidP="001424A9">
      <w:pPr>
        <w:pStyle w:val="ListBullet"/>
      </w:pPr>
      <w:r w:rsidRPr="001424A9">
        <w:rPr>
          <w:i/>
        </w:rPr>
        <w:t>combined</w:t>
      </w:r>
      <w:r w:rsidRPr="001424A9">
        <w:t>: AK, BC</w:t>
      </w:r>
    </w:p>
    <w:p w14:paraId="2DA05702" w14:textId="77777777" w:rsidR="001424A9" w:rsidRPr="001424A9" w:rsidRDefault="000648C2" w:rsidP="001424A9">
      <w:pPr>
        <w:pStyle w:val="ListBullet"/>
      </w:pPr>
      <w:r w:rsidRPr="001424A9">
        <w:t>CES204.151 AK, BC</w:t>
      </w:r>
    </w:p>
    <w:p w14:paraId="7B36BA85" w14:textId="77777777" w:rsidR="001424A9" w:rsidRPr="001424A9" w:rsidRDefault="000648C2" w:rsidP="001424A9">
      <w:pPr>
        <w:pStyle w:val="ListBullet"/>
      </w:pPr>
      <w:r w:rsidRPr="001424A9">
        <w:t>CES204.153 AK</w:t>
      </w:r>
    </w:p>
    <w:p w14:paraId="7D9E7580" w14:textId="77777777" w:rsidR="001424A9" w:rsidRPr="001424A9" w:rsidRDefault="000648C2" w:rsidP="001424A9">
      <w:pPr>
        <w:pStyle w:val="ListBullet"/>
      </w:pPr>
      <w:r w:rsidRPr="001424A9">
        <w:t>CES204.311 AK</w:t>
      </w:r>
    </w:p>
    <w:p w14:paraId="430EB300" w14:textId="77777777" w:rsidR="001424A9" w:rsidRPr="001424A9" w:rsidRDefault="001424A9" w:rsidP="001424A9">
      <w:r w:rsidRPr="001424A9">
        <w:rPr>
          <w:rStyle w:val="TemplateField"/>
        </w:rPr>
        <w:t>Federal Lands [don't spend much time! Not required!]:</w:t>
      </w:r>
      <w:r w:rsidR="000648C2" w:rsidRPr="001424A9">
        <w:t xml:space="preserve"> </w:t>
      </w:r>
    </w:p>
    <w:p w14:paraId="25F5D873" w14:textId="77777777" w:rsidR="001424A9" w:rsidRPr="001424A9" w:rsidRDefault="000648C2" w:rsidP="001424A9">
      <w:pPr>
        <w:pStyle w:val="ListBullet"/>
      </w:pPr>
      <w:r w:rsidRPr="001424A9">
        <w:t>CES204.151 USFS (Tongass)</w:t>
      </w:r>
    </w:p>
    <w:p w14:paraId="637D7843" w14:textId="77777777" w:rsidR="001424A9" w:rsidRPr="001424A9" w:rsidRDefault="001424A9" w:rsidP="001424A9">
      <w:r w:rsidRPr="001424A9">
        <w:rPr>
          <w:rStyle w:val="TemplateField"/>
        </w:rPr>
        <w:t>Alasaka Ecoregions:</w:t>
      </w:r>
      <w:r w:rsidR="000648C2" w:rsidRPr="001424A9">
        <w:t xml:space="preserve"> </w:t>
      </w:r>
    </w:p>
    <w:p w14:paraId="5F7B7CED" w14:textId="77777777" w:rsidR="001424A9" w:rsidRPr="001424A9" w:rsidRDefault="000648C2" w:rsidP="001424A9">
      <w:pPr>
        <w:pStyle w:val="ListBullet"/>
      </w:pPr>
      <w:r w:rsidRPr="001424A9">
        <w:t>CES204.151 28:C, 29:C, 30:C, 31:C, 32:C</w:t>
      </w:r>
    </w:p>
    <w:p w14:paraId="1F748118" w14:textId="77777777" w:rsidR="001424A9" w:rsidRPr="001424A9" w:rsidRDefault="000648C2" w:rsidP="001424A9">
      <w:pPr>
        <w:pStyle w:val="ListBullet"/>
      </w:pPr>
      <w:r w:rsidRPr="001424A9">
        <w:t>CES204.153 28:C, 29:C, 32:C</w:t>
      </w:r>
    </w:p>
    <w:p w14:paraId="538925E6" w14:textId="77777777" w:rsidR="001424A9" w:rsidRPr="001424A9" w:rsidRDefault="000648C2" w:rsidP="001424A9">
      <w:pPr>
        <w:pStyle w:val="ListBullet"/>
      </w:pPr>
      <w:r w:rsidRPr="001424A9">
        <w:t>CES204.311 28:C, 29:C, 30:C, 31:C, 32:C</w:t>
      </w:r>
    </w:p>
    <w:p w14:paraId="4F7FBA87" w14:textId="77777777" w:rsidR="001424A9" w:rsidRPr="001424A9" w:rsidRDefault="001424A9" w:rsidP="001424A9">
      <w:r w:rsidRPr="001424A9">
        <w:rPr>
          <w:b/>
        </w:rPr>
        <w:t>Divisions:</w:t>
      </w:r>
      <w:r w:rsidR="000648C2" w:rsidRPr="001424A9">
        <w:t xml:space="preserve"> 204:C</w:t>
      </w:r>
    </w:p>
    <w:p w14:paraId="72239BF1" w14:textId="77777777" w:rsidR="001424A9" w:rsidRPr="001424A9" w:rsidRDefault="000648C2" w:rsidP="001424A9">
      <w:pPr>
        <w:pStyle w:val="ListBullet"/>
      </w:pPr>
      <w:r w:rsidRPr="001424A9">
        <w:t>CES204.151 204:C</w:t>
      </w:r>
    </w:p>
    <w:p w14:paraId="5B2250A7" w14:textId="77777777" w:rsidR="001424A9" w:rsidRPr="001424A9" w:rsidRDefault="000648C2" w:rsidP="001424A9">
      <w:pPr>
        <w:pStyle w:val="ListBullet"/>
      </w:pPr>
      <w:r w:rsidRPr="001424A9">
        <w:t>CES204.153 204:C</w:t>
      </w:r>
    </w:p>
    <w:p w14:paraId="4E7D0A48" w14:textId="77777777" w:rsidR="001424A9" w:rsidRPr="001424A9" w:rsidRDefault="000648C2" w:rsidP="001424A9">
      <w:pPr>
        <w:pStyle w:val="ListBullet"/>
      </w:pPr>
      <w:r w:rsidRPr="001424A9">
        <w:t>CES204.311 204:C</w:t>
      </w:r>
    </w:p>
    <w:p w14:paraId="2E005069" w14:textId="77777777" w:rsidR="001424A9" w:rsidRPr="001424A9" w:rsidRDefault="000648C2" w:rsidP="001424A9">
      <w:pPr>
        <w:pStyle w:val="Subheading"/>
      </w:pPr>
      <w:r w:rsidRPr="001424A9">
        <w:t>CONFIDENCE LEVEL</w:t>
      </w:r>
    </w:p>
    <w:p w14:paraId="5D19A755" w14:textId="77777777" w:rsidR="001424A9" w:rsidRPr="001424A9" w:rsidRDefault="001424A9" w:rsidP="001424A9">
      <w:r w:rsidRPr="001424A9">
        <w:rPr>
          <w:rStyle w:val="TemplateFieldRequired"/>
          <w:highlight w:val="yellow"/>
        </w:rPr>
        <w:t>Confidence Level:</w:t>
      </w:r>
      <w:r w:rsidR="000648C2" w:rsidRPr="001424A9">
        <w:t xml:space="preserve"> </w:t>
      </w:r>
    </w:p>
    <w:p w14:paraId="3C3543E4" w14:textId="77777777" w:rsidR="001424A9" w:rsidRPr="001424A9" w:rsidRDefault="000648C2" w:rsidP="001424A9">
      <w:pPr>
        <w:pStyle w:val="ListBullet"/>
      </w:pPr>
      <w:r w:rsidRPr="001424A9">
        <w:t xml:space="preserve">CES204.151 1 </w:t>
      </w:r>
      <w:r w:rsidR="00033AB8">
        <w:t>-</w:t>
      </w:r>
      <w:r w:rsidRPr="001424A9">
        <w:t xml:space="preserve"> Strong</w:t>
      </w:r>
    </w:p>
    <w:p w14:paraId="627A5DC3" w14:textId="77777777" w:rsidR="001424A9" w:rsidRPr="001424A9" w:rsidRDefault="000648C2" w:rsidP="001424A9">
      <w:pPr>
        <w:pStyle w:val="ListBullet"/>
      </w:pPr>
      <w:r w:rsidRPr="001424A9">
        <w:t xml:space="preserve">CES204.153 3 </w:t>
      </w:r>
      <w:r w:rsidR="00033AB8">
        <w:t>-</w:t>
      </w:r>
      <w:r w:rsidRPr="001424A9">
        <w:t xml:space="preserve"> Weak</w:t>
      </w:r>
    </w:p>
    <w:p w14:paraId="0B6BFD2D" w14:textId="77777777" w:rsidR="001424A9" w:rsidRPr="001424A9" w:rsidRDefault="000648C2" w:rsidP="001424A9">
      <w:pPr>
        <w:pStyle w:val="ListBullet"/>
      </w:pPr>
      <w:r w:rsidRPr="001424A9">
        <w:t xml:space="preserve">CES204.311 1 </w:t>
      </w:r>
      <w:r w:rsidR="00033AB8">
        <w:t>-</w:t>
      </w:r>
      <w:r w:rsidRPr="001424A9">
        <w:t xml:space="preserve"> Strong</w:t>
      </w:r>
    </w:p>
    <w:p w14:paraId="48DC5A13" w14:textId="77777777" w:rsidR="001424A9" w:rsidRPr="001424A9" w:rsidRDefault="000648C2" w:rsidP="001424A9">
      <w:pPr>
        <w:pStyle w:val="Subheading"/>
      </w:pPr>
      <w:r w:rsidRPr="001424A9">
        <w:lastRenderedPageBreak/>
        <w:t>CITATIONS</w:t>
      </w:r>
    </w:p>
    <w:p w14:paraId="4878639E" w14:textId="77777777" w:rsidR="001424A9" w:rsidRPr="001424A9" w:rsidRDefault="001424A9" w:rsidP="001424A9">
      <w:r w:rsidRPr="001424A9">
        <w:rPr>
          <w:rStyle w:val="TemplateFieldRequired"/>
          <w:highlight w:val="yellow"/>
        </w:rPr>
        <w:t>Synonymy:</w:t>
      </w:r>
      <w:r w:rsidR="000648C2" w:rsidRPr="001424A9">
        <w:t xml:space="preserve">  </w:t>
      </w:r>
    </w:p>
    <w:p w14:paraId="4D9280A2" w14:textId="77777777" w:rsidR="001424A9" w:rsidRPr="001424A9" w:rsidRDefault="001424A9" w:rsidP="001424A9">
      <w:r w:rsidRPr="001424A9">
        <w:t>CES204.151</w:t>
      </w:r>
    </w:p>
    <w:p w14:paraId="085DB7B3" w14:textId="77777777" w:rsidR="001424A9" w:rsidRPr="001424A9" w:rsidRDefault="000648C2" w:rsidP="001424A9">
      <w:pPr>
        <w:pStyle w:val="ListBullet"/>
      </w:pPr>
      <w:r w:rsidRPr="001424A9">
        <w:t xml:space="preserve"> </w:t>
      </w:r>
      <w:r w:rsidRPr="001424A9">
        <w:rPr>
          <w:i/>
        </w:rPr>
        <w:t xml:space="preserve">Picea sitchensis / Alnus viridis ssp. sinuata </w:t>
      </w:r>
      <w:r w:rsidR="00033AB8">
        <w:rPr>
          <w:i/>
        </w:rPr>
        <w:t>-</w:t>
      </w:r>
      <w:r w:rsidRPr="001424A9">
        <w:rPr>
          <w:i/>
        </w:rPr>
        <w:t xml:space="preserve"> Oplopanax horridus</w:t>
      </w:r>
      <w:r w:rsidRPr="001424A9">
        <w:t xml:space="preserve"> (Martin et al. 1995) </w:t>
      </w:r>
      <w:r w:rsidRPr="001424A9">
        <w:rPr>
          <w:b/>
        </w:rPr>
        <w:t>&lt;</w:t>
      </w:r>
    </w:p>
    <w:p w14:paraId="0E5CF046" w14:textId="77777777" w:rsidR="001424A9" w:rsidRPr="001424A9" w:rsidRDefault="000648C2" w:rsidP="001424A9">
      <w:pPr>
        <w:pStyle w:val="ListBullet"/>
      </w:pPr>
      <w:r w:rsidRPr="001424A9">
        <w:t xml:space="preserve"> </w:t>
      </w:r>
      <w:r w:rsidRPr="001424A9">
        <w:rPr>
          <w:i/>
        </w:rPr>
        <w:t xml:space="preserve">Picea sitchensis / Alnus viridis ssp. sinuata </w:t>
      </w:r>
      <w:r w:rsidR="00033AB8">
        <w:rPr>
          <w:i/>
        </w:rPr>
        <w:t>-</w:t>
      </w:r>
      <w:r w:rsidRPr="001424A9">
        <w:rPr>
          <w:i/>
        </w:rPr>
        <w:t xml:space="preserve"> Oplopanax horridus</w:t>
      </w:r>
      <w:r w:rsidRPr="001424A9">
        <w:t xml:space="preserve"> (DeVelice et al. 1999) </w:t>
      </w:r>
      <w:r w:rsidRPr="001424A9">
        <w:rPr>
          <w:b/>
        </w:rPr>
        <w:t>&lt;</w:t>
      </w:r>
    </w:p>
    <w:p w14:paraId="1E7A6148" w14:textId="77777777" w:rsidR="001424A9" w:rsidRPr="001424A9" w:rsidRDefault="000648C2" w:rsidP="001424A9">
      <w:pPr>
        <w:pStyle w:val="ListBullet"/>
      </w:pPr>
      <w:r w:rsidRPr="001424A9">
        <w:t xml:space="preserve"> </w:t>
      </w:r>
      <w:r w:rsidRPr="001424A9">
        <w:rPr>
          <w:i/>
        </w:rPr>
        <w:t>Picea sitchensis / Vaccinium ovalifolium / Calamagrostis nutkaensis</w:t>
      </w:r>
      <w:r w:rsidRPr="001424A9">
        <w:t xml:space="preserve"> (DeVelice et al. 1999) </w:t>
      </w:r>
      <w:r w:rsidRPr="001424A9">
        <w:rPr>
          <w:b/>
        </w:rPr>
        <w:t>&lt;</w:t>
      </w:r>
    </w:p>
    <w:p w14:paraId="57F2D54E" w14:textId="77777777" w:rsidR="001424A9" w:rsidRPr="001424A9" w:rsidRDefault="000648C2" w:rsidP="001424A9">
      <w:pPr>
        <w:pStyle w:val="ListBullet"/>
      </w:pPr>
      <w:r w:rsidRPr="001424A9">
        <w:t xml:space="preserve"> </w:t>
      </w:r>
      <w:r w:rsidRPr="001424A9">
        <w:rPr>
          <w:i/>
        </w:rPr>
        <w:t>Picea sitchensis / Vaccinium ovalifolium / Calamagrostis nutkaensis</w:t>
      </w:r>
      <w:r w:rsidRPr="001424A9">
        <w:t xml:space="preserve"> (Martin et al. 1995) </w:t>
      </w:r>
      <w:r w:rsidRPr="001424A9">
        <w:rPr>
          <w:b/>
        </w:rPr>
        <w:t>&lt;</w:t>
      </w:r>
    </w:p>
    <w:p w14:paraId="19EDFC7C" w14:textId="77777777" w:rsidR="001424A9" w:rsidRPr="001424A9" w:rsidRDefault="000648C2" w:rsidP="001424A9">
      <w:pPr>
        <w:pStyle w:val="ListBullet"/>
      </w:pPr>
      <w:r w:rsidRPr="001424A9">
        <w:t xml:space="preserve"> I.A.1.a </w:t>
      </w:r>
      <w:r w:rsidR="00033AB8">
        <w:t>-</w:t>
      </w:r>
      <w:r w:rsidRPr="001424A9">
        <w:t xml:space="preserve"> Sitka spruce (closed) (Viereck et al. 1992) </w:t>
      </w:r>
      <w:r w:rsidRPr="001424A9">
        <w:rPr>
          <w:b/>
        </w:rPr>
        <w:t>&gt;&lt;</w:t>
      </w:r>
    </w:p>
    <w:p w14:paraId="59FBF125" w14:textId="77777777" w:rsidR="001424A9" w:rsidRPr="001424A9" w:rsidRDefault="000648C2" w:rsidP="001424A9">
      <w:pPr>
        <w:pStyle w:val="ListBullet"/>
      </w:pPr>
      <w:r w:rsidRPr="001424A9">
        <w:t xml:space="preserve"> I.A.2.a </w:t>
      </w:r>
      <w:r w:rsidR="00033AB8">
        <w:t>-</w:t>
      </w:r>
      <w:r w:rsidRPr="001424A9">
        <w:t xml:space="preserve"> Sitka spruce (open) (Viereck et al. 1992) </w:t>
      </w:r>
      <w:r w:rsidRPr="001424A9">
        <w:rPr>
          <w:b/>
        </w:rPr>
        <w:t>&gt;&lt;</w:t>
      </w:r>
    </w:p>
    <w:p w14:paraId="315EF8F3" w14:textId="77777777" w:rsidR="001424A9" w:rsidRPr="001424A9" w:rsidRDefault="000648C2" w:rsidP="001424A9">
      <w:pPr>
        <w:pStyle w:val="ListBullet"/>
      </w:pPr>
      <w:r w:rsidRPr="001424A9">
        <w:t xml:space="preserve"> Sitka Spruce: 223 (Eyre 1980) </w:t>
      </w:r>
      <w:r w:rsidRPr="001424A9">
        <w:rPr>
          <w:b/>
        </w:rPr>
        <w:t>&lt;</w:t>
      </w:r>
      <w:r w:rsidRPr="001424A9">
        <w:t xml:space="preserve"> [(80% spruce)] </w:t>
      </w:r>
    </w:p>
    <w:p w14:paraId="23815A52" w14:textId="77777777" w:rsidR="001424A9" w:rsidRPr="001424A9" w:rsidRDefault="000648C2" w:rsidP="001424A9">
      <w:pPr>
        <w:pStyle w:val="ListBullet"/>
      </w:pPr>
      <w:r w:rsidRPr="001424A9">
        <w:t xml:space="preserve"> Sitka spruce/ salmonberry (DeMeo et al. 1992) </w:t>
      </w:r>
      <w:r w:rsidRPr="001424A9">
        <w:rPr>
          <w:b/>
        </w:rPr>
        <w:t>&lt;</w:t>
      </w:r>
    </w:p>
    <w:p w14:paraId="3472BFAD" w14:textId="77777777" w:rsidR="001424A9" w:rsidRPr="001424A9" w:rsidRDefault="000648C2" w:rsidP="001424A9">
      <w:pPr>
        <w:pStyle w:val="ListBullet"/>
      </w:pPr>
      <w:r w:rsidRPr="001424A9">
        <w:t xml:space="preserve"> Sitka spruce/blueberry (DeMeo et al. 1992) </w:t>
      </w:r>
      <w:r w:rsidRPr="001424A9">
        <w:rPr>
          <w:b/>
        </w:rPr>
        <w:t>&lt;</w:t>
      </w:r>
    </w:p>
    <w:p w14:paraId="3130190E" w14:textId="77777777" w:rsidR="001424A9" w:rsidRPr="001424A9" w:rsidRDefault="000648C2" w:rsidP="001424A9">
      <w:pPr>
        <w:pStyle w:val="ListBullet"/>
      </w:pPr>
      <w:r w:rsidRPr="001424A9">
        <w:t xml:space="preserve"> Sitka spruce/devils' club</w:t>
      </w:r>
      <w:r w:rsidR="00033AB8">
        <w:t>-</w:t>
      </w:r>
      <w:r w:rsidRPr="001424A9">
        <w:t xml:space="preserve">salmonberry (DeMeo et al. 1992) </w:t>
      </w:r>
      <w:r w:rsidRPr="001424A9">
        <w:rPr>
          <w:b/>
        </w:rPr>
        <w:t>&lt;</w:t>
      </w:r>
    </w:p>
    <w:p w14:paraId="1D3DF352" w14:textId="77777777" w:rsidR="001424A9" w:rsidRPr="008072EE" w:rsidRDefault="000648C2" w:rsidP="001424A9">
      <w:pPr>
        <w:pStyle w:val="ListBullet"/>
        <w:rPr>
          <w:lang w:val="es-MX"/>
        </w:rPr>
      </w:pPr>
      <w:r w:rsidRPr="001424A9">
        <w:t xml:space="preserve"> </w:t>
      </w:r>
      <w:r w:rsidRPr="008072EE">
        <w:rPr>
          <w:lang w:val="es-MX"/>
        </w:rPr>
        <w:t xml:space="preserve">Sitka spruce/red alder (DeMeo et al. 1992) </w:t>
      </w:r>
      <w:r w:rsidRPr="008072EE">
        <w:rPr>
          <w:b/>
          <w:lang w:val="es-MX"/>
        </w:rPr>
        <w:t>&lt;</w:t>
      </w:r>
    </w:p>
    <w:p w14:paraId="6CAC6455" w14:textId="77777777" w:rsidR="001424A9" w:rsidRPr="001424A9" w:rsidRDefault="000648C2" w:rsidP="001424A9">
      <w:pPr>
        <w:pStyle w:val="ListBullet"/>
      </w:pPr>
      <w:r w:rsidRPr="008072EE">
        <w:rPr>
          <w:lang w:val="es-MX"/>
        </w:rPr>
        <w:t xml:space="preserve"> </w:t>
      </w:r>
      <w:r w:rsidRPr="001424A9">
        <w:t xml:space="preserve">Western Hemlock </w:t>
      </w:r>
      <w:r w:rsidR="00033AB8">
        <w:t>-</w:t>
      </w:r>
      <w:r w:rsidRPr="001424A9">
        <w:t xml:space="preserve"> Sitka Spruce: 225 (Eyre 1980) </w:t>
      </w:r>
      <w:r w:rsidRPr="001424A9">
        <w:rPr>
          <w:b/>
        </w:rPr>
        <w:t>&lt;</w:t>
      </w:r>
      <w:r w:rsidRPr="001424A9">
        <w:t xml:space="preserve"> [(equal cover hemlock and spruce)]</w:t>
      </w:r>
    </w:p>
    <w:p w14:paraId="2C91FF06" w14:textId="77777777" w:rsidR="001424A9" w:rsidRPr="001424A9" w:rsidRDefault="001424A9" w:rsidP="001424A9">
      <w:r w:rsidRPr="001424A9">
        <w:t>CES204.153</w:t>
      </w:r>
    </w:p>
    <w:p w14:paraId="77F1639D" w14:textId="77777777" w:rsidR="001424A9" w:rsidRPr="001424A9" w:rsidRDefault="000648C2" w:rsidP="001424A9">
      <w:pPr>
        <w:pStyle w:val="ListBullet"/>
      </w:pPr>
      <w:r w:rsidRPr="001424A9">
        <w:t xml:space="preserve"> I.A.1.a </w:t>
      </w:r>
      <w:r w:rsidR="00033AB8">
        <w:t>-</w:t>
      </w:r>
      <w:r w:rsidRPr="001424A9">
        <w:t xml:space="preserve"> Sitka spruce (closed) (Viereck et al. 1992) </w:t>
      </w:r>
      <w:r w:rsidRPr="001424A9">
        <w:rPr>
          <w:b/>
        </w:rPr>
        <w:t>&gt;&lt;</w:t>
      </w:r>
    </w:p>
    <w:p w14:paraId="02878775" w14:textId="77777777" w:rsidR="001424A9" w:rsidRPr="001424A9" w:rsidRDefault="000648C2" w:rsidP="001424A9">
      <w:pPr>
        <w:pStyle w:val="ListBullet"/>
      </w:pPr>
      <w:r w:rsidRPr="001424A9">
        <w:t xml:space="preserve"> I.A.1.c </w:t>
      </w:r>
      <w:r w:rsidR="00033AB8">
        <w:t>-</w:t>
      </w:r>
      <w:r w:rsidRPr="001424A9">
        <w:t xml:space="preserve"> Sitka spruce</w:t>
      </w:r>
      <w:r w:rsidR="00033AB8">
        <w:t>-</w:t>
      </w:r>
      <w:r w:rsidRPr="001424A9">
        <w:t xml:space="preserve">western hemlock (Viereck et al. 1992) </w:t>
      </w:r>
      <w:r w:rsidRPr="001424A9">
        <w:rPr>
          <w:b/>
        </w:rPr>
        <w:t>&gt;&lt;</w:t>
      </w:r>
    </w:p>
    <w:p w14:paraId="24644C14" w14:textId="77777777" w:rsidR="001424A9" w:rsidRPr="001424A9" w:rsidRDefault="000648C2" w:rsidP="001424A9">
      <w:pPr>
        <w:pStyle w:val="ListBullet"/>
      </w:pPr>
      <w:r w:rsidRPr="001424A9">
        <w:t xml:space="preserve"> I.A.2.a </w:t>
      </w:r>
      <w:r w:rsidR="00033AB8">
        <w:t>-</w:t>
      </w:r>
      <w:r w:rsidRPr="001424A9">
        <w:t xml:space="preserve"> Sitka spruce (open) (Viereck et al. 1992) </w:t>
      </w:r>
      <w:r w:rsidRPr="001424A9">
        <w:rPr>
          <w:b/>
        </w:rPr>
        <w:t>&gt;&lt;</w:t>
      </w:r>
    </w:p>
    <w:p w14:paraId="36C75411" w14:textId="77777777" w:rsidR="001424A9" w:rsidRPr="001424A9" w:rsidRDefault="000648C2" w:rsidP="001424A9">
      <w:pPr>
        <w:pStyle w:val="ListBullet"/>
      </w:pPr>
      <w:r w:rsidRPr="001424A9">
        <w:t xml:space="preserve"> I.A.2.b </w:t>
      </w:r>
      <w:r w:rsidR="00033AB8">
        <w:t>-</w:t>
      </w:r>
      <w:r w:rsidRPr="001424A9">
        <w:t xml:space="preserve"> Western hemlock</w:t>
      </w:r>
      <w:r w:rsidR="00033AB8">
        <w:t>-</w:t>
      </w:r>
      <w:r w:rsidRPr="001424A9">
        <w:t xml:space="preserve">Sitka spruce (Viereck et al. 1992) </w:t>
      </w:r>
      <w:r w:rsidRPr="001424A9">
        <w:rPr>
          <w:b/>
        </w:rPr>
        <w:t>&gt;&lt;</w:t>
      </w:r>
    </w:p>
    <w:p w14:paraId="17F0CE85" w14:textId="77777777" w:rsidR="001424A9" w:rsidRPr="001424A9" w:rsidRDefault="001424A9" w:rsidP="001424A9">
      <w:r w:rsidRPr="001424A9">
        <w:t>CES204.311</w:t>
      </w:r>
    </w:p>
    <w:p w14:paraId="0C2F7C97" w14:textId="77777777" w:rsidR="001424A9" w:rsidRPr="001424A9" w:rsidRDefault="000648C2" w:rsidP="001424A9">
      <w:pPr>
        <w:pStyle w:val="ListBullet"/>
      </w:pPr>
      <w:r w:rsidRPr="001424A9">
        <w:t xml:space="preserve"> I.B.2.c </w:t>
      </w:r>
      <w:r w:rsidR="00033AB8">
        <w:t>-</w:t>
      </w:r>
      <w:r w:rsidRPr="001424A9">
        <w:t xml:space="preserve"> Balsam poplar (black cottonwood) (Viereck et al. 1992) </w:t>
      </w:r>
      <w:r w:rsidRPr="001424A9">
        <w:rPr>
          <w:b/>
        </w:rPr>
        <w:t>&gt;&lt;</w:t>
      </w:r>
      <w:r w:rsidRPr="001424A9">
        <w:t xml:space="preserve"> [no periglacial cottonwood in Viereck] </w:t>
      </w:r>
    </w:p>
    <w:p w14:paraId="14CB7025" w14:textId="77777777" w:rsidR="001424A9" w:rsidRPr="001424A9" w:rsidRDefault="000648C2" w:rsidP="001424A9">
      <w:pPr>
        <w:pStyle w:val="ListBullet"/>
      </w:pPr>
      <w:r w:rsidRPr="001424A9">
        <w:t xml:space="preserve"> II.B.1.a </w:t>
      </w:r>
      <w:r w:rsidR="00033AB8">
        <w:t>-</w:t>
      </w:r>
      <w:r w:rsidRPr="001424A9">
        <w:t xml:space="preserve"> Willow (closed) (Viereck et al. 1992) </w:t>
      </w:r>
      <w:r w:rsidRPr="001424A9">
        <w:rPr>
          <w:b/>
        </w:rPr>
        <w:t>&gt;&lt;</w:t>
      </w:r>
      <w:r w:rsidRPr="001424A9">
        <w:t xml:space="preserve"> [seral] </w:t>
      </w:r>
    </w:p>
    <w:p w14:paraId="5B99F343" w14:textId="77777777" w:rsidR="001424A9" w:rsidRPr="001424A9" w:rsidRDefault="000648C2" w:rsidP="001424A9">
      <w:pPr>
        <w:pStyle w:val="ListBullet"/>
      </w:pPr>
      <w:r w:rsidRPr="001424A9">
        <w:t xml:space="preserve"> II.B.1.b </w:t>
      </w:r>
      <w:r w:rsidR="00033AB8">
        <w:t>-</w:t>
      </w:r>
      <w:r w:rsidRPr="001424A9">
        <w:t xml:space="preserve"> Alder (closed) (Viereck et al. 1992) </w:t>
      </w:r>
      <w:r w:rsidRPr="001424A9">
        <w:rPr>
          <w:b/>
        </w:rPr>
        <w:t>&gt;&lt;</w:t>
      </w:r>
      <w:r w:rsidRPr="001424A9">
        <w:t xml:space="preserve"> [seral] </w:t>
      </w:r>
    </w:p>
    <w:p w14:paraId="3C16378B" w14:textId="77777777" w:rsidR="001424A9" w:rsidRPr="001424A9" w:rsidRDefault="000648C2" w:rsidP="001424A9">
      <w:pPr>
        <w:pStyle w:val="ListBullet"/>
      </w:pPr>
      <w:r w:rsidRPr="001424A9">
        <w:t xml:space="preserve"> II.B.1.d </w:t>
      </w:r>
      <w:r w:rsidR="00033AB8">
        <w:t>-</w:t>
      </w:r>
      <w:r w:rsidRPr="001424A9">
        <w:t xml:space="preserve"> Alder</w:t>
      </w:r>
      <w:r w:rsidR="00033AB8">
        <w:t>-</w:t>
      </w:r>
      <w:r w:rsidRPr="001424A9">
        <w:t xml:space="preserve">willow (closed) (Viereck et al. 1992) </w:t>
      </w:r>
      <w:r w:rsidRPr="001424A9">
        <w:rPr>
          <w:b/>
        </w:rPr>
        <w:t>&gt;&lt;</w:t>
      </w:r>
      <w:r w:rsidRPr="001424A9">
        <w:t xml:space="preserve"> [seral] </w:t>
      </w:r>
    </w:p>
    <w:p w14:paraId="3B5DA00B" w14:textId="77777777" w:rsidR="001424A9" w:rsidRPr="001424A9" w:rsidRDefault="000648C2" w:rsidP="001424A9">
      <w:pPr>
        <w:pStyle w:val="ListBullet"/>
      </w:pPr>
      <w:r w:rsidRPr="001424A9">
        <w:t xml:space="preserve"> II.B.2.a </w:t>
      </w:r>
      <w:r w:rsidR="00033AB8">
        <w:t>-</w:t>
      </w:r>
      <w:r w:rsidRPr="001424A9">
        <w:t xml:space="preserve"> Willow (open) (Viereck et al. 1992) </w:t>
      </w:r>
      <w:r w:rsidRPr="001424A9">
        <w:rPr>
          <w:b/>
        </w:rPr>
        <w:t>&gt;&lt;</w:t>
      </w:r>
      <w:r w:rsidRPr="001424A9">
        <w:t xml:space="preserve"> [seral] </w:t>
      </w:r>
    </w:p>
    <w:p w14:paraId="11D1A9F4" w14:textId="77777777" w:rsidR="001424A9" w:rsidRPr="001424A9" w:rsidRDefault="000648C2" w:rsidP="001424A9">
      <w:pPr>
        <w:pStyle w:val="ListBullet"/>
      </w:pPr>
      <w:r w:rsidRPr="001424A9">
        <w:t xml:space="preserve"> II.B.2.b </w:t>
      </w:r>
      <w:r w:rsidR="00033AB8">
        <w:t>-</w:t>
      </w:r>
      <w:r w:rsidRPr="001424A9">
        <w:t xml:space="preserve"> Alder (open) (Viereck et al. 1992) </w:t>
      </w:r>
      <w:r w:rsidRPr="001424A9">
        <w:rPr>
          <w:b/>
        </w:rPr>
        <w:t>&gt;&lt;</w:t>
      </w:r>
      <w:r w:rsidRPr="001424A9">
        <w:t xml:space="preserve"> [seral] </w:t>
      </w:r>
    </w:p>
    <w:p w14:paraId="3371B4F5" w14:textId="77777777" w:rsidR="001424A9" w:rsidRPr="001424A9" w:rsidRDefault="000648C2" w:rsidP="001424A9">
      <w:pPr>
        <w:pStyle w:val="ListBullet"/>
      </w:pPr>
      <w:r w:rsidRPr="001424A9">
        <w:t xml:space="preserve"> II.B.2.d </w:t>
      </w:r>
      <w:r w:rsidR="00033AB8">
        <w:t>-</w:t>
      </w:r>
      <w:r w:rsidRPr="001424A9">
        <w:t xml:space="preserve"> Alder</w:t>
      </w:r>
      <w:r w:rsidR="00033AB8">
        <w:t>-</w:t>
      </w:r>
      <w:r w:rsidRPr="001424A9">
        <w:t xml:space="preserve">willow (open) (Viereck et al. 1992) </w:t>
      </w:r>
      <w:r w:rsidRPr="001424A9">
        <w:rPr>
          <w:b/>
        </w:rPr>
        <w:t>&gt;&lt;</w:t>
      </w:r>
      <w:r w:rsidRPr="001424A9">
        <w:t xml:space="preserve"> [seral]</w:t>
      </w:r>
    </w:p>
    <w:p w14:paraId="2C37E123" w14:textId="77777777" w:rsidR="001424A9" w:rsidRPr="001424A9" w:rsidRDefault="001424A9" w:rsidP="001424A9">
      <w:r w:rsidRPr="001424A9">
        <w:rPr>
          <w:rStyle w:val="TemplateFieldRequired"/>
          <w:highlight w:val="yellow"/>
        </w:rPr>
        <w:t>Full Citation:</w:t>
      </w:r>
      <w:r w:rsidR="000648C2" w:rsidRPr="001424A9">
        <w:t xml:space="preserve">  </w:t>
      </w:r>
    </w:p>
    <w:p w14:paraId="76C4D626"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8587938" w14:textId="77777777" w:rsidR="001424A9" w:rsidRPr="001424A9" w:rsidRDefault="001424A9" w:rsidP="001424A9">
      <w:r w:rsidRPr="001424A9">
        <w:t>CES204.151</w:t>
      </w:r>
    </w:p>
    <w:p w14:paraId="752F5EA3"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54E98D0" w14:textId="77777777" w:rsidR="001424A9" w:rsidRPr="001424A9" w:rsidRDefault="001424A9" w:rsidP="001424A9">
      <w:r w:rsidRPr="001424A9">
        <w:t>CES204.153</w:t>
      </w:r>
    </w:p>
    <w:p w14:paraId="2349384F"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4B01F2E2" w14:textId="77777777" w:rsidR="001424A9" w:rsidRPr="001424A9" w:rsidRDefault="001424A9" w:rsidP="001424A9">
      <w:r w:rsidRPr="001424A9">
        <w:t>CES204.311</w:t>
      </w:r>
    </w:p>
    <w:p w14:paraId="24CFAD2F"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4E3398D3" w14:textId="77777777" w:rsidR="001424A9" w:rsidRPr="001424A9" w:rsidRDefault="001424A9" w:rsidP="001424A9">
      <w:r w:rsidRPr="001424A9">
        <w:rPr>
          <w:rStyle w:val="TemplateFieldRequired"/>
          <w:highlight w:val="yellow"/>
        </w:rPr>
        <w:t>Author of Concept:</w:t>
      </w:r>
      <w:r w:rsidR="000648C2" w:rsidRPr="001424A9">
        <w:t xml:space="preserve"> </w:t>
      </w:r>
    </w:p>
    <w:p w14:paraId="2C7AABB3" w14:textId="77777777" w:rsidR="001424A9" w:rsidRPr="001424A9" w:rsidRDefault="000648C2" w:rsidP="001424A9">
      <w:pPr>
        <w:pStyle w:val="ListBullet"/>
      </w:pPr>
      <w:r w:rsidRPr="001424A9">
        <w:t>CES204.151 Western Ecology Group and Alaska Natural Heritage Program</w:t>
      </w:r>
    </w:p>
    <w:p w14:paraId="7919ABB8" w14:textId="77777777" w:rsidR="001424A9" w:rsidRPr="001424A9" w:rsidRDefault="000648C2" w:rsidP="001424A9">
      <w:pPr>
        <w:pStyle w:val="ListBullet"/>
      </w:pPr>
      <w:r w:rsidRPr="001424A9">
        <w:t>CES204.153 Western Ecology Group and Alaska Natural Heritage Program</w:t>
      </w:r>
    </w:p>
    <w:p w14:paraId="68DDACCD" w14:textId="77777777" w:rsidR="001424A9" w:rsidRPr="001424A9" w:rsidRDefault="000648C2" w:rsidP="001424A9">
      <w:pPr>
        <w:pStyle w:val="ListBullet"/>
      </w:pPr>
      <w:r w:rsidRPr="001424A9">
        <w:t>CES204.311 Western Ecology Group and Alaska Natural Heritage Program</w:t>
      </w:r>
    </w:p>
    <w:p w14:paraId="1B3B1129" w14:textId="77777777" w:rsidR="001424A9" w:rsidRPr="001424A9" w:rsidRDefault="001424A9" w:rsidP="001424A9">
      <w:r w:rsidRPr="001424A9">
        <w:rPr>
          <w:rStyle w:val="TemplateFieldRequired"/>
          <w:highlight w:val="yellow"/>
        </w:rPr>
        <w:t>Author of Description:</w:t>
      </w:r>
      <w:r w:rsidR="000648C2" w:rsidRPr="001424A9">
        <w:t xml:space="preserve"> </w:t>
      </w:r>
    </w:p>
    <w:p w14:paraId="440E1FD2" w14:textId="77777777" w:rsidR="001424A9" w:rsidRPr="001424A9" w:rsidRDefault="000648C2" w:rsidP="001424A9">
      <w:pPr>
        <w:pStyle w:val="ListBullet"/>
      </w:pPr>
      <w:r w:rsidRPr="001424A9">
        <w:t>CES204.151 (8/29/2008) T. Boucher</w:t>
      </w:r>
    </w:p>
    <w:p w14:paraId="6CE79187" w14:textId="77777777" w:rsidR="001424A9" w:rsidRPr="001424A9" w:rsidRDefault="000648C2" w:rsidP="001424A9">
      <w:pPr>
        <w:pStyle w:val="ListBullet"/>
      </w:pPr>
      <w:r w:rsidRPr="001424A9">
        <w:t>CES204.153 (12/10/2008) T. Boucher</w:t>
      </w:r>
    </w:p>
    <w:p w14:paraId="0AC6EADF" w14:textId="77777777" w:rsidR="001424A9" w:rsidRPr="001424A9" w:rsidRDefault="000648C2" w:rsidP="001424A9">
      <w:pPr>
        <w:pStyle w:val="ListBullet"/>
      </w:pPr>
      <w:r w:rsidRPr="001424A9">
        <w:t>CES204.311 (12/10/2008) T. Boucher</w:t>
      </w:r>
    </w:p>
    <w:p w14:paraId="0C2D262F"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3B1EA341" w14:textId="77777777" w:rsidR="001424A9" w:rsidRPr="001424A9" w:rsidRDefault="000648C2" w:rsidP="001424A9">
      <w:pPr>
        <w:pStyle w:val="Subheading"/>
      </w:pPr>
      <w:r w:rsidRPr="001424A9">
        <w:t>INTERNAL DATA</w:t>
      </w:r>
    </w:p>
    <w:p w14:paraId="2169C7B6" w14:textId="77777777" w:rsidR="001424A9" w:rsidRPr="001424A9" w:rsidRDefault="001424A9" w:rsidP="001424A9">
      <w:r w:rsidRPr="001424A9">
        <w:rPr>
          <w:b/>
        </w:rPr>
        <w:t>Internal Comments:</w:t>
      </w:r>
      <w:r w:rsidR="000648C2" w:rsidRPr="001424A9">
        <w:t xml:space="preserve"> </w:t>
      </w:r>
    </w:p>
    <w:p w14:paraId="721F5573" w14:textId="77777777" w:rsidR="001424A9" w:rsidRPr="001424A9" w:rsidRDefault="000648C2" w:rsidP="001424A9">
      <w:pPr>
        <w:pStyle w:val="ListBullet"/>
      </w:pPr>
      <w:r w:rsidRPr="001424A9">
        <w:t>CES204.153 GK 8</w:t>
      </w:r>
      <w:r w:rsidR="00033AB8">
        <w:t>-</w:t>
      </w:r>
      <w:r w:rsidRPr="001424A9">
        <w:t xml:space="preserve">08: This hardly seems like a lowland system, and feels, looks and smells like a piece of the Sitka Spruce System. All of the classifiers over lap with the way AK has described Sitka Spruce, so I don't see how we can distinguish these at the system </w:t>
      </w:r>
      <w:r w:rsidRPr="001424A9">
        <w:lastRenderedPageBreak/>
        <w:t>level. MSR 8</w:t>
      </w:r>
      <w:r w:rsidR="00033AB8">
        <w:t>-</w:t>
      </w:r>
      <w:r w:rsidRPr="001424A9">
        <w:t>08: We decided in Juneau to keep beach ridge as a system, but lump other well</w:t>
      </w:r>
      <w:r w:rsidR="00033AB8">
        <w:t>-</w:t>
      </w:r>
      <w:r w:rsidRPr="001424A9">
        <w:t>drained lowland forests with spruce</w:t>
      </w:r>
      <w:r w:rsidR="00033AB8">
        <w:t>-</w:t>
      </w:r>
      <w:r w:rsidRPr="001424A9">
        <w:t>hemlock. NatureServe thinks this is a variant of the coastal Sitka spruce system and should not be split, but we've retained it as a system for now til more review is completed. P. Krosse 8</w:t>
      </w:r>
      <w:r w:rsidR="00033AB8">
        <w:t>-</w:t>
      </w:r>
      <w:r w:rsidRPr="001424A9">
        <w:t>08: I believe this also occurs throughout SE Alaska. DeMeo describes it as a Sitka spruce/Pacific reed grass and Sitka spruce/blueberry.</w:t>
      </w:r>
    </w:p>
    <w:p w14:paraId="371E0FCB" w14:textId="77777777" w:rsidR="001424A9" w:rsidRPr="001424A9" w:rsidRDefault="001424A9" w:rsidP="001424A9">
      <w:r w:rsidRPr="001424A9">
        <w:rPr>
          <w:b/>
        </w:rPr>
        <w:t>Other Comments:</w:t>
      </w:r>
      <w:r w:rsidR="000648C2" w:rsidRPr="001424A9">
        <w:t xml:space="preserve"> </w:t>
      </w:r>
    </w:p>
    <w:p w14:paraId="1750B1B2" w14:textId="77777777" w:rsidR="001424A9" w:rsidRPr="001424A9" w:rsidRDefault="000648C2" w:rsidP="001424A9">
      <w:pPr>
        <w:pStyle w:val="BorderTop"/>
      </w:pPr>
      <w:r w:rsidRPr="001424A9">
        <w:t>1.B.2.Nd. Vancouverian Forest &amp; Woodland</w:t>
      </w:r>
    </w:p>
    <w:p w14:paraId="0DBDB011" w14:textId="77777777" w:rsidR="001424A9" w:rsidRPr="001424A9" w:rsidRDefault="001424A9" w:rsidP="001424A9">
      <w:r w:rsidRPr="001424A9">
        <w:t>M024</w:t>
      </w:r>
      <w:r w:rsidR="000648C2" w:rsidRPr="001424A9">
        <w:t xml:space="preserve"> Vancouverian Coastal Rainforest</w:t>
      </w:r>
    </w:p>
    <w:p w14:paraId="41182AB5" w14:textId="77777777" w:rsidR="001424A9" w:rsidRPr="001424A9" w:rsidRDefault="000648C2" w:rsidP="001424A9">
      <w:pPr>
        <w:pStyle w:val="H4Group"/>
      </w:pPr>
      <w:bookmarkStart w:id="5" w:name="_Toc13483311"/>
      <w:r w:rsidRPr="001424A9">
        <w:t>CES204.843 Alaskan Pacific Mesic Western Hemlock</w:t>
      </w:r>
      <w:r w:rsidR="00033AB8">
        <w:t>-</w:t>
      </w:r>
      <w:r w:rsidRPr="001424A9">
        <w:t>Yellow</w:t>
      </w:r>
      <w:r w:rsidR="00033AB8">
        <w:t>-</w:t>
      </w:r>
      <w:r w:rsidRPr="001424A9">
        <w:t>cedar Forest</w:t>
      </w:r>
      <w:bookmarkEnd w:id="5"/>
    </w:p>
    <w:p w14:paraId="572B33E0" w14:textId="77777777" w:rsidR="001424A9" w:rsidRPr="001424A9" w:rsidRDefault="001424A9" w:rsidP="001424A9">
      <w:r w:rsidRPr="001424A9">
        <w:rPr>
          <w:b/>
        </w:rPr>
        <w:t>LeadResp / Assignment:</w:t>
      </w:r>
      <w:r w:rsidR="000648C2" w:rsidRPr="001424A9">
        <w:t xml:space="preserve"> West / </w:t>
      </w:r>
    </w:p>
    <w:p w14:paraId="2F71F536" w14:textId="77777777" w:rsidR="001424A9" w:rsidRPr="001424A9" w:rsidRDefault="001424A9" w:rsidP="001424A9">
      <w:r w:rsidRPr="001424A9">
        <w:rPr>
          <w:b/>
        </w:rPr>
        <w:t>Reviewers:</w:t>
      </w:r>
      <w:r w:rsidR="000648C2" w:rsidRPr="001424A9">
        <w:t xml:space="preserve"> </w:t>
      </w:r>
    </w:p>
    <w:p w14:paraId="41D8F47B" w14:textId="77777777" w:rsidR="001424A9" w:rsidRPr="001424A9" w:rsidRDefault="001424A9" w:rsidP="001424A9">
      <w:r w:rsidRPr="001424A9">
        <w:rPr>
          <w:b/>
        </w:rPr>
        <w:t>Predecessors:</w:t>
      </w:r>
      <w:r w:rsidR="000648C2" w:rsidRPr="001424A9">
        <w:t xml:space="preserve">  </w:t>
      </w:r>
    </w:p>
    <w:p w14:paraId="3B27E0AF" w14:textId="77777777" w:rsidR="001424A9" w:rsidRPr="001424A9" w:rsidRDefault="000648C2" w:rsidP="001424A9">
      <w:pPr>
        <w:pStyle w:val="Subheading"/>
      </w:pPr>
      <w:r w:rsidRPr="001424A9">
        <w:t>OVERVIEW</w:t>
      </w:r>
    </w:p>
    <w:p w14:paraId="03E376CA" w14:textId="77777777" w:rsidR="001424A9" w:rsidRPr="001424A9" w:rsidRDefault="001424A9" w:rsidP="001424A9">
      <w:r w:rsidRPr="001424A9">
        <w:rPr>
          <w:rStyle w:val="TemplateFieldRequired"/>
          <w:highlight w:val="yellow"/>
        </w:rPr>
        <w:t>Database Code for Type:</w:t>
      </w:r>
      <w:r w:rsidR="000648C2" w:rsidRPr="001424A9">
        <w:t xml:space="preserve"> CES204.843</w:t>
      </w:r>
    </w:p>
    <w:p w14:paraId="4850D55C"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 Mesic Western Hemlock</w:t>
      </w:r>
      <w:r w:rsidR="00033AB8">
        <w:rPr>
          <w:b/>
        </w:rPr>
        <w:t>-</w:t>
      </w:r>
      <w:r w:rsidR="000648C2" w:rsidRPr="001424A9">
        <w:rPr>
          <w:b/>
        </w:rPr>
        <w:t>Yellow</w:t>
      </w:r>
      <w:r w:rsidR="00033AB8">
        <w:rPr>
          <w:b/>
        </w:rPr>
        <w:t>-</w:t>
      </w:r>
      <w:r w:rsidR="000648C2" w:rsidRPr="001424A9">
        <w:rPr>
          <w:b/>
        </w:rPr>
        <w:t>cedar Forest</w:t>
      </w:r>
    </w:p>
    <w:p w14:paraId="60160A2E" w14:textId="77777777" w:rsidR="001424A9" w:rsidRPr="001424A9" w:rsidRDefault="001424A9" w:rsidP="001424A9">
      <w:r w:rsidRPr="001424A9">
        <w:rPr>
          <w:rStyle w:val="TemplateFieldRequired"/>
          <w:highlight w:val="yellow"/>
        </w:rPr>
        <w:t>Hierarchy Level:</w:t>
      </w:r>
      <w:r w:rsidR="000648C2" w:rsidRPr="001424A9">
        <w:t xml:space="preserve"> System</w:t>
      </w:r>
    </w:p>
    <w:p w14:paraId="489165CB" w14:textId="77777777" w:rsidR="001424A9" w:rsidRPr="001424A9" w:rsidRDefault="001424A9" w:rsidP="001424A9">
      <w:r w:rsidRPr="001424A9">
        <w:rPr>
          <w:rStyle w:val="TemplateFieldRequired"/>
          <w:highlight w:val="yellow"/>
        </w:rPr>
        <w:t>Placement in Hierarchy:</w:t>
      </w:r>
      <w:r w:rsidR="000648C2" w:rsidRPr="001424A9">
        <w:t xml:space="preserve"> 1.B.2.Nd. M024 Vancouverian Coastal Rainforest</w:t>
      </w:r>
    </w:p>
    <w:p w14:paraId="0CFB09D8" w14:textId="77777777" w:rsidR="001424A9" w:rsidRPr="001424A9" w:rsidRDefault="001424A9" w:rsidP="001424A9">
      <w:r w:rsidRPr="001424A9">
        <w:rPr>
          <w:rStyle w:val="TemplateField"/>
        </w:rPr>
        <w:t>Association List</w:t>
      </w:r>
    </w:p>
    <w:p w14:paraId="15B568EE" w14:textId="77777777" w:rsidR="001424A9" w:rsidRPr="001424A9" w:rsidRDefault="001424A9" w:rsidP="001424A9">
      <w:r w:rsidRPr="001424A9">
        <w:rPr>
          <w:rStyle w:val="TemplateFieldRequired"/>
          <w:highlight w:val="yellow"/>
        </w:rPr>
        <w:t>Type Concept:</w:t>
      </w:r>
      <w:r w:rsidR="000648C2" w:rsidRPr="001424A9">
        <w:t xml:space="preserve"> This system occurs throughout southeastern Alaska but appears to be more common in central southeastern Alaska. It is more common on the islands than on the mainland and is less common on northern Chichagof Island than on southern Chichagof and Baranof islands. It occurs at all elevations below the Mountain Hemlock Zone and is most abundant on somewhat poorly to moderately drained slopes. In the southern part of southeastern Alaska, this system generally occupies the upper edge of the Western Hemlock Zone, from 305</w:t>
      </w:r>
      <w:r w:rsidR="00033AB8">
        <w:t>-</w:t>
      </w:r>
      <w:r w:rsidR="000648C2" w:rsidRPr="001424A9">
        <w:t>610 m (1000</w:t>
      </w:r>
      <w:r w:rsidR="00033AB8">
        <w:t>-</w:t>
      </w:r>
      <w:r w:rsidR="000648C2" w:rsidRPr="001424A9">
        <w:t>2000 feet) elevation. On non</w:t>
      </w:r>
      <w:r w:rsidR="00033AB8">
        <w:t>-</w:t>
      </w:r>
      <w:r w:rsidR="000648C2" w:rsidRPr="001424A9">
        <w:t>alluvial low</w:t>
      </w:r>
      <w:r w:rsidR="00033AB8">
        <w:t>-</w:t>
      </w:r>
      <w:r w:rsidR="000648C2" w:rsidRPr="001424A9">
        <w:t xml:space="preserve">elevation sites, </w:t>
      </w:r>
      <w:r w:rsidR="000648C2" w:rsidRPr="001424A9">
        <w:rPr>
          <w:i/>
        </w:rPr>
        <w:t>Callitropsis nootkatensis (= Chamaecyparis nootkatensis)</w:t>
      </w:r>
      <w:r w:rsidR="000648C2" w:rsidRPr="001424A9">
        <w:t xml:space="preserve"> abundance increases as soil drainage becomes poorer. Poor drainage results in fewer trees and, therefore, more understory light, allowing yellow</w:t>
      </w:r>
      <w:r w:rsidR="00033AB8">
        <w:t>-</w:t>
      </w:r>
      <w:r w:rsidR="000648C2" w:rsidRPr="001424A9">
        <w:t xml:space="preserve">cedar to survive and reproduce despite competition from western hemlock. </w:t>
      </w:r>
      <w:r w:rsidR="000648C2" w:rsidRPr="001424A9">
        <w:rPr>
          <w:i/>
        </w:rPr>
        <w:t>Callitropsis nootkatensis</w:t>
      </w:r>
      <w:r w:rsidR="000648C2" w:rsidRPr="001424A9">
        <w:t xml:space="preserve"> is more tolerant of poor soil drainage than </w:t>
      </w:r>
      <w:r w:rsidR="000648C2" w:rsidRPr="001424A9">
        <w:rPr>
          <w:i/>
        </w:rPr>
        <w:t>Tsuga heterophylla</w:t>
      </w:r>
      <w:r w:rsidR="000648C2" w:rsidRPr="001424A9">
        <w:t xml:space="preserve">. </w:t>
      </w:r>
      <w:r w:rsidR="000648C2" w:rsidRPr="001424A9">
        <w:rPr>
          <w:i/>
        </w:rPr>
        <w:t>Callitropsis nootkatensis</w:t>
      </w:r>
      <w:r w:rsidR="000648C2" w:rsidRPr="001424A9">
        <w:t xml:space="preserve"> is a codominant with </w:t>
      </w:r>
      <w:r w:rsidR="000648C2" w:rsidRPr="001424A9">
        <w:rPr>
          <w:i/>
        </w:rPr>
        <w:t>Tsuga heterophylla</w:t>
      </w:r>
      <w:r w:rsidR="000648C2" w:rsidRPr="001424A9">
        <w:t xml:space="preserve"> in stands with moderately open (50</w:t>
      </w:r>
      <w:r w:rsidR="00033AB8">
        <w:t>-</w:t>
      </w:r>
      <w:r w:rsidR="000648C2" w:rsidRPr="001424A9">
        <w:t>70%) canopies. Yellow</w:t>
      </w:r>
      <w:r w:rsidR="00033AB8">
        <w:t>-</w:t>
      </w:r>
      <w:r w:rsidR="000648C2" w:rsidRPr="001424A9">
        <w:t>cedar cover typically ranges from 5</w:t>
      </w:r>
      <w:r w:rsidR="00033AB8">
        <w:t>-</w:t>
      </w:r>
      <w:r w:rsidR="000648C2" w:rsidRPr="001424A9">
        <w:t xml:space="preserve">50% and rarely dominates the overstory. </w:t>
      </w:r>
      <w:r w:rsidR="000648C2" w:rsidRPr="001424A9">
        <w:rPr>
          <w:i/>
        </w:rPr>
        <w:t>Picea sitchensis</w:t>
      </w:r>
      <w:r w:rsidR="000648C2" w:rsidRPr="001424A9">
        <w:t xml:space="preserve"> may be an overstory component. The canopy is typically multilayered, with </w:t>
      </w:r>
      <w:r w:rsidR="000648C2" w:rsidRPr="001424A9">
        <w:rPr>
          <w:i/>
        </w:rPr>
        <w:t>Tsuga heterophylla</w:t>
      </w:r>
      <w:r w:rsidR="000648C2" w:rsidRPr="001424A9">
        <w:t xml:space="preserve"> dominating the lower layers. This system intergrades with </w:t>
      </w:r>
      <w:r w:rsidR="000648C2" w:rsidRPr="001424A9">
        <w:rPr>
          <w:i/>
        </w:rPr>
        <w:t>Tsuga mertensiana</w:t>
      </w:r>
      <w:r w:rsidR="000648C2" w:rsidRPr="001424A9">
        <w:t xml:space="preserve"> forests, and </w:t>
      </w:r>
      <w:r w:rsidR="000648C2" w:rsidRPr="001424A9">
        <w:rPr>
          <w:i/>
        </w:rPr>
        <w:t>Tsuga mertensiana</w:t>
      </w:r>
      <w:r w:rsidR="000648C2" w:rsidRPr="001424A9">
        <w:t xml:space="preserve"> may occur in transitional stands. The shrub layer is relatively well</w:t>
      </w:r>
      <w:r w:rsidR="00033AB8">
        <w:t>-</w:t>
      </w:r>
      <w:r w:rsidR="000648C2" w:rsidRPr="001424A9">
        <w:t>developed (</w:t>
      </w:r>
      <w:r>
        <w:t>&gt;</w:t>
      </w:r>
      <w:r w:rsidR="000648C2" w:rsidRPr="001424A9">
        <w:t>50%) in late</w:t>
      </w:r>
      <w:r w:rsidR="00033AB8">
        <w:t>-</w:t>
      </w:r>
      <w:r w:rsidR="000648C2" w:rsidRPr="001424A9">
        <w:t xml:space="preserve">seral stands and includes </w:t>
      </w:r>
      <w:r w:rsidR="000648C2" w:rsidRPr="001424A9">
        <w:rPr>
          <w:i/>
        </w:rPr>
        <w:t>Vaccinium ovalifolium</w:t>
      </w:r>
      <w:r w:rsidR="000648C2" w:rsidRPr="001424A9">
        <w:t xml:space="preserve"> and </w:t>
      </w:r>
      <w:r w:rsidR="000648C2" w:rsidRPr="001424A9">
        <w:rPr>
          <w:i/>
        </w:rPr>
        <w:t>Menziesia ferruginea</w:t>
      </w:r>
      <w:r w:rsidR="000648C2" w:rsidRPr="001424A9">
        <w:t xml:space="preserve">, with </w:t>
      </w:r>
      <w:r w:rsidR="000648C2" w:rsidRPr="001424A9">
        <w:rPr>
          <w:i/>
        </w:rPr>
        <w:t>Lysichiton americanus</w:t>
      </w:r>
      <w:r w:rsidR="000648C2" w:rsidRPr="001424A9">
        <w:t xml:space="preserve"> and </w:t>
      </w:r>
      <w:r w:rsidR="000648C2" w:rsidRPr="001424A9">
        <w:rPr>
          <w:i/>
        </w:rPr>
        <w:t>Coptis</w:t>
      </w:r>
      <w:r w:rsidR="000648C2" w:rsidRPr="001424A9">
        <w:t xml:space="preserve"> spp. as consistently present herbaceous species. </w:t>
      </w:r>
      <w:r w:rsidR="000648C2" w:rsidRPr="001424A9">
        <w:rPr>
          <w:i/>
        </w:rPr>
        <w:t>Blechnum spicant</w:t>
      </w:r>
      <w:r w:rsidR="000648C2" w:rsidRPr="001424A9">
        <w:t xml:space="preserve"> is the most common fern, while </w:t>
      </w:r>
      <w:r w:rsidR="000648C2" w:rsidRPr="001424A9">
        <w:rPr>
          <w:i/>
        </w:rPr>
        <w:t>Dryopteris expansa</w:t>
      </w:r>
      <w:r w:rsidR="000648C2" w:rsidRPr="001424A9">
        <w:t xml:space="preserve"> is nearly absent from this type. This system is distinguished by the codominance of </w:t>
      </w:r>
      <w:r w:rsidR="000648C2" w:rsidRPr="001424A9">
        <w:rPr>
          <w:i/>
        </w:rPr>
        <w:t>Callitropsis nootkatensis</w:t>
      </w:r>
      <w:r w:rsidR="000648C2" w:rsidRPr="001424A9">
        <w:t xml:space="preserve"> and </w:t>
      </w:r>
      <w:r w:rsidR="000648C2" w:rsidRPr="001424A9">
        <w:rPr>
          <w:i/>
        </w:rPr>
        <w:t>Tsuga heterophylla</w:t>
      </w:r>
      <w:r w:rsidR="000648C2" w:rsidRPr="001424A9">
        <w:t xml:space="preserve"> and the absence or rarity of </w:t>
      </w:r>
      <w:r w:rsidR="000648C2" w:rsidRPr="001424A9">
        <w:rPr>
          <w:i/>
        </w:rPr>
        <w:t>Thuja plicata, Picea sitchensis</w:t>
      </w:r>
      <w:r w:rsidR="000648C2" w:rsidRPr="001424A9">
        <w:t xml:space="preserve">, and </w:t>
      </w:r>
      <w:r w:rsidR="000648C2" w:rsidRPr="001424A9">
        <w:rPr>
          <w:i/>
        </w:rPr>
        <w:t>Abies amabilis</w:t>
      </w:r>
      <w:r w:rsidR="000648C2" w:rsidRPr="001424A9">
        <w:t>.</w:t>
      </w:r>
    </w:p>
    <w:p w14:paraId="6B87348C" w14:textId="77777777" w:rsidR="001424A9" w:rsidRPr="001424A9" w:rsidRDefault="001424A9" w:rsidP="001424A9">
      <w:r w:rsidRPr="001424A9">
        <w:rPr>
          <w:rStyle w:val="TemplateFieldRequired"/>
          <w:highlight w:val="yellow"/>
        </w:rPr>
        <w:t>Classification Comments:</w:t>
      </w:r>
      <w:r w:rsidR="000648C2" w:rsidRPr="001424A9">
        <w:t xml:space="preserve"> This system is found only in southeastern Alaska. Poorly drained, low</w:t>
      </w:r>
      <w:r w:rsidR="00033AB8">
        <w:t>-</w:t>
      </w:r>
      <w:r w:rsidR="000648C2" w:rsidRPr="001424A9">
        <w:t xml:space="preserve">productivity woodlands of </w:t>
      </w:r>
      <w:r w:rsidR="000648C2" w:rsidRPr="001424A9">
        <w:rPr>
          <w:i/>
        </w:rPr>
        <w:t>Callitropsis nootkatensis</w:t>
      </w:r>
      <w:r w:rsidR="000648C2" w:rsidRPr="001424A9">
        <w:t xml:space="preserve"> are placed into a different system.</w:t>
      </w:r>
    </w:p>
    <w:p w14:paraId="3CF7C0A4" w14:textId="77777777" w:rsidR="001424A9" w:rsidRPr="001424A9" w:rsidRDefault="001424A9" w:rsidP="001424A9">
      <w:r w:rsidRPr="001424A9">
        <w:rPr>
          <w:rStyle w:val="TemplateField"/>
        </w:rPr>
        <w:t>Similar Systems:</w:t>
      </w:r>
      <w:r w:rsidR="000648C2" w:rsidRPr="001424A9">
        <w:t xml:space="preserve"> </w:t>
      </w:r>
    </w:p>
    <w:p w14:paraId="07A62F12" w14:textId="77777777" w:rsidR="001424A9" w:rsidRPr="001424A9" w:rsidRDefault="000648C2" w:rsidP="001424A9">
      <w:pPr>
        <w:pStyle w:val="ListBullet"/>
      </w:pPr>
      <w:r w:rsidRPr="001424A9">
        <w:t>CES204.840 Alaskan Pacific Maritime Western Hemlock Forest []</w:t>
      </w:r>
    </w:p>
    <w:p w14:paraId="0D6870B4" w14:textId="77777777" w:rsidR="001424A9" w:rsidRPr="001424A9" w:rsidRDefault="000648C2" w:rsidP="001424A9">
      <w:pPr>
        <w:pStyle w:val="ListBullet"/>
      </w:pPr>
      <w:r w:rsidRPr="001424A9">
        <w:t>CES204.842 North Pacific Hypermaritime Western Red</w:t>
      </w:r>
      <w:r w:rsidR="00033AB8">
        <w:t>-</w:t>
      </w:r>
      <w:r w:rsidRPr="001424A9">
        <w:t>cedar</w:t>
      </w:r>
      <w:r w:rsidR="00033AB8">
        <w:t>-</w:t>
      </w:r>
      <w:r w:rsidRPr="001424A9">
        <w:t>Western Hemlock Forest []</w:t>
      </w:r>
    </w:p>
    <w:p w14:paraId="7AB84E7A"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Forest and Woodland (Treed); Temperate [Temperate Oceanic]; Chamaecyparis nootkatensis</w:t>
      </w:r>
    </w:p>
    <w:p w14:paraId="0BA79B28" w14:textId="77777777" w:rsidR="001424A9" w:rsidRPr="001424A9" w:rsidRDefault="000648C2" w:rsidP="001424A9">
      <w:pPr>
        <w:pStyle w:val="Subheading"/>
      </w:pPr>
      <w:r w:rsidRPr="001424A9">
        <w:t>VEGETATION</w:t>
      </w:r>
    </w:p>
    <w:p w14:paraId="37F7F252"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3E1814BF" w14:textId="77777777" w:rsidR="001424A9" w:rsidRPr="001424A9" w:rsidRDefault="001424A9" w:rsidP="001424A9">
      <w:r w:rsidRPr="001424A9">
        <w:rPr>
          <w:rStyle w:val="TemplateFieldRequired"/>
          <w:highlight w:val="yellow"/>
        </w:rPr>
        <w:t>Floristics:</w:t>
      </w:r>
      <w:r w:rsidR="000648C2" w:rsidRPr="001424A9">
        <w:t xml:space="preserve"> </w:t>
      </w:r>
    </w:p>
    <w:p w14:paraId="3CE0BEE0" w14:textId="77777777" w:rsidR="001424A9" w:rsidRPr="001424A9" w:rsidRDefault="001424A9" w:rsidP="001424A9">
      <w:r w:rsidRPr="001424A9">
        <w:rPr>
          <w:rStyle w:val="TemplateField"/>
        </w:rPr>
        <w:t>Dynamics:</w:t>
      </w:r>
      <w:r w:rsidR="000648C2" w:rsidRPr="001424A9">
        <w:t xml:space="preserve"> </w:t>
      </w:r>
    </w:p>
    <w:p w14:paraId="150768E6" w14:textId="77777777" w:rsidR="001424A9" w:rsidRPr="001424A9" w:rsidRDefault="000648C2" w:rsidP="001424A9">
      <w:pPr>
        <w:pStyle w:val="Subheading"/>
      </w:pPr>
      <w:r w:rsidRPr="001424A9">
        <w:t>ENVIRONMENT</w:t>
      </w:r>
    </w:p>
    <w:p w14:paraId="58500B02"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11C32232" w14:textId="77777777" w:rsidR="001424A9" w:rsidRPr="001424A9" w:rsidRDefault="000648C2" w:rsidP="001424A9">
      <w:r w:rsidRPr="001424A9">
        <w:rPr>
          <w:rStyle w:val="TemplateSubField"/>
        </w:rPr>
        <w:t>Climate:</w:t>
      </w:r>
      <w:r w:rsidRPr="001424A9">
        <w:t xml:space="preserve">  </w:t>
      </w:r>
    </w:p>
    <w:p w14:paraId="0603A32C" w14:textId="77777777" w:rsidR="001424A9" w:rsidRPr="001424A9" w:rsidRDefault="000648C2" w:rsidP="001424A9">
      <w:r w:rsidRPr="001424A9">
        <w:rPr>
          <w:rStyle w:val="TemplateSubField"/>
        </w:rPr>
        <w:t>Soil/substrate/hydrology:</w:t>
      </w:r>
      <w:r w:rsidRPr="001424A9">
        <w:t xml:space="preserve">  </w:t>
      </w:r>
    </w:p>
    <w:p w14:paraId="54977BA4" w14:textId="77777777" w:rsidR="001424A9" w:rsidRPr="001424A9" w:rsidRDefault="000648C2" w:rsidP="001424A9">
      <w:pPr>
        <w:pStyle w:val="Subheading"/>
      </w:pPr>
      <w:r w:rsidRPr="001424A9">
        <w:t>DISTRIBUTION</w:t>
      </w:r>
    </w:p>
    <w:p w14:paraId="526F264F" w14:textId="77777777" w:rsidR="001424A9" w:rsidRPr="001424A9" w:rsidRDefault="001424A9" w:rsidP="001424A9">
      <w:r w:rsidRPr="001424A9">
        <w:rPr>
          <w:rStyle w:val="TemplateFieldRequired"/>
          <w:highlight w:val="yellow"/>
        </w:rPr>
        <w:t>Geographic Range:</w:t>
      </w:r>
      <w:r w:rsidR="000648C2" w:rsidRPr="001424A9">
        <w:t xml:space="preserve"> This system occurs throughout southeastern Alaska.</w:t>
      </w:r>
    </w:p>
    <w:p w14:paraId="0D1D757A" w14:textId="77777777" w:rsidR="001424A9" w:rsidRPr="001424A9" w:rsidRDefault="001424A9" w:rsidP="001424A9">
      <w:r w:rsidRPr="001424A9">
        <w:rPr>
          <w:rStyle w:val="TemplateFieldRequired"/>
          <w:highlight w:val="yellow"/>
        </w:rPr>
        <w:t>Spatial Scale &amp; Pattern:</w:t>
      </w:r>
      <w:r w:rsidR="000648C2" w:rsidRPr="001424A9">
        <w:t xml:space="preserve"> Matrix</w:t>
      </w:r>
    </w:p>
    <w:p w14:paraId="3E307574" w14:textId="77777777" w:rsidR="001424A9" w:rsidRPr="001424A9" w:rsidRDefault="001424A9" w:rsidP="001424A9">
      <w:r w:rsidRPr="001424A9">
        <w:rPr>
          <w:rStyle w:val="TemplateFieldRequired"/>
          <w:highlight w:val="yellow"/>
        </w:rPr>
        <w:t>Nations:</w:t>
      </w:r>
      <w:r w:rsidR="000648C2" w:rsidRPr="001424A9">
        <w:t xml:space="preserve"> US</w:t>
      </w:r>
    </w:p>
    <w:p w14:paraId="6416BC74"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57489BC2" w14:textId="77777777" w:rsidR="001424A9" w:rsidRPr="001424A9" w:rsidRDefault="001424A9" w:rsidP="001424A9">
      <w:r w:rsidRPr="001424A9">
        <w:rPr>
          <w:rStyle w:val="TemplateField"/>
        </w:rPr>
        <w:lastRenderedPageBreak/>
        <w:t>Federal Lands [don't spend much time! Not required!]:</w:t>
      </w:r>
      <w:r w:rsidR="000648C2" w:rsidRPr="001424A9">
        <w:t xml:space="preserve"> </w:t>
      </w:r>
    </w:p>
    <w:p w14:paraId="178C57B7" w14:textId="77777777" w:rsidR="001424A9" w:rsidRPr="001424A9" w:rsidRDefault="001424A9" w:rsidP="001424A9">
      <w:r w:rsidRPr="001424A9">
        <w:rPr>
          <w:rStyle w:val="TemplateField"/>
        </w:rPr>
        <w:t>Alasaka Ecoregions:</w:t>
      </w:r>
      <w:r w:rsidR="000648C2" w:rsidRPr="001424A9">
        <w:t xml:space="preserve"> 31:C, 32:C</w:t>
      </w:r>
    </w:p>
    <w:p w14:paraId="7E0DD314" w14:textId="77777777" w:rsidR="001424A9" w:rsidRPr="001424A9" w:rsidRDefault="001424A9" w:rsidP="001424A9">
      <w:r w:rsidRPr="001424A9">
        <w:rPr>
          <w:b/>
        </w:rPr>
        <w:t>Divisions:</w:t>
      </w:r>
      <w:r w:rsidR="000648C2" w:rsidRPr="001424A9">
        <w:t xml:space="preserve"> 204:C</w:t>
      </w:r>
    </w:p>
    <w:p w14:paraId="7367B108" w14:textId="77777777" w:rsidR="001424A9" w:rsidRPr="001424A9" w:rsidRDefault="000648C2" w:rsidP="001424A9">
      <w:pPr>
        <w:pStyle w:val="Subheading"/>
      </w:pPr>
      <w:r w:rsidRPr="001424A9">
        <w:t>CONFIDENCE LEVEL</w:t>
      </w:r>
    </w:p>
    <w:p w14:paraId="6BFF6907" w14:textId="77777777" w:rsidR="001424A9" w:rsidRPr="001424A9" w:rsidRDefault="001424A9" w:rsidP="001424A9">
      <w:r w:rsidRPr="001424A9">
        <w:rPr>
          <w:rStyle w:val="TemplateFieldRequired"/>
          <w:highlight w:val="yellow"/>
        </w:rPr>
        <w:t>Confidence Level:</w:t>
      </w:r>
      <w:r w:rsidR="000648C2" w:rsidRPr="001424A9">
        <w:t xml:space="preserve"> 2 </w:t>
      </w:r>
      <w:r w:rsidR="00033AB8">
        <w:t>-</w:t>
      </w:r>
      <w:r w:rsidR="000648C2" w:rsidRPr="001424A9">
        <w:t xml:space="preserve"> Moderate</w:t>
      </w:r>
    </w:p>
    <w:p w14:paraId="406D2BC0" w14:textId="77777777" w:rsidR="001424A9" w:rsidRPr="001424A9" w:rsidRDefault="000648C2" w:rsidP="001424A9">
      <w:pPr>
        <w:pStyle w:val="Subheading"/>
      </w:pPr>
      <w:r w:rsidRPr="001424A9">
        <w:t>CITATIONS</w:t>
      </w:r>
    </w:p>
    <w:p w14:paraId="3734487B" w14:textId="77777777" w:rsidR="001424A9" w:rsidRPr="001424A9" w:rsidRDefault="001424A9" w:rsidP="001424A9">
      <w:r w:rsidRPr="001424A9">
        <w:rPr>
          <w:rStyle w:val="TemplateFieldRequired"/>
          <w:highlight w:val="yellow"/>
        </w:rPr>
        <w:t>Synonymy:</w:t>
      </w:r>
      <w:r w:rsidR="000648C2" w:rsidRPr="001424A9">
        <w:t xml:space="preserve">  </w:t>
      </w:r>
    </w:p>
    <w:p w14:paraId="6BCD6774" w14:textId="77777777" w:rsidR="001424A9" w:rsidRPr="001424A9" w:rsidRDefault="000648C2" w:rsidP="001424A9">
      <w:pPr>
        <w:pStyle w:val="ListBullet"/>
      </w:pPr>
      <w:r w:rsidRPr="001424A9">
        <w:t xml:space="preserve"> CwYc </w:t>
      </w:r>
      <w:r w:rsidR="00033AB8">
        <w:t>-</w:t>
      </w:r>
      <w:r w:rsidRPr="001424A9">
        <w:t xml:space="preserve"> Goldthread (CWHvh2/11) (Banner et al. 1993) </w:t>
      </w:r>
      <w:r w:rsidRPr="001424A9">
        <w:rPr>
          <w:b/>
        </w:rPr>
        <w:t>&gt;&lt;</w:t>
      </w:r>
    </w:p>
    <w:p w14:paraId="4206C600" w14:textId="77777777" w:rsidR="001424A9" w:rsidRPr="001424A9" w:rsidRDefault="000648C2" w:rsidP="001424A9">
      <w:pPr>
        <w:pStyle w:val="ListBullet"/>
      </w:pPr>
      <w:r w:rsidRPr="001424A9">
        <w:t xml:space="preserve"> CwYc </w:t>
      </w:r>
      <w:r w:rsidR="00033AB8">
        <w:t>-</w:t>
      </w:r>
      <w:r w:rsidRPr="001424A9">
        <w:t xml:space="preserve"> Goldthread (CWHvm1/12) (Banner et al. 1993) </w:t>
      </w:r>
      <w:r w:rsidRPr="001424A9">
        <w:rPr>
          <w:b/>
        </w:rPr>
        <w:t>&gt;&lt;</w:t>
      </w:r>
    </w:p>
    <w:p w14:paraId="18E6C764" w14:textId="77777777" w:rsidR="001424A9" w:rsidRPr="001424A9" w:rsidRDefault="000648C2" w:rsidP="001424A9">
      <w:pPr>
        <w:pStyle w:val="ListBullet"/>
      </w:pPr>
      <w:r w:rsidRPr="001424A9">
        <w:t xml:space="preserve"> CwYc </w:t>
      </w:r>
      <w:r w:rsidR="00033AB8">
        <w:t>-</w:t>
      </w:r>
      <w:r w:rsidRPr="001424A9">
        <w:t xml:space="preserve"> Salal (CWHvh2/03) (Banner et al. 1993) </w:t>
      </w:r>
      <w:r w:rsidRPr="001424A9">
        <w:rPr>
          <w:b/>
        </w:rPr>
        <w:t>&gt;&lt;</w:t>
      </w:r>
    </w:p>
    <w:p w14:paraId="687C158D" w14:textId="77777777" w:rsidR="001424A9" w:rsidRPr="001424A9" w:rsidRDefault="000648C2" w:rsidP="001424A9">
      <w:pPr>
        <w:pStyle w:val="ListBullet"/>
      </w:pPr>
      <w:r w:rsidRPr="001424A9">
        <w:t xml:space="preserve"> CwYc </w:t>
      </w:r>
      <w:r w:rsidR="00033AB8">
        <w:t>-</w:t>
      </w:r>
      <w:r w:rsidRPr="001424A9">
        <w:t xml:space="preserve"> Salal, Lithic (CWHvh2/03) (Banner et al. 1993) </w:t>
      </w:r>
      <w:r w:rsidRPr="001424A9">
        <w:rPr>
          <w:b/>
        </w:rPr>
        <w:t>&gt;&lt;</w:t>
      </w:r>
    </w:p>
    <w:p w14:paraId="7B53B456" w14:textId="77777777" w:rsidR="001424A9" w:rsidRPr="001424A9" w:rsidRDefault="000648C2" w:rsidP="001424A9">
      <w:pPr>
        <w:pStyle w:val="ListBullet"/>
      </w:pPr>
      <w:r w:rsidRPr="001424A9">
        <w:t xml:space="preserve"> CwYc </w:t>
      </w:r>
      <w:r w:rsidR="00033AB8">
        <w:t>-</w:t>
      </w:r>
      <w:r w:rsidRPr="001424A9">
        <w:t xml:space="preserve"> Salal, Mineral (CWHvh2/03) (Banner et al. 1993) </w:t>
      </w:r>
      <w:r w:rsidRPr="001424A9">
        <w:rPr>
          <w:b/>
        </w:rPr>
        <w:t>&gt;&lt;</w:t>
      </w:r>
    </w:p>
    <w:p w14:paraId="553A3995" w14:textId="77777777" w:rsidR="001424A9" w:rsidRPr="001424A9" w:rsidRDefault="000648C2" w:rsidP="001424A9">
      <w:pPr>
        <w:pStyle w:val="ListBullet"/>
      </w:pPr>
      <w:r w:rsidRPr="001424A9">
        <w:t xml:space="preserve"> HmYc </w:t>
      </w:r>
      <w:r w:rsidR="00033AB8">
        <w:t>-</w:t>
      </w:r>
      <w:r w:rsidRPr="001424A9">
        <w:t xml:space="preserve"> Deer</w:t>
      </w:r>
      <w:r w:rsidR="00033AB8">
        <w:t>-</w:t>
      </w:r>
      <w:r w:rsidRPr="001424A9">
        <w:t xml:space="preserve">cabbage (MHmm1/06) (Banner et al. 1993) </w:t>
      </w:r>
      <w:r w:rsidRPr="001424A9">
        <w:rPr>
          <w:b/>
        </w:rPr>
        <w:t>&gt;&lt;</w:t>
      </w:r>
    </w:p>
    <w:p w14:paraId="35BFEA29" w14:textId="77777777" w:rsidR="001424A9" w:rsidRPr="001424A9" w:rsidRDefault="000648C2" w:rsidP="001424A9">
      <w:pPr>
        <w:pStyle w:val="ListBullet"/>
      </w:pPr>
      <w:r w:rsidRPr="001424A9">
        <w:t xml:space="preserve"> HmYc </w:t>
      </w:r>
      <w:r w:rsidR="00033AB8">
        <w:t>-</w:t>
      </w:r>
      <w:r w:rsidRPr="001424A9">
        <w:t xml:space="preserve"> Deer</w:t>
      </w:r>
      <w:r w:rsidR="00033AB8">
        <w:t>-</w:t>
      </w:r>
      <w:r w:rsidRPr="001424A9">
        <w:t xml:space="preserve">cabbage (MHmm2/06) (Banner et al. 1993) </w:t>
      </w:r>
      <w:r w:rsidRPr="001424A9">
        <w:rPr>
          <w:b/>
        </w:rPr>
        <w:t>&gt;&lt;</w:t>
      </w:r>
    </w:p>
    <w:p w14:paraId="1E87095A" w14:textId="77777777" w:rsidR="001424A9" w:rsidRPr="001424A9" w:rsidRDefault="000648C2" w:rsidP="001424A9">
      <w:pPr>
        <w:pStyle w:val="ListBullet"/>
      </w:pPr>
      <w:r w:rsidRPr="001424A9">
        <w:t xml:space="preserve"> HmYc </w:t>
      </w:r>
      <w:r w:rsidR="00033AB8">
        <w:t>-</w:t>
      </w:r>
      <w:r w:rsidRPr="001424A9">
        <w:t xml:space="preserve"> Deer</w:t>
      </w:r>
      <w:r w:rsidR="00033AB8">
        <w:t>-</w:t>
      </w:r>
      <w:r w:rsidRPr="001424A9">
        <w:t xml:space="preserve">cabbage (MHmm2/06) (Steen and Coupé 1997) </w:t>
      </w:r>
      <w:r w:rsidRPr="001424A9">
        <w:rPr>
          <w:b/>
        </w:rPr>
        <w:t>&gt;&lt;</w:t>
      </w:r>
    </w:p>
    <w:p w14:paraId="3D7E8F19" w14:textId="77777777" w:rsidR="001424A9" w:rsidRPr="001424A9" w:rsidRDefault="000648C2" w:rsidP="001424A9">
      <w:pPr>
        <w:pStyle w:val="ListBullet"/>
      </w:pPr>
      <w:r w:rsidRPr="001424A9">
        <w:t xml:space="preserve"> HmYc </w:t>
      </w:r>
      <w:r w:rsidR="00033AB8">
        <w:t>-</w:t>
      </w:r>
      <w:r w:rsidRPr="001424A9">
        <w:t xml:space="preserve"> Deer</w:t>
      </w:r>
      <w:r w:rsidR="00033AB8">
        <w:t>-</w:t>
      </w:r>
      <w:r w:rsidRPr="001424A9">
        <w:t xml:space="preserve">cabbage (MHwh1/06) (Banner et al. 1993) </w:t>
      </w:r>
      <w:r w:rsidRPr="001424A9">
        <w:rPr>
          <w:b/>
        </w:rPr>
        <w:t>&gt;&lt;</w:t>
      </w:r>
    </w:p>
    <w:p w14:paraId="3B447DE9" w14:textId="77777777" w:rsidR="001424A9" w:rsidRPr="001424A9" w:rsidRDefault="000648C2" w:rsidP="001424A9">
      <w:pPr>
        <w:pStyle w:val="ListBullet"/>
      </w:pPr>
      <w:r w:rsidRPr="001424A9">
        <w:t xml:space="preserve"> HmYc </w:t>
      </w:r>
      <w:r w:rsidR="00033AB8">
        <w:t>-</w:t>
      </w:r>
      <w:r w:rsidRPr="001424A9">
        <w:t xml:space="preserve"> Goldthread (MHwh1/04) (Banner et al. 1993) </w:t>
      </w:r>
      <w:r w:rsidRPr="001424A9">
        <w:rPr>
          <w:b/>
        </w:rPr>
        <w:t>&gt;&lt;</w:t>
      </w:r>
    </w:p>
    <w:p w14:paraId="4D9F2697" w14:textId="77777777" w:rsidR="001424A9" w:rsidRPr="001424A9" w:rsidRDefault="000648C2" w:rsidP="001424A9">
      <w:pPr>
        <w:pStyle w:val="ListBullet"/>
      </w:pPr>
      <w:r w:rsidRPr="001424A9">
        <w:t xml:space="preserve"> HmYc </w:t>
      </w:r>
      <w:r w:rsidR="00033AB8">
        <w:t>-</w:t>
      </w:r>
      <w:r w:rsidRPr="001424A9">
        <w:t xml:space="preserve"> Mountain</w:t>
      </w:r>
      <w:r w:rsidR="00033AB8">
        <w:t>-</w:t>
      </w:r>
      <w:r w:rsidRPr="001424A9">
        <w:t xml:space="preserve">heather (MHwh1/02) (Banner et al. 1993) </w:t>
      </w:r>
      <w:r w:rsidRPr="001424A9">
        <w:rPr>
          <w:b/>
        </w:rPr>
        <w:t>&gt;&lt;</w:t>
      </w:r>
    </w:p>
    <w:p w14:paraId="6D984B9D" w14:textId="77777777" w:rsidR="001424A9" w:rsidRPr="001424A9" w:rsidRDefault="000648C2" w:rsidP="001424A9">
      <w:pPr>
        <w:pStyle w:val="ListBullet"/>
      </w:pPr>
      <w:r w:rsidRPr="001424A9">
        <w:t xml:space="preserve"> HmYc </w:t>
      </w:r>
      <w:r w:rsidR="00033AB8">
        <w:t>-</w:t>
      </w:r>
      <w:r w:rsidRPr="001424A9">
        <w:t xml:space="preserve"> Sphagnum (MHmm1/08) (Banner et al. 1993) </w:t>
      </w:r>
      <w:r w:rsidRPr="001424A9">
        <w:rPr>
          <w:b/>
        </w:rPr>
        <w:t>&gt;&lt;</w:t>
      </w:r>
    </w:p>
    <w:p w14:paraId="0699C14C" w14:textId="77777777" w:rsidR="001424A9" w:rsidRPr="001424A9" w:rsidRDefault="000648C2" w:rsidP="001424A9">
      <w:pPr>
        <w:pStyle w:val="ListBullet"/>
      </w:pPr>
      <w:r w:rsidRPr="001424A9">
        <w:t xml:space="preserve"> HmYc </w:t>
      </w:r>
      <w:r w:rsidR="00033AB8">
        <w:t>-</w:t>
      </w:r>
      <w:r w:rsidRPr="001424A9">
        <w:t xml:space="preserve"> Sphagnum (MHmm2/08) (Banner et al. 1993) </w:t>
      </w:r>
      <w:r w:rsidRPr="001424A9">
        <w:rPr>
          <w:b/>
        </w:rPr>
        <w:t>&gt;&lt;</w:t>
      </w:r>
    </w:p>
    <w:p w14:paraId="53992C71" w14:textId="77777777" w:rsidR="001424A9" w:rsidRPr="001424A9" w:rsidRDefault="000648C2" w:rsidP="001424A9">
      <w:pPr>
        <w:pStyle w:val="ListBullet"/>
      </w:pPr>
      <w:r w:rsidRPr="001424A9">
        <w:t xml:space="preserve"> HmYc </w:t>
      </w:r>
      <w:r w:rsidR="00033AB8">
        <w:t>-</w:t>
      </w:r>
      <w:r w:rsidRPr="001424A9">
        <w:t xml:space="preserve"> Sphagnum (MHmm2/08) (Steen and Coupé 1997) </w:t>
      </w:r>
      <w:r w:rsidRPr="001424A9">
        <w:rPr>
          <w:b/>
        </w:rPr>
        <w:t>&gt;&lt;</w:t>
      </w:r>
    </w:p>
    <w:p w14:paraId="364ACEDB" w14:textId="77777777" w:rsidR="001424A9" w:rsidRPr="001424A9" w:rsidRDefault="000648C2" w:rsidP="001424A9">
      <w:pPr>
        <w:pStyle w:val="ListBullet"/>
      </w:pPr>
      <w:r w:rsidRPr="001424A9">
        <w:t xml:space="preserve"> HmYc </w:t>
      </w:r>
      <w:r w:rsidR="00033AB8">
        <w:t>-</w:t>
      </w:r>
      <w:r w:rsidRPr="001424A9">
        <w:t xml:space="preserve"> Sphagnum (MHwh1/08) (Banner et al. 1993) </w:t>
      </w:r>
      <w:r w:rsidRPr="001424A9">
        <w:rPr>
          <w:b/>
        </w:rPr>
        <w:t>&gt;&lt;</w:t>
      </w:r>
    </w:p>
    <w:p w14:paraId="6EEE7F4C" w14:textId="77777777" w:rsidR="001424A9" w:rsidRPr="001424A9" w:rsidRDefault="000648C2" w:rsidP="001424A9">
      <w:pPr>
        <w:pStyle w:val="ListBullet"/>
      </w:pPr>
      <w:r w:rsidRPr="001424A9">
        <w:t xml:space="preserve"> I.A.1.e </w:t>
      </w:r>
      <w:r w:rsidR="00033AB8">
        <w:t>-</w:t>
      </w:r>
      <w:r w:rsidRPr="001424A9">
        <w:t xml:space="preserve"> Western hemlock</w:t>
      </w:r>
      <w:r w:rsidR="00033AB8">
        <w:t>-</w:t>
      </w:r>
      <w:r w:rsidRPr="001424A9">
        <w:t>Alaska</w:t>
      </w:r>
      <w:r w:rsidR="00033AB8">
        <w:t>-</w:t>
      </w:r>
      <w:r w:rsidRPr="001424A9">
        <w:t xml:space="preserve">cedar (Viereck et al. 1992) </w:t>
      </w:r>
      <w:r w:rsidRPr="001424A9">
        <w:rPr>
          <w:b/>
        </w:rPr>
        <w:t>&gt;</w:t>
      </w:r>
    </w:p>
    <w:p w14:paraId="4E967B59" w14:textId="77777777" w:rsidR="001424A9" w:rsidRPr="001424A9" w:rsidRDefault="000648C2" w:rsidP="001424A9">
      <w:pPr>
        <w:pStyle w:val="ListBullet"/>
      </w:pPr>
      <w:r w:rsidRPr="001424A9">
        <w:t xml:space="preserve"> PlYc </w:t>
      </w:r>
      <w:r w:rsidR="00033AB8">
        <w:t>-</w:t>
      </w:r>
      <w:r w:rsidRPr="001424A9">
        <w:t xml:space="preserve"> Rhacomitrium (CWHvh2/02) (Banner et al. 1993) </w:t>
      </w:r>
      <w:r w:rsidRPr="001424A9">
        <w:rPr>
          <w:b/>
        </w:rPr>
        <w:t>&gt;&lt;</w:t>
      </w:r>
    </w:p>
    <w:p w14:paraId="7E06DF2B" w14:textId="77777777" w:rsidR="001424A9" w:rsidRPr="001424A9" w:rsidRDefault="000648C2" w:rsidP="001424A9">
      <w:pPr>
        <w:pStyle w:val="ListBullet"/>
      </w:pPr>
      <w:r w:rsidRPr="001424A9">
        <w:t xml:space="preserve"> PlYc </w:t>
      </w:r>
      <w:r w:rsidR="00033AB8">
        <w:t>-</w:t>
      </w:r>
      <w:r w:rsidRPr="001424A9">
        <w:t xml:space="preserve"> Sphagnum (CWHvh2/12) (Banner et al. 1993) </w:t>
      </w:r>
      <w:r w:rsidRPr="001424A9">
        <w:rPr>
          <w:b/>
        </w:rPr>
        <w:t>&gt;&lt;</w:t>
      </w:r>
    </w:p>
    <w:p w14:paraId="68AC6CA7" w14:textId="77777777" w:rsidR="001424A9" w:rsidRPr="001424A9" w:rsidRDefault="000648C2" w:rsidP="001424A9">
      <w:pPr>
        <w:pStyle w:val="ListBullet"/>
      </w:pPr>
      <w:r w:rsidRPr="001424A9">
        <w:t xml:space="preserve"> YcHm </w:t>
      </w:r>
      <w:r w:rsidR="00033AB8">
        <w:t>-</w:t>
      </w:r>
      <w:r w:rsidRPr="001424A9">
        <w:t xml:space="preserve"> Hellebore (MHmm1/07) (Banner et al. 1993) </w:t>
      </w:r>
      <w:r w:rsidRPr="001424A9">
        <w:rPr>
          <w:b/>
        </w:rPr>
        <w:t>&gt;&lt;</w:t>
      </w:r>
    </w:p>
    <w:p w14:paraId="39D14292" w14:textId="77777777" w:rsidR="001424A9" w:rsidRPr="001424A9" w:rsidRDefault="000648C2" w:rsidP="001424A9">
      <w:pPr>
        <w:pStyle w:val="ListBullet"/>
      </w:pPr>
      <w:r w:rsidRPr="001424A9">
        <w:t xml:space="preserve"> YcHm </w:t>
      </w:r>
      <w:r w:rsidR="00033AB8">
        <w:t>-</w:t>
      </w:r>
      <w:r w:rsidRPr="001424A9">
        <w:t xml:space="preserve"> Hellebore (MHmm2/07) (Banner et al. 1993) </w:t>
      </w:r>
      <w:r w:rsidRPr="001424A9">
        <w:rPr>
          <w:b/>
        </w:rPr>
        <w:t>&gt;&lt;</w:t>
      </w:r>
    </w:p>
    <w:p w14:paraId="2BF3B734" w14:textId="77777777" w:rsidR="001424A9" w:rsidRPr="001424A9" w:rsidRDefault="000648C2" w:rsidP="001424A9">
      <w:pPr>
        <w:pStyle w:val="ListBullet"/>
      </w:pPr>
      <w:r w:rsidRPr="001424A9">
        <w:t xml:space="preserve"> YcHm </w:t>
      </w:r>
      <w:r w:rsidR="00033AB8">
        <w:t>-</w:t>
      </w:r>
      <w:r w:rsidRPr="001424A9">
        <w:t xml:space="preserve"> Hellebore (MHmm2/07) (Steen and Coupé 1997) </w:t>
      </w:r>
      <w:r w:rsidRPr="001424A9">
        <w:rPr>
          <w:b/>
        </w:rPr>
        <w:t>&gt;&lt;</w:t>
      </w:r>
    </w:p>
    <w:p w14:paraId="3FC80967" w14:textId="77777777" w:rsidR="001424A9" w:rsidRPr="001424A9" w:rsidRDefault="000648C2" w:rsidP="001424A9">
      <w:pPr>
        <w:pStyle w:val="ListBullet"/>
      </w:pPr>
      <w:r w:rsidRPr="001424A9">
        <w:t xml:space="preserve"> YcHm </w:t>
      </w:r>
      <w:r w:rsidR="00033AB8">
        <w:t>-</w:t>
      </w:r>
      <w:r w:rsidRPr="001424A9">
        <w:t xml:space="preserve"> Hellebore (MHwh1/07) (Banner et al. 1993) </w:t>
      </w:r>
      <w:r w:rsidRPr="001424A9">
        <w:rPr>
          <w:b/>
        </w:rPr>
        <w:t>&gt;&lt;</w:t>
      </w:r>
    </w:p>
    <w:p w14:paraId="781D8124" w14:textId="77777777" w:rsidR="001424A9" w:rsidRPr="001424A9" w:rsidRDefault="000648C2" w:rsidP="001424A9">
      <w:pPr>
        <w:pStyle w:val="ListBullet"/>
      </w:pPr>
      <w:r w:rsidRPr="001424A9">
        <w:t xml:space="preserve"> YcHm </w:t>
      </w:r>
      <w:r w:rsidR="00033AB8">
        <w:t>-</w:t>
      </w:r>
      <w:r w:rsidRPr="001424A9">
        <w:t xml:space="preserve"> Skunk cabbage (CWHvm1/15) (Banner et al. 1993) </w:t>
      </w:r>
      <w:r w:rsidRPr="001424A9">
        <w:rPr>
          <w:b/>
        </w:rPr>
        <w:t>&gt;&lt;</w:t>
      </w:r>
    </w:p>
    <w:p w14:paraId="1EF04248" w14:textId="77777777" w:rsidR="001424A9" w:rsidRPr="001424A9" w:rsidRDefault="000648C2" w:rsidP="001424A9">
      <w:pPr>
        <w:pStyle w:val="ListBullet"/>
      </w:pPr>
      <w:r w:rsidRPr="001424A9">
        <w:t xml:space="preserve"> YcHm </w:t>
      </w:r>
      <w:r w:rsidR="00033AB8">
        <w:t>-</w:t>
      </w:r>
      <w:r w:rsidRPr="001424A9">
        <w:t xml:space="preserve"> Skunk cabbage (CWHvm2/12) (Banner et al. 1993) </w:t>
      </w:r>
      <w:r w:rsidRPr="001424A9">
        <w:rPr>
          <w:b/>
        </w:rPr>
        <w:t>&gt;&lt;</w:t>
      </w:r>
    </w:p>
    <w:p w14:paraId="022B95E8" w14:textId="77777777" w:rsidR="001424A9" w:rsidRPr="001424A9" w:rsidRDefault="000648C2" w:rsidP="001424A9">
      <w:pPr>
        <w:pStyle w:val="ListBullet"/>
      </w:pPr>
      <w:r w:rsidRPr="001424A9">
        <w:t xml:space="preserve"> YcHm </w:t>
      </w:r>
      <w:r w:rsidR="00033AB8">
        <w:t>-</w:t>
      </w:r>
      <w:r w:rsidRPr="001424A9">
        <w:t xml:space="preserve"> Skunk cabbage (MHmm1/09) (Banner et al. 1993) </w:t>
      </w:r>
      <w:r w:rsidRPr="001424A9">
        <w:rPr>
          <w:b/>
        </w:rPr>
        <w:t>&gt;&lt;</w:t>
      </w:r>
    </w:p>
    <w:p w14:paraId="5D229F46" w14:textId="77777777" w:rsidR="001424A9" w:rsidRPr="001424A9" w:rsidRDefault="000648C2" w:rsidP="001424A9">
      <w:pPr>
        <w:pStyle w:val="ListBullet"/>
      </w:pPr>
      <w:r w:rsidRPr="001424A9">
        <w:t xml:space="preserve"> YcHm </w:t>
      </w:r>
      <w:r w:rsidR="00033AB8">
        <w:t>-</w:t>
      </w:r>
      <w:r w:rsidRPr="001424A9">
        <w:t xml:space="preserve"> Skunk cabbage (MHmm2/09) (Banner et al. 1993) </w:t>
      </w:r>
      <w:r w:rsidRPr="001424A9">
        <w:rPr>
          <w:b/>
        </w:rPr>
        <w:t>&gt;&lt;</w:t>
      </w:r>
    </w:p>
    <w:p w14:paraId="144530E7" w14:textId="77777777" w:rsidR="001424A9" w:rsidRPr="001424A9" w:rsidRDefault="000648C2" w:rsidP="001424A9">
      <w:pPr>
        <w:pStyle w:val="ListBullet"/>
      </w:pPr>
      <w:r w:rsidRPr="001424A9">
        <w:t xml:space="preserve"> YcHm </w:t>
      </w:r>
      <w:r w:rsidR="00033AB8">
        <w:t>-</w:t>
      </w:r>
      <w:r w:rsidRPr="001424A9">
        <w:t xml:space="preserve"> Skunk cabbage (MHmm2/09) (Steen and Coupé 1997) </w:t>
      </w:r>
      <w:r w:rsidRPr="001424A9">
        <w:rPr>
          <w:b/>
        </w:rPr>
        <w:t>&gt;&lt;</w:t>
      </w:r>
    </w:p>
    <w:p w14:paraId="3D71CAAF" w14:textId="77777777" w:rsidR="001424A9" w:rsidRPr="001424A9" w:rsidRDefault="000648C2" w:rsidP="001424A9">
      <w:pPr>
        <w:pStyle w:val="ListBullet"/>
      </w:pPr>
      <w:r w:rsidRPr="001424A9">
        <w:t xml:space="preserve"> YcHm </w:t>
      </w:r>
      <w:r w:rsidR="00033AB8">
        <w:t>-</w:t>
      </w:r>
      <w:r w:rsidRPr="001424A9">
        <w:t xml:space="preserve"> Skunk cabbage (MHwh1/09) (Banner et al. 1993) </w:t>
      </w:r>
      <w:r w:rsidRPr="001424A9">
        <w:rPr>
          <w:b/>
        </w:rPr>
        <w:t>&gt;&lt;</w:t>
      </w:r>
    </w:p>
    <w:p w14:paraId="51798153" w14:textId="77777777" w:rsidR="001424A9" w:rsidRPr="001424A9" w:rsidRDefault="000648C2" w:rsidP="001424A9">
      <w:pPr>
        <w:pStyle w:val="ListBullet"/>
      </w:pPr>
      <w:r w:rsidRPr="001424A9">
        <w:t xml:space="preserve"> YcHm </w:t>
      </w:r>
      <w:r w:rsidR="00033AB8">
        <w:t>-</w:t>
      </w:r>
      <w:r w:rsidRPr="001424A9">
        <w:t xml:space="preserve"> Twistedstalk (MHwh1/05) (Banner et al. 1993) </w:t>
      </w:r>
      <w:r w:rsidRPr="001424A9">
        <w:rPr>
          <w:b/>
        </w:rPr>
        <w:t>&gt;&lt;</w:t>
      </w:r>
    </w:p>
    <w:p w14:paraId="3D63409E" w14:textId="77777777" w:rsidR="001424A9" w:rsidRPr="001424A9" w:rsidRDefault="001424A9" w:rsidP="001424A9">
      <w:r w:rsidRPr="001424A9">
        <w:rPr>
          <w:rStyle w:val="TemplateFieldRequired"/>
          <w:highlight w:val="yellow"/>
        </w:rPr>
        <w:t>Full Citation:</w:t>
      </w:r>
      <w:r w:rsidR="000648C2" w:rsidRPr="001424A9">
        <w:t xml:space="preserve">  </w:t>
      </w:r>
    </w:p>
    <w:p w14:paraId="23B2C3B8" w14:textId="77777777" w:rsidR="001424A9" w:rsidRPr="001424A9" w:rsidRDefault="000648C2" w:rsidP="001424A9">
      <w:pPr>
        <w:pStyle w:val="ListBullet"/>
      </w:pPr>
      <w:r w:rsidRPr="001424A9">
        <w:t>Banner, A., W. MacKenzie, S. Haeussler, S. Thomson, J. Pojar, and R. Trowbridge. 1993. A field guide to site identification and interpretation for the Prince Rupert Forest Region. Ministry of Forests Research Program. Victoria, BC. Parts 1 and 2. Land Management Handbook Number 26. [!G93BAN01ICEC!]</w:t>
      </w:r>
    </w:p>
    <w:p w14:paraId="1C0B26EA"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2E093E8" w14:textId="77777777" w:rsidR="001424A9" w:rsidRPr="001424A9" w:rsidRDefault="000648C2" w:rsidP="001424A9">
      <w:pPr>
        <w:pStyle w:val="ListBullet"/>
      </w:pPr>
      <w:r w:rsidRPr="001424A9">
        <w:t>DeMeo, T., J. Martin, and R. A. West. 1992. Forest plant association management guide, Ketchikan Area, Tongass National Forest. R10</w:t>
      </w:r>
      <w:r w:rsidR="00033AB8">
        <w:t>-</w:t>
      </w:r>
      <w:r w:rsidRPr="001424A9">
        <w:t>MB</w:t>
      </w:r>
      <w:r w:rsidR="00033AB8">
        <w:t>-</w:t>
      </w:r>
      <w:r w:rsidRPr="001424A9">
        <w:t>210. USDA Forest Service, Alaska Region. 405 pp. [!G92DEM01ICEC!]</w:t>
      </w:r>
    </w:p>
    <w:p w14:paraId="2C970E43" w14:textId="77777777" w:rsidR="001424A9" w:rsidRPr="001424A9" w:rsidRDefault="000648C2" w:rsidP="001424A9">
      <w:pPr>
        <w:pStyle w:val="ListBullet"/>
      </w:pPr>
      <w:r w:rsidRPr="001424A9">
        <w:t>DeVelice, R. L., C. J. Hubbard, K. Boggs, S. Boudreau, M. Potkin, T. Boucher, and C. Wertheim. 1999. Plant community types of the Chugach National Forest: South</w:t>
      </w:r>
      <w:r w:rsidR="00033AB8">
        <w:t>-</w:t>
      </w:r>
      <w:r w:rsidRPr="001424A9">
        <w:t>central Alaska. Technical Publication R10</w:t>
      </w:r>
      <w:r w:rsidR="00033AB8">
        <w:t>-</w:t>
      </w:r>
      <w:r w:rsidRPr="001424A9">
        <w:t>TP</w:t>
      </w:r>
      <w:r w:rsidR="00033AB8">
        <w:t>-</w:t>
      </w:r>
      <w:r w:rsidRPr="001424A9">
        <w:t>76. USDA Forest Service, Chugach National Forest, Alaska Region. 375 pp. [!G99DEV01ICEC!]</w:t>
      </w:r>
    </w:p>
    <w:p w14:paraId="3A0AF83B" w14:textId="77777777" w:rsidR="001424A9" w:rsidRPr="001424A9" w:rsidRDefault="000648C2" w:rsidP="001424A9">
      <w:pPr>
        <w:pStyle w:val="ListBullet"/>
      </w:pPr>
      <w:r w:rsidRPr="001424A9">
        <w:t>Hennon, P. E., and L. M. Trummer. 2001. Yellow</w:t>
      </w:r>
      <w:r w:rsidR="00033AB8">
        <w:t>-</w:t>
      </w:r>
      <w:r w:rsidRPr="001424A9">
        <w:t>cedar (Chamaecyparis nootkatensis) at the northwest limits of its range in Prince William Sound, Alaska. Northwest Science 75:61</w:t>
      </w:r>
      <w:r w:rsidR="00033AB8">
        <w:t>-</w:t>
      </w:r>
      <w:r w:rsidRPr="001424A9">
        <w:t>72. [!A01HEN01ICEC!]</w:t>
      </w:r>
    </w:p>
    <w:p w14:paraId="51E1CBBF" w14:textId="77777777" w:rsidR="001424A9" w:rsidRPr="001424A9" w:rsidRDefault="000648C2" w:rsidP="001424A9">
      <w:pPr>
        <w:pStyle w:val="ListBullet"/>
      </w:pPr>
      <w:r w:rsidRPr="001424A9">
        <w:t>Martin, R. R., S. J. Trull, W. W. Brady, R. A. West, and J. M. Downs. 1995. Forest plant association management guide, Chatham Area, Tongass National Forest. R10</w:t>
      </w:r>
      <w:r w:rsidR="00033AB8">
        <w:t>-</w:t>
      </w:r>
      <w:r w:rsidRPr="001424A9">
        <w:t>RP</w:t>
      </w:r>
      <w:r w:rsidR="00033AB8">
        <w:t>-</w:t>
      </w:r>
      <w:r w:rsidRPr="001424A9">
        <w:t>57. USDA Forest Service, Alaska Region. [!G95MAR01ICEC!]</w:t>
      </w:r>
    </w:p>
    <w:p w14:paraId="5E522FD5" w14:textId="77777777" w:rsidR="001424A9" w:rsidRPr="001424A9" w:rsidRDefault="000648C2" w:rsidP="001424A9">
      <w:pPr>
        <w:pStyle w:val="ListBullet"/>
      </w:pPr>
      <w:r w:rsidRPr="001424A9">
        <w:t>Steen, O. A., and R. A. Coupé. 1997. A field guide to forest site identification and interpretation for the Cariboo Forest Region. Land Management Handbook No. 39. Parts 1 and 2. British Columbia Ministry of Forests Research Program, Victoria, BC. [!G97STE01ICEC!]</w:t>
      </w:r>
    </w:p>
    <w:p w14:paraId="1201E93B" w14:textId="77777777" w:rsidR="001424A9" w:rsidRPr="001424A9" w:rsidRDefault="000648C2" w:rsidP="001424A9">
      <w:pPr>
        <w:pStyle w:val="ListBullet"/>
      </w:pPr>
      <w:r w:rsidRPr="001424A9">
        <w:lastRenderedPageBreak/>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6E5D30A8" w14:textId="77777777" w:rsidR="001424A9" w:rsidRPr="001424A9" w:rsidRDefault="001424A9" w:rsidP="001424A9">
      <w:r w:rsidRPr="001424A9">
        <w:rPr>
          <w:rStyle w:val="TemplateFieldRequired"/>
          <w:highlight w:val="yellow"/>
        </w:rPr>
        <w:t>Author of Concept:</w:t>
      </w:r>
      <w:r w:rsidR="000648C2" w:rsidRPr="001424A9">
        <w:t xml:space="preserve"> G. Kittel</w:t>
      </w:r>
    </w:p>
    <w:p w14:paraId="08208E07" w14:textId="77777777" w:rsidR="001424A9" w:rsidRPr="001424A9" w:rsidRDefault="001424A9" w:rsidP="001424A9">
      <w:r w:rsidRPr="001424A9">
        <w:rPr>
          <w:rStyle w:val="TemplateFieldRequired"/>
          <w:highlight w:val="yellow"/>
        </w:rPr>
        <w:t>Author of Description:</w:t>
      </w:r>
      <w:r w:rsidR="000648C2" w:rsidRPr="001424A9">
        <w:t xml:space="preserve"> G. Kittel and M.S. Reid</w:t>
      </w:r>
    </w:p>
    <w:p w14:paraId="63F552B8"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5573552D" w14:textId="77777777" w:rsidR="001424A9" w:rsidRPr="001424A9" w:rsidRDefault="000648C2" w:rsidP="001424A9">
      <w:pPr>
        <w:pStyle w:val="Subheading"/>
      </w:pPr>
      <w:r w:rsidRPr="001424A9">
        <w:t>INTERNAL DATA</w:t>
      </w:r>
    </w:p>
    <w:p w14:paraId="4497949C" w14:textId="77777777" w:rsidR="001424A9" w:rsidRPr="001424A9" w:rsidRDefault="001424A9" w:rsidP="001424A9">
      <w:r w:rsidRPr="001424A9">
        <w:rPr>
          <w:b/>
        </w:rPr>
        <w:t>Internal Comments:</w:t>
      </w:r>
      <w:r w:rsidR="000648C2" w:rsidRPr="001424A9">
        <w:t xml:space="preserve"> T. Boucher 12</w:t>
      </w:r>
      <w:r w:rsidR="00033AB8">
        <w:t>-</w:t>
      </w:r>
      <w:r w:rsidR="000648C2" w:rsidRPr="001424A9">
        <w:t>08: Have Patti Krosse review system. C. Chappell 2</w:t>
      </w:r>
      <w:r w:rsidR="00033AB8">
        <w:t>-</w:t>
      </w:r>
      <w:r w:rsidR="000648C2" w:rsidRPr="001424A9">
        <w:t xml:space="preserve">05: WA </w:t>
      </w:r>
      <w:r>
        <w:t>&amp;</w:t>
      </w:r>
      <w:r w:rsidR="000648C2" w:rsidRPr="001424A9">
        <w:t xml:space="preserve"> BC removed.</w:t>
      </w:r>
    </w:p>
    <w:p w14:paraId="062D08C8" w14:textId="77777777" w:rsidR="001424A9" w:rsidRPr="001424A9" w:rsidRDefault="001424A9" w:rsidP="001424A9">
      <w:r w:rsidRPr="001424A9">
        <w:rPr>
          <w:b/>
        </w:rPr>
        <w:t>Other Comments:</w:t>
      </w:r>
      <w:r w:rsidR="000648C2" w:rsidRPr="001424A9">
        <w:t xml:space="preserve"> </w:t>
      </w:r>
    </w:p>
    <w:p w14:paraId="08B6878C" w14:textId="77777777" w:rsidR="001424A9" w:rsidRPr="001424A9" w:rsidRDefault="000648C2" w:rsidP="001424A9">
      <w:pPr>
        <w:pStyle w:val="BorderTop"/>
      </w:pPr>
      <w:r w:rsidRPr="001424A9">
        <w:t>1.B.2.Nd. Vancouverian Forest &amp; Woodland</w:t>
      </w:r>
    </w:p>
    <w:p w14:paraId="5D7AC3C0" w14:textId="77777777" w:rsidR="001424A9" w:rsidRPr="001424A9" w:rsidRDefault="001424A9" w:rsidP="001424A9">
      <w:r w:rsidRPr="001424A9">
        <w:t>M024</w:t>
      </w:r>
      <w:r w:rsidR="000648C2" w:rsidRPr="001424A9">
        <w:t xml:space="preserve"> Vancouverian Coastal Rainforest</w:t>
      </w:r>
    </w:p>
    <w:p w14:paraId="49B477F0" w14:textId="77777777" w:rsidR="001424A9" w:rsidRPr="001424A9" w:rsidRDefault="000648C2" w:rsidP="001424A9">
      <w:pPr>
        <w:pStyle w:val="H4Group"/>
      </w:pPr>
      <w:bookmarkStart w:id="6" w:name="_Toc13483312"/>
      <w:r w:rsidRPr="001424A9">
        <w:t>CES204.840 Alaskan Pacific Maritime Western Hemlock Forest</w:t>
      </w:r>
      <w:bookmarkEnd w:id="6"/>
    </w:p>
    <w:p w14:paraId="2B6A0E33" w14:textId="77777777" w:rsidR="001424A9" w:rsidRPr="001424A9" w:rsidRDefault="001424A9" w:rsidP="001424A9">
      <w:r w:rsidRPr="001424A9">
        <w:rPr>
          <w:b/>
        </w:rPr>
        <w:t>LeadResp / Assignment:</w:t>
      </w:r>
      <w:r w:rsidR="000648C2" w:rsidRPr="001424A9">
        <w:t xml:space="preserve"> West / </w:t>
      </w:r>
    </w:p>
    <w:p w14:paraId="1EAF9677" w14:textId="77777777" w:rsidR="001424A9" w:rsidRPr="001424A9" w:rsidRDefault="001424A9" w:rsidP="001424A9">
      <w:r w:rsidRPr="001424A9">
        <w:rPr>
          <w:b/>
        </w:rPr>
        <w:t>Reviewers:</w:t>
      </w:r>
      <w:r w:rsidR="000648C2" w:rsidRPr="001424A9">
        <w:t xml:space="preserve"> </w:t>
      </w:r>
    </w:p>
    <w:p w14:paraId="512C2833" w14:textId="77777777" w:rsidR="001424A9" w:rsidRPr="001424A9" w:rsidRDefault="001424A9" w:rsidP="001424A9">
      <w:r w:rsidRPr="001424A9">
        <w:rPr>
          <w:b/>
        </w:rPr>
        <w:t>Predecessors:</w:t>
      </w:r>
      <w:r w:rsidR="000648C2" w:rsidRPr="001424A9">
        <w:t xml:space="preserve">  </w:t>
      </w:r>
    </w:p>
    <w:p w14:paraId="260F059E" w14:textId="77777777" w:rsidR="001424A9" w:rsidRPr="001424A9" w:rsidRDefault="000648C2" w:rsidP="001424A9">
      <w:pPr>
        <w:pStyle w:val="Subheading"/>
      </w:pPr>
      <w:r w:rsidRPr="001424A9">
        <w:t>OVERVIEW</w:t>
      </w:r>
    </w:p>
    <w:p w14:paraId="2957571E" w14:textId="77777777" w:rsidR="001424A9" w:rsidRPr="001424A9" w:rsidRDefault="001424A9" w:rsidP="001424A9">
      <w:r w:rsidRPr="001424A9">
        <w:rPr>
          <w:rStyle w:val="TemplateFieldRequired"/>
          <w:highlight w:val="yellow"/>
        </w:rPr>
        <w:t>Database Code for Type:</w:t>
      </w:r>
      <w:r w:rsidR="000648C2" w:rsidRPr="001424A9">
        <w:t xml:space="preserve"> CES204.840</w:t>
      </w:r>
    </w:p>
    <w:p w14:paraId="16B5CFC6"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 Maritime Western Hemlock Forest</w:t>
      </w:r>
    </w:p>
    <w:p w14:paraId="57F0A968" w14:textId="77777777" w:rsidR="001424A9" w:rsidRPr="001424A9" w:rsidRDefault="001424A9" w:rsidP="001424A9">
      <w:r w:rsidRPr="001424A9">
        <w:rPr>
          <w:rStyle w:val="TemplateFieldRequired"/>
          <w:highlight w:val="yellow"/>
        </w:rPr>
        <w:t>Hierarchy Level:</w:t>
      </w:r>
      <w:r w:rsidR="000648C2" w:rsidRPr="001424A9">
        <w:t xml:space="preserve"> System</w:t>
      </w:r>
    </w:p>
    <w:p w14:paraId="469FE9C0" w14:textId="77777777" w:rsidR="001424A9" w:rsidRPr="001424A9" w:rsidRDefault="001424A9" w:rsidP="001424A9">
      <w:r w:rsidRPr="001424A9">
        <w:rPr>
          <w:rStyle w:val="TemplateFieldRequired"/>
          <w:highlight w:val="yellow"/>
        </w:rPr>
        <w:t>Placement in Hierarchy:</w:t>
      </w:r>
      <w:r w:rsidR="000648C2" w:rsidRPr="001424A9">
        <w:t xml:space="preserve"> 1.B.2.Nd. M024 Vancouverian Coastal Rainforest</w:t>
      </w:r>
    </w:p>
    <w:p w14:paraId="7FD744F6" w14:textId="77777777" w:rsidR="001424A9" w:rsidRPr="001424A9" w:rsidRDefault="001424A9" w:rsidP="001424A9">
      <w:r w:rsidRPr="001424A9">
        <w:rPr>
          <w:rStyle w:val="TemplateField"/>
        </w:rPr>
        <w:t>Association List</w:t>
      </w:r>
    </w:p>
    <w:p w14:paraId="007D85E3" w14:textId="77777777" w:rsidR="001424A9" w:rsidRPr="001424A9" w:rsidRDefault="000648C2" w:rsidP="001424A9">
      <w:pPr>
        <w:pStyle w:val="ListBullet"/>
      </w:pPr>
      <w:r w:rsidRPr="001424A9">
        <w:t xml:space="preserve">CEGL005547 </w:t>
      </w:r>
      <w:r w:rsidRPr="001424A9">
        <w:rPr>
          <w:i/>
        </w:rPr>
        <w:t xml:space="preserve">Pseudotsuga menziesii </w:t>
      </w:r>
      <w:r w:rsidR="00033AB8">
        <w:rPr>
          <w:i/>
        </w:rPr>
        <w:t>-</w:t>
      </w:r>
      <w:r w:rsidRPr="001424A9">
        <w:rPr>
          <w:i/>
        </w:rPr>
        <w:t xml:space="preserve"> Tsuga heterophylla / Vaccinium alaskaense / Xerophyllum tenax</w:t>
      </w:r>
      <w:r w:rsidRPr="001424A9">
        <w:t xml:space="preserve"> Forest</w:t>
      </w:r>
    </w:p>
    <w:p w14:paraId="6A85F3F5" w14:textId="77777777" w:rsidR="001424A9" w:rsidRPr="001424A9" w:rsidRDefault="000648C2" w:rsidP="001424A9">
      <w:pPr>
        <w:pStyle w:val="ListBullet"/>
      </w:pPr>
      <w:r w:rsidRPr="001424A9">
        <w:t xml:space="preserve">CEGL005574 </w:t>
      </w:r>
      <w:r w:rsidRPr="001424A9">
        <w:rPr>
          <w:i/>
        </w:rPr>
        <w:t xml:space="preserve">Tsuga heterophylla </w:t>
      </w:r>
      <w:r w:rsidR="00033AB8">
        <w:rPr>
          <w:i/>
        </w:rPr>
        <w:t>-</w:t>
      </w:r>
      <w:r w:rsidRPr="001424A9">
        <w:rPr>
          <w:i/>
        </w:rPr>
        <w:t xml:space="preserve"> (Pseudotsuga menziesii) / Vaccinium alaskaense </w:t>
      </w:r>
      <w:r w:rsidR="00033AB8">
        <w:rPr>
          <w:i/>
        </w:rPr>
        <w:t>-</w:t>
      </w:r>
      <w:r w:rsidRPr="001424A9">
        <w:rPr>
          <w:i/>
        </w:rPr>
        <w:t xml:space="preserve"> Mahonia nervosa </w:t>
      </w:r>
      <w:r w:rsidR="00033AB8">
        <w:rPr>
          <w:i/>
        </w:rPr>
        <w:t>-</w:t>
      </w:r>
      <w:r w:rsidRPr="001424A9">
        <w:rPr>
          <w:i/>
        </w:rPr>
        <w:t xml:space="preserve"> (Gaultheria shallon)</w:t>
      </w:r>
      <w:r w:rsidRPr="001424A9">
        <w:t xml:space="preserve"> Forest</w:t>
      </w:r>
    </w:p>
    <w:p w14:paraId="2FECFB70" w14:textId="77777777" w:rsidR="001424A9" w:rsidRPr="001424A9" w:rsidRDefault="000648C2" w:rsidP="001424A9">
      <w:pPr>
        <w:pStyle w:val="ListBullet"/>
      </w:pPr>
      <w:r w:rsidRPr="001424A9">
        <w:t xml:space="preserve">CEGL005572 </w:t>
      </w:r>
      <w:r w:rsidRPr="001424A9">
        <w:rPr>
          <w:i/>
        </w:rPr>
        <w:t xml:space="preserve">Tsuga heterophylla </w:t>
      </w:r>
      <w:r w:rsidR="00033AB8">
        <w:rPr>
          <w:i/>
        </w:rPr>
        <w:t>-</w:t>
      </w:r>
      <w:r w:rsidRPr="001424A9">
        <w:rPr>
          <w:i/>
        </w:rPr>
        <w:t xml:space="preserve"> (Pseudotsuga menziesii) / Vaccinium alaskaense / Cornus unalaschkensis</w:t>
      </w:r>
      <w:r w:rsidRPr="001424A9">
        <w:t xml:space="preserve"> Forest</w:t>
      </w:r>
    </w:p>
    <w:p w14:paraId="3176B92D" w14:textId="77777777" w:rsidR="001424A9" w:rsidRPr="001424A9" w:rsidRDefault="000648C2" w:rsidP="001424A9">
      <w:pPr>
        <w:pStyle w:val="ListBullet"/>
      </w:pPr>
      <w:r w:rsidRPr="001424A9">
        <w:t xml:space="preserve">CEGL005573 </w:t>
      </w:r>
      <w:r w:rsidRPr="001424A9">
        <w:rPr>
          <w:i/>
        </w:rPr>
        <w:t xml:space="preserve">Tsuga heterophylla </w:t>
      </w:r>
      <w:r w:rsidR="00033AB8">
        <w:rPr>
          <w:i/>
        </w:rPr>
        <w:t>-</w:t>
      </w:r>
      <w:r w:rsidRPr="001424A9">
        <w:rPr>
          <w:i/>
        </w:rPr>
        <w:t xml:space="preserve"> (Pseudotsuga menziesii) / Vaccinium alaskaense / Polystichum munitum</w:t>
      </w:r>
      <w:r w:rsidRPr="001424A9">
        <w:t xml:space="preserve"> Forest</w:t>
      </w:r>
    </w:p>
    <w:p w14:paraId="32AAC3BF" w14:textId="77777777" w:rsidR="001424A9" w:rsidRPr="001424A9" w:rsidRDefault="000648C2" w:rsidP="001424A9">
      <w:pPr>
        <w:pStyle w:val="ListBullet"/>
      </w:pPr>
      <w:r w:rsidRPr="001424A9">
        <w:t xml:space="preserve">CEGL003234 </w:t>
      </w:r>
      <w:r w:rsidRPr="001424A9">
        <w:rPr>
          <w:i/>
        </w:rPr>
        <w:t xml:space="preserve">Tsuga heterophylla / Oplopanax horridus </w:t>
      </w:r>
      <w:r w:rsidR="00033AB8">
        <w:rPr>
          <w:i/>
        </w:rPr>
        <w:t>-</w:t>
      </w:r>
      <w:r w:rsidRPr="001424A9">
        <w:rPr>
          <w:i/>
        </w:rPr>
        <w:t xml:space="preserve"> Gymnocarpium dryopteris</w:t>
      </w:r>
      <w:r w:rsidRPr="001424A9">
        <w:t xml:space="preserve"> Forest</w:t>
      </w:r>
    </w:p>
    <w:p w14:paraId="5C244C67" w14:textId="77777777" w:rsidR="001424A9" w:rsidRPr="008072EE" w:rsidRDefault="000648C2" w:rsidP="001424A9">
      <w:pPr>
        <w:pStyle w:val="ListBullet"/>
        <w:rPr>
          <w:lang w:val="es-MX"/>
        </w:rPr>
      </w:pPr>
      <w:r w:rsidRPr="008072EE">
        <w:rPr>
          <w:lang w:val="es-MX"/>
        </w:rPr>
        <w:t xml:space="preserve">CEGL003233 </w:t>
      </w:r>
      <w:r w:rsidRPr="008072EE">
        <w:rPr>
          <w:i/>
          <w:lang w:val="es-MX"/>
        </w:rPr>
        <w:t xml:space="preserve">Tsuga heterophylla / Oplopanax horridus </w:t>
      </w:r>
      <w:r w:rsidR="00033AB8" w:rsidRPr="008072EE">
        <w:rPr>
          <w:i/>
          <w:lang w:val="es-MX"/>
        </w:rPr>
        <w:t>-</w:t>
      </w:r>
      <w:r w:rsidRPr="008072EE">
        <w:rPr>
          <w:i/>
          <w:lang w:val="es-MX"/>
        </w:rPr>
        <w:t xml:space="preserve"> Rubus spectabilis</w:t>
      </w:r>
      <w:r w:rsidRPr="008072EE">
        <w:rPr>
          <w:lang w:val="es-MX"/>
        </w:rPr>
        <w:t xml:space="preserve"> Forest</w:t>
      </w:r>
    </w:p>
    <w:p w14:paraId="7793F956" w14:textId="77777777" w:rsidR="001424A9" w:rsidRPr="001424A9" w:rsidRDefault="000648C2" w:rsidP="001424A9">
      <w:pPr>
        <w:pStyle w:val="ListBullet"/>
      </w:pPr>
      <w:r w:rsidRPr="001424A9">
        <w:t xml:space="preserve">CEGL003235 </w:t>
      </w:r>
      <w:r w:rsidRPr="001424A9">
        <w:rPr>
          <w:i/>
        </w:rPr>
        <w:t>Tsuga heterophylla / Oplopanax horridus / Lysichiton americanus</w:t>
      </w:r>
      <w:r w:rsidRPr="001424A9">
        <w:t xml:space="preserve"> Swamp Forest</w:t>
      </w:r>
    </w:p>
    <w:p w14:paraId="02D143FE" w14:textId="77777777" w:rsidR="001424A9" w:rsidRPr="001424A9" w:rsidRDefault="000648C2" w:rsidP="001424A9">
      <w:pPr>
        <w:pStyle w:val="ListBullet"/>
      </w:pPr>
      <w:r w:rsidRPr="001424A9">
        <w:t xml:space="preserve">CEGL003232 </w:t>
      </w:r>
      <w:r w:rsidRPr="001424A9">
        <w:rPr>
          <w:i/>
        </w:rPr>
        <w:t xml:space="preserve">Tsuga heterophylla / Vaccinium (alaskaense, ovalifolium) </w:t>
      </w:r>
      <w:r w:rsidR="00033AB8">
        <w:rPr>
          <w:i/>
        </w:rPr>
        <w:t>-</w:t>
      </w:r>
      <w:r w:rsidRPr="001424A9">
        <w:rPr>
          <w:i/>
        </w:rPr>
        <w:t xml:space="preserve"> Oplopanax horridus</w:t>
      </w:r>
      <w:r w:rsidRPr="001424A9">
        <w:t xml:space="preserve"> Forest</w:t>
      </w:r>
    </w:p>
    <w:p w14:paraId="312A228B" w14:textId="77777777" w:rsidR="001424A9" w:rsidRPr="001424A9" w:rsidRDefault="000648C2" w:rsidP="001424A9">
      <w:pPr>
        <w:pStyle w:val="ListBullet"/>
      </w:pPr>
      <w:r w:rsidRPr="001424A9">
        <w:t xml:space="preserve">CEGL003230 </w:t>
      </w:r>
      <w:r w:rsidRPr="001424A9">
        <w:rPr>
          <w:i/>
        </w:rPr>
        <w:t>Tsuga heterophylla / Vaccinium (alaskaense, ovalifolium) / Dryopteris expansa</w:t>
      </w:r>
      <w:r w:rsidRPr="001424A9">
        <w:t xml:space="preserve"> Forest</w:t>
      </w:r>
    </w:p>
    <w:p w14:paraId="387BFBFA" w14:textId="77777777" w:rsidR="001424A9" w:rsidRPr="001424A9" w:rsidRDefault="000648C2" w:rsidP="001424A9">
      <w:pPr>
        <w:pStyle w:val="ListBullet"/>
      </w:pPr>
      <w:r w:rsidRPr="001424A9">
        <w:t xml:space="preserve">CEGL003231 </w:t>
      </w:r>
      <w:r w:rsidRPr="001424A9">
        <w:rPr>
          <w:i/>
        </w:rPr>
        <w:t>Tsuga heterophylla / Vaccinium (alaskaense, ovalifolium) / Lysichiton americanus</w:t>
      </w:r>
      <w:r w:rsidRPr="001424A9">
        <w:t xml:space="preserve"> Forest</w:t>
      </w:r>
    </w:p>
    <w:p w14:paraId="077E6942" w14:textId="77777777" w:rsidR="001424A9" w:rsidRPr="001424A9" w:rsidRDefault="000648C2" w:rsidP="001424A9">
      <w:pPr>
        <w:pStyle w:val="ListBullet"/>
      </w:pPr>
      <w:r w:rsidRPr="001424A9">
        <w:t xml:space="preserve">CEGL003229 </w:t>
      </w:r>
      <w:r w:rsidRPr="001424A9">
        <w:rPr>
          <w:i/>
        </w:rPr>
        <w:t>Tsuga heterophylla / Vaccinium (alaskaense, ovalifolium)</w:t>
      </w:r>
      <w:r w:rsidRPr="001424A9">
        <w:t xml:space="preserve"> Forest</w:t>
      </w:r>
    </w:p>
    <w:p w14:paraId="1798CEBD" w14:textId="77777777" w:rsidR="001424A9" w:rsidRPr="001424A9" w:rsidRDefault="000648C2" w:rsidP="001424A9">
      <w:pPr>
        <w:pStyle w:val="ListBullet"/>
      </w:pPr>
      <w:r w:rsidRPr="001424A9">
        <w:t xml:space="preserve">CEGL003236 </w:t>
      </w:r>
      <w:r w:rsidRPr="001424A9">
        <w:rPr>
          <w:i/>
        </w:rPr>
        <w:t xml:space="preserve">Tsuga heterophylla / Vaccinium ovalifolium </w:t>
      </w:r>
      <w:r w:rsidR="00033AB8">
        <w:rPr>
          <w:i/>
        </w:rPr>
        <w:t>-</w:t>
      </w:r>
      <w:r w:rsidRPr="001424A9">
        <w:rPr>
          <w:i/>
        </w:rPr>
        <w:t xml:space="preserve"> Menziesia ferruginea</w:t>
      </w:r>
      <w:r w:rsidRPr="001424A9">
        <w:t xml:space="preserve"> Forest</w:t>
      </w:r>
    </w:p>
    <w:p w14:paraId="5C3FE041" w14:textId="77777777" w:rsidR="001424A9" w:rsidRPr="001424A9" w:rsidRDefault="000648C2" w:rsidP="001424A9">
      <w:pPr>
        <w:pStyle w:val="ListBullet"/>
      </w:pPr>
      <w:r w:rsidRPr="001424A9">
        <w:t xml:space="preserve">CEGL003238 </w:t>
      </w:r>
      <w:r w:rsidRPr="001424A9">
        <w:rPr>
          <w:i/>
        </w:rPr>
        <w:t>Tsuga heterophylla</w:t>
      </w:r>
      <w:r w:rsidRPr="001424A9">
        <w:t xml:space="preserve"> / Moss Forest</w:t>
      </w:r>
    </w:p>
    <w:p w14:paraId="198B1547" w14:textId="77777777" w:rsidR="001424A9" w:rsidRPr="001424A9" w:rsidRDefault="001424A9" w:rsidP="001424A9">
      <w:r w:rsidRPr="001424A9">
        <w:rPr>
          <w:rStyle w:val="TemplateFieldRequired"/>
          <w:highlight w:val="yellow"/>
        </w:rPr>
        <w:t>Type Concept:</w:t>
      </w:r>
      <w:r w:rsidR="000648C2" w:rsidRPr="001424A9">
        <w:t xml:space="preserve"> This forested ecological system is the dominant </w:t>
      </w:r>
      <w:r w:rsidR="000648C2" w:rsidRPr="001424A9">
        <w:rPr>
          <w:i/>
        </w:rPr>
        <w:t>Tsuga heterophylla</w:t>
      </w:r>
      <w:r w:rsidR="000648C2" w:rsidRPr="001424A9">
        <w:t xml:space="preserve"> forest system along the northern portions of the Pacific Northwest Coast. It occurs from coastal British Columbia (north of the northern limit of </w:t>
      </w:r>
      <w:r w:rsidR="000648C2" w:rsidRPr="001424A9">
        <w:rPr>
          <w:i/>
        </w:rPr>
        <w:t>Pseudotsuga menziesii</w:t>
      </w:r>
      <w:r w:rsidR="000648C2" w:rsidRPr="001424A9">
        <w:t xml:space="preserve">) through southeast Alaska to Prince William Sound (the northwest limit of </w:t>
      </w:r>
      <w:r w:rsidR="000648C2" w:rsidRPr="001424A9">
        <w:rPr>
          <w:i/>
        </w:rPr>
        <w:t>Tsuga heterophylla</w:t>
      </w:r>
      <w:r w:rsidR="000648C2" w:rsidRPr="001424A9">
        <w:t>). This system ranges from sea level to about 610 m (0</w:t>
      </w:r>
      <w:r w:rsidR="00033AB8">
        <w:t>-</w:t>
      </w:r>
      <w:r w:rsidR="000648C2" w:rsidRPr="001424A9">
        <w:t>2000 feet) elevation. The climate is wet with heavy snow and rainfall, but sites occupied are typically well</w:t>
      </w:r>
      <w:r w:rsidR="00033AB8">
        <w:t>-</w:t>
      </w:r>
      <w:r w:rsidR="000648C2" w:rsidRPr="001424A9">
        <w:t xml:space="preserve">drained. The dominant upper canopy species is </w:t>
      </w:r>
      <w:r w:rsidR="000648C2" w:rsidRPr="001424A9">
        <w:rPr>
          <w:i/>
        </w:rPr>
        <w:t>Tsuga heterophylla</w:t>
      </w:r>
      <w:r w:rsidR="000648C2" w:rsidRPr="001424A9">
        <w:t xml:space="preserve"> or a mix of </w:t>
      </w:r>
      <w:r w:rsidR="000648C2" w:rsidRPr="001424A9">
        <w:rPr>
          <w:i/>
        </w:rPr>
        <w:t>Picea sitchensis</w:t>
      </w:r>
      <w:r w:rsidR="000648C2" w:rsidRPr="001424A9">
        <w:t xml:space="preserve"> and </w:t>
      </w:r>
      <w:r w:rsidR="000648C2" w:rsidRPr="001424A9">
        <w:rPr>
          <w:i/>
        </w:rPr>
        <w:t>Tsuga heterophylla</w:t>
      </w:r>
      <w:r w:rsidR="000648C2" w:rsidRPr="001424A9">
        <w:t xml:space="preserve">. In the northern portion of the region (Yakutat through Prince William Sound), </w:t>
      </w:r>
      <w:r w:rsidR="000648C2" w:rsidRPr="001424A9">
        <w:rPr>
          <w:i/>
        </w:rPr>
        <w:t>Tsuga mertensiana</w:t>
      </w:r>
      <w:r w:rsidR="000648C2" w:rsidRPr="001424A9">
        <w:t xml:space="preserve"> may also be present in the canopy. </w:t>
      </w:r>
      <w:r w:rsidR="000648C2" w:rsidRPr="001424A9">
        <w:rPr>
          <w:i/>
        </w:rPr>
        <w:t>Callitropsis nootkatensis</w:t>
      </w:r>
      <w:r w:rsidR="000648C2" w:rsidRPr="001424A9">
        <w:t xml:space="preserve"> may be present in the canopy in southeastern Alaska (Glacier Bay to British Columbia?) but is rare in this system in Prince William Sound (the northwestern limit of </w:t>
      </w:r>
      <w:r w:rsidR="000648C2" w:rsidRPr="001424A9">
        <w:rPr>
          <w:i/>
        </w:rPr>
        <w:t>Callitropsis nootkatensis</w:t>
      </w:r>
      <w:r w:rsidR="000648C2" w:rsidRPr="001424A9">
        <w:t xml:space="preserve">). The shrub layer is often dominated by </w:t>
      </w:r>
      <w:r w:rsidR="000648C2" w:rsidRPr="001424A9">
        <w:rPr>
          <w:i/>
        </w:rPr>
        <w:t>Vaccinium ovalifolium</w:t>
      </w:r>
      <w:r w:rsidR="000648C2" w:rsidRPr="001424A9">
        <w:t xml:space="preserve">, with </w:t>
      </w:r>
      <w:r w:rsidR="000648C2" w:rsidRPr="001424A9">
        <w:rPr>
          <w:i/>
        </w:rPr>
        <w:t>Menziesia ferruginea</w:t>
      </w:r>
      <w:r w:rsidR="000648C2" w:rsidRPr="001424A9">
        <w:t xml:space="preserve"> usually present; </w:t>
      </w:r>
      <w:r w:rsidR="000648C2" w:rsidRPr="001424A9">
        <w:rPr>
          <w:i/>
        </w:rPr>
        <w:t>Rubus spectabilis</w:t>
      </w:r>
      <w:r w:rsidR="000648C2" w:rsidRPr="001424A9">
        <w:t xml:space="preserve"> and </w:t>
      </w:r>
      <w:r w:rsidR="000648C2" w:rsidRPr="001424A9">
        <w:rPr>
          <w:i/>
        </w:rPr>
        <w:t>Oplopanax horridus</w:t>
      </w:r>
      <w:r w:rsidR="000648C2" w:rsidRPr="001424A9">
        <w:t xml:space="preserve"> are also common. </w:t>
      </w:r>
      <w:r w:rsidR="000648C2" w:rsidRPr="001424A9">
        <w:rPr>
          <w:i/>
        </w:rPr>
        <w:t>Lysichiton americanus</w:t>
      </w:r>
      <w:r w:rsidR="000648C2" w:rsidRPr="001424A9">
        <w:t xml:space="preserve"> occurs in poorly drained depressions. Other common forbs include </w:t>
      </w:r>
      <w:r w:rsidR="000648C2" w:rsidRPr="001424A9">
        <w:rPr>
          <w:i/>
        </w:rPr>
        <w:t>Rubus pedatus, Streptopus amplexifolius, Cornus canadensis</w:t>
      </w:r>
      <w:r w:rsidR="000648C2" w:rsidRPr="001424A9">
        <w:t xml:space="preserve">, and </w:t>
      </w:r>
      <w:r w:rsidR="000648C2" w:rsidRPr="001424A9">
        <w:rPr>
          <w:i/>
        </w:rPr>
        <w:t>Tiarella trifoliata</w:t>
      </w:r>
      <w:r w:rsidR="000648C2" w:rsidRPr="001424A9">
        <w:t xml:space="preserve">. </w:t>
      </w:r>
      <w:r w:rsidR="000648C2" w:rsidRPr="001424A9">
        <w:rPr>
          <w:i/>
        </w:rPr>
        <w:t>Dryopteris expansa</w:t>
      </w:r>
      <w:r w:rsidR="000648C2" w:rsidRPr="001424A9">
        <w:t xml:space="preserve"> is common in well</w:t>
      </w:r>
      <w:r w:rsidR="00033AB8">
        <w:t>-</w:t>
      </w:r>
      <w:r w:rsidR="000648C2" w:rsidRPr="001424A9">
        <w:t>drained, relatively nutrient</w:t>
      </w:r>
      <w:r w:rsidR="00033AB8">
        <w:t>-</w:t>
      </w:r>
      <w:r w:rsidR="000648C2" w:rsidRPr="001424A9">
        <w:t xml:space="preserve">rich sites. Other common ferns include </w:t>
      </w:r>
      <w:r w:rsidR="000648C2" w:rsidRPr="001424A9">
        <w:rPr>
          <w:i/>
        </w:rPr>
        <w:t>Gymnocarpium dryopteris, Blechnum spicant</w:t>
      </w:r>
      <w:r w:rsidR="000648C2" w:rsidRPr="001424A9">
        <w:t xml:space="preserve">, and </w:t>
      </w:r>
      <w:r w:rsidR="000648C2" w:rsidRPr="001424A9">
        <w:rPr>
          <w:i/>
        </w:rPr>
        <w:t>Dryopteris expansa</w:t>
      </w:r>
      <w:r w:rsidR="000648C2" w:rsidRPr="001424A9">
        <w:t>. Disturbed sites, such as V</w:t>
      </w:r>
      <w:r w:rsidR="00033AB8">
        <w:t>-</w:t>
      </w:r>
      <w:r w:rsidR="000648C2" w:rsidRPr="001424A9">
        <w:t xml:space="preserve">notches, can have abundant </w:t>
      </w:r>
      <w:r w:rsidR="000648C2" w:rsidRPr="001424A9">
        <w:rPr>
          <w:i/>
        </w:rPr>
        <w:t>Rubus spectabilis</w:t>
      </w:r>
      <w:r w:rsidR="000648C2" w:rsidRPr="001424A9">
        <w:t xml:space="preserve"> or </w:t>
      </w:r>
      <w:r w:rsidR="000648C2" w:rsidRPr="001424A9">
        <w:rPr>
          <w:i/>
        </w:rPr>
        <w:t>Oplopanax horridus</w:t>
      </w:r>
      <w:r w:rsidR="000648C2" w:rsidRPr="001424A9">
        <w:t xml:space="preserve"> dominating the undergrowth. Sites may receive very infrequent catastrophic disturbance leading to large older trees and multiple canopy layers where western hemlock regeneration is favored. Diseases including dwarf mistletoe and heart rot fungi perpetuate the hemlock</w:t>
      </w:r>
      <w:r w:rsidR="00033AB8">
        <w:t>-</w:t>
      </w:r>
      <w:r w:rsidR="000648C2" w:rsidRPr="001424A9">
        <w:t>dominated old</w:t>
      </w:r>
      <w:r w:rsidR="00033AB8">
        <w:t>-</w:t>
      </w:r>
      <w:r w:rsidR="000648C2" w:rsidRPr="001424A9">
        <w:t>growth condition. On other sites, wind disturbance yields forests approaching an even</w:t>
      </w:r>
      <w:r w:rsidR="00033AB8">
        <w:t>-</w:t>
      </w:r>
      <w:r w:rsidR="000648C2" w:rsidRPr="001424A9">
        <w:t xml:space="preserve">aged condition dominated by </w:t>
      </w:r>
      <w:r w:rsidR="000648C2" w:rsidRPr="001424A9">
        <w:rPr>
          <w:i/>
        </w:rPr>
        <w:t>Tsuga heterophylla</w:t>
      </w:r>
      <w:r w:rsidR="000648C2" w:rsidRPr="001424A9">
        <w:t xml:space="preserve"> but with a component of </w:t>
      </w:r>
      <w:r w:rsidR="000648C2" w:rsidRPr="001424A9">
        <w:rPr>
          <w:i/>
        </w:rPr>
        <w:t>Picea sitchensis</w:t>
      </w:r>
      <w:r w:rsidR="000648C2" w:rsidRPr="001424A9">
        <w:t>.</w:t>
      </w:r>
    </w:p>
    <w:p w14:paraId="07BBFB58" w14:textId="77777777" w:rsidR="001424A9" w:rsidRPr="001424A9" w:rsidRDefault="001424A9" w:rsidP="001424A9">
      <w:r w:rsidRPr="001424A9">
        <w:rPr>
          <w:rStyle w:val="TemplateFieldRequired"/>
          <w:highlight w:val="yellow"/>
        </w:rPr>
        <w:t>Classification Comments:</w:t>
      </w:r>
      <w:r w:rsidR="000648C2" w:rsidRPr="001424A9">
        <w:t xml:space="preserve"> This includes Western Hemlock </w:t>
      </w:r>
      <w:r w:rsidR="00033AB8">
        <w:t>-</w:t>
      </w:r>
      <w:r w:rsidR="000648C2" w:rsidRPr="001424A9">
        <w:t xml:space="preserve"> Sitka Spruce Forest initially identified for the Alaska Maritime systems classification. Wetter sites with open canopies are classified as ~Alaskan Pacific Poorly Drained Conifer Woodland (CES204.315)$$. At lower elevations, these forests occur at sea level or adjacent to hypermaritime forests dominated by </w:t>
      </w:r>
      <w:r w:rsidR="000648C2" w:rsidRPr="001424A9">
        <w:rPr>
          <w:i/>
        </w:rPr>
        <w:t>Picea sitchensis</w:t>
      </w:r>
      <w:r w:rsidR="000648C2" w:rsidRPr="001424A9">
        <w:t xml:space="preserve">. At higher elevations in southeastern Alaska, associations can be dominated by </w:t>
      </w:r>
      <w:r w:rsidR="000648C2" w:rsidRPr="001424A9">
        <w:rPr>
          <w:i/>
        </w:rPr>
        <w:t>Callitropsis nootkatensis</w:t>
      </w:r>
      <w:r w:rsidR="000648C2" w:rsidRPr="001424A9">
        <w:t xml:space="preserve"> with some </w:t>
      </w:r>
      <w:r w:rsidR="000648C2" w:rsidRPr="001424A9">
        <w:rPr>
          <w:i/>
        </w:rPr>
        <w:t>Tsuga heterophylla</w:t>
      </w:r>
      <w:r w:rsidR="000648C2" w:rsidRPr="001424A9">
        <w:t xml:space="preserve"> forming ~Alaskan Pacific Mesic Western Hemlock</w:t>
      </w:r>
      <w:r w:rsidR="00033AB8">
        <w:t>-</w:t>
      </w:r>
      <w:r w:rsidR="000648C2" w:rsidRPr="001424A9">
        <w:t>Yellow</w:t>
      </w:r>
      <w:r w:rsidR="00033AB8">
        <w:t>-</w:t>
      </w:r>
      <w:r w:rsidR="000648C2" w:rsidRPr="001424A9">
        <w:t xml:space="preserve">cedar Forest (CES204.843)$$, which can be considered transitional into ~North </w:t>
      </w:r>
      <w:r w:rsidR="000648C2" w:rsidRPr="001424A9">
        <w:lastRenderedPageBreak/>
        <w:t>Pacific Mountain Hemlock Forest (CES204.838)$$ further south in British Columbia and Washington. In southeastern Alaska, this system occurs on slightly more productive sites than ~North Pacific Hypermaritime Western Red</w:t>
      </w:r>
      <w:r w:rsidR="00033AB8">
        <w:t>-</w:t>
      </w:r>
      <w:r w:rsidR="000648C2" w:rsidRPr="001424A9">
        <w:t>cedar</w:t>
      </w:r>
      <w:r w:rsidR="00033AB8">
        <w:t>-</w:t>
      </w:r>
      <w:r w:rsidR="000648C2" w:rsidRPr="001424A9">
        <w:t>Western Hemlock Forest (CES204.842)$$. Throughout its northern extent (Prince William Sound), this system occurs adjacent to ~Alaskan Pacific Maritime Mountain Hemlock Forest (CES204.142)$$, which occurs in lower as well as higher elevation sites.</w:t>
      </w:r>
    </w:p>
    <w:p w14:paraId="51A61B6F" w14:textId="77777777" w:rsidR="001424A9" w:rsidRPr="001424A9" w:rsidRDefault="001424A9" w:rsidP="001424A9">
      <w:r w:rsidRPr="001424A9">
        <w:rPr>
          <w:rStyle w:val="TemplateField"/>
        </w:rPr>
        <w:t>Similar Systems:</w:t>
      </w:r>
      <w:r w:rsidR="000648C2" w:rsidRPr="001424A9">
        <w:t xml:space="preserve"> </w:t>
      </w:r>
    </w:p>
    <w:p w14:paraId="6C776190" w14:textId="77777777" w:rsidR="001424A9" w:rsidRPr="001424A9" w:rsidRDefault="000648C2" w:rsidP="001424A9">
      <w:pPr>
        <w:pStyle w:val="ListBullet"/>
      </w:pPr>
      <w:r w:rsidRPr="001424A9">
        <w:t>CES204.097 North Pacific Mesic Western Hemlock</w:t>
      </w:r>
      <w:r w:rsidR="00033AB8">
        <w:t>-</w:t>
      </w:r>
      <w:r w:rsidRPr="001424A9">
        <w:t>Silver Fir Forest []</w:t>
      </w:r>
    </w:p>
    <w:p w14:paraId="3AE6D543" w14:textId="77777777" w:rsidR="001424A9" w:rsidRPr="001424A9" w:rsidRDefault="000648C2" w:rsidP="001424A9">
      <w:pPr>
        <w:pStyle w:val="ListBullet"/>
      </w:pPr>
      <w:r w:rsidRPr="001424A9">
        <w:t>CES204.098 North Pacific Dry</w:t>
      </w:r>
      <w:r w:rsidR="00033AB8">
        <w:t>-</w:t>
      </w:r>
      <w:r w:rsidRPr="001424A9">
        <w:t>Mesic Silver Fir</w:t>
      </w:r>
      <w:r w:rsidR="00033AB8">
        <w:t>-</w:t>
      </w:r>
      <w:r w:rsidRPr="001424A9">
        <w:t>Western Hemlock</w:t>
      </w:r>
      <w:r w:rsidR="00033AB8">
        <w:t>-</w:t>
      </w:r>
      <w:r w:rsidRPr="001424A9">
        <w:t>Douglas</w:t>
      </w:r>
      <w:r w:rsidR="00033AB8">
        <w:t>-</w:t>
      </w:r>
      <w:r w:rsidRPr="001424A9">
        <w:t>fir Forest []</w:t>
      </w:r>
    </w:p>
    <w:p w14:paraId="4490403C" w14:textId="77777777" w:rsidR="001424A9" w:rsidRPr="001424A9" w:rsidRDefault="000648C2" w:rsidP="001424A9">
      <w:pPr>
        <w:pStyle w:val="ListBullet"/>
      </w:pPr>
      <w:r w:rsidRPr="001424A9">
        <w:t>CES204.843 Alaskan Pacific Mesic Western Hemlock</w:t>
      </w:r>
      <w:r w:rsidR="00033AB8">
        <w:t>-</w:t>
      </w:r>
      <w:r w:rsidRPr="001424A9">
        <w:t>Yellow</w:t>
      </w:r>
      <w:r w:rsidR="00033AB8">
        <w:t>-</w:t>
      </w:r>
      <w:r w:rsidRPr="001424A9">
        <w:t>cedar Forest []</w:t>
      </w:r>
    </w:p>
    <w:p w14:paraId="6CFD0FEA"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Lowland; Forest and Woodland (Treed); Temperate [Temperate Oceanic]</w:t>
      </w:r>
    </w:p>
    <w:p w14:paraId="43588735" w14:textId="77777777" w:rsidR="001424A9" w:rsidRPr="001424A9" w:rsidRDefault="000648C2" w:rsidP="001424A9">
      <w:pPr>
        <w:pStyle w:val="Subheading"/>
      </w:pPr>
      <w:r w:rsidRPr="001424A9">
        <w:t>VEGETATION</w:t>
      </w:r>
    </w:p>
    <w:p w14:paraId="3647D831"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7D3DA4C4" w14:textId="77777777" w:rsidR="001424A9" w:rsidRPr="001424A9" w:rsidRDefault="001424A9" w:rsidP="001424A9">
      <w:r w:rsidRPr="001424A9">
        <w:rPr>
          <w:rStyle w:val="TemplateFieldRequired"/>
          <w:highlight w:val="yellow"/>
        </w:rPr>
        <w:t>Floristics:</w:t>
      </w:r>
      <w:r w:rsidR="000648C2" w:rsidRPr="001424A9">
        <w:t xml:space="preserve"> The dominant upper canopy species is </w:t>
      </w:r>
      <w:r w:rsidR="000648C2" w:rsidRPr="001424A9">
        <w:rPr>
          <w:i/>
        </w:rPr>
        <w:t>Tsuga heterophylla</w:t>
      </w:r>
      <w:r w:rsidR="000648C2" w:rsidRPr="001424A9">
        <w:t xml:space="preserve"> or a mix of </w:t>
      </w:r>
      <w:r w:rsidR="000648C2" w:rsidRPr="001424A9">
        <w:rPr>
          <w:i/>
        </w:rPr>
        <w:t>Picea sitchensis</w:t>
      </w:r>
      <w:r w:rsidR="000648C2" w:rsidRPr="001424A9">
        <w:t xml:space="preserve"> and </w:t>
      </w:r>
      <w:r w:rsidR="000648C2" w:rsidRPr="001424A9">
        <w:rPr>
          <w:i/>
        </w:rPr>
        <w:t>Tsuga heterophylla</w:t>
      </w:r>
      <w:r w:rsidR="000648C2" w:rsidRPr="001424A9">
        <w:t xml:space="preserve">. In the northern portion of the region (Yakutat through Prince William Sound), </w:t>
      </w:r>
      <w:r w:rsidR="000648C2" w:rsidRPr="001424A9">
        <w:rPr>
          <w:i/>
        </w:rPr>
        <w:t>Tsuga mertensiana</w:t>
      </w:r>
      <w:r w:rsidR="000648C2" w:rsidRPr="001424A9">
        <w:t xml:space="preserve"> may also be present in the canopy. </w:t>
      </w:r>
      <w:r w:rsidR="000648C2" w:rsidRPr="001424A9">
        <w:rPr>
          <w:i/>
        </w:rPr>
        <w:t>Callitropsis nootkatensis (= Chamaecyparis nootkatensis)</w:t>
      </w:r>
      <w:r w:rsidR="000648C2" w:rsidRPr="001424A9">
        <w:t xml:space="preserve"> may be present in the canopy in southeastern Alaska (Glacier Bay to British Columbia?) but is rare in this system in Prince William Sound (the northwestern limit of </w:t>
      </w:r>
      <w:r w:rsidR="000648C2" w:rsidRPr="001424A9">
        <w:rPr>
          <w:i/>
        </w:rPr>
        <w:t>Callitropsis nootkatensis</w:t>
      </w:r>
      <w:r w:rsidR="000648C2" w:rsidRPr="001424A9">
        <w:t xml:space="preserve">). The shrub layer is often dominated by </w:t>
      </w:r>
      <w:r w:rsidR="000648C2" w:rsidRPr="001424A9">
        <w:rPr>
          <w:i/>
        </w:rPr>
        <w:t>Vaccinium ovalifolium</w:t>
      </w:r>
      <w:r w:rsidR="000648C2" w:rsidRPr="001424A9">
        <w:t xml:space="preserve">, with </w:t>
      </w:r>
      <w:r w:rsidR="000648C2" w:rsidRPr="001424A9">
        <w:rPr>
          <w:i/>
        </w:rPr>
        <w:t>Menziesia ferruginea</w:t>
      </w:r>
      <w:r w:rsidR="000648C2" w:rsidRPr="001424A9">
        <w:t xml:space="preserve"> usually present; </w:t>
      </w:r>
      <w:r w:rsidR="000648C2" w:rsidRPr="001424A9">
        <w:rPr>
          <w:i/>
        </w:rPr>
        <w:t>Rubus spectabilis</w:t>
      </w:r>
      <w:r w:rsidR="000648C2" w:rsidRPr="001424A9">
        <w:t xml:space="preserve"> and </w:t>
      </w:r>
      <w:r w:rsidR="000648C2" w:rsidRPr="001424A9">
        <w:rPr>
          <w:i/>
        </w:rPr>
        <w:t>Oplopanax horridus</w:t>
      </w:r>
      <w:r w:rsidR="000648C2" w:rsidRPr="001424A9">
        <w:t xml:space="preserve"> are also common. </w:t>
      </w:r>
      <w:r w:rsidR="000648C2" w:rsidRPr="001424A9">
        <w:rPr>
          <w:i/>
        </w:rPr>
        <w:t>Lysichiton americanus</w:t>
      </w:r>
      <w:r w:rsidR="000648C2" w:rsidRPr="001424A9">
        <w:t xml:space="preserve"> occurs in poorly drained depressions. Other common forbs include </w:t>
      </w:r>
      <w:r w:rsidR="000648C2" w:rsidRPr="001424A9">
        <w:rPr>
          <w:i/>
        </w:rPr>
        <w:t>Rubus pedatus, Streptopus amplexifolius, Cornus canadensis</w:t>
      </w:r>
      <w:r w:rsidR="000648C2" w:rsidRPr="001424A9">
        <w:t xml:space="preserve">, and </w:t>
      </w:r>
      <w:r w:rsidR="000648C2" w:rsidRPr="001424A9">
        <w:rPr>
          <w:i/>
        </w:rPr>
        <w:t>Tiarella trifoliata</w:t>
      </w:r>
      <w:r w:rsidR="000648C2" w:rsidRPr="001424A9">
        <w:t xml:space="preserve">. </w:t>
      </w:r>
      <w:r w:rsidR="000648C2" w:rsidRPr="001424A9">
        <w:rPr>
          <w:i/>
        </w:rPr>
        <w:t>Dryopteris expansa</w:t>
      </w:r>
      <w:r w:rsidR="000648C2" w:rsidRPr="001424A9">
        <w:t xml:space="preserve"> is common in well</w:t>
      </w:r>
      <w:r w:rsidR="00033AB8">
        <w:t>-</w:t>
      </w:r>
      <w:r w:rsidR="000648C2" w:rsidRPr="001424A9">
        <w:t>drained, relatively nutrient</w:t>
      </w:r>
      <w:r w:rsidR="00033AB8">
        <w:t>-</w:t>
      </w:r>
      <w:r w:rsidR="000648C2" w:rsidRPr="001424A9">
        <w:t xml:space="preserve">rich sites. Other common ferns include </w:t>
      </w:r>
      <w:r w:rsidR="000648C2" w:rsidRPr="001424A9">
        <w:rPr>
          <w:i/>
        </w:rPr>
        <w:t>Gymnocarpium dryopteris, Blechnum spicant</w:t>
      </w:r>
      <w:r w:rsidR="000648C2" w:rsidRPr="001424A9">
        <w:t xml:space="preserve">, and </w:t>
      </w:r>
      <w:r w:rsidR="000648C2" w:rsidRPr="001424A9">
        <w:rPr>
          <w:i/>
        </w:rPr>
        <w:t>Dryopteris expansa</w:t>
      </w:r>
      <w:r w:rsidR="000648C2" w:rsidRPr="001424A9">
        <w:t>. Disturbed sites, such as V</w:t>
      </w:r>
      <w:r w:rsidR="00033AB8">
        <w:t>-</w:t>
      </w:r>
      <w:r w:rsidR="000648C2" w:rsidRPr="001424A9">
        <w:t xml:space="preserve">notches, can have abundant </w:t>
      </w:r>
      <w:r w:rsidR="000648C2" w:rsidRPr="001424A9">
        <w:rPr>
          <w:i/>
        </w:rPr>
        <w:t>Rubus spectabilis</w:t>
      </w:r>
      <w:r w:rsidR="000648C2" w:rsidRPr="001424A9">
        <w:t xml:space="preserve"> or </w:t>
      </w:r>
      <w:r w:rsidR="000648C2" w:rsidRPr="001424A9">
        <w:rPr>
          <w:i/>
        </w:rPr>
        <w:t>Oplopanax horridus</w:t>
      </w:r>
      <w:r w:rsidR="000648C2" w:rsidRPr="001424A9">
        <w:t xml:space="preserve"> dominating the undergrowth.</w:t>
      </w:r>
    </w:p>
    <w:p w14:paraId="40E6F2A8" w14:textId="77777777" w:rsidR="001424A9" w:rsidRPr="001424A9" w:rsidRDefault="001424A9" w:rsidP="001424A9">
      <w:r w:rsidRPr="001424A9">
        <w:rPr>
          <w:rStyle w:val="TemplateField"/>
        </w:rPr>
        <w:t>Dynamics:</w:t>
      </w:r>
      <w:r w:rsidR="000648C2" w:rsidRPr="001424A9">
        <w:t xml:space="preserve"> Sites may receive very infrequent catastrophic disturbance leading to large older trees and multiple canopy layers where western hemlock regeneration is favored. Diseases including dwarf mistletoe and heart rot fungi perpetuate the hemlock</w:t>
      </w:r>
      <w:r w:rsidR="00033AB8">
        <w:t>-</w:t>
      </w:r>
      <w:r w:rsidR="000648C2" w:rsidRPr="001424A9">
        <w:t>dominated old</w:t>
      </w:r>
      <w:r w:rsidR="00033AB8">
        <w:t>-</w:t>
      </w:r>
      <w:r w:rsidR="000648C2" w:rsidRPr="001424A9">
        <w:t>growth condition (Hennon and McClellan 2003). On other sites, wind disturbance yields forests approaching an even</w:t>
      </w:r>
      <w:r w:rsidR="00033AB8">
        <w:t>-</w:t>
      </w:r>
      <w:r w:rsidR="000648C2" w:rsidRPr="001424A9">
        <w:t xml:space="preserve">aged condition dominated by </w:t>
      </w:r>
      <w:r w:rsidR="000648C2" w:rsidRPr="001424A9">
        <w:rPr>
          <w:i/>
        </w:rPr>
        <w:t>Tsuga heterophylla</w:t>
      </w:r>
      <w:r w:rsidR="000648C2" w:rsidRPr="001424A9">
        <w:t xml:space="preserve"> but with a component of </w:t>
      </w:r>
      <w:r w:rsidR="000648C2" w:rsidRPr="001424A9">
        <w:rPr>
          <w:i/>
        </w:rPr>
        <w:t>Picea sitchensis</w:t>
      </w:r>
      <w:r w:rsidR="000648C2" w:rsidRPr="001424A9">
        <w:t>.</w:t>
      </w:r>
    </w:p>
    <w:p w14:paraId="76F7EFD1" w14:textId="77777777" w:rsidR="001424A9" w:rsidRPr="001424A9" w:rsidRDefault="000648C2" w:rsidP="001424A9">
      <w:pPr>
        <w:pStyle w:val="Subheading"/>
      </w:pPr>
      <w:r w:rsidRPr="001424A9">
        <w:t>ENVIRONMENT</w:t>
      </w:r>
    </w:p>
    <w:p w14:paraId="20B82E7F" w14:textId="77777777" w:rsidR="001424A9" w:rsidRPr="001424A9" w:rsidRDefault="001424A9" w:rsidP="001424A9">
      <w:r w:rsidRPr="001424A9">
        <w:rPr>
          <w:rStyle w:val="TemplateFieldRequired"/>
          <w:highlight w:val="yellow"/>
        </w:rPr>
        <w:t>Environmental Description:</w:t>
      </w:r>
      <w:r w:rsidR="000648C2" w:rsidRPr="001424A9">
        <w:t xml:space="preserve"> This system ranges from sea level to about 610 m (0</w:t>
      </w:r>
      <w:r w:rsidR="00033AB8">
        <w:t>-</w:t>
      </w:r>
      <w:r w:rsidR="000648C2" w:rsidRPr="001424A9">
        <w:t>2000 feet) elevation. The climate is wet with heavy snow and rainfall, but sites occupied are typically well</w:t>
      </w:r>
      <w:r w:rsidR="00033AB8">
        <w:t>-</w:t>
      </w:r>
      <w:r w:rsidR="000648C2" w:rsidRPr="001424A9">
        <w:t>drained.</w:t>
      </w:r>
    </w:p>
    <w:p w14:paraId="54DC847E" w14:textId="77777777" w:rsidR="001424A9" w:rsidRPr="001424A9" w:rsidRDefault="000648C2" w:rsidP="001424A9">
      <w:r w:rsidRPr="001424A9">
        <w:rPr>
          <w:rStyle w:val="TemplateSubField"/>
        </w:rPr>
        <w:t>Climate:</w:t>
      </w:r>
      <w:r w:rsidRPr="001424A9">
        <w:t xml:space="preserve">  </w:t>
      </w:r>
    </w:p>
    <w:p w14:paraId="2AD3C51E" w14:textId="77777777" w:rsidR="001424A9" w:rsidRPr="001424A9" w:rsidRDefault="000648C2" w:rsidP="001424A9">
      <w:r w:rsidRPr="001424A9">
        <w:rPr>
          <w:rStyle w:val="TemplateSubField"/>
        </w:rPr>
        <w:t>Soil/substrate/hydrology:</w:t>
      </w:r>
      <w:r w:rsidRPr="001424A9">
        <w:t xml:space="preserve">  </w:t>
      </w:r>
    </w:p>
    <w:p w14:paraId="193DE698" w14:textId="77777777" w:rsidR="001424A9" w:rsidRPr="001424A9" w:rsidRDefault="000648C2" w:rsidP="001424A9">
      <w:pPr>
        <w:pStyle w:val="Subheading"/>
      </w:pPr>
      <w:r w:rsidRPr="001424A9">
        <w:t>DISTRIBUTION</w:t>
      </w:r>
    </w:p>
    <w:p w14:paraId="76C40EC3" w14:textId="77777777" w:rsidR="001424A9" w:rsidRPr="001424A9" w:rsidRDefault="001424A9" w:rsidP="001424A9">
      <w:r w:rsidRPr="001424A9">
        <w:rPr>
          <w:rStyle w:val="TemplateFieldRequired"/>
          <w:highlight w:val="yellow"/>
        </w:rPr>
        <w:t>Geographic Range:</w:t>
      </w:r>
      <w:r w:rsidR="000648C2" w:rsidRPr="001424A9">
        <w:t xml:space="preserve"> This system is found along the Pacific Northwest Coast, occupying much of the elevations in the Coast and Cascade mountains of British Columbia and southeastern Alaska (south of Prince William Sound, the northwestern limit of </w:t>
      </w:r>
      <w:r w:rsidR="000648C2" w:rsidRPr="001424A9">
        <w:rPr>
          <w:i/>
        </w:rPr>
        <w:t>Tsuga heterophylla</w:t>
      </w:r>
      <w:r w:rsidR="000648C2" w:rsidRPr="001424A9">
        <w:t>), from sea level to about 610 m (0</w:t>
      </w:r>
      <w:r w:rsidR="00033AB8">
        <w:t>-</w:t>
      </w:r>
      <w:r w:rsidR="000648C2" w:rsidRPr="001424A9">
        <w:t>2000 feet) elevation.</w:t>
      </w:r>
    </w:p>
    <w:p w14:paraId="5A773BDC" w14:textId="77777777" w:rsidR="001424A9" w:rsidRPr="001424A9" w:rsidRDefault="001424A9" w:rsidP="001424A9">
      <w:r w:rsidRPr="001424A9">
        <w:rPr>
          <w:rStyle w:val="TemplateFieldRequired"/>
          <w:highlight w:val="yellow"/>
        </w:rPr>
        <w:t>Spatial Scale &amp; Pattern:</w:t>
      </w:r>
      <w:r w:rsidR="000648C2" w:rsidRPr="001424A9">
        <w:t xml:space="preserve"> Matrix</w:t>
      </w:r>
    </w:p>
    <w:p w14:paraId="2B404BDA" w14:textId="77777777" w:rsidR="001424A9" w:rsidRPr="001424A9" w:rsidRDefault="001424A9" w:rsidP="001424A9">
      <w:r w:rsidRPr="001424A9">
        <w:rPr>
          <w:rStyle w:val="TemplateFieldRequired"/>
          <w:highlight w:val="yellow"/>
        </w:rPr>
        <w:t>Nations:</w:t>
      </w:r>
      <w:r w:rsidR="000648C2" w:rsidRPr="001424A9">
        <w:t xml:space="preserve"> CA, US</w:t>
      </w:r>
    </w:p>
    <w:p w14:paraId="5CAAB75F"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 BC</w:t>
      </w:r>
    </w:p>
    <w:p w14:paraId="1C4994CD" w14:textId="77777777" w:rsidR="001424A9" w:rsidRPr="001424A9" w:rsidRDefault="001424A9" w:rsidP="001424A9">
      <w:r w:rsidRPr="001424A9">
        <w:rPr>
          <w:rStyle w:val="TemplateField"/>
        </w:rPr>
        <w:t>Federal Lands [don't spend much time! Not required!]:</w:t>
      </w:r>
      <w:r w:rsidR="000648C2" w:rsidRPr="001424A9">
        <w:t xml:space="preserve"> </w:t>
      </w:r>
    </w:p>
    <w:p w14:paraId="4DDE356B" w14:textId="77777777" w:rsidR="001424A9" w:rsidRPr="001424A9" w:rsidRDefault="001424A9" w:rsidP="001424A9">
      <w:r w:rsidRPr="001424A9">
        <w:rPr>
          <w:rStyle w:val="TemplateField"/>
        </w:rPr>
        <w:t>Alasaka Ecoregions:</w:t>
      </w:r>
      <w:r w:rsidR="000648C2" w:rsidRPr="001424A9">
        <w:t xml:space="preserve"> 21:C, 29:C, 30:C, 31:C, 32:C</w:t>
      </w:r>
    </w:p>
    <w:p w14:paraId="60B42582" w14:textId="77777777" w:rsidR="001424A9" w:rsidRPr="001424A9" w:rsidRDefault="001424A9" w:rsidP="001424A9">
      <w:r w:rsidRPr="001424A9">
        <w:rPr>
          <w:b/>
        </w:rPr>
        <w:t>Divisions:</w:t>
      </w:r>
      <w:r w:rsidR="000648C2" w:rsidRPr="001424A9">
        <w:t xml:space="preserve"> 204:C</w:t>
      </w:r>
    </w:p>
    <w:p w14:paraId="7A0FCBAF" w14:textId="77777777" w:rsidR="001424A9" w:rsidRPr="001424A9" w:rsidRDefault="000648C2" w:rsidP="001424A9">
      <w:pPr>
        <w:pStyle w:val="Subheading"/>
      </w:pPr>
      <w:r w:rsidRPr="001424A9">
        <w:t>CONFIDENCE LEVEL</w:t>
      </w:r>
    </w:p>
    <w:p w14:paraId="4B05E226" w14:textId="77777777" w:rsidR="001424A9" w:rsidRPr="001424A9" w:rsidRDefault="001424A9" w:rsidP="001424A9">
      <w:r w:rsidRPr="001424A9">
        <w:rPr>
          <w:rStyle w:val="TemplateFieldRequired"/>
          <w:highlight w:val="yellow"/>
        </w:rPr>
        <w:t>Confidence Level:</w:t>
      </w:r>
      <w:r w:rsidR="000648C2" w:rsidRPr="001424A9">
        <w:t xml:space="preserve"> 2 </w:t>
      </w:r>
      <w:r w:rsidR="00033AB8">
        <w:t>-</w:t>
      </w:r>
      <w:r w:rsidR="000648C2" w:rsidRPr="001424A9">
        <w:t xml:space="preserve"> Moderate</w:t>
      </w:r>
    </w:p>
    <w:p w14:paraId="3BC1A319" w14:textId="77777777" w:rsidR="001424A9" w:rsidRPr="001424A9" w:rsidRDefault="000648C2" w:rsidP="001424A9">
      <w:pPr>
        <w:pStyle w:val="Subheading"/>
      </w:pPr>
      <w:r w:rsidRPr="001424A9">
        <w:t>CITATIONS</w:t>
      </w:r>
    </w:p>
    <w:p w14:paraId="0E9AC103" w14:textId="77777777" w:rsidR="001424A9" w:rsidRPr="001424A9" w:rsidRDefault="001424A9" w:rsidP="001424A9">
      <w:r w:rsidRPr="001424A9">
        <w:rPr>
          <w:rStyle w:val="TemplateFieldRequired"/>
          <w:highlight w:val="yellow"/>
        </w:rPr>
        <w:t>Synonymy:</w:t>
      </w:r>
      <w:r w:rsidR="000648C2" w:rsidRPr="001424A9">
        <w:t xml:space="preserve">  </w:t>
      </w:r>
    </w:p>
    <w:p w14:paraId="61EB5C24" w14:textId="77777777" w:rsidR="001424A9" w:rsidRPr="001424A9" w:rsidRDefault="000648C2" w:rsidP="001424A9">
      <w:pPr>
        <w:pStyle w:val="ListBullet"/>
      </w:pPr>
      <w:r w:rsidRPr="001424A9">
        <w:t xml:space="preserve"> I.A.1.b </w:t>
      </w:r>
      <w:r w:rsidR="00033AB8">
        <w:t>-</w:t>
      </w:r>
      <w:r w:rsidRPr="001424A9">
        <w:t xml:space="preserve"> Western hemlock (Viereck et al. 1992) </w:t>
      </w:r>
      <w:r w:rsidRPr="001424A9">
        <w:rPr>
          <w:b/>
        </w:rPr>
        <w:t>&lt;</w:t>
      </w:r>
    </w:p>
    <w:p w14:paraId="1D3AB8EE" w14:textId="77777777" w:rsidR="001424A9" w:rsidRPr="001424A9" w:rsidRDefault="000648C2" w:rsidP="001424A9">
      <w:pPr>
        <w:pStyle w:val="ListBullet"/>
      </w:pPr>
      <w:r w:rsidRPr="001424A9">
        <w:t xml:space="preserve"> I.A.1.c </w:t>
      </w:r>
      <w:r w:rsidR="00033AB8">
        <w:t>-</w:t>
      </w:r>
      <w:r w:rsidRPr="001424A9">
        <w:t xml:space="preserve"> Sitka spruce</w:t>
      </w:r>
      <w:r w:rsidR="00033AB8">
        <w:t>-</w:t>
      </w:r>
      <w:r w:rsidRPr="001424A9">
        <w:t xml:space="preserve">western hemlock (Viereck et al. 1992) </w:t>
      </w:r>
      <w:r w:rsidRPr="001424A9">
        <w:rPr>
          <w:b/>
        </w:rPr>
        <w:t>&gt;&lt;</w:t>
      </w:r>
    </w:p>
    <w:p w14:paraId="70D552DB" w14:textId="77777777" w:rsidR="001424A9" w:rsidRPr="001424A9" w:rsidRDefault="000648C2" w:rsidP="001424A9">
      <w:pPr>
        <w:pStyle w:val="ListBullet"/>
      </w:pPr>
      <w:r w:rsidRPr="001424A9">
        <w:t xml:space="preserve"> I.A.1.d </w:t>
      </w:r>
      <w:r w:rsidR="00033AB8">
        <w:t>-</w:t>
      </w:r>
      <w:r w:rsidRPr="001424A9">
        <w:t xml:space="preserve"> Western hemlock</w:t>
      </w:r>
      <w:r w:rsidR="00033AB8">
        <w:t>-</w:t>
      </w:r>
      <w:r w:rsidRPr="001424A9">
        <w:t>Sitka spruce</w:t>
      </w:r>
      <w:r w:rsidR="00033AB8">
        <w:t>-</w:t>
      </w:r>
      <w:r w:rsidRPr="001424A9">
        <w:t xml:space="preserve">(western redcedar) (Viereck et al. 1992) </w:t>
      </w:r>
      <w:r w:rsidRPr="001424A9">
        <w:rPr>
          <w:b/>
        </w:rPr>
        <w:t>&lt;</w:t>
      </w:r>
    </w:p>
    <w:p w14:paraId="42D897F1" w14:textId="77777777" w:rsidR="001424A9" w:rsidRPr="001424A9" w:rsidRDefault="000648C2" w:rsidP="001424A9">
      <w:pPr>
        <w:pStyle w:val="ListBullet"/>
      </w:pPr>
      <w:r w:rsidRPr="001424A9">
        <w:t xml:space="preserve"> I.A.1.e </w:t>
      </w:r>
      <w:r w:rsidR="00033AB8">
        <w:t>-</w:t>
      </w:r>
      <w:r w:rsidRPr="001424A9">
        <w:t xml:space="preserve"> Western hemlock</w:t>
      </w:r>
      <w:r w:rsidR="00033AB8">
        <w:t>-</w:t>
      </w:r>
      <w:r w:rsidRPr="001424A9">
        <w:t>Alaska</w:t>
      </w:r>
      <w:r w:rsidR="00033AB8">
        <w:t>-</w:t>
      </w:r>
      <w:r w:rsidRPr="001424A9">
        <w:t xml:space="preserve">cedar (Viereck et al. 1992) </w:t>
      </w:r>
      <w:r w:rsidRPr="001424A9">
        <w:rPr>
          <w:b/>
        </w:rPr>
        <w:t>&gt;&lt;</w:t>
      </w:r>
    </w:p>
    <w:p w14:paraId="0A49C01C" w14:textId="77777777" w:rsidR="001424A9" w:rsidRPr="001424A9" w:rsidRDefault="000648C2" w:rsidP="001424A9">
      <w:pPr>
        <w:pStyle w:val="ListBullet"/>
      </w:pPr>
      <w:r w:rsidRPr="001424A9">
        <w:t xml:space="preserve"> I.A.2.b </w:t>
      </w:r>
      <w:r w:rsidR="00033AB8">
        <w:t>-</w:t>
      </w:r>
      <w:r w:rsidRPr="001424A9">
        <w:t xml:space="preserve"> Western hemlock</w:t>
      </w:r>
      <w:r w:rsidR="00033AB8">
        <w:t>-</w:t>
      </w:r>
      <w:r w:rsidRPr="001424A9">
        <w:t xml:space="preserve">Sitka spruce (Viereck et al. 1992) </w:t>
      </w:r>
      <w:r w:rsidRPr="001424A9">
        <w:rPr>
          <w:b/>
        </w:rPr>
        <w:t>&gt;&lt;</w:t>
      </w:r>
    </w:p>
    <w:p w14:paraId="4A5BB78E" w14:textId="77777777" w:rsidR="001424A9" w:rsidRPr="001424A9" w:rsidRDefault="000648C2" w:rsidP="001424A9">
      <w:pPr>
        <w:pStyle w:val="ListBullet"/>
      </w:pPr>
      <w:r w:rsidRPr="001424A9">
        <w:t xml:space="preserve"> Western Hemlock: 224 (Eyre 1980) </w:t>
      </w:r>
      <w:r w:rsidRPr="001424A9">
        <w:rPr>
          <w:b/>
        </w:rPr>
        <w:t>&gt;</w:t>
      </w:r>
      <w:r w:rsidRPr="001424A9">
        <w:t xml:space="preserve"> [80% W. Hemlock]</w:t>
      </w:r>
    </w:p>
    <w:p w14:paraId="3B9DA411" w14:textId="77777777" w:rsidR="001424A9" w:rsidRPr="001424A9" w:rsidRDefault="001424A9" w:rsidP="001424A9">
      <w:r w:rsidRPr="001424A9">
        <w:rPr>
          <w:rStyle w:val="TemplateFieldRequired"/>
          <w:highlight w:val="yellow"/>
        </w:rPr>
        <w:t>Full Citation:</w:t>
      </w:r>
      <w:r w:rsidR="000648C2" w:rsidRPr="001424A9">
        <w:t xml:space="preserve">  </w:t>
      </w:r>
    </w:p>
    <w:p w14:paraId="29AC0614"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4772084E" w14:textId="77777777" w:rsidR="001424A9" w:rsidRPr="001424A9" w:rsidRDefault="000648C2" w:rsidP="001424A9">
      <w:pPr>
        <w:pStyle w:val="ListBullet"/>
      </w:pPr>
      <w:r w:rsidRPr="001424A9">
        <w:lastRenderedPageBreak/>
        <w:t>DeMeo, T., J. Martin, and R. A. West. 1992. Forest plant association management guide, Ketchikan Area, Tongass National Forest. R10</w:t>
      </w:r>
      <w:r w:rsidR="00033AB8">
        <w:t>-</w:t>
      </w:r>
      <w:r w:rsidRPr="001424A9">
        <w:t>MB</w:t>
      </w:r>
      <w:r w:rsidR="00033AB8">
        <w:t>-</w:t>
      </w:r>
      <w:r w:rsidRPr="001424A9">
        <w:t>210. USDA Forest Service, Alaska Region. 405 pp. [!G92DEM01ICEC!]</w:t>
      </w:r>
    </w:p>
    <w:p w14:paraId="7CB56668" w14:textId="77777777" w:rsidR="001424A9" w:rsidRPr="001424A9" w:rsidRDefault="000648C2" w:rsidP="001424A9">
      <w:pPr>
        <w:pStyle w:val="ListBullet"/>
      </w:pPr>
      <w:r w:rsidRPr="001424A9">
        <w:t>DeVelice, R. L., C. J. Hubbard, K. Boggs, S. Boudreau, M. Potkin, T. Boucher, and C. Wertheim. 1999. Plant community types of the Chugach National Forest: South</w:t>
      </w:r>
      <w:r w:rsidR="00033AB8">
        <w:t>-</w:t>
      </w:r>
      <w:r w:rsidRPr="001424A9">
        <w:t>central Alaska. Technical Publication R10</w:t>
      </w:r>
      <w:r w:rsidR="00033AB8">
        <w:t>-</w:t>
      </w:r>
      <w:r w:rsidRPr="001424A9">
        <w:t>TP</w:t>
      </w:r>
      <w:r w:rsidR="00033AB8">
        <w:t>-</w:t>
      </w:r>
      <w:r w:rsidRPr="001424A9">
        <w:t>76. USDA Forest Service, Chugach National Forest, Alaska Region. 375 pp. [!G99DEV01ICEC!]</w:t>
      </w:r>
    </w:p>
    <w:p w14:paraId="5626AE53" w14:textId="77777777" w:rsidR="001424A9" w:rsidRPr="001424A9" w:rsidRDefault="000648C2" w:rsidP="001424A9">
      <w:pPr>
        <w:pStyle w:val="ListBullet"/>
      </w:pPr>
      <w:r w:rsidRPr="001424A9">
        <w:t>Eyre, F. H., editor. 1980. Forest cover types of the United States and Canada. Society of American Foresters, Washington, DC. 148 pp. [!B80EYR01ICEC!]</w:t>
      </w:r>
    </w:p>
    <w:p w14:paraId="24FA7A73" w14:textId="77777777" w:rsidR="001424A9" w:rsidRPr="001424A9" w:rsidRDefault="000648C2" w:rsidP="001424A9">
      <w:pPr>
        <w:pStyle w:val="ListBullet"/>
      </w:pPr>
      <w:r w:rsidRPr="001424A9">
        <w:t>Hennon, P. E., and M. H. McClellan. 2003. Tree mortality and forest structure in temperate rain forests of southeast Alaska. Canadian Journal of Forest Research 33:1621</w:t>
      </w:r>
      <w:r w:rsidR="00033AB8">
        <w:t>-</w:t>
      </w:r>
      <w:r w:rsidRPr="001424A9">
        <w:t>1634. [!A03HEN01ICEC!]</w:t>
      </w:r>
    </w:p>
    <w:p w14:paraId="38384E84" w14:textId="77777777" w:rsidR="001424A9" w:rsidRPr="001424A9" w:rsidRDefault="000648C2" w:rsidP="001424A9">
      <w:pPr>
        <w:pStyle w:val="ListBullet"/>
      </w:pPr>
      <w:r w:rsidRPr="001424A9">
        <w:t>Martin, R. R., S. J. Trull, W. W. Brady, R. A. West, and J. M. Downs. 1995. Forest plant association management guide, Chatham Area, Tongass National Forest. R10</w:t>
      </w:r>
      <w:r w:rsidR="00033AB8">
        <w:t>-</w:t>
      </w:r>
      <w:r w:rsidRPr="001424A9">
        <w:t>RP</w:t>
      </w:r>
      <w:r w:rsidR="00033AB8">
        <w:t>-</w:t>
      </w:r>
      <w:r w:rsidRPr="001424A9">
        <w:t>57. USDA Forest Service, Alaska Region. [!G95MAR01ICEC!]</w:t>
      </w:r>
    </w:p>
    <w:p w14:paraId="6328F565"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355AFC8F" w14:textId="77777777" w:rsidR="001424A9" w:rsidRPr="001424A9" w:rsidRDefault="001424A9" w:rsidP="001424A9">
      <w:r w:rsidRPr="001424A9">
        <w:rPr>
          <w:rStyle w:val="TemplateFieldRequired"/>
          <w:highlight w:val="yellow"/>
        </w:rPr>
        <w:t>Author of Concept:</w:t>
      </w:r>
      <w:r w:rsidR="000648C2" w:rsidRPr="001424A9">
        <w:t xml:space="preserve"> G. Kittel</w:t>
      </w:r>
    </w:p>
    <w:p w14:paraId="7E97BDC1" w14:textId="77777777" w:rsidR="001424A9" w:rsidRPr="001424A9" w:rsidRDefault="001424A9" w:rsidP="001424A9">
      <w:r w:rsidRPr="001424A9">
        <w:rPr>
          <w:rStyle w:val="TemplateFieldRequired"/>
          <w:highlight w:val="yellow"/>
        </w:rPr>
        <w:t>Author of Description:</w:t>
      </w:r>
      <w:r w:rsidR="000648C2" w:rsidRPr="001424A9">
        <w:t xml:space="preserve"> G. Kittel, M.S. Reid and T. Boucher</w:t>
      </w:r>
    </w:p>
    <w:p w14:paraId="1E57A414"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233E5C9F" w14:textId="77777777" w:rsidR="001424A9" w:rsidRPr="001424A9" w:rsidRDefault="000648C2" w:rsidP="001424A9">
      <w:pPr>
        <w:pStyle w:val="Subheading"/>
      </w:pPr>
      <w:r w:rsidRPr="001424A9">
        <w:t>INTERNAL DATA</w:t>
      </w:r>
    </w:p>
    <w:p w14:paraId="2A7412EF" w14:textId="77777777" w:rsidR="001424A9" w:rsidRPr="001424A9" w:rsidRDefault="001424A9" w:rsidP="001424A9">
      <w:r w:rsidRPr="001424A9">
        <w:rPr>
          <w:b/>
        </w:rPr>
        <w:t>Internal Comments:</w:t>
      </w:r>
      <w:r w:rsidR="000648C2" w:rsidRPr="001424A9">
        <w:t xml:space="preserve"> MSR 3</w:t>
      </w:r>
      <w:r w:rsidR="00033AB8">
        <w:t>-</w:t>
      </w:r>
      <w:r w:rsidR="000648C2" w:rsidRPr="001424A9">
        <w:t>05: WA removed.</w:t>
      </w:r>
    </w:p>
    <w:p w14:paraId="42072621" w14:textId="77777777" w:rsidR="001424A9" w:rsidRPr="001424A9" w:rsidRDefault="001424A9" w:rsidP="001424A9">
      <w:r w:rsidRPr="001424A9">
        <w:rPr>
          <w:b/>
        </w:rPr>
        <w:t>Other Comments:</w:t>
      </w:r>
      <w:r w:rsidR="000648C2" w:rsidRPr="001424A9">
        <w:t xml:space="preserve"> </w:t>
      </w:r>
    </w:p>
    <w:p w14:paraId="274E8885" w14:textId="77777777" w:rsidR="001424A9" w:rsidRPr="001424A9" w:rsidRDefault="000648C2" w:rsidP="001424A9">
      <w:pPr>
        <w:pStyle w:val="BorderTop"/>
      </w:pPr>
      <w:r w:rsidRPr="001424A9">
        <w:t>1.B.2.Nd. Vancouverian Forest &amp; Woodland</w:t>
      </w:r>
    </w:p>
    <w:p w14:paraId="0AD82991" w14:textId="77777777" w:rsidR="001424A9" w:rsidRPr="001424A9" w:rsidRDefault="001424A9" w:rsidP="001424A9">
      <w:r w:rsidRPr="001424A9">
        <w:t>M024</w:t>
      </w:r>
      <w:r w:rsidR="000648C2" w:rsidRPr="001424A9">
        <w:t xml:space="preserve"> Vancouverian Coastal Rainforest</w:t>
      </w:r>
    </w:p>
    <w:p w14:paraId="21BF4B96" w14:textId="77777777" w:rsidR="001424A9" w:rsidRPr="001424A9" w:rsidRDefault="000648C2" w:rsidP="001424A9">
      <w:pPr>
        <w:pStyle w:val="H4Group"/>
      </w:pPr>
      <w:bookmarkStart w:id="7" w:name="_Toc13483313"/>
      <w:r w:rsidRPr="001424A9">
        <w:t>CES204.097 North Pacific Mesic Western Hemlock</w:t>
      </w:r>
      <w:r w:rsidR="00033AB8">
        <w:t>-</w:t>
      </w:r>
      <w:r w:rsidRPr="001424A9">
        <w:t>Silver Fir Forest</w:t>
      </w:r>
      <w:bookmarkEnd w:id="7"/>
    </w:p>
    <w:p w14:paraId="42C37DE7" w14:textId="77777777" w:rsidR="001424A9" w:rsidRPr="001424A9" w:rsidRDefault="001424A9" w:rsidP="001424A9">
      <w:r w:rsidRPr="001424A9">
        <w:rPr>
          <w:b/>
        </w:rPr>
        <w:t>LeadResp / Assignment:</w:t>
      </w:r>
      <w:r w:rsidR="000648C2" w:rsidRPr="001424A9">
        <w:t xml:space="preserve"> West / </w:t>
      </w:r>
    </w:p>
    <w:p w14:paraId="60C1DA89" w14:textId="77777777" w:rsidR="001424A9" w:rsidRPr="001424A9" w:rsidRDefault="001424A9" w:rsidP="001424A9">
      <w:r w:rsidRPr="001424A9">
        <w:rPr>
          <w:b/>
        </w:rPr>
        <w:t>Reviewers:</w:t>
      </w:r>
      <w:r w:rsidR="000648C2" w:rsidRPr="001424A9">
        <w:t xml:space="preserve"> </w:t>
      </w:r>
    </w:p>
    <w:p w14:paraId="07E9AEE3" w14:textId="77777777" w:rsidR="001424A9" w:rsidRPr="001424A9" w:rsidRDefault="001424A9" w:rsidP="001424A9">
      <w:r w:rsidRPr="001424A9">
        <w:rPr>
          <w:b/>
        </w:rPr>
        <w:t>Predecessors:</w:t>
      </w:r>
      <w:r w:rsidR="000648C2" w:rsidRPr="001424A9">
        <w:t xml:space="preserve">  </w:t>
      </w:r>
    </w:p>
    <w:p w14:paraId="2AE6EA45" w14:textId="77777777" w:rsidR="001424A9" w:rsidRPr="001424A9" w:rsidRDefault="000648C2" w:rsidP="001424A9">
      <w:pPr>
        <w:pStyle w:val="Subheading"/>
      </w:pPr>
      <w:r w:rsidRPr="001424A9">
        <w:t>OVERVIEW</w:t>
      </w:r>
    </w:p>
    <w:p w14:paraId="77B62E8E" w14:textId="77777777" w:rsidR="001424A9" w:rsidRPr="001424A9" w:rsidRDefault="001424A9" w:rsidP="001424A9">
      <w:r w:rsidRPr="001424A9">
        <w:rPr>
          <w:rStyle w:val="TemplateFieldRequired"/>
          <w:highlight w:val="yellow"/>
        </w:rPr>
        <w:t>Database Code for Type:</w:t>
      </w:r>
      <w:r w:rsidR="000648C2" w:rsidRPr="001424A9">
        <w:t xml:space="preserve"> CES204.097</w:t>
      </w:r>
    </w:p>
    <w:p w14:paraId="23250775"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Pacific Mesic Western Hemlock</w:t>
      </w:r>
      <w:r w:rsidR="00033AB8">
        <w:rPr>
          <w:b/>
        </w:rPr>
        <w:t>-</w:t>
      </w:r>
      <w:r w:rsidR="000648C2" w:rsidRPr="001424A9">
        <w:rPr>
          <w:b/>
        </w:rPr>
        <w:t>Silver Fir Forest</w:t>
      </w:r>
    </w:p>
    <w:p w14:paraId="5E9BCF5F" w14:textId="77777777" w:rsidR="001424A9" w:rsidRPr="001424A9" w:rsidRDefault="001424A9" w:rsidP="001424A9">
      <w:r w:rsidRPr="001424A9">
        <w:rPr>
          <w:rStyle w:val="TemplateFieldRequired"/>
          <w:highlight w:val="yellow"/>
        </w:rPr>
        <w:t>Hierarchy Level:</w:t>
      </w:r>
      <w:r w:rsidR="000648C2" w:rsidRPr="001424A9">
        <w:t xml:space="preserve"> System</w:t>
      </w:r>
    </w:p>
    <w:p w14:paraId="1A6F4E60" w14:textId="77777777" w:rsidR="001424A9" w:rsidRPr="001424A9" w:rsidRDefault="001424A9" w:rsidP="001424A9">
      <w:r w:rsidRPr="001424A9">
        <w:rPr>
          <w:rStyle w:val="TemplateFieldRequired"/>
          <w:highlight w:val="yellow"/>
        </w:rPr>
        <w:t>Placement in Hierarchy:</w:t>
      </w:r>
      <w:r w:rsidR="000648C2" w:rsidRPr="001424A9">
        <w:t xml:space="preserve"> 1.B.2.Nd. M024 Vancouverian Coastal Rainforest</w:t>
      </w:r>
    </w:p>
    <w:p w14:paraId="3B1E6AB4" w14:textId="77777777" w:rsidR="001424A9" w:rsidRPr="001424A9" w:rsidRDefault="001424A9" w:rsidP="001424A9">
      <w:r w:rsidRPr="001424A9">
        <w:rPr>
          <w:rStyle w:val="TemplateField"/>
        </w:rPr>
        <w:t>Association List</w:t>
      </w:r>
    </w:p>
    <w:p w14:paraId="18F04D37" w14:textId="77777777" w:rsidR="001424A9" w:rsidRPr="008072EE" w:rsidRDefault="000648C2" w:rsidP="001424A9">
      <w:pPr>
        <w:pStyle w:val="ListBullet"/>
        <w:rPr>
          <w:lang w:val="es-MX"/>
        </w:rPr>
      </w:pPr>
      <w:r w:rsidRPr="008072EE">
        <w:rPr>
          <w:lang w:val="es-MX"/>
        </w:rPr>
        <w:t xml:space="preserve">CEGL005512 </w:t>
      </w:r>
      <w:r w:rsidRPr="008072EE">
        <w:rPr>
          <w:i/>
          <w:lang w:val="es-MX"/>
        </w:rPr>
        <w:t xml:space="preserve">Abies amabilis </w:t>
      </w:r>
      <w:r w:rsidR="00033AB8" w:rsidRPr="008072EE">
        <w:rPr>
          <w:i/>
          <w:lang w:val="es-MX"/>
        </w:rPr>
        <w:t>-</w:t>
      </w:r>
      <w:r w:rsidRPr="008072EE">
        <w:rPr>
          <w:i/>
          <w:lang w:val="es-MX"/>
        </w:rPr>
        <w:t xml:space="preserve"> (Pseudotsuga menziesii) / Achlys triphylla </w:t>
      </w:r>
      <w:r w:rsidR="00033AB8" w:rsidRPr="008072EE">
        <w:rPr>
          <w:i/>
          <w:lang w:val="es-MX"/>
        </w:rPr>
        <w:t>-</w:t>
      </w:r>
      <w:r w:rsidRPr="008072EE">
        <w:rPr>
          <w:i/>
          <w:lang w:val="es-MX"/>
        </w:rPr>
        <w:t xml:space="preserve"> Tiarella trifoliata var. unifoliata</w:t>
      </w:r>
      <w:r w:rsidRPr="008072EE">
        <w:rPr>
          <w:lang w:val="es-MX"/>
        </w:rPr>
        <w:t xml:space="preserve"> Forest</w:t>
      </w:r>
    </w:p>
    <w:p w14:paraId="55CEF7F1" w14:textId="77777777" w:rsidR="001424A9" w:rsidRPr="008072EE" w:rsidRDefault="000648C2" w:rsidP="001424A9">
      <w:pPr>
        <w:pStyle w:val="ListBullet"/>
        <w:rPr>
          <w:lang w:val="es-MX"/>
        </w:rPr>
      </w:pPr>
      <w:r w:rsidRPr="008072EE">
        <w:rPr>
          <w:lang w:val="es-MX"/>
        </w:rPr>
        <w:t xml:space="preserve">CEGL000004 </w:t>
      </w:r>
      <w:r w:rsidRPr="008072EE">
        <w:rPr>
          <w:i/>
          <w:lang w:val="es-MX"/>
        </w:rPr>
        <w:t xml:space="preserve">Abies amabilis </w:t>
      </w:r>
      <w:r w:rsidR="00033AB8" w:rsidRPr="008072EE">
        <w:rPr>
          <w:i/>
          <w:lang w:val="es-MX"/>
        </w:rPr>
        <w:t>-</w:t>
      </w:r>
      <w:r w:rsidRPr="008072EE">
        <w:rPr>
          <w:i/>
          <w:lang w:val="es-MX"/>
        </w:rPr>
        <w:t xml:space="preserve"> Tsuga heterophylla / Oplopanax horridus</w:t>
      </w:r>
      <w:r w:rsidRPr="008072EE">
        <w:rPr>
          <w:lang w:val="es-MX"/>
        </w:rPr>
        <w:t xml:space="preserve"> Swamp Forest</w:t>
      </w:r>
    </w:p>
    <w:p w14:paraId="000AC4E7" w14:textId="77777777" w:rsidR="001424A9" w:rsidRPr="008072EE" w:rsidRDefault="000648C2" w:rsidP="001424A9">
      <w:pPr>
        <w:pStyle w:val="ListBullet"/>
        <w:rPr>
          <w:lang w:val="es-MX"/>
        </w:rPr>
      </w:pPr>
      <w:r w:rsidRPr="008072EE">
        <w:rPr>
          <w:lang w:val="es-MX"/>
        </w:rPr>
        <w:t xml:space="preserve">CEGL005515 </w:t>
      </w:r>
      <w:r w:rsidRPr="008072EE">
        <w:rPr>
          <w:i/>
          <w:lang w:val="es-MX"/>
        </w:rPr>
        <w:t xml:space="preserve">Abies amabilis </w:t>
      </w:r>
      <w:r w:rsidR="00033AB8" w:rsidRPr="008072EE">
        <w:rPr>
          <w:i/>
          <w:lang w:val="es-MX"/>
        </w:rPr>
        <w:t>-</w:t>
      </w:r>
      <w:r w:rsidRPr="008072EE">
        <w:rPr>
          <w:i/>
          <w:lang w:val="es-MX"/>
        </w:rPr>
        <w:t xml:space="preserve"> Tsuga heterophylla / Rubus pedatus </w:t>
      </w:r>
      <w:r w:rsidR="00033AB8" w:rsidRPr="008072EE">
        <w:rPr>
          <w:i/>
          <w:lang w:val="es-MX"/>
        </w:rPr>
        <w:t>-</w:t>
      </w:r>
      <w:r w:rsidRPr="008072EE">
        <w:rPr>
          <w:i/>
          <w:lang w:val="es-MX"/>
        </w:rPr>
        <w:t xml:space="preserve"> Tiarella trifoliata var. unifoliata</w:t>
      </w:r>
      <w:r w:rsidRPr="008072EE">
        <w:rPr>
          <w:lang w:val="es-MX"/>
        </w:rPr>
        <w:t xml:space="preserve"> Forest</w:t>
      </w:r>
    </w:p>
    <w:p w14:paraId="3830780F" w14:textId="77777777" w:rsidR="001424A9" w:rsidRPr="008072EE" w:rsidRDefault="000648C2" w:rsidP="001424A9">
      <w:pPr>
        <w:pStyle w:val="ListBullet"/>
        <w:rPr>
          <w:lang w:val="es-MX"/>
        </w:rPr>
      </w:pPr>
      <w:r w:rsidRPr="008072EE">
        <w:rPr>
          <w:lang w:val="es-MX"/>
        </w:rPr>
        <w:t xml:space="preserve">CEGL000224 </w:t>
      </w:r>
      <w:r w:rsidRPr="008072EE">
        <w:rPr>
          <w:i/>
          <w:lang w:val="es-MX"/>
        </w:rPr>
        <w:t>Abies amabilis / Menziesia ferruginea</w:t>
      </w:r>
      <w:r w:rsidRPr="008072EE">
        <w:rPr>
          <w:lang w:val="es-MX"/>
        </w:rPr>
        <w:t xml:space="preserve"> Forest</w:t>
      </w:r>
    </w:p>
    <w:p w14:paraId="367A9C63" w14:textId="77777777" w:rsidR="001424A9" w:rsidRPr="001424A9" w:rsidRDefault="000648C2" w:rsidP="001424A9">
      <w:pPr>
        <w:pStyle w:val="ListBullet"/>
      </w:pPr>
      <w:r w:rsidRPr="001424A9">
        <w:t xml:space="preserve">CEGL000006 </w:t>
      </w:r>
      <w:r w:rsidRPr="001424A9">
        <w:rPr>
          <w:i/>
        </w:rPr>
        <w:t>Abies amabilis / Polystichum munitum</w:t>
      </w:r>
      <w:r w:rsidRPr="001424A9">
        <w:t xml:space="preserve"> Forest</w:t>
      </w:r>
    </w:p>
    <w:p w14:paraId="18CE4747" w14:textId="77777777" w:rsidR="001424A9" w:rsidRPr="001424A9" w:rsidRDefault="000648C2" w:rsidP="001424A9">
      <w:pPr>
        <w:pStyle w:val="ListBullet"/>
      </w:pPr>
      <w:r w:rsidRPr="001424A9">
        <w:t xml:space="preserve">CEGL000225 </w:t>
      </w:r>
      <w:r w:rsidRPr="001424A9">
        <w:rPr>
          <w:i/>
        </w:rPr>
        <w:t>Abies amabilis / Rhododendron albiflorum</w:t>
      </w:r>
      <w:r w:rsidRPr="001424A9">
        <w:t xml:space="preserve"> Forest</w:t>
      </w:r>
    </w:p>
    <w:p w14:paraId="3C9122F2" w14:textId="77777777" w:rsidR="001424A9" w:rsidRPr="008072EE" w:rsidRDefault="000648C2" w:rsidP="001424A9">
      <w:pPr>
        <w:pStyle w:val="ListBullet"/>
        <w:rPr>
          <w:lang w:val="es-MX"/>
        </w:rPr>
      </w:pPr>
      <w:r w:rsidRPr="008072EE">
        <w:rPr>
          <w:lang w:val="es-MX"/>
        </w:rPr>
        <w:t xml:space="preserve">CEGL003444 </w:t>
      </w:r>
      <w:r w:rsidRPr="008072EE">
        <w:rPr>
          <w:i/>
          <w:lang w:val="es-MX"/>
        </w:rPr>
        <w:t>Abies procera / Oxalis oregana</w:t>
      </w:r>
      <w:r w:rsidRPr="008072EE">
        <w:rPr>
          <w:lang w:val="es-MX"/>
        </w:rPr>
        <w:t xml:space="preserve"> Forest</w:t>
      </w:r>
    </w:p>
    <w:p w14:paraId="26F66193" w14:textId="77777777" w:rsidR="001424A9" w:rsidRPr="001424A9" w:rsidRDefault="000648C2" w:rsidP="001424A9">
      <w:pPr>
        <w:pStyle w:val="ListBullet"/>
      </w:pPr>
      <w:r w:rsidRPr="001424A9">
        <w:t xml:space="preserve">CEGL002850 </w:t>
      </w:r>
      <w:r w:rsidRPr="001424A9">
        <w:rPr>
          <w:i/>
        </w:rPr>
        <w:t xml:space="preserve">Tsuga heterophylla </w:t>
      </w:r>
      <w:r w:rsidR="00033AB8">
        <w:rPr>
          <w:i/>
        </w:rPr>
        <w:t>-</w:t>
      </w:r>
      <w:r w:rsidRPr="001424A9">
        <w:rPr>
          <w:i/>
        </w:rPr>
        <w:t xml:space="preserve"> Abies amabilis </w:t>
      </w:r>
      <w:r w:rsidR="00033AB8">
        <w:rPr>
          <w:i/>
        </w:rPr>
        <w:t>-</w:t>
      </w:r>
      <w:r w:rsidRPr="001424A9">
        <w:rPr>
          <w:i/>
        </w:rPr>
        <w:t xml:space="preserve"> (Callitropsis nootkatensis) / Vaccinium alaskaense</w:t>
      </w:r>
      <w:r w:rsidRPr="001424A9">
        <w:t xml:space="preserve"> Forest</w:t>
      </w:r>
    </w:p>
    <w:p w14:paraId="550A1F11" w14:textId="77777777" w:rsidR="001424A9" w:rsidRPr="008072EE" w:rsidRDefault="000648C2" w:rsidP="001424A9">
      <w:pPr>
        <w:pStyle w:val="ListBullet"/>
        <w:rPr>
          <w:lang w:val="es-MX"/>
        </w:rPr>
      </w:pPr>
      <w:r w:rsidRPr="008072EE">
        <w:rPr>
          <w:lang w:val="es-MX"/>
        </w:rPr>
        <w:t xml:space="preserve">CEGL005518 </w:t>
      </w:r>
      <w:r w:rsidRPr="008072EE">
        <w:rPr>
          <w:i/>
          <w:lang w:val="es-MX"/>
        </w:rPr>
        <w:t xml:space="preserve">Tsuga heterophylla </w:t>
      </w:r>
      <w:r w:rsidR="00033AB8" w:rsidRPr="008072EE">
        <w:rPr>
          <w:i/>
          <w:lang w:val="es-MX"/>
        </w:rPr>
        <w:t>-</w:t>
      </w:r>
      <w:r w:rsidRPr="008072EE">
        <w:rPr>
          <w:i/>
          <w:lang w:val="es-MX"/>
        </w:rPr>
        <w:t xml:space="preserve"> Abies amabilis </w:t>
      </w:r>
      <w:r w:rsidR="00033AB8" w:rsidRPr="008072EE">
        <w:rPr>
          <w:i/>
          <w:lang w:val="es-MX"/>
        </w:rPr>
        <w:t>-</w:t>
      </w:r>
      <w:r w:rsidRPr="008072EE">
        <w:rPr>
          <w:i/>
          <w:lang w:val="es-MX"/>
        </w:rPr>
        <w:t xml:space="preserve"> (Pseudotsuga menziesii) / Vaccinium alaskaense</w:t>
      </w:r>
      <w:r w:rsidRPr="008072EE">
        <w:rPr>
          <w:lang w:val="es-MX"/>
        </w:rPr>
        <w:t xml:space="preserve"> Forest</w:t>
      </w:r>
    </w:p>
    <w:p w14:paraId="0056A0C7" w14:textId="77777777" w:rsidR="001424A9" w:rsidRPr="008072EE" w:rsidRDefault="000648C2" w:rsidP="001424A9">
      <w:pPr>
        <w:pStyle w:val="ListBullet"/>
        <w:rPr>
          <w:lang w:val="es-MX"/>
        </w:rPr>
      </w:pPr>
      <w:r w:rsidRPr="008072EE">
        <w:rPr>
          <w:lang w:val="es-MX"/>
        </w:rPr>
        <w:t xml:space="preserve">CEGL005569 </w:t>
      </w:r>
      <w:r w:rsidRPr="008072EE">
        <w:rPr>
          <w:i/>
          <w:lang w:val="es-MX"/>
        </w:rPr>
        <w:t xml:space="preserve">Tsuga heterophylla </w:t>
      </w:r>
      <w:r w:rsidR="00033AB8" w:rsidRPr="008072EE">
        <w:rPr>
          <w:i/>
          <w:lang w:val="es-MX"/>
        </w:rPr>
        <w:t>-</w:t>
      </w:r>
      <w:r w:rsidRPr="008072EE">
        <w:rPr>
          <w:i/>
          <w:lang w:val="es-MX"/>
        </w:rPr>
        <w:t xml:space="preserve"> Abies amabilis </w:t>
      </w:r>
      <w:r w:rsidR="00033AB8" w:rsidRPr="008072EE">
        <w:rPr>
          <w:i/>
          <w:lang w:val="es-MX"/>
        </w:rPr>
        <w:t>-</w:t>
      </w:r>
      <w:r w:rsidRPr="008072EE">
        <w:rPr>
          <w:i/>
          <w:lang w:val="es-MX"/>
        </w:rPr>
        <w:t xml:space="preserve"> Pseudotsuga menziesii / Oxalis oregana</w:t>
      </w:r>
      <w:r w:rsidRPr="008072EE">
        <w:rPr>
          <w:lang w:val="es-MX"/>
        </w:rPr>
        <w:t xml:space="preserve"> Forest</w:t>
      </w:r>
    </w:p>
    <w:p w14:paraId="16629E5B" w14:textId="77777777" w:rsidR="001424A9" w:rsidRPr="001424A9" w:rsidRDefault="000648C2" w:rsidP="001424A9">
      <w:pPr>
        <w:pStyle w:val="ListBullet"/>
      </w:pPr>
      <w:r w:rsidRPr="001424A9">
        <w:t xml:space="preserve">CEGL005564 </w:t>
      </w:r>
      <w:r w:rsidRPr="001424A9">
        <w:rPr>
          <w:i/>
        </w:rPr>
        <w:t xml:space="preserve">Tsuga heterophylla </w:t>
      </w:r>
      <w:r w:rsidR="00033AB8">
        <w:rPr>
          <w:i/>
        </w:rPr>
        <w:t>-</w:t>
      </w:r>
      <w:r w:rsidRPr="001424A9">
        <w:rPr>
          <w:i/>
        </w:rPr>
        <w:t xml:space="preserve"> Abies amabilis / Oxalis oregana </w:t>
      </w:r>
      <w:r w:rsidR="00033AB8">
        <w:rPr>
          <w:i/>
        </w:rPr>
        <w:t>-</w:t>
      </w:r>
      <w:r w:rsidRPr="001424A9">
        <w:rPr>
          <w:i/>
        </w:rPr>
        <w:t xml:space="preserve"> Blechnum spicant</w:t>
      </w:r>
      <w:r w:rsidRPr="001424A9">
        <w:t xml:space="preserve"> Forest</w:t>
      </w:r>
    </w:p>
    <w:p w14:paraId="6061B50B" w14:textId="77777777" w:rsidR="001424A9" w:rsidRPr="001424A9" w:rsidRDefault="000648C2" w:rsidP="001424A9">
      <w:pPr>
        <w:pStyle w:val="ListBullet"/>
      </w:pPr>
      <w:r w:rsidRPr="001424A9">
        <w:t xml:space="preserve">CEGL005565 </w:t>
      </w:r>
      <w:r w:rsidRPr="001424A9">
        <w:rPr>
          <w:i/>
        </w:rPr>
        <w:t xml:space="preserve">Tsuga heterophylla </w:t>
      </w:r>
      <w:r w:rsidR="00033AB8">
        <w:rPr>
          <w:i/>
        </w:rPr>
        <w:t>-</w:t>
      </w:r>
      <w:r w:rsidRPr="001424A9">
        <w:rPr>
          <w:i/>
        </w:rPr>
        <w:t xml:space="preserve"> Abies amabilis / Vaccinium alaskaense / Rubus pedatus</w:t>
      </w:r>
      <w:r w:rsidRPr="001424A9">
        <w:t xml:space="preserve"> Forest</w:t>
      </w:r>
    </w:p>
    <w:p w14:paraId="1F6B40BE" w14:textId="77777777" w:rsidR="001424A9" w:rsidRPr="008072EE" w:rsidRDefault="000648C2" w:rsidP="001424A9">
      <w:pPr>
        <w:pStyle w:val="ListBullet"/>
        <w:rPr>
          <w:lang w:val="es-MX"/>
        </w:rPr>
      </w:pPr>
      <w:r w:rsidRPr="008072EE">
        <w:rPr>
          <w:lang w:val="es-MX"/>
        </w:rPr>
        <w:t xml:space="preserve">CEGL005566 </w:t>
      </w:r>
      <w:r w:rsidRPr="008072EE">
        <w:rPr>
          <w:i/>
          <w:lang w:val="es-MX"/>
        </w:rPr>
        <w:t xml:space="preserve">Tsuga heterophylla </w:t>
      </w:r>
      <w:r w:rsidR="00033AB8" w:rsidRPr="008072EE">
        <w:rPr>
          <w:i/>
          <w:lang w:val="es-MX"/>
        </w:rPr>
        <w:t>-</w:t>
      </w:r>
      <w:r w:rsidRPr="008072EE">
        <w:rPr>
          <w:i/>
          <w:lang w:val="es-MX"/>
        </w:rPr>
        <w:t xml:space="preserve"> Abies amabilis / Vaccinium alaskaense / Tiarella trifoliata var. unifoliata</w:t>
      </w:r>
      <w:r w:rsidRPr="008072EE">
        <w:rPr>
          <w:lang w:val="es-MX"/>
        </w:rPr>
        <w:t xml:space="preserve"> Forest</w:t>
      </w:r>
    </w:p>
    <w:p w14:paraId="709F8B97" w14:textId="77777777" w:rsidR="001424A9" w:rsidRPr="001424A9" w:rsidRDefault="000648C2" w:rsidP="001424A9">
      <w:pPr>
        <w:pStyle w:val="ListBullet"/>
      </w:pPr>
      <w:r w:rsidRPr="001424A9">
        <w:t xml:space="preserve">CEGL005585 </w:t>
      </w:r>
      <w:r w:rsidRPr="001424A9">
        <w:rPr>
          <w:i/>
        </w:rPr>
        <w:t xml:space="preserve">Tsuga heterophylla </w:t>
      </w:r>
      <w:r w:rsidR="00033AB8">
        <w:rPr>
          <w:i/>
        </w:rPr>
        <w:t>-</w:t>
      </w:r>
      <w:r w:rsidRPr="001424A9">
        <w:rPr>
          <w:i/>
        </w:rPr>
        <w:t xml:space="preserve"> Abies amabilis / Vaccinium alaskaense</w:t>
      </w:r>
      <w:r w:rsidRPr="001424A9">
        <w:t xml:space="preserve"> Forest</w:t>
      </w:r>
    </w:p>
    <w:p w14:paraId="33BB2681" w14:textId="77777777" w:rsidR="001424A9" w:rsidRPr="001424A9" w:rsidRDefault="001424A9" w:rsidP="001424A9">
      <w:r w:rsidRPr="001424A9">
        <w:rPr>
          <w:rStyle w:val="TemplateFieldRequired"/>
          <w:highlight w:val="yellow"/>
        </w:rPr>
        <w:t>Type Concept:</w:t>
      </w:r>
      <w:r w:rsidR="000648C2" w:rsidRPr="001424A9">
        <w:t xml:space="preserve"> This forested system occurs only in the Pacific Northwest mountains entirely west of the Cascade Crest from coastal British Columbia to Washington, and probably occurs in southeastern Alaska. It generally occurs in an elevational band between </w:t>
      </w:r>
      <w:r w:rsidR="000648C2" w:rsidRPr="001424A9">
        <w:rPr>
          <w:i/>
        </w:rPr>
        <w:t xml:space="preserve">Pseudotsuga menziesii </w:t>
      </w:r>
      <w:r w:rsidR="00033AB8">
        <w:rPr>
          <w:i/>
        </w:rPr>
        <w:t>-</w:t>
      </w:r>
      <w:r w:rsidR="000648C2" w:rsidRPr="001424A9">
        <w:rPr>
          <w:i/>
        </w:rPr>
        <w:t xml:space="preserve"> Tsuga heterophylla</w:t>
      </w:r>
      <w:r w:rsidR="000648C2" w:rsidRPr="001424A9">
        <w:t xml:space="preserve"> or hypermaritime zone forests and </w:t>
      </w:r>
      <w:r w:rsidR="000648C2" w:rsidRPr="001424A9">
        <w:rPr>
          <w:i/>
        </w:rPr>
        <w:t>Tsuga mertensiana</w:t>
      </w:r>
      <w:r w:rsidR="000648C2" w:rsidRPr="001424A9">
        <w:t xml:space="preserve"> forests. It dominates mid</w:t>
      </w:r>
      <w:r w:rsidR="00033AB8">
        <w:t>-</w:t>
      </w:r>
      <w:r w:rsidR="000648C2" w:rsidRPr="001424A9">
        <w:t>montane maritime climatic zones on the windward side of Vancouver Island, the Olympic Peninsula, and the wettest portions of the North Cascades in Washington (north of Snoqualmie River). A somewhat variable winter snowpack that typically lasts for 2</w:t>
      </w:r>
      <w:r w:rsidR="00033AB8">
        <w:t>-</w:t>
      </w:r>
      <w:r w:rsidR="000648C2" w:rsidRPr="001424A9">
        <w:t>6 months is characteristic. The climatic zone within which it occurs is sometimes referred to as the "rain</w:t>
      </w:r>
      <w:r w:rsidR="00033AB8">
        <w:t>-</w:t>
      </w:r>
      <w:r w:rsidR="000648C2" w:rsidRPr="001424A9">
        <w:t>on</w:t>
      </w:r>
      <w:r w:rsidR="00033AB8">
        <w:t>-</w:t>
      </w:r>
      <w:r w:rsidR="000648C2" w:rsidRPr="001424A9">
        <w:t xml:space="preserve">snow" zone because of the common occurrence of major winter rainfall on an established snowpack. </w:t>
      </w:r>
      <w:r w:rsidR="000648C2" w:rsidRPr="001424A9">
        <w:rPr>
          <w:i/>
        </w:rPr>
        <w:t>Tsuga heterophylla</w:t>
      </w:r>
      <w:r w:rsidR="000648C2" w:rsidRPr="001424A9">
        <w:t xml:space="preserve"> and/or </w:t>
      </w:r>
      <w:r w:rsidR="000648C2" w:rsidRPr="001424A9">
        <w:rPr>
          <w:i/>
        </w:rPr>
        <w:t>Abies amabilis</w:t>
      </w:r>
      <w:r w:rsidR="000648C2" w:rsidRPr="001424A9">
        <w:t xml:space="preserve"> dominate the canopy of late</w:t>
      </w:r>
      <w:r w:rsidR="00033AB8">
        <w:t>-</w:t>
      </w:r>
      <w:r w:rsidR="000648C2" w:rsidRPr="001424A9">
        <w:t xml:space="preserve">seral stands, and </w:t>
      </w:r>
      <w:r w:rsidR="000648C2" w:rsidRPr="001424A9">
        <w:rPr>
          <w:i/>
        </w:rPr>
        <w:t>Callitropsis nootkatensis</w:t>
      </w:r>
      <w:r w:rsidR="000648C2" w:rsidRPr="001424A9">
        <w:t xml:space="preserve"> can be codominant, especially at higher elevations. </w:t>
      </w:r>
      <w:r w:rsidR="000648C2" w:rsidRPr="001424A9">
        <w:rPr>
          <w:i/>
        </w:rPr>
        <w:t>Thuja plicata</w:t>
      </w:r>
      <w:r w:rsidR="000648C2" w:rsidRPr="001424A9">
        <w:t xml:space="preserve"> is also common and sometimes codominates in British Columbia. In Alaska, </w:t>
      </w:r>
      <w:r w:rsidR="000648C2" w:rsidRPr="001424A9">
        <w:rPr>
          <w:i/>
        </w:rPr>
        <w:t>Abies amabilis</w:t>
      </w:r>
      <w:r w:rsidR="000648C2" w:rsidRPr="001424A9">
        <w:t xml:space="preserve"> occurs in nearly pure stands and in mixture with </w:t>
      </w:r>
      <w:r w:rsidR="000648C2" w:rsidRPr="001424A9">
        <w:rPr>
          <w:i/>
        </w:rPr>
        <w:lastRenderedPageBreak/>
        <w:t>Picea sitchensis</w:t>
      </w:r>
      <w:r w:rsidR="000648C2" w:rsidRPr="001424A9">
        <w:t xml:space="preserve"> and </w:t>
      </w:r>
      <w:r w:rsidR="000648C2" w:rsidRPr="001424A9">
        <w:rPr>
          <w:i/>
        </w:rPr>
        <w:t>Tsuga heterophylla</w:t>
      </w:r>
      <w:r w:rsidR="000648C2" w:rsidRPr="001424A9">
        <w:t xml:space="preserve">. </w:t>
      </w:r>
      <w:r w:rsidR="000648C2" w:rsidRPr="001424A9">
        <w:rPr>
          <w:i/>
        </w:rPr>
        <w:t>Pseudotsuga menziesii</w:t>
      </w:r>
      <w:r w:rsidR="000648C2" w:rsidRPr="001424A9">
        <w:t xml:space="preserve"> is relatively rare to absent in this system, as opposed to the similar but drier ~North Pacific Dry</w:t>
      </w:r>
      <w:r w:rsidR="00033AB8">
        <w:t>-</w:t>
      </w:r>
      <w:r w:rsidR="000648C2" w:rsidRPr="001424A9">
        <w:t>Mesic Silver Fir</w:t>
      </w:r>
      <w:r w:rsidR="00033AB8">
        <w:t>-</w:t>
      </w:r>
      <w:r w:rsidR="000648C2" w:rsidRPr="001424A9">
        <w:t>Western Hemlock</w:t>
      </w:r>
      <w:r w:rsidR="00033AB8">
        <w:t>-</w:t>
      </w:r>
      <w:r w:rsidR="000648C2" w:rsidRPr="001424A9">
        <w:t>Douglas</w:t>
      </w:r>
      <w:r w:rsidR="00033AB8">
        <w:t>-</w:t>
      </w:r>
      <w:r w:rsidR="000648C2" w:rsidRPr="001424A9">
        <w:t xml:space="preserve">fir Forest (CES204.098)$$. The major understory dominant species is </w:t>
      </w:r>
      <w:r w:rsidR="000648C2" w:rsidRPr="001424A9">
        <w:rPr>
          <w:i/>
        </w:rPr>
        <w:t>Vaccinium ovalifolium</w:t>
      </w:r>
      <w:r w:rsidR="000648C2" w:rsidRPr="001424A9">
        <w:t xml:space="preserve">. Understory species that help distinguish this system from the drier silver fir system (they are much more common here) include </w:t>
      </w:r>
      <w:r w:rsidR="000648C2" w:rsidRPr="001424A9">
        <w:rPr>
          <w:i/>
        </w:rPr>
        <w:t>Oxalis oregana, Blechnum spicant</w:t>
      </w:r>
      <w:r w:rsidR="000648C2" w:rsidRPr="001424A9">
        <w:t xml:space="preserve">, and </w:t>
      </w:r>
      <w:r w:rsidR="000648C2" w:rsidRPr="001424A9">
        <w:rPr>
          <w:i/>
        </w:rPr>
        <w:t>Rubus pedatus</w:t>
      </w:r>
      <w:r w:rsidR="000648C2" w:rsidRPr="001424A9">
        <w:t>. Windthrow is a common small</w:t>
      </w:r>
      <w:r w:rsidR="00033AB8">
        <w:t>-</w:t>
      </w:r>
      <w:r w:rsidR="000648C2" w:rsidRPr="001424A9">
        <w:t>scale disturbance in this system, and gap creation and succession are important processes.</w:t>
      </w:r>
    </w:p>
    <w:p w14:paraId="2DC0E613" w14:textId="77777777" w:rsidR="001424A9" w:rsidRPr="001424A9" w:rsidRDefault="001424A9" w:rsidP="001424A9">
      <w:r w:rsidRPr="001424A9">
        <w:rPr>
          <w:rStyle w:val="TemplateFieldRequired"/>
          <w:highlight w:val="yellow"/>
        </w:rPr>
        <w:t>Classification Comments:</w:t>
      </w:r>
      <w:r w:rsidR="000648C2" w:rsidRPr="001424A9">
        <w:t xml:space="preserve"> Jan Henderson suggests using 90 inches mean precipitation at sea level (with modification for topographic moisture) to distinguish wet and dry silver fir systems. Fire regime is significantly different at regional scale between the dry and mesic; this difference appears to be consistent throughout the range of the types. The mesic rarely, if ever, burns; it is dominated by what is sometimes called "old old</w:t>
      </w:r>
      <w:r w:rsidR="00033AB8">
        <w:t>-</w:t>
      </w:r>
      <w:r w:rsidR="000648C2" w:rsidRPr="001424A9">
        <w:t>growth" stands that run from 700 to over 1000 years in age. Research in British Columbia indicates these coastal rainforests may burn an average of once every 2000 years. The major processes then are small</w:t>
      </w:r>
      <w:r w:rsidR="00033AB8">
        <w:t>-</w:t>
      </w:r>
      <w:r w:rsidR="000648C2" w:rsidRPr="001424A9">
        <w:t>scale gap dynamics, not stand</w:t>
      </w:r>
      <w:r w:rsidR="00033AB8">
        <w:t>-</w:t>
      </w:r>
      <w:r w:rsidR="000648C2" w:rsidRPr="001424A9">
        <w:t>replacement fires. This difference is related to climate, not site moisture, with the mesic having a very wet climate that is more coastal, less continental, with cooler summers, and warmer winters on average.</w:t>
      </w:r>
    </w:p>
    <w:p w14:paraId="5C473E1E" w14:textId="77777777" w:rsidR="001424A9" w:rsidRPr="001424A9" w:rsidRDefault="001424A9" w:rsidP="001424A9">
      <w:r w:rsidRPr="001424A9">
        <w:rPr>
          <w:rStyle w:val="TemplateField"/>
        </w:rPr>
        <w:t>Similar Systems:</w:t>
      </w:r>
      <w:r w:rsidR="000648C2" w:rsidRPr="001424A9">
        <w:t xml:space="preserve"> </w:t>
      </w:r>
    </w:p>
    <w:p w14:paraId="3426EF39" w14:textId="77777777" w:rsidR="001424A9" w:rsidRPr="001424A9" w:rsidRDefault="000648C2" w:rsidP="001424A9">
      <w:pPr>
        <w:pStyle w:val="ListBullet"/>
      </w:pPr>
      <w:r w:rsidRPr="001424A9">
        <w:t>CES204.098 North Pacific Dry</w:t>
      </w:r>
      <w:r w:rsidR="00033AB8">
        <w:t>-</w:t>
      </w:r>
      <w:r w:rsidRPr="001424A9">
        <w:t>Mesic Silver Fir</w:t>
      </w:r>
      <w:r w:rsidR="00033AB8">
        <w:t>-</w:t>
      </w:r>
      <w:r w:rsidRPr="001424A9">
        <w:t>Western Hemlock</w:t>
      </w:r>
      <w:r w:rsidR="00033AB8">
        <w:t>-</w:t>
      </w:r>
      <w:r w:rsidRPr="001424A9">
        <w:t>Douglas</w:t>
      </w:r>
      <w:r w:rsidR="00033AB8">
        <w:t>-</w:t>
      </w:r>
      <w:r w:rsidRPr="001424A9">
        <w:t>fir Forest []</w:t>
      </w:r>
    </w:p>
    <w:p w14:paraId="54B42DE1" w14:textId="77777777" w:rsidR="001424A9" w:rsidRPr="001424A9" w:rsidRDefault="000648C2" w:rsidP="001424A9">
      <w:pPr>
        <w:pStyle w:val="ListBullet"/>
      </w:pPr>
      <w:r w:rsidRPr="001424A9">
        <w:t>CES204.840 Alaskan Pacific Maritime Western Hemlock Forest []</w:t>
      </w:r>
    </w:p>
    <w:p w14:paraId="1F50F837" w14:textId="77777777" w:rsidR="001424A9" w:rsidRPr="001424A9" w:rsidRDefault="000648C2" w:rsidP="001424A9">
      <w:pPr>
        <w:pStyle w:val="ListBullet"/>
      </w:pPr>
      <w:r w:rsidRPr="001424A9">
        <w:t>CES204.842 North Pacific Hypermaritime Western Red</w:t>
      </w:r>
      <w:r w:rsidR="00033AB8">
        <w:t>-</w:t>
      </w:r>
      <w:r w:rsidRPr="001424A9">
        <w:t>cedar</w:t>
      </w:r>
      <w:r w:rsidR="00033AB8">
        <w:t>-</w:t>
      </w:r>
      <w:r w:rsidRPr="001424A9">
        <w:t>Western Hemlock Forest []</w:t>
      </w:r>
    </w:p>
    <w:p w14:paraId="004F29E8"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Montane; Forest and Woodland (Treed); Temperate [Temperate Oceanic]; Tsuga heterophylla </w:t>
      </w:r>
      <w:r w:rsidR="00033AB8">
        <w:t>-</w:t>
      </w:r>
      <w:r w:rsidR="000648C2" w:rsidRPr="001424A9">
        <w:t xml:space="preserve"> Abies amabilis</w:t>
      </w:r>
    </w:p>
    <w:p w14:paraId="7807472D" w14:textId="77777777" w:rsidR="001424A9" w:rsidRPr="001424A9" w:rsidRDefault="000648C2" w:rsidP="001424A9">
      <w:pPr>
        <w:pStyle w:val="Subheading"/>
      </w:pPr>
      <w:r w:rsidRPr="001424A9">
        <w:t>VEGETATION</w:t>
      </w:r>
    </w:p>
    <w:p w14:paraId="4A427565"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729E8911" w14:textId="77777777" w:rsidR="001424A9" w:rsidRPr="001424A9" w:rsidRDefault="001424A9" w:rsidP="001424A9">
      <w:r w:rsidRPr="001424A9">
        <w:rPr>
          <w:rStyle w:val="TemplateFieldRequired"/>
          <w:highlight w:val="yellow"/>
        </w:rPr>
        <w:t>Floristics:</w:t>
      </w:r>
      <w:r w:rsidR="000648C2" w:rsidRPr="001424A9">
        <w:t xml:space="preserve"> </w:t>
      </w:r>
      <w:r w:rsidR="000648C2" w:rsidRPr="001424A9">
        <w:rPr>
          <w:i/>
        </w:rPr>
        <w:t>Tsuga heterophylla</w:t>
      </w:r>
      <w:r w:rsidR="000648C2" w:rsidRPr="001424A9">
        <w:t xml:space="preserve"> and/or </w:t>
      </w:r>
      <w:r w:rsidR="000648C2" w:rsidRPr="001424A9">
        <w:rPr>
          <w:i/>
        </w:rPr>
        <w:t>Abies amabilis</w:t>
      </w:r>
      <w:r w:rsidR="000648C2" w:rsidRPr="001424A9">
        <w:t xml:space="preserve"> dominate the canopy of late</w:t>
      </w:r>
      <w:r w:rsidR="00033AB8">
        <w:t>-</w:t>
      </w:r>
      <w:r w:rsidR="000648C2" w:rsidRPr="001424A9">
        <w:t xml:space="preserve">seral stands, and </w:t>
      </w:r>
      <w:r w:rsidR="000648C2" w:rsidRPr="001424A9">
        <w:rPr>
          <w:i/>
        </w:rPr>
        <w:t>Callitropsis nootkatensis (= Chamaecyparis nootkatensis)</w:t>
      </w:r>
      <w:r w:rsidR="000648C2" w:rsidRPr="001424A9">
        <w:t xml:space="preserve"> can be codominant, especially at higher elevations. </w:t>
      </w:r>
      <w:r w:rsidR="000648C2" w:rsidRPr="001424A9">
        <w:rPr>
          <w:i/>
        </w:rPr>
        <w:t>Thuja plicata</w:t>
      </w:r>
      <w:r w:rsidR="000648C2" w:rsidRPr="001424A9">
        <w:t xml:space="preserve"> is also common and sometimes codominates in British Columbia. In Alaska, </w:t>
      </w:r>
      <w:r w:rsidR="000648C2" w:rsidRPr="001424A9">
        <w:rPr>
          <w:i/>
        </w:rPr>
        <w:t>Abies amabilis</w:t>
      </w:r>
      <w:r w:rsidR="000648C2" w:rsidRPr="001424A9">
        <w:t xml:space="preserve"> occurs in nearly pure stands and in mixture with </w:t>
      </w:r>
      <w:r w:rsidR="000648C2" w:rsidRPr="001424A9">
        <w:rPr>
          <w:i/>
        </w:rPr>
        <w:t>Picea sitchensis</w:t>
      </w:r>
      <w:r w:rsidR="000648C2" w:rsidRPr="001424A9">
        <w:t xml:space="preserve"> and </w:t>
      </w:r>
      <w:r w:rsidR="000648C2" w:rsidRPr="001424A9">
        <w:rPr>
          <w:i/>
        </w:rPr>
        <w:t>Tsuga heterophylla</w:t>
      </w:r>
      <w:r w:rsidR="000648C2" w:rsidRPr="001424A9">
        <w:t xml:space="preserve">. </w:t>
      </w:r>
      <w:r w:rsidR="000648C2" w:rsidRPr="001424A9">
        <w:rPr>
          <w:i/>
        </w:rPr>
        <w:t>Pseudotsuga menziesii</w:t>
      </w:r>
      <w:r w:rsidR="000648C2" w:rsidRPr="001424A9">
        <w:t xml:space="preserve"> is relatively rare to absent in this system, as opposed to the similar but drier ~North Pacific Dry</w:t>
      </w:r>
      <w:r w:rsidR="00033AB8">
        <w:t>-</w:t>
      </w:r>
      <w:r w:rsidR="000648C2" w:rsidRPr="001424A9">
        <w:t>Mesic Silver Fir</w:t>
      </w:r>
      <w:r w:rsidR="00033AB8">
        <w:t>-</w:t>
      </w:r>
      <w:r w:rsidR="000648C2" w:rsidRPr="001424A9">
        <w:t>Western Hemlock</w:t>
      </w:r>
      <w:r w:rsidR="00033AB8">
        <w:t>-</w:t>
      </w:r>
      <w:r w:rsidR="000648C2" w:rsidRPr="001424A9">
        <w:t>Douglas</w:t>
      </w:r>
      <w:r w:rsidR="00033AB8">
        <w:t>-</w:t>
      </w:r>
      <w:r w:rsidR="000648C2" w:rsidRPr="001424A9">
        <w:t xml:space="preserve">fir Forest (CES204.098)$$. The major understory dominant species is </w:t>
      </w:r>
      <w:r w:rsidR="000648C2" w:rsidRPr="001424A9">
        <w:rPr>
          <w:i/>
        </w:rPr>
        <w:t>Vaccinium ovalifolium</w:t>
      </w:r>
      <w:r w:rsidR="000648C2" w:rsidRPr="001424A9">
        <w:t xml:space="preserve">. Understory species that help distinguish this system from the drier silver fir system (they are much more common here) include </w:t>
      </w:r>
      <w:r w:rsidR="000648C2" w:rsidRPr="001424A9">
        <w:rPr>
          <w:i/>
        </w:rPr>
        <w:t>Oxalis oregana, Blechnum spicant</w:t>
      </w:r>
      <w:r w:rsidR="000648C2" w:rsidRPr="001424A9">
        <w:t xml:space="preserve">, and </w:t>
      </w:r>
      <w:r w:rsidR="000648C2" w:rsidRPr="001424A9">
        <w:rPr>
          <w:i/>
        </w:rPr>
        <w:t>Rubus pedatus</w:t>
      </w:r>
      <w:r w:rsidR="000648C2" w:rsidRPr="001424A9">
        <w:t>.</w:t>
      </w:r>
    </w:p>
    <w:p w14:paraId="46FD4829" w14:textId="77777777" w:rsidR="001424A9" w:rsidRPr="001424A9" w:rsidRDefault="001424A9" w:rsidP="001424A9">
      <w:r w:rsidRPr="001424A9">
        <w:rPr>
          <w:rStyle w:val="TemplateField"/>
        </w:rPr>
        <w:t>Dynamics:</w:t>
      </w:r>
      <w:r w:rsidR="000648C2" w:rsidRPr="001424A9">
        <w:t xml:space="preserve"> Stand</w:t>
      </w:r>
      <w:r w:rsidR="00033AB8">
        <w:t>-</w:t>
      </w:r>
      <w:r w:rsidR="000648C2" w:rsidRPr="001424A9">
        <w:t>replacing fires are relatively infrequent to absent, with return intervals of several hundred or more years. More mixed</w:t>
      </w:r>
      <w:r w:rsidR="00033AB8">
        <w:t>-</w:t>
      </w:r>
      <w:r w:rsidR="000648C2" w:rsidRPr="001424A9">
        <w:t>severity fires occur in the southern parts of this system, so that forest structure, patch size and proportions will be different from northern stands. Further north, stand</w:t>
      </w:r>
      <w:r w:rsidR="00033AB8">
        <w:t>-</w:t>
      </w:r>
      <w:r w:rsidR="000648C2" w:rsidRPr="001424A9">
        <w:t>replacing fires are also infrequent but are a more common fire event.</w:t>
      </w:r>
    </w:p>
    <w:p w14:paraId="7DC637D0" w14:textId="77777777" w:rsidR="001424A9" w:rsidRPr="001424A9" w:rsidRDefault="000648C2" w:rsidP="001424A9">
      <w:pPr>
        <w:pStyle w:val="Subheading"/>
      </w:pPr>
      <w:r w:rsidRPr="001424A9">
        <w:t>ENVIRONMENT</w:t>
      </w:r>
    </w:p>
    <w:p w14:paraId="38582E7C"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29FC11B5" w14:textId="77777777" w:rsidR="001424A9" w:rsidRPr="001424A9" w:rsidRDefault="000648C2" w:rsidP="001424A9">
      <w:r w:rsidRPr="001424A9">
        <w:rPr>
          <w:rStyle w:val="TemplateSubField"/>
        </w:rPr>
        <w:t>Climate:</w:t>
      </w:r>
      <w:r w:rsidRPr="001424A9">
        <w:t xml:space="preserve">  </w:t>
      </w:r>
    </w:p>
    <w:p w14:paraId="46400B3E" w14:textId="77777777" w:rsidR="001424A9" w:rsidRPr="001424A9" w:rsidRDefault="000648C2" w:rsidP="001424A9">
      <w:r w:rsidRPr="001424A9">
        <w:rPr>
          <w:rStyle w:val="TemplateSubField"/>
        </w:rPr>
        <w:t>Soil/substrate/hydrology:</w:t>
      </w:r>
      <w:r w:rsidRPr="001424A9">
        <w:t xml:space="preserve">  </w:t>
      </w:r>
    </w:p>
    <w:p w14:paraId="21FC3619" w14:textId="77777777" w:rsidR="001424A9" w:rsidRPr="001424A9" w:rsidRDefault="000648C2" w:rsidP="001424A9">
      <w:pPr>
        <w:pStyle w:val="Subheading"/>
      </w:pPr>
      <w:r w:rsidRPr="001424A9">
        <w:t>DISTRIBUTION</w:t>
      </w:r>
    </w:p>
    <w:p w14:paraId="63B41820" w14:textId="77777777" w:rsidR="001424A9" w:rsidRPr="001424A9" w:rsidRDefault="001424A9" w:rsidP="001424A9">
      <w:r w:rsidRPr="001424A9">
        <w:rPr>
          <w:rStyle w:val="TemplateFieldRequired"/>
          <w:highlight w:val="yellow"/>
        </w:rPr>
        <w:t>Geographic Range:</w:t>
      </w:r>
      <w:r w:rsidR="000648C2" w:rsidRPr="001424A9">
        <w:t xml:space="preserve"> This system occurs only in the Pacific Northwest mountains (Coastal and westside Cascades). It occurs on the windward side of coastal mountains in both British Columbia and in the Olympic Mountains and north Cascade Range of Washington. It may also extend north to about 56°N latitude in southeastern Alaska. </w:t>
      </w:r>
      <w:r w:rsidR="000648C2" w:rsidRPr="001424A9">
        <w:rPr>
          <w:i/>
        </w:rPr>
        <w:t>Abies amabilis</w:t>
      </w:r>
      <w:r w:rsidR="000648C2" w:rsidRPr="001424A9">
        <w:t xml:space="preserve"> has a limited distribution in Alaska, apparently confined to the extreme southern mainland and a few islands south of 56°N latitude.</w:t>
      </w:r>
    </w:p>
    <w:p w14:paraId="0F0E6290" w14:textId="77777777" w:rsidR="001424A9" w:rsidRPr="001424A9" w:rsidRDefault="001424A9" w:rsidP="001424A9">
      <w:r w:rsidRPr="001424A9">
        <w:rPr>
          <w:rStyle w:val="TemplateFieldRequired"/>
          <w:highlight w:val="yellow"/>
        </w:rPr>
        <w:t>Spatial Scale &amp; Pattern:</w:t>
      </w:r>
      <w:r w:rsidR="000648C2" w:rsidRPr="001424A9">
        <w:t xml:space="preserve"> Matrix</w:t>
      </w:r>
    </w:p>
    <w:p w14:paraId="35E7E71C" w14:textId="77777777" w:rsidR="001424A9" w:rsidRPr="001424A9" w:rsidRDefault="001424A9" w:rsidP="001424A9">
      <w:r w:rsidRPr="001424A9">
        <w:rPr>
          <w:rStyle w:val="TemplateFieldRequired"/>
          <w:highlight w:val="yellow"/>
        </w:rPr>
        <w:t>Nations:</w:t>
      </w:r>
      <w:r w:rsidR="000648C2" w:rsidRPr="001424A9">
        <w:t xml:space="preserve"> CA, US</w:t>
      </w:r>
    </w:p>
    <w:p w14:paraId="1C99EAE0"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 BC, WA:S5</w:t>
      </w:r>
    </w:p>
    <w:p w14:paraId="57D454B6" w14:textId="77777777" w:rsidR="001424A9" w:rsidRPr="001424A9" w:rsidRDefault="000648C2" w:rsidP="001424A9">
      <w:pPr>
        <w:pStyle w:val="ListBullet"/>
      </w:pPr>
      <w:r w:rsidRPr="001424A9">
        <w:rPr>
          <w:i/>
        </w:rPr>
        <w:t>combined</w:t>
      </w:r>
      <w:r w:rsidRPr="001424A9">
        <w:t>: AK, BC, OR, WA</w:t>
      </w:r>
    </w:p>
    <w:p w14:paraId="07C2B2F2" w14:textId="77777777" w:rsidR="001424A9" w:rsidRPr="001424A9" w:rsidRDefault="001424A9" w:rsidP="001424A9">
      <w:r w:rsidRPr="001424A9">
        <w:rPr>
          <w:rStyle w:val="TemplateField"/>
        </w:rPr>
        <w:t>Federal Lands [don't spend much time! Not required!]:</w:t>
      </w:r>
      <w:r w:rsidR="000648C2" w:rsidRPr="001424A9">
        <w:t xml:space="preserve"> </w:t>
      </w:r>
    </w:p>
    <w:p w14:paraId="5357A5CF" w14:textId="77777777" w:rsidR="001424A9" w:rsidRPr="001424A9" w:rsidRDefault="001424A9" w:rsidP="001424A9">
      <w:r w:rsidRPr="001424A9">
        <w:rPr>
          <w:rStyle w:val="TemplateField"/>
        </w:rPr>
        <w:t>Alasaka Ecoregions:</w:t>
      </w:r>
      <w:r w:rsidR="000648C2" w:rsidRPr="001424A9">
        <w:t xml:space="preserve"> 31:?, 32:?</w:t>
      </w:r>
    </w:p>
    <w:p w14:paraId="6480E35E" w14:textId="77777777" w:rsidR="001424A9" w:rsidRPr="001424A9" w:rsidRDefault="001424A9" w:rsidP="001424A9">
      <w:r w:rsidRPr="001424A9">
        <w:rPr>
          <w:b/>
        </w:rPr>
        <w:t>Divisions:</w:t>
      </w:r>
      <w:r w:rsidR="000648C2" w:rsidRPr="001424A9">
        <w:t xml:space="preserve"> 204:C</w:t>
      </w:r>
    </w:p>
    <w:p w14:paraId="3F9F7FF0" w14:textId="77777777" w:rsidR="001424A9" w:rsidRPr="001424A9" w:rsidRDefault="000648C2" w:rsidP="001424A9">
      <w:pPr>
        <w:pStyle w:val="Subheading"/>
      </w:pPr>
      <w:r w:rsidRPr="001424A9">
        <w:t>CONFIDENCE LEVEL</w:t>
      </w:r>
    </w:p>
    <w:p w14:paraId="64FBFE84" w14:textId="77777777" w:rsidR="001424A9" w:rsidRPr="001424A9" w:rsidRDefault="001424A9" w:rsidP="001424A9">
      <w:r w:rsidRPr="001424A9">
        <w:rPr>
          <w:rStyle w:val="TemplateFieldRequired"/>
          <w:highlight w:val="yellow"/>
        </w:rPr>
        <w:t>Confidence Level:</w:t>
      </w:r>
      <w:r w:rsidR="000648C2" w:rsidRPr="001424A9">
        <w:t xml:space="preserve"> </w:t>
      </w:r>
    </w:p>
    <w:p w14:paraId="325FF01C" w14:textId="77777777" w:rsidR="001424A9" w:rsidRPr="001424A9" w:rsidRDefault="000648C2" w:rsidP="001424A9">
      <w:pPr>
        <w:pStyle w:val="Subheading"/>
      </w:pPr>
      <w:r w:rsidRPr="001424A9">
        <w:t>CITATIONS</w:t>
      </w:r>
    </w:p>
    <w:p w14:paraId="258B3A11" w14:textId="77777777" w:rsidR="001424A9" w:rsidRPr="001424A9" w:rsidRDefault="001424A9" w:rsidP="001424A9">
      <w:r w:rsidRPr="001424A9">
        <w:rPr>
          <w:rStyle w:val="TemplateFieldRequired"/>
          <w:highlight w:val="yellow"/>
        </w:rPr>
        <w:t>Synonymy:</w:t>
      </w:r>
      <w:r w:rsidR="000648C2" w:rsidRPr="001424A9">
        <w:t xml:space="preserve">  </w:t>
      </w:r>
    </w:p>
    <w:p w14:paraId="693F541F" w14:textId="77777777" w:rsidR="001424A9" w:rsidRPr="001424A9" w:rsidRDefault="000648C2" w:rsidP="001424A9">
      <w:pPr>
        <w:pStyle w:val="ListBullet"/>
      </w:pPr>
      <w:r w:rsidRPr="001424A9">
        <w:t xml:space="preserve"> BaCw </w:t>
      </w:r>
      <w:r w:rsidR="00033AB8">
        <w:t>-</w:t>
      </w:r>
      <w:r w:rsidRPr="001424A9">
        <w:t xml:space="preserve"> Devil's club (CWHms1/06) (Steen and Coupé 1997) </w:t>
      </w:r>
      <w:r w:rsidRPr="001424A9">
        <w:rPr>
          <w:b/>
        </w:rPr>
        <w:t>&gt;&lt;</w:t>
      </w:r>
    </w:p>
    <w:p w14:paraId="3D8B2113" w14:textId="77777777" w:rsidR="001424A9" w:rsidRPr="001424A9" w:rsidRDefault="000648C2" w:rsidP="001424A9">
      <w:pPr>
        <w:pStyle w:val="ListBullet"/>
      </w:pPr>
      <w:r w:rsidRPr="001424A9">
        <w:t xml:space="preserve"> BaCw </w:t>
      </w:r>
      <w:r w:rsidR="00033AB8">
        <w:t>-</w:t>
      </w:r>
      <w:r w:rsidRPr="001424A9">
        <w:t xml:space="preserve"> Devil's club (CWHws1/06) (Banner et al. 1993) </w:t>
      </w:r>
      <w:r w:rsidRPr="001424A9">
        <w:rPr>
          <w:b/>
        </w:rPr>
        <w:t>&gt;&lt;</w:t>
      </w:r>
    </w:p>
    <w:p w14:paraId="1D809A64" w14:textId="77777777" w:rsidR="001424A9" w:rsidRPr="001424A9" w:rsidRDefault="000648C2" w:rsidP="001424A9">
      <w:pPr>
        <w:pStyle w:val="ListBullet"/>
      </w:pPr>
      <w:r w:rsidRPr="001424A9">
        <w:t xml:space="preserve"> BaCw </w:t>
      </w:r>
      <w:r w:rsidR="00033AB8">
        <w:t>-</w:t>
      </w:r>
      <w:r w:rsidRPr="001424A9">
        <w:t xml:space="preserve"> Devil's club (CWHws2/06) (Banner et al. 1993) </w:t>
      </w:r>
      <w:r w:rsidRPr="001424A9">
        <w:rPr>
          <w:b/>
        </w:rPr>
        <w:t>&gt;&lt;</w:t>
      </w:r>
    </w:p>
    <w:p w14:paraId="69AFA28D" w14:textId="77777777" w:rsidR="001424A9" w:rsidRPr="001424A9" w:rsidRDefault="000648C2" w:rsidP="001424A9">
      <w:pPr>
        <w:pStyle w:val="ListBullet"/>
      </w:pPr>
      <w:r w:rsidRPr="001424A9">
        <w:t xml:space="preserve"> BaCw </w:t>
      </w:r>
      <w:r w:rsidR="00033AB8">
        <w:t>-</w:t>
      </w:r>
      <w:r w:rsidRPr="001424A9">
        <w:t xml:space="preserve"> Foamflower (CWHvm1/05) (Banner et al. 1993) </w:t>
      </w:r>
      <w:r w:rsidRPr="001424A9">
        <w:rPr>
          <w:b/>
        </w:rPr>
        <w:t>&gt;&lt;</w:t>
      </w:r>
    </w:p>
    <w:p w14:paraId="11FBEC38" w14:textId="77777777" w:rsidR="001424A9" w:rsidRPr="001424A9" w:rsidRDefault="000648C2" w:rsidP="001424A9">
      <w:pPr>
        <w:pStyle w:val="ListBullet"/>
      </w:pPr>
      <w:r w:rsidRPr="001424A9">
        <w:t xml:space="preserve"> BaCw </w:t>
      </w:r>
      <w:r w:rsidR="00033AB8">
        <w:t>-</w:t>
      </w:r>
      <w:r w:rsidRPr="001424A9">
        <w:t xml:space="preserve"> Foamflower (CWHvm2/05) (Banner et al. 1993) </w:t>
      </w:r>
      <w:r w:rsidRPr="001424A9">
        <w:rPr>
          <w:b/>
        </w:rPr>
        <w:t>&gt;&lt;</w:t>
      </w:r>
    </w:p>
    <w:p w14:paraId="08A1D087" w14:textId="77777777" w:rsidR="001424A9" w:rsidRPr="001424A9" w:rsidRDefault="000648C2" w:rsidP="001424A9">
      <w:pPr>
        <w:pStyle w:val="ListBullet"/>
      </w:pPr>
      <w:r w:rsidRPr="001424A9">
        <w:lastRenderedPageBreak/>
        <w:t xml:space="preserve"> BaCw </w:t>
      </w:r>
      <w:r w:rsidR="00033AB8">
        <w:t>-</w:t>
      </w:r>
      <w:r w:rsidRPr="001424A9">
        <w:t xml:space="preserve"> Oak fern (CWHms1/04) (Steen and Coupé 1997) </w:t>
      </w:r>
      <w:r w:rsidRPr="001424A9">
        <w:rPr>
          <w:b/>
        </w:rPr>
        <w:t>&gt;&lt;</w:t>
      </w:r>
    </w:p>
    <w:p w14:paraId="42C976A7" w14:textId="77777777" w:rsidR="001424A9" w:rsidRPr="001424A9" w:rsidRDefault="000648C2" w:rsidP="001424A9">
      <w:pPr>
        <w:pStyle w:val="ListBullet"/>
      </w:pPr>
      <w:r w:rsidRPr="001424A9">
        <w:t xml:space="preserve"> BaCw </w:t>
      </w:r>
      <w:r w:rsidR="00033AB8">
        <w:t>-</w:t>
      </w:r>
      <w:r w:rsidRPr="001424A9">
        <w:t xml:space="preserve"> Oak fern (CWHws1/04) (Banner et al. 1993) </w:t>
      </w:r>
      <w:r w:rsidRPr="001424A9">
        <w:rPr>
          <w:b/>
        </w:rPr>
        <w:t>&gt;&lt;</w:t>
      </w:r>
    </w:p>
    <w:p w14:paraId="45D9B391" w14:textId="77777777" w:rsidR="001424A9" w:rsidRPr="001424A9" w:rsidRDefault="000648C2" w:rsidP="001424A9">
      <w:pPr>
        <w:pStyle w:val="ListBullet"/>
      </w:pPr>
      <w:r w:rsidRPr="001424A9">
        <w:t xml:space="preserve"> BaCw </w:t>
      </w:r>
      <w:r w:rsidR="00033AB8">
        <w:t>-</w:t>
      </w:r>
      <w:r w:rsidRPr="001424A9">
        <w:t xml:space="preserve"> Oak fern (CWHws2/04) (Banner et al. 1993) </w:t>
      </w:r>
      <w:r w:rsidRPr="001424A9">
        <w:rPr>
          <w:b/>
        </w:rPr>
        <w:t>&gt;&lt;</w:t>
      </w:r>
    </w:p>
    <w:p w14:paraId="4BCAA5C8" w14:textId="77777777" w:rsidR="001424A9" w:rsidRPr="001424A9" w:rsidRDefault="000648C2" w:rsidP="001424A9">
      <w:pPr>
        <w:pStyle w:val="ListBullet"/>
      </w:pPr>
      <w:r w:rsidRPr="001424A9">
        <w:t xml:space="preserve"> BaCw </w:t>
      </w:r>
      <w:r w:rsidR="00033AB8">
        <w:t>-</w:t>
      </w:r>
      <w:r w:rsidRPr="001424A9">
        <w:t xml:space="preserve"> Salmonberry (CWHvm1/07) (Banner et al. 1993) </w:t>
      </w:r>
      <w:r w:rsidRPr="001424A9">
        <w:rPr>
          <w:b/>
        </w:rPr>
        <w:t>&gt;&lt;</w:t>
      </w:r>
    </w:p>
    <w:p w14:paraId="3846B6E8" w14:textId="77777777" w:rsidR="001424A9" w:rsidRPr="001424A9" w:rsidRDefault="000648C2" w:rsidP="001424A9">
      <w:pPr>
        <w:pStyle w:val="ListBullet"/>
      </w:pPr>
      <w:r w:rsidRPr="001424A9">
        <w:t xml:space="preserve"> BaCw </w:t>
      </w:r>
      <w:r w:rsidR="00033AB8">
        <w:t>-</w:t>
      </w:r>
      <w:r w:rsidRPr="001424A9">
        <w:t xml:space="preserve"> Salmonberry (CWHvm2/07) (Banner et al. 1993) </w:t>
      </w:r>
      <w:r w:rsidRPr="001424A9">
        <w:rPr>
          <w:b/>
        </w:rPr>
        <w:t>&gt;&lt;</w:t>
      </w:r>
    </w:p>
    <w:p w14:paraId="0BE3C68A" w14:textId="77777777" w:rsidR="001424A9" w:rsidRPr="001424A9" w:rsidRDefault="000648C2" w:rsidP="001424A9">
      <w:pPr>
        <w:pStyle w:val="ListBullet"/>
      </w:pPr>
      <w:r w:rsidRPr="001424A9">
        <w:t xml:space="preserve"> Coastal True Fir </w:t>
      </w:r>
      <w:r w:rsidR="00033AB8">
        <w:t>-</w:t>
      </w:r>
      <w:r w:rsidRPr="001424A9">
        <w:t xml:space="preserve"> Hemlock: 226 (Eyre 1980) </w:t>
      </w:r>
      <w:r w:rsidRPr="001424A9">
        <w:rPr>
          <w:b/>
        </w:rPr>
        <w:t>&gt;</w:t>
      </w:r>
      <w:r w:rsidRPr="001424A9">
        <w:t xml:space="preserve"> [includes moist and dry silver fir] </w:t>
      </w:r>
    </w:p>
    <w:p w14:paraId="3C4450F5" w14:textId="77777777" w:rsidR="001424A9" w:rsidRPr="001424A9" w:rsidRDefault="000648C2" w:rsidP="001424A9">
      <w:pPr>
        <w:pStyle w:val="ListBullet"/>
      </w:pPr>
      <w:r w:rsidRPr="001424A9">
        <w:t xml:space="preserve"> Douglas</w:t>
      </w:r>
      <w:r w:rsidR="00033AB8">
        <w:t>-</w:t>
      </w:r>
      <w:r w:rsidRPr="001424A9">
        <w:t xml:space="preserve">fir </w:t>
      </w:r>
      <w:r w:rsidR="00033AB8">
        <w:t>-</w:t>
      </w:r>
      <w:r w:rsidRPr="001424A9">
        <w:t xml:space="preserve"> Western Hemlock: 230 (Eyre 1980) </w:t>
      </w:r>
      <w:r w:rsidRPr="001424A9">
        <w:rPr>
          <w:b/>
        </w:rPr>
        <w:t>&gt;&lt;</w:t>
      </w:r>
    </w:p>
    <w:p w14:paraId="23E2A305" w14:textId="77777777" w:rsidR="001424A9" w:rsidRPr="001424A9" w:rsidRDefault="000648C2" w:rsidP="001424A9">
      <w:pPr>
        <w:pStyle w:val="ListBullet"/>
      </w:pPr>
      <w:r w:rsidRPr="001424A9">
        <w:t xml:space="preserve"> HwBa </w:t>
      </w:r>
      <w:r w:rsidR="00033AB8">
        <w:t>-</w:t>
      </w:r>
      <w:r w:rsidRPr="001424A9">
        <w:t xml:space="preserve"> Blueberry (CWHvm1/01) (Banner et al. 1993) </w:t>
      </w:r>
      <w:r w:rsidRPr="001424A9">
        <w:rPr>
          <w:b/>
        </w:rPr>
        <w:t>&gt;&lt;</w:t>
      </w:r>
    </w:p>
    <w:p w14:paraId="4894AC64" w14:textId="77777777" w:rsidR="001424A9" w:rsidRPr="001424A9" w:rsidRDefault="000648C2" w:rsidP="001424A9">
      <w:pPr>
        <w:pStyle w:val="ListBullet"/>
      </w:pPr>
      <w:r w:rsidRPr="001424A9">
        <w:t xml:space="preserve"> HwBa </w:t>
      </w:r>
      <w:r w:rsidR="00033AB8">
        <w:t>-</w:t>
      </w:r>
      <w:r w:rsidRPr="001424A9">
        <w:t xml:space="preserve"> Blueberry (CWHvm2/01) (Banner et al. 1993) </w:t>
      </w:r>
      <w:r w:rsidRPr="001424A9">
        <w:rPr>
          <w:b/>
        </w:rPr>
        <w:t>&gt;&lt;</w:t>
      </w:r>
    </w:p>
    <w:p w14:paraId="0AA64D4D" w14:textId="77777777" w:rsidR="001424A9" w:rsidRPr="001424A9" w:rsidRDefault="000648C2" w:rsidP="001424A9">
      <w:pPr>
        <w:pStyle w:val="ListBullet"/>
      </w:pPr>
      <w:r w:rsidRPr="001424A9">
        <w:t xml:space="preserve"> HwBa </w:t>
      </w:r>
      <w:r w:rsidR="00033AB8">
        <w:t>-</w:t>
      </w:r>
      <w:r w:rsidRPr="001424A9">
        <w:t xml:space="preserve"> Blueberry, Lithic (CWHvm1/01) (Banner et al. 1993) </w:t>
      </w:r>
      <w:r w:rsidRPr="001424A9">
        <w:rPr>
          <w:b/>
        </w:rPr>
        <w:t>&gt;&lt;</w:t>
      </w:r>
    </w:p>
    <w:p w14:paraId="28F035B3" w14:textId="77777777" w:rsidR="001424A9" w:rsidRPr="001424A9" w:rsidRDefault="000648C2" w:rsidP="001424A9">
      <w:pPr>
        <w:pStyle w:val="ListBullet"/>
      </w:pPr>
      <w:r w:rsidRPr="001424A9">
        <w:t xml:space="preserve"> HwBa </w:t>
      </w:r>
      <w:r w:rsidR="00033AB8">
        <w:t>-</w:t>
      </w:r>
      <w:r w:rsidRPr="001424A9">
        <w:t xml:space="preserve"> Blueberry, Lithic (CWHvm2/01) (Banner et al. 1993) </w:t>
      </w:r>
      <w:r w:rsidRPr="001424A9">
        <w:rPr>
          <w:b/>
        </w:rPr>
        <w:t>&gt;&lt;</w:t>
      </w:r>
    </w:p>
    <w:p w14:paraId="2248ECBF" w14:textId="77777777" w:rsidR="001424A9" w:rsidRPr="001424A9" w:rsidRDefault="000648C2" w:rsidP="001424A9">
      <w:pPr>
        <w:pStyle w:val="ListBullet"/>
      </w:pPr>
      <w:r w:rsidRPr="001424A9">
        <w:t xml:space="preserve"> HwBa </w:t>
      </w:r>
      <w:r w:rsidR="00033AB8">
        <w:t>-</w:t>
      </w:r>
      <w:r w:rsidRPr="001424A9">
        <w:t xml:space="preserve"> Blueberry, Mineral (CWHvm1/01) (Banner et al. 1993) </w:t>
      </w:r>
      <w:r w:rsidRPr="001424A9">
        <w:rPr>
          <w:b/>
        </w:rPr>
        <w:t>&gt;&lt;</w:t>
      </w:r>
    </w:p>
    <w:p w14:paraId="62AF1142" w14:textId="77777777" w:rsidR="001424A9" w:rsidRPr="001424A9" w:rsidRDefault="000648C2" w:rsidP="001424A9">
      <w:pPr>
        <w:pStyle w:val="ListBullet"/>
      </w:pPr>
      <w:r w:rsidRPr="001424A9">
        <w:t xml:space="preserve"> HwBa </w:t>
      </w:r>
      <w:r w:rsidR="00033AB8">
        <w:t>-</w:t>
      </w:r>
      <w:r w:rsidRPr="001424A9">
        <w:t xml:space="preserve"> Blueberry, Mineral (CWHvm2/01) (Banner et al. 1993) </w:t>
      </w:r>
      <w:r w:rsidRPr="001424A9">
        <w:rPr>
          <w:b/>
        </w:rPr>
        <w:t>&gt;&lt;</w:t>
      </w:r>
    </w:p>
    <w:p w14:paraId="713601D1" w14:textId="77777777" w:rsidR="001424A9" w:rsidRPr="001424A9" w:rsidRDefault="000648C2" w:rsidP="001424A9">
      <w:pPr>
        <w:pStyle w:val="ListBullet"/>
      </w:pPr>
      <w:r w:rsidRPr="001424A9">
        <w:t xml:space="preserve"> HwBa </w:t>
      </w:r>
      <w:r w:rsidR="00033AB8">
        <w:t>-</w:t>
      </w:r>
      <w:r w:rsidRPr="001424A9">
        <w:t xml:space="preserve"> Bramble (CWHws1/01) (Banner et al. 1993) </w:t>
      </w:r>
      <w:r w:rsidRPr="001424A9">
        <w:rPr>
          <w:b/>
        </w:rPr>
        <w:t>&gt;&lt;</w:t>
      </w:r>
    </w:p>
    <w:p w14:paraId="3FF09DE5" w14:textId="77777777" w:rsidR="001424A9" w:rsidRPr="001424A9" w:rsidRDefault="000648C2" w:rsidP="001424A9">
      <w:pPr>
        <w:pStyle w:val="ListBullet"/>
      </w:pPr>
      <w:r w:rsidRPr="001424A9">
        <w:t xml:space="preserve"> HwBa </w:t>
      </w:r>
      <w:r w:rsidR="00033AB8">
        <w:t>-</w:t>
      </w:r>
      <w:r w:rsidRPr="001424A9">
        <w:t xml:space="preserve"> Bramble (CWHws2/01) (Banner et al. 1993) </w:t>
      </w:r>
      <w:r w:rsidRPr="001424A9">
        <w:rPr>
          <w:b/>
        </w:rPr>
        <w:t>&gt;&lt;</w:t>
      </w:r>
    </w:p>
    <w:p w14:paraId="0CE6347C" w14:textId="77777777" w:rsidR="001424A9" w:rsidRPr="001424A9" w:rsidRDefault="000648C2" w:rsidP="001424A9">
      <w:pPr>
        <w:pStyle w:val="ListBullet"/>
      </w:pPr>
      <w:r w:rsidRPr="001424A9">
        <w:t xml:space="preserve"> HwBa </w:t>
      </w:r>
      <w:r w:rsidR="00033AB8">
        <w:t>-</w:t>
      </w:r>
      <w:r w:rsidRPr="001424A9">
        <w:t xml:space="preserve"> Bramble, Glaciofluvial (CWHws1/01) (Banner et al. 1993) </w:t>
      </w:r>
      <w:r w:rsidRPr="001424A9">
        <w:rPr>
          <w:b/>
        </w:rPr>
        <w:t>&gt;&lt;</w:t>
      </w:r>
    </w:p>
    <w:p w14:paraId="767827CD" w14:textId="77777777" w:rsidR="001424A9" w:rsidRPr="001424A9" w:rsidRDefault="000648C2" w:rsidP="001424A9">
      <w:pPr>
        <w:pStyle w:val="ListBullet"/>
      </w:pPr>
      <w:r w:rsidRPr="001424A9">
        <w:t xml:space="preserve"> HwBa </w:t>
      </w:r>
      <w:r w:rsidR="00033AB8">
        <w:t>-</w:t>
      </w:r>
      <w:r w:rsidRPr="001424A9">
        <w:t xml:space="preserve"> Bramble, Typic (CWHws1/01) (Banner et al. 1993) </w:t>
      </w:r>
      <w:r w:rsidRPr="001424A9">
        <w:rPr>
          <w:b/>
        </w:rPr>
        <w:t>&gt;&lt;</w:t>
      </w:r>
    </w:p>
    <w:p w14:paraId="7A9BCA7F" w14:textId="77777777" w:rsidR="001424A9" w:rsidRPr="001424A9" w:rsidRDefault="000648C2" w:rsidP="001424A9">
      <w:pPr>
        <w:pStyle w:val="ListBullet"/>
      </w:pPr>
      <w:r w:rsidRPr="001424A9">
        <w:t xml:space="preserve"> HwBa </w:t>
      </w:r>
      <w:r w:rsidR="00033AB8">
        <w:t>-</w:t>
      </w:r>
      <w:r w:rsidRPr="001424A9">
        <w:t xml:space="preserve"> Deer fern (CWHvm1/06) (Banner et al. 1993) </w:t>
      </w:r>
      <w:r w:rsidRPr="001424A9">
        <w:rPr>
          <w:b/>
        </w:rPr>
        <w:t>&gt;&lt;</w:t>
      </w:r>
    </w:p>
    <w:p w14:paraId="45B4610C" w14:textId="77777777" w:rsidR="001424A9" w:rsidRPr="001424A9" w:rsidRDefault="000648C2" w:rsidP="001424A9">
      <w:pPr>
        <w:pStyle w:val="ListBullet"/>
      </w:pPr>
      <w:r w:rsidRPr="001424A9">
        <w:t xml:space="preserve"> HwBa </w:t>
      </w:r>
      <w:r w:rsidR="00033AB8">
        <w:t>-</w:t>
      </w:r>
      <w:r w:rsidRPr="001424A9">
        <w:t xml:space="preserve"> Deer fern (CWHvm2/06) (Banner et al. 1993) </w:t>
      </w:r>
      <w:r w:rsidRPr="001424A9">
        <w:rPr>
          <w:b/>
        </w:rPr>
        <w:t>&gt;&lt;</w:t>
      </w:r>
    </w:p>
    <w:p w14:paraId="33FBED64" w14:textId="77777777" w:rsidR="001424A9" w:rsidRPr="001424A9" w:rsidRDefault="000648C2" w:rsidP="001424A9">
      <w:pPr>
        <w:pStyle w:val="ListBullet"/>
      </w:pPr>
      <w:r w:rsidRPr="001424A9">
        <w:t xml:space="preserve"> HwBa </w:t>
      </w:r>
      <w:r w:rsidR="00033AB8">
        <w:t>-</w:t>
      </w:r>
      <w:r w:rsidRPr="001424A9">
        <w:t xml:space="preserve"> Deer fern, Lithic (CWHvm1/06) (Banner et al. 1993) </w:t>
      </w:r>
      <w:r w:rsidRPr="001424A9">
        <w:rPr>
          <w:b/>
        </w:rPr>
        <w:t>&gt;&lt;</w:t>
      </w:r>
    </w:p>
    <w:p w14:paraId="62CEDB9C" w14:textId="77777777" w:rsidR="001424A9" w:rsidRPr="001424A9" w:rsidRDefault="000648C2" w:rsidP="001424A9">
      <w:pPr>
        <w:pStyle w:val="ListBullet"/>
      </w:pPr>
      <w:r w:rsidRPr="001424A9">
        <w:t xml:space="preserve"> HwBa </w:t>
      </w:r>
      <w:r w:rsidR="00033AB8">
        <w:t>-</w:t>
      </w:r>
      <w:r w:rsidRPr="001424A9">
        <w:t xml:space="preserve"> Deer fern, Mineral (CWHvm1/06) (Banner et al. 1993) </w:t>
      </w:r>
      <w:r w:rsidRPr="001424A9">
        <w:rPr>
          <w:b/>
        </w:rPr>
        <w:t>&gt;&lt;</w:t>
      </w:r>
    </w:p>
    <w:p w14:paraId="34CBD80C" w14:textId="77777777" w:rsidR="001424A9" w:rsidRPr="001424A9" w:rsidRDefault="000648C2" w:rsidP="001424A9">
      <w:pPr>
        <w:pStyle w:val="ListBullet"/>
      </w:pPr>
      <w:r w:rsidRPr="001424A9">
        <w:t xml:space="preserve"> HwBa </w:t>
      </w:r>
      <w:r w:rsidR="00033AB8">
        <w:t>-</w:t>
      </w:r>
      <w:r w:rsidRPr="001424A9">
        <w:t xml:space="preserve"> Queen's cup (CWHms1/05) (Steen and Coupé 1997) </w:t>
      </w:r>
      <w:r w:rsidRPr="001424A9">
        <w:rPr>
          <w:b/>
        </w:rPr>
        <w:t>&gt;&lt;</w:t>
      </w:r>
    </w:p>
    <w:p w14:paraId="0B2C1F2D" w14:textId="77777777" w:rsidR="001424A9" w:rsidRPr="001424A9" w:rsidRDefault="000648C2" w:rsidP="001424A9">
      <w:pPr>
        <w:pStyle w:val="ListBullet"/>
      </w:pPr>
      <w:r w:rsidRPr="001424A9">
        <w:t xml:space="preserve"> HwBa </w:t>
      </w:r>
      <w:r w:rsidR="00033AB8">
        <w:t>-</w:t>
      </w:r>
      <w:r w:rsidRPr="001424A9">
        <w:t xml:space="preserve"> Queen's cup (CWHws1/05) (Banner et al. 1993) </w:t>
      </w:r>
      <w:r w:rsidRPr="001424A9">
        <w:rPr>
          <w:b/>
        </w:rPr>
        <w:t>&gt;&lt;</w:t>
      </w:r>
    </w:p>
    <w:p w14:paraId="36B4BA85" w14:textId="77777777" w:rsidR="001424A9" w:rsidRPr="001424A9" w:rsidRDefault="000648C2" w:rsidP="001424A9">
      <w:pPr>
        <w:pStyle w:val="ListBullet"/>
      </w:pPr>
      <w:r w:rsidRPr="001424A9">
        <w:t xml:space="preserve"> HwBa </w:t>
      </w:r>
      <w:r w:rsidR="00033AB8">
        <w:t>-</w:t>
      </w:r>
      <w:r w:rsidRPr="001424A9">
        <w:t xml:space="preserve"> Queen's cup (CWHws2/05) (Banner et al. 1993) </w:t>
      </w:r>
      <w:r w:rsidRPr="001424A9">
        <w:rPr>
          <w:b/>
        </w:rPr>
        <w:t>&gt;&lt;</w:t>
      </w:r>
    </w:p>
    <w:p w14:paraId="4E644A7F" w14:textId="77777777" w:rsidR="001424A9" w:rsidRPr="001424A9" w:rsidRDefault="000648C2" w:rsidP="001424A9">
      <w:pPr>
        <w:pStyle w:val="ListBullet"/>
      </w:pPr>
      <w:r w:rsidRPr="001424A9">
        <w:t xml:space="preserve"> HwBa </w:t>
      </w:r>
      <w:r w:rsidR="00033AB8">
        <w:t>-</w:t>
      </w:r>
      <w:r w:rsidRPr="001424A9">
        <w:t xml:space="preserve"> Step moss (CWHms1/01) (Steen and Coupé 1997) </w:t>
      </w:r>
      <w:r w:rsidRPr="001424A9">
        <w:rPr>
          <w:b/>
        </w:rPr>
        <w:t>&gt;&lt;</w:t>
      </w:r>
    </w:p>
    <w:p w14:paraId="788ABD3B" w14:textId="77777777" w:rsidR="001424A9" w:rsidRPr="001424A9" w:rsidRDefault="000648C2" w:rsidP="001424A9">
      <w:pPr>
        <w:pStyle w:val="ListBullet"/>
      </w:pPr>
      <w:r w:rsidRPr="001424A9">
        <w:t xml:space="preserve"> I.A.1.h </w:t>
      </w:r>
      <w:r w:rsidR="00033AB8">
        <w:t>-</w:t>
      </w:r>
      <w:r w:rsidRPr="001424A9">
        <w:t xml:space="preserve"> Silver fir</w:t>
      </w:r>
      <w:r w:rsidR="00033AB8">
        <w:t>-</w:t>
      </w:r>
      <w:r w:rsidRPr="001424A9">
        <w:t xml:space="preserve">western hemlock (Viereck et al. 1992) </w:t>
      </w:r>
      <w:r w:rsidRPr="001424A9">
        <w:rPr>
          <w:b/>
        </w:rPr>
        <w:t>=</w:t>
      </w:r>
    </w:p>
    <w:p w14:paraId="7D8A6B21" w14:textId="77777777" w:rsidR="001424A9" w:rsidRPr="001424A9" w:rsidRDefault="000648C2" w:rsidP="001424A9">
      <w:pPr>
        <w:pStyle w:val="ListBullet"/>
      </w:pPr>
      <w:r w:rsidRPr="001424A9">
        <w:t xml:space="preserve"> Western Hemlock: 224 (Eyre 1980) </w:t>
      </w:r>
      <w:r w:rsidRPr="001424A9">
        <w:rPr>
          <w:b/>
        </w:rPr>
        <w:t>&gt;&lt;</w:t>
      </w:r>
      <w:r w:rsidRPr="001424A9">
        <w:t xml:space="preserve"> [80% W. Hemlock]</w:t>
      </w:r>
    </w:p>
    <w:p w14:paraId="423CC401" w14:textId="77777777" w:rsidR="001424A9" w:rsidRPr="001424A9" w:rsidRDefault="001424A9" w:rsidP="001424A9">
      <w:r w:rsidRPr="001424A9">
        <w:rPr>
          <w:rStyle w:val="TemplateFieldRequired"/>
          <w:highlight w:val="yellow"/>
        </w:rPr>
        <w:t>Full Citation:</w:t>
      </w:r>
      <w:r w:rsidR="000648C2" w:rsidRPr="001424A9">
        <w:t xml:space="preserve">  </w:t>
      </w:r>
    </w:p>
    <w:p w14:paraId="30382D4F" w14:textId="77777777" w:rsidR="001424A9" w:rsidRPr="001424A9" w:rsidRDefault="000648C2" w:rsidP="001424A9">
      <w:pPr>
        <w:pStyle w:val="ListBullet"/>
      </w:pPr>
      <w:r w:rsidRPr="001424A9">
        <w:t>Banner, A., W. MacKenzie, S. Haeussler, S. Thomson, J. Pojar, and R. Trowbridge. 1993. A field guide to site identification and interpretation for the Prince Rupert Forest Region. Ministry of Forests Research Program. Victoria, BC. Parts 1 and 2. Land Management Handbook Number 26. [!G93BAN01ICEC!]</w:t>
      </w:r>
    </w:p>
    <w:p w14:paraId="762F0C75"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5FDDFC4" w14:textId="77777777" w:rsidR="001424A9" w:rsidRPr="001424A9" w:rsidRDefault="000648C2" w:rsidP="001424A9">
      <w:pPr>
        <w:pStyle w:val="ListBullet"/>
      </w:pPr>
      <w:r w:rsidRPr="001424A9">
        <w:t>DeMeo, T., J. Martin, and R. A. West. 1992. Forest plant association management guide, Ketchikan Area, Tongass National Forest. R10</w:t>
      </w:r>
      <w:r w:rsidR="00033AB8">
        <w:t>-</w:t>
      </w:r>
      <w:r w:rsidRPr="001424A9">
        <w:t>MB</w:t>
      </w:r>
      <w:r w:rsidR="00033AB8">
        <w:t>-</w:t>
      </w:r>
      <w:r w:rsidRPr="001424A9">
        <w:t>210. USDA Forest Service, Alaska Region. 405 pp. [!G92DEM01ICEC!]</w:t>
      </w:r>
    </w:p>
    <w:p w14:paraId="777E0E08" w14:textId="77777777" w:rsidR="001424A9" w:rsidRPr="001424A9" w:rsidRDefault="000648C2" w:rsidP="001424A9">
      <w:pPr>
        <w:pStyle w:val="ListBullet"/>
      </w:pPr>
      <w:r w:rsidRPr="001424A9">
        <w:t>DeVelice, R. L., C. J. Hubbard, K. Boggs, S. Boudreau, M. Potkin, T. Boucher, and C. Wertheim. 1999. Plant community types of the Chugach National Forest: South</w:t>
      </w:r>
      <w:r w:rsidR="00033AB8">
        <w:t>-</w:t>
      </w:r>
      <w:r w:rsidRPr="001424A9">
        <w:t>central Alaska. Technical Publication R10</w:t>
      </w:r>
      <w:r w:rsidR="00033AB8">
        <w:t>-</w:t>
      </w:r>
      <w:r w:rsidRPr="001424A9">
        <w:t>TP</w:t>
      </w:r>
      <w:r w:rsidR="00033AB8">
        <w:t>-</w:t>
      </w:r>
      <w:r w:rsidRPr="001424A9">
        <w:t>76. USDA Forest Service, Chugach National Forest, Alaska Region. 375 pp. [!G99DEV01ICEC!]</w:t>
      </w:r>
    </w:p>
    <w:p w14:paraId="39ED5313" w14:textId="77777777" w:rsidR="001424A9" w:rsidRPr="001424A9" w:rsidRDefault="000648C2" w:rsidP="001424A9">
      <w:pPr>
        <w:pStyle w:val="ListBullet"/>
      </w:pPr>
      <w:r w:rsidRPr="001424A9">
        <w:t>Eyre, F. H., editor. 1980. Forest cover types of the United States and Canada. Society of American Foresters, Washington, DC. 148 pp. [!B80EYR01ICEC!]</w:t>
      </w:r>
    </w:p>
    <w:p w14:paraId="6098D7A4" w14:textId="77777777" w:rsidR="001424A9" w:rsidRPr="001424A9" w:rsidRDefault="000648C2" w:rsidP="001424A9">
      <w:pPr>
        <w:pStyle w:val="ListBullet"/>
      </w:pPr>
      <w:r w:rsidRPr="001424A9">
        <w:t>Franklin, J. F., and C. T. Dyrness. 1973. Natural vegetation of Oregon and Washington. General Technical Report PNW</w:t>
      </w:r>
      <w:r w:rsidR="00033AB8">
        <w:t>-</w:t>
      </w:r>
      <w:r w:rsidRPr="001424A9">
        <w:t>8. USDA Forest Service, Pacific Northwest Forest and Range Experiment Station, Portland, OR. 417 pp. [!G73FRA01ICEC!]</w:t>
      </w:r>
    </w:p>
    <w:p w14:paraId="6295A351" w14:textId="77777777" w:rsidR="001424A9" w:rsidRPr="001424A9" w:rsidRDefault="000648C2" w:rsidP="001424A9">
      <w:pPr>
        <w:pStyle w:val="ListBullet"/>
      </w:pPr>
      <w:r w:rsidRPr="001424A9">
        <w:t>Martin, R. R., S. J. Trull, W. W. Brady, R. A. West, and J. M. Downs. 1995. Forest plant association management guide, Chatham Area, Tongass National Forest. R10</w:t>
      </w:r>
      <w:r w:rsidR="00033AB8">
        <w:t>-</w:t>
      </w:r>
      <w:r w:rsidRPr="001424A9">
        <w:t>RP</w:t>
      </w:r>
      <w:r w:rsidR="00033AB8">
        <w:t>-</w:t>
      </w:r>
      <w:r w:rsidRPr="001424A9">
        <w:t>57. USDA Forest Service, Alaska Region. [!G95MAR01ICEC!]</w:t>
      </w:r>
    </w:p>
    <w:p w14:paraId="21A7341E" w14:textId="77777777" w:rsidR="001424A9" w:rsidRPr="001424A9" w:rsidRDefault="000648C2" w:rsidP="001424A9">
      <w:pPr>
        <w:pStyle w:val="ListBullet"/>
      </w:pPr>
      <w:r w:rsidRPr="001424A9">
        <w:t>Steen, O. A., and R. A. Coupé. 1997. A field guide to forest site identification and interpretation for the Cariboo Forest Region. Land Management Handbook No. 39. Parts 1 and 2. British Columbia Ministry of Forests Research Program, Victoria, BC. [!G97STE01ICEC!]</w:t>
      </w:r>
    </w:p>
    <w:p w14:paraId="268726A3"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29E1F67C" w14:textId="77777777" w:rsidR="001424A9" w:rsidRPr="001424A9" w:rsidRDefault="000648C2" w:rsidP="001424A9">
      <w:pPr>
        <w:pStyle w:val="ListBullet"/>
      </w:pPr>
      <w:r w:rsidRPr="001424A9">
        <w:t>WNHP [Washington Natural Heritage Program]. 2018. Unpublished data files. Washington Natural Heritage Program, Department of Natural Resources, Olympia, WA. [!UNDWAS01ICEC!]</w:t>
      </w:r>
    </w:p>
    <w:p w14:paraId="5CB9C085" w14:textId="77777777" w:rsidR="001424A9" w:rsidRPr="001424A9" w:rsidRDefault="001424A9" w:rsidP="001424A9">
      <w:r w:rsidRPr="001424A9">
        <w:rPr>
          <w:rStyle w:val="TemplateFieldRequired"/>
          <w:highlight w:val="yellow"/>
        </w:rPr>
        <w:t>Author of Concept:</w:t>
      </w:r>
      <w:r w:rsidR="000648C2" w:rsidRPr="001424A9">
        <w:t xml:space="preserve"> G. Kittel</w:t>
      </w:r>
    </w:p>
    <w:p w14:paraId="5D1BA779" w14:textId="77777777" w:rsidR="001424A9" w:rsidRPr="001424A9" w:rsidRDefault="001424A9" w:rsidP="001424A9">
      <w:r w:rsidRPr="001424A9">
        <w:rPr>
          <w:rStyle w:val="TemplateFieldRequired"/>
          <w:highlight w:val="yellow"/>
        </w:rPr>
        <w:t>Author of Description:</w:t>
      </w:r>
      <w:r w:rsidR="000648C2" w:rsidRPr="001424A9">
        <w:t xml:space="preserve"> G. Kittel, C. Chappell and M.S. Reid</w:t>
      </w:r>
    </w:p>
    <w:p w14:paraId="08F4C226"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30C8E294" w14:textId="77777777" w:rsidR="001424A9" w:rsidRPr="001424A9" w:rsidRDefault="000648C2" w:rsidP="001424A9">
      <w:pPr>
        <w:pStyle w:val="Subheading"/>
      </w:pPr>
      <w:r w:rsidRPr="001424A9">
        <w:lastRenderedPageBreak/>
        <w:t>INTERNAL DATA</w:t>
      </w:r>
    </w:p>
    <w:p w14:paraId="25A91924" w14:textId="77777777" w:rsidR="001424A9" w:rsidRPr="001424A9" w:rsidRDefault="001424A9" w:rsidP="001424A9">
      <w:r w:rsidRPr="001424A9">
        <w:rPr>
          <w:b/>
        </w:rPr>
        <w:t>Internal Comments:</w:t>
      </w:r>
      <w:r w:rsidR="000648C2" w:rsidRPr="001424A9">
        <w:t xml:space="preserve"> TB 11</w:t>
      </w:r>
      <w:r w:rsidR="00033AB8">
        <w:t>-</w:t>
      </w:r>
      <w:r w:rsidR="000648C2" w:rsidRPr="001424A9">
        <w:t>08: ask Patti Krosse for editorial comments to extend this system through AK. MSR 8</w:t>
      </w:r>
      <w:r w:rsidR="00033AB8">
        <w:t>-</w:t>
      </w:r>
      <w:r w:rsidR="000648C2" w:rsidRPr="001424A9">
        <w:t>08: AK changed to AK?(P).</w:t>
      </w:r>
    </w:p>
    <w:p w14:paraId="63363798" w14:textId="77777777" w:rsidR="001424A9" w:rsidRPr="001424A9" w:rsidRDefault="001424A9" w:rsidP="001424A9">
      <w:r w:rsidRPr="001424A9">
        <w:rPr>
          <w:b/>
        </w:rPr>
        <w:t>Other Comments:</w:t>
      </w:r>
      <w:r w:rsidR="000648C2" w:rsidRPr="001424A9">
        <w:t xml:space="preserve"> </w:t>
      </w:r>
    </w:p>
    <w:p w14:paraId="31FFA0EE" w14:textId="77777777" w:rsidR="001424A9" w:rsidRPr="001424A9" w:rsidRDefault="000648C2" w:rsidP="001424A9">
      <w:pPr>
        <w:pStyle w:val="H3Macrogroup"/>
      </w:pPr>
      <w:bookmarkStart w:id="8" w:name="_Toc13483314"/>
      <w:r w:rsidRPr="001424A9">
        <w:t>M025. Vancouverian Subalpine</w:t>
      </w:r>
      <w:r w:rsidR="00033AB8">
        <w:t>-</w:t>
      </w:r>
      <w:r w:rsidRPr="001424A9">
        <w:t>High Montane Forest</w:t>
      </w:r>
      <w:bookmarkEnd w:id="8"/>
    </w:p>
    <w:p w14:paraId="36CD94B7" w14:textId="77777777" w:rsidR="001424A9" w:rsidRPr="001424A9" w:rsidRDefault="000648C2" w:rsidP="001424A9">
      <w:pPr>
        <w:pStyle w:val="BorderTop"/>
      </w:pPr>
      <w:r w:rsidRPr="001424A9">
        <w:t>1.B.2.Nd. Vancouverian Forest &amp; Woodland</w:t>
      </w:r>
    </w:p>
    <w:p w14:paraId="07CF0A8C" w14:textId="77777777" w:rsidR="001424A9" w:rsidRPr="001424A9" w:rsidRDefault="001424A9" w:rsidP="001424A9">
      <w:r w:rsidRPr="001424A9">
        <w:t>M025</w:t>
      </w:r>
      <w:r w:rsidR="000648C2" w:rsidRPr="001424A9">
        <w:t xml:space="preserve"> Vancouverian Subalpine</w:t>
      </w:r>
      <w:r w:rsidR="00033AB8">
        <w:t>-</w:t>
      </w:r>
      <w:r w:rsidR="000648C2" w:rsidRPr="001424A9">
        <w:t>High Montane Forest</w:t>
      </w:r>
    </w:p>
    <w:p w14:paraId="2CD45D13" w14:textId="77777777" w:rsidR="001424A9" w:rsidRPr="001424A9" w:rsidRDefault="000648C2" w:rsidP="001424A9">
      <w:pPr>
        <w:pStyle w:val="H4Group"/>
      </w:pPr>
      <w:bookmarkStart w:id="9" w:name="_Toc13483315"/>
      <w:r w:rsidRPr="001424A9">
        <w:t>CES204.438 Alaskan Pacific Mountain Hemlock Forest and Subalpine Woodland</w:t>
      </w:r>
      <w:bookmarkEnd w:id="9"/>
    </w:p>
    <w:p w14:paraId="6A036EED" w14:textId="77777777" w:rsidR="001424A9" w:rsidRPr="001424A9" w:rsidRDefault="001424A9" w:rsidP="001424A9">
      <w:r w:rsidRPr="001424A9">
        <w:rPr>
          <w:b/>
        </w:rPr>
        <w:t>LeadResp / Assignment:</w:t>
      </w:r>
      <w:r w:rsidR="000648C2" w:rsidRPr="001424A9">
        <w:t xml:space="preserve"> West / </w:t>
      </w:r>
    </w:p>
    <w:p w14:paraId="20C36FD0" w14:textId="77777777" w:rsidR="001424A9" w:rsidRPr="001424A9" w:rsidRDefault="001424A9" w:rsidP="001424A9">
      <w:r w:rsidRPr="001424A9">
        <w:rPr>
          <w:b/>
        </w:rPr>
        <w:t>Reviewers:</w:t>
      </w:r>
      <w:r w:rsidR="000648C2" w:rsidRPr="001424A9">
        <w:t xml:space="preserve"> </w:t>
      </w:r>
    </w:p>
    <w:p w14:paraId="04A53FC1" w14:textId="77777777" w:rsidR="001424A9" w:rsidRPr="001424A9" w:rsidRDefault="001424A9" w:rsidP="001424A9">
      <w:r w:rsidRPr="001424A9">
        <w:rPr>
          <w:b/>
        </w:rPr>
        <w:t>Predecessors:</w:t>
      </w:r>
      <w:r w:rsidR="000648C2" w:rsidRPr="001424A9">
        <w:t xml:space="preserve">  </w:t>
      </w:r>
    </w:p>
    <w:p w14:paraId="528B83A3" w14:textId="77777777" w:rsidR="001424A9" w:rsidRPr="001424A9" w:rsidRDefault="000648C2" w:rsidP="001424A9">
      <w:pPr>
        <w:pStyle w:val="ListBullet"/>
      </w:pPr>
      <w:r w:rsidRPr="001424A9">
        <w:t xml:space="preserve">CES204.142 </w:t>
      </w:r>
      <w:r w:rsidRPr="001424A9">
        <w:rPr>
          <w:b/>
        </w:rPr>
        <w:t>Alaskan Pacific Maritime Mountain Hemlock Forest</w:t>
      </w:r>
    </w:p>
    <w:p w14:paraId="4D45EAB7" w14:textId="77777777" w:rsidR="001424A9" w:rsidRPr="001424A9" w:rsidRDefault="000648C2" w:rsidP="001424A9">
      <w:pPr>
        <w:pStyle w:val="ListBullet"/>
      </w:pPr>
      <w:r w:rsidRPr="001424A9">
        <w:t xml:space="preserve">CES204.143 </w:t>
      </w:r>
      <w:r w:rsidRPr="001424A9">
        <w:rPr>
          <w:b/>
        </w:rPr>
        <w:t>Alaskan Pacific Maritime Subalpine Mountain Hemlock Woodland</w:t>
      </w:r>
    </w:p>
    <w:p w14:paraId="0E4A5AE8" w14:textId="77777777" w:rsidR="001424A9" w:rsidRPr="001424A9" w:rsidRDefault="000648C2" w:rsidP="001424A9">
      <w:pPr>
        <w:pStyle w:val="Subheading"/>
      </w:pPr>
      <w:r w:rsidRPr="001424A9">
        <w:t>OVERVIEW</w:t>
      </w:r>
    </w:p>
    <w:p w14:paraId="558E2363" w14:textId="77777777" w:rsidR="001424A9" w:rsidRPr="001424A9" w:rsidRDefault="001424A9" w:rsidP="001424A9">
      <w:r w:rsidRPr="001424A9">
        <w:rPr>
          <w:rStyle w:val="TemplateFieldRequired"/>
          <w:highlight w:val="yellow"/>
        </w:rPr>
        <w:t>Database Code for Type:</w:t>
      </w:r>
      <w:r w:rsidR="000648C2" w:rsidRPr="001424A9">
        <w:t xml:space="preserve"> CES204.438</w:t>
      </w:r>
    </w:p>
    <w:p w14:paraId="48F07424"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 Mountain Hemlock Forest and Subalpine Woodland</w:t>
      </w:r>
    </w:p>
    <w:p w14:paraId="4BA4677D" w14:textId="77777777" w:rsidR="001424A9" w:rsidRPr="001424A9" w:rsidRDefault="001424A9" w:rsidP="001424A9">
      <w:r w:rsidRPr="001424A9">
        <w:rPr>
          <w:rStyle w:val="TemplateFieldRequired"/>
          <w:highlight w:val="yellow"/>
        </w:rPr>
        <w:t>Hierarchy Level:</w:t>
      </w:r>
      <w:r w:rsidR="000648C2" w:rsidRPr="001424A9">
        <w:t xml:space="preserve"> System</w:t>
      </w:r>
    </w:p>
    <w:p w14:paraId="7D22FB27" w14:textId="77777777" w:rsidR="001424A9" w:rsidRPr="001424A9" w:rsidRDefault="001424A9" w:rsidP="001424A9">
      <w:r w:rsidRPr="001424A9">
        <w:rPr>
          <w:rStyle w:val="TemplateFieldRequired"/>
          <w:highlight w:val="yellow"/>
        </w:rPr>
        <w:t>Placement in Hierarchy:</w:t>
      </w:r>
      <w:r w:rsidR="000648C2" w:rsidRPr="001424A9">
        <w:t xml:space="preserve"> 1.B.2.Nd. M025 Vancouverian Subalpine</w:t>
      </w:r>
      <w:r w:rsidR="00033AB8">
        <w:t>-</w:t>
      </w:r>
      <w:r w:rsidR="000648C2" w:rsidRPr="001424A9">
        <w:t>High Montane Forest</w:t>
      </w:r>
    </w:p>
    <w:p w14:paraId="4209F1B7" w14:textId="77777777" w:rsidR="001424A9" w:rsidRPr="001424A9" w:rsidRDefault="001424A9" w:rsidP="001424A9">
      <w:r w:rsidRPr="001424A9">
        <w:rPr>
          <w:rStyle w:val="TemplateField"/>
        </w:rPr>
        <w:t>Association List</w:t>
      </w:r>
    </w:p>
    <w:p w14:paraId="128ADEB6" w14:textId="77777777" w:rsidR="001424A9" w:rsidRPr="001424A9" w:rsidRDefault="001424A9" w:rsidP="001424A9">
      <w:r w:rsidRPr="001424A9">
        <w:t>CES204.142</w:t>
      </w:r>
    </w:p>
    <w:p w14:paraId="748EAECD" w14:textId="77777777" w:rsidR="001424A9" w:rsidRPr="001424A9" w:rsidRDefault="000648C2" w:rsidP="001424A9">
      <w:pPr>
        <w:pStyle w:val="ListBullet"/>
      </w:pPr>
      <w:r w:rsidRPr="001424A9">
        <w:t xml:space="preserve">CEGL005584 </w:t>
      </w:r>
      <w:r w:rsidRPr="001424A9">
        <w:rPr>
          <w:i/>
        </w:rPr>
        <w:t xml:space="preserve">Tsuga mertensiana </w:t>
      </w:r>
      <w:r w:rsidR="00033AB8">
        <w:rPr>
          <w:i/>
        </w:rPr>
        <w:t>-</w:t>
      </w:r>
      <w:r w:rsidRPr="001424A9">
        <w:rPr>
          <w:i/>
        </w:rPr>
        <w:t xml:space="preserve"> Picea sitchensis / Vaccinium (alaskaense, ovalifolium)</w:t>
      </w:r>
      <w:r w:rsidRPr="001424A9">
        <w:t xml:space="preserve"> Forest</w:t>
      </w:r>
    </w:p>
    <w:p w14:paraId="20D4E1A4" w14:textId="77777777" w:rsidR="001424A9" w:rsidRPr="008072EE" w:rsidRDefault="000648C2" w:rsidP="001424A9">
      <w:pPr>
        <w:pStyle w:val="ListBullet"/>
        <w:rPr>
          <w:lang w:val="es-MX"/>
        </w:rPr>
      </w:pPr>
      <w:r w:rsidRPr="008072EE">
        <w:rPr>
          <w:lang w:val="es-MX"/>
        </w:rPr>
        <w:t xml:space="preserve">CEGL003217 </w:t>
      </w:r>
      <w:r w:rsidRPr="008072EE">
        <w:rPr>
          <w:i/>
          <w:lang w:val="es-MX"/>
        </w:rPr>
        <w:t xml:space="preserve">Tsuga mertensiana </w:t>
      </w:r>
      <w:r w:rsidR="00033AB8" w:rsidRPr="008072EE">
        <w:rPr>
          <w:i/>
          <w:lang w:val="es-MX"/>
        </w:rPr>
        <w:t>-</w:t>
      </w:r>
      <w:r w:rsidRPr="008072EE">
        <w:rPr>
          <w:i/>
          <w:lang w:val="es-MX"/>
        </w:rPr>
        <w:t xml:space="preserve"> Tsuga heterophylla / Alnus viridis ssp. sinuata</w:t>
      </w:r>
      <w:r w:rsidRPr="008072EE">
        <w:rPr>
          <w:lang w:val="es-MX"/>
        </w:rPr>
        <w:t xml:space="preserve"> Forest</w:t>
      </w:r>
    </w:p>
    <w:p w14:paraId="21E10B19" w14:textId="77777777" w:rsidR="001424A9" w:rsidRPr="008072EE" w:rsidRDefault="000648C2" w:rsidP="001424A9">
      <w:pPr>
        <w:pStyle w:val="ListBullet"/>
        <w:rPr>
          <w:lang w:val="es-MX"/>
        </w:rPr>
      </w:pPr>
      <w:r w:rsidRPr="008072EE">
        <w:rPr>
          <w:lang w:val="es-MX"/>
        </w:rPr>
        <w:t xml:space="preserve">CEGL003219 </w:t>
      </w:r>
      <w:r w:rsidRPr="008072EE">
        <w:rPr>
          <w:i/>
          <w:lang w:val="es-MX"/>
        </w:rPr>
        <w:t xml:space="preserve">Tsuga mertensiana </w:t>
      </w:r>
      <w:r w:rsidR="00033AB8" w:rsidRPr="008072EE">
        <w:rPr>
          <w:i/>
          <w:lang w:val="es-MX"/>
        </w:rPr>
        <w:t>-</w:t>
      </w:r>
      <w:r w:rsidRPr="008072EE">
        <w:rPr>
          <w:i/>
          <w:lang w:val="es-MX"/>
        </w:rPr>
        <w:t xml:space="preserve"> Tsuga heterophylla / Vaccinium ovalifolium </w:t>
      </w:r>
      <w:r w:rsidR="00033AB8" w:rsidRPr="008072EE">
        <w:rPr>
          <w:i/>
          <w:lang w:val="es-MX"/>
        </w:rPr>
        <w:t>-</w:t>
      </w:r>
      <w:r w:rsidRPr="008072EE">
        <w:rPr>
          <w:i/>
          <w:lang w:val="es-MX"/>
        </w:rPr>
        <w:t xml:space="preserve"> Menziesia ferruginea</w:t>
      </w:r>
      <w:r w:rsidRPr="008072EE">
        <w:rPr>
          <w:lang w:val="es-MX"/>
        </w:rPr>
        <w:t xml:space="preserve"> Forest</w:t>
      </w:r>
    </w:p>
    <w:p w14:paraId="5173929A" w14:textId="77777777" w:rsidR="001424A9" w:rsidRPr="008072EE" w:rsidRDefault="000648C2" w:rsidP="001424A9">
      <w:pPr>
        <w:pStyle w:val="ListBullet"/>
        <w:rPr>
          <w:lang w:val="es-MX"/>
        </w:rPr>
      </w:pPr>
      <w:r w:rsidRPr="008072EE">
        <w:rPr>
          <w:lang w:val="es-MX"/>
        </w:rPr>
        <w:t xml:space="preserve">CEGL003243 </w:t>
      </w:r>
      <w:r w:rsidRPr="008072EE">
        <w:rPr>
          <w:i/>
          <w:lang w:val="es-MX"/>
        </w:rPr>
        <w:t>Tsuga mertensiana / Alnus viridis ssp. sinuata</w:t>
      </w:r>
      <w:r w:rsidRPr="008072EE">
        <w:rPr>
          <w:lang w:val="es-MX"/>
        </w:rPr>
        <w:t xml:space="preserve"> Forest</w:t>
      </w:r>
    </w:p>
    <w:p w14:paraId="59CBF396" w14:textId="77777777" w:rsidR="001424A9" w:rsidRPr="001424A9" w:rsidRDefault="000648C2" w:rsidP="001424A9">
      <w:pPr>
        <w:pStyle w:val="ListBullet"/>
      </w:pPr>
      <w:r w:rsidRPr="001424A9">
        <w:t xml:space="preserve">CEGL003248 </w:t>
      </w:r>
      <w:r w:rsidRPr="001424A9">
        <w:rPr>
          <w:i/>
        </w:rPr>
        <w:t>Tsuga mertensiana / Elliottia pyroliflora / Nephrophyllidium crista</w:t>
      </w:r>
      <w:r w:rsidR="00033AB8">
        <w:rPr>
          <w:i/>
        </w:rPr>
        <w:t>-</w:t>
      </w:r>
      <w:r w:rsidRPr="001424A9">
        <w:rPr>
          <w:i/>
        </w:rPr>
        <w:t>galli</w:t>
      </w:r>
      <w:r w:rsidRPr="001424A9">
        <w:t xml:space="preserve"> Woodland</w:t>
      </w:r>
    </w:p>
    <w:p w14:paraId="004CB2F0" w14:textId="77777777" w:rsidR="001424A9" w:rsidRPr="001424A9" w:rsidRDefault="000648C2" w:rsidP="001424A9">
      <w:pPr>
        <w:pStyle w:val="ListBullet"/>
      </w:pPr>
      <w:r w:rsidRPr="001424A9">
        <w:t xml:space="preserve">CEGL003247 </w:t>
      </w:r>
      <w:r w:rsidRPr="001424A9">
        <w:rPr>
          <w:i/>
        </w:rPr>
        <w:t>Tsuga mertensiana / Vaccinium (alaskaense, ovalifolium) / Caltha leptosepala ssp. howellii</w:t>
      </w:r>
      <w:r w:rsidRPr="001424A9">
        <w:t xml:space="preserve"> Forest</w:t>
      </w:r>
    </w:p>
    <w:p w14:paraId="197954D1" w14:textId="77777777" w:rsidR="001424A9" w:rsidRPr="001424A9" w:rsidRDefault="001424A9" w:rsidP="001424A9">
      <w:r w:rsidRPr="001424A9">
        <w:t>CES204.143</w:t>
      </w:r>
    </w:p>
    <w:p w14:paraId="5EB78F2C" w14:textId="77777777" w:rsidR="001424A9" w:rsidRPr="001424A9" w:rsidRDefault="000648C2" w:rsidP="001424A9">
      <w:pPr>
        <w:pStyle w:val="ListBullet"/>
      </w:pPr>
      <w:r w:rsidRPr="001424A9">
        <w:t xml:space="preserve">CEGL003252 </w:t>
      </w:r>
      <w:r w:rsidRPr="001424A9">
        <w:rPr>
          <w:i/>
        </w:rPr>
        <w:t>Tsuga mertensiana / Cassiope mertensiana / Nephrophyllidium crista</w:t>
      </w:r>
      <w:r w:rsidR="00033AB8">
        <w:rPr>
          <w:i/>
        </w:rPr>
        <w:t>-</w:t>
      </w:r>
      <w:r w:rsidRPr="001424A9">
        <w:rPr>
          <w:i/>
        </w:rPr>
        <w:t>galli</w:t>
      </w:r>
      <w:r w:rsidRPr="001424A9">
        <w:t xml:space="preserve"> Woodland</w:t>
      </w:r>
    </w:p>
    <w:p w14:paraId="42FC6A80" w14:textId="77777777" w:rsidR="001424A9" w:rsidRPr="001424A9" w:rsidRDefault="000648C2" w:rsidP="001424A9">
      <w:pPr>
        <w:pStyle w:val="ListBullet"/>
      </w:pPr>
      <w:r w:rsidRPr="001424A9">
        <w:t xml:space="preserve">CEGL003251 </w:t>
      </w:r>
      <w:r w:rsidRPr="001424A9">
        <w:rPr>
          <w:i/>
        </w:rPr>
        <w:t>Tsuga mertensiana / Cassiope mertensiana</w:t>
      </w:r>
      <w:r w:rsidRPr="001424A9">
        <w:t xml:space="preserve"> Woodland</w:t>
      </w:r>
    </w:p>
    <w:p w14:paraId="688E828B" w14:textId="77777777" w:rsidR="001424A9" w:rsidRPr="001424A9" w:rsidRDefault="000648C2" w:rsidP="001424A9">
      <w:pPr>
        <w:pStyle w:val="ListBullet"/>
      </w:pPr>
      <w:r w:rsidRPr="001424A9">
        <w:t xml:space="preserve">CEGL003248 </w:t>
      </w:r>
      <w:r w:rsidRPr="001424A9">
        <w:rPr>
          <w:i/>
        </w:rPr>
        <w:t>Tsuga mertensiana / Elliottia pyroliflora / Nephrophyllidium crista</w:t>
      </w:r>
      <w:r w:rsidR="00033AB8">
        <w:rPr>
          <w:i/>
        </w:rPr>
        <w:t>-</w:t>
      </w:r>
      <w:r w:rsidRPr="001424A9">
        <w:rPr>
          <w:i/>
        </w:rPr>
        <w:t>galli</w:t>
      </w:r>
      <w:r w:rsidRPr="001424A9">
        <w:t xml:space="preserve"> Woodland</w:t>
      </w:r>
    </w:p>
    <w:p w14:paraId="3E330ABA" w14:textId="77777777" w:rsidR="001424A9" w:rsidRPr="001424A9" w:rsidRDefault="000648C2" w:rsidP="001424A9">
      <w:pPr>
        <w:pStyle w:val="ListBullet"/>
      </w:pPr>
      <w:r w:rsidRPr="001424A9">
        <w:t xml:space="preserve">CEGL003250 </w:t>
      </w:r>
      <w:r w:rsidRPr="001424A9">
        <w:rPr>
          <w:i/>
        </w:rPr>
        <w:t>Tsuga mertensiana / Phyllodoce aleutica / Nephrophyllidium crista</w:t>
      </w:r>
      <w:r w:rsidR="00033AB8">
        <w:rPr>
          <w:i/>
        </w:rPr>
        <w:t>-</w:t>
      </w:r>
      <w:r w:rsidRPr="001424A9">
        <w:rPr>
          <w:i/>
        </w:rPr>
        <w:t>galli</w:t>
      </w:r>
      <w:r w:rsidRPr="001424A9">
        <w:t xml:space="preserve"> Woodland</w:t>
      </w:r>
    </w:p>
    <w:p w14:paraId="472F618E" w14:textId="77777777" w:rsidR="001424A9" w:rsidRPr="001424A9" w:rsidRDefault="000648C2" w:rsidP="001424A9">
      <w:pPr>
        <w:pStyle w:val="ListBullet"/>
      </w:pPr>
      <w:r w:rsidRPr="001424A9">
        <w:t xml:space="preserve">CEGL003246 </w:t>
      </w:r>
      <w:r w:rsidRPr="001424A9">
        <w:rPr>
          <w:i/>
        </w:rPr>
        <w:t xml:space="preserve">Tsuga mertensiana / Vaccinium ovalifolium </w:t>
      </w:r>
      <w:r w:rsidR="00033AB8">
        <w:rPr>
          <w:i/>
        </w:rPr>
        <w:t>-</w:t>
      </w:r>
      <w:r w:rsidRPr="001424A9">
        <w:rPr>
          <w:i/>
        </w:rPr>
        <w:t xml:space="preserve"> Harrimanella stelleriana</w:t>
      </w:r>
      <w:r w:rsidRPr="001424A9">
        <w:t xml:space="preserve"> Woodland</w:t>
      </w:r>
    </w:p>
    <w:p w14:paraId="7FBE5235" w14:textId="77777777" w:rsidR="001424A9" w:rsidRPr="001424A9" w:rsidRDefault="001424A9" w:rsidP="001424A9">
      <w:r w:rsidRPr="001424A9">
        <w:rPr>
          <w:rStyle w:val="TemplateFieldRequired"/>
          <w:highlight w:val="yellow"/>
        </w:rPr>
        <w:t>Type Concept:</w:t>
      </w:r>
      <w:r w:rsidR="000648C2" w:rsidRPr="001424A9">
        <w:t xml:space="preserve"> </w:t>
      </w:r>
    </w:p>
    <w:p w14:paraId="4364C25A" w14:textId="77777777" w:rsidR="001424A9" w:rsidRPr="001424A9" w:rsidRDefault="000648C2" w:rsidP="001424A9">
      <w:pPr>
        <w:pStyle w:val="ListBullet"/>
      </w:pPr>
      <w:r w:rsidRPr="001424A9">
        <w:t>CES204.142 This ecological system occurs along the Gulf of Alaska and Pacific coasts from Kenai Fjords through southeastern Alaska. It occurs primarily in the maritime region, but also occurs in the sub</w:t>
      </w:r>
      <w:r w:rsidR="00033AB8">
        <w:t>-</w:t>
      </w:r>
      <w:r w:rsidRPr="001424A9">
        <w:t>boreal transition on the inland side of the Kenai and Chugach mountains. This system occurs on relatively stable sideslopes and benches, and soils are generally well</w:t>
      </w:r>
      <w:r w:rsidR="00033AB8">
        <w:t>-</w:t>
      </w:r>
      <w:r w:rsidRPr="001424A9">
        <w:t>drained. The lower and upper elevational limits of this system decrease from south to north and from east to west. The climate is generally characterized by short, cool summers, rainy autumns and long, cool, wet winters with heavy snow cover for 5</w:t>
      </w:r>
      <w:r w:rsidR="00033AB8">
        <w:t>-</w:t>
      </w:r>
      <w:r w:rsidRPr="001424A9">
        <w:t>9 months. Fire is very rare in the sub</w:t>
      </w:r>
      <w:r w:rsidR="00033AB8">
        <w:t>-</w:t>
      </w:r>
      <w:r w:rsidRPr="001424A9">
        <w:t xml:space="preserve">boreal portion of the distribution and absent from the rest of the range. </w:t>
      </w:r>
      <w:r w:rsidRPr="001424A9">
        <w:rPr>
          <w:i/>
        </w:rPr>
        <w:t>Tsuga mertensiana</w:t>
      </w:r>
      <w:r w:rsidRPr="001424A9">
        <w:t xml:space="preserve"> is the dominant conifer with at least 15% cover, but associated canopy trees vary by region. In the northern portion of its range (from Kenai Fjords to Yakutat), the system occurs from sea level to upper forest elevations.. </w:t>
      </w:r>
      <w:r w:rsidRPr="001424A9">
        <w:rPr>
          <w:i/>
        </w:rPr>
        <w:t>Picea sitchensis</w:t>
      </w:r>
      <w:r w:rsidRPr="001424A9">
        <w:t xml:space="preserve"> or </w:t>
      </w:r>
      <w:r w:rsidRPr="001424A9">
        <w:rPr>
          <w:i/>
        </w:rPr>
        <w:t>Tsuga heterophylla</w:t>
      </w:r>
      <w:r w:rsidRPr="001424A9">
        <w:t xml:space="preserve"> may be codominant. In the sub</w:t>
      </w:r>
      <w:r w:rsidR="00033AB8">
        <w:t>-</w:t>
      </w:r>
      <w:r w:rsidRPr="001424A9">
        <w:t xml:space="preserve">boreal region, </w:t>
      </w:r>
      <w:r w:rsidRPr="001424A9">
        <w:rPr>
          <w:i/>
        </w:rPr>
        <w:t>Picea x lutzii</w:t>
      </w:r>
      <w:r w:rsidRPr="001424A9">
        <w:t xml:space="preserve"> may be present in the canopy, but cover is less than 15%. In southeast Alaska, this system is the predominant forest of upper elevations. It occurs above the western hemlock, western hemlock </w:t>
      </w:r>
      <w:r w:rsidR="00033AB8">
        <w:t>-</w:t>
      </w:r>
      <w:r w:rsidRPr="001424A9">
        <w:t xml:space="preserve"> red</w:t>
      </w:r>
      <w:r w:rsidR="00033AB8">
        <w:t>-</w:t>
      </w:r>
      <w:r w:rsidRPr="001424A9">
        <w:t xml:space="preserve">cedar, and western hemlock </w:t>
      </w:r>
      <w:r w:rsidR="00033AB8">
        <w:t>-</w:t>
      </w:r>
      <w:r w:rsidRPr="001424A9">
        <w:t xml:space="preserve"> yellow</w:t>
      </w:r>
      <w:r w:rsidR="00033AB8">
        <w:t>-</w:t>
      </w:r>
      <w:r w:rsidRPr="001424A9">
        <w:t>cedar systems and below the subalpine mountain hemlock dwarf</w:t>
      </w:r>
      <w:r w:rsidR="00033AB8">
        <w:t>-</w:t>
      </w:r>
      <w:r w:rsidRPr="001424A9">
        <w:t xml:space="preserve">tree system. Elevations generally range from 300 to 1000 m. </w:t>
      </w:r>
      <w:r w:rsidRPr="001424A9">
        <w:rPr>
          <w:i/>
        </w:rPr>
        <w:t>Tsuga mertensiana</w:t>
      </w:r>
      <w:r w:rsidRPr="001424A9">
        <w:t xml:space="preserve"> is the dominant tree species. </w:t>
      </w:r>
      <w:r w:rsidRPr="001424A9">
        <w:rPr>
          <w:i/>
        </w:rPr>
        <w:t>Picea sitchensis, Callitropsis nootkatensis (= Chamaecyparis nootkatensis)</w:t>
      </w:r>
      <w:r w:rsidRPr="001424A9">
        <w:t xml:space="preserve"> (northern limit is Prince William Sound), or </w:t>
      </w:r>
      <w:r w:rsidRPr="001424A9">
        <w:rPr>
          <w:i/>
        </w:rPr>
        <w:t>Tsuga heterophylla</w:t>
      </w:r>
      <w:r w:rsidRPr="001424A9">
        <w:t xml:space="preserve"> may be present but are less abundant than </w:t>
      </w:r>
      <w:r w:rsidRPr="001424A9">
        <w:rPr>
          <w:i/>
        </w:rPr>
        <w:t>Tsuga mertensiana</w:t>
      </w:r>
      <w:r w:rsidRPr="001424A9">
        <w:t xml:space="preserve">. Throughout the entire range of the system, the dominant understory shrub is typically </w:t>
      </w:r>
      <w:r w:rsidRPr="001424A9">
        <w:rPr>
          <w:i/>
        </w:rPr>
        <w:t>Vaccinium ovalifolium</w:t>
      </w:r>
      <w:r w:rsidRPr="001424A9">
        <w:t xml:space="preserve">; other common shrubs include </w:t>
      </w:r>
      <w:r w:rsidRPr="001424A9">
        <w:rPr>
          <w:i/>
        </w:rPr>
        <w:t>Menziesia ferruginea, Elliottia pyroliflora, Vaccinium vitis</w:t>
      </w:r>
      <w:r w:rsidR="00033AB8">
        <w:rPr>
          <w:i/>
        </w:rPr>
        <w:t>-</w:t>
      </w:r>
      <w:r w:rsidRPr="001424A9">
        <w:rPr>
          <w:i/>
        </w:rPr>
        <w:t>idaea</w:t>
      </w:r>
      <w:r w:rsidRPr="001424A9">
        <w:t xml:space="preserve">, and </w:t>
      </w:r>
      <w:r w:rsidRPr="001424A9">
        <w:rPr>
          <w:i/>
        </w:rPr>
        <w:t>Empetrum nigrum</w:t>
      </w:r>
      <w:r w:rsidRPr="001424A9">
        <w:t xml:space="preserve">. Common herbaceous species include </w:t>
      </w:r>
      <w:r w:rsidRPr="001424A9">
        <w:rPr>
          <w:i/>
        </w:rPr>
        <w:t>Rubus pedatus, Cornus canadensis, Gymnocarpium dryopteris, Blechnum spicant</w:t>
      </w:r>
      <w:r w:rsidRPr="001424A9">
        <w:t xml:space="preserve">, and </w:t>
      </w:r>
      <w:r w:rsidRPr="001424A9">
        <w:rPr>
          <w:i/>
        </w:rPr>
        <w:t>Listera cordata</w:t>
      </w:r>
      <w:r w:rsidRPr="001424A9">
        <w:t>. Major disturbance processes include avalanche, fungal pathogens, and blowdown. Parklands (open woodlands or sparse trees with dwarf</w:t>
      </w:r>
      <w:r w:rsidR="00033AB8">
        <w:t>-</w:t>
      </w:r>
      <w:r w:rsidRPr="001424A9">
        <w:t>shrub or herbaceous vegetation) are not part of this system but of ~North Pacific Maritime Mesic Subalpine Parkland (CES204.837)$$ or ~Alaskan Pacific Maritime Subalpine Mountain Hemlock Woodland (CES204.143)$$.</w:t>
      </w:r>
    </w:p>
    <w:p w14:paraId="0B80BD5B" w14:textId="77777777" w:rsidR="001424A9" w:rsidRPr="001424A9" w:rsidRDefault="000648C2" w:rsidP="001424A9">
      <w:pPr>
        <w:pStyle w:val="ListBullet"/>
      </w:pPr>
      <w:r w:rsidRPr="001424A9">
        <w:lastRenderedPageBreak/>
        <w:t xml:space="preserve">CES204.143 This subalpine ecological system occurs in the upper slopes of mountain ranges along the Gulf Coast of Alaska, including the Kenai, Chugach, St. Elias, Fairweather, and Coast mountains. It is dominated by mountain hemlock forests and parkland growing near elevational treeline. </w:t>
      </w:r>
      <w:r w:rsidRPr="001424A9">
        <w:rPr>
          <w:i/>
        </w:rPr>
        <w:t>Tsuga mertensiana</w:t>
      </w:r>
      <w:r w:rsidRPr="001424A9">
        <w:t xml:space="preserve"> is the dominant tree and often grows with a stunted growth form (krummholz). Patches of forest interspersed with alpine heath or tall shrub characterize this system. Treeline forests often grow as small patches at the lower elevation of alpine tundra and forb meadow systems. Common understory species include </w:t>
      </w:r>
      <w:r w:rsidRPr="001424A9">
        <w:rPr>
          <w:i/>
        </w:rPr>
        <w:t>Phyllodoce aleutica</w:t>
      </w:r>
      <w:r w:rsidRPr="001424A9">
        <w:t xml:space="preserve"> (or </w:t>
      </w:r>
      <w:r w:rsidRPr="001424A9">
        <w:rPr>
          <w:i/>
        </w:rPr>
        <w:t>Phyllodoce glanduliflora</w:t>
      </w:r>
      <w:r w:rsidRPr="001424A9">
        <w:t xml:space="preserve">), </w:t>
      </w:r>
      <w:r w:rsidRPr="001424A9">
        <w:rPr>
          <w:i/>
        </w:rPr>
        <w:t>Harrimanella stelleriana, Luetkea pectinata, Empetrum nigrum, Nephrophyllidium crista</w:t>
      </w:r>
      <w:r w:rsidR="00033AB8">
        <w:rPr>
          <w:i/>
        </w:rPr>
        <w:t>-</w:t>
      </w:r>
      <w:r w:rsidRPr="001424A9">
        <w:rPr>
          <w:i/>
        </w:rPr>
        <w:t>galli</w:t>
      </w:r>
      <w:r w:rsidRPr="001424A9">
        <w:t xml:space="preserve">, and </w:t>
      </w:r>
      <w:r w:rsidRPr="001424A9">
        <w:rPr>
          <w:i/>
        </w:rPr>
        <w:t>Geum calthifolium</w:t>
      </w:r>
      <w:r w:rsidRPr="001424A9">
        <w:t>. The major disturbance processes include avalanche, fungal pathogens, and blowdown.</w:t>
      </w:r>
    </w:p>
    <w:p w14:paraId="64ED0A8C"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74BA896D" w14:textId="77777777" w:rsidR="001424A9" w:rsidRPr="001424A9" w:rsidRDefault="000648C2" w:rsidP="001424A9">
      <w:pPr>
        <w:pStyle w:val="ListBullet"/>
      </w:pPr>
      <w:r w:rsidRPr="001424A9">
        <w:t>CES204.142 This system combines those known as Boreal Transition Mountain Hemlock, Maritime Mountain Hemlock (North), and Maritime Mountain Hemlock (SE) by the Alaska Natural Heritage Program. It is similar to ~Alaska Sub</w:t>
      </w:r>
      <w:r w:rsidR="00033AB8">
        <w:t>-</w:t>
      </w:r>
      <w:r w:rsidRPr="001424A9">
        <w:t>boreal Mountain Hemlock</w:t>
      </w:r>
      <w:r w:rsidR="00033AB8">
        <w:t>-</w:t>
      </w:r>
      <w:r w:rsidRPr="001424A9">
        <w:t xml:space="preserve">White Spruce Forest (CES105.103)$$ but has less than 15% cover </w:t>
      </w:r>
      <w:r w:rsidRPr="001424A9">
        <w:rPr>
          <w:i/>
        </w:rPr>
        <w:t>Picea glauca</w:t>
      </w:r>
      <w:r w:rsidRPr="001424A9">
        <w:t xml:space="preserve"> and typically occurs in the elevational zone above it. It also includes the Maritime Mountain Hemlock</w:t>
      </w:r>
      <w:r w:rsidR="00033AB8">
        <w:t>-</w:t>
      </w:r>
      <w:r w:rsidRPr="001424A9">
        <w:t>Sitka Spruce of Alaska Natural Heritage's classification.</w:t>
      </w:r>
    </w:p>
    <w:p w14:paraId="3337225E" w14:textId="77777777" w:rsidR="001424A9" w:rsidRPr="001424A9" w:rsidRDefault="000648C2" w:rsidP="001424A9">
      <w:pPr>
        <w:pStyle w:val="ListBullet"/>
      </w:pPr>
      <w:r w:rsidRPr="001424A9">
        <w:t>CES204.143 This system combines those known as Boreal Transition Treeline Mountain Hemlock and Maritime Mountain Hemlock Treeline by the Alaska Natural Heritage Program. It is similar to ~Alaskan Pacific Maritime Mountain Hemlock Forest (CES204.142)$$, but it occurs at treeline just below alpine tundra or forb meadows.</w:t>
      </w:r>
    </w:p>
    <w:p w14:paraId="652E4F15" w14:textId="77777777" w:rsidR="001424A9" w:rsidRPr="001424A9" w:rsidRDefault="001424A9" w:rsidP="001424A9">
      <w:r w:rsidRPr="001424A9">
        <w:rPr>
          <w:rStyle w:val="TemplateField"/>
        </w:rPr>
        <w:t>Similar Systems:</w:t>
      </w:r>
      <w:r w:rsidR="000648C2" w:rsidRPr="001424A9">
        <w:t xml:space="preserve"> </w:t>
      </w:r>
    </w:p>
    <w:p w14:paraId="3C9CB7CA" w14:textId="77777777" w:rsidR="001424A9" w:rsidRPr="001424A9" w:rsidRDefault="000648C2" w:rsidP="001424A9">
      <w:pPr>
        <w:pStyle w:val="ListBullet"/>
      </w:pPr>
      <w:r w:rsidRPr="001424A9">
        <w:t xml:space="preserve">  []</w:t>
      </w:r>
    </w:p>
    <w:p w14:paraId="63438E15" w14:textId="77777777" w:rsidR="001424A9" w:rsidRPr="001424A9" w:rsidRDefault="001424A9" w:rsidP="001424A9">
      <w:r w:rsidRPr="001424A9">
        <w:t>CES204.142</w:t>
      </w:r>
    </w:p>
    <w:p w14:paraId="31AEA355" w14:textId="77777777" w:rsidR="001424A9" w:rsidRPr="001424A9" w:rsidRDefault="000648C2" w:rsidP="001424A9">
      <w:pPr>
        <w:pStyle w:val="ListBullet"/>
      </w:pPr>
      <w:r w:rsidRPr="001424A9">
        <w:t>CES105.103 Alaska Sub</w:t>
      </w:r>
      <w:r w:rsidR="00033AB8">
        <w:t>-</w:t>
      </w:r>
      <w:r w:rsidRPr="001424A9">
        <w:t>boreal Mountain Hemlock</w:t>
      </w:r>
      <w:r w:rsidR="00033AB8">
        <w:t>-</w:t>
      </w:r>
      <w:r w:rsidRPr="001424A9">
        <w:t>White Spruce Forest []</w:t>
      </w:r>
    </w:p>
    <w:p w14:paraId="13BCB658" w14:textId="77777777" w:rsidR="001424A9" w:rsidRPr="001424A9" w:rsidRDefault="000648C2" w:rsidP="001424A9">
      <w:pPr>
        <w:pStyle w:val="ListBullet"/>
      </w:pPr>
      <w:r w:rsidRPr="001424A9">
        <w:t>CES204.143 Alaskan Pacific Maritime Subalpine Mountain Hemlock Woodland []</w:t>
      </w:r>
    </w:p>
    <w:p w14:paraId="49AC05DD" w14:textId="77777777" w:rsidR="001424A9" w:rsidRPr="001424A9" w:rsidRDefault="000648C2" w:rsidP="001424A9">
      <w:pPr>
        <w:pStyle w:val="ListBullet"/>
      </w:pPr>
      <w:r w:rsidRPr="001424A9">
        <w:t>CES204.838 North Pacific Mountain Hemlock Forest []</w:t>
      </w:r>
    </w:p>
    <w:p w14:paraId="6769DC74" w14:textId="77777777" w:rsidR="001424A9" w:rsidRPr="001424A9" w:rsidRDefault="001424A9" w:rsidP="001424A9">
      <w:r w:rsidRPr="001424A9">
        <w:t>CES204.143</w:t>
      </w:r>
    </w:p>
    <w:p w14:paraId="633B40EE" w14:textId="77777777" w:rsidR="001424A9" w:rsidRPr="001424A9" w:rsidRDefault="000648C2" w:rsidP="001424A9">
      <w:pPr>
        <w:pStyle w:val="ListBullet"/>
      </w:pPr>
      <w:r w:rsidRPr="001424A9">
        <w:t>CES105.103 Alaska Sub</w:t>
      </w:r>
      <w:r w:rsidR="00033AB8">
        <w:t>-</w:t>
      </w:r>
      <w:r w:rsidRPr="001424A9">
        <w:t>boreal Mountain Hemlock</w:t>
      </w:r>
      <w:r w:rsidR="00033AB8">
        <w:t>-</w:t>
      </w:r>
      <w:r w:rsidRPr="001424A9">
        <w:t>White Spruce Forest []</w:t>
      </w:r>
    </w:p>
    <w:p w14:paraId="7336CECA" w14:textId="77777777" w:rsidR="001424A9" w:rsidRPr="001424A9" w:rsidRDefault="000648C2" w:rsidP="001424A9">
      <w:pPr>
        <w:pStyle w:val="ListBullet"/>
      </w:pPr>
      <w:r w:rsidRPr="001424A9">
        <w:t>CES204.142 Alaskan Pacific Maritime Mountain Hemlock Forest []</w:t>
      </w:r>
    </w:p>
    <w:p w14:paraId="18A7FD8B" w14:textId="77777777" w:rsidR="001424A9" w:rsidRPr="001424A9" w:rsidRDefault="000648C2" w:rsidP="001424A9">
      <w:pPr>
        <w:pStyle w:val="ListBullet"/>
      </w:pPr>
      <w:r w:rsidRPr="001424A9">
        <w:t>CES204.838 North Pacific Mountain Hemlock Forest []</w:t>
      </w:r>
    </w:p>
    <w:p w14:paraId="7FB66F2C"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14D3D53C" w14:textId="77777777" w:rsidR="001424A9" w:rsidRPr="001424A9" w:rsidRDefault="000648C2" w:rsidP="001424A9">
      <w:pPr>
        <w:pStyle w:val="ListBullet"/>
      </w:pPr>
      <w:r w:rsidRPr="001424A9">
        <w:t>CES204.142 Vegetated (&gt;10% vasc.); Upland / Forest and Woodland (Treed); Sideslope; Temperate [Temperate Oceanic]; Tsuga mertensiana</w:t>
      </w:r>
    </w:p>
    <w:p w14:paraId="1DA82827" w14:textId="77777777" w:rsidR="001424A9" w:rsidRPr="001424A9" w:rsidRDefault="000648C2" w:rsidP="001424A9">
      <w:pPr>
        <w:pStyle w:val="ListBullet"/>
      </w:pPr>
      <w:r w:rsidRPr="001424A9">
        <w:t>CES204.143 Vegetated (&gt;10% vasc.); Upland / Montane [Upper Montane]; Forest and Woodland (Treed); Ridge/Summit/Upper Slope; Temperate [Temperate Oceanic]; Tsuga mertensiana</w:t>
      </w:r>
    </w:p>
    <w:p w14:paraId="57193356" w14:textId="77777777" w:rsidR="001424A9" w:rsidRPr="001424A9" w:rsidRDefault="000648C2" w:rsidP="001424A9">
      <w:pPr>
        <w:pStyle w:val="Subheading"/>
      </w:pPr>
      <w:r w:rsidRPr="001424A9">
        <w:t>VEGETATION</w:t>
      </w:r>
    </w:p>
    <w:p w14:paraId="7CD35BE8"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5379C22D" w14:textId="77777777" w:rsidR="001424A9" w:rsidRPr="001424A9" w:rsidRDefault="001424A9" w:rsidP="001424A9">
      <w:r w:rsidRPr="001424A9">
        <w:rPr>
          <w:rStyle w:val="TemplateFieldRequired"/>
          <w:highlight w:val="yellow"/>
        </w:rPr>
        <w:t>Floristics:</w:t>
      </w:r>
      <w:r w:rsidR="000648C2" w:rsidRPr="001424A9">
        <w:t xml:space="preserve"> </w:t>
      </w:r>
    </w:p>
    <w:p w14:paraId="011B0B99" w14:textId="77777777" w:rsidR="001424A9" w:rsidRPr="001424A9" w:rsidRDefault="000648C2" w:rsidP="001424A9">
      <w:pPr>
        <w:pStyle w:val="ListBullet"/>
      </w:pPr>
      <w:r w:rsidRPr="001424A9">
        <w:t xml:space="preserve">CES204.142 </w:t>
      </w:r>
      <w:r w:rsidRPr="001424A9">
        <w:rPr>
          <w:i/>
        </w:rPr>
        <w:t>Tsuga mertensiana</w:t>
      </w:r>
      <w:r w:rsidRPr="001424A9">
        <w:t xml:space="preserve"> is the dominant tree with at least 15% cover. </w:t>
      </w:r>
      <w:r w:rsidRPr="001424A9">
        <w:rPr>
          <w:i/>
        </w:rPr>
        <w:t>Picea sitchensis</w:t>
      </w:r>
      <w:r w:rsidRPr="001424A9">
        <w:t xml:space="preserve"> or </w:t>
      </w:r>
      <w:r w:rsidRPr="001424A9">
        <w:rPr>
          <w:i/>
        </w:rPr>
        <w:t>Tsuga heterophylla</w:t>
      </w:r>
      <w:r w:rsidRPr="001424A9">
        <w:t xml:space="preserve"> may be codominant in the maritime region. In the sub</w:t>
      </w:r>
      <w:r w:rsidR="00033AB8">
        <w:t>-</w:t>
      </w:r>
      <w:r w:rsidRPr="001424A9">
        <w:t xml:space="preserve">boreal region, </w:t>
      </w:r>
      <w:r w:rsidRPr="001424A9">
        <w:rPr>
          <w:i/>
        </w:rPr>
        <w:t>Picea glauca</w:t>
      </w:r>
      <w:r w:rsidRPr="001424A9">
        <w:t xml:space="preserve"> or </w:t>
      </w:r>
      <w:r w:rsidRPr="001424A9">
        <w:rPr>
          <w:i/>
        </w:rPr>
        <w:t>Picea x lutzii</w:t>
      </w:r>
      <w:r w:rsidRPr="001424A9">
        <w:t xml:space="preserve"> may be present but have less than 15% canopy cover. Common shrubs include </w:t>
      </w:r>
      <w:r w:rsidRPr="001424A9">
        <w:rPr>
          <w:i/>
        </w:rPr>
        <w:t>Alnus viridis ssp. sinuata, Vaccinium ovalifolium, Oplopanax horridus</w:t>
      </w:r>
      <w:r w:rsidRPr="001424A9">
        <w:t xml:space="preserve">, and </w:t>
      </w:r>
      <w:r w:rsidRPr="001424A9">
        <w:rPr>
          <w:i/>
        </w:rPr>
        <w:t>Menziesia ferruginea</w:t>
      </w:r>
      <w:r w:rsidRPr="001424A9">
        <w:t xml:space="preserve">. Common herbaceous species include </w:t>
      </w:r>
      <w:r w:rsidRPr="001424A9">
        <w:rPr>
          <w:i/>
        </w:rPr>
        <w:t>Cornus canadensis, Rubus pedatus, Dryopteris expansa</w:t>
      </w:r>
      <w:r w:rsidRPr="001424A9">
        <w:t xml:space="preserve">, and </w:t>
      </w:r>
      <w:r w:rsidRPr="001424A9">
        <w:rPr>
          <w:i/>
        </w:rPr>
        <w:t>Gymnocarpium dryopteris</w:t>
      </w:r>
      <w:r w:rsidRPr="001424A9">
        <w:t xml:space="preserve">. Common mosses include </w:t>
      </w:r>
      <w:r w:rsidRPr="001424A9">
        <w:rPr>
          <w:i/>
        </w:rPr>
        <w:t>Hylocomium splendens</w:t>
      </w:r>
      <w:r w:rsidRPr="001424A9">
        <w:t xml:space="preserve"> and </w:t>
      </w:r>
      <w:r w:rsidRPr="001424A9">
        <w:rPr>
          <w:i/>
        </w:rPr>
        <w:t>Pleurozium schreberi</w:t>
      </w:r>
      <w:r w:rsidRPr="001424A9">
        <w:t xml:space="preserve">. </w:t>
      </w:r>
      <w:r w:rsidRPr="001424A9">
        <w:rPr>
          <w:i/>
        </w:rPr>
        <w:t>Sphagnum</w:t>
      </w:r>
      <w:r w:rsidRPr="001424A9">
        <w:t xml:space="preserve"> spp. may be abundant on some sites. Plant communities in this system are described by DeVelice et al. (1999).</w:t>
      </w:r>
    </w:p>
    <w:p w14:paraId="0598987E" w14:textId="77777777" w:rsidR="001424A9" w:rsidRPr="001424A9" w:rsidRDefault="000648C2" w:rsidP="001424A9">
      <w:pPr>
        <w:pStyle w:val="ListBullet"/>
      </w:pPr>
      <w:r w:rsidRPr="001424A9">
        <w:t xml:space="preserve">CES204.143 </w:t>
      </w:r>
      <w:r w:rsidRPr="001424A9">
        <w:rPr>
          <w:i/>
        </w:rPr>
        <w:t>Tsuga mertensiana</w:t>
      </w:r>
      <w:r w:rsidRPr="001424A9">
        <w:t xml:space="preserve"> is the dominant tree species and has a stunted growth form (krummholz). Common shrubs include </w:t>
      </w:r>
      <w:r w:rsidRPr="001424A9">
        <w:rPr>
          <w:i/>
        </w:rPr>
        <w:t>Menziesia ferruginea, Alnus viridis ssp. sinuata, Vaccinium ovalifolium, Oplopanax horridus, Harrimanella stelleriana (= Cassiope stelleriana)</w:t>
      </w:r>
      <w:r w:rsidRPr="001424A9">
        <w:t xml:space="preserve">, and </w:t>
      </w:r>
      <w:r w:rsidRPr="001424A9">
        <w:rPr>
          <w:i/>
        </w:rPr>
        <w:t>Empetrum nigrum</w:t>
      </w:r>
      <w:r w:rsidRPr="001424A9">
        <w:t xml:space="preserve">. Common herbaceous species include </w:t>
      </w:r>
      <w:r w:rsidRPr="001424A9">
        <w:rPr>
          <w:i/>
        </w:rPr>
        <w:t>Cornus canadensis, Rubus pedatus, Dryopteris expansa</w:t>
      </w:r>
      <w:r w:rsidRPr="001424A9">
        <w:t xml:space="preserve">, and </w:t>
      </w:r>
      <w:r w:rsidRPr="001424A9">
        <w:rPr>
          <w:i/>
        </w:rPr>
        <w:t>Gymnocarpium dryopteris</w:t>
      </w:r>
      <w:r w:rsidRPr="001424A9">
        <w:t xml:space="preserve">. Common mosses include </w:t>
      </w:r>
      <w:r w:rsidRPr="001424A9">
        <w:rPr>
          <w:i/>
        </w:rPr>
        <w:t>Hylocomium splendens</w:t>
      </w:r>
      <w:r w:rsidRPr="001424A9">
        <w:t xml:space="preserve"> and </w:t>
      </w:r>
      <w:r w:rsidRPr="001424A9">
        <w:rPr>
          <w:i/>
        </w:rPr>
        <w:t>Pleurozium schreberi</w:t>
      </w:r>
      <w:r w:rsidRPr="001424A9">
        <w:t xml:space="preserve">. </w:t>
      </w:r>
      <w:r w:rsidRPr="001424A9">
        <w:rPr>
          <w:i/>
        </w:rPr>
        <w:t>Sphagnum</w:t>
      </w:r>
      <w:r w:rsidRPr="001424A9">
        <w:t xml:space="preserve"> spp. may be abundant on sites with restricted drainage. Plant communities in this system are described by DeVelice et al. (1999).</w:t>
      </w:r>
    </w:p>
    <w:p w14:paraId="4A1EDE2F" w14:textId="77777777" w:rsidR="001424A9" w:rsidRPr="001424A9" w:rsidRDefault="001424A9" w:rsidP="001424A9">
      <w:r w:rsidRPr="001424A9">
        <w:rPr>
          <w:rStyle w:val="TemplateField"/>
        </w:rPr>
        <w:t>Dynamics:</w:t>
      </w:r>
      <w:r w:rsidR="000648C2" w:rsidRPr="001424A9">
        <w:t xml:space="preserve"> </w:t>
      </w:r>
    </w:p>
    <w:p w14:paraId="1D3E9032" w14:textId="77777777" w:rsidR="001424A9" w:rsidRPr="001424A9" w:rsidRDefault="000648C2" w:rsidP="001424A9">
      <w:pPr>
        <w:pStyle w:val="ListBullet"/>
      </w:pPr>
      <w:r w:rsidRPr="001424A9">
        <w:t>CES204.142 The major disturbance processes are soil creep, snow avalanche, and fungal pathogens such as red ring rot (</w:t>
      </w:r>
      <w:r w:rsidRPr="001424A9">
        <w:rPr>
          <w:i/>
        </w:rPr>
        <w:t>Phellinus pini</w:t>
      </w:r>
      <w:r w:rsidRPr="001424A9">
        <w:t>). Fire is absent in the maritime region, however, fire does occur infrequently in the sub</w:t>
      </w:r>
      <w:r w:rsidR="00033AB8">
        <w:t>-</w:t>
      </w:r>
      <w:r w:rsidRPr="001424A9">
        <w:t>boreal region. The fire regime has not been defined for this type, but estimates of the mean fire</w:t>
      </w:r>
      <w:r w:rsidR="00033AB8">
        <w:t>-</w:t>
      </w:r>
      <w:r w:rsidRPr="001424A9">
        <w:t>return interval for adjacent vegetation range from 600 to greater then 1500 years (Lertzman and Krebs 1991, Potkin 1997).</w:t>
      </w:r>
    </w:p>
    <w:p w14:paraId="042E7D99" w14:textId="77777777" w:rsidR="001424A9" w:rsidRPr="001424A9" w:rsidRDefault="000648C2" w:rsidP="001424A9">
      <w:pPr>
        <w:pStyle w:val="ListBullet"/>
      </w:pPr>
      <w:r w:rsidRPr="001424A9">
        <w:t>CES204.143 The major disturbance processes are soil creep, blowdown, snow avalanche, and fungal pathogens. Fire is infrequent in this system and the fire regime has not been defined, but estimates of the mean fire</w:t>
      </w:r>
      <w:r w:rsidR="00033AB8">
        <w:t>-</w:t>
      </w:r>
      <w:r w:rsidRPr="001424A9">
        <w:t>return interval for lower elevation mountain hemlock zones range from 600 to greater then 1500 years (Lertzman and Krebs 1991, Potkin 1997). Treeline appears to be advancing upward in some areas; with young stems further up the hill from older ones (P. Hennon pers. obs.).</w:t>
      </w:r>
    </w:p>
    <w:p w14:paraId="0695093D" w14:textId="77777777" w:rsidR="001424A9" w:rsidRPr="001424A9" w:rsidRDefault="000648C2" w:rsidP="001424A9">
      <w:pPr>
        <w:pStyle w:val="Subheading"/>
      </w:pPr>
      <w:r w:rsidRPr="001424A9">
        <w:t>ENVIRONMENT</w:t>
      </w:r>
    </w:p>
    <w:p w14:paraId="1E90148C"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1870F8DB" w14:textId="77777777" w:rsidR="001424A9" w:rsidRPr="001424A9" w:rsidRDefault="000648C2" w:rsidP="001424A9">
      <w:r w:rsidRPr="001424A9">
        <w:rPr>
          <w:rStyle w:val="TemplateSubField"/>
        </w:rPr>
        <w:lastRenderedPageBreak/>
        <w:t>Climate:</w:t>
      </w:r>
      <w:r w:rsidRPr="001424A9">
        <w:t xml:space="preserve">  </w:t>
      </w:r>
    </w:p>
    <w:p w14:paraId="4107B3AA" w14:textId="77777777" w:rsidR="001424A9" w:rsidRPr="001424A9" w:rsidRDefault="000648C2" w:rsidP="001424A9">
      <w:r w:rsidRPr="001424A9">
        <w:rPr>
          <w:rStyle w:val="TemplateSubField"/>
        </w:rPr>
        <w:t>Soil/substrate/hydrology:</w:t>
      </w:r>
      <w:r w:rsidRPr="001424A9">
        <w:t xml:space="preserve">  </w:t>
      </w:r>
    </w:p>
    <w:p w14:paraId="5F844CE2" w14:textId="77777777" w:rsidR="001424A9" w:rsidRPr="001424A9" w:rsidRDefault="000648C2" w:rsidP="001424A9">
      <w:pPr>
        <w:pStyle w:val="ListBullet"/>
      </w:pPr>
      <w:r w:rsidRPr="001424A9">
        <w:t>CES204.142 This system occurs on mountain sideslopes, shoulders, and benches. Soils are typically well</w:t>
      </w:r>
      <w:r w:rsidR="00033AB8">
        <w:t>-</w:t>
      </w:r>
      <w:r w:rsidRPr="001424A9">
        <w:t>drained, shallow and are derived from glacial and colluvial deposits, as well as residual bedrock. Within the Kenai, Chugach, and St. Elias mountains, the elevation range is from 0 to 600 m. In southeastern Alaska, the elevation range is 300 to 1000 m. This system is common on north</w:t>
      </w:r>
      <w:r w:rsidR="00033AB8">
        <w:t>-</w:t>
      </w:r>
      <w:r w:rsidRPr="001424A9">
        <w:t>facing slopes and uncommon on south</w:t>
      </w:r>
      <w:r w:rsidR="00033AB8">
        <w:t>-</w:t>
      </w:r>
      <w:r w:rsidRPr="001424A9">
        <w:t>facing slopes.</w:t>
      </w:r>
    </w:p>
    <w:p w14:paraId="718668EB" w14:textId="77777777" w:rsidR="001424A9" w:rsidRPr="001424A9" w:rsidRDefault="000648C2" w:rsidP="001424A9">
      <w:pPr>
        <w:pStyle w:val="ListBullet"/>
      </w:pPr>
      <w:r w:rsidRPr="001424A9">
        <w:t>CES204.143 This system occurs on upper mountain sideslopes, shoulders, and bedrock outcrops from 500 to 800 m elevation. Soils are typically shallow and are derived from glacial and colluvial deposits as well as residual bedrock. Treeline Mountain Hemlock is common on north</w:t>
      </w:r>
      <w:r w:rsidR="00033AB8">
        <w:t>-</w:t>
      </w:r>
      <w:r w:rsidRPr="001424A9">
        <w:t>facing slopes with late</w:t>
      </w:r>
      <w:r w:rsidR="00033AB8">
        <w:t>-</w:t>
      </w:r>
      <w:r w:rsidRPr="001424A9">
        <w:t>lying snow, but also occurs on east and west aspects. This system is uncommon on south</w:t>
      </w:r>
      <w:r w:rsidR="00033AB8">
        <w:t>-</w:t>
      </w:r>
      <w:r w:rsidRPr="001424A9">
        <w:t>facing slopes.</w:t>
      </w:r>
    </w:p>
    <w:p w14:paraId="4C73F203" w14:textId="77777777" w:rsidR="001424A9" w:rsidRPr="001424A9" w:rsidRDefault="000648C2" w:rsidP="001424A9">
      <w:pPr>
        <w:pStyle w:val="Subheading"/>
      </w:pPr>
      <w:r w:rsidRPr="001424A9">
        <w:t>DISTRIBUTION</w:t>
      </w:r>
    </w:p>
    <w:p w14:paraId="171833A3" w14:textId="77777777" w:rsidR="001424A9" w:rsidRPr="001424A9" w:rsidRDefault="001424A9" w:rsidP="001424A9">
      <w:r w:rsidRPr="001424A9">
        <w:rPr>
          <w:rStyle w:val="TemplateFieldRequired"/>
          <w:highlight w:val="yellow"/>
        </w:rPr>
        <w:t>Geographic Range:</w:t>
      </w:r>
      <w:r w:rsidR="000648C2" w:rsidRPr="001424A9">
        <w:t xml:space="preserve"> </w:t>
      </w:r>
    </w:p>
    <w:p w14:paraId="16819FD3" w14:textId="77777777" w:rsidR="001424A9" w:rsidRPr="001424A9" w:rsidRDefault="000648C2" w:rsidP="001424A9">
      <w:pPr>
        <w:pStyle w:val="ListBullet"/>
      </w:pPr>
      <w:r w:rsidRPr="001424A9">
        <w:t>CES204.142 This system occurs from Kenai Fjords through southeastern Alaska.</w:t>
      </w:r>
    </w:p>
    <w:p w14:paraId="05DD308E" w14:textId="77777777" w:rsidR="001424A9" w:rsidRPr="001424A9" w:rsidRDefault="000648C2" w:rsidP="001424A9">
      <w:pPr>
        <w:pStyle w:val="ListBullet"/>
      </w:pPr>
      <w:r w:rsidRPr="001424A9">
        <w:t>CES204.143 This system occurs primarily at the elevational limit of tree growth in the mountain ranges along the Gulf Coast of Alaska, including the Kenai, Chugach, St. Elias, Fairweather, and Coast mountains. It occurs from the Kenai Fjords to southeastern Alaska and British Columbia.</w:t>
      </w:r>
    </w:p>
    <w:p w14:paraId="119C7554"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3A4DE4C4" w14:textId="77777777" w:rsidR="001424A9" w:rsidRPr="001424A9" w:rsidRDefault="000648C2" w:rsidP="001424A9">
      <w:pPr>
        <w:pStyle w:val="ListBullet"/>
      </w:pPr>
      <w:r w:rsidRPr="001424A9">
        <w:t>CES204.142 Matrix</w:t>
      </w:r>
    </w:p>
    <w:p w14:paraId="594E1775" w14:textId="77777777" w:rsidR="001424A9" w:rsidRPr="001424A9" w:rsidRDefault="000648C2" w:rsidP="001424A9">
      <w:pPr>
        <w:pStyle w:val="ListBullet"/>
      </w:pPr>
      <w:r w:rsidRPr="001424A9">
        <w:t>CES204.143 Matrix, Small patch</w:t>
      </w:r>
    </w:p>
    <w:p w14:paraId="23E6BEB2" w14:textId="77777777" w:rsidR="001424A9" w:rsidRPr="001424A9" w:rsidRDefault="001424A9" w:rsidP="001424A9">
      <w:r w:rsidRPr="001424A9">
        <w:rPr>
          <w:rStyle w:val="TemplateFieldRequired"/>
          <w:highlight w:val="yellow"/>
        </w:rPr>
        <w:t>Nations:</w:t>
      </w:r>
      <w:r w:rsidR="000648C2" w:rsidRPr="001424A9">
        <w:t xml:space="preserve"> US</w:t>
      </w:r>
    </w:p>
    <w:p w14:paraId="662E6850" w14:textId="77777777" w:rsidR="001424A9" w:rsidRPr="001424A9" w:rsidRDefault="000648C2" w:rsidP="001424A9">
      <w:pPr>
        <w:pStyle w:val="ListBullet"/>
      </w:pPr>
      <w:r w:rsidRPr="001424A9">
        <w:t>CES204.142 US</w:t>
      </w:r>
    </w:p>
    <w:p w14:paraId="1D64A100" w14:textId="77777777" w:rsidR="001424A9" w:rsidRPr="001424A9" w:rsidRDefault="000648C2" w:rsidP="001424A9">
      <w:pPr>
        <w:pStyle w:val="ListBullet"/>
      </w:pPr>
      <w:r w:rsidRPr="001424A9">
        <w:t>CES204.143 CA, US</w:t>
      </w:r>
    </w:p>
    <w:p w14:paraId="388151F8"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5432702F" w14:textId="77777777" w:rsidR="001424A9" w:rsidRPr="001424A9" w:rsidRDefault="000648C2" w:rsidP="001424A9">
      <w:pPr>
        <w:pStyle w:val="ListBullet"/>
      </w:pPr>
      <w:r w:rsidRPr="001424A9">
        <w:rPr>
          <w:i/>
        </w:rPr>
        <w:t>combined</w:t>
      </w:r>
      <w:r w:rsidRPr="001424A9">
        <w:t>: AK, BC</w:t>
      </w:r>
    </w:p>
    <w:p w14:paraId="2E0693CA" w14:textId="77777777" w:rsidR="001424A9" w:rsidRPr="001424A9" w:rsidRDefault="000648C2" w:rsidP="001424A9">
      <w:pPr>
        <w:pStyle w:val="ListBullet"/>
      </w:pPr>
      <w:r w:rsidRPr="001424A9">
        <w:t>CES204.142 AK</w:t>
      </w:r>
    </w:p>
    <w:p w14:paraId="4D60889E" w14:textId="77777777" w:rsidR="001424A9" w:rsidRPr="001424A9" w:rsidRDefault="000648C2" w:rsidP="001424A9">
      <w:pPr>
        <w:pStyle w:val="ListBullet"/>
      </w:pPr>
      <w:r w:rsidRPr="001424A9">
        <w:t>CES204.143 AK, BC</w:t>
      </w:r>
    </w:p>
    <w:p w14:paraId="0B66063E" w14:textId="77777777" w:rsidR="001424A9" w:rsidRPr="001424A9" w:rsidRDefault="001424A9" w:rsidP="001424A9">
      <w:r w:rsidRPr="001424A9">
        <w:rPr>
          <w:rStyle w:val="TemplateField"/>
        </w:rPr>
        <w:t>Federal Lands [don't spend much time! Not required!]:</w:t>
      </w:r>
      <w:r w:rsidR="000648C2" w:rsidRPr="001424A9">
        <w:t xml:space="preserve"> </w:t>
      </w:r>
    </w:p>
    <w:p w14:paraId="640A4121" w14:textId="77777777" w:rsidR="001424A9" w:rsidRPr="001424A9" w:rsidRDefault="000648C2" w:rsidP="001424A9">
      <w:pPr>
        <w:pStyle w:val="ListBullet"/>
      </w:pPr>
      <w:r w:rsidRPr="001424A9">
        <w:t>CES204.142 USFS (Chugach)</w:t>
      </w:r>
    </w:p>
    <w:p w14:paraId="78716933" w14:textId="77777777" w:rsidR="001424A9" w:rsidRPr="001424A9" w:rsidRDefault="000648C2" w:rsidP="001424A9">
      <w:pPr>
        <w:pStyle w:val="ListBullet"/>
      </w:pPr>
      <w:r w:rsidRPr="001424A9">
        <w:t>CES204.143 USFS (Chugach)</w:t>
      </w:r>
    </w:p>
    <w:p w14:paraId="31DDBE0B" w14:textId="77777777" w:rsidR="001424A9" w:rsidRPr="001424A9" w:rsidRDefault="001424A9" w:rsidP="001424A9">
      <w:r w:rsidRPr="001424A9">
        <w:rPr>
          <w:rStyle w:val="TemplateField"/>
        </w:rPr>
        <w:t>Alasaka Ecoregions:</w:t>
      </w:r>
      <w:r w:rsidR="000648C2" w:rsidRPr="001424A9">
        <w:t xml:space="preserve"> </w:t>
      </w:r>
    </w:p>
    <w:p w14:paraId="22D070DB" w14:textId="77777777" w:rsidR="001424A9" w:rsidRPr="001424A9" w:rsidRDefault="000648C2" w:rsidP="001424A9">
      <w:pPr>
        <w:pStyle w:val="ListBullet"/>
      </w:pPr>
      <w:r w:rsidRPr="001424A9">
        <w:t>CES204.142 22:C, 29:C, 30:C, 31:C, 32:C</w:t>
      </w:r>
    </w:p>
    <w:p w14:paraId="318658A0" w14:textId="77777777" w:rsidR="001424A9" w:rsidRPr="001424A9" w:rsidRDefault="000648C2" w:rsidP="001424A9">
      <w:pPr>
        <w:pStyle w:val="ListBullet"/>
      </w:pPr>
      <w:r w:rsidRPr="001424A9">
        <w:t>CES204.143 29:C, 30:C, 31:C, 32:C</w:t>
      </w:r>
    </w:p>
    <w:p w14:paraId="0A02CE84" w14:textId="77777777" w:rsidR="001424A9" w:rsidRPr="001424A9" w:rsidRDefault="001424A9" w:rsidP="001424A9">
      <w:r w:rsidRPr="001424A9">
        <w:rPr>
          <w:b/>
        </w:rPr>
        <w:t>Divisions:</w:t>
      </w:r>
      <w:r w:rsidR="000648C2" w:rsidRPr="001424A9">
        <w:t xml:space="preserve"> 204:C</w:t>
      </w:r>
    </w:p>
    <w:p w14:paraId="28B95002" w14:textId="77777777" w:rsidR="001424A9" w:rsidRPr="001424A9" w:rsidRDefault="000648C2" w:rsidP="001424A9">
      <w:pPr>
        <w:pStyle w:val="ListBullet"/>
      </w:pPr>
      <w:r w:rsidRPr="001424A9">
        <w:t>CES204.142 204:C</w:t>
      </w:r>
    </w:p>
    <w:p w14:paraId="683F1D16" w14:textId="77777777" w:rsidR="001424A9" w:rsidRPr="001424A9" w:rsidRDefault="000648C2" w:rsidP="001424A9">
      <w:pPr>
        <w:pStyle w:val="ListBullet"/>
      </w:pPr>
      <w:r w:rsidRPr="001424A9">
        <w:t>CES204.143 204:C</w:t>
      </w:r>
    </w:p>
    <w:p w14:paraId="584BD651" w14:textId="77777777" w:rsidR="001424A9" w:rsidRPr="001424A9" w:rsidRDefault="000648C2" w:rsidP="001424A9">
      <w:pPr>
        <w:pStyle w:val="Subheading"/>
      </w:pPr>
      <w:r w:rsidRPr="001424A9">
        <w:t>CONFIDENCE LEVEL</w:t>
      </w:r>
    </w:p>
    <w:p w14:paraId="7069CEE5" w14:textId="77777777" w:rsidR="001424A9" w:rsidRPr="001424A9" w:rsidRDefault="001424A9" w:rsidP="001424A9">
      <w:r w:rsidRPr="001424A9">
        <w:rPr>
          <w:rStyle w:val="TemplateFieldRequired"/>
          <w:highlight w:val="yellow"/>
        </w:rPr>
        <w:t>Confidence Level:</w:t>
      </w:r>
      <w:r w:rsidR="000648C2" w:rsidRPr="001424A9">
        <w:t xml:space="preserve"> </w:t>
      </w:r>
    </w:p>
    <w:p w14:paraId="26330F7E" w14:textId="77777777" w:rsidR="001424A9" w:rsidRPr="001424A9" w:rsidRDefault="000648C2" w:rsidP="001424A9">
      <w:pPr>
        <w:pStyle w:val="ListBullet"/>
      </w:pPr>
      <w:r w:rsidRPr="001424A9">
        <w:t xml:space="preserve">CES204.142 1 </w:t>
      </w:r>
      <w:r w:rsidR="00033AB8">
        <w:t>-</w:t>
      </w:r>
      <w:r w:rsidRPr="001424A9">
        <w:t xml:space="preserve"> Strong</w:t>
      </w:r>
    </w:p>
    <w:p w14:paraId="0FE6289F" w14:textId="77777777" w:rsidR="001424A9" w:rsidRPr="001424A9" w:rsidRDefault="000648C2" w:rsidP="001424A9">
      <w:pPr>
        <w:pStyle w:val="ListBullet"/>
      </w:pPr>
      <w:r w:rsidRPr="001424A9">
        <w:t xml:space="preserve">CES204.143 1 </w:t>
      </w:r>
      <w:r w:rsidR="00033AB8">
        <w:t>-</w:t>
      </w:r>
      <w:r w:rsidRPr="001424A9">
        <w:t xml:space="preserve"> Strong</w:t>
      </w:r>
    </w:p>
    <w:p w14:paraId="0BB1190E" w14:textId="77777777" w:rsidR="001424A9" w:rsidRPr="001424A9" w:rsidRDefault="000648C2" w:rsidP="001424A9">
      <w:pPr>
        <w:pStyle w:val="Subheading"/>
      </w:pPr>
      <w:r w:rsidRPr="001424A9">
        <w:t>CITATIONS</w:t>
      </w:r>
    </w:p>
    <w:p w14:paraId="241AF7E4" w14:textId="77777777" w:rsidR="001424A9" w:rsidRPr="001424A9" w:rsidRDefault="001424A9" w:rsidP="001424A9">
      <w:r w:rsidRPr="001424A9">
        <w:rPr>
          <w:rStyle w:val="TemplateFieldRequired"/>
          <w:highlight w:val="yellow"/>
        </w:rPr>
        <w:t>Synonymy:</w:t>
      </w:r>
      <w:r w:rsidR="000648C2" w:rsidRPr="001424A9">
        <w:t xml:space="preserve">  </w:t>
      </w:r>
    </w:p>
    <w:p w14:paraId="39A4BC72" w14:textId="77777777" w:rsidR="001424A9" w:rsidRPr="001424A9" w:rsidRDefault="001424A9" w:rsidP="001424A9">
      <w:r w:rsidRPr="001424A9">
        <w:t>CES204.142</w:t>
      </w:r>
    </w:p>
    <w:p w14:paraId="7FDE3A5A" w14:textId="77777777" w:rsidR="001424A9" w:rsidRPr="001424A9" w:rsidRDefault="000648C2" w:rsidP="001424A9">
      <w:pPr>
        <w:pStyle w:val="ListBullet"/>
      </w:pPr>
      <w:r w:rsidRPr="001424A9">
        <w:t xml:space="preserve"> </w:t>
      </w:r>
      <w:r w:rsidRPr="001424A9">
        <w:rPr>
          <w:i/>
        </w:rPr>
        <w:t>Tsuga mertensiana / Harrimanella stelleriana</w:t>
      </w:r>
      <w:r w:rsidRPr="001424A9">
        <w:t xml:space="preserve"> (Boggs et al. 2008b) </w:t>
      </w:r>
      <w:r w:rsidRPr="001424A9">
        <w:rPr>
          <w:b/>
        </w:rPr>
        <w:t>&lt;</w:t>
      </w:r>
    </w:p>
    <w:p w14:paraId="0B717FD7" w14:textId="77777777" w:rsidR="001424A9" w:rsidRPr="001424A9" w:rsidRDefault="000648C2" w:rsidP="001424A9">
      <w:pPr>
        <w:pStyle w:val="ListBullet"/>
      </w:pPr>
      <w:r w:rsidRPr="001424A9">
        <w:t xml:space="preserve"> </w:t>
      </w:r>
      <w:r w:rsidRPr="001424A9">
        <w:rPr>
          <w:i/>
        </w:rPr>
        <w:t>Tsuga mertensiana / Hylocomium splendens</w:t>
      </w:r>
      <w:r w:rsidRPr="001424A9">
        <w:t xml:space="preserve"> (DeVelice et al. 1999) </w:t>
      </w:r>
      <w:r w:rsidRPr="001424A9">
        <w:rPr>
          <w:b/>
        </w:rPr>
        <w:t>&lt;</w:t>
      </w:r>
    </w:p>
    <w:p w14:paraId="1C421960" w14:textId="77777777" w:rsidR="001424A9" w:rsidRPr="001424A9" w:rsidRDefault="000648C2" w:rsidP="001424A9">
      <w:pPr>
        <w:pStyle w:val="ListBullet"/>
      </w:pPr>
      <w:r w:rsidRPr="001424A9">
        <w:t xml:space="preserve"> </w:t>
      </w:r>
      <w:r w:rsidRPr="001424A9">
        <w:rPr>
          <w:i/>
        </w:rPr>
        <w:t xml:space="preserve">Tsuga mertensiana / Vaccinium ovalifolium </w:t>
      </w:r>
      <w:r w:rsidR="00033AB8">
        <w:rPr>
          <w:i/>
        </w:rPr>
        <w:t>-</w:t>
      </w:r>
      <w:r w:rsidRPr="001424A9">
        <w:rPr>
          <w:i/>
        </w:rPr>
        <w:t xml:space="preserve"> Elliottia pyroliflora</w:t>
      </w:r>
      <w:r w:rsidRPr="001424A9">
        <w:t xml:space="preserve"> (DeVelice et al. 1999) </w:t>
      </w:r>
      <w:r w:rsidRPr="001424A9">
        <w:rPr>
          <w:b/>
        </w:rPr>
        <w:t>&lt;</w:t>
      </w:r>
    </w:p>
    <w:p w14:paraId="2ED4292E" w14:textId="77777777" w:rsidR="001424A9" w:rsidRPr="001424A9" w:rsidRDefault="000648C2" w:rsidP="001424A9">
      <w:pPr>
        <w:pStyle w:val="ListBullet"/>
      </w:pPr>
      <w:r w:rsidRPr="001424A9">
        <w:t xml:space="preserve"> </w:t>
      </w:r>
      <w:r w:rsidRPr="001424A9">
        <w:rPr>
          <w:i/>
        </w:rPr>
        <w:t xml:space="preserve">Tsuga mertensiana / Vaccinium ovalifolium </w:t>
      </w:r>
      <w:r w:rsidR="00033AB8">
        <w:rPr>
          <w:i/>
        </w:rPr>
        <w:t>-</w:t>
      </w:r>
      <w:r w:rsidRPr="001424A9">
        <w:rPr>
          <w:i/>
        </w:rPr>
        <w:t xml:space="preserve"> Oplopanax horridus</w:t>
      </w:r>
      <w:r w:rsidRPr="001424A9">
        <w:t xml:space="preserve"> (Boggs et al. 2008b) </w:t>
      </w:r>
      <w:r w:rsidRPr="001424A9">
        <w:rPr>
          <w:b/>
        </w:rPr>
        <w:t>&lt;</w:t>
      </w:r>
    </w:p>
    <w:p w14:paraId="1C3C911F" w14:textId="77777777" w:rsidR="001424A9" w:rsidRPr="008072EE" w:rsidRDefault="000648C2" w:rsidP="001424A9">
      <w:pPr>
        <w:pStyle w:val="ListBullet"/>
        <w:rPr>
          <w:lang w:val="es-MX"/>
        </w:rPr>
      </w:pPr>
      <w:r w:rsidRPr="008072EE">
        <w:rPr>
          <w:lang w:val="es-MX"/>
        </w:rPr>
        <w:t xml:space="preserve"> </w:t>
      </w:r>
      <w:r w:rsidRPr="008072EE">
        <w:rPr>
          <w:i/>
          <w:lang w:val="es-MX"/>
        </w:rPr>
        <w:t xml:space="preserve">Tsuga mertensiana / Vaccinium ovalifolium </w:t>
      </w:r>
      <w:r w:rsidR="00033AB8" w:rsidRPr="008072EE">
        <w:rPr>
          <w:i/>
          <w:lang w:val="es-MX"/>
        </w:rPr>
        <w:t>-</w:t>
      </w:r>
      <w:r w:rsidRPr="008072EE">
        <w:rPr>
          <w:i/>
          <w:lang w:val="es-MX"/>
        </w:rPr>
        <w:t xml:space="preserve"> Oplopanax horridus</w:t>
      </w:r>
      <w:r w:rsidRPr="008072EE">
        <w:rPr>
          <w:lang w:val="es-MX"/>
        </w:rPr>
        <w:t xml:space="preserve"> (DeVelice et al. 1999) </w:t>
      </w:r>
      <w:r w:rsidRPr="008072EE">
        <w:rPr>
          <w:b/>
          <w:lang w:val="es-MX"/>
        </w:rPr>
        <w:t>&lt;</w:t>
      </w:r>
    </w:p>
    <w:p w14:paraId="5A9809B5" w14:textId="77777777" w:rsidR="001424A9" w:rsidRPr="001424A9" w:rsidRDefault="000648C2" w:rsidP="001424A9">
      <w:pPr>
        <w:pStyle w:val="ListBullet"/>
      </w:pPr>
      <w:r w:rsidRPr="008072EE">
        <w:rPr>
          <w:lang w:val="es-MX"/>
        </w:rPr>
        <w:t xml:space="preserve"> </w:t>
      </w:r>
      <w:r w:rsidRPr="001424A9">
        <w:rPr>
          <w:i/>
        </w:rPr>
        <w:t>Tsuga mertensiana / Vaccinium ovalifolium</w:t>
      </w:r>
      <w:r w:rsidR="00033AB8">
        <w:rPr>
          <w:i/>
        </w:rPr>
        <w:t>-</w:t>
      </w:r>
      <w:r w:rsidRPr="001424A9">
        <w:rPr>
          <w:i/>
        </w:rPr>
        <w:t>Elliottia pyroliflora</w:t>
      </w:r>
      <w:r w:rsidRPr="001424A9">
        <w:t xml:space="preserve"> (Boggs et al. 2008b) </w:t>
      </w:r>
      <w:r w:rsidRPr="001424A9">
        <w:rPr>
          <w:b/>
        </w:rPr>
        <w:t>&lt;</w:t>
      </w:r>
    </w:p>
    <w:p w14:paraId="15B94E7B" w14:textId="77777777" w:rsidR="001424A9" w:rsidRPr="008072EE" w:rsidRDefault="000648C2" w:rsidP="001424A9">
      <w:pPr>
        <w:pStyle w:val="ListBullet"/>
        <w:rPr>
          <w:lang w:val="es-MX"/>
        </w:rPr>
      </w:pPr>
      <w:r w:rsidRPr="008072EE">
        <w:rPr>
          <w:lang w:val="es-MX"/>
        </w:rPr>
        <w:t xml:space="preserve"> </w:t>
      </w:r>
      <w:r w:rsidRPr="008072EE">
        <w:rPr>
          <w:i/>
          <w:lang w:val="es-MX"/>
        </w:rPr>
        <w:t xml:space="preserve">Tsuga mertensiana / Menziesia ferruginea </w:t>
      </w:r>
      <w:r w:rsidR="00033AB8" w:rsidRPr="008072EE">
        <w:rPr>
          <w:i/>
          <w:lang w:val="es-MX"/>
        </w:rPr>
        <w:t>-</w:t>
      </w:r>
      <w:r w:rsidRPr="008072EE">
        <w:rPr>
          <w:i/>
          <w:lang w:val="es-MX"/>
        </w:rPr>
        <w:t xml:space="preserve"> Vaccinium vitis</w:t>
      </w:r>
      <w:r w:rsidR="00033AB8" w:rsidRPr="008072EE">
        <w:rPr>
          <w:i/>
          <w:lang w:val="es-MX"/>
        </w:rPr>
        <w:t>-</w:t>
      </w:r>
      <w:r w:rsidRPr="008072EE">
        <w:rPr>
          <w:i/>
          <w:lang w:val="es-MX"/>
        </w:rPr>
        <w:t>idaea</w:t>
      </w:r>
      <w:r w:rsidRPr="008072EE">
        <w:rPr>
          <w:lang w:val="es-MX"/>
        </w:rPr>
        <w:t xml:space="preserve"> (DeVelice et al. 1999) </w:t>
      </w:r>
      <w:r w:rsidRPr="008072EE">
        <w:rPr>
          <w:b/>
          <w:lang w:val="es-MX"/>
        </w:rPr>
        <w:t>&lt;</w:t>
      </w:r>
    </w:p>
    <w:p w14:paraId="0104837A" w14:textId="77777777" w:rsidR="001424A9" w:rsidRPr="008072EE" w:rsidRDefault="000648C2" w:rsidP="001424A9">
      <w:pPr>
        <w:pStyle w:val="ListBullet"/>
        <w:rPr>
          <w:lang w:val="es-MX"/>
        </w:rPr>
      </w:pPr>
      <w:r w:rsidRPr="008072EE">
        <w:rPr>
          <w:lang w:val="es-MX"/>
        </w:rPr>
        <w:t xml:space="preserve"> </w:t>
      </w:r>
      <w:r w:rsidRPr="008072EE">
        <w:rPr>
          <w:i/>
          <w:lang w:val="es-MX"/>
        </w:rPr>
        <w:t>Tsuga mertensiana / Menziesia ferruginea</w:t>
      </w:r>
      <w:r w:rsidRPr="008072EE">
        <w:rPr>
          <w:lang w:val="es-MX"/>
        </w:rPr>
        <w:t xml:space="preserve"> (DeVelice et al. 1999) </w:t>
      </w:r>
      <w:r w:rsidRPr="008072EE">
        <w:rPr>
          <w:b/>
          <w:lang w:val="es-MX"/>
        </w:rPr>
        <w:t>&lt;</w:t>
      </w:r>
    </w:p>
    <w:p w14:paraId="25349B0A" w14:textId="77777777" w:rsidR="001424A9" w:rsidRPr="001424A9" w:rsidRDefault="000648C2" w:rsidP="001424A9">
      <w:pPr>
        <w:pStyle w:val="ListBullet"/>
      </w:pPr>
      <w:r w:rsidRPr="008072EE">
        <w:rPr>
          <w:lang w:val="es-MX"/>
        </w:rPr>
        <w:t xml:space="preserve"> </w:t>
      </w:r>
      <w:r w:rsidRPr="001424A9">
        <w:t xml:space="preserve">I.A.1.f </w:t>
      </w:r>
      <w:r w:rsidR="00033AB8">
        <w:t>-</w:t>
      </w:r>
      <w:r w:rsidRPr="001424A9">
        <w:t xml:space="preserve"> Mountain hemlock (closed) (Viereck et al. 1992) </w:t>
      </w:r>
      <w:r w:rsidRPr="001424A9">
        <w:rPr>
          <w:b/>
        </w:rPr>
        <w:t>&gt;&lt;</w:t>
      </w:r>
    </w:p>
    <w:p w14:paraId="6E2C9F8E" w14:textId="77777777" w:rsidR="001424A9" w:rsidRPr="001424A9" w:rsidRDefault="000648C2" w:rsidP="001424A9">
      <w:pPr>
        <w:pStyle w:val="ListBullet"/>
      </w:pPr>
      <w:r w:rsidRPr="001424A9">
        <w:t xml:space="preserve"> I.A.2.c </w:t>
      </w:r>
      <w:r w:rsidR="00033AB8">
        <w:t>-</w:t>
      </w:r>
      <w:r w:rsidRPr="001424A9">
        <w:t xml:space="preserve"> Mountain hemlock (open) (Viereck et al. 1992) </w:t>
      </w:r>
      <w:r w:rsidRPr="001424A9">
        <w:rPr>
          <w:b/>
        </w:rPr>
        <w:t>&gt;&lt;</w:t>
      </w:r>
    </w:p>
    <w:p w14:paraId="40F1F685" w14:textId="77777777" w:rsidR="001424A9" w:rsidRPr="001424A9" w:rsidRDefault="000648C2" w:rsidP="001424A9">
      <w:pPr>
        <w:pStyle w:val="ListBullet"/>
      </w:pPr>
      <w:r w:rsidRPr="001424A9">
        <w:t xml:space="preserve"> Mountain Hemlock: 205 (Eyre 1980) </w:t>
      </w:r>
      <w:r w:rsidRPr="001424A9">
        <w:rPr>
          <w:b/>
        </w:rPr>
        <w:t>&gt;</w:t>
      </w:r>
    </w:p>
    <w:p w14:paraId="1D8B2C27" w14:textId="77777777" w:rsidR="001424A9" w:rsidRPr="001424A9" w:rsidRDefault="001424A9" w:rsidP="001424A9">
      <w:r w:rsidRPr="001424A9">
        <w:t>CES204.143</w:t>
      </w:r>
    </w:p>
    <w:p w14:paraId="7F2993DA" w14:textId="77777777" w:rsidR="001424A9" w:rsidRPr="001424A9" w:rsidRDefault="000648C2" w:rsidP="001424A9">
      <w:pPr>
        <w:pStyle w:val="ListBullet"/>
      </w:pPr>
      <w:r w:rsidRPr="001424A9">
        <w:t xml:space="preserve"> </w:t>
      </w:r>
      <w:r w:rsidRPr="001424A9">
        <w:rPr>
          <w:i/>
        </w:rPr>
        <w:t>Tsuga mertensiana / Harrimanella stelleriana</w:t>
      </w:r>
      <w:r w:rsidRPr="001424A9">
        <w:t xml:space="preserve"> (DeVelice et al. 1999) </w:t>
      </w:r>
      <w:r w:rsidRPr="001424A9">
        <w:rPr>
          <w:b/>
        </w:rPr>
        <w:t>&lt;</w:t>
      </w:r>
    </w:p>
    <w:p w14:paraId="791A2188" w14:textId="77777777" w:rsidR="001424A9" w:rsidRPr="008072EE" w:rsidRDefault="000648C2" w:rsidP="001424A9">
      <w:pPr>
        <w:pStyle w:val="ListBullet"/>
        <w:rPr>
          <w:lang w:val="es-MX"/>
        </w:rPr>
      </w:pPr>
      <w:r w:rsidRPr="008072EE">
        <w:rPr>
          <w:lang w:val="es-MX"/>
        </w:rPr>
        <w:t xml:space="preserve"> </w:t>
      </w:r>
      <w:r w:rsidRPr="008072EE">
        <w:rPr>
          <w:i/>
          <w:lang w:val="es-MX"/>
        </w:rPr>
        <w:t>Tsuga mertensiana / Phyllodoce aleutica</w:t>
      </w:r>
      <w:r w:rsidRPr="008072EE">
        <w:rPr>
          <w:lang w:val="es-MX"/>
        </w:rPr>
        <w:t xml:space="preserve"> (DeVelice et al. 1999) </w:t>
      </w:r>
      <w:r w:rsidRPr="008072EE">
        <w:rPr>
          <w:b/>
          <w:lang w:val="es-MX"/>
        </w:rPr>
        <w:t>&lt;</w:t>
      </w:r>
    </w:p>
    <w:p w14:paraId="7A854AAD" w14:textId="77777777" w:rsidR="001424A9" w:rsidRPr="001424A9" w:rsidRDefault="000648C2" w:rsidP="001424A9">
      <w:pPr>
        <w:pStyle w:val="ListBullet"/>
      </w:pPr>
      <w:r w:rsidRPr="008072EE">
        <w:rPr>
          <w:lang w:val="es-MX"/>
        </w:rPr>
        <w:lastRenderedPageBreak/>
        <w:t xml:space="preserve"> </w:t>
      </w:r>
      <w:r w:rsidRPr="001424A9">
        <w:rPr>
          <w:i/>
        </w:rPr>
        <w:t>Tsuga mertensiana</w:t>
      </w:r>
      <w:r w:rsidRPr="001424A9">
        <w:t xml:space="preserve"> / Krummholz (Boggs et al. 2008a) </w:t>
      </w:r>
      <w:r w:rsidRPr="001424A9">
        <w:rPr>
          <w:b/>
        </w:rPr>
        <w:t>&lt;</w:t>
      </w:r>
    </w:p>
    <w:p w14:paraId="668EBAD1" w14:textId="77777777" w:rsidR="001424A9" w:rsidRPr="001424A9" w:rsidRDefault="000648C2" w:rsidP="001424A9">
      <w:pPr>
        <w:pStyle w:val="ListBullet"/>
      </w:pPr>
      <w:r w:rsidRPr="001424A9">
        <w:t xml:space="preserve"> I.A.2.c </w:t>
      </w:r>
      <w:r w:rsidR="00033AB8">
        <w:t>-</w:t>
      </w:r>
      <w:r w:rsidRPr="001424A9">
        <w:t xml:space="preserve"> Mountain hemlock (open) (Viereck et al. 1992) </w:t>
      </w:r>
      <w:r w:rsidRPr="001424A9">
        <w:rPr>
          <w:b/>
        </w:rPr>
        <w:t>&gt;&lt;</w:t>
      </w:r>
    </w:p>
    <w:p w14:paraId="0CA1DA64" w14:textId="77777777" w:rsidR="001424A9" w:rsidRPr="001424A9" w:rsidRDefault="000648C2" w:rsidP="001424A9">
      <w:pPr>
        <w:pStyle w:val="ListBullet"/>
      </w:pPr>
      <w:r w:rsidRPr="001424A9">
        <w:t xml:space="preserve"> II.A.1.a </w:t>
      </w:r>
      <w:r w:rsidR="00033AB8">
        <w:t>-</w:t>
      </w:r>
      <w:r w:rsidRPr="001424A9">
        <w:t xml:space="preserve"> Mountain hemlock (closed) scrub (Viereck et al. 1992) </w:t>
      </w:r>
      <w:r w:rsidRPr="001424A9">
        <w:rPr>
          <w:b/>
        </w:rPr>
        <w:t>&lt;</w:t>
      </w:r>
    </w:p>
    <w:p w14:paraId="3843E879" w14:textId="77777777" w:rsidR="001424A9" w:rsidRPr="001424A9" w:rsidRDefault="000648C2" w:rsidP="001424A9">
      <w:pPr>
        <w:pStyle w:val="ListBullet"/>
      </w:pPr>
      <w:r w:rsidRPr="001424A9">
        <w:t xml:space="preserve"> II.A.2.b </w:t>
      </w:r>
      <w:r w:rsidR="00033AB8">
        <w:t>-</w:t>
      </w:r>
      <w:r w:rsidRPr="001424A9">
        <w:t xml:space="preserve"> Mountain hemlock (open) scrub (Viereck et al. 1992) </w:t>
      </w:r>
      <w:r w:rsidRPr="001424A9">
        <w:rPr>
          <w:b/>
        </w:rPr>
        <w:t>&gt;&lt;</w:t>
      </w:r>
    </w:p>
    <w:p w14:paraId="203A4200" w14:textId="77777777" w:rsidR="001424A9" w:rsidRPr="001424A9" w:rsidRDefault="001424A9" w:rsidP="001424A9">
      <w:r w:rsidRPr="001424A9">
        <w:rPr>
          <w:rStyle w:val="TemplateFieldRequired"/>
          <w:highlight w:val="yellow"/>
        </w:rPr>
        <w:t>Full Citation:</w:t>
      </w:r>
      <w:r w:rsidR="000648C2" w:rsidRPr="001424A9">
        <w:t xml:space="preserve">  </w:t>
      </w:r>
    </w:p>
    <w:p w14:paraId="7602BDE2"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23B76AB" w14:textId="77777777" w:rsidR="001424A9" w:rsidRPr="001424A9" w:rsidRDefault="001424A9" w:rsidP="001424A9">
      <w:r w:rsidRPr="001424A9">
        <w:t>CES204.142</w:t>
      </w:r>
    </w:p>
    <w:p w14:paraId="1E4469CC"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419B6B42" w14:textId="77777777" w:rsidR="001424A9" w:rsidRPr="001424A9" w:rsidRDefault="001424A9" w:rsidP="001424A9">
      <w:r w:rsidRPr="001424A9">
        <w:t>CES204.143</w:t>
      </w:r>
    </w:p>
    <w:p w14:paraId="026EAD01"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AEFB3A9" w14:textId="77777777" w:rsidR="001424A9" w:rsidRPr="001424A9" w:rsidRDefault="001424A9" w:rsidP="001424A9">
      <w:r w:rsidRPr="001424A9">
        <w:rPr>
          <w:rStyle w:val="TemplateFieldRequired"/>
          <w:highlight w:val="yellow"/>
        </w:rPr>
        <w:t>Author of Concept:</w:t>
      </w:r>
      <w:r w:rsidR="000648C2" w:rsidRPr="001424A9">
        <w:t xml:space="preserve"> </w:t>
      </w:r>
    </w:p>
    <w:p w14:paraId="08CC525C" w14:textId="77777777" w:rsidR="001424A9" w:rsidRPr="001424A9" w:rsidRDefault="000648C2" w:rsidP="001424A9">
      <w:pPr>
        <w:pStyle w:val="ListBullet"/>
      </w:pPr>
      <w:r w:rsidRPr="001424A9">
        <w:t>CES204.142 Western Ecology Group and Alaska Natural Heritage Program</w:t>
      </w:r>
    </w:p>
    <w:p w14:paraId="2180567C" w14:textId="77777777" w:rsidR="001424A9" w:rsidRPr="001424A9" w:rsidRDefault="000648C2" w:rsidP="001424A9">
      <w:pPr>
        <w:pStyle w:val="ListBullet"/>
      </w:pPr>
      <w:r w:rsidRPr="001424A9">
        <w:t>CES204.143 Western Ecology Group and Alaska Natural Heritage Program</w:t>
      </w:r>
    </w:p>
    <w:p w14:paraId="53829C53" w14:textId="77777777" w:rsidR="001424A9" w:rsidRPr="001424A9" w:rsidRDefault="001424A9" w:rsidP="001424A9">
      <w:r w:rsidRPr="001424A9">
        <w:rPr>
          <w:rStyle w:val="TemplateFieldRequired"/>
          <w:highlight w:val="yellow"/>
        </w:rPr>
        <w:t>Author of Description:</w:t>
      </w:r>
      <w:r w:rsidR="000648C2" w:rsidRPr="001424A9">
        <w:t xml:space="preserve"> </w:t>
      </w:r>
    </w:p>
    <w:p w14:paraId="54B40EB7" w14:textId="77777777" w:rsidR="001424A9" w:rsidRPr="001424A9" w:rsidRDefault="000648C2" w:rsidP="001424A9">
      <w:pPr>
        <w:pStyle w:val="ListBullet"/>
      </w:pPr>
      <w:r w:rsidRPr="001424A9">
        <w:t>CES204.142 (12/10/2008) T. Boucher</w:t>
      </w:r>
    </w:p>
    <w:p w14:paraId="1AA57845" w14:textId="77777777" w:rsidR="001424A9" w:rsidRPr="001424A9" w:rsidRDefault="000648C2" w:rsidP="001424A9">
      <w:pPr>
        <w:pStyle w:val="ListBullet"/>
      </w:pPr>
      <w:r w:rsidRPr="001424A9">
        <w:t>CES204.143 (12/10/2008) T. Boucher</w:t>
      </w:r>
    </w:p>
    <w:p w14:paraId="5903B739"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7E98DC78" w14:textId="77777777" w:rsidR="001424A9" w:rsidRPr="001424A9" w:rsidRDefault="000648C2" w:rsidP="001424A9">
      <w:pPr>
        <w:pStyle w:val="Subheading"/>
      </w:pPr>
      <w:r w:rsidRPr="001424A9">
        <w:t>INTERNAL DATA</w:t>
      </w:r>
    </w:p>
    <w:p w14:paraId="494EF4D5" w14:textId="77777777" w:rsidR="001424A9" w:rsidRPr="001424A9" w:rsidRDefault="001424A9" w:rsidP="001424A9">
      <w:r w:rsidRPr="001424A9">
        <w:rPr>
          <w:b/>
        </w:rPr>
        <w:t>Internal Comments:</w:t>
      </w:r>
      <w:r w:rsidR="000648C2" w:rsidRPr="001424A9">
        <w:t xml:space="preserve"> </w:t>
      </w:r>
    </w:p>
    <w:p w14:paraId="7513785A" w14:textId="77777777" w:rsidR="001424A9" w:rsidRPr="001424A9" w:rsidRDefault="000648C2" w:rsidP="001424A9">
      <w:pPr>
        <w:pStyle w:val="ListBullet"/>
      </w:pPr>
      <w:r w:rsidRPr="001424A9">
        <w:t>CES204.142 TVB 11</w:t>
      </w:r>
      <w:r w:rsidR="00033AB8">
        <w:t>-</w:t>
      </w:r>
      <w:r w:rsidRPr="001424A9">
        <w:t>6</w:t>
      </w:r>
      <w:r w:rsidR="00033AB8">
        <w:t>-</w:t>
      </w:r>
      <w:r w:rsidRPr="001424A9">
        <w:t>08: Comments from several ecologist including Keith Boggs, Barb Schrader, and Tom DeMeo contributed to my decision to combine the northern and southeastern Alaska Mountain Hemlock systems. We can revisit this with BC. WCS: Aspect: does this ever occur on south aspects? We combined closed</w:t>
      </w:r>
      <w:r w:rsidR="00033AB8">
        <w:t>-</w:t>
      </w:r>
      <w:r w:rsidRPr="001424A9">
        <w:t xml:space="preserve">canopied </w:t>
      </w:r>
      <w:r w:rsidRPr="001424A9">
        <w:rPr>
          <w:i/>
        </w:rPr>
        <w:t xml:space="preserve">Tsuga mertensiana </w:t>
      </w:r>
      <w:r w:rsidR="00033AB8">
        <w:rPr>
          <w:i/>
        </w:rPr>
        <w:t>-</w:t>
      </w:r>
      <w:r w:rsidRPr="001424A9">
        <w:rPr>
          <w:i/>
        </w:rPr>
        <w:t xml:space="preserve"> Cupressus nootkatensis</w:t>
      </w:r>
      <w:r w:rsidRPr="001424A9">
        <w:t xml:space="preserve"> in this type (60%+). Similar to the Sitka spruce</w:t>
      </w:r>
      <w:r w:rsidR="00033AB8">
        <w:t>-</w:t>
      </w:r>
      <w:r w:rsidRPr="001424A9">
        <w:t>mountain hemlock system, which typically occurs on more productive or less stable slopes. Consider combining Mountain Hemlock (North) and Mountain Hemlock</w:t>
      </w:r>
      <w:r w:rsidR="00033AB8">
        <w:t>-</w:t>
      </w:r>
      <w:r w:rsidRPr="001424A9">
        <w:t>Sitka spruce (North); models may be different.</w:t>
      </w:r>
    </w:p>
    <w:p w14:paraId="06FD00E5" w14:textId="77777777" w:rsidR="001424A9" w:rsidRPr="001424A9" w:rsidRDefault="001424A9" w:rsidP="001424A9">
      <w:r w:rsidRPr="001424A9">
        <w:rPr>
          <w:b/>
        </w:rPr>
        <w:t>Other Comments:</w:t>
      </w:r>
      <w:r w:rsidR="000648C2" w:rsidRPr="001424A9">
        <w:t xml:space="preserve"> </w:t>
      </w:r>
    </w:p>
    <w:p w14:paraId="33180FC2" w14:textId="77777777" w:rsidR="001424A9" w:rsidRPr="001424A9" w:rsidRDefault="000648C2" w:rsidP="001424A9">
      <w:pPr>
        <w:pStyle w:val="H2Formation"/>
      </w:pPr>
      <w:bookmarkStart w:id="10" w:name="_Toc13483316"/>
      <w:r w:rsidRPr="001424A9">
        <w:t>1.B.3.Ng. Vancouverian Flooded &amp; Swamp Forest</w:t>
      </w:r>
      <w:bookmarkEnd w:id="10"/>
    </w:p>
    <w:p w14:paraId="3D2152A7" w14:textId="77777777" w:rsidR="001424A9" w:rsidRPr="001424A9" w:rsidRDefault="000648C2" w:rsidP="001424A9">
      <w:pPr>
        <w:pStyle w:val="H3Macrogroup"/>
      </w:pPr>
      <w:bookmarkStart w:id="11" w:name="_Toc13483317"/>
      <w:r w:rsidRPr="001424A9">
        <w:t>M035. Vancouverian Flooded &amp; Swamp Forest</w:t>
      </w:r>
      <w:bookmarkEnd w:id="11"/>
    </w:p>
    <w:p w14:paraId="426CADF4" w14:textId="77777777" w:rsidR="001424A9" w:rsidRPr="001424A9" w:rsidRDefault="000648C2" w:rsidP="001424A9">
      <w:pPr>
        <w:pStyle w:val="BorderTop"/>
      </w:pPr>
      <w:r w:rsidRPr="001424A9">
        <w:t>1.B.3.Ng. Vancouverian Flooded &amp; Swamp Forest</w:t>
      </w:r>
    </w:p>
    <w:p w14:paraId="5E5A48F3" w14:textId="77777777" w:rsidR="001424A9" w:rsidRPr="001424A9" w:rsidRDefault="001424A9" w:rsidP="001424A9">
      <w:r w:rsidRPr="001424A9">
        <w:t>M035</w:t>
      </w:r>
      <w:r w:rsidR="000648C2" w:rsidRPr="001424A9">
        <w:t xml:space="preserve"> Vancouverian Flooded &amp; Swamp Forest</w:t>
      </w:r>
    </w:p>
    <w:p w14:paraId="48AD6DEA" w14:textId="77777777" w:rsidR="001424A9" w:rsidRPr="001424A9" w:rsidRDefault="000648C2" w:rsidP="001424A9">
      <w:pPr>
        <w:pStyle w:val="H4Group"/>
      </w:pPr>
      <w:bookmarkStart w:id="12" w:name="_Toc13483318"/>
      <w:r w:rsidRPr="001424A9">
        <w:t>CES204.315 Alaskan Pacific Poorly Drained Conifer Woodland</w:t>
      </w:r>
      <w:bookmarkEnd w:id="12"/>
    </w:p>
    <w:p w14:paraId="405E8977" w14:textId="77777777" w:rsidR="001424A9" w:rsidRPr="001424A9" w:rsidRDefault="001424A9" w:rsidP="001424A9">
      <w:r w:rsidRPr="001424A9">
        <w:rPr>
          <w:b/>
        </w:rPr>
        <w:t>LeadResp / Assignment:</w:t>
      </w:r>
      <w:r w:rsidR="000648C2" w:rsidRPr="001424A9">
        <w:t xml:space="preserve"> West / </w:t>
      </w:r>
    </w:p>
    <w:p w14:paraId="05CC83CF" w14:textId="77777777" w:rsidR="001424A9" w:rsidRPr="001424A9" w:rsidRDefault="001424A9" w:rsidP="001424A9">
      <w:r w:rsidRPr="001424A9">
        <w:rPr>
          <w:b/>
        </w:rPr>
        <w:t>Reviewers:</w:t>
      </w:r>
      <w:r w:rsidR="000648C2" w:rsidRPr="001424A9">
        <w:t xml:space="preserve"> </w:t>
      </w:r>
    </w:p>
    <w:p w14:paraId="11E94D0E" w14:textId="77777777" w:rsidR="001424A9" w:rsidRPr="001424A9" w:rsidRDefault="001424A9" w:rsidP="001424A9">
      <w:r w:rsidRPr="001424A9">
        <w:rPr>
          <w:b/>
        </w:rPr>
        <w:t>Predecessors:</w:t>
      </w:r>
      <w:r w:rsidR="000648C2" w:rsidRPr="001424A9">
        <w:t xml:space="preserve">  </w:t>
      </w:r>
    </w:p>
    <w:p w14:paraId="3E3DD60C" w14:textId="77777777" w:rsidR="001424A9" w:rsidRPr="001424A9" w:rsidRDefault="000648C2" w:rsidP="001424A9">
      <w:pPr>
        <w:pStyle w:val="Subheading"/>
      </w:pPr>
      <w:r w:rsidRPr="001424A9">
        <w:t>OVERVIEW</w:t>
      </w:r>
    </w:p>
    <w:p w14:paraId="65495A88" w14:textId="77777777" w:rsidR="001424A9" w:rsidRPr="001424A9" w:rsidRDefault="001424A9" w:rsidP="001424A9">
      <w:r w:rsidRPr="001424A9">
        <w:rPr>
          <w:rStyle w:val="TemplateFieldRequired"/>
          <w:highlight w:val="yellow"/>
        </w:rPr>
        <w:t>Database Code for Type:</w:t>
      </w:r>
      <w:r w:rsidR="000648C2" w:rsidRPr="001424A9">
        <w:t xml:space="preserve"> CES204.315</w:t>
      </w:r>
    </w:p>
    <w:p w14:paraId="4A22FAE2"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 Poorly Drained Conifer Woodland</w:t>
      </w:r>
    </w:p>
    <w:p w14:paraId="3AFF8406" w14:textId="77777777" w:rsidR="001424A9" w:rsidRPr="001424A9" w:rsidRDefault="001424A9" w:rsidP="001424A9">
      <w:r w:rsidRPr="001424A9">
        <w:rPr>
          <w:rStyle w:val="TemplateFieldRequired"/>
          <w:highlight w:val="yellow"/>
        </w:rPr>
        <w:t>Hierarchy Level:</w:t>
      </w:r>
      <w:r w:rsidR="000648C2" w:rsidRPr="001424A9">
        <w:t xml:space="preserve"> System</w:t>
      </w:r>
    </w:p>
    <w:p w14:paraId="77789E70" w14:textId="77777777" w:rsidR="001424A9" w:rsidRPr="001424A9" w:rsidRDefault="001424A9" w:rsidP="001424A9">
      <w:r w:rsidRPr="001424A9">
        <w:rPr>
          <w:rStyle w:val="TemplateFieldRequired"/>
          <w:highlight w:val="yellow"/>
        </w:rPr>
        <w:t>Placement in Hierarchy:</w:t>
      </w:r>
      <w:r w:rsidR="000648C2" w:rsidRPr="001424A9">
        <w:t xml:space="preserve"> 1.B.3.Ng. M035 Vancouverian Flooded &amp; Swamp Forest</w:t>
      </w:r>
    </w:p>
    <w:p w14:paraId="69631ABB" w14:textId="77777777" w:rsidR="001424A9" w:rsidRPr="001424A9" w:rsidRDefault="001424A9" w:rsidP="001424A9">
      <w:r w:rsidRPr="001424A9">
        <w:rPr>
          <w:rStyle w:val="TemplateField"/>
        </w:rPr>
        <w:t>Association List</w:t>
      </w:r>
    </w:p>
    <w:p w14:paraId="1A057571" w14:textId="77777777" w:rsidR="001424A9" w:rsidRPr="001424A9" w:rsidRDefault="000648C2" w:rsidP="001424A9">
      <w:pPr>
        <w:pStyle w:val="ListBullet"/>
      </w:pPr>
      <w:r w:rsidRPr="001424A9">
        <w:t xml:space="preserve">CEGL003210 </w:t>
      </w:r>
      <w:r w:rsidRPr="001424A9">
        <w:rPr>
          <w:i/>
        </w:rPr>
        <w:t xml:space="preserve">Callitropsis nootkatensis </w:t>
      </w:r>
      <w:r w:rsidR="00033AB8">
        <w:rPr>
          <w:i/>
        </w:rPr>
        <w:t>-</w:t>
      </w:r>
      <w:r w:rsidRPr="001424A9">
        <w:rPr>
          <w:i/>
        </w:rPr>
        <w:t xml:space="preserve"> Tsuga heterophylla </w:t>
      </w:r>
      <w:r w:rsidR="00033AB8">
        <w:rPr>
          <w:i/>
        </w:rPr>
        <w:t>-</w:t>
      </w:r>
      <w:r w:rsidRPr="001424A9">
        <w:rPr>
          <w:i/>
        </w:rPr>
        <w:t xml:space="preserve"> Tsuga mertensiana / Vaccinium (alaskaense, ovalifolium) / Nephrophyllidium crista</w:t>
      </w:r>
      <w:r w:rsidR="00033AB8">
        <w:rPr>
          <w:i/>
        </w:rPr>
        <w:t>-</w:t>
      </w:r>
      <w:r w:rsidRPr="001424A9">
        <w:rPr>
          <w:i/>
        </w:rPr>
        <w:t>galli</w:t>
      </w:r>
      <w:r w:rsidRPr="001424A9">
        <w:t xml:space="preserve"> Forest</w:t>
      </w:r>
    </w:p>
    <w:p w14:paraId="5E772D0A" w14:textId="77777777" w:rsidR="001424A9" w:rsidRPr="001424A9" w:rsidRDefault="000648C2" w:rsidP="001424A9">
      <w:pPr>
        <w:pStyle w:val="ListBullet"/>
      </w:pPr>
      <w:r w:rsidRPr="001424A9">
        <w:t xml:space="preserve">CEGL003212 </w:t>
      </w:r>
      <w:r w:rsidRPr="001424A9">
        <w:rPr>
          <w:i/>
        </w:rPr>
        <w:t xml:space="preserve">Callitropsis nootkatensis </w:t>
      </w:r>
      <w:r w:rsidR="00033AB8">
        <w:rPr>
          <w:i/>
        </w:rPr>
        <w:t>-</w:t>
      </w:r>
      <w:r w:rsidRPr="001424A9">
        <w:rPr>
          <w:i/>
        </w:rPr>
        <w:t xml:space="preserve"> Tsuga mertensiana / Vaccinium (alaskaense, ovalifolium) </w:t>
      </w:r>
      <w:r w:rsidR="00033AB8">
        <w:rPr>
          <w:i/>
        </w:rPr>
        <w:t>-</w:t>
      </w:r>
      <w:r w:rsidRPr="001424A9">
        <w:rPr>
          <w:i/>
        </w:rPr>
        <w:t xml:space="preserve"> Gaultheria shallon / Nephrophyllidium crista</w:t>
      </w:r>
      <w:r w:rsidR="00033AB8">
        <w:rPr>
          <w:i/>
        </w:rPr>
        <w:t>-</w:t>
      </w:r>
      <w:r w:rsidRPr="001424A9">
        <w:rPr>
          <w:i/>
        </w:rPr>
        <w:t>galli</w:t>
      </w:r>
      <w:r w:rsidRPr="001424A9">
        <w:t xml:space="preserve"> Forest</w:t>
      </w:r>
    </w:p>
    <w:p w14:paraId="1D07D34B" w14:textId="77777777" w:rsidR="001424A9" w:rsidRPr="001424A9" w:rsidRDefault="000648C2" w:rsidP="001424A9">
      <w:pPr>
        <w:pStyle w:val="ListBullet"/>
      </w:pPr>
      <w:r w:rsidRPr="001424A9">
        <w:t xml:space="preserve">CEGL003240 </w:t>
      </w:r>
      <w:r w:rsidRPr="001424A9">
        <w:rPr>
          <w:i/>
        </w:rPr>
        <w:t xml:space="preserve">Tsuga heterophylla </w:t>
      </w:r>
      <w:r w:rsidR="00033AB8">
        <w:rPr>
          <w:i/>
        </w:rPr>
        <w:t>-</w:t>
      </w:r>
      <w:r w:rsidRPr="001424A9">
        <w:rPr>
          <w:i/>
        </w:rPr>
        <w:t xml:space="preserve"> Callitropsis nootkatensis / Vaccinium (alaskaense, ovalifolium) / Lysichiton americanus</w:t>
      </w:r>
      <w:r w:rsidRPr="001424A9">
        <w:t xml:space="preserve"> Swamp Forest</w:t>
      </w:r>
    </w:p>
    <w:p w14:paraId="5041A4FC" w14:textId="77777777" w:rsidR="001424A9" w:rsidRPr="001424A9" w:rsidRDefault="000648C2" w:rsidP="001424A9">
      <w:pPr>
        <w:pStyle w:val="ListBullet"/>
      </w:pPr>
      <w:r w:rsidRPr="001424A9">
        <w:lastRenderedPageBreak/>
        <w:t xml:space="preserve">CEGL003235 </w:t>
      </w:r>
      <w:r w:rsidRPr="001424A9">
        <w:rPr>
          <w:i/>
        </w:rPr>
        <w:t>Tsuga heterophylla / Oplopanax horridus / Lysichiton americanus</w:t>
      </w:r>
      <w:r w:rsidRPr="001424A9">
        <w:t xml:space="preserve"> Swamp Forest</w:t>
      </w:r>
    </w:p>
    <w:p w14:paraId="01632EFE" w14:textId="77777777" w:rsidR="001424A9" w:rsidRPr="001424A9" w:rsidRDefault="000648C2" w:rsidP="001424A9">
      <w:pPr>
        <w:pStyle w:val="ListBullet"/>
      </w:pPr>
      <w:r w:rsidRPr="001424A9">
        <w:t xml:space="preserve">CEGL003215 </w:t>
      </w:r>
      <w:r w:rsidRPr="001424A9">
        <w:rPr>
          <w:i/>
        </w:rPr>
        <w:t xml:space="preserve">Tsuga mertensiana </w:t>
      </w:r>
      <w:r w:rsidR="00033AB8">
        <w:rPr>
          <w:i/>
        </w:rPr>
        <w:t>-</w:t>
      </w:r>
      <w:r w:rsidRPr="001424A9">
        <w:rPr>
          <w:i/>
        </w:rPr>
        <w:t xml:space="preserve"> Callitropsis nootkatensis / Elliottia pyroliflora / Nephrophyllidium crista</w:t>
      </w:r>
      <w:r w:rsidR="00033AB8">
        <w:rPr>
          <w:i/>
        </w:rPr>
        <w:t>-</w:t>
      </w:r>
      <w:r w:rsidRPr="001424A9">
        <w:rPr>
          <w:i/>
        </w:rPr>
        <w:t>galli</w:t>
      </w:r>
      <w:r w:rsidRPr="001424A9">
        <w:t xml:space="preserve"> Woodland</w:t>
      </w:r>
    </w:p>
    <w:p w14:paraId="550E78C6" w14:textId="77777777" w:rsidR="001424A9" w:rsidRPr="001424A9" w:rsidRDefault="000648C2" w:rsidP="001424A9">
      <w:pPr>
        <w:pStyle w:val="ListBullet"/>
      </w:pPr>
      <w:r w:rsidRPr="001424A9">
        <w:t xml:space="preserve">CEGL003213 </w:t>
      </w:r>
      <w:r w:rsidRPr="001424A9">
        <w:rPr>
          <w:i/>
        </w:rPr>
        <w:t xml:space="preserve">Tsuga mertensiana </w:t>
      </w:r>
      <w:r w:rsidR="00033AB8">
        <w:rPr>
          <w:i/>
        </w:rPr>
        <w:t>-</w:t>
      </w:r>
      <w:r w:rsidRPr="001424A9">
        <w:rPr>
          <w:i/>
        </w:rPr>
        <w:t xml:space="preserve"> Callitropsis nootkatensis / Gaultheria shallon / Lysichiton americanus</w:t>
      </w:r>
      <w:r w:rsidRPr="001424A9">
        <w:t xml:space="preserve"> Woodland</w:t>
      </w:r>
    </w:p>
    <w:p w14:paraId="273C2E1B" w14:textId="77777777" w:rsidR="001424A9" w:rsidRPr="001424A9" w:rsidRDefault="000648C2" w:rsidP="001424A9">
      <w:pPr>
        <w:pStyle w:val="ListBullet"/>
      </w:pPr>
      <w:r w:rsidRPr="001424A9">
        <w:t xml:space="preserve">CEGL003216 </w:t>
      </w:r>
      <w:r w:rsidRPr="001424A9">
        <w:rPr>
          <w:i/>
        </w:rPr>
        <w:t xml:space="preserve">Tsuga mertensiana </w:t>
      </w:r>
      <w:r w:rsidR="00033AB8">
        <w:rPr>
          <w:i/>
        </w:rPr>
        <w:t>-</w:t>
      </w:r>
      <w:r w:rsidRPr="001424A9">
        <w:rPr>
          <w:i/>
        </w:rPr>
        <w:t xml:space="preserve"> Callitropsis nootkatensis / Lysichiton americanus </w:t>
      </w:r>
      <w:r w:rsidR="00033AB8">
        <w:rPr>
          <w:i/>
        </w:rPr>
        <w:t>-</w:t>
      </w:r>
      <w:r w:rsidRPr="001424A9">
        <w:rPr>
          <w:i/>
        </w:rPr>
        <w:t xml:space="preserve"> Athyrium filix</w:t>
      </w:r>
      <w:r w:rsidR="00033AB8">
        <w:rPr>
          <w:i/>
        </w:rPr>
        <w:t>-</w:t>
      </w:r>
      <w:r w:rsidRPr="001424A9">
        <w:rPr>
          <w:i/>
        </w:rPr>
        <w:t>femina</w:t>
      </w:r>
      <w:r w:rsidRPr="001424A9">
        <w:t xml:space="preserve"> Swamp Forest</w:t>
      </w:r>
    </w:p>
    <w:p w14:paraId="4AC18F82" w14:textId="77777777" w:rsidR="001424A9" w:rsidRPr="001424A9" w:rsidRDefault="000648C2" w:rsidP="001424A9">
      <w:pPr>
        <w:pStyle w:val="ListBullet"/>
      </w:pPr>
      <w:r w:rsidRPr="001424A9">
        <w:t xml:space="preserve">CEGL003209 </w:t>
      </w:r>
      <w:r w:rsidRPr="001424A9">
        <w:rPr>
          <w:i/>
        </w:rPr>
        <w:t xml:space="preserve">Tsuga mertensiana </w:t>
      </w:r>
      <w:r w:rsidR="00033AB8">
        <w:rPr>
          <w:i/>
        </w:rPr>
        <w:t>-</w:t>
      </w:r>
      <w:r w:rsidRPr="001424A9">
        <w:rPr>
          <w:i/>
        </w:rPr>
        <w:t xml:space="preserve"> Callitropsis nootkatensis / Vaccinium parvifolium / Rubus pedatus </w:t>
      </w:r>
      <w:r w:rsidR="00033AB8">
        <w:rPr>
          <w:i/>
        </w:rPr>
        <w:t>-</w:t>
      </w:r>
      <w:r w:rsidRPr="001424A9">
        <w:rPr>
          <w:i/>
        </w:rPr>
        <w:t xml:space="preserve"> Lysichiton americanus</w:t>
      </w:r>
      <w:r w:rsidRPr="001424A9">
        <w:t xml:space="preserve"> Swamp Forest</w:t>
      </w:r>
    </w:p>
    <w:p w14:paraId="7EAB55EC" w14:textId="77777777" w:rsidR="001424A9" w:rsidRPr="001424A9" w:rsidRDefault="000648C2" w:rsidP="001424A9">
      <w:pPr>
        <w:pStyle w:val="ListBullet"/>
      </w:pPr>
      <w:r w:rsidRPr="001424A9">
        <w:t xml:space="preserve">CEGL003220 </w:t>
      </w:r>
      <w:r w:rsidRPr="001424A9">
        <w:rPr>
          <w:i/>
        </w:rPr>
        <w:t xml:space="preserve">Tsuga mertensiana </w:t>
      </w:r>
      <w:r w:rsidR="00033AB8">
        <w:rPr>
          <w:i/>
        </w:rPr>
        <w:t>-</w:t>
      </w:r>
      <w:r w:rsidRPr="001424A9">
        <w:rPr>
          <w:i/>
        </w:rPr>
        <w:t xml:space="preserve"> Tsuga heterophylla / Vaccinium ovalifolium / Lysichiton americanus</w:t>
      </w:r>
      <w:r w:rsidRPr="001424A9">
        <w:t xml:space="preserve"> Swamp Forest</w:t>
      </w:r>
    </w:p>
    <w:p w14:paraId="0E0C4DED" w14:textId="77777777" w:rsidR="001424A9" w:rsidRPr="001424A9" w:rsidRDefault="000648C2" w:rsidP="001424A9">
      <w:pPr>
        <w:pStyle w:val="ListBullet"/>
      </w:pPr>
      <w:r w:rsidRPr="001424A9">
        <w:t xml:space="preserve">CEGL003221 </w:t>
      </w:r>
      <w:r w:rsidRPr="001424A9">
        <w:rPr>
          <w:i/>
        </w:rPr>
        <w:t xml:space="preserve">Tsuga mertensiana </w:t>
      </w:r>
      <w:r w:rsidR="00033AB8">
        <w:rPr>
          <w:i/>
        </w:rPr>
        <w:t>-</w:t>
      </w:r>
      <w:r w:rsidRPr="001424A9">
        <w:rPr>
          <w:i/>
        </w:rPr>
        <w:t xml:space="preserve"> Tsuga heterophylla / Vaccinium ovalifolium / Nephrophyllidium crista</w:t>
      </w:r>
      <w:r w:rsidR="00033AB8">
        <w:rPr>
          <w:i/>
        </w:rPr>
        <w:t>-</w:t>
      </w:r>
      <w:r w:rsidRPr="001424A9">
        <w:rPr>
          <w:i/>
        </w:rPr>
        <w:t>galli</w:t>
      </w:r>
      <w:r w:rsidRPr="001424A9">
        <w:t xml:space="preserve"> Swamp Forest</w:t>
      </w:r>
    </w:p>
    <w:p w14:paraId="09163513" w14:textId="77777777" w:rsidR="001424A9" w:rsidRPr="001424A9" w:rsidRDefault="000648C2" w:rsidP="001424A9">
      <w:pPr>
        <w:pStyle w:val="ListBullet"/>
      </w:pPr>
      <w:r w:rsidRPr="001424A9">
        <w:t xml:space="preserve">CEGL003247 </w:t>
      </w:r>
      <w:r w:rsidRPr="001424A9">
        <w:rPr>
          <w:i/>
        </w:rPr>
        <w:t>Tsuga mertensiana / Vaccinium (alaskaense, ovalifolium) / Caltha leptosepala ssp. howellii</w:t>
      </w:r>
      <w:r w:rsidRPr="001424A9">
        <w:t xml:space="preserve"> Forest</w:t>
      </w:r>
    </w:p>
    <w:p w14:paraId="33FEC151" w14:textId="77777777" w:rsidR="001424A9" w:rsidRPr="001424A9" w:rsidRDefault="000648C2" w:rsidP="001424A9">
      <w:pPr>
        <w:pStyle w:val="ListBullet"/>
      </w:pPr>
      <w:r w:rsidRPr="001424A9">
        <w:t xml:space="preserve">CEGL003245 </w:t>
      </w:r>
      <w:r w:rsidRPr="001424A9">
        <w:rPr>
          <w:i/>
        </w:rPr>
        <w:t>Tsuga mertensiana / Vaccinium ovalifolium / Nephrophyllidium crista</w:t>
      </w:r>
      <w:r w:rsidR="00033AB8">
        <w:rPr>
          <w:i/>
        </w:rPr>
        <w:t>-</w:t>
      </w:r>
      <w:r w:rsidRPr="001424A9">
        <w:rPr>
          <w:i/>
        </w:rPr>
        <w:t>galli</w:t>
      </w:r>
      <w:r w:rsidRPr="001424A9">
        <w:t xml:space="preserve"> Woodland</w:t>
      </w:r>
    </w:p>
    <w:p w14:paraId="4F4B08BB" w14:textId="77777777" w:rsidR="001424A9" w:rsidRPr="001424A9" w:rsidRDefault="000648C2" w:rsidP="001424A9">
      <w:pPr>
        <w:pStyle w:val="ListBullet"/>
      </w:pPr>
      <w:r w:rsidRPr="001424A9">
        <w:t xml:space="preserve">CEGL003249 </w:t>
      </w:r>
      <w:r w:rsidRPr="001424A9">
        <w:rPr>
          <w:i/>
        </w:rPr>
        <w:t>Tsuga mertensiana / Vaccinium uliginosum / Nephrophyllidium crista</w:t>
      </w:r>
      <w:r w:rsidR="00033AB8">
        <w:rPr>
          <w:i/>
        </w:rPr>
        <w:t>-</w:t>
      </w:r>
      <w:r w:rsidRPr="001424A9">
        <w:rPr>
          <w:i/>
        </w:rPr>
        <w:t>galli</w:t>
      </w:r>
      <w:r w:rsidRPr="001424A9">
        <w:t xml:space="preserve"> Woodland</w:t>
      </w:r>
    </w:p>
    <w:p w14:paraId="0C9AD2A4" w14:textId="77777777" w:rsidR="001424A9" w:rsidRPr="001424A9" w:rsidRDefault="001424A9" w:rsidP="001424A9">
      <w:r w:rsidRPr="001424A9">
        <w:rPr>
          <w:rStyle w:val="TemplateFieldRequired"/>
          <w:highlight w:val="yellow"/>
        </w:rPr>
        <w:t>Type Concept:</w:t>
      </w:r>
      <w:r w:rsidR="000648C2" w:rsidRPr="001424A9">
        <w:t xml:space="preserve"> This ecological system occurs on low to mid elevations on rolling terrain, benches, and gentle slopes with restricted drainage from Kenai Fjords through southeast Alaska. Soils may be shallow to deep, are poorly drained, and usually have a thick organic layer or some peat development. In some places, stands are often a fine mosaic of peatlands and better</w:t>
      </w:r>
      <w:r w:rsidR="00033AB8">
        <w:t>-</w:t>
      </w:r>
      <w:r w:rsidR="000648C2" w:rsidRPr="001424A9">
        <w:t>drained inclusions. These are low</w:t>
      </w:r>
      <w:r w:rsidR="00033AB8">
        <w:t>-</w:t>
      </w:r>
      <w:r w:rsidR="000648C2" w:rsidRPr="001424A9">
        <w:t>productivity sites that are intermediate between shore pine or mountain hemlock peatland sites and productive forest systems. The forest canopy is open (less than 45% cover), and trees often show signs of stress such as spike</w:t>
      </w:r>
      <w:r w:rsidR="00033AB8">
        <w:t>-</w:t>
      </w:r>
      <w:r w:rsidR="000648C2" w:rsidRPr="001424A9">
        <w:t xml:space="preserve">top (especially cedar) or chlorotic foliage (especially spruce). Standing dead trees are common. In the north, paludification on these sites may lead to conversion from mountain hemlock to mountain hemlock peatland over long time scales. Overstory trees may include several of the following species: </w:t>
      </w:r>
      <w:r w:rsidR="000648C2" w:rsidRPr="001424A9">
        <w:rPr>
          <w:i/>
        </w:rPr>
        <w:t>Tsuga heterophylla, Tsuga mertensiana</w:t>
      </w:r>
      <w:r w:rsidR="000648C2" w:rsidRPr="001424A9">
        <w:t xml:space="preserve"> (often alone or with </w:t>
      </w:r>
      <w:r w:rsidR="000648C2" w:rsidRPr="001424A9">
        <w:rPr>
          <w:i/>
        </w:rPr>
        <w:t>Picea sitchensis</w:t>
      </w:r>
      <w:r w:rsidR="000648C2" w:rsidRPr="001424A9">
        <w:t xml:space="preserve"> in the subpolar rainforest zone), </w:t>
      </w:r>
      <w:r w:rsidR="000648C2" w:rsidRPr="001424A9">
        <w:rPr>
          <w:i/>
        </w:rPr>
        <w:t>Thuja plicata</w:t>
      </w:r>
      <w:r w:rsidR="000648C2" w:rsidRPr="001424A9">
        <w:t xml:space="preserve"> (southern portion of the Alaska distribution only), and </w:t>
      </w:r>
      <w:r w:rsidR="000648C2" w:rsidRPr="001424A9">
        <w:rPr>
          <w:i/>
        </w:rPr>
        <w:t>Callitropsis nootkatensis (= Cupressus nootkatensis)</w:t>
      </w:r>
      <w:r w:rsidR="000648C2" w:rsidRPr="001424A9">
        <w:t xml:space="preserve">. </w:t>
      </w:r>
      <w:r w:rsidR="000648C2" w:rsidRPr="001424A9">
        <w:rPr>
          <w:i/>
        </w:rPr>
        <w:t>Picea sitchensis</w:t>
      </w:r>
      <w:r w:rsidR="000648C2" w:rsidRPr="001424A9">
        <w:t xml:space="preserve"> and </w:t>
      </w:r>
      <w:r w:rsidR="000648C2" w:rsidRPr="001424A9">
        <w:rPr>
          <w:i/>
        </w:rPr>
        <w:t>Pinus contorta</w:t>
      </w:r>
      <w:r w:rsidR="000648C2" w:rsidRPr="001424A9">
        <w:t xml:space="preserve"> may also be present but are not dominant. Common shrubs include </w:t>
      </w:r>
      <w:r w:rsidR="000648C2" w:rsidRPr="001424A9">
        <w:rPr>
          <w:i/>
        </w:rPr>
        <w:t>Vaccinium ovalifolium, Gaultheria shallon</w:t>
      </w:r>
      <w:r w:rsidR="000648C2" w:rsidRPr="001424A9">
        <w:t xml:space="preserve"> (southern portion of the Alaska distribution only), and </w:t>
      </w:r>
      <w:r w:rsidR="000648C2" w:rsidRPr="001424A9">
        <w:rPr>
          <w:i/>
        </w:rPr>
        <w:t>Elliottia pyroliflora</w:t>
      </w:r>
      <w:r w:rsidR="000648C2" w:rsidRPr="001424A9">
        <w:t xml:space="preserve">. Common understory species include </w:t>
      </w:r>
      <w:r w:rsidR="000648C2" w:rsidRPr="001424A9">
        <w:rPr>
          <w:i/>
        </w:rPr>
        <w:t>Nephrophyllidium crista</w:t>
      </w:r>
      <w:r w:rsidR="00033AB8">
        <w:rPr>
          <w:i/>
        </w:rPr>
        <w:t>-</w:t>
      </w:r>
      <w:r w:rsidR="000648C2" w:rsidRPr="001424A9">
        <w:rPr>
          <w:i/>
        </w:rPr>
        <w:t>galli, Thelypteris quelpaertensis, Phegopteris connectilis, Trichophorum cespitosum, Carex anthoxanthea, Carex pluriflora, Carex stylosa, Eriophorum</w:t>
      </w:r>
      <w:r w:rsidR="000648C2" w:rsidRPr="001424A9">
        <w:t xml:space="preserve"> spp., </w:t>
      </w:r>
      <w:r w:rsidR="000648C2" w:rsidRPr="001424A9">
        <w:rPr>
          <w:i/>
        </w:rPr>
        <w:t>Lysichiton americanus</w:t>
      </w:r>
      <w:r w:rsidR="000648C2" w:rsidRPr="001424A9">
        <w:t xml:space="preserve">, and </w:t>
      </w:r>
      <w:r w:rsidR="000648C2" w:rsidRPr="001424A9">
        <w:rPr>
          <w:i/>
        </w:rPr>
        <w:t>Sphagnum</w:t>
      </w:r>
      <w:r w:rsidR="000648C2" w:rsidRPr="001424A9">
        <w:t xml:space="preserve"> spp.</w:t>
      </w:r>
    </w:p>
    <w:p w14:paraId="2A8F95DA" w14:textId="77777777" w:rsidR="001424A9" w:rsidRPr="001424A9" w:rsidRDefault="001424A9" w:rsidP="001424A9">
      <w:r w:rsidRPr="001424A9">
        <w:rPr>
          <w:rStyle w:val="TemplateFieldRequired"/>
          <w:highlight w:val="yellow"/>
        </w:rPr>
        <w:t>Classification Comments:</w:t>
      </w:r>
      <w:r w:rsidR="000648C2" w:rsidRPr="001424A9">
        <w:t xml:space="preserve"> This system combines those known as Poorly Drained Mountain Hemlock and Poorly Drained Conifer by the Alaska Natural Heritage Program. This system includes all mixed conifer types and low</w:t>
      </w:r>
      <w:r w:rsidR="00033AB8">
        <w:t>-</w:t>
      </w:r>
      <w:r w:rsidR="000648C2" w:rsidRPr="001424A9">
        <w:t xml:space="preserve">productivity forests in the Western Hemlock </w:t>
      </w:r>
      <w:r w:rsidR="00033AB8">
        <w:t>-</w:t>
      </w:r>
      <w:r w:rsidR="000648C2" w:rsidRPr="001424A9">
        <w:t xml:space="preserve"> Redcedar and Western Hemlock </w:t>
      </w:r>
      <w:r w:rsidR="00033AB8">
        <w:t>-</w:t>
      </w:r>
      <w:r w:rsidR="000648C2" w:rsidRPr="001424A9">
        <w:t xml:space="preserve"> Alaska Cedar types. We combined open</w:t>
      </w:r>
      <w:r w:rsidR="00033AB8">
        <w:t>-</w:t>
      </w:r>
      <w:r w:rsidR="000648C2" w:rsidRPr="001424A9">
        <w:t xml:space="preserve">canopied </w:t>
      </w:r>
      <w:r w:rsidR="000648C2" w:rsidRPr="001424A9">
        <w:rPr>
          <w:i/>
        </w:rPr>
        <w:t xml:space="preserve">Tsuga mertensiana </w:t>
      </w:r>
      <w:r w:rsidR="00033AB8">
        <w:rPr>
          <w:i/>
        </w:rPr>
        <w:t>-</w:t>
      </w:r>
      <w:r w:rsidR="000648C2" w:rsidRPr="001424A9">
        <w:rPr>
          <w:i/>
        </w:rPr>
        <w:t xml:space="preserve"> Callitropsis nootkatensis</w:t>
      </w:r>
      <w:r w:rsidR="000648C2" w:rsidRPr="001424A9">
        <w:t xml:space="preserve"> in this system. This system may be a good fit for both red</w:t>
      </w:r>
      <w:r w:rsidR="00033AB8">
        <w:t>-</w:t>
      </w:r>
      <w:r w:rsidR="000648C2" w:rsidRPr="001424A9">
        <w:t>cedar and yellow</w:t>
      </w:r>
      <w:r w:rsidR="00033AB8">
        <w:t>-</w:t>
      </w:r>
      <w:r w:rsidR="000648C2" w:rsidRPr="001424A9">
        <w:t>cedar types that are classified as "unproductive; volume class 4 and under."</w:t>
      </w:r>
    </w:p>
    <w:p w14:paraId="61748F7B" w14:textId="77777777" w:rsidR="001424A9" w:rsidRPr="001424A9" w:rsidRDefault="001424A9" w:rsidP="001424A9">
      <w:r w:rsidRPr="001424A9">
        <w:rPr>
          <w:rStyle w:val="TemplateField"/>
        </w:rPr>
        <w:t>Similar Systems:</w:t>
      </w:r>
      <w:r w:rsidR="000648C2" w:rsidRPr="001424A9">
        <w:t xml:space="preserve"> </w:t>
      </w:r>
    </w:p>
    <w:p w14:paraId="4FB13FDE" w14:textId="77777777" w:rsidR="001424A9" w:rsidRPr="001424A9" w:rsidRDefault="000648C2" w:rsidP="001424A9">
      <w:pPr>
        <w:pStyle w:val="ListBullet"/>
      </w:pPr>
      <w:r w:rsidRPr="001424A9">
        <w:t>CES204.090 North Pacific Hardwood</w:t>
      </w:r>
      <w:r w:rsidR="00033AB8">
        <w:t>-</w:t>
      </w:r>
      <w:r w:rsidRPr="001424A9">
        <w:t>Conifer Swamp []</w:t>
      </w:r>
    </w:p>
    <w:p w14:paraId="5DEC0DD9"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Forest and Woodland (Treed); Temperate [Temperate Oceanic]; Organic Peat (&gt;40 cm); Needle</w:t>
      </w:r>
      <w:r w:rsidR="00033AB8">
        <w:t>-</w:t>
      </w:r>
      <w:r w:rsidR="000648C2" w:rsidRPr="001424A9">
        <w:t>Leaved Tree; Tsuga mertensiana; Saturated Soil</w:t>
      </w:r>
    </w:p>
    <w:p w14:paraId="43DC34BE" w14:textId="77777777" w:rsidR="001424A9" w:rsidRPr="001424A9" w:rsidRDefault="000648C2" w:rsidP="001424A9">
      <w:pPr>
        <w:pStyle w:val="Subheading"/>
      </w:pPr>
      <w:r w:rsidRPr="001424A9">
        <w:t>VEGETATION</w:t>
      </w:r>
    </w:p>
    <w:p w14:paraId="71E040FA"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43299C80" w14:textId="77777777" w:rsidR="001424A9" w:rsidRPr="001424A9" w:rsidRDefault="001424A9" w:rsidP="001424A9">
      <w:r w:rsidRPr="001424A9">
        <w:rPr>
          <w:rStyle w:val="TemplateFieldRequired"/>
          <w:highlight w:val="yellow"/>
        </w:rPr>
        <w:t>Floristics:</w:t>
      </w:r>
      <w:r w:rsidR="000648C2" w:rsidRPr="001424A9">
        <w:t xml:space="preserve"> </w:t>
      </w:r>
    </w:p>
    <w:p w14:paraId="2E65A0B6" w14:textId="77777777" w:rsidR="001424A9" w:rsidRPr="001424A9" w:rsidRDefault="001424A9" w:rsidP="001424A9">
      <w:r w:rsidRPr="001424A9">
        <w:rPr>
          <w:rStyle w:val="TemplateField"/>
        </w:rPr>
        <w:t>Dynamics:</w:t>
      </w:r>
      <w:r w:rsidR="000648C2" w:rsidRPr="001424A9">
        <w:t xml:space="preserve"> This system represents a topoedaphic climax which is relatively stable over time. Short</w:t>
      </w:r>
      <w:r w:rsidR="00033AB8">
        <w:t>-</w:t>
      </w:r>
      <w:r w:rsidR="000648C2" w:rsidRPr="001424A9">
        <w:t>term succession occurs from single tree mortality from a variety of causes. Tree regeneration frequently occurs on raised organic microsites on the remains of previous trees. Tree growth is generally very slow. Longer term succession is probably influenced by climatic patterns that dictate drainage, either favoring poorer drainage, increased tree mortality, and more open canopy; or, improved drainage, greater tree growth, and a more closed canopy. These patterns can also favor individual tree species based on their tolerance or intolerance of wet soils. The widespread yellow</w:t>
      </w:r>
      <w:r w:rsidR="00033AB8">
        <w:t>-</w:t>
      </w:r>
      <w:r w:rsidR="000648C2" w:rsidRPr="001424A9">
        <w:t>cedar decline, which covers 200,000 ha of this system in southeastern Alaska, is an example of a climate</w:t>
      </w:r>
      <w:r w:rsidR="00033AB8">
        <w:t>-</w:t>
      </w:r>
      <w:r w:rsidR="000648C2" w:rsidRPr="001424A9">
        <w:t>induced tree death that has resulted in a composition shift away from yellow</w:t>
      </w:r>
      <w:r w:rsidR="00033AB8">
        <w:t>-</w:t>
      </w:r>
      <w:r w:rsidR="000648C2" w:rsidRPr="001424A9">
        <w:t>cedar due to this mortality (Hennon et al. 2008).</w:t>
      </w:r>
    </w:p>
    <w:p w14:paraId="0BD3212A" w14:textId="77777777" w:rsidR="001424A9" w:rsidRPr="001424A9" w:rsidRDefault="000648C2" w:rsidP="001424A9">
      <w:pPr>
        <w:pStyle w:val="Subheading"/>
      </w:pPr>
      <w:r w:rsidRPr="001424A9">
        <w:t>ENVIRONMENT</w:t>
      </w:r>
    </w:p>
    <w:p w14:paraId="3DAC00D4" w14:textId="77777777" w:rsidR="001424A9" w:rsidRPr="001424A9" w:rsidRDefault="001424A9" w:rsidP="001424A9">
      <w:r w:rsidRPr="001424A9">
        <w:rPr>
          <w:rStyle w:val="TemplateFieldRequired"/>
          <w:highlight w:val="yellow"/>
        </w:rPr>
        <w:t>Environmental Description:</w:t>
      </w:r>
      <w:r w:rsidR="000648C2" w:rsidRPr="001424A9">
        <w:t xml:space="preserve"> This system is common on rolling terrain, benches, and gentle slopes with restricted drainage. Soils are poorly drained and usually have a thick organic layer.</w:t>
      </w:r>
    </w:p>
    <w:p w14:paraId="0AA8A42E" w14:textId="77777777" w:rsidR="001424A9" w:rsidRPr="001424A9" w:rsidRDefault="000648C2" w:rsidP="001424A9">
      <w:r w:rsidRPr="001424A9">
        <w:rPr>
          <w:rStyle w:val="TemplateSubField"/>
        </w:rPr>
        <w:t>Climate:</w:t>
      </w:r>
      <w:r w:rsidRPr="001424A9">
        <w:t xml:space="preserve">  </w:t>
      </w:r>
    </w:p>
    <w:p w14:paraId="02AF200D" w14:textId="77777777" w:rsidR="001424A9" w:rsidRPr="001424A9" w:rsidRDefault="000648C2" w:rsidP="001424A9">
      <w:r w:rsidRPr="001424A9">
        <w:rPr>
          <w:rStyle w:val="TemplateSubField"/>
        </w:rPr>
        <w:t>Soil/substrate/hydrology:</w:t>
      </w:r>
      <w:r w:rsidRPr="001424A9">
        <w:t xml:space="preserve">  </w:t>
      </w:r>
    </w:p>
    <w:p w14:paraId="136D5410" w14:textId="77777777" w:rsidR="001424A9" w:rsidRPr="001424A9" w:rsidRDefault="000648C2" w:rsidP="001424A9">
      <w:pPr>
        <w:pStyle w:val="Subheading"/>
      </w:pPr>
      <w:r w:rsidRPr="001424A9">
        <w:t>DISTRIBUTION</w:t>
      </w:r>
    </w:p>
    <w:p w14:paraId="643EAC46" w14:textId="77777777" w:rsidR="001424A9" w:rsidRPr="001424A9" w:rsidRDefault="001424A9" w:rsidP="001424A9">
      <w:r w:rsidRPr="001424A9">
        <w:rPr>
          <w:rStyle w:val="TemplateFieldRequired"/>
          <w:highlight w:val="yellow"/>
        </w:rPr>
        <w:t>Geographic Range:</w:t>
      </w:r>
      <w:r w:rsidR="000648C2" w:rsidRPr="001424A9">
        <w:t xml:space="preserve"> This system occurs from Kenai Fjords through southeastern Alaska.</w:t>
      </w:r>
    </w:p>
    <w:p w14:paraId="5363EEB1" w14:textId="77777777" w:rsidR="001424A9" w:rsidRPr="001424A9" w:rsidRDefault="001424A9" w:rsidP="001424A9">
      <w:r w:rsidRPr="001424A9">
        <w:rPr>
          <w:rStyle w:val="TemplateFieldRequired"/>
          <w:highlight w:val="yellow"/>
        </w:rPr>
        <w:t>Spatial Scale &amp; Pattern:</w:t>
      </w:r>
      <w:r w:rsidR="000648C2" w:rsidRPr="001424A9">
        <w:t xml:space="preserve"> Large patch, Small patch</w:t>
      </w:r>
    </w:p>
    <w:p w14:paraId="3BC8E068" w14:textId="77777777" w:rsidR="001424A9" w:rsidRPr="001424A9" w:rsidRDefault="001424A9" w:rsidP="001424A9">
      <w:r w:rsidRPr="001424A9">
        <w:rPr>
          <w:rStyle w:val="TemplateFieldRequired"/>
          <w:highlight w:val="yellow"/>
        </w:rPr>
        <w:t>Nations:</w:t>
      </w:r>
      <w:r w:rsidR="000648C2" w:rsidRPr="001424A9">
        <w:t xml:space="preserve"> US</w:t>
      </w:r>
    </w:p>
    <w:p w14:paraId="2455C309"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0927EE2A" w14:textId="77777777" w:rsidR="001424A9" w:rsidRPr="001424A9" w:rsidRDefault="001424A9" w:rsidP="001424A9">
      <w:r w:rsidRPr="001424A9">
        <w:rPr>
          <w:rStyle w:val="TemplateField"/>
        </w:rPr>
        <w:t>Federal Lands [don't spend much time! Not required!]:</w:t>
      </w:r>
      <w:r w:rsidR="000648C2" w:rsidRPr="001424A9">
        <w:t xml:space="preserve"> </w:t>
      </w:r>
    </w:p>
    <w:p w14:paraId="5BE87615" w14:textId="77777777" w:rsidR="001424A9" w:rsidRPr="001424A9" w:rsidRDefault="001424A9" w:rsidP="001424A9">
      <w:r w:rsidRPr="001424A9">
        <w:rPr>
          <w:rStyle w:val="TemplateField"/>
        </w:rPr>
        <w:t>Alasaka Ecoregions:</w:t>
      </w:r>
      <w:r w:rsidR="000648C2" w:rsidRPr="001424A9">
        <w:t xml:space="preserve"> 29:C, 30:C, 31:C, 32:C</w:t>
      </w:r>
    </w:p>
    <w:p w14:paraId="0006DFA5" w14:textId="77777777" w:rsidR="001424A9" w:rsidRPr="001424A9" w:rsidRDefault="001424A9" w:rsidP="001424A9">
      <w:r w:rsidRPr="001424A9">
        <w:rPr>
          <w:b/>
        </w:rPr>
        <w:lastRenderedPageBreak/>
        <w:t>Divisions:</w:t>
      </w:r>
      <w:r w:rsidR="000648C2" w:rsidRPr="001424A9">
        <w:t xml:space="preserve"> 204:C</w:t>
      </w:r>
    </w:p>
    <w:p w14:paraId="22BE7284" w14:textId="77777777" w:rsidR="001424A9" w:rsidRPr="001424A9" w:rsidRDefault="000648C2" w:rsidP="001424A9">
      <w:pPr>
        <w:pStyle w:val="Subheading"/>
      </w:pPr>
      <w:r w:rsidRPr="001424A9">
        <w:t>CONFIDENCE LEVEL</w:t>
      </w:r>
    </w:p>
    <w:p w14:paraId="7F3C06EB" w14:textId="77777777" w:rsidR="001424A9" w:rsidRPr="001424A9" w:rsidRDefault="001424A9" w:rsidP="001424A9">
      <w:r w:rsidRPr="001424A9">
        <w:rPr>
          <w:rStyle w:val="TemplateFieldRequired"/>
          <w:highlight w:val="yellow"/>
        </w:rPr>
        <w:t>Confidence Level:</w:t>
      </w:r>
      <w:r w:rsidR="000648C2" w:rsidRPr="001424A9">
        <w:t xml:space="preserve"> 2 </w:t>
      </w:r>
      <w:r w:rsidR="00033AB8">
        <w:t>-</w:t>
      </w:r>
      <w:r w:rsidR="000648C2" w:rsidRPr="001424A9">
        <w:t xml:space="preserve"> Moderate</w:t>
      </w:r>
    </w:p>
    <w:p w14:paraId="3CE27276" w14:textId="77777777" w:rsidR="001424A9" w:rsidRPr="001424A9" w:rsidRDefault="000648C2" w:rsidP="001424A9">
      <w:pPr>
        <w:pStyle w:val="Subheading"/>
      </w:pPr>
      <w:r w:rsidRPr="001424A9">
        <w:t>CITATIONS</w:t>
      </w:r>
    </w:p>
    <w:p w14:paraId="564DF3E7" w14:textId="77777777" w:rsidR="001424A9" w:rsidRPr="001424A9" w:rsidRDefault="001424A9" w:rsidP="001424A9">
      <w:r w:rsidRPr="001424A9">
        <w:rPr>
          <w:rStyle w:val="TemplateFieldRequired"/>
          <w:highlight w:val="yellow"/>
        </w:rPr>
        <w:t>Synonymy:</w:t>
      </w:r>
      <w:r w:rsidR="000648C2" w:rsidRPr="001424A9">
        <w:t xml:space="preserve">  </w:t>
      </w:r>
    </w:p>
    <w:p w14:paraId="0792D95C" w14:textId="77777777" w:rsidR="001424A9" w:rsidRPr="001424A9" w:rsidRDefault="000648C2" w:rsidP="001424A9">
      <w:pPr>
        <w:pStyle w:val="ListBullet"/>
      </w:pPr>
      <w:r w:rsidRPr="001424A9">
        <w:t xml:space="preserve"> I.A.1.c </w:t>
      </w:r>
      <w:r w:rsidR="00033AB8">
        <w:t>-</w:t>
      </w:r>
      <w:r w:rsidRPr="001424A9">
        <w:t xml:space="preserve"> Sitka spruce</w:t>
      </w:r>
      <w:r w:rsidR="00033AB8">
        <w:t>-</w:t>
      </w:r>
      <w:r w:rsidRPr="001424A9">
        <w:t xml:space="preserve">western hemlock (Viereck et al. 1992) </w:t>
      </w:r>
      <w:r w:rsidRPr="001424A9">
        <w:rPr>
          <w:b/>
        </w:rPr>
        <w:t>&gt;&lt;</w:t>
      </w:r>
    </w:p>
    <w:p w14:paraId="27A95C3D" w14:textId="77777777" w:rsidR="001424A9" w:rsidRPr="001424A9" w:rsidRDefault="000648C2" w:rsidP="001424A9">
      <w:pPr>
        <w:pStyle w:val="ListBullet"/>
      </w:pPr>
      <w:r w:rsidRPr="001424A9">
        <w:t xml:space="preserve"> I.A.2.c </w:t>
      </w:r>
      <w:r w:rsidR="00033AB8">
        <w:t>-</w:t>
      </w:r>
      <w:r w:rsidRPr="001424A9">
        <w:t xml:space="preserve"> Mountain hemlock (open) (Viereck et al. 1992) </w:t>
      </w:r>
      <w:r w:rsidRPr="001424A9">
        <w:rPr>
          <w:b/>
        </w:rPr>
        <w:t>&gt;&lt;</w:t>
      </w:r>
    </w:p>
    <w:p w14:paraId="27446462" w14:textId="77777777" w:rsidR="001424A9" w:rsidRPr="001424A9" w:rsidRDefault="000648C2" w:rsidP="001424A9">
      <w:pPr>
        <w:pStyle w:val="ListBullet"/>
      </w:pPr>
      <w:r w:rsidRPr="001424A9">
        <w:t xml:space="preserve"> I.A.2.d </w:t>
      </w:r>
      <w:r w:rsidR="00033AB8">
        <w:t>-</w:t>
      </w:r>
      <w:r w:rsidRPr="001424A9">
        <w:t xml:space="preserve"> Mixed conifer (Viereck et al. 1992) </w:t>
      </w:r>
      <w:r w:rsidRPr="001424A9">
        <w:rPr>
          <w:b/>
        </w:rPr>
        <w:t>&lt;</w:t>
      </w:r>
    </w:p>
    <w:p w14:paraId="05CBBD60" w14:textId="77777777" w:rsidR="001424A9" w:rsidRPr="001424A9" w:rsidRDefault="001424A9" w:rsidP="001424A9">
      <w:r w:rsidRPr="001424A9">
        <w:rPr>
          <w:rStyle w:val="TemplateFieldRequired"/>
          <w:highlight w:val="yellow"/>
        </w:rPr>
        <w:t>Full Citation:</w:t>
      </w:r>
      <w:r w:rsidR="000648C2" w:rsidRPr="001424A9">
        <w:t xml:space="preserve">  </w:t>
      </w:r>
    </w:p>
    <w:p w14:paraId="742CC112" w14:textId="77777777" w:rsidR="001424A9" w:rsidRPr="001424A9" w:rsidRDefault="000648C2" w:rsidP="001424A9">
      <w:pPr>
        <w:pStyle w:val="ListBullet"/>
      </w:pPr>
      <w:r w:rsidRPr="001424A9">
        <w:t>Boggs, K., S. C. Klein, L. Flagstad, T. Boucher, J. Grunblatt, and B. Koltun. 2008b. Landcover classes, ecosystems and plant associations of Kenai Fjords National Park. Natural Resource Technical Report NPS/KEFJ/NRTR</w:t>
      </w:r>
      <w:r w:rsidR="00033AB8">
        <w:t>-</w:t>
      </w:r>
      <w:r w:rsidRPr="001424A9">
        <w:t>2008/136. National Park Service, Fort Collins, CO. [!G08BOG01ICEC!]</w:t>
      </w:r>
    </w:p>
    <w:p w14:paraId="73F7CE64" w14:textId="77777777" w:rsidR="001424A9" w:rsidRPr="001424A9" w:rsidRDefault="000648C2" w:rsidP="001424A9">
      <w:pPr>
        <w:pStyle w:val="ListBullet"/>
      </w:pPr>
      <w:r w:rsidRPr="001424A9">
        <w:t>DeMeo, T., J. Martin, and R. A. West. 1992. Forest plant association management guide, Ketchikan Area, Tongass National Forest. R10</w:t>
      </w:r>
      <w:r w:rsidR="00033AB8">
        <w:t>-</w:t>
      </w:r>
      <w:r w:rsidRPr="001424A9">
        <w:t>MB</w:t>
      </w:r>
      <w:r w:rsidR="00033AB8">
        <w:t>-</w:t>
      </w:r>
      <w:r w:rsidRPr="001424A9">
        <w:t>210. USDA Forest Service, Alaska Region. 405 pp. [!G92DEM01ICEC!]</w:t>
      </w:r>
    </w:p>
    <w:p w14:paraId="04B5C01A" w14:textId="77777777" w:rsidR="001424A9" w:rsidRPr="001424A9" w:rsidRDefault="000648C2" w:rsidP="001424A9">
      <w:pPr>
        <w:pStyle w:val="ListBullet"/>
      </w:pPr>
      <w:r w:rsidRPr="001424A9">
        <w:t>DeVelice, R. L., C. J. Hubbard, K. Boggs, S. Boudreau, M. Potkin, T. Boucher, and C. Wertheim. 1999. Plant community types of the Chugach National Forest: South</w:t>
      </w:r>
      <w:r w:rsidR="00033AB8">
        <w:t>-</w:t>
      </w:r>
      <w:r w:rsidRPr="001424A9">
        <w:t>central Alaska. Technical Publication R10</w:t>
      </w:r>
      <w:r w:rsidR="00033AB8">
        <w:t>-</w:t>
      </w:r>
      <w:r w:rsidRPr="001424A9">
        <w:t>TP</w:t>
      </w:r>
      <w:r w:rsidR="00033AB8">
        <w:t>-</w:t>
      </w:r>
      <w:r w:rsidRPr="001424A9">
        <w:t>76. USDA Forest Service, Chugach National Forest, Alaska Region. 375 pp. [!G99DEV01ICEC!]</w:t>
      </w:r>
    </w:p>
    <w:p w14:paraId="4B975CF8" w14:textId="77777777" w:rsidR="001424A9" w:rsidRPr="001424A9" w:rsidRDefault="000648C2" w:rsidP="001424A9">
      <w:pPr>
        <w:pStyle w:val="ListBullet"/>
      </w:pPr>
      <w:r w:rsidRPr="001424A9">
        <w:t>Hennon, P. E., D. D'Amore, D. Wittwer, and J. Caouette. 2008. Yellow</w:t>
      </w:r>
      <w:r w:rsidR="00033AB8">
        <w:t>-</w:t>
      </w:r>
      <w:r w:rsidRPr="001424A9">
        <w:t>cedar decline: Conserving a climate</w:t>
      </w:r>
      <w:r w:rsidR="00033AB8">
        <w:t>-</w:t>
      </w:r>
      <w:r w:rsidRPr="001424A9">
        <w:t>sensitive tree species as Alaska warms. Pages 233</w:t>
      </w:r>
      <w:r w:rsidR="00033AB8">
        <w:t>-</w:t>
      </w:r>
      <w:r w:rsidRPr="001424A9">
        <w:t>245 in: R. Deal, editor. Integrated restoration of forested ecosystems to achieve multiresource benefits: Proceedings of the 2007 national silviculture workshop. General Technical Report PNW</w:t>
      </w:r>
      <w:r w:rsidR="00033AB8">
        <w:t>-</w:t>
      </w:r>
      <w:r w:rsidRPr="001424A9">
        <w:t>GTR</w:t>
      </w:r>
      <w:r w:rsidR="00033AB8">
        <w:t>-</w:t>
      </w:r>
      <w:r w:rsidRPr="001424A9">
        <w:t>733. USDA Forest Service, Pacific Northwest Research Station, Portland, OR. [!A08HEN01ICEC!]</w:t>
      </w:r>
    </w:p>
    <w:p w14:paraId="08D6606D" w14:textId="77777777" w:rsidR="001424A9" w:rsidRPr="001424A9" w:rsidRDefault="000648C2" w:rsidP="001424A9">
      <w:pPr>
        <w:pStyle w:val="ListBullet"/>
      </w:pPr>
      <w:r w:rsidRPr="001424A9">
        <w:t>Martin, R. R., S. J. Trull, W. W. Brady, R. A. West, and J. M. Downs. 1995. Forest plant association management guide, Chatham Area, Tongass National Forest. R10</w:t>
      </w:r>
      <w:r w:rsidR="00033AB8">
        <w:t>-</w:t>
      </w:r>
      <w:r w:rsidRPr="001424A9">
        <w:t>RP</w:t>
      </w:r>
      <w:r w:rsidR="00033AB8">
        <w:t>-</w:t>
      </w:r>
      <w:r w:rsidRPr="001424A9">
        <w:t>57. USDA Forest Service, Alaska Region. [!G95MAR01ICEC!]</w:t>
      </w:r>
    </w:p>
    <w:p w14:paraId="233DF045" w14:textId="77777777" w:rsidR="001424A9" w:rsidRPr="001424A9" w:rsidRDefault="000648C2" w:rsidP="001424A9">
      <w:pPr>
        <w:pStyle w:val="ListBullet"/>
      </w:pPr>
      <w:r w:rsidRPr="001424A9">
        <w:t>Shephard, M. E. 1995. Plant community ecology and classification of the Yakutat Foreland, Alaska. R10</w:t>
      </w:r>
      <w:r w:rsidR="00033AB8">
        <w:t>-</w:t>
      </w:r>
      <w:r w:rsidRPr="001424A9">
        <w:t>TP</w:t>
      </w:r>
      <w:r w:rsidR="00033AB8">
        <w:t>-</w:t>
      </w:r>
      <w:r w:rsidRPr="001424A9">
        <w:t>56. USDA Forest Service, Alaska Region. 213 pp. plus appendices. [!G95SHE01ICEC!]</w:t>
      </w:r>
    </w:p>
    <w:p w14:paraId="1A374329"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5518494B"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1FC0B470"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3ED6FFA2" w14:textId="77777777" w:rsidR="001424A9" w:rsidRPr="001424A9" w:rsidRDefault="001424A9" w:rsidP="001424A9">
      <w:r w:rsidRPr="001424A9">
        <w:rPr>
          <w:rStyle w:val="TemplateFieldRequired"/>
          <w:highlight w:val="yellow"/>
        </w:rPr>
        <w:t>Author of Description:</w:t>
      </w:r>
      <w:r w:rsidR="000648C2" w:rsidRPr="001424A9">
        <w:t xml:space="preserve"> T. Boucher and P. Hennon</w:t>
      </w:r>
    </w:p>
    <w:p w14:paraId="5919C69D"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4CE549EE" w14:textId="77777777" w:rsidR="001424A9" w:rsidRPr="001424A9" w:rsidRDefault="000648C2" w:rsidP="001424A9">
      <w:pPr>
        <w:pStyle w:val="Subheading"/>
      </w:pPr>
      <w:r w:rsidRPr="001424A9">
        <w:t>INTERNAL DATA</w:t>
      </w:r>
    </w:p>
    <w:p w14:paraId="13520196" w14:textId="77777777" w:rsidR="001424A9" w:rsidRPr="001424A9" w:rsidRDefault="001424A9" w:rsidP="001424A9">
      <w:r w:rsidRPr="001424A9">
        <w:rPr>
          <w:b/>
        </w:rPr>
        <w:t>Internal Comments:</w:t>
      </w:r>
      <w:r w:rsidR="000648C2" w:rsidRPr="001424A9">
        <w:t xml:space="preserve"> </w:t>
      </w:r>
    </w:p>
    <w:p w14:paraId="4C138DF7" w14:textId="77777777" w:rsidR="001424A9" w:rsidRPr="001424A9" w:rsidRDefault="001424A9" w:rsidP="001424A9">
      <w:r w:rsidRPr="001424A9">
        <w:rPr>
          <w:b/>
        </w:rPr>
        <w:t>Other Comments:</w:t>
      </w:r>
      <w:r w:rsidR="000648C2" w:rsidRPr="001424A9">
        <w:t xml:space="preserve"> </w:t>
      </w:r>
    </w:p>
    <w:p w14:paraId="253A1898" w14:textId="77777777" w:rsidR="001424A9" w:rsidRPr="001424A9" w:rsidRDefault="000648C2" w:rsidP="001424A9">
      <w:pPr>
        <w:pStyle w:val="BorderTop"/>
      </w:pPr>
      <w:r w:rsidRPr="001424A9">
        <w:t>1.B.3.Ng. Vancouverian Flooded &amp; Swamp Forest</w:t>
      </w:r>
    </w:p>
    <w:p w14:paraId="40CE4D38" w14:textId="77777777" w:rsidR="001424A9" w:rsidRPr="001424A9" w:rsidRDefault="001424A9" w:rsidP="001424A9">
      <w:r w:rsidRPr="001424A9">
        <w:t>M035</w:t>
      </w:r>
      <w:r w:rsidR="000648C2" w:rsidRPr="001424A9">
        <w:t xml:space="preserve"> Vancouverian Flooded &amp; Swamp Forest</w:t>
      </w:r>
    </w:p>
    <w:p w14:paraId="45753A8E" w14:textId="77777777" w:rsidR="001424A9" w:rsidRPr="001424A9" w:rsidRDefault="000648C2" w:rsidP="001424A9">
      <w:pPr>
        <w:pStyle w:val="H4Group"/>
      </w:pPr>
      <w:bookmarkStart w:id="13" w:name="_Toc13483319"/>
      <w:r w:rsidRPr="001424A9">
        <w:t>CES204.154 Alaskan Pacific Floodplain Forest and Shrubland</w:t>
      </w:r>
      <w:bookmarkEnd w:id="13"/>
    </w:p>
    <w:p w14:paraId="3D5431ED" w14:textId="77777777" w:rsidR="001424A9" w:rsidRPr="001424A9" w:rsidRDefault="001424A9" w:rsidP="001424A9">
      <w:r w:rsidRPr="001424A9">
        <w:rPr>
          <w:b/>
        </w:rPr>
        <w:t>LeadResp / Assignment:</w:t>
      </w:r>
      <w:r w:rsidR="000648C2" w:rsidRPr="001424A9">
        <w:t xml:space="preserve"> West / </w:t>
      </w:r>
    </w:p>
    <w:p w14:paraId="620C30DB" w14:textId="77777777" w:rsidR="001424A9" w:rsidRPr="001424A9" w:rsidRDefault="001424A9" w:rsidP="001424A9">
      <w:r w:rsidRPr="001424A9">
        <w:rPr>
          <w:b/>
        </w:rPr>
        <w:t>Reviewers:</w:t>
      </w:r>
      <w:r w:rsidR="000648C2" w:rsidRPr="001424A9">
        <w:t xml:space="preserve"> </w:t>
      </w:r>
    </w:p>
    <w:p w14:paraId="08BB20A5" w14:textId="77777777" w:rsidR="001424A9" w:rsidRPr="001424A9" w:rsidRDefault="001424A9" w:rsidP="001424A9">
      <w:r w:rsidRPr="001424A9">
        <w:rPr>
          <w:b/>
        </w:rPr>
        <w:t>Predecessors:</w:t>
      </w:r>
      <w:r w:rsidR="000648C2" w:rsidRPr="001424A9">
        <w:t xml:space="preserve">  </w:t>
      </w:r>
    </w:p>
    <w:p w14:paraId="0DE020AD" w14:textId="77777777" w:rsidR="001424A9" w:rsidRPr="001424A9" w:rsidRDefault="000648C2" w:rsidP="001424A9">
      <w:pPr>
        <w:pStyle w:val="Subheading"/>
      </w:pPr>
      <w:r w:rsidRPr="001424A9">
        <w:t>OVERVIEW</w:t>
      </w:r>
    </w:p>
    <w:p w14:paraId="6A52524E" w14:textId="77777777" w:rsidR="001424A9" w:rsidRPr="001424A9" w:rsidRDefault="001424A9" w:rsidP="001424A9">
      <w:r w:rsidRPr="001424A9">
        <w:rPr>
          <w:rStyle w:val="TemplateFieldRequired"/>
          <w:highlight w:val="yellow"/>
        </w:rPr>
        <w:t>Database Code for Type:</w:t>
      </w:r>
      <w:r w:rsidR="000648C2" w:rsidRPr="001424A9">
        <w:t xml:space="preserve"> CES204.154</w:t>
      </w:r>
    </w:p>
    <w:p w14:paraId="732C62C8"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 Floodplain Forest and Shrubland</w:t>
      </w:r>
    </w:p>
    <w:p w14:paraId="08D69ACE" w14:textId="77777777" w:rsidR="001424A9" w:rsidRPr="001424A9" w:rsidRDefault="001424A9" w:rsidP="001424A9">
      <w:r w:rsidRPr="001424A9">
        <w:rPr>
          <w:rStyle w:val="TemplateFieldRequired"/>
          <w:highlight w:val="yellow"/>
        </w:rPr>
        <w:t>Hierarchy Level:</w:t>
      </w:r>
      <w:r w:rsidR="000648C2" w:rsidRPr="001424A9">
        <w:t xml:space="preserve"> System</w:t>
      </w:r>
    </w:p>
    <w:p w14:paraId="2BFD85F6" w14:textId="77777777" w:rsidR="001424A9" w:rsidRPr="001424A9" w:rsidRDefault="001424A9" w:rsidP="001424A9">
      <w:r w:rsidRPr="001424A9">
        <w:rPr>
          <w:rStyle w:val="TemplateFieldRequired"/>
          <w:highlight w:val="yellow"/>
        </w:rPr>
        <w:t>Placement in Hierarchy:</w:t>
      </w:r>
      <w:r w:rsidR="000648C2" w:rsidRPr="001424A9">
        <w:t xml:space="preserve"> 1.B.3.Ng. M035 Vancouverian Flooded &amp; Swamp Forest</w:t>
      </w:r>
    </w:p>
    <w:p w14:paraId="3808FFE4" w14:textId="77777777" w:rsidR="001424A9" w:rsidRPr="001424A9" w:rsidRDefault="001424A9" w:rsidP="001424A9">
      <w:r w:rsidRPr="001424A9">
        <w:rPr>
          <w:rStyle w:val="TemplateField"/>
        </w:rPr>
        <w:t>Association List</w:t>
      </w:r>
    </w:p>
    <w:p w14:paraId="4C4D9948" w14:textId="77777777" w:rsidR="001424A9" w:rsidRPr="001424A9" w:rsidRDefault="000648C2" w:rsidP="001424A9">
      <w:pPr>
        <w:pStyle w:val="ListBullet"/>
      </w:pPr>
      <w:r w:rsidRPr="001424A9">
        <w:t xml:space="preserve">CEGL003253 </w:t>
      </w:r>
      <w:r w:rsidRPr="001424A9">
        <w:rPr>
          <w:i/>
        </w:rPr>
        <w:t xml:space="preserve">Picea sitchensis </w:t>
      </w:r>
      <w:r w:rsidR="00033AB8">
        <w:rPr>
          <w:i/>
        </w:rPr>
        <w:t>-</w:t>
      </w:r>
      <w:r w:rsidRPr="001424A9">
        <w:rPr>
          <w:i/>
        </w:rPr>
        <w:t xml:space="preserve"> Alnus rubra / Rubus spectabilis </w:t>
      </w:r>
      <w:r w:rsidR="00033AB8">
        <w:rPr>
          <w:i/>
        </w:rPr>
        <w:t>-</w:t>
      </w:r>
      <w:r w:rsidRPr="001424A9">
        <w:rPr>
          <w:i/>
        </w:rPr>
        <w:t xml:space="preserve"> Oplopanax horridus / Lysichiton americanus</w:t>
      </w:r>
      <w:r w:rsidRPr="001424A9">
        <w:t xml:space="preserve"> Riparian Forest</w:t>
      </w:r>
    </w:p>
    <w:p w14:paraId="57FE359F" w14:textId="77777777" w:rsidR="001424A9" w:rsidRPr="001424A9" w:rsidRDefault="000648C2" w:rsidP="001424A9">
      <w:pPr>
        <w:pStyle w:val="ListBullet"/>
      </w:pPr>
      <w:r w:rsidRPr="001424A9">
        <w:t xml:space="preserve">CEGL003278 </w:t>
      </w:r>
      <w:r w:rsidRPr="001424A9">
        <w:rPr>
          <w:i/>
        </w:rPr>
        <w:t xml:space="preserve">Picea sitchensis </w:t>
      </w:r>
      <w:r w:rsidR="00033AB8">
        <w:rPr>
          <w:i/>
        </w:rPr>
        <w:t>-</w:t>
      </w:r>
      <w:r w:rsidRPr="001424A9">
        <w:rPr>
          <w:i/>
        </w:rPr>
        <w:t xml:space="preserve"> Populus balsamifera ssp. trichocarpa / Oplopanax horridus</w:t>
      </w:r>
      <w:r w:rsidRPr="001424A9">
        <w:t xml:space="preserve"> Riparian Forest</w:t>
      </w:r>
    </w:p>
    <w:p w14:paraId="4E5C0621" w14:textId="77777777" w:rsidR="001424A9" w:rsidRPr="001424A9" w:rsidRDefault="000648C2" w:rsidP="001424A9">
      <w:pPr>
        <w:pStyle w:val="ListBullet"/>
      </w:pPr>
      <w:r w:rsidRPr="001424A9">
        <w:t xml:space="preserve">CEGL003280 </w:t>
      </w:r>
      <w:r w:rsidRPr="001424A9">
        <w:rPr>
          <w:i/>
        </w:rPr>
        <w:t xml:space="preserve">Picea sitchensis </w:t>
      </w:r>
      <w:r w:rsidR="00033AB8">
        <w:rPr>
          <w:i/>
        </w:rPr>
        <w:t>-</w:t>
      </w:r>
      <w:r w:rsidRPr="001424A9">
        <w:rPr>
          <w:i/>
        </w:rPr>
        <w:t xml:space="preserve"> Populus balsamifera ssp. trichocarpa / Orthilia secunda</w:t>
      </w:r>
      <w:r w:rsidRPr="001424A9">
        <w:t xml:space="preserve"> Riparian Woodland</w:t>
      </w:r>
    </w:p>
    <w:p w14:paraId="3B63F302" w14:textId="77777777" w:rsidR="001424A9" w:rsidRPr="001424A9" w:rsidRDefault="000648C2" w:rsidP="001424A9">
      <w:pPr>
        <w:pStyle w:val="ListBullet"/>
      </w:pPr>
      <w:r w:rsidRPr="001424A9">
        <w:t xml:space="preserve">CEGL003281 </w:t>
      </w:r>
      <w:r w:rsidRPr="001424A9">
        <w:rPr>
          <w:i/>
        </w:rPr>
        <w:t xml:space="preserve">Picea sitchensis </w:t>
      </w:r>
      <w:r w:rsidR="00033AB8">
        <w:rPr>
          <w:i/>
        </w:rPr>
        <w:t>-</w:t>
      </w:r>
      <w:r w:rsidRPr="001424A9">
        <w:rPr>
          <w:i/>
        </w:rPr>
        <w:t xml:space="preserve"> Populus balsamifera ssp. trichocarpa</w:t>
      </w:r>
      <w:r w:rsidRPr="001424A9">
        <w:t xml:space="preserve"> Riparian Woodland</w:t>
      </w:r>
    </w:p>
    <w:p w14:paraId="046E7776" w14:textId="77777777" w:rsidR="001424A9" w:rsidRPr="001424A9" w:rsidRDefault="000648C2" w:rsidP="001424A9">
      <w:pPr>
        <w:pStyle w:val="ListBullet"/>
      </w:pPr>
      <w:r w:rsidRPr="001424A9">
        <w:t xml:space="preserve">CEGL003258 </w:t>
      </w:r>
      <w:r w:rsidRPr="001424A9">
        <w:rPr>
          <w:i/>
        </w:rPr>
        <w:t xml:space="preserve">Picea sitchensis </w:t>
      </w:r>
      <w:r w:rsidR="00033AB8">
        <w:rPr>
          <w:i/>
        </w:rPr>
        <w:t>-</w:t>
      </w:r>
      <w:r w:rsidRPr="001424A9">
        <w:rPr>
          <w:i/>
        </w:rPr>
        <w:t xml:space="preserve"> Tsuga heterophylla / Oplopanax horridus / Athyrium filix</w:t>
      </w:r>
      <w:r w:rsidR="00033AB8">
        <w:rPr>
          <w:i/>
        </w:rPr>
        <w:t>-</w:t>
      </w:r>
      <w:r w:rsidRPr="001424A9">
        <w:rPr>
          <w:i/>
        </w:rPr>
        <w:t>femina</w:t>
      </w:r>
      <w:r w:rsidRPr="001424A9">
        <w:t xml:space="preserve"> Riparian Forest</w:t>
      </w:r>
    </w:p>
    <w:p w14:paraId="1CE99447" w14:textId="77777777" w:rsidR="001424A9" w:rsidRPr="001424A9" w:rsidRDefault="000648C2" w:rsidP="001424A9">
      <w:pPr>
        <w:pStyle w:val="ListBullet"/>
      </w:pPr>
      <w:r w:rsidRPr="001424A9">
        <w:t xml:space="preserve">CEGL003256 </w:t>
      </w:r>
      <w:r w:rsidRPr="001424A9">
        <w:rPr>
          <w:i/>
        </w:rPr>
        <w:t xml:space="preserve">Picea sitchensis </w:t>
      </w:r>
      <w:r w:rsidR="00033AB8">
        <w:rPr>
          <w:i/>
        </w:rPr>
        <w:t>-</w:t>
      </w:r>
      <w:r w:rsidRPr="001424A9">
        <w:rPr>
          <w:i/>
        </w:rPr>
        <w:t xml:space="preserve"> Tsuga heterophylla / Rubus spectabilis </w:t>
      </w:r>
      <w:r w:rsidR="00033AB8">
        <w:rPr>
          <w:i/>
        </w:rPr>
        <w:t>-</w:t>
      </w:r>
      <w:r w:rsidRPr="001424A9">
        <w:rPr>
          <w:i/>
        </w:rPr>
        <w:t xml:space="preserve"> Oplopanax horridus / Rubus pedatus</w:t>
      </w:r>
      <w:r w:rsidRPr="001424A9">
        <w:t xml:space="preserve"> Riparian Forest</w:t>
      </w:r>
    </w:p>
    <w:p w14:paraId="47EA3A4A" w14:textId="77777777" w:rsidR="001424A9" w:rsidRPr="008072EE" w:rsidRDefault="000648C2" w:rsidP="001424A9">
      <w:pPr>
        <w:pStyle w:val="ListBullet"/>
        <w:rPr>
          <w:lang w:val="es-MX"/>
        </w:rPr>
      </w:pPr>
      <w:r w:rsidRPr="008072EE">
        <w:rPr>
          <w:lang w:val="es-MX"/>
        </w:rPr>
        <w:lastRenderedPageBreak/>
        <w:t xml:space="preserve">CEGL003284 </w:t>
      </w:r>
      <w:r w:rsidRPr="008072EE">
        <w:rPr>
          <w:i/>
          <w:lang w:val="es-MX"/>
        </w:rPr>
        <w:t>Populus balsamifera ssp. trichocarpa / Oplopanax horridus</w:t>
      </w:r>
      <w:r w:rsidRPr="008072EE">
        <w:rPr>
          <w:lang w:val="es-MX"/>
        </w:rPr>
        <w:t xml:space="preserve"> Riparian Woodland</w:t>
      </w:r>
    </w:p>
    <w:p w14:paraId="7FCB0232" w14:textId="77777777" w:rsidR="001424A9" w:rsidRPr="001424A9" w:rsidRDefault="000648C2" w:rsidP="001424A9">
      <w:pPr>
        <w:pStyle w:val="ListBullet"/>
      </w:pPr>
      <w:r w:rsidRPr="001424A9">
        <w:t xml:space="preserve">CEGL003283 </w:t>
      </w:r>
      <w:r w:rsidRPr="001424A9">
        <w:rPr>
          <w:i/>
        </w:rPr>
        <w:t>Populus balsamifera ssp. trichocarpa / Rubus spectabilis</w:t>
      </w:r>
      <w:r w:rsidRPr="001424A9">
        <w:t xml:space="preserve"> Riparian Woodland</w:t>
      </w:r>
    </w:p>
    <w:p w14:paraId="2A2025C9" w14:textId="77777777" w:rsidR="001424A9" w:rsidRPr="001424A9" w:rsidRDefault="001424A9" w:rsidP="001424A9">
      <w:r w:rsidRPr="001424A9">
        <w:rPr>
          <w:rStyle w:val="TemplateFieldRequired"/>
          <w:highlight w:val="yellow"/>
        </w:rPr>
        <w:t>Type Concept:</w:t>
      </w:r>
      <w:r w:rsidR="000648C2" w:rsidRPr="001424A9">
        <w:t xml:space="preserve"> This system includes glacially</w:t>
      </w:r>
      <w:r w:rsidR="00033AB8">
        <w:t>-</w:t>
      </w:r>
      <w:r w:rsidR="000648C2" w:rsidRPr="001424A9">
        <w:t xml:space="preserve"> and non</w:t>
      </w:r>
      <w:r w:rsidR="00033AB8">
        <w:t>-</w:t>
      </w:r>
      <w:r w:rsidR="000648C2" w:rsidRPr="001424A9">
        <w:t>glacially</w:t>
      </w:r>
      <w:r w:rsidR="00033AB8">
        <w:t>-</w:t>
      </w:r>
      <w:r w:rsidR="000648C2" w:rsidRPr="001424A9">
        <w:t>fed rivers and streams along the Gulf Coast of Alaska. It includes the active and inactive portions of the floodplain but not abandoned floodplains. Frequent flooding, shifting channels, and sediment deposition characterize the system. This system includes large and small channels as well as proximal outwash. Glacially</w:t>
      </w:r>
      <w:r w:rsidR="00033AB8">
        <w:t>-</w:t>
      </w:r>
      <w:r w:rsidR="000648C2" w:rsidRPr="001424A9">
        <w:t>fed rivers occur primarily on the mainland, while non</w:t>
      </w:r>
      <w:r w:rsidR="00033AB8">
        <w:t>-</w:t>
      </w:r>
      <w:r w:rsidR="000648C2" w:rsidRPr="001424A9">
        <w:t>glacially</w:t>
      </w:r>
      <w:r w:rsidR="00033AB8">
        <w:t>-</w:t>
      </w:r>
      <w:r w:rsidR="000648C2" w:rsidRPr="001424A9">
        <w:t>fed rivers occur on both the mainland and large islands in the Gulf of Alaska. Since glacial and non</w:t>
      </w:r>
      <w:r w:rsidR="00033AB8">
        <w:t>-</w:t>
      </w:r>
      <w:r w:rsidR="000648C2" w:rsidRPr="001424A9">
        <w:t>glacial floodplain types can not be mapped confidently as separate systems, they are considered one ecological system. However, vegetation composition and disturbance cycle vary depending on type of input (glacial vs. non</w:t>
      </w:r>
      <w:r w:rsidR="00033AB8">
        <w:t>-</w:t>
      </w:r>
      <w:r w:rsidR="000648C2" w:rsidRPr="001424A9">
        <w:t>glacial) and proximity to the glacier, so descriptions that follow retain these distinctions. Two floodplain types are described below: glacial floodplains and non</w:t>
      </w:r>
      <w:r w:rsidR="00033AB8">
        <w:t>-</w:t>
      </w:r>
      <w:r w:rsidR="000648C2" w:rsidRPr="001424A9">
        <w:t>glacial floodplains. (It may be possible to apply different successional models by region or proximity to glacier terminus.)</w:t>
      </w:r>
    </w:p>
    <w:p w14:paraId="2E565FF8"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Floodplain Forest and Shrub by the Alaska Natural Heritage Program. Add other indicator species if possible. Model is similar to glacial floodplain, but the frequency and severity of flooding are lower. Possibly have higher percent of landscape in late</w:t>
      </w:r>
      <w:r w:rsidR="00033AB8">
        <w:t>-</w:t>
      </w:r>
      <w:r w:rsidR="000648C2" w:rsidRPr="001424A9">
        <w:t>seral stages. May need different models for systems with red alder (southern vs. mid to northern). On Kodiak Island, floodplains are placed into ~Aleutian Floodplain Forest and Shrubland (CES105.295)$$.</w:t>
      </w:r>
    </w:p>
    <w:p w14:paraId="42AC7FAA" w14:textId="77777777" w:rsidR="001424A9" w:rsidRPr="001424A9" w:rsidRDefault="001424A9" w:rsidP="001424A9">
      <w:r w:rsidRPr="001424A9">
        <w:rPr>
          <w:rStyle w:val="TemplateField"/>
        </w:rPr>
        <w:t>Similar Systems:</w:t>
      </w:r>
      <w:r w:rsidR="000648C2" w:rsidRPr="001424A9">
        <w:t xml:space="preserve"> </w:t>
      </w:r>
    </w:p>
    <w:p w14:paraId="6EAA7D0A" w14:textId="77777777" w:rsidR="001424A9" w:rsidRPr="001424A9" w:rsidRDefault="000648C2" w:rsidP="001424A9">
      <w:pPr>
        <w:pStyle w:val="ListBullet"/>
      </w:pPr>
      <w:r w:rsidRPr="001424A9">
        <w:t>CES204.866 North Pacific Montane Riparian Woodland and Shrubland []</w:t>
      </w:r>
    </w:p>
    <w:p w14:paraId="1D8BD222" w14:textId="77777777" w:rsidR="001424A9" w:rsidRPr="001424A9" w:rsidRDefault="000648C2" w:rsidP="001424A9">
      <w:pPr>
        <w:pStyle w:val="ListBullet"/>
      </w:pPr>
      <w:r w:rsidRPr="001424A9">
        <w:t>CES204.869 North Pacific Lowland Riparian Forest and Shrubland []</w:t>
      </w:r>
    </w:p>
    <w:p w14:paraId="1809329A"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Floodplain; Temperate [Temperate Oceanic]; Riparian Mosaic</w:t>
      </w:r>
    </w:p>
    <w:p w14:paraId="33E70607" w14:textId="77777777" w:rsidR="001424A9" w:rsidRPr="001424A9" w:rsidRDefault="000648C2" w:rsidP="001424A9">
      <w:pPr>
        <w:pStyle w:val="Subheading"/>
      </w:pPr>
      <w:r w:rsidRPr="001424A9">
        <w:t>VEGETATION</w:t>
      </w:r>
    </w:p>
    <w:p w14:paraId="40DF0A58"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479C969A" w14:textId="77777777" w:rsidR="001424A9" w:rsidRDefault="001424A9" w:rsidP="001424A9">
      <w:r w:rsidRPr="001424A9">
        <w:rPr>
          <w:rStyle w:val="TemplateFieldRequired"/>
          <w:highlight w:val="yellow"/>
        </w:rPr>
        <w:t>Floristics:</w:t>
      </w:r>
      <w:r w:rsidR="000648C2" w:rsidRPr="001424A9">
        <w:t xml:space="preserve"> </w:t>
      </w:r>
      <w:r w:rsidR="000648C2" w:rsidRPr="001424A9">
        <w:rPr>
          <w:b/>
        </w:rPr>
        <w:t>Glacial Floodplains:</w:t>
      </w:r>
      <w:r w:rsidR="000648C2" w:rsidRPr="001424A9">
        <w:t xml:space="preserve"> Vegetation classes are the same as early</w:t>
      </w:r>
      <w:r w:rsidR="00033AB8">
        <w:t>-</w:t>
      </w:r>
      <w:r w:rsidR="000648C2" w:rsidRPr="001424A9">
        <w:t xml:space="preserve"> to mid</w:t>
      </w:r>
      <w:r w:rsidR="00033AB8">
        <w:t>-</w:t>
      </w:r>
      <w:r w:rsidR="000648C2" w:rsidRPr="001424A9">
        <w:t>seral floodplains, but with a lower proportion in mature forest and a higher proportion in barren and early</w:t>
      </w:r>
      <w:r w:rsidR="00033AB8">
        <w:t>-</w:t>
      </w:r>
      <w:r w:rsidR="000648C2" w:rsidRPr="001424A9">
        <w:t xml:space="preserve">seral stages. Wetland development is minimal. Further downstream (distal outwash), vegetation dominance on the floodplain depends on seral stage and frequency of flooding. Low benches are dominated by shrub, seedling, and herbaceous species such as </w:t>
      </w:r>
      <w:r w:rsidR="000648C2" w:rsidRPr="001424A9">
        <w:rPr>
          <w:i/>
        </w:rPr>
        <w:t>Alnus viridis ssp. sinuata, Salix alaxensis</w:t>
      </w:r>
      <w:r w:rsidR="000648C2" w:rsidRPr="001424A9">
        <w:t xml:space="preserve">, and </w:t>
      </w:r>
      <w:r w:rsidR="000648C2" w:rsidRPr="001424A9">
        <w:rPr>
          <w:i/>
        </w:rPr>
        <w:t>Salix</w:t>
      </w:r>
      <w:r w:rsidR="000648C2" w:rsidRPr="001424A9">
        <w:t xml:space="preserve"> spp. Mid</w:t>
      </w:r>
      <w:r w:rsidR="00033AB8">
        <w:t>-</w:t>
      </w:r>
      <w:r w:rsidR="000648C2" w:rsidRPr="001424A9">
        <w:t>bench vegetation features shrub types and early</w:t>
      </w:r>
      <w:r w:rsidR="00033AB8">
        <w:t>-</w:t>
      </w:r>
      <w:r w:rsidR="000648C2" w:rsidRPr="001424A9">
        <w:t>seral forests (</w:t>
      </w:r>
      <w:r w:rsidR="000648C2" w:rsidRPr="001424A9">
        <w:rPr>
          <w:i/>
        </w:rPr>
        <w:t>Picea sitchensis, Alnus rubra, Populus balsamifera</w:t>
      </w:r>
      <w:r w:rsidR="000648C2" w:rsidRPr="001424A9">
        <w:t>). High bench types include mature forests with a more diverse shrub understory (</w:t>
      </w:r>
      <w:r w:rsidR="000648C2" w:rsidRPr="001424A9">
        <w:rPr>
          <w:i/>
        </w:rPr>
        <w:t>Picea sitchensis, Tsuga heterophylla, Oplopanax horridus, Rubus spectabilis, Vaccinium ovalifolium, Menziesia ferruginea</w:t>
      </w:r>
      <w:r w:rsidR="000648C2" w:rsidRPr="001424A9">
        <w:t xml:space="preserve">, and </w:t>
      </w:r>
      <w:r w:rsidR="000648C2" w:rsidRPr="001424A9">
        <w:rPr>
          <w:i/>
        </w:rPr>
        <w:t>Lysichiton americanus</w:t>
      </w:r>
      <w:r w:rsidR="000648C2" w:rsidRPr="001424A9">
        <w:t xml:space="preserve"> (in poorly drained inclusions)). Extensive wetlands may develop on the low</w:t>
      </w:r>
      <w:r w:rsidR="00033AB8">
        <w:t>-</w:t>
      </w:r>
      <w:r w:rsidR="000648C2" w:rsidRPr="001424A9">
        <w:t xml:space="preserve">angle floodplains. </w:t>
      </w:r>
      <w:r w:rsidR="000648C2" w:rsidRPr="001424A9">
        <w:rPr>
          <w:i/>
        </w:rPr>
        <w:t>Populus balsamifera</w:t>
      </w:r>
      <w:r w:rsidR="000648C2" w:rsidRPr="001424A9">
        <w:t xml:space="preserve"> does not occur commonly on the islands of southeast Alaska, and is more closely linked with larger rivers with at least some glacial input.</w:t>
      </w:r>
    </w:p>
    <w:p w14:paraId="5D4A7A78" w14:textId="77777777" w:rsidR="001424A9" w:rsidRPr="001424A9" w:rsidRDefault="001424A9" w:rsidP="001424A9">
      <w:r>
        <w:tab/>
      </w:r>
      <w:r w:rsidR="000648C2" w:rsidRPr="001424A9">
        <w:rPr>
          <w:b/>
        </w:rPr>
        <w:t>Non</w:t>
      </w:r>
      <w:r w:rsidR="00033AB8">
        <w:rPr>
          <w:b/>
        </w:rPr>
        <w:t>-</w:t>
      </w:r>
      <w:r w:rsidR="000648C2" w:rsidRPr="001424A9">
        <w:rPr>
          <w:b/>
        </w:rPr>
        <w:t xml:space="preserve">glacial Floodplains: </w:t>
      </w:r>
      <w:r w:rsidR="000648C2" w:rsidRPr="001424A9">
        <w:rPr>
          <w:i/>
        </w:rPr>
        <w:t>Populus balsamifera</w:t>
      </w:r>
      <w:r w:rsidR="000648C2" w:rsidRPr="001424A9">
        <w:t xml:space="preserve"> is not common (as it is on the glacially</w:t>
      </w:r>
      <w:r w:rsidR="00033AB8">
        <w:t>-</w:t>
      </w:r>
      <w:r w:rsidR="000648C2" w:rsidRPr="001424A9">
        <w:t xml:space="preserve">fed systems). </w:t>
      </w:r>
      <w:r w:rsidR="000648C2" w:rsidRPr="001424A9">
        <w:rPr>
          <w:i/>
        </w:rPr>
        <w:t>Alnus rubra</w:t>
      </w:r>
      <w:r w:rsidR="000648C2" w:rsidRPr="001424A9">
        <w:t xml:space="preserve"> or </w:t>
      </w:r>
      <w:r w:rsidR="000648C2" w:rsidRPr="001424A9">
        <w:rPr>
          <w:i/>
        </w:rPr>
        <w:t>Alnus viridis ssp. sinuata</w:t>
      </w:r>
      <w:r w:rsidR="000648C2" w:rsidRPr="001424A9">
        <w:t xml:space="preserve"> may be common in early</w:t>
      </w:r>
      <w:r w:rsidR="00033AB8">
        <w:t>-</w:t>
      </w:r>
      <w:r w:rsidR="000648C2" w:rsidRPr="001424A9">
        <w:t xml:space="preserve">seral stands. Floodplain wetlands are common, but small patch compared to those on large, distal outwash plains. </w:t>
      </w:r>
      <w:r w:rsidR="000648C2" w:rsidRPr="001424A9">
        <w:rPr>
          <w:i/>
        </w:rPr>
        <w:t>Alnus rubra</w:t>
      </w:r>
      <w:r w:rsidR="000648C2" w:rsidRPr="001424A9">
        <w:t xml:space="preserve"> is more common on the outer islands of southeast Alaska than it is on the mainland.</w:t>
      </w:r>
    </w:p>
    <w:p w14:paraId="0D493659" w14:textId="77777777" w:rsidR="001424A9" w:rsidRPr="001424A9" w:rsidRDefault="001424A9" w:rsidP="001424A9">
      <w:r w:rsidRPr="001424A9">
        <w:rPr>
          <w:rStyle w:val="TemplateField"/>
        </w:rPr>
        <w:t>Dynamics:</w:t>
      </w:r>
      <w:r w:rsidR="000648C2" w:rsidRPr="001424A9">
        <w:t xml:space="preserve"> </w:t>
      </w:r>
    </w:p>
    <w:p w14:paraId="4CB6A542" w14:textId="77777777" w:rsidR="001424A9" w:rsidRPr="001424A9" w:rsidRDefault="000648C2" w:rsidP="001424A9">
      <w:pPr>
        <w:pStyle w:val="Subheading"/>
      </w:pPr>
      <w:r w:rsidRPr="001424A9">
        <w:t>ENVIRONMENT</w:t>
      </w:r>
    </w:p>
    <w:p w14:paraId="15EEC645" w14:textId="77777777" w:rsidR="001424A9" w:rsidRDefault="001424A9" w:rsidP="001424A9">
      <w:r w:rsidRPr="001424A9">
        <w:rPr>
          <w:rStyle w:val="TemplateFieldRequired"/>
          <w:highlight w:val="yellow"/>
        </w:rPr>
        <w:t>Environmental Description:</w:t>
      </w:r>
      <w:r w:rsidR="000648C2" w:rsidRPr="001424A9">
        <w:t xml:space="preserve"> </w:t>
      </w:r>
      <w:r w:rsidR="000648C2" w:rsidRPr="001424A9">
        <w:rPr>
          <w:b/>
        </w:rPr>
        <w:t xml:space="preserve">Glacial Floodplains: </w:t>
      </w:r>
      <w:r w:rsidR="000648C2" w:rsidRPr="001424A9">
        <w:t>These are glacially</w:t>
      </w:r>
      <w:r w:rsidR="00033AB8">
        <w:t>-</w:t>
      </w:r>
      <w:r w:rsidR="000648C2" w:rsidRPr="001424A9">
        <w:t>fed rivers and streams along the Gulf Coast of Alaska; this type is uncommon on islands in the Gulf of Alaska. Frequent flooding, shifting channels, and sediment deposition characterize this type. Both large and small channels and short and long (such as the Copper River) rivers are included. Glacial outwash occurs near the terminus of the glacier. This is active proximal outwash with high flood frequency and high sediment input. Channels are scoured and braided, and the substrate is well</w:t>
      </w:r>
      <w:r w:rsidR="00033AB8">
        <w:t>-</w:t>
      </w:r>
      <w:r w:rsidR="000648C2" w:rsidRPr="001424A9">
        <w:t>drained to excessively well</w:t>
      </w:r>
      <w:r w:rsidR="00033AB8">
        <w:t>-</w:t>
      </w:r>
      <w:r w:rsidR="000648C2" w:rsidRPr="001424A9">
        <w:t>drained gravel or cobble.</w:t>
      </w:r>
    </w:p>
    <w:p w14:paraId="0439111F" w14:textId="77777777" w:rsidR="001424A9" w:rsidRPr="001424A9" w:rsidRDefault="001424A9" w:rsidP="001424A9">
      <w:r>
        <w:tab/>
      </w:r>
      <w:r w:rsidR="000648C2" w:rsidRPr="001424A9">
        <w:rPr>
          <w:b/>
        </w:rPr>
        <w:t>Non</w:t>
      </w:r>
      <w:r w:rsidR="00033AB8">
        <w:rPr>
          <w:b/>
        </w:rPr>
        <w:t>-</w:t>
      </w:r>
      <w:r w:rsidR="000648C2" w:rsidRPr="001424A9">
        <w:rPr>
          <w:b/>
        </w:rPr>
        <w:t xml:space="preserve">glacial Floodplains: </w:t>
      </w:r>
      <w:r w:rsidR="000648C2" w:rsidRPr="001424A9">
        <w:t>These are non</w:t>
      </w:r>
      <w:r w:rsidR="00033AB8">
        <w:t>-</w:t>
      </w:r>
      <w:r w:rsidR="000648C2" w:rsidRPr="001424A9">
        <w:t>glacially</w:t>
      </w:r>
      <w:r w:rsidR="00033AB8">
        <w:t>-</w:t>
      </w:r>
      <w:r w:rsidR="000648C2" w:rsidRPr="001424A9">
        <w:t xml:space="preserve">fed floodplains occurring along the Gulf Coast of Alaska. They are common on the Alexander Archipelago but also occur on the mainland of southeast Alaska. </w:t>
      </w:r>
      <w:r w:rsidR="000648C2" w:rsidRPr="001424A9">
        <w:rPr>
          <w:i/>
        </w:rPr>
        <w:t>Picea sitchensis</w:t>
      </w:r>
      <w:r w:rsidR="000648C2" w:rsidRPr="001424A9">
        <w:t xml:space="preserve"> is the dominant conifer. These floodplains tend to be smaller than the glacially</w:t>
      </w:r>
      <w:r w:rsidR="00033AB8">
        <w:t>-</w:t>
      </w:r>
      <w:r w:rsidR="000648C2" w:rsidRPr="001424A9">
        <w:t>fed systems.</w:t>
      </w:r>
    </w:p>
    <w:p w14:paraId="1C5293C0" w14:textId="77777777" w:rsidR="001424A9" w:rsidRPr="001424A9" w:rsidRDefault="000648C2" w:rsidP="001424A9">
      <w:r w:rsidRPr="001424A9">
        <w:rPr>
          <w:rStyle w:val="TemplateSubField"/>
        </w:rPr>
        <w:t>Climate:</w:t>
      </w:r>
      <w:r w:rsidRPr="001424A9">
        <w:t xml:space="preserve">  </w:t>
      </w:r>
    </w:p>
    <w:p w14:paraId="26FAFD26" w14:textId="77777777" w:rsidR="001424A9" w:rsidRPr="001424A9" w:rsidRDefault="000648C2" w:rsidP="001424A9">
      <w:r w:rsidRPr="001424A9">
        <w:rPr>
          <w:rStyle w:val="TemplateSubField"/>
        </w:rPr>
        <w:t>Soil/substrate/hydrology:</w:t>
      </w:r>
      <w:r w:rsidRPr="001424A9">
        <w:t xml:space="preserve">  </w:t>
      </w:r>
    </w:p>
    <w:p w14:paraId="05CE70D4" w14:textId="77777777" w:rsidR="001424A9" w:rsidRPr="001424A9" w:rsidRDefault="000648C2" w:rsidP="001424A9">
      <w:pPr>
        <w:pStyle w:val="Subheading"/>
      </w:pPr>
      <w:r w:rsidRPr="001424A9">
        <w:t>DISTRIBUTION</w:t>
      </w:r>
    </w:p>
    <w:p w14:paraId="5BCB1635" w14:textId="77777777" w:rsidR="001424A9" w:rsidRPr="001424A9" w:rsidRDefault="001424A9" w:rsidP="001424A9">
      <w:r w:rsidRPr="001424A9">
        <w:rPr>
          <w:rStyle w:val="TemplateFieldRequired"/>
          <w:highlight w:val="yellow"/>
        </w:rPr>
        <w:t>Geographic Range:</w:t>
      </w:r>
      <w:r w:rsidR="000648C2" w:rsidRPr="001424A9">
        <w:t xml:space="preserve"> This system occurs from along the Gulf Coast of Alaska, but not on Kodiak Island, south through southeastern Alaska.</w:t>
      </w:r>
    </w:p>
    <w:p w14:paraId="191FDB01" w14:textId="77777777" w:rsidR="001424A9" w:rsidRPr="001424A9" w:rsidRDefault="001424A9" w:rsidP="001424A9">
      <w:r w:rsidRPr="001424A9">
        <w:rPr>
          <w:rStyle w:val="TemplateFieldRequired"/>
          <w:highlight w:val="yellow"/>
        </w:rPr>
        <w:t>Spatial Scale &amp; Pattern:</w:t>
      </w:r>
      <w:r w:rsidR="000648C2" w:rsidRPr="001424A9">
        <w:t xml:space="preserve"> Linear</w:t>
      </w:r>
    </w:p>
    <w:p w14:paraId="7621707B" w14:textId="77777777" w:rsidR="001424A9" w:rsidRPr="001424A9" w:rsidRDefault="001424A9" w:rsidP="001424A9">
      <w:r w:rsidRPr="001424A9">
        <w:rPr>
          <w:rStyle w:val="TemplateFieldRequired"/>
          <w:highlight w:val="yellow"/>
        </w:rPr>
        <w:t>Nations:</w:t>
      </w:r>
      <w:r w:rsidR="000648C2" w:rsidRPr="001424A9">
        <w:t xml:space="preserve"> US</w:t>
      </w:r>
    </w:p>
    <w:p w14:paraId="7BE50495"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1BEDC988" w14:textId="77777777" w:rsidR="001424A9" w:rsidRPr="001424A9" w:rsidRDefault="000648C2" w:rsidP="001424A9">
      <w:pPr>
        <w:pStyle w:val="ListBullet"/>
      </w:pPr>
      <w:r w:rsidRPr="001424A9">
        <w:rPr>
          <w:i/>
        </w:rPr>
        <w:t>combined</w:t>
      </w:r>
      <w:r w:rsidRPr="001424A9">
        <w:t>: AK, BC</w:t>
      </w:r>
    </w:p>
    <w:p w14:paraId="0C59348F" w14:textId="77777777" w:rsidR="001424A9" w:rsidRPr="001424A9" w:rsidRDefault="001424A9" w:rsidP="001424A9">
      <w:r w:rsidRPr="001424A9">
        <w:rPr>
          <w:rStyle w:val="TemplateField"/>
        </w:rPr>
        <w:t>Federal Lands [don't spend much time! Not required!]:</w:t>
      </w:r>
      <w:r w:rsidR="000648C2" w:rsidRPr="001424A9">
        <w:t xml:space="preserve"> </w:t>
      </w:r>
    </w:p>
    <w:p w14:paraId="554216BB" w14:textId="77777777" w:rsidR="001424A9" w:rsidRPr="001424A9" w:rsidRDefault="001424A9" w:rsidP="001424A9">
      <w:r w:rsidRPr="001424A9">
        <w:rPr>
          <w:rStyle w:val="TemplateField"/>
        </w:rPr>
        <w:t>Alasaka Ecoregions:</w:t>
      </w:r>
      <w:r w:rsidR="000648C2" w:rsidRPr="001424A9">
        <w:t xml:space="preserve"> 29:C, 30:C, 31:C, 32:C</w:t>
      </w:r>
    </w:p>
    <w:p w14:paraId="636EFA65" w14:textId="77777777" w:rsidR="001424A9" w:rsidRPr="001424A9" w:rsidRDefault="001424A9" w:rsidP="001424A9">
      <w:r w:rsidRPr="001424A9">
        <w:rPr>
          <w:b/>
        </w:rPr>
        <w:t>Divisions:</w:t>
      </w:r>
      <w:r w:rsidR="000648C2" w:rsidRPr="001424A9">
        <w:t xml:space="preserve"> 204:C</w:t>
      </w:r>
    </w:p>
    <w:p w14:paraId="3388D533" w14:textId="77777777" w:rsidR="001424A9" w:rsidRPr="001424A9" w:rsidRDefault="000648C2" w:rsidP="001424A9">
      <w:pPr>
        <w:pStyle w:val="Subheading"/>
      </w:pPr>
      <w:r w:rsidRPr="001424A9">
        <w:lastRenderedPageBreak/>
        <w:t>CONFIDENCE LEVEL</w:t>
      </w:r>
    </w:p>
    <w:p w14:paraId="2367DD92" w14:textId="77777777" w:rsidR="001424A9" w:rsidRPr="001424A9" w:rsidRDefault="001424A9" w:rsidP="001424A9">
      <w:r w:rsidRPr="001424A9">
        <w:rPr>
          <w:rStyle w:val="TemplateFieldRequired"/>
          <w:highlight w:val="yellow"/>
        </w:rPr>
        <w:t>Confidence Level:</w:t>
      </w:r>
      <w:r w:rsidR="000648C2" w:rsidRPr="001424A9">
        <w:t xml:space="preserve"> </w:t>
      </w:r>
    </w:p>
    <w:p w14:paraId="62ABEDEC" w14:textId="77777777" w:rsidR="001424A9" w:rsidRPr="001424A9" w:rsidRDefault="000648C2" w:rsidP="001424A9">
      <w:pPr>
        <w:pStyle w:val="Subheading"/>
      </w:pPr>
      <w:r w:rsidRPr="001424A9">
        <w:t>CITATIONS</w:t>
      </w:r>
    </w:p>
    <w:p w14:paraId="78D3664D" w14:textId="77777777" w:rsidR="001424A9" w:rsidRPr="001424A9" w:rsidRDefault="001424A9" w:rsidP="001424A9">
      <w:r w:rsidRPr="001424A9">
        <w:rPr>
          <w:rStyle w:val="TemplateFieldRequired"/>
          <w:highlight w:val="yellow"/>
        </w:rPr>
        <w:t>Synonymy:</w:t>
      </w:r>
      <w:r w:rsidR="000648C2" w:rsidRPr="001424A9">
        <w:t xml:space="preserve">  </w:t>
      </w:r>
    </w:p>
    <w:p w14:paraId="61088391" w14:textId="77777777" w:rsidR="001424A9" w:rsidRPr="001424A9" w:rsidRDefault="000648C2" w:rsidP="001424A9">
      <w:pPr>
        <w:pStyle w:val="ListBullet"/>
      </w:pPr>
      <w:r w:rsidRPr="001424A9">
        <w:t xml:space="preserve"> Black Cottonwood </w:t>
      </w:r>
      <w:r w:rsidR="00033AB8">
        <w:t>-</w:t>
      </w:r>
      <w:r w:rsidRPr="001424A9">
        <w:t xml:space="preserve"> Willow: 222 (Eyre 1980) </w:t>
      </w:r>
      <w:r w:rsidRPr="001424A9">
        <w:rPr>
          <w:b/>
        </w:rPr>
        <w:t>&gt;</w:t>
      </w:r>
    </w:p>
    <w:p w14:paraId="1EAC4B96" w14:textId="77777777" w:rsidR="001424A9" w:rsidRPr="001424A9" w:rsidRDefault="000648C2" w:rsidP="001424A9">
      <w:pPr>
        <w:pStyle w:val="ListBullet"/>
      </w:pPr>
      <w:r w:rsidRPr="001424A9">
        <w:t xml:space="preserve"> I.A.1.a </w:t>
      </w:r>
      <w:r w:rsidR="00033AB8">
        <w:t>-</w:t>
      </w:r>
      <w:r w:rsidRPr="001424A9">
        <w:t xml:space="preserve"> Sitka spruce (closed) (Viereck et al. 1992) </w:t>
      </w:r>
      <w:r w:rsidRPr="001424A9">
        <w:rPr>
          <w:b/>
        </w:rPr>
        <w:t>&gt;&lt;</w:t>
      </w:r>
    </w:p>
    <w:p w14:paraId="52DC8146" w14:textId="77777777" w:rsidR="001424A9" w:rsidRPr="001424A9" w:rsidRDefault="000648C2" w:rsidP="001424A9">
      <w:pPr>
        <w:pStyle w:val="ListBullet"/>
      </w:pPr>
      <w:r w:rsidRPr="001424A9">
        <w:t xml:space="preserve"> I.A.2.a </w:t>
      </w:r>
      <w:r w:rsidR="00033AB8">
        <w:t>-</w:t>
      </w:r>
      <w:r w:rsidRPr="001424A9">
        <w:t xml:space="preserve"> Sitka spruce (open) (Viereck et al. 1992) </w:t>
      </w:r>
      <w:r w:rsidRPr="001424A9">
        <w:rPr>
          <w:b/>
        </w:rPr>
        <w:t>&gt;&lt;</w:t>
      </w:r>
    </w:p>
    <w:p w14:paraId="705834B7" w14:textId="77777777" w:rsidR="001424A9" w:rsidRPr="008072EE" w:rsidRDefault="000648C2" w:rsidP="001424A9">
      <w:pPr>
        <w:pStyle w:val="ListBullet"/>
        <w:rPr>
          <w:lang w:val="es-MX"/>
        </w:rPr>
      </w:pPr>
      <w:r w:rsidRPr="001424A9">
        <w:t xml:space="preserve"> </w:t>
      </w:r>
      <w:r w:rsidRPr="008072EE">
        <w:rPr>
          <w:lang w:val="es-MX"/>
        </w:rPr>
        <w:t xml:space="preserve">I.B.1.a </w:t>
      </w:r>
      <w:r w:rsidR="00033AB8" w:rsidRPr="008072EE">
        <w:rPr>
          <w:lang w:val="es-MX"/>
        </w:rPr>
        <w:t>-</w:t>
      </w:r>
      <w:r w:rsidRPr="008072EE">
        <w:rPr>
          <w:lang w:val="es-MX"/>
        </w:rPr>
        <w:t xml:space="preserve"> Red alder (Viereck et al. 1992) </w:t>
      </w:r>
      <w:r w:rsidRPr="008072EE">
        <w:rPr>
          <w:b/>
          <w:lang w:val="es-MX"/>
        </w:rPr>
        <w:t>&lt;</w:t>
      </w:r>
    </w:p>
    <w:p w14:paraId="02EB4BF7" w14:textId="77777777" w:rsidR="001424A9" w:rsidRPr="001424A9" w:rsidRDefault="000648C2" w:rsidP="001424A9">
      <w:pPr>
        <w:pStyle w:val="ListBullet"/>
      </w:pPr>
      <w:r w:rsidRPr="008072EE">
        <w:rPr>
          <w:lang w:val="es-MX"/>
        </w:rPr>
        <w:t xml:space="preserve"> </w:t>
      </w:r>
      <w:r w:rsidRPr="001424A9">
        <w:t xml:space="preserve">I.B.1.b </w:t>
      </w:r>
      <w:r w:rsidR="00033AB8">
        <w:t>-</w:t>
      </w:r>
      <w:r w:rsidRPr="001424A9">
        <w:t xml:space="preserve"> Black cottonwood (Viereck et al. 1992) </w:t>
      </w:r>
      <w:r w:rsidRPr="001424A9">
        <w:rPr>
          <w:b/>
        </w:rPr>
        <w:t>&gt;&lt;</w:t>
      </w:r>
    </w:p>
    <w:p w14:paraId="17CE0365" w14:textId="77777777" w:rsidR="001424A9" w:rsidRPr="001424A9" w:rsidRDefault="000648C2" w:rsidP="001424A9">
      <w:pPr>
        <w:pStyle w:val="ListBullet"/>
      </w:pPr>
      <w:r w:rsidRPr="001424A9">
        <w:t xml:space="preserve"> I.B.2.c </w:t>
      </w:r>
      <w:r w:rsidR="00033AB8">
        <w:t>-</w:t>
      </w:r>
      <w:r w:rsidRPr="001424A9">
        <w:t xml:space="preserve"> Balsam poplar (black cottonwood) (Viereck et al. 1992) </w:t>
      </w:r>
      <w:r w:rsidRPr="001424A9">
        <w:rPr>
          <w:b/>
        </w:rPr>
        <w:t>&gt;&lt;</w:t>
      </w:r>
    </w:p>
    <w:p w14:paraId="55650A2A" w14:textId="77777777" w:rsidR="001424A9" w:rsidRPr="001424A9" w:rsidRDefault="000648C2" w:rsidP="001424A9">
      <w:pPr>
        <w:pStyle w:val="ListBullet"/>
      </w:pPr>
      <w:r w:rsidRPr="001424A9">
        <w:t xml:space="preserve"> II.B.1.a </w:t>
      </w:r>
      <w:r w:rsidR="00033AB8">
        <w:t>-</w:t>
      </w:r>
      <w:r w:rsidRPr="001424A9">
        <w:t xml:space="preserve"> Willow (closed) (Viereck et al. 1992) </w:t>
      </w:r>
      <w:r w:rsidRPr="001424A9">
        <w:rPr>
          <w:b/>
        </w:rPr>
        <w:t>&gt;&lt;</w:t>
      </w:r>
    </w:p>
    <w:p w14:paraId="2043E140" w14:textId="77777777" w:rsidR="001424A9" w:rsidRPr="001424A9" w:rsidRDefault="000648C2" w:rsidP="001424A9">
      <w:pPr>
        <w:pStyle w:val="ListBullet"/>
      </w:pPr>
      <w:r w:rsidRPr="001424A9">
        <w:t xml:space="preserve"> II.B.1.b </w:t>
      </w:r>
      <w:r w:rsidR="00033AB8">
        <w:t>-</w:t>
      </w:r>
      <w:r w:rsidRPr="001424A9">
        <w:t xml:space="preserve"> Alder (closed) (Viereck et al. 1992) </w:t>
      </w:r>
      <w:r w:rsidRPr="001424A9">
        <w:rPr>
          <w:b/>
        </w:rPr>
        <w:t>&gt;&lt;</w:t>
      </w:r>
    </w:p>
    <w:p w14:paraId="67250E9E" w14:textId="77777777" w:rsidR="001424A9" w:rsidRPr="001424A9" w:rsidRDefault="000648C2" w:rsidP="001424A9">
      <w:pPr>
        <w:pStyle w:val="ListBullet"/>
      </w:pPr>
      <w:r w:rsidRPr="001424A9">
        <w:t xml:space="preserve"> II.B.1.d </w:t>
      </w:r>
      <w:r w:rsidR="00033AB8">
        <w:t>-</w:t>
      </w:r>
      <w:r w:rsidRPr="001424A9">
        <w:t xml:space="preserve"> Alder</w:t>
      </w:r>
      <w:r w:rsidR="00033AB8">
        <w:t>-</w:t>
      </w:r>
      <w:r w:rsidRPr="001424A9">
        <w:t xml:space="preserve">willow (closed) (Viereck et al. 1992) </w:t>
      </w:r>
      <w:r w:rsidRPr="001424A9">
        <w:rPr>
          <w:b/>
        </w:rPr>
        <w:t>&gt;&lt;</w:t>
      </w:r>
    </w:p>
    <w:p w14:paraId="13AEB059" w14:textId="77777777" w:rsidR="001424A9" w:rsidRPr="001424A9" w:rsidRDefault="000648C2" w:rsidP="001424A9">
      <w:pPr>
        <w:pStyle w:val="ListBullet"/>
      </w:pPr>
      <w:r w:rsidRPr="001424A9">
        <w:t xml:space="preserve"> II.B.2.a </w:t>
      </w:r>
      <w:r w:rsidR="00033AB8">
        <w:t>-</w:t>
      </w:r>
      <w:r w:rsidRPr="001424A9">
        <w:t xml:space="preserve"> Willow (open) (Viereck et al. 1992) </w:t>
      </w:r>
      <w:r w:rsidRPr="001424A9">
        <w:rPr>
          <w:b/>
        </w:rPr>
        <w:t>&gt;&lt;</w:t>
      </w:r>
    </w:p>
    <w:p w14:paraId="2FAFFDDB" w14:textId="77777777" w:rsidR="001424A9" w:rsidRPr="001424A9" w:rsidRDefault="000648C2" w:rsidP="001424A9">
      <w:pPr>
        <w:pStyle w:val="ListBullet"/>
      </w:pPr>
      <w:r w:rsidRPr="001424A9">
        <w:t xml:space="preserve"> II.B.2.b </w:t>
      </w:r>
      <w:r w:rsidR="00033AB8">
        <w:t>-</w:t>
      </w:r>
      <w:r w:rsidRPr="001424A9">
        <w:t xml:space="preserve"> Alder (open) (Viereck et al. 1992) </w:t>
      </w:r>
      <w:r w:rsidRPr="001424A9">
        <w:rPr>
          <w:b/>
        </w:rPr>
        <w:t>&gt;&lt;</w:t>
      </w:r>
    </w:p>
    <w:p w14:paraId="0DAA84E4" w14:textId="77777777" w:rsidR="001424A9" w:rsidRPr="001424A9" w:rsidRDefault="000648C2" w:rsidP="001424A9">
      <w:pPr>
        <w:pStyle w:val="ListBullet"/>
      </w:pPr>
      <w:r w:rsidRPr="001424A9">
        <w:t xml:space="preserve"> II.B.2.d </w:t>
      </w:r>
      <w:r w:rsidR="00033AB8">
        <w:t>-</w:t>
      </w:r>
      <w:r w:rsidRPr="001424A9">
        <w:t xml:space="preserve"> Alder</w:t>
      </w:r>
      <w:r w:rsidR="00033AB8">
        <w:t>-</w:t>
      </w:r>
      <w:r w:rsidRPr="001424A9">
        <w:t xml:space="preserve">willow (open) (Viereck et al. 1992) </w:t>
      </w:r>
      <w:r w:rsidRPr="001424A9">
        <w:rPr>
          <w:b/>
        </w:rPr>
        <w:t>&gt;&lt;</w:t>
      </w:r>
    </w:p>
    <w:p w14:paraId="61B8D97F" w14:textId="77777777" w:rsidR="001424A9" w:rsidRPr="001424A9" w:rsidRDefault="000648C2" w:rsidP="001424A9">
      <w:pPr>
        <w:pStyle w:val="ListBullet"/>
      </w:pPr>
      <w:r w:rsidRPr="001424A9">
        <w:t xml:space="preserve"> Red Alder: 221 (Eyre 1980) </w:t>
      </w:r>
      <w:r w:rsidRPr="001424A9">
        <w:rPr>
          <w:b/>
        </w:rPr>
        <w:t>&gt;&lt;</w:t>
      </w:r>
    </w:p>
    <w:p w14:paraId="0B7CBF99" w14:textId="77777777" w:rsidR="001424A9" w:rsidRPr="001424A9" w:rsidRDefault="001424A9" w:rsidP="001424A9">
      <w:r w:rsidRPr="001424A9">
        <w:rPr>
          <w:rStyle w:val="TemplateFieldRequired"/>
          <w:highlight w:val="yellow"/>
        </w:rPr>
        <w:t>Full Citation:</w:t>
      </w:r>
      <w:r w:rsidR="000648C2" w:rsidRPr="001424A9">
        <w:t xml:space="preserve">  </w:t>
      </w:r>
    </w:p>
    <w:p w14:paraId="4BCEF79F" w14:textId="77777777" w:rsidR="001424A9" w:rsidRPr="001424A9" w:rsidRDefault="000648C2" w:rsidP="001424A9">
      <w:pPr>
        <w:pStyle w:val="ListBullet"/>
      </w:pPr>
      <w:r w:rsidRPr="001424A9">
        <w:t>Eyre, F. H., editor. 1980. Forest cover types of the United States and Canada. Society of American Foresters, Washington, DC. 148 pp. [!B80EYR01ICEC!]</w:t>
      </w:r>
    </w:p>
    <w:p w14:paraId="5DFE5A96"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01E625CE"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7545063B"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740D00B1"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31E06F6D"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0A1F7C72" w14:textId="77777777" w:rsidR="001424A9" w:rsidRPr="001424A9" w:rsidRDefault="000648C2" w:rsidP="001424A9">
      <w:pPr>
        <w:pStyle w:val="Subheading"/>
      </w:pPr>
      <w:r w:rsidRPr="001424A9">
        <w:t>INTERNAL DATA</w:t>
      </w:r>
    </w:p>
    <w:p w14:paraId="74F5DEB4" w14:textId="77777777" w:rsidR="001424A9" w:rsidRPr="001424A9" w:rsidRDefault="001424A9" w:rsidP="001424A9">
      <w:r w:rsidRPr="001424A9">
        <w:rPr>
          <w:b/>
        </w:rPr>
        <w:t>Internal Comments:</w:t>
      </w:r>
      <w:r w:rsidR="000648C2" w:rsidRPr="001424A9">
        <w:t xml:space="preserve"> </w:t>
      </w:r>
    </w:p>
    <w:p w14:paraId="176D8F90" w14:textId="77777777" w:rsidR="001424A9" w:rsidRPr="001424A9" w:rsidRDefault="001424A9" w:rsidP="001424A9">
      <w:r w:rsidRPr="001424A9">
        <w:rPr>
          <w:b/>
        </w:rPr>
        <w:t>Other Comments:</w:t>
      </w:r>
      <w:r w:rsidR="000648C2" w:rsidRPr="001424A9">
        <w:t xml:space="preserve"> </w:t>
      </w:r>
    </w:p>
    <w:p w14:paraId="612937A4" w14:textId="77777777" w:rsidR="001424A9" w:rsidRPr="001424A9" w:rsidRDefault="000648C2" w:rsidP="001424A9">
      <w:pPr>
        <w:pStyle w:val="H2Formation"/>
      </w:pPr>
      <w:bookmarkStart w:id="14" w:name="_Toc13483320"/>
      <w:r w:rsidRPr="001424A9">
        <w:t>1.B.4.Na. North American Boreal Forest &amp; Woodland</w:t>
      </w:r>
      <w:bookmarkEnd w:id="14"/>
    </w:p>
    <w:p w14:paraId="05486E7E" w14:textId="77777777" w:rsidR="001424A9" w:rsidRPr="001424A9" w:rsidRDefault="000648C2" w:rsidP="001424A9">
      <w:pPr>
        <w:pStyle w:val="H3Macrogroup"/>
      </w:pPr>
      <w:bookmarkStart w:id="15" w:name="_Toc13483321"/>
      <w:r w:rsidRPr="001424A9">
        <w:t>M156. Alaskan</w:t>
      </w:r>
      <w:r w:rsidR="00033AB8">
        <w:t>-</w:t>
      </w:r>
      <w:r w:rsidRPr="001424A9">
        <w:t>Yukon North American Boreal Forest</w:t>
      </w:r>
      <w:bookmarkEnd w:id="15"/>
    </w:p>
    <w:p w14:paraId="46C37811" w14:textId="77777777" w:rsidR="001424A9" w:rsidRPr="001424A9" w:rsidRDefault="000648C2" w:rsidP="001424A9">
      <w:pPr>
        <w:pStyle w:val="BorderTop"/>
      </w:pPr>
      <w:r w:rsidRPr="001424A9">
        <w:t>1.B.4.Na. North American Boreal Forest &amp; Woodland</w:t>
      </w:r>
    </w:p>
    <w:p w14:paraId="53E20907" w14:textId="77777777" w:rsidR="001424A9" w:rsidRPr="001424A9" w:rsidRDefault="001424A9" w:rsidP="001424A9">
      <w:r w:rsidRPr="001424A9">
        <w:t>M156</w:t>
      </w:r>
      <w:r w:rsidR="000648C2" w:rsidRPr="001424A9">
        <w:t xml:space="preserve"> Alaskan</w:t>
      </w:r>
      <w:r w:rsidR="00033AB8">
        <w:t>-</w:t>
      </w:r>
      <w:r w:rsidR="000648C2" w:rsidRPr="001424A9">
        <w:t>Yukon North American Boreal Forest</w:t>
      </w:r>
    </w:p>
    <w:p w14:paraId="21813E1E" w14:textId="77777777" w:rsidR="001424A9" w:rsidRPr="001424A9" w:rsidRDefault="000648C2" w:rsidP="001424A9">
      <w:pPr>
        <w:pStyle w:val="H4Group"/>
      </w:pPr>
      <w:bookmarkStart w:id="16" w:name="_Toc13483322"/>
      <w:r w:rsidRPr="001424A9">
        <w:t>CES105.108 Western North American Boreal Mesic Birch</w:t>
      </w:r>
      <w:r w:rsidR="00033AB8">
        <w:t>-</w:t>
      </w:r>
      <w:r w:rsidRPr="001424A9">
        <w:t>Aspen Forest</w:t>
      </w:r>
      <w:bookmarkEnd w:id="16"/>
    </w:p>
    <w:p w14:paraId="7638BFF0" w14:textId="77777777" w:rsidR="001424A9" w:rsidRPr="001424A9" w:rsidRDefault="001424A9" w:rsidP="001424A9">
      <w:r w:rsidRPr="001424A9">
        <w:rPr>
          <w:b/>
        </w:rPr>
        <w:t>LeadResp / Assignment:</w:t>
      </w:r>
      <w:r w:rsidR="000648C2" w:rsidRPr="001424A9">
        <w:t xml:space="preserve"> West / </w:t>
      </w:r>
    </w:p>
    <w:p w14:paraId="7A285F7B" w14:textId="77777777" w:rsidR="001424A9" w:rsidRPr="001424A9" w:rsidRDefault="001424A9" w:rsidP="001424A9">
      <w:r w:rsidRPr="001424A9">
        <w:rPr>
          <w:b/>
        </w:rPr>
        <w:t>Reviewers:</w:t>
      </w:r>
      <w:r w:rsidR="000648C2" w:rsidRPr="001424A9">
        <w:t xml:space="preserve"> </w:t>
      </w:r>
    </w:p>
    <w:p w14:paraId="79E3F747" w14:textId="77777777" w:rsidR="001424A9" w:rsidRPr="001424A9" w:rsidRDefault="001424A9" w:rsidP="001424A9">
      <w:r w:rsidRPr="001424A9">
        <w:rPr>
          <w:b/>
        </w:rPr>
        <w:t>Predecessors:</w:t>
      </w:r>
      <w:r w:rsidR="000648C2" w:rsidRPr="001424A9">
        <w:t xml:space="preserve">  </w:t>
      </w:r>
    </w:p>
    <w:p w14:paraId="399259E7" w14:textId="77777777" w:rsidR="001424A9" w:rsidRPr="001424A9" w:rsidRDefault="000648C2" w:rsidP="001424A9">
      <w:pPr>
        <w:pStyle w:val="Subheading"/>
      </w:pPr>
      <w:r w:rsidRPr="001424A9">
        <w:t>OVERVIEW</w:t>
      </w:r>
    </w:p>
    <w:p w14:paraId="3E8FB72E" w14:textId="77777777" w:rsidR="001424A9" w:rsidRPr="001424A9" w:rsidRDefault="001424A9" w:rsidP="001424A9">
      <w:r w:rsidRPr="001424A9">
        <w:rPr>
          <w:rStyle w:val="TemplateFieldRequired"/>
          <w:highlight w:val="yellow"/>
        </w:rPr>
        <w:t>Database Code for Type:</w:t>
      </w:r>
      <w:r w:rsidR="000648C2" w:rsidRPr="001424A9">
        <w:t xml:space="preserve"> CES105.108</w:t>
      </w:r>
    </w:p>
    <w:p w14:paraId="2A732565"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Mesic Birch</w:t>
      </w:r>
      <w:r w:rsidR="00033AB8">
        <w:rPr>
          <w:b/>
        </w:rPr>
        <w:t>-</w:t>
      </w:r>
      <w:r w:rsidR="000648C2" w:rsidRPr="001424A9">
        <w:rPr>
          <w:b/>
        </w:rPr>
        <w:t>Aspen Forest</w:t>
      </w:r>
    </w:p>
    <w:p w14:paraId="1E6E6AAF" w14:textId="77777777" w:rsidR="001424A9" w:rsidRPr="001424A9" w:rsidRDefault="001424A9" w:rsidP="001424A9">
      <w:r w:rsidRPr="001424A9">
        <w:rPr>
          <w:rStyle w:val="TemplateFieldRequired"/>
          <w:highlight w:val="yellow"/>
        </w:rPr>
        <w:t>Hierarchy Level:</w:t>
      </w:r>
      <w:r w:rsidR="000648C2" w:rsidRPr="001424A9">
        <w:t xml:space="preserve"> System</w:t>
      </w:r>
    </w:p>
    <w:p w14:paraId="0CFF90FF" w14:textId="77777777" w:rsidR="001424A9" w:rsidRPr="001424A9" w:rsidRDefault="001424A9" w:rsidP="001424A9">
      <w:r w:rsidRPr="001424A9">
        <w:rPr>
          <w:rStyle w:val="TemplateFieldRequired"/>
          <w:highlight w:val="yellow"/>
        </w:rPr>
        <w:t>Placement in Hierarchy:</w:t>
      </w:r>
      <w:r w:rsidR="000648C2" w:rsidRPr="001424A9">
        <w:t xml:space="preserve"> 1.B.4.Na. M156 Alaskan</w:t>
      </w:r>
      <w:r w:rsidR="00033AB8">
        <w:t>-</w:t>
      </w:r>
      <w:r w:rsidR="000648C2" w:rsidRPr="001424A9">
        <w:t>Yukon North American Boreal Forest</w:t>
      </w:r>
    </w:p>
    <w:p w14:paraId="436A3CCF" w14:textId="77777777" w:rsidR="001424A9" w:rsidRPr="001424A9" w:rsidRDefault="001424A9" w:rsidP="001424A9">
      <w:r w:rsidRPr="001424A9">
        <w:rPr>
          <w:rStyle w:val="TemplateField"/>
        </w:rPr>
        <w:t>Association List</w:t>
      </w:r>
    </w:p>
    <w:p w14:paraId="5DABB78D" w14:textId="77777777" w:rsidR="001424A9" w:rsidRPr="001424A9" w:rsidRDefault="001424A9" w:rsidP="001424A9">
      <w:r w:rsidRPr="001424A9">
        <w:rPr>
          <w:rStyle w:val="TemplateFieldRequired"/>
          <w:highlight w:val="yellow"/>
        </w:rPr>
        <w:t>Type Concept:</w:t>
      </w:r>
      <w:r w:rsidR="000648C2" w:rsidRPr="001424A9">
        <w:t xml:space="preserve"> This hardwood system is common on well</w:t>
      </w:r>
      <w:r w:rsidR="00033AB8">
        <w:t>-</w:t>
      </w:r>
      <w:r w:rsidR="000648C2" w:rsidRPr="001424A9">
        <w:t>drained upland terrain on south, west, and east aspects in the boreal region of interior Alaska, and extends south and east into the territories and provinces of western Canada. It is also widespread in the boreal transition region in south</w:t>
      </w:r>
      <w:r w:rsidR="00033AB8">
        <w:t>-</w:t>
      </w:r>
      <w:r w:rsidR="000648C2" w:rsidRPr="001424A9">
        <w:t>central Alaska on well</w:t>
      </w:r>
      <w:r w:rsidR="00033AB8">
        <w:t>-</w:t>
      </w:r>
      <w:r w:rsidR="000648C2" w:rsidRPr="001424A9">
        <w:t xml:space="preserve">drained upland terrain. </w:t>
      </w:r>
      <w:r w:rsidR="000648C2" w:rsidRPr="001424A9">
        <w:rPr>
          <w:i/>
        </w:rPr>
        <w:t>Betula papyrifera</w:t>
      </w:r>
      <w:r w:rsidR="000648C2" w:rsidRPr="001424A9">
        <w:t xml:space="preserve"> is typically dominant in the canopy in Alaska, but other dominants or subdominants include </w:t>
      </w:r>
      <w:r w:rsidR="000648C2" w:rsidRPr="001424A9">
        <w:rPr>
          <w:i/>
        </w:rPr>
        <w:t>Populus balsamifera</w:t>
      </w:r>
      <w:r w:rsidR="000648C2" w:rsidRPr="001424A9">
        <w:t xml:space="preserve"> and </w:t>
      </w:r>
      <w:r w:rsidR="000648C2" w:rsidRPr="001424A9">
        <w:rPr>
          <w:i/>
        </w:rPr>
        <w:t>Populus tremuloides</w:t>
      </w:r>
      <w:r w:rsidR="000648C2" w:rsidRPr="001424A9">
        <w:t xml:space="preserve">. In western Alberta, </w:t>
      </w:r>
      <w:r w:rsidR="000648C2" w:rsidRPr="001424A9">
        <w:rPr>
          <w:i/>
        </w:rPr>
        <w:t>Populus tremuloides</w:t>
      </w:r>
      <w:r w:rsidR="000648C2" w:rsidRPr="001424A9">
        <w:t xml:space="preserve"> is much more abundant, often forming extensive forests across large areas. Stands are often closed</w:t>
      </w:r>
      <w:r w:rsidR="00033AB8">
        <w:t>-</w:t>
      </w:r>
      <w:r w:rsidR="000648C2" w:rsidRPr="001424A9">
        <w:t xml:space="preserve">canopied with an open shrub or herbaceous understory. Canopy cover typically ranges from 25 to 90%. Common understory species include </w:t>
      </w:r>
      <w:r w:rsidR="000648C2" w:rsidRPr="001424A9">
        <w:rPr>
          <w:i/>
        </w:rPr>
        <w:lastRenderedPageBreak/>
        <w:t>Alnus viridis ssp. sinuata, Arctostaphylos uva</w:t>
      </w:r>
      <w:r w:rsidR="00033AB8">
        <w:rPr>
          <w:i/>
        </w:rPr>
        <w:t>-</w:t>
      </w:r>
      <w:r w:rsidR="000648C2" w:rsidRPr="001424A9">
        <w:rPr>
          <w:i/>
        </w:rPr>
        <w:t>ursi, Ledum</w:t>
      </w:r>
      <w:r w:rsidR="000648C2" w:rsidRPr="001424A9">
        <w:t xml:space="preserve"> spp., </w:t>
      </w:r>
      <w:r w:rsidR="000648C2" w:rsidRPr="001424A9">
        <w:rPr>
          <w:i/>
        </w:rPr>
        <w:t>Vaccinium vitis</w:t>
      </w:r>
      <w:r w:rsidR="00033AB8">
        <w:rPr>
          <w:i/>
        </w:rPr>
        <w:t>-</w:t>
      </w:r>
      <w:r w:rsidR="000648C2" w:rsidRPr="001424A9">
        <w:rPr>
          <w:i/>
        </w:rPr>
        <w:t>idaea, Vaccinium myrtilloides, Betula nana, Betula glandulosa, Rosa acicularis, Ribes triste, Linnaea borealis, Shepherdia canadensis</w:t>
      </w:r>
      <w:r w:rsidR="000648C2" w:rsidRPr="001424A9">
        <w:t xml:space="preserve">, and </w:t>
      </w:r>
      <w:r w:rsidR="000648C2" w:rsidRPr="001424A9">
        <w:rPr>
          <w:i/>
        </w:rPr>
        <w:t>Viburnum edule</w:t>
      </w:r>
      <w:r w:rsidR="000648C2" w:rsidRPr="001424A9">
        <w:t>. This represents a persistent, often self</w:t>
      </w:r>
      <w:r w:rsidR="00033AB8">
        <w:t>-</w:t>
      </w:r>
      <w:r w:rsidR="000648C2" w:rsidRPr="001424A9">
        <w:t>replacing, hardwood system and may represent a long</w:t>
      </w:r>
      <w:r w:rsidR="00033AB8">
        <w:t>-</w:t>
      </w:r>
      <w:r w:rsidR="000648C2" w:rsidRPr="001424A9">
        <w:t>term seral stage of any one of several boreal systems where white spruce is important. Spruce may be present in the canopy and, in the absence of fire, could potentially occupy the site.</w:t>
      </w:r>
    </w:p>
    <w:p w14:paraId="1FAD7AB6" w14:textId="77777777" w:rsidR="001424A9" w:rsidRPr="001424A9" w:rsidRDefault="001424A9" w:rsidP="001424A9">
      <w:r w:rsidRPr="001424A9">
        <w:rPr>
          <w:rStyle w:val="TemplateFieldRequired"/>
          <w:highlight w:val="yellow"/>
        </w:rPr>
        <w:t>Classification Comments:</w:t>
      </w:r>
      <w:r w:rsidR="000648C2" w:rsidRPr="001424A9">
        <w:t xml:space="preserve"> This system now includes what was formerly Montane Boreal Aspen</w:t>
      </w:r>
      <w:r w:rsidR="00033AB8">
        <w:t>-</w:t>
      </w:r>
      <w:r w:rsidR="000648C2" w:rsidRPr="001424A9">
        <w:t>Birch Forest and Woodland (CES105.851). Exactly where this system transitions to ~Laurentian</w:t>
      </w:r>
      <w:r w:rsidR="00033AB8">
        <w:t>-</w:t>
      </w:r>
      <w:r w:rsidR="000648C2" w:rsidRPr="001424A9">
        <w:t>Acadian Sub</w:t>
      </w:r>
      <w:r w:rsidR="00033AB8">
        <w:t>-</w:t>
      </w:r>
      <w:r w:rsidR="000648C2" w:rsidRPr="001424A9">
        <w:t>boreal Aspen</w:t>
      </w:r>
      <w:r w:rsidR="00033AB8">
        <w:t>-</w:t>
      </w:r>
      <w:r w:rsidR="000648C2" w:rsidRPr="001424A9">
        <w:t>Birch Forest (CES103.020)$$ is unclear, but is presumed to be somewhere east of western Alberta. It may well be that these two systems should be merged into one, with the hardwood forests of Alaska considered to be a variant of the very extensive hardwood forests of western Canada. Also, ~North Pacific Interior Aspen Forest (CES207.360)$$ should probably also be merged into this system, but information about its composition is inadequate to evaluate that at this time. In Alaska, this system combines those known as Boreal Transition Hardwood and Boreal Hardwood by the Alaska Natural Heritage Program. Because this system persists on the landscape for at least 50 to 100 years, it is described as a unique system, although it also occurs as a seral stage of several ecological systems in south</w:t>
      </w:r>
      <w:r w:rsidR="00033AB8">
        <w:t>-</w:t>
      </w:r>
      <w:r w:rsidR="000648C2" w:rsidRPr="001424A9">
        <w:t>central Alaska, including ~Western North American Boreal Treeline White Spruce Woodland (CES105.137)$$ and ~Western North American Boreal White Spruce Forest (CES105.104)$$.</w:t>
      </w:r>
    </w:p>
    <w:p w14:paraId="5D494D77" w14:textId="77777777" w:rsidR="001424A9" w:rsidRPr="001424A9" w:rsidRDefault="001424A9" w:rsidP="001424A9">
      <w:r w:rsidRPr="001424A9">
        <w:rPr>
          <w:rStyle w:val="TemplateField"/>
        </w:rPr>
        <w:t>Similar Systems:</w:t>
      </w:r>
      <w:r w:rsidR="000648C2" w:rsidRPr="001424A9">
        <w:t xml:space="preserve"> </w:t>
      </w:r>
    </w:p>
    <w:p w14:paraId="602DB4A8" w14:textId="77777777" w:rsidR="001424A9" w:rsidRPr="001424A9" w:rsidRDefault="000648C2" w:rsidP="001424A9">
      <w:pPr>
        <w:pStyle w:val="ListBullet"/>
      </w:pPr>
      <w:r w:rsidRPr="001424A9">
        <w:t>CES105.102 Alaska Sub</w:t>
      </w:r>
      <w:r w:rsidR="00033AB8">
        <w:t>-</w:t>
      </w:r>
      <w:r w:rsidRPr="001424A9">
        <w:t>boreal White</w:t>
      </w:r>
      <w:r w:rsidR="00033AB8">
        <w:t>-</w:t>
      </w:r>
      <w:r w:rsidRPr="001424A9">
        <w:t>Lutz Spruce Forest and Woodland []</w:t>
      </w:r>
    </w:p>
    <w:p w14:paraId="5478767C" w14:textId="77777777" w:rsidR="001424A9" w:rsidRPr="001424A9" w:rsidRDefault="000648C2" w:rsidP="001424A9">
      <w:pPr>
        <w:pStyle w:val="ListBullet"/>
      </w:pPr>
      <w:r w:rsidRPr="001424A9">
        <w:t>CES105.103 Alaska Sub</w:t>
      </w:r>
      <w:r w:rsidR="00033AB8">
        <w:t>-</w:t>
      </w:r>
      <w:r w:rsidRPr="001424A9">
        <w:t>boreal Mountain Hemlock</w:t>
      </w:r>
      <w:r w:rsidR="00033AB8">
        <w:t>-</w:t>
      </w:r>
      <w:r w:rsidRPr="001424A9">
        <w:t>White Spruce Forest []</w:t>
      </w:r>
    </w:p>
    <w:p w14:paraId="2C664AA4" w14:textId="77777777" w:rsidR="001424A9" w:rsidRPr="001424A9" w:rsidRDefault="000648C2" w:rsidP="001424A9">
      <w:pPr>
        <w:pStyle w:val="ListBullet"/>
      </w:pPr>
      <w:r w:rsidRPr="001424A9">
        <w:t>CES105.106 Western North American Boreal White Spruce</w:t>
      </w:r>
      <w:r w:rsidR="00033AB8">
        <w:t>-</w:t>
      </w:r>
      <w:r w:rsidRPr="001424A9">
        <w:t>Hardwood Forest []</w:t>
      </w:r>
    </w:p>
    <w:p w14:paraId="6B4A3604" w14:textId="77777777" w:rsidR="001424A9" w:rsidRPr="001424A9" w:rsidRDefault="000648C2" w:rsidP="001424A9">
      <w:pPr>
        <w:pStyle w:val="ListBullet"/>
      </w:pPr>
      <w:r w:rsidRPr="001424A9">
        <w:t>CES105.136 Alaska Sub</w:t>
      </w:r>
      <w:r w:rsidR="00033AB8">
        <w:t>-</w:t>
      </w:r>
      <w:r w:rsidRPr="001424A9">
        <w:t>boreal White Spruce</w:t>
      </w:r>
      <w:r w:rsidR="00033AB8">
        <w:t>-</w:t>
      </w:r>
      <w:r w:rsidRPr="001424A9">
        <w:t>Hardwood Forest []</w:t>
      </w:r>
    </w:p>
    <w:p w14:paraId="19071963" w14:textId="77777777" w:rsidR="001424A9" w:rsidRPr="001424A9" w:rsidRDefault="000648C2" w:rsidP="001424A9">
      <w:pPr>
        <w:pStyle w:val="ListBullet"/>
      </w:pPr>
      <w:r w:rsidRPr="001424A9">
        <w:t>CES105.510 Western Canadian Boreal Mesic Mixed Conifer</w:t>
      </w:r>
      <w:r w:rsidR="00033AB8">
        <w:t>-</w:t>
      </w:r>
      <w:r w:rsidRPr="001424A9">
        <w:t>Hardwood Forest []</w:t>
      </w:r>
    </w:p>
    <w:p w14:paraId="4065AE07" w14:textId="77777777" w:rsidR="001424A9" w:rsidRPr="001424A9" w:rsidRDefault="000648C2" w:rsidP="001424A9">
      <w:pPr>
        <w:pStyle w:val="ListBullet"/>
      </w:pPr>
      <w:r w:rsidRPr="001424A9">
        <w:t>CES306.813 Rocky Mountain Aspen Forest and Woodland []</w:t>
      </w:r>
    </w:p>
    <w:p w14:paraId="17D20BD3"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Forest and Woodland (Treed); Ridge/Summit/Upper Slope; Sideslope; Boreal [Boreal Subcontinental]; Intermediate Disturbance Interval; Broad</w:t>
      </w:r>
      <w:r w:rsidR="00033AB8">
        <w:t>-</w:t>
      </w:r>
      <w:r w:rsidR="000648C2" w:rsidRPr="001424A9">
        <w:t>Leaved Deciduous Tree; Aspen; Betula spp.</w:t>
      </w:r>
    </w:p>
    <w:p w14:paraId="701C69DA" w14:textId="77777777" w:rsidR="001424A9" w:rsidRPr="001424A9" w:rsidRDefault="000648C2" w:rsidP="001424A9">
      <w:pPr>
        <w:pStyle w:val="Subheading"/>
      </w:pPr>
      <w:r w:rsidRPr="001424A9">
        <w:t>VEGETATION</w:t>
      </w:r>
    </w:p>
    <w:p w14:paraId="0D15C5FC"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17591CB5" w14:textId="77777777" w:rsidR="001424A9" w:rsidRPr="001424A9" w:rsidRDefault="001424A9" w:rsidP="001424A9">
      <w:r w:rsidRPr="001424A9">
        <w:rPr>
          <w:rStyle w:val="TemplateFieldRequired"/>
          <w:highlight w:val="yellow"/>
        </w:rPr>
        <w:t>Floristics:</w:t>
      </w:r>
      <w:r w:rsidR="000648C2" w:rsidRPr="001424A9">
        <w:t xml:space="preserve"> </w:t>
      </w:r>
      <w:r w:rsidR="000648C2" w:rsidRPr="001424A9">
        <w:rPr>
          <w:i/>
        </w:rPr>
        <w:t>Betula papyrifera</w:t>
      </w:r>
      <w:r w:rsidR="000648C2" w:rsidRPr="001424A9">
        <w:t xml:space="preserve"> is typically dominant in the canopy, but other dominants or subdominants include </w:t>
      </w:r>
      <w:r w:rsidR="000648C2" w:rsidRPr="001424A9">
        <w:rPr>
          <w:i/>
        </w:rPr>
        <w:t>Populus balsamifera</w:t>
      </w:r>
      <w:r w:rsidR="000648C2" w:rsidRPr="001424A9">
        <w:t xml:space="preserve"> and </w:t>
      </w:r>
      <w:r w:rsidR="000648C2" w:rsidRPr="001424A9">
        <w:rPr>
          <w:i/>
        </w:rPr>
        <w:t>Populus tremuloides</w:t>
      </w:r>
      <w:r w:rsidR="000648C2" w:rsidRPr="001424A9">
        <w:t xml:space="preserve">. </w:t>
      </w:r>
      <w:r w:rsidR="000648C2" w:rsidRPr="001424A9">
        <w:rPr>
          <w:i/>
        </w:rPr>
        <w:t>Salix scouleriana</w:t>
      </w:r>
      <w:r w:rsidR="000648C2" w:rsidRPr="001424A9">
        <w:t xml:space="preserve"> is locally common. Stands are often closed</w:t>
      </w:r>
      <w:r w:rsidR="00033AB8">
        <w:t>-</w:t>
      </w:r>
      <w:r w:rsidR="000648C2" w:rsidRPr="001424A9">
        <w:t xml:space="preserve">canopied with an open shrub or herbaceous understory. Canopy cover typically ranges from 25 to 90%. Common understory species include </w:t>
      </w:r>
      <w:r w:rsidR="000648C2" w:rsidRPr="001424A9">
        <w:rPr>
          <w:i/>
        </w:rPr>
        <w:t>Alnus viridis ssp. sinuata, Ledum</w:t>
      </w:r>
      <w:r w:rsidR="000648C2" w:rsidRPr="001424A9">
        <w:t xml:space="preserve"> spp., </w:t>
      </w:r>
      <w:r w:rsidR="000648C2" w:rsidRPr="001424A9">
        <w:rPr>
          <w:i/>
        </w:rPr>
        <w:t>Vaccinium vitis</w:t>
      </w:r>
      <w:r w:rsidR="00033AB8">
        <w:rPr>
          <w:i/>
        </w:rPr>
        <w:t>-</w:t>
      </w:r>
      <w:r w:rsidR="000648C2" w:rsidRPr="001424A9">
        <w:rPr>
          <w:i/>
        </w:rPr>
        <w:t>idaea, Betula nana, Rosa acicularis, Ribes triste, Linnaea borealis, Shepherdia canadensis</w:t>
      </w:r>
      <w:r w:rsidR="000648C2" w:rsidRPr="001424A9">
        <w:t xml:space="preserve">, and </w:t>
      </w:r>
      <w:r w:rsidR="000648C2" w:rsidRPr="001424A9">
        <w:rPr>
          <w:i/>
        </w:rPr>
        <w:t>Viburnum edule</w:t>
      </w:r>
      <w:r w:rsidR="000648C2" w:rsidRPr="001424A9">
        <w:t xml:space="preserve">. Common herbaceous species include </w:t>
      </w:r>
      <w:r w:rsidR="000648C2" w:rsidRPr="001424A9">
        <w:rPr>
          <w:i/>
        </w:rPr>
        <w:t>Calamagrostis canadensis, Chamerion angustifolium, Gymnocarpium dryopteris</w:t>
      </w:r>
      <w:r w:rsidR="000648C2" w:rsidRPr="001424A9">
        <w:t xml:space="preserve">, and </w:t>
      </w:r>
      <w:r w:rsidR="000648C2" w:rsidRPr="001424A9">
        <w:rPr>
          <w:i/>
        </w:rPr>
        <w:t>Cornus canadensis</w:t>
      </w:r>
      <w:r w:rsidR="000648C2" w:rsidRPr="001424A9">
        <w:t xml:space="preserve">. Feathermosses such as </w:t>
      </w:r>
      <w:r w:rsidR="000648C2" w:rsidRPr="001424A9">
        <w:rPr>
          <w:i/>
        </w:rPr>
        <w:t>Hylocomium splendens</w:t>
      </w:r>
      <w:r w:rsidR="000648C2" w:rsidRPr="001424A9">
        <w:t xml:space="preserve"> and </w:t>
      </w:r>
      <w:r w:rsidR="000648C2" w:rsidRPr="001424A9">
        <w:rPr>
          <w:i/>
        </w:rPr>
        <w:t xml:space="preserve">Pleurozium schreberi </w:t>
      </w:r>
      <w:r w:rsidR="000648C2" w:rsidRPr="001424A9">
        <w:t>are common in the ground layer (Boggs and Sturdy 2005).</w:t>
      </w:r>
    </w:p>
    <w:p w14:paraId="50AEFC28" w14:textId="77777777" w:rsidR="001424A9" w:rsidRPr="001424A9" w:rsidRDefault="001424A9" w:rsidP="001424A9">
      <w:r w:rsidRPr="001424A9">
        <w:rPr>
          <w:rStyle w:val="TemplateField"/>
        </w:rPr>
        <w:t>Dynamics:</w:t>
      </w:r>
      <w:r w:rsidR="000648C2" w:rsidRPr="001424A9">
        <w:t xml:space="preserve"> These deciduous forests originate naturally after fires and blowdowns, or after logging of conifer or mixed conifer</w:t>
      </w:r>
      <w:r w:rsidR="00033AB8">
        <w:t>-</w:t>
      </w:r>
      <w:r w:rsidR="000648C2" w:rsidRPr="001424A9">
        <w:t>hardwood systems. This system is maintained by repeated disturbance within 50</w:t>
      </w:r>
      <w:r w:rsidR="00033AB8">
        <w:t>-</w:t>
      </w:r>
      <w:r w:rsidR="000648C2" w:rsidRPr="001424A9">
        <w:t xml:space="preserve"> to100</w:t>
      </w:r>
      <w:r w:rsidR="00033AB8">
        <w:t>-</w:t>
      </w:r>
      <w:r w:rsidR="000648C2" w:rsidRPr="001424A9">
        <w:t>year return intervals and would otherwise succeed to conifer systems. This system often acts as a firebreak and has a longer fire</w:t>
      </w:r>
      <w:r w:rsidR="00033AB8">
        <w:t>-</w:t>
      </w:r>
      <w:r w:rsidR="000648C2" w:rsidRPr="001424A9">
        <w:t xml:space="preserve">return interval than white and black spruce sites. On drier sites, </w:t>
      </w:r>
      <w:r w:rsidR="000648C2" w:rsidRPr="001424A9">
        <w:rPr>
          <w:i/>
        </w:rPr>
        <w:t>Populus tremuloides</w:t>
      </w:r>
      <w:r w:rsidR="000648C2" w:rsidRPr="001424A9">
        <w:t xml:space="preserve"> or </w:t>
      </w:r>
      <w:r w:rsidR="000648C2" w:rsidRPr="001424A9">
        <w:rPr>
          <w:i/>
        </w:rPr>
        <w:t>Betula papyrifera</w:t>
      </w:r>
      <w:r w:rsidR="000648C2" w:rsidRPr="001424A9">
        <w:t xml:space="preserve"> can persist and be self</w:t>
      </w:r>
      <w:r w:rsidR="00033AB8">
        <w:t>-</w:t>
      </w:r>
      <w:r w:rsidR="000648C2" w:rsidRPr="001424A9">
        <w:t>replacing. Fire regimes prevent spruce the opportunity of reoccupying a site. Since this system represents a long</w:t>
      </w:r>
      <w:r w:rsidR="00033AB8">
        <w:t>-</w:t>
      </w:r>
      <w:r w:rsidR="000648C2" w:rsidRPr="001424A9">
        <w:t>term seral stage of ~Alaska Sub</w:t>
      </w:r>
      <w:r w:rsidR="00033AB8">
        <w:t>-</w:t>
      </w:r>
      <w:r w:rsidR="000648C2" w:rsidRPr="001424A9">
        <w:t>boreal White Spruce</w:t>
      </w:r>
      <w:r w:rsidR="00033AB8">
        <w:t>-</w:t>
      </w:r>
      <w:r w:rsidR="000648C2" w:rsidRPr="001424A9">
        <w:t>Hardwood Forest (CES105.136)$$ and ~Alaska Sub</w:t>
      </w:r>
      <w:r w:rsidR="00033AB8">
        <w:t>-</w:t>
      </w:r>
      <w:r w:rsidR="000648C2" w:rsidRPr="001424A9">
        <w:t>boreal White</w:t>
      </w:r>
      <w:r w:rsidR="00033AB8">
        <w:t>-</w:t>
      </w:r>
      <w:r w:rsidR="000648C2" w:rsidRPr="001424A9">
        <w:t>Lutz Spruce Forest and Woodland (CES105.102)$$ (and less frequently ~Alaska Sub</w:t>
      </w:r>
      <w:r w:rsidR="00033AB8">
        <w:t>-</w:t>
      </w:r>
      <w:r w:rsidR="000648C2" w:rsidRPr="001424A9">
        <w:t>boreal Mountain Hemlock</w:t>
      </w:r>
      <w:r w:rsidR="00033AB8">
        <w:t>-</w:t>
      </w:r>
      <w:r w:rsidR="000648C2" w:rsidRPr="001424A9">
        <w:t>White Spruce Forest (CES105.103)$$), the disturbance regime is the same as those defined for these systems.</w:t>
      </w:r>
    </w:p>
    <w:p w14:paraId="640C7168" w14:textId="77777777" w:rsidR="001424A9" w:rsidRPr="001424A9" w:rsidRDefault="000648C2" w:rsidP="001424A9">
      <w:pPr>
        <w:pStyle w:val="Subheading"/>
      </w:pPr>
      <w:r w:rsidRPr="001424A9">
        <w:t>ENVIRONMENT</w:t>
      </w:r>
    </w:p>
    <w:p w14:paraId="4C678BAE" w14:textId="77777777" w:rsidR="001424A9" w:rsidRPr="001424A9" w:rsidRDefault="001424A9" w:rsidP="001424A9">
      <w:r w:rsidRPr="001424A9">
        <w:rPr>
          <w:rStyle w:val="TemplateFieldRequired"/>
          <w:highlight w:val="yellow"/>
        </w:rPr>
        <w:t>Environmental Description:</w:t>
      </w:r>
      <w:r w:rsidR="000648C2" w:rsidRPr="001424A9">
        <w:t xml:space="preserve"> This system occurs on rolling hills and mountain sideslopes on west, east, and south aspects. In Alaska it occurs up to 750 m (2460 feet) elevation, but in western Alberta elevations where it is found range from </w:t>
      </w:r>
      <w:r>
        <w:t>&lt;</w:t>
      </w:r>
      <w:r w:rsidR="000648C2" w:rsidRPr="001424A9">
        <w:t>300 m to over 1500 m (950</w:t>
      </w:r>
      <w:r w:rsidR="00033AB8">
        <w:t>-</w:t>
      </w:r>
      <w:r w:rsidR="000648C2" w:rsidRPr="001424A9">
        <w:t>5000 feet). Soils are well</w:t>
      </w:r>
      <w:r w:rsidR="00033AB8">
        <w:t>-</w:t>
      </w:r>
      <w:r w:rsidR="000648C2" w:rsidRPr="001424A9">
        <w:t>drained and develop on residual material or retransported deposits including glacial till, loess, and colluvium. Permafrost is rare on most sites.</w:t>
      </w:r>
    </w:p>
    <w:p w14:paraId="3B667771" w14:textId="77777777" w:rsidR="001424A9" w:rsidRPr="001424A9" w:rsidRDefault="000648C2" w:rsidP="001424A9">
      <w:r w:rsidRPr="001424A9">
        <w:rPr>
          <w:rStyle w:val="TemplateSubField"/>
        </w:rPr>
        <w:t>Climate:</w:t>
      </w:r>
      <w:r w:rsidRPr="001424A9">
        <w:t xml:space="preserve">  </w:t>
      </w:r>
    </w:p>
    <w:p w14:paraId="6500ECBC" w14:textId="77777777" w:rsidR="001424A9" w:rsidRPr="001424A9" w:rsidRDefault="000648C2" w:rsidP="001424A9">
      <w:r w:rsidRPr="001424A9">
        <w:rPr>
          <w:rStyle w:val="TemplateSubField"/>
        </w:rPr>
        <w:t>Soil/substrate/hydrology:</w:t>
      </w:r>
      <w:r w:rsidRPr="001424A9">
        <w:t xml:space="preserve">  </w:t>
      </w:r>
    </w:p>
    <w:p w14:paraId="6F86DB76" w14:textId="77777777" w:rsidR="001424A9" w:rsidRPr="001424A9" w:rsidRDefault="000648C2" w:rsidP="001424A9">
      <w:pPr>
        <w:pStyle w:val="Subheading"/>
      </w:pPr>
      <w:r w:rsidRPr="001424A9">
        <w:t>DISTRIBUTION</w:t>
      </w:r>
    </w:p>
    <w:p w14:paraId="239E1EAD" w14:textId="77777777" w:rsidR="001424A9" w:rsidRPr="001424A9" w:rsidRDefault="001424A9" w:rsidP="001424A9">
      <w:r w:rsidRPr="001424A9">
        <w:rPr>
          <w:rStyle w:val="TemplateFieldRequired"/>
          <w:highlight w:val="yellow"/>
        </w:rPr>
        <w:t>Geographic Range:</w:t>
      </w:r>
      <w:r w:rsidR="000648C2" w:rsidRPr="001424A9">
        <w:t xml:space="preserve"> This system occurs in the boreal and boreal transition regions of Alaska. It extends east and south into the western boreal regions of Canada in British Columbia and Alberta.</w:t>
      </w:r>
    </w:p>
    <w:p w14:paraId="040BA067" w14:textId="77777777" w:rsidR="001424A9" w:rsidRPr="001424A9" w:rsidRDefault="001424A9" w:rsidP="001424A9">
      <w:r w:rsidRPr="001424A9">
        <w:rPr>
          <w:rStyle w:val="TemplateFieldRequired"/>
          <w:highlight w:val="yellow"/>
        </w:rPr>
        <w:t>Spatial Scale &amp; Pattern:</w:t>
      </w:r>
      <w:r w:rsidR="000648C2" w:rsidRPr="001424A9">
        <w:t xml:space="preserve"> Large patch</w:t>
      </w:r>
    </w:p>
    <w:p w14:paraId="4D1542D1" w14:textId="77777777" w:rsidR="001424A9" w:rsidRPr="001424A9" w:rsidRDefault="001424A9" w:rsidP="001424A9">
      <w:r w:rsidRPr="001424A9">
        <w:rPr>
          <w:rStyle w:val="TemplateFieldRequired"/>
          <w:highlight w:val="yellow"/>
        </w:rPr>
        <w:t>Nations:</w:t>
      </w:r>
      <w:r w:rsidR="000648C2" w:rsidRPr="001424A9">
        <w:t xml:space="preserve"> CA, US</w:t>
      </w:r>
    </w:p>
    <w:p w14:paraId="43B13CFE"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AB, AK, BC, NT, YT</w:t>
      </w:r>
    </w:p>
    <w:p w14:paraId="017DB9CA" w14:textId="77777777" w:rsidR="001424A9" w:rsidRPr="001424A9" w:rsidRDefault="000648C2" w:rsidP="001424A9">
      <w:pPr>
        <w:pStyle w:val="ListBullet"/>
      </w:pPr>
      <w:r w:rsidRPr="001424A9">
        <w:rPr>
          <w:i/>
        </w:rPr>
        <w:t>combined</w:t>
      </w:r>
      <w:r w:rsidRPr="001424A9">
        <w:t>: AB, BC</w:t>
      </w:r>
    </w:p>
    <w:p w14:paraId="4F4D21DF" w14:textId="77777777" w:rsidR="001424A9" w:rsidRPr="001424A9" w:rsidRDefault="001424A9" w:rsidP="001424A9">
      <w:r w:rsidRPr="001424A9">
        <w:rPr>
          <w:rStyle w:val="TemplateField"/>
        </w:rPr>
        <w:t>Federal Lands [don't spend much time! Not required!]:</w:t>
      </w:r>
      <w:r w:rsidR="000648C2" w:rsidRPr="001424A9">
        <w:t xml:space="preserve"> </w:t>
      </w:r>
    </w:p>
    <w:p w14:paraId="5D193749" w14:textId="77777777" w:rsidR="001424A9" w:rsidRPr="001424A9" w:rsidRDefault="001424A9" w:rsidP="001424A9">
      <w:r w:rsidRPr="001424A9">
        <w:rPr>
          <w:rStyle w:val="TemplateField"/>
        </w:rPr>
        <w:lastRenderedPageBreak/>
        <w:t>Alasaka Ecoregions:</w:t>
      </w:r>
      <w:r w:rsidR="000648C2" w:rsidRPr="001424A9">
        <w:t xml:space="preserve"> 10:C, 11:C, 12:C, 13:C, 14:C, 15:C, 16:C, 17:C, 18:C, 19:C, 20:C, 21:C, 22:C, 23:C, 24:C, 25:C, 27:C, 30:C, 9:C</w:t>
      </w:r>
    </w:p>
    <w:p w14:paraId="2B6AD791" w14:textId="77777777" w:rsidR="001424A9" w:rsidRPr="001424A9" w:rsidRDefault="001424A9" w:rsidP="001424A9">
      <w:r w:rsidRPr="001424A9">
        <w:rPr>
          <w:b/>
        </w:rPr>
        <w:t>Divisions:</w:t>
      </w:r>
      <w:r w:rsidR="000648C2" w:rsidRPr="001424A9">
        <w:t xml:space="preserve"> 103:C, 105:C, 204:C</w:t>
      </w:r>
    </w:p>
    <w:p w14:paraId="3CDCACAB" w14:textId="77777777" w:rsidR="001424A9" w:rsidRPr="001424A9" w:rsidRDefault="000648C2" w:rsidP="001424A9">
      <w:pPr>
        <w:pStyle w:val="Subheading"/>
      </w:pPr>
      <w:r w:rsidRPr="001424A9">
        <w:t>CONFIDENCE LEVEL</w:t>
      </w:r>
    </w:p>
    <w:p w14:paraId="78D8F189"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35B717AC" w14:textId="77777777" w:rsidR="001424A9" w:rsidRPr="001424A9" w:rsidRDefault="000648C2" w:rsidP="001424A9">
      <w:pPr>
        <w:pStyle w:val="Subheading"/>
      </w:pPr>
      <w:r w:rsidRPr="001424A9">
        <w:t>CITATIONS</w:t>
      </w:r>
    </w:p>
    <w:p w14:paraId="4C13E18C" w14:textId="77777777" w:rsidR="001424A9" w:rsidRPr="001424A9" w:rsidRDefault="001424A9" w:rsidP="001424A9">
      <w:r w:rsidRPr="001424A9">
        <w:rPr>
          <w:rStyle w:val="TemplateFieldRequired"/>
          <w:highlight w:val="yellow"/>
        </w:rPr>
        <w:t>Synonymy:</w:t>
      </w:r>
      <w:r w:rsidR="000648C2" w:rsidRPr="001424A9">
        <w:t xml:space="preserve">  </w:t>
      </w:r>
    </w:p>
    <w:p w14:paraId="31C09D50" w14:textId="77777777" w:rsidR="001424A9" w:rsidRPr="001424A9" w:rsidRDefault="000648C2" w:rsidP="001424A9">
      <w:pPr>
        <w:pStyle w:val="ListBullet"/>
      </w:pPr>
      <w:r w:rsidRPr="001424A9">
        <w:t xml:space="preserve"> I.B.1.d </w:t>
      </w:r>
      <w:r w:rsidR="00033AB8">
        <w:t>-</w:t>
      </w:r>
      <w:r w:rsidRPr="001424A9">
        <w:t xml:space="preserve"> Paper birch (closed) (Viereck et al. 1992) </w:t>
      </w:r>
      <w:r w:rsidRPr="001424A9">
        <w:rPr>
          <w:b/>
        </w:rPr>
        <w:t>&gt;&lt;</w:t>
      </w:r>
    </w:p>
    <w:p w14:paraId="455FDDA7" w14:textId="77777777" w:rsidR="001424A9" w:rsidRPr="001424A9" w:rsidRDefault="000648C2" w:rsidP="001424A9">
      <w:pPr>
        <w:pStyle w:val="ListBullet"/>
      </w:pPr>
      <w:r w:rsidRPr="001424A9">
        <w:t xml:space="preserve"> I.B.1.e </w:t>
      </w:r>
      <w:r w:rsidR="00033AB8">
        <w:t>-</w:t>
      </w:r>
      <w:r w:rsidRPr="001424A9">
        <w:t xml:space="preserve"> Quaking aspen (closed) (Viereck et al. 1992) </w:t>
      </w:r>
      <w:r w:rsidRPr="001424A9">
        <w:rPr>
          <w:b/>
        </w:rPr>
        <w:t>&lt;</w:t>
      </w:r>
    </w:p>
    <w:p w14:paraId="09C73679" w14:textId="77777777" w:rsidR="001424A9" w:rsidRPr="001424A9" w:rsidRDefault="000648C2" w:rsidP="001424A9">
      <w:pPr>
        <w:pStyle w:val="ListBullet"/>
      </w:pPr>
      <w:r w:rsidRPr="001424A9">
        <w:t xml:space="preserve"> I.B.1.f </w:t>
      </w:r>
      <w:r w:rsidR="00033AB8">
        <w:t>-</w:t>
      </w:r>
      <w:r w:rsidRPr="001424A9">
        <w:t xml:space="preserve"> Paper birch</w:t>
      </w:r>
      <w:r w:rsidR="00033AB8">
        <w:t>-</w:t>
      </w:r>
      <w:r w:rsidRPr="001424A9">
        <w:t xml:space="preserve">quaking aspen (Viereck et al. 1992) </w:t>
      </w:r>
      <w:r w:rsidRPr="001424A9">
        <w:rPr>
          <w:b/>
        </w:rPr>
        <w:t>&gt;&lt;</w:t>
      </w:r>
    </w:p>
    <w:p w14:paraId="3A817B87" w14:textId="77777777" w:rsidR="001424A9" w:rsidRPr="001424A9" w:rsidRDefault="000648C2" w:rsidP="001424A9">
      <w:pPr>
        <w:pStyle w:val="ListBullet"/>
      </w:pPr>
      <w:r w:rsidRPr="001424A9">
        <w:t xml:space="preserve"> I.B.2.a </w:t>
      </w:r>
      <w:r w:rsidR="00033AB8">
        <w:t>-</w:t>
      </w:r>
      <w:r w:rsidRPr="001424A9">
        <w:t xml:space="preserve"> Paper birch (open) (Viereck et al. 1992) </w:t>
      </w:r>
      <w:r w:rsidRPr="001424A9">
        <w:rPr>
          <w:b/>
        </w:rPr>
        <w:t>&gt;&lt;</w:t>
      </w:r>
    </w:p>
    <w:p w14:paraId="146CAD08" w14:textId="77777777" w:rsidR="001424A9" w:rsidRPr="001424A9" w:rsidRDefault="000648C2" w:rsidP="001424A9">
      <w:pPr>
        <w:pStyle w:val="ListBullet"/>
      </w:pPr>
      <w:r w:rsidRPr="001424A9">
        <w:t xml:space="preserve"> I.B.2.c </w:t>
      </w:r>
      <w:r w:rsidR="00033AB8">
        <w:t>-</w:t>
      </w:r>
      <w:r w:rsidRPr="001424A9">
        <w:t xml:space="preserve"> Balsam poplar (black cottonwood) (Viereck et al. 1992) </w:t>
      </w:r>
      <w:r w:rsidRPr="001424A9">
        <w:rPr>
          <w:b/>
        </w:rPr>
        <w:t>&gt;&lt;</w:t>
      </w:r>
    </w:p>
    <w:p w14:paraId="2836CE38" w14:textId="77777777" w:rsidR="001424A9" w:rsidRPr="001424A9" w:rsidRDefault="000648C2" w:rsidP="001424A9">
      <w:pPr>
        <w:pStyle w:val="ListBullet"/>
      </w:pPr>
      <w:r w:rsidRPr="001424A9">
        <w:t xml:space="preserve"> Paper Birch: 252 (Eyre 1980) </w:t>
      </w:r>
      <w:r w:rsidRPr="001424A9">
        <w:rPr>
          <w:b/>
        </w:rPr>
        <w:t>&gt;&lt;</w:t>
      </w:r>
    </w:p>
    <w:p w14:paraId="59920AAA" w14:textId="77777777" w:rsidR="001424A9" w:rsidRPr="001424A9" w:rsidRDefault="001424A9" w:rsidP="001424A9">
      <w:r w:rsidRPr="001424A9">
        <w:rPr>
          <w:rStyle w:val="TemplateFieldRequired"/>
          <w:highlight w:val="yellow"/>
        </w:rPr>
        <w:t>Full Citation:</w:t>
      </w:r>
      <w:r w:rsidR="000648C2" w:rsidRPr="001424A9">
        <w:t xml:space="preserve">  </w:t>
      </w:r>
    </w:p>
    <w:p w14:paraId="52B0112B" w14:textId="77777777" w:rsidR="001424A9" w:rsidRPr="001424A9" w:rsidRDefault="000648C2" w:rsidP="001424A9">
      <w:pPr>
        <w:pStyle w:val="ListBullet"/>
      </w:pPr>
      <w:r w:rsidRPr="001424A9">
        <w:t>Boggs, K., and M. Sturdy. 2005. Plant associations and post</w:t>
      </w:r>
      <w:r w:rsidR="00033AB8">
        <w:t>-</w:t>
      </w:r>
      <w:r w:rsidRPr="001424A9">
        <w:t>fire vegetation succession in Yukon</w:t>
      </w:r>
      <w:r w:rsidR="00033AB8">
        <w:t>-</w:t>
      </w:r>
      <w:r w:rsidRPr="001424A9">
        <w:t>Charley Rivers National Preserve. Natural Resource Technical Report NPS/YUCH/NRTR</w:t>
      </w:r>
      <w:r w:rsidR="00033AB8">
        <w:t>--</w:t>
      </w:r>
      <w:r w:rsidRPr="001424A9">
        <w:t>2005/001. National Park Service, Fort Collins, CO. 204 pp. [!G05BOG01ICEC!]</w:t>
      </w:r>
    </w:p>
    <w:p w14:paraId="478F90A9" w14:textId="77777777" w:rsidR="001424A9" w:rsidRPr="001424A9" w:rsidRDefault="000648C2" w:rsidP="001424A9">
      <w:pPr>
        <w:pStyle w:val="ListBullet"/>
      </w:pPr>
      <w:r w:rsidRPr="001424A9">
        <w:t>Eyre, F. H., editor. 1980. Forest cover types of the United States and Canada. Society of American Foresters, Washington, DC. 148 pp. [!B80EYR01ICEC!]</w:t>
      </w:r>
    </w:p>
    <w:p w14:paraId="69AD8EC4"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424ADA35"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4CA1F766" w14:textId="77777777" w:rsidR="001424A9" w:rsidRPr="001424A9" w:rsidRDefault="000648C2" w:rsidP="001424A9">
      <w:pPr>
        <w:pStyle w:val="ListBullet"/>
      </w:pPr>
      <w:r w:rsidRPr="001424A9">
        <w:t>Willoughby, M. G., C. Stone, C. Hincz, D. Moisey, G. Ehlert, and D. Lawrence. 2006. Guide to range plant community types and carrying capacity for the Dry and Central Mixedwood subregions in Alberta: Sixth approximation (a revision of the fifth approximation, Publication No. T/074). Alberta Sustainable Resource Development, Public Lands and Forests Division, Edmonton. 254 pp. ISBN No. 0</w:t>
      </w:r>
      <w:r w:rsidR="00033AB8">
        <w:t>-</w:t>
      </w:r>
      <w:r w:rsidRPr="001424A9">
        <w:t>7785</w:t>
      </w:r>
      <w:r w:rsidR="00033AB8">
        <w:t>-</w:t>
      </w:r>
      <w:r w:rsidRPr="001424A9">
        <w:t>4539</w:t>
      </w:r>
      <w:r w:rsidR="00033AB8">
        <w:t>-</w:t>
      </w:r>
      <w:r w:rsidRPr="001424A9">
        <w:t>3 [online edition]. [!N06WIL01ICEC!]</w:t>
      </w:r>
    </w:p>
    <w:p w14:paraId="7C9CDD37"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28DF8D07" w14:textId="77777777" w:rsidR="001424A9" w:rsidRPr="001424A9" w:rsidRDefault="001424A9" w:rsidP="001424A9">
      <w:r w:rsidRPr="001424A9">
        <w:rPr>
          <w:rStyle w:val="TemplateFieldRequired"/>
          <w:highlight w:val="yellow"/>
        </w:rPr>
        <w:t>Author of Description:</w:t>
      </w:r>
      <w:r w:rsidR="000648C2" w:rsidRPr="001424A9">
        <w:t xml:space="preserve"> T. Boucher and M.S. Reid</w:t>
      </w:r>
    </w:p>
    <w:p w14:paraId="23321DBC"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54AB871E" w14:textId="77777777" w:rsidR="001424A9" w:rsidRPr="001424A9" w:rsidRDefault="000648C2" w:rsidP="001424A9">
      <w:pPr>
        <w:pStyle w:val="Subheading"/>
      </w:pPr>
      <w:r w:rsidRPr="001424A9">
        <w:t>INTERNAL DATA</w:t>
      </w:r>
    </w:p>
    <w:p w14:paraId="536B7139" w14:textId="77777777" w:rsidR="001424A9" w:rsidRPr="001424A9" w:rsidRDefault="001424A9" w:rsidP="001424A9">
      <w:r w:rsidRPr="001424A9">
        <w:rPr>
          <w:b/>
        </w:rPr>
        <w:t>Internal Comments:</w:t>
      </w:r>
      <w:r w:rsidR="000648C2" w:rsidRPr="001424A9">
        <w:t xml:space="preserve"> MSR 3</w:t>
      </w:r>
      <w:r w:rsidR="00033AB8">
        <w:t>-</w:t>
      </w:r>
      <w:r w:rsidR="000648C2" w:rsidRPr="001424A9">
        <w:t>10: YT, NT, AB, BC added.</w:t>
      </w:r>
    </w:p>
    <w:p w14:paraId="5BE3840D" w14:textId="77777777" w:rsidR="001424A9" w:rsidRPr="001424A9" w:rsidRDefault="001424A9" w:rsidP="001424A9">
      <w:r w:rsidRPr="001424A9">
        <w:rPr>
          <w:b/>
        </w:rPr>
        <w:t>Other Comments:</w:t>
      </w:r>
      <w:r w:rsidR="000648C2" w:rsidRPr="001424A9">
        <w:t xml:space="preserve"> </w:t>
      </w:r>
    </w:p>
    <w:p w14:paraId="424DD997" w14:textId="77777777" w:rsidR="001424A9" w:rsidRPr="001424A9" w:rsidRDefault="000648C2" w:rsidP="001424A9">
      <w:pPr>
        <w:pStyle w:val="BorderTop"/>
      </w:pPr>
      <w:r w:rsidRPr="001424A9">
        <w:t>1.B.4.Na. North American Boreal Forest &amp; Woodland</w:t>
      </w:r>
    </w:p>
    <w:p w14:paraId="3FA13ACA" w14:textId="77777777" w:rsidR="001424A9" w:rsidRPr="001424A9" w:rsidRDefault="001424A9" w:rsidP="001424A9">
      <w:r w:rsidRPr="001424A9">
        <w:t>M156</w:t>
      </w:r>
      <w:r w:rsidR="000648C2" w:rsidRPr="001424A9">
        <w:t xml:space="preserve"> Alaskan</w:t>
      </w:r>
      <w:r w:rsidR="00033AB8">
        <w:t>-</w:t>
      </w:r>
      <w:r w:rsidR="000648C2" w:rsidRPr="001424A9">
        <w:t>Yukon North American Boreal Forest</w:t>
      </w:r>
    </w:p>
    <w:p w14:paraId="2759356B" w14:textId="77777777" w:rsidR="001424A9" w:rsidRPr="001424A9" w:rsidRDefault="000648C2" w:rsidP="001424A9">
      <w:pPr>
        <w:pStyle w:val="H4Group"/>
      </w:pPr>
      <w:bookmarkStart w:id="17" w:name="_Toc13483323"/>
      <w:r w:rsidRPr="001424A9">
        <w:t>CES105.527 Western North American Boreal Mesic White Spruce</w:t>
      </w:r>
      <w:r w:rsidR="00033AB8">
        <w:t>-</w:t>
      </w:r>
      <w:r w:rsidRPr="001424A9">
        <w:t>Hardwood Forest</w:t>
      </w:r>
      <w:bookmarkEnd w:id="17"/>
    </w:p>
    <w:p w14:paraId="24632223" w14:textId="77777777" w:rsidR="001424A9" w:rsidRPr="001424A9" w:rsidRDefault="001424A9" w:rsidP="001424A9">
      <w:r w:rsidRPr="001424A9">
        <w:rPr>
          <w:b/>
        </w:rPr>
        <w:t>LeadResp / Assignment:</w:t>
      </w:r>
      <w:r w:rsidR="000648C2" w:rsidRPr="001424A9">
        <w:t xml:space="preserve"> West / </w:t>
      </w:r>
    </w:p>
    <w:p w14:paraId="0A217182" w14:textId="77777777" w:rsidR="001424A9" w:rsidRPr="001424A9" w:rsidRDefault="001424A9" w:rsidP="001424A9">
      <w:r w:rsidRPr="001424A9">
        <w:rPr>
          <w:b/>
        </w:rPr>
        <w:t>Reviewers:</w:t>
      </w:r>
      <w:r w:rsidR="000648C2" w:rsidRPr="001424A9">
        <w:t xml:space="preserve"> </w:t>
      </w:r>
    </w:p>
    <w:p w14:paraId="400C4512" w14:textId="77777777" w:rsidR="001424A9" w:rsidRPr="001424A9" w:rsidRDefault="001424A9" w:rsidP="001424A9">
      <w:r w:rsidRPr="001424A9">
        <w:rPr>
          <w:b/>
        </w:rPr>
        <w:t>Predecessors:</w:t>
      </w:r>
      <w:r w:rsidR="000648C2" w:rsidRPr="001424A9">
        <w:t xml:space="preserve">  </w:t>
      </w:r>
    </w:p>
    <w:p w14:paraId="31C289E6" w14:textId="77777777" w:rsidR="001424A9" w:rsidRPr="001424A9" w:rsidRDefault="000648C2" w:rsidP="001424A9">
      <w:pPr>
        <w:pStyle w:val="ListBullet"/>
      </w:pPr>
      <w:r w:rsidRPr="001424A9">
        <w:t xml:space="preserve">CES105.104 </w:t>
      </w:r>
      <w:r w:rsidRPr="001424A9">
        <w:rPr>
          <w:b/>
        </w:rPr>
        <w:t>Western North American Boreal White Spruce Forest</w:t>
      </w:r>
    </w:p>
    <w:p w14:paraId="0F31058A" w14:textId="77777777" w:rsidR="001424A9" w:rsidRPr="001424A9" w:rsidRDefault="000648C2" w:rsidP="001424A9">
      <w:pPr>
        <w:pStyle w:val="ListBullet"/>
      </w:pPr>
      <w:r w:rsidRPr="001424A9">
        <w:t xml:space="preserve">CES105.106 </w:t>
      </w:r>
      <w:r w:rsidRPr="001424A9">
        <w:rPr>
          <w:b/>
        </w:rPr>
        <w:t>Western North American Boreal White Spruce</w:t>
      </w:r>
      <w:r w:rsidR="00033AB8">
        <w:rPr>
          <w:b/>
        </w:rPr>
        <w:t>-</w:t>
      </w:r>
      <w:r w:rsidRPr="001424A9">
        <w:rPr>
          <w:b/>
        </w:rPr>
        <w:t>Hardwood Forest</w:t>
      </w:r>
    </w:p>
    <w:p w14:paraId="66AE2F76" w14:textId="77777777" w:rsidR="001424A9" w:rsidRPr="001424A9" w:rsidRDefault="000648C2" w:rsidP="001424A9">
      <w:pPr>
        <w:pStyle w:val="Subheading"/>
      </w:pPr>
      <w:r w:rsidRPr="001424A9">
        <w:t>OVERVIEW</w:t>
      </w:r>
    </w:p>
    <w:p w14:paraId="435FA1C7" w14:textId="77777777" w:rsidR="001424A9" w:rsidRPr="001424A9" w:rsidRDefault="001424A9" w:rsidP="001424A9">
      <w:r w:rsidRPr="001424A9">
        <w:rPr>
          <w:rStyle w:val="TemplateFieldRequired"/>
          <w:highlight w:val="yellow"/>
        </w:rPr>
        <w:t>Database Code for Type:</w:t>
      </w:r>
      <w:r w:rsidR="000648C2" w:rsidRPr="001424A9">
        <w:t xml:space="preserve"> CES105.527</w:t>
      </w:r>
    </w:p>
    <w:p w14:paraId="46CE15F3"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Mesic White Spruce</w:t>
      </w:r>
      <w:r w:rsidR="00033AB8">
        <w:rPr>
          <w:b/>
        </w:rPr>
        <w:t>-</w:t>
      </w:r>
      <w:r w:rsidR="000648C2" w:rsidRPr="001424A9">
        <w:rPr>
          <w:b/>
        </w:rPr>
        <w:t>Hardwood Forest</w:t>
      </w:r>
    </w:p>
    <w:p w14:paraId="6B2CF021" w14:textId="77777777" w:rsidR="001424A9" w:rsidRPr="001424A9" w:rsidRDefault="001424A9" w:rsidP="001424A9">
      <w:r w:rsidRPr="001424A9">
        <w:rPr>
          <w:rStyle w:val="TemplateFieldRequired"/>
          <w:highlight w:val="yellow"/>
        </w:rPr>
        <w:t>Hierarchy Level:</w:t>
      </w:r>
      <w:r w:rsidR="000648C2" w:rsidRPr="001424A9">
        <w:t xml:space="preserve"> System</w:t>
      </w:r>
    </w:p>
    <w:p w14:paraId="36050E8F" w14:textId="77777777" w:rsidR="001424A9" w:rsidRPr="001424A9" w:rsidRDefault="001424A9" w:rsidP="001424A9">
      <w:r w:rsidRPr="001424A9">
        <w:rPr>
          <w:rStyle w:val="TemplateFieldRequired"/>
          <w:highlight w:val="yellow"/>
        </w:rPr>
        <w:t>Placement in Hierarchy:</w:t>
      </w:r>
      <w:r w:rsidR="000648C2" w:rsidRPr="001424A9">
        <w:t xml:space="preserve"> 1.B.4.Na. M156 Alaskan</w:t>
      </w:r>
      <w:r w:rsidR="00033AB8">
        <w:t>-</w:t>
      </w:r>
      <w:r w:rsidR="000648C2" w:rsidRPr="001424A9">
        <w:t>Yukon North American Boreal Forest</w:t>
      </w:r>
    </w:p>
    <w:p w14:paraId="7B0C656D" w14:textId="77777777" w:rsidR="001424A9" w:rsidRPr="001424A9" w:rsidRDefault="001424A9" w:rsidP="001424A9">
      <w:r w:rsidRPr="001424A9">
        <w:rPr>
          <w:rStyle w:val="TemplateField"/>
        </w:rPr>
        <w:t>Association List</w:t>
      </w:r>
    </w:p>
    <w:p w14:paraId="259C12DE" w14:textId="77777777" w:rsidR="001424A9" w:rsidRPr="001424A9" w:rsidRDefault="001424A9" w:rsidP="001424A9">
      <w:r w:rsidRPr="001424A9">
        <w:rPr>
          <w:rStyle w:val="TemplateFieldRequired"/>
          <w:highlight w:val="yellow"/>
        </w:rPr>
        <w:t>Type Concept:</w:t>
      </w:r>
      <w:r w:rsidR="000648C2" w:rsidRPr="001424A9">
        <w:t xml:space="preserve"> </w:t>
      </w:r>
    </w:p>
    <w:p w14:paraId="6F8C8352" w14:textId="77777777" w:rsidR="001424A9" w:rsidRPr="001424A9" w:rsidRDefault="000648C2" w:rsidP="001424A9">
      <w:pPr>
        <w:pStyle w:val="ListBullet"/>
      </w:pPr>
      <w:r w:rsidRPr="001424A9">
        <w:t xml:space="preserve">CES105.104 This ecological system is common throughout interior Alaska and extends south and eastward into adjacent provinces and territories of Canada into western Alberta. The montane </w:t>
      </w:r>
      <w:r w:rsidRPr="001424A9">
        <w:rPr>
          <w:i/>
        </w:rPr>
        <w:t>Picea glauca</w:t>
      </w:r>
      <w:r w:rsidRPr="001424A9">
        <w:t xml:space="preserve"> forests in the Northern Rockies represent the southernmost extent of these expansive boreal forests. The southern limit appears to be related to July mean temperatures exceeding 65°F and maximum of 75°F, and where annual precipitation drops below 38</w:t>
      </w:r>
      <w:r w:rsidR="00033AB8">
        <w:t>-</w:t>
      </w:r>
      <w:r w:rsidRPr="001424A9">
        <w:t>50 cm (15</w:t>
      </w:r>
      <w:r w:rsidR="00033AB8">
        <w:t>-</w:t>
      </w:r>
      <w:r w:rsidRPr="001424A9">
        <w:t>20 inches). The landscape is typically rolling hills formed by drumlins, kettle</w:t>
      </w:r>
      <w:r w:rsidR="00033AB8">
        <w:t>-</w:t>
      </w:r>
      <w:r w:rsidRPr="001424A9">
        <w:t>kame, stabilized dunes, moraines, lacustrine deposits, loess deposits, eskers, and bedrock outcrops and sometimes mountain slopes. This system is composed of multi</w:t>
      </w:r>
      <w:r w:rsidR="00033AB8">
        <w:t>-</w:t>
      </w:r>
      <w:r w:rsidRPr="001424A9">
        <w:t xml:space="preserve">aged stands of </w:t>
      </w:r>
      <w:r w:rsidRPr="001424A9">
        <w:rPr>
          <w:i/>
        </w:rPr>
        <w:t>Picea glauca</w:t>
      </w:r>
      <w:r w:rsidRPr="001424A9">
        <w:t xml:space="preserve"> and the subdominants </w:t>
      </w:r>
      <w:r w:rsidRPr="001424A9">
        <w:rPr>
          <w:i/>
        </w:rPr>
        <w:t>Betula papyrifera, Populus tremuloides</w:t>
      </w:r>
      <w:r w:rsidRPr="001424A9">
        <w:t xml:space="preserve">, and </w:t>
      </w:r>
      <w:r w:rsidRPr="001424A9">
        <w:rPr>
          <w:i/>
        </w:rPr>
        <w:t>Picea mariana</w:t>
      </w:r>
      <w:r w:rsidRPr="001424A9">
        <w:t xml:space="preserve">. </w:t>
      </w:r>
      <w:r w:rsidRPr="001424A9">
        <w:rPr>
          <w:i/>
        </w:rPr>
        <w:t>Picea glauca</w:t>
      </w:r>
      <w:r w:rsidRPr="001424A9">
        <w:t xml:space="preserve"> associations found in Banff, Jasper, </w:t>
      </w:r>
      <w:r w:rsidRPr="001424A9">
        <w:lastRenderedPageBreak/>
        <w:t>Kootenay and Yoho national parks occur on gentle to moderate slopes and are generally very mature stands. Mature stands are often open</w:t>
      </w:r>
      <w:r w:rsidR="00033AB8">
        <w:t>-</w:t>
      </w:r>
      <w:r w:rsidRPr="001424A9">
        <w:t>canopied with a well</w:t>
      </w:r>
      <w:r w:rsidR="00033AB8">
        <w:t>-</w:t>
      </w:r>
      <w:r w:rsidRPr="001424A9">
        <w:t xml:space="preserve">developed shrub layer. Common understory shrubs include </w:t>
      </w:r>
      <w:r w:rsidRPr="001424A9">
        <w:rPr>
          <w:i/>
        </w:rPr>
        <w:t>Rosa acicularis, Viburnum edule, Ledum palustre ssp. decumbens, Ledum groenlandicum, Arctostaphylos uva</w:t>
      </w:r>
      <w:r w:rsidR="00033AB8">
        <w:rPr>
          <w:i/>
        </w:rPr>
        <w:t>-</w:t>
      </w:r>
      <w:r w:rsidRPr="001424A9">
        <w:rPr>
          <w:i/>
        </w:rPr>
        <w:t>ursi, Vaccinium vitis</w:t>
      </w:r>
      <w:r w:rsidR="00033AB8">
        <w:rPr>
          <w:i/>
        </w:rPr>
        <w:t>-</w:t>
      </w:r>
      <w:r w:rsidRPr="001424A9">
        <w:rPr>
          <w:i/>
        </w:rPr>
        <w:t>idaea, Vaccinium uliginosum, Empetrum nigrum, Betula nana</w:t>
      </w:r>
      <w:r w:rsidRPr="001424A9">
        <w:t xml:space="preserve">, and </w:t>
      </w:r>
      <w:r w:rsidRPr="001424A9">
        <w:rPr>
          <w:i/>
        </w:rPr>
        <w:t>Linnaea borealis</w:t>
      </w:r>
      <w:r w:rsidRPr="001424A9">
        <w:t xml:space="preserve">. Common herbaceous species include </w:t>
      </w:r>
      <w:r w:rsidRPr="001424A9">
        <w:rPr>
          <w:i/>
        </w:rPr>
        <w:t>Geocaulon lividum, Pyrola</w:t>
      </w:r>
      <w:r w:rsidRPr="001424A9">
        <w:t xml:space="preserve"> spp., </w:t>
      </w:r>
      <w:r w:rsidRPr="001424A9">
        <w:rPr>
          <w:i/>
        </w:rPr>
        <w:t>Equisetum sylvaticum, Equisetum arvense</w:t>
      </w:r>
      <w:r w:rsidRPr="001424A9">
        <w:t xml:space="preserve">, and </w:t>
      </w:r>
      <w:r w:rsidRPr="001424A9">
        <w:rPr>
          <w:i/>
        </w:rPr>
        <w:t>Mertensia paniculata</w:t>
      </w:r>
      <w:r w:rsidRPr="001424A9">
        <w:t xml:space="preserve">. Feathermosses such as </w:t>
      </w:r>
      <w:r w:rsidRPr="001424A9">
        <w:rPr>
          <w:i/>
        </w:rPr>
        <w:t>Abietinella abietina, Hylocomium splendens</w:t>
      </w:r>
      <w:r w:rsidRPr="001424A9">
        <w:t xml:space="preserve">, and </w:t>
      </w:r>
      <w:r w:rsidRPr="001424A9">
        <w:rPr>
          <w:i/>
        </w:rPr>
        <w:t>Pleurozium schreberi</w:t>
      </w:r>
      <w:r w:rsidRPr="001424A9">
        <w:t xml:space="preserve"> are common in the ground layer (Boggs and Sturdy 2005). The disturbance regime is characterized by large crown fires, though other disturbances, such as insect infestations and blowdown are common.</w:t>
      </w:r>
    </w:p>
    <w:p w14:paraId="7C96D539" w14:textId="77777777" w:rsidR="001424A9" w:rsidRPr="001424A9" w:rsidRDefault="000648C2" w:rsidP="001424A9">
      <w:pPr>
        <w:pStyle w:val="ListBullet"/>
      </w:pPr>
      <w:r w:rsidRPr="001424A9">
        <w:t>CES105.106 This system is common on well</w:t>
      </w:r>
      <w:r w:rsidR="00033AB8">
        <w:t>-</w:t>
      </w:r>
      <w:r w:rsidRPr="001424A9">
        <w:t xml:space="preserve">drained upland terrain on south, west, and east aspects. </w:t>
      </w:r>
      <w:r w:rsidRPr="001424A9">
        <w:rPr>
          <w:i/>
        </w:rPr>
        <w:t>Picea glauca</w:t>
      </w:r>
      <w:r w:rsidRPr="001424A9">
        <w:t xml:space="preserve"> codominates with </w:t>
      </w:r>
      <w:r w:rsidRPr="001424A9">
        <w:rPr>
          <w:i/>
        </w:rPr>
        <w:t>Betula papyrifera</w:t>
      </w:r>
      <w:r w:rsidRPr="001424A9">
        <w:t xml:space="preserve"> and/or </w:t>
      </w:r>
      <w:r w:rsidRPr="001424A9">
        <w:rPr>
          <w:i/>
        </w:rPr>
        <w:t>Populus tremuloides</w:t>
      </w:r>
      <w:r w:rsidRPr="001424A9">
        <w:t>, and the mixed stands are persistent for over 75 years.</w:t>
      </w:r>
    </w:p>
    <w:p w14:paraId="417EF666"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3EBF8949" w14:textId="77777777" w:rsidR="001424A9" w:rsidRPr="001424A9" w:rsidRDefault="000648C2" w:rsidP="001424A9">
      <w:pPr>
        <w:pStyle w:val="ListBullet"/>
      </w:pPr>
      <w:r w:rsidRPr="001424A9">
        <w:t>CES105.104 It's unclear how white spruce forests in Alaska and western Canada transition to white spruce in the central Canadian boreal regions. It may be that this system is really North American boreal</w:t>
      </w:r>
      <w:r w:rsidR="00033AB8">
        <w:t>-</w:t>
      </w:r>
      <w:r w:rsidRPr="001424A9">
        <w:t>wide, extending from Alaska east into eastern Canada. White spruce forests and woodlands in Alaska have been placed into ~Western North American Boreal White Spruce Forest (CES105.104)$$, ~Western North American Boreal Treeline White Spruce Woodland (CES105.137)$$, or ~Western North American Boreal Spruce</w:t>
      </w:r>
      <w:r w:rsidR="00033AB8">
        <w:t>-</w:t>
      </w:r>
      <w:r w:rsidRPr="001424A9">
        <w:t xml:space="preserve">Lichen Woodland (CES105.105)$$. In Alberta and British Columbia, where </w:t>
      </w:r>
      <w:r w:rsidRPr="001424A9">
        <w:rPr>
          <w:i/>
        </w:rPr>
        <w:t>Picea glauca</w:t>
      </w:r>
      <w:r w:rsidRPr="001424A9">
        <w:t xml:space="preserve"> is mixed with more Rocky Mountain conifers, such as </w:t>
      </w:r>
      <w:r w:rsidRPr="001424A9">
        <w:rPr>
          <w:i/>
        </w:rPr>
        <w:t>Abies lasiocarpa, Pinus contorta, Picea engelmannii</w:t>
      </w:r>
      <w:r w:rsidRPr="001424A9">
        <w:t xml:space="preserve">, and </w:t>
      </w:r>
      <w:r w:rsidRPr="001424A9">
        <w:rPr>
          <w:i/>
        </w:rPr>
        <w:t>Picea engelmannii x glauca</w:t>
      </w:r>
      <w:r w:rsidRPr="001424A9">
        <w:t>, they are considered to belong to ~Western Canadian Boreal Mesic Mixed Conifer</w:t>
      </w:r>
      <w:r w:rsidR="00033AB8">
        <w:t>-</w:t>
      </w:r>
      <w:r w:rsidRPr="001424A9">
        <w:t>Hardwood Forest (CES105.510)$$.</w:t>
      </w:r>
    </w:p>
    <w:p w14:paraId="55029461" w14:textId="77777777" w:rsidR="001424A9" w:rsidRPr="001424A9" w:rsidRDefault="000648C2" w:rsidP="001424A9">
      <w:pPr>
        <w:pStyle w:val="ListBullet"/>
      </w:pPr>
      <w:r w:rsidRPr="001424A9">
        <w:t>CES105.106 This system is known as Boreal White Spruce</w:t>
      </w:r>
      <w:r w:rsidR="00033AB8">
        <w:t>-</w:t>
      </w:r>
      <w:r w:rsidRPr="001424A9">
        <w:t>Hardwood by the Alaska Natural Heritage Program. This system is similar to a mid</w:t>
      </w:r>
      <w:r w:rsidR="00033AB8">
        <w:t>-</w:t>
      </w:r>
      <w:r w:rsidRPr="001424A9">
        <w:t>seral stage of ~Western North American Boreal White Spruce Forest (CES105.104)$$.</w:t>
      </w:r>
    </w:p>
    <w:p w14:paraId="5F03256D" w14:textId="77777777" w:rsidR="001424A9" w:rsidRPr="001424A9" w:rsidRDefault="001424A9" w:rsidP="001424A9">
      <w:r w:rsidRPr="001424A9">
        <w:rPr>
          <w:rStyle w:val="TemplateField"/>
        </w:rPr>
        <w:t>Similar Systems:</w:t>
      </w:r>
      <w:r w:rsidR="000648C2" w:rsidRPr="001424A9">
        <w:t xml:space="preserve"> </w:t>
      </w:r>
    </w:p>
    <w:p w14:paraId="16BFBEC9" w14:textId="77777777" w:rsidR="001424A9" w:rsidRPr="001424A9" w:rsidRDefault="000648C2" w:rsidP="001424A9">
      <w:pPr>
        <w:pStyle w:val="ListBullet"/>
      </w:pPr>
      <w:r w:rsidRPr="001424A9">
        <w:t xml:space="preserve">  []</w:t>
      </w:r>
    </w:p>
    <w:p w14:paraId="5506E5FB" w14:textId="77777777" w:rsidR="001424A9" w:rsidRPr="001424A9" w:rsidRDefault="001424A9" w:rsidP="001424A9">
      <w:r w:rsidRPr="001424A9">
        <w:t>CES105.104</w:t>
      </w:r>
    </w:p>
    <w:p w14:paraId="04B1BA89" w14:textId="77777777" w:rsidR="001424A9" w:rsidRPr="001424A9" w:rsidRDefault="000648C2" w:rsidP="001424A9">
      <w:pPr>
        <w:pStyle w:val="ListBullet"/>
      </w:pPr>
      <w:r w:rsidRPr="001424A9">
        <w:t>CES105.102 Alaska Sub</w:t>
      </w:r>
      <w:r w:rsidR="00033AB8">
        <w:t>-</w:t>
      </w:r>
      <w:r w:rsidRPr="001424A9">
        <w:t>boreal White</w:t>
      </w:r>
      <w:r w:rsidR="00033AB8">
        <w:t>-</w:t>
      </w:r>
      <w:r w:rsidRPr="001424A9">
        <w:t>Lutz Spruce Forest and Woodland []</w:t>
      </w:r>
    </w:p>
    <w:p w14:paraId="314DBFE9" w14:textId="77777777" w:rsidR="001424A9" w:rsidRPr="001424A9" w:rsidRDefault="000648C2" w:rsidP="001424A9">
      <w:pPr>
        <w:pStyle w:val="ListBullet"/>
      </w:pPr>
      <w:r w:rsidRPr="001424A9">
        <w:t>CES105.105 Western North American Boreal Spruce</w:t>
      </w:r>
      <w:r w:rsidR="00033AB8">
        <w:t>-</w:t>
      </w:r>
      <w:r w:rsidRPr="001424A9">
        <w:t>Lichen Woodland []</w:t>
      </w:r>
    </w:p>
    <w:p w14:paraId="0EC81295" w14:textId="77777777" w:rsidR="001424A9" w:rsidRPr="001424A9" w:rsidRDefault="000648C2" w:rsidP="001424A9">
      <w:pPr>
        <w:pStyle w:val="ListBullet"/>
      </w:pPr>
      <w:r w:rsidRPr="001424A9">
        <w:t>CES105.106 Western North American Boreal White Spruce</w:t>
      </w:r>
      <w:r w:rsidR="00033AB8">
        <w:t>-</w:t>
      </w:r>
      <w:r w:rsidRPr="001424A9">
        <w:t>Hardwood Forest []</w:t>
      </w:r>
    </w:p>
    <w:p w14:paraId="2C7D95CD" w14:textId="77777777" w:rsidR="001424A9" w:rsidRPr="001424A9" w:rsidRDefault="000648C2" w:rsidP="001424A9">
      <w:pPr>
        <w:pStyle w:val="ListBullet"/>
      </w:pPr>
      <w:r w:rsidRPr="001424A9">
        <w:t>CES105.136 Alaska Sub</w:t>
      </w:r>
      <w:r w:rsidR="00033AB8">
        <w:t>-</w:t>
      </w:r>
      <w:r w:rsidRPr="001424A9">
        <w:t>boreal White Spruce</w:t>
      </w:r>
      <w:r w:rsidR="00033AB8">
        <w:t>-</w:t>
      </w:r>
      <w:r w:rsidRPr="001424A9">
        <w:t>Hardwood Forest []</w:t>
      </w:r>
    </w:p>
    <w:p w14:paraId="68E8B1BC" w14:textId="77777777" w:rsidR="001424A9" w:rsidRPr="001424A9" w:rsidRDefault="000648C2" w:rsidP="001424A9">
      <w:pPr>
        <w:pStyle w:val="ListBullet"/>
      </w:pPr>
      <w:r w:rsidRPr="001424A9">
        <w:t>CES105.137 Western North American Boreal Treeline White Spruce Woodland []</w:t>
      </w:r>
    </w:p>
    <w:p w14:paraId="41F77873" w14:textId="77777777" w:rsidR="001424A9" w:rsidRPr="001424A9" w:rsidRDefault="000648C2" w:rsidP="001424A9">
      <w:pPr>
        <w:pStyle w:val="ListBullet"/>
      </w:pPr>
      <w:r w:rsidRPr="001424A9">
        <w:t>CES105.800 Montane Boreal White and Black Spruce Forest []</w:t>
      </w:r>
    </w:p>
    <w:p w14:paraId="4DD4B6FB" w14:textId="77777777" w:rsidR="001424A9" w:rsidRPr="001424A9" w:rsidRDefault="001424A9" w:rsidP="001424A9">
      <w:r w:rsidRPr="001424A9">
        <w:t>CES105.106</w:t>
      </w:r>
    </w:p>
    <w:p w14:paraId="747CA7E7" w14:textId="77777777" w:rsidR="001424A9" w:rsidRPr="001424A9" w:rsidRDefault="000648C2" w:rsidP="001424A9">
      <w:pPr>
        <w:pStyle w:val="ListBullet"/>
      </w:pPr>
      <w:r w:rsidRPr="001424A9">
        <w:t>CES105.102 Alaska Sub</w:t>
      </w:r>
      <w:r w:rsidR="00033AB8">
        <w:t>-</w:t>
      </w:r>
      <w:r w:rsidRPr="001424A9">
        <w:t>boreal White</w:t>
      </w:r>
      <w:r w:rsidR="00033AB8">
        <w:t>-</w:t>
      </w:r>
      <w:r w:rsidRPr="001424A9">
        <w:t>Lutz Spruce Forest and Woodland []</w:t>
      </w:r>
    </w:p>
    <w:p w14:paraId="6D423842" w14:textId="77777777" w:rsidR="001424A9" w:rsidRPr="001424A9" w:rsidRDefault="000648C2" w:rsidP="001424A9">
      <w:pPr>
        <w:pStyle w:val="ListBullet"/>
      </w:pPr>
      <w:r w:rsidRPr="001424A9">
        <w:t>CES105.104 Western North American Boreal White Spruce Forest []</w:t>
      </w:r>
    </w:p>
    <w:p w14:paraId="2075392F" w14:textId="77777777" w:rsidR="001424A9" w:rsidRPr="001424A9" w:rsidRDefault="000648C2" w:rsidP="001424A9">
      <w:pPr>
        <w:pStyle w:val="ListBullet"/>
      </w:pPr>
      <w:r w:rsidRPr="001424A9">
        <w:t>CES105.108 Western North American Boreal Mesic Birch</w:t>
      </w:r>
      <w:r w:rsidR="00033AB8">
        <w:t>-</w:t>
      </w:r>
      <w:r w:rsidRPr="001424A9">
        <w:t>Aspen Forest []</w:t>
      </w:r>
    </w:p>
    <w:p w14:paraId="4C1F87A1" w14:textId="77777777" w:rsidR="001424A9" w:rsidRPr="001424A9" w:rsidRDefault="000648C2" w:rsidP="001424A9">
      <w:pPr>
        <w:pStyle w:val="ListBullet"/>
      </w:pPr>
      <w:r w:rsidRPr="001424A9">
        <w:t>CES105.800 Montane Boreal White and Black Spruce Forest []</w:t>
      </w:r>
    </w:p>
    <w:p w14:paraId="70A3173C"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3BBF3A47" w14:textId="77777777" w:rsidR="001424A9" w:rsidRPr="001424A9" w:rsidRDefault="000648C2" w:rsidP="001424A9">
      <w:pPr>
        <w:pStyle w:val="ListBullet"/>
      </w:pPr>
      <w:r w:rsidRPr="001424A9">
        <w:t>CES105.104 Vegetated (&gt;10% vasc.); Upland / Forest and Woodland (Treed); Boreal [Boreal Subcontinental]; F</w:t>
      </w:r>
      <w:r w:rsidR="00033AB8">
        <w:t>-</w:t>
      </w:r>
      <w:r w:rsidRPr="001424A9">
        <w:t>Landscape/High Intensity; Picea glauca; Feathermosses</w:t>
      </w:r>
    </w:p>
    <w:p w14:paraId="322B9BC6" w14:textId="77777777" w:rsidR="001424A9" w:rsidRPr="001424A9" w:rsidRDefault="000648C2" w:rsidP="001424A9">
      <w:pPr>
        <w:pStyle w:val="ListBullet"/>
      </w:pPr>
      <w:r w:rsidRPr="001424A9">
        <w:t>CES105.106 Vegetated (&gt;10% vasc.); Upland / Forest and Woodland (Treed); Aridic; Unconsolidated</w:t>
      </w:r>
    </w:p>
    <w:p w14:paraId="4E03B692" w14:textId="77777777" w:rsidR="001424A9" w:rsidRPr="001424A9" w:rsidRDefault="000648C2" w:rsidP="001424A9">
      <w:pPr>
        <w:pStyle w:val="Subheading"/>
      </w:pPr>
      <w:r w:rsidRPr="001424A9">
        <w:t>VEGETATION</w:t>
      </w:r>
    </w:p>
    <w:p w14:paraId="7F7FEF5A"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A0E5A9C" w14:textId="77777777" w:rsidR="001424A9" w:rsidRPr="001424A9" w:rsidRDefault="001424A9" w:rsidP="001424A9">
      <w:r w:rsidRPr="001424A9">
        <w:rPr>
          <w:rStyle w:val="TemplateFieldRequired"/>
          <w:highlight w:val="yellow"/>
        </w:rPr>
        <w:t>Floristics:</w:t>
      </w:r>
      <w:r w:rsidR="000648C2" w:rsidRPr="001424A9">
        <w:t xml:space="preserve"> </w:t>
      </w:r>
    </w:p>
    <w:p w14:paraId="43B709E2" w14:textId="77777777" w:rsidR="001424A9" w:rsidRPr="001424A9" w:rsidRDefault="000648C2" w:rsidP="001424A9">
      <w:pPr>
        <w:pStyle w:val="ListBullet"/>
      </w:pPr>
      <w:r w:rsidRPr="001424A9">
        <w:t xml:space="preserve">CES105.104 Canopy cover in mature stands is dominated by </w:t>
      </w:r>
      <w:r w:rsidRPr="001424A9">
        <w:rPr>
          <w:i/>
        </w:rPr>
        <w:t>Picea glauca</w:t>
      </w:r>
      <w:r w:rsidRPr="001424A9">
        <w:t xml:space="preserve"> and typically ranges from 25% to 70% (Boggs and Sturdy 2005). Other trees such as </w:t>
      </w:r>
      <w:r w:rsidRPr="001424A9">
        <w:rPr>
          <w:i/>
        </w:rPr>
        <w:t>Picea mariana, Betula papyrifera</w:t>
      </w:r>
      <w:r w:rsidRPr="001424A9">
        <w:t xml:space="preserve">, and </w:t>
      </w:r>
      <w:r w:rsidRPr="001424A9">
        <w:rPr>
          <w:i/>
        </w:rPr>
        <w:t>Populus tremuloides</w:t>
      </w:r>
      <w:r w:rsidRPr="001424A9">
        <w:t xml:space="preserve"> may be subdominant in the overstory, but </w:t>
      </w:r>
      <w:r w:rsidRPr="001424A9">
        <w:rPr>
          <w:i/>
        </w:rPr>
        <w:t>Picea glauca</w:t>
      </w:r>
      <w:r w:rsidRPr="001424A9">
        <w:t xml:space="preserve"> contributes at least 75% of the total forest canopy. Mature stands are often open</w:t>
      </w:r>
      <w:r w:rsidR="00033AB8">
        <w:t>-</w:t>
      </w:r>
      <w:r w:rsidRPr="001424A9">
        <w:t>canopied with a well</w:t>
      </w:r>
      <w:r w:rsidR="00033AB8">
        <w:t>-</w:t>
      </w:r>
      <w:r w:rsidRPr="001424A9">
        <w:t xml:space="preserve">developed shrub layer. Common understory shrubs include </w:t>
      </w:r>
      <w:r w:rsidRPr="001424A9">
        <w:rPr>
          <w:i/>
        </w:rPr>
        <w:t>Rosa acicularis, Viburnum edule, Ledum palustre ssp. decumbens, Ledum groenlandicum, Arctostaphylos uva</w:t>
      </w:r>
      <w:r w:rsidR="00033AB8">
        <w:rPr>
          <w:i/>
        </w:rPr>
        <w:t>-</w:t>
      </w:r>
      <w:r w:rsidRPr="001424A9">
        <w:rPr>
          <w:i/>
        </w:rPr>
        <w:t>ursi, Vaccinium vitis</w:t>
      </w:r>
      <w:r w:rsidR="00033AB8">
        <w:rPr>
          <w:i/>
        </w:rPr>
        <w:t>-</w:t>
      </w:r>
      <w:r w:rsidRPr="001424A9">
        <w:rPr>
          <w:i/>
        </w:rPr>
        <w:t>idaea, Vaccinium uliginosum, Empetrum nigrum, Betula nana</w:t>
      </w:r>
      <w:r w:rsidRPr="001424A9">
        <w:t xml:space="preserve">, and </w:t>
      </w:r>
      <w:r w:rsidRPr="001424A9">
        <w:rPr>
          <w:i/>
        </w:rPr>
        <w:t>Linnaea borealis</w:t>
      </w:r>
      <w:r w:rsidRPr="001424A9">
        <w:t xml:space="preserve">. Common herbaceous species include </w:t>
      </w:r>
      <w:r w:rsidRPr="001424A9">
        <w:rPr>
          <w:i/>
        </w:rPr>
        <w:t>Geocaulon lividum, Pyrola</w:t>
      </w:r>
      <w:r w:rsidRPr="001424A9">
        <w:t xml:space="preserve"> spp., </w:t>
      </w:r>
      <w:r w:rsidRPr="001424A9">
        <w:rPr>
          <w:i/>
        </w:rPr>
        <w:t>Equisetum sylvaticum, Equisetum arvense</w:t>
      </w:r>
      <w:r w:rsidRPr="001424A9">
        <w:t xml:space="preserve">, and </w:t>
      </w:r>
      <w:r w:rsidRPr="001424A9">
        <w:rPr>
          <w:i/>
        </w:rPr>
        <w:t>Mertensia paniculata</w:t>
      </w:r>
      <w:r w:rsidRPr="001424A9">
        <w:t xml:space="preserve">. Feathermosses such as </w:t>
      </w:r>
      <w:r w:rsidRPr="001424A9">
        <w:rPr>
          <w:i/>
        </w:rPr>
        <w:t>Hylocomium splendens</w:t>
      </w:r>
      <w:r w:rsidRPr="001424A9">
        <w:t xml:space="preserve"> and </w:t>
      </w:r>
      <w:r w:rsidRPr="001424A9">
        <w:rPr>
          <w:i/>
        </w:rPr>
        <w:t xml:space="preserve">Pleurozium schreberi </w:t>
      </w:r>
      <w:r w:rsidRPr="001424A9">
        <w:t>are common in the ground layer (Boggs and Sturdy 2005).</w:t>
      </w:r>
    </w:p>
    <w:p w14:paraId="6002FC90" w14:textId="77777777" w:rsidR="001424A9" w:rsidRPr="001424A9" w:rsidRDefault="000648C2" w:rsidP="001424A9">
      <w:pPr>
        <w:pStyle w:val="ListBullet"/>
      </w:pPr>
      <w:r w:rsidRPr="001424A9">
        <w:t xml:space="preserve">CES105.106 Canopy cover is dominated by </w:t>
      </w:r>
      <w:r w:rsidRPr="001424A9">
        <w:rPr>
          <w:i/>
        </w:rPr>
        <w:t>Picea glauca</w:t>
      </w:r>
      <w:r w:rsidRPr="001424A9">
        <w:t xml:space="preserve"> and </w:t>
      </w:r>
      <w:r w:rsidRPr="001424A9">
        <w:rPr>
          <w:i/>
        </w:rPr>
        <w:t>Betula papyrifera</w:t>
      </w:r>
      <w:r w:rsidRPr="001424A9">
        <w:t xml:space="preserve"> and typically ranges from 25% to 80%. </w:t>
      </w:r>
      <w:r w:rsidRPr="001424A9">
        <w:rPr>
          <w:i/>
        </w:rPr>
        <w:t>Populus tremuloides</w:t>
      </w:r>
      <w:r w:rsidRPr="001424A9">
        <w:t xml:space="preserve"> or </w:t>
      </w:r>
      <w:r w:rsidRPr="001424A9">
        <w:rPr>
          <w:i/>
        </w:rPr>
        <w:t>Populus balsamifera</w:t>
      </w:r>
      <w:r w:rsidRPr="001424A9">
        <w:t xml:space="preserve"> may be codominant in the hardwood component. The understory is open shrub or herbaceous. Common understory species include </w:t>
      </w:r>
      <w:r w:rsidRPr="001424A9">
        <w:rPr>
          <w:i/>
        </w:rPr>
        <w:t>Alnus</w:t>
      </w:r>
      <w:r w:rsidRPr="001424A9">
        <w:t xml:space="preserve"> spp., </w:t>
      </w:r>
      <w:r w:rsidRPr="001424A9">
        <w:rPr>
          <w:i/>
        </w:rPr>
        <w:t>Ledum</w:t>
      </w:r>
      <w:r w:rsidRPr="001424A9">
        <w:t xml:space="preserve"> spp., </w:t>
      </w:r>
      <w:r w:rsidRPr="001424A9">
        <w:rPr>
          <w:i/>
        </w:rPr>
        <w:t>Vaccinium vitis</w:t>
      </w:r>
      <w:r w:rsidR="00033AB8">
        <w:rPr>
          <w:i/>
        </w:rPr>
        <w:t>-</w:t>
      </w:r>
      <w:r w:rsidRPr="001424A9">
        <w:rPr>
          <w:i/>
        </w:rPr>
        <w:t>idaea, Betula nana, Rosa acicularis, Shepherdia canadensis</w:t>
      </w:r>
      <w:r w:rsidRPr="001424A9">
        <w:t xml:space="preserve">, and </w:t>
      </w:r>
      <w:r w:rsidRPr="001424A9">
        <w:rPr>
          <w:i/>
        </w:rPr>
        <w:t>Viburnum edule</w:t>
      </w:r>
      <w:r w:rsidRPr="001424A9">
        <w:t xml:space="preserve">. Feathermosses such as </w:t>
      </w:r>
      <w:r w:rsidRPr="001424A9">
        <w:rPr>
          <w:i/>
        </w:rPr>
        <w:t>Hylocomium splendens</w:t>
      </w:r>
      <w:r w:rsidRPr="001424A9">
        <w:t xml:space="preserve"> and </w:t>
      </w:r>
      <w:r w:rsidRPr="001424A9">
        <w:rPr>
          <w:i/>
        </w:rPr>
        <w:t xml:space="preserve">Pleurozium schreberi </w:t>
      </w:r>
      <w:r w:rsidRPr="001424A9">
        <w:t xml:space="preserve">are common in the ground layer (Boggs and Sturdy 2005). Common understory species on wet sites include </w:t>
      </w:r>
      <w:r w:rsidRPr="001424A9">
        <w:rPr>
          <w:i/>
        </w:rPr>
        <w:t>Calamagrostis canadensis</w:t>
      </w:r>
      <w:r w:rsidRPr="001424A9">
        <w:t xml:space="preserve"> and </w:t>
      </w:r>
      <w:r w:rsidRPr="001424A9">
        <w:rPr>
          <w:i/>
        </w:rPr>
        <w:t>Equisetum</w:t>
      </w:r>
      <w:r w:rsidRPr="001424A9">
        <w:t xml:space="preserve"> spp. (Jorgenson et al. 1999).</w:t>
      </w:r>
    </w:p>
    <w:p w14:paraId="6DA01BDE" w14:textId="77777777" w:rsidR="001424A9" w:rsidRPr="001424A9" w:rsidRDefault="001424A9" w:rsidP="001424A9">
      <w:r w:rsidRPr="001424A9">
        <w:rPr>
          <w:rStyle w:val="TemplateField"/>
        </w:rPr>
        <w:t>Dynamics:</w:t>
      </w:r>
      <w:r w:rsidR="000648C2" w:rsidRPr="001424A9">
        <w:t xml:space="preserve"> </w:t>
      </w:r>
    </w:p>
    <w:p w14:paraId="325A01A5" w14:textId="77777777" w:rsidR="001424A9" w:rsidRPr="001424A9" w:rsidRDefault="000648C2" w:rsidP="001424A9">
      <w:pPr>
        <w:pStyle w:val="ListBullet"/>
      </w:pPr>
      <w:r w:rsidRPr="001424A9">
        <w:t>CES105.104 The disturbance regime is characterized by large crown fires with estimates of mean fire</w:t>
      </w:r>
      <w:r w:rsidR="00033AB8">
        <w:t>-</w:t>
      </w:r>
      <w:r w:rsidRPr="001424A9">
        <w:t xml:space="preserve">return intervals ranging from 50 to 238 years (Rowe 1972, Heinselman 1981, Yarie 1981, 1983, Foote 1983, Duchesne and Hawkes 2000). On light to moderate </w:t>
      </w:r>
      <w:r w:rsidRPr="001424A9">
        <w:lastRenderedPageBreak/>
        <w:t>burns, pre</w:t>
      </w:r>
      <w:r w:rsidR="00033AB8">
        <w:t>-</w:t>
      </w:r>
      <w:r w:rsidRPr="001424A9">
        <w:t xml:space="preserve">burn species colonize the site via rhizomes, root sprouts and trunk sprouts. A variety of herbaceous communities dominate, primarily </w:t>
      </w:r>
      <w:r w:rsidRPr="001424A9">
        <w:rPr>
          <w:i/>
        </w:rPr>
        <w:t>Chamerion angustifolium ssp. angustifolium</w:t>
      </w:r>
      <w:r w:rsidRPr="001424A9">
        <w:t xml:space="preserve"> and </w:t>
      </w:r>
      <w:r w:rsidRPr="001424A9">
        <w:rPr>
          <w:i/>
        </w:rPr>
        <w:t>Calamagrostis canadensis</w:t>
      </w:r>
      <w:r w:rsidRPr="001424A9">
        <w:t xml:space="preserve">. </w:t>
      </w:r>
      <w:r w:rsidRPr="001424A9">
        <w:rPr>
          <w:i/>
        </w:rPr>
        <w:t>Betula papyrifera, Populus tremuloides</w:t>
      </w:r>
      <w:r w:rsidRPr="001424A9">
        <w:t xml:space="preserve">, or </w:t>
      </w:r>
      <w:r w:rsidRPr="001424A9">
        <w:rPr>
          <w:i/>
        </w:rPr>
        <w:t>Picea glauca</w:t>
      </w:r>
      <w:r w:rsidRPr="001424A9">
        <w:t xml:space="preserve"> may individually invade and dominate sites. </w:t>
      </w:r>
      <w:r w:rsidRPr="001424A9">
        <w:rPr>
          <w:i/>
        </w:rPr>
        <w:t>Picea glauca</w:t>
      </w:r>
      <w:r w:rsidRPr="001424A9">
        <w:t xml:space="preserve"> eventually gains dominance over broad</w:t>
      </w:r>
      <w:r w:rsidR="00033AB8">
        <w:t>-</w:t>
      </w:r>
      <w:r w:rsidRPr="001424A9">
        <w:t xml:space="preserve">leaved tree species. In severe fires, the organic layer is consumed, killing the underground propagules, and revegetation of the site is by seed. At higher latitudes, </w:t>
      </w:r>
      <w:r w:rsidRPr="001424A9">
        <w:rPr>
          <w:i/>
        </w:rPr>
        <w:t>Betula papyrifera</w:t>
      </w:r>
      <w:r w:rsidRPr="001424A9">
        <w:t xml:space="preserve"> and </w:t>
      </w:r>
      <w:r w:rsidRPr="001424A9">
        <w:rPr>
          <w:i/>
        </w:rPr>
        <w:t>Populus tremuloides</w:t>
      </w:r>
      <w:r w:rsidRPr="001424A9">
        <w:t xml:space="preserve"> are often absent from the early</w:t>
      </w:r>
      <w:r w:rsidR="00033AB8">
        <w:t>-</w:t>
      </w:r>
      <w:r w:rsidRPr="001424A9">
        <w:t>seral forests, and succession progresses from herbaceous to shrub to spruce. Successional trajectories vary regionally across the boreal region. For example, around Fairbanks, spruce stands typically go through a hardwood sere before going to spruce; in the Yukon Charley region, stands often do not go through a hardwood sere.</w:t>
      </w:r>
    </w:p>
    <w:p w14:paraId="41FDE34B" w14:textId="77777777" w:rsidR="001424A9" w:rsidRPr="001424A9" w:rsidRDefault="000648C2" w:rsidP="001424A9">
      <w:pPr>
        <w:pStyle w:val="ListBullet"/>
      </w:pPr>
      <w:r w:rsidRPr="001424A9">
        <w:t>CES105.106 After fire, this system returns more quickly to mixed hardwood</w:t>
      </w:r>
      <w:r w:rsidR="00033AB8">
        <w:t>-</w:t>
      </w:r>
      <w:r w:rsidRPr="001424A9">
        <w:t>spruce than the white spruce system.</w:t>
      </w:r>
    </w:p>
    <w:p w14:paraId="4405919B" w14:textId="77777777" w:rsidR="001424A9" w:rsidRPr="001424A9" w:rsidRDefault="000648C2" w:rsidP="001424A9">
      <w:pPr>
        <w:pStyle w:val="Subheading"/>
      </w:pPr>
      <w:r w:rsidRPr="001424A9">
        <w:t>ENVIRONMENT</w:t>
      </w:r>
    </w:p>
    <w:p w14:paraId="24AFCD96"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076ECB03" w14:textId="77777777" w:rsidR="001424A9" w:rsidRPr="001424A9" w:rsidRDefault="000648C2" w:rsidP="001424A9">
      <w:r w:rsidRPr="001424A9">
        <w:rPr>
          <w:rStyle w:val="TemplateSubField"/>
        </w:rPr>
        <w:t>Climate:</w:t>
      </w:r>
      <w:r w:rsidRPr="001424A9">
        <w:t xml:space="preserve">  </w:t>
      </w:r>
    </w:p>
    <w:p w14:paraId="406EEB8F" w14:textId="77777777" w:rsidR="001424A9" w:rsidRPr="001424A9" w:rsidRDefault="000648C2" w:rsidP="001424A9">
      <w:r w:rsidRPr="001424A9">
        <w:rPr>
          <w:rStyle w:val="TemplateSubField"/>
        </w:rPr>
        <w:t>Soil/substrate/hydrology:</w:t>
      </w:r>
      <w:r w:rsidRPr="001424A9">
        <w:t xml:space="preserve">  </w:t>
      </w:r>
    </w:p>
    <w:p w14:paraId="7A4FB300" w14:textId="77777777" w:rsidR="001424A9" w:rsidRPr="001424A9" w:rsidRDefault="000648C2" w:rsidP="001424A9">
      <w:pPr>
        <w:pStyle w:val="ListBullet"/>
      </w:pPr>
      <w:r w:rsidRPr="001424A9">
        <w:t>CES105.104 This system occurs on well</w:t>
      </w:r>
      <w:r w:rsidR="00033AB8">
        <w:t>-</w:t>
      </w:r>
      <w:r w:rsidRPr="001424A9">
        <w:t>drained rolling hills, inactive terraces, and mountain sideslopes up to the alpine. Soils are typically derived from glacial or other depositional processes and include moraines, drumlins, eskers, kettle</w:t>
      </w:r>
      <w:r w:rsidR="00033AB8">
        <w:t>-</w:t>
      </w:r>
      <w:r w:rsidRPr="001424A9">
        <w:t>kame, colluvium, and loess deposits. This system is common on all aspects except north. Permafrost is rare.</w:t>
      </w:r>
    </w:p>
    <w:p w14:paraId="5E92EFF9" w14:textId="77777777" w:rsidR="001424A9" w:rsidRPr="001424A9" w:rsidRDefault="000648C2" w:rsidP="001424A9">
      <w:pPr>
        <w:pStyle w:val="ListBullet"/>
      </w:pPr>
      <w:r w:rsidRPr="001424A9">
        <w:t>CES105.106 This system occurs on rolling hills, inactive terraces, and mountain sideslopes up to 750 m elevation. Soils are typically well</w:t>
      </w:r>
      <w:r w:rsidR="00033AB8">
        <w:t>-</w:t>
      </w:r>
      <w:r w:rsidRPr="001424A9">
        <w:t>drained and derived from glacial or other depositional processes and include moraines, drumlins, eskers, kettle</w:t>
      </w:r>
      <w:r w:rsidR="00033AB8">
        <w:t>-</w:t>
      </w:r>
      <w:r w:rsidRPr="001424A9">
        <w:t>kame, colluvium, alluvial fan, floodplains, and loess deposits. This system is common on all aspects except north. Permafrost is rare on most sites; inclusions of wet mixed forest on loamy soils underlain by permafrost also occur (Jorgenson et al. 1999).</w:t>
      </w:r>
    </w:p>
    <w:p w14:paraId="460D0FBA" w14:textId="77777777" w:rsidR="001424A9" w:rsidRPr="001424A9" w:rsidRDefault="000648C2" w:rsidP="001424A9">
      <w:pPr>
        <w:pStyle w:val="Subheading"/>
      </w:pPr>
      <w:r w:rsidRPr="001424A9">
        <w:t>DISTRIBUTION</w:t>
      </w:r>
    </w:p>
    <w:p w14:paraId="7E213E77" w14:textId="77777777" w:rsidR="001424A9" w:rsidRPr="001424A9" w:rsidRDefault="001424A9" w:rsidP="001424A9">
      <w:r w:rsidRPr="001424A9">
        <w:rPr>
          <w:rStyle w:val="TemplateFieldRequired"/>
          <w:highlight w:val="yellow"/>
        </w:rPr>
        <w:t>Geographic Range:</w:t>
      </w:r>
      <w:r w:rsidR="000648C2" w:rsidRPr="001424A9">
        <w:t xml:space="preserve"> </w:t>
      </w:r>
    </w:p>
    <w:p w14:paraId="5C664AA6" w14:textId="77777777" w:rsidR="001424A9" w:rsidRPr="001424A9" w:rsidRDefault="000648C2" w:rsidP="001424A9">
      <w:pPr>
        <w:pStyle w:val="ListBullet"/>
      </w:pPr>
      <w:r w:rsidRPr="001424A9">
        <w:t>CES105.104 This sytems is found throughout interior Alaska and extends south and eastward into adjacent provinces and territories of Canada into western Alberta.</w:t>
      </w:r>
    </w:p>
    <w:p w14:paraId="5B4AA00A" w14:textId="77777777" w:rsidR="001424A9" w:rsidRPr="001424A9" w:rsidRDefault="000648C2" w:rsidP="001424A9">
      <w:pPr>
        <w:pStyle w:val="ListBullet"/>
      </w:pPr>
      <w:r w:rsidRPr="001424A9">
        <w:t>CES105.106 This system is found in the Boreal region of Alaska.</w:t>
      </w:r>
    </w:p>
    <w:p w14:paraId="58EA8263"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3798F93D" w14:textId="77777777" w:rsidR="001424A9" w:rsidRPr="001424A9" w:rsidRDefault="000648C2" w:rsidP="001424A9">
      <w:pPr>
        <w:pStyle w:val="ListBullet"/>
      </w:pPr>
      <w:r w:rsidRPr="001424A9">
        <w:t>CES105.104 Matrix</w:t>
      </w:r>
    </w:p>
    <w:p w14:paraId="029E7ADF" w14:textId="77777777" w:rsidR="001424A9" w:rsidRPr="001424A9" w:rsidRDefault="000648C2" w:rsidP="001424A9">
      <w:pPr>
        <w:pStyle w:val="ListBullet"/>
      </w:pPr>
      <w:r w:rsidRPr="001424A9">
        <w:t>CES105.106 Matrix</w:t>
      </w:r>
    </w:p>
    <w:p w14:paraId="14DC6B18" w14:textId="77777777" w:rsidR="001424A9" w:rsidRPr="001424A9" w:rsidRDefault="001424A9" w:rsidP="001424A9">
      <w:r w:rsidRPr="001424A9">
        <w:rPr>
          <w:rStyle w:val="TemplateFieldRequired"/>
          <w:highlight w:val="yellow"/>
        </w:rPr>
        <w:t>Nations:</w:t>
      </w:r>
      <w:r w:rsidR="000648C2" w:rsidRPr="001424A9">
        <w:t xml:space="preserve"> US</w:t>
      </w:r>
    </w:p>
    <w:p w14:paraId="67054665" w14:textId="77777777" w:rsidR="001424A9" w:rsidRPr="001424A9" w:rsidRDefault="000648C2" w:rsidP="001424A9">
      <w:pPr>
        <w:pStyle w:val="ListBullet"/>
      </w:pPr>
      <w:r w:rsidRPr="001424A9">
        <w:t>CES105.104 CA, US</w:t>
      </w:r>
    </w:p>
    <w:p w14:paraId="506A76E5" w14:textId="77777777" w:rsidR="001424A9" w:rsidRPr="001424A9" w:rsidRDefault="000648C2" w:rsidP="001424A9">
      <w:pPr>
        <w:pStyle w:val="ListBullet"/>
      </w:pPr>
      <w:r w:rsidRPr="001424A9">
        <w:t>CES105.106 US</w:t>
      </w:r>
    </w:p>
    <w:p w14:paraId="1F5FFFBE"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40E2D99D" w14:textId="77777777" w:rsidR="001424A9" w:rsidRPr="001424A9" w:rsidRDefault="000648C2" w:rsidP="001424A9">
      <w:pPr>
        <w:pStyle w:val="ListBullet"/>
      </w:pPr>
      <w:r w:rsidRPr="001424A9">
        <w:rPr>
          <w:i/>
        </w:rPr>
        <w:t>combined</w:t>
      </w:r>
      <w:r w:rsidRPr="001424A9">
        <w:t>: AB, AK, BC, MB?, ON?, QC?, SK, YT</w:t>
      </w:r>
    </w:p>
    <w:p w14:paraId="59C341B6" w14:textId="77777777" w:rsidR="001424A9" w:rsidRPr="001424A9" w:rsidRDefault="000648C2" w:rsidP="001424A9">
      <w:pPr>
        <w:pStyle w:val="ListBullet"/>
      </w:pPr>
      <w:r w:rsidRPr="001424A9">
        <w:t>CES105.104 AB, AK, BC, MB?, ON?, QC?, SK, YT</w:t>
      </w:r>
    </w:p>
    <w:p w14:paraId="32BCCF9D" w14:textId="77777777" w:rsidR="001424A9" w:rsidRPr="001424A9" w:rsidRDefault="000648C2" w:rsidP="001424A9">
      <w:pPr>
        <w:pStyle w:val="ListBullet"/>
      </w:pPr>
      <w:r w:rsidRPr="001424A9">
        <w:t>CES105.106 AK</w:t>
      </w:r>
    </w:p>
    <w:p w14:paraId="1075947A" w14:textId="77777777" w:rsidR="001424A9" w:rsidRPr="001424A9" w:rsidRDefault="001424A9" w:rsidP="001424A9">
      <w:r w:rsidRPr="001424A9">
        <w:rPr>
          <w:rStyle w:val="TemplateField"/>
        </w:rPr>
        <w:t>Federal Lands [don't spend much time! Not required!]:</w:t>
      </w:r>
      <w:r w:rsidR="000648C2" w:rsidRPr="001424A9">
        <w:t xml:space="preserve"> </w:t>
      </w:r>
    </w:p>
    <w:p w14:paraId="09CDC904" w14:textId="77777777" w:rsidR="001424A9" w:rsidRPr="001424A9" w:rsidRDefault="001424A9" w:rsidP="001424A9">
      <w:r w:rsidRPr="001424A9">
        <w:rPr>
          <w:rStyle w:val="TemplateField"/>
        </w:rPr>
        <w:t>Alasaka Ecoregions:</w:t>
      </w:r>
      <w:r w:rsidR="000648C2" w:rsidRPr="001424A9">
        <w:t xml:space="preserve"> </w:t>
      </w:r>
    </w:p>
    <w:p w14:paraId="36A556E0" w14:textId="77777777" w:rsidR="001424A9" w:rsidRPr="008072EE" w:rsidRDefault="000648C2" w:rsidP="001424A9">
      <w:pPr>
        <w:pStyle w:val="ListBullet"/>
        <w:rPr>
          <w:lang w:val="es-MX"/>
        </w:rPr>
      </w:pPr>
      <w:r w:rsidRPr="008072EE">
        <w:rPr>
          <w:lang w:val="es-MX"/>
        </w:rPr>
        <w:t>CES105.104 11:C, 12:C, 13:C, 14:C, 15:C, 16:C, 17:C, 18:C, 19:C, 20:C, 21:?, 22:C, 23:C, 24:C, 25:C, 3:C, 7:C</w:t>
      </w:r>
    </w:p>
    <w:p w14:paraId="0002A09A" w14:textId="77777777" w:rsidR="001424A9" w:rsidRPr="008072EE" w:rsidRDefault="000648C2" w:rsidP="001424A9">
      <w:pPr>
        <w:pStyle w:val="ListBullet"/>
        <w:rPr>
          <w:lang w:val="es-MX"/>
        </w:rPr>
      </w:pPr>
      <w:r w:rsidRPr="008072EE">
        <w:rPr>
          <w:lang w:val="es-MX"/>
        </w:rPr>
        <w:t>CES105.106 11:C, 12:C, 13:C, 14:C, 15:C, 16:C, 17:C, 18:C, 19:C, 20:C, 22:C, 25:C, 7:?</w:t>
      </w:r>
    </w:p>
    <w:p w14:paraId="7FD7E385" w14:textId="77777777" w:rsidR="001424A9" w:rsidRPr="001424A9" w:rsidRDefault="001424A9" w:rsidP="001424A9">
      <w:r w:rsidRPr="001424A9">
        <w:rPr>
          <w:b/>
        </w:rPr>
        <w:t>Divisions:</w:t>
      </w:r>
      <w:r w:rsidR="000648C2" w:rsidRPr="001424A9">
        <w:t xml:space="preserve"> 105:C</w:t>
      </w:r>
    </w:p>
    <w:p w14:paraId="184072A3" w14:textId="77777777" w:rsidR="001424A9" w:rsidRPr="001424A9" w:rsidRDefault="000648C2" w:rsidP="001424A9">
      <w:pPr>
        <w:pStyle w:val="ListBullet"/>
      </w:pPr>
      <w:r w:rsidRPr="001424A9">
        <w:t>CES105.104 105:C</w:t>
      </w:r>
    </w:p>
    <w:p w14:paraId="7B7A884A" w14:textId="77777777" w:rsidR="001424A9" w:rsidRPr="001424A9" w:rsidRDefault="000648C2" w:rsidP="001424A9">
      <w:pPr>
        <w:pStyle w:val="ListBullet"/>
      </w:pPr>
      <w:r w:rsidRPr="001424A9">
        <w:t>CES105.106 105:C</w:t>
      </w:r>
    </w:p>
    <w:p w14:paraId="26CB7E1D" w14:textId="77777777" w:rsidR="001424A9" w:rsidRPr="001424A9" w:rsidRDefault="000648C2" w:rsidP="001424A9">
      <w:pPr>
        <w:pStyle w:val="Subheading"/>
      </w:pPr>
      <w:r w:rsidRPr="001424A9">
        <w:t>CONFIDENCE LEVEL</w:t>
      </w:r>
    </w:p>
    <w:p w14:paraId="67B1E27E" w14:textId="77777777" w:rsidR="001424A9" w:rsidRPr="001424A9" w:rsidRDefault="001424A9" w:rsidP="001424A9">
      <w:r w:rsidRPr="001424A9">
        <w:rPr>
          <w:rStyle w:val="TemplateFieldRequired"/>
          <w:highlight w:val="yellow"/>
        </w:rPr>
        <w:t>Confidence Level:</w:t>
      </w:r>
      <w:r w:rsidR="000648C2" w:rsidRPr="001424A9">
        <w:t xml:space="preserve"> </w:t>
      </w:r>
    </w:p>
    <w:p w14:paraId="2E4AF250" w14:textId="77777777" w:rsidR="001424A9" w:rsidRPr="001424A9" w:rsidRDefault="000648C2" w:rsidP="001424A9">
      <w:pPr>
        <w:pStyle w:val="ListBullet"/>
      </w:pPr>
      <w:r w:rsidRPr="001424A9">
        <w:t xml:space="preserve">CES105.104 1 </w:t>
      </w:r>
      <w:r w:rsidR="00033AB8">
        <w:t>-</w:t>
      </w:r>
      <w:r w:rsidRPr="001424A9">
        <w:t xml:space="preserve"> Strong</w:t>
      </w:r>
    </w:p>
    <w:p w14:paraId="0C3EA82E" w14:textId="77777777" w:rsidR="001424A9" w:rsidRPr="001424A9" w:rsidRDefault="000648C2" w:rsidP="001424A9">
      <w:pPr>
        <w:pStyle w:val="ListBullet"/>
      </w:pPr>
      <w:r w:rsidRPr="001424A9">
        <w:t xml:space="preserve">CES105.106 1 </w:t>
      </w:r>
      <w:r w:rsidR="00033AB8">
        <w:t>-</w:t>
      </w:r>
      <w:r w:rsidRPr="001424A9">
        <w:t xml:space="preserve"> Strong</w:t>
      </w:r>
    </w:p>
    <w:p w14:paraId="5AC69A44" w14:textId="77777777" w:rsidR="001424A9" w:rsidRPr="001424A9" w:rsidRDefault="000648C2" w:rsidP="001424A9">
      <w:pPr>
        <w:pStyle w:val="Subheading"/>
      </w:pPr>
      <w:r w:rsidRPr="001424A9">
        <w:t>CITATIONS</w:t>
      </w:r>
    </w:p>
    <w:p w14:paraId="10190D54" w14:textId="77777777" w:rsidR="001424A9" w:rsidRPr="001424A9" w:rsidRDefault="001424A9" w:rsidP="001424A9">
      <w:r w:rsidRPr="001424A9">
        <w:rPr>
          <w:rStyle w:val="TemplateFieldRequired"/>
          <w:highlight w:val="yellow"/>
        </w:rPr>
        <w:t>Synonymy:</w:t>
      </w:r>
      <w:r w:rsidR="000648C2" w:rsidRPr="001424A9">
        <w:t xml:space="preserve">  </w:t>
      </w:r>
    </w:p>
    <w:p w14:paraId="2C211533" w14:textId="77777777" w:rsidR="001424A9" w:rsidRPr="001424A9" w:rsidRDefault="001424A9" w:rsidP="001424A9">
      <w:r w:rsidRPr="001424A9">
        <w:t>CES105.104</w:t>
      </w:r>
    </w:p>
    <w:p w14:paraId="0C371C86" w14:textId="77777777" w:rsidR="001424A9" w:rsidRPr="001424A9" w:rsidRDefault="000648C2" w:rsidP="001424A9">
      <w:pPr>
        <w:pStyle w:val="ListBullet"/>
      </w:pPr>
      <w:r w:rsidRPr="001424A9">
        <w:t xml:space="preserve"> I.A.1.j </w:t>
      </w:r>
      <w:r w:rsidR="00033AB8">
        <w:t>-</w:t>
      </w:r>
      <w:r w:rsidRPr="001424A9">
        <w:t xml:space="preserve"> White spruce (closed) (Viereck et al. 1992) </w:t>
      </w:r>
      <w:r w:rsidRPr="001424A9">
        <w:rPr>
          <w:b/>
        </w:rPr>
        <w:t>&gt;&lt;</w:t>
      </w:r>
    </w:p>
    <w:p w14:paraId="394DEFBC" w14:textId="77777777" w:rsidR="001424A9" w:rsidRPr="001424A9" w:rsidRDefault="000648C2" w:rsidP="001424A9">
      <w:pPr>
        <w:pStyle w:val="ListBullet"/>
      </w:pPr>
      <w:r w:rsidRPr="001424A9">
        <w:t xml:space="preserve"> I.A.2.e </w:t>
      </w:r>
      <w:r w:rsidR="00033AB8">
        <w:t>-</w:t>
      </w:r>
      <w:r w:rsidRPr="001424A9">
        <w:t xml:space="preserve"> White spruce (open) (Viereck et al. 1992) </w:t>
      </w:r>
      <w:r w:rsidRPr="001424A9">
        <w:rPr>
          <w:b/>
        </w:rPr>
        <w:t>&gt;&lt;</w:t>
      </w:r>
    </w:p>
    <w:p w14:paraId="7DF2DBD4" w14:textId="77777777" w:rsidR="001424A9" w:rsidRPr="001424A9" w:rsidRDefault="000648C2" w:rsidP="001424A9">
      <w:pPr>
        <w:pStyle w:val="ListBullet"/>
      </w:pPr>
      <w:r w:rsidRPr="001424A9">
        <w:t xml:space="preserve"> White Spruce: 201 (Eyre 1980) </w:t>
      </w:r>
      <w:r w:rsidRPr="001424A9">
        <w:rPr>
          <w:b/>
        </w:rPr>
        <w:t>&gt;&lt;</w:t>
      </w:r>
    </w:p>
    <w:p w14:paraId="68E860BB" w14:textId="77777777" w:rsidR="001424A9" w:rsidRPr="001424A9" w:rsidRDefault="001424A9" w:rsidP="001424A9">
      <w:r w:rsidRPr="001424A9">
        <w:t>CES105.106</w:t>
      </w:r>
    </w:p>
    <w:p w14:paraId="35D3C492" w14:textId="77777777" w:rsidR="001424A9" w:rsidRPr="001424A9" w:rsidRDefault="000648C2" w:rsidP="001424A9">
      <w:pPr>
        <w:pStyle w:val="ListBullet"/>
      </w:pPr>
      <w:r w:rsidRPr="001424A9">
        <w:t xml:space="preserve"> I.C.1.a </w:t>
      </w:r>
      <w:r w:rsidR="00033AB8">
        <w:t>-</w:t>
      </w:r>
      <w:r w:rsidRPr="001424A9">
        <w:t xml:space="preserve"> Spruce paper birch (Viereck et al. 1992) </w:t>
      </w:r>
      <w:r w:rsidRPr="001424A9">
        <w:rPr>
          <w:b/>
        </w:rPr>
        <w:t>&gt;&lt;</w:t>
      </w:r>
    </w:p>
    <w:p w14:paraId="1828D854" w14:textId="77777777" w:rsidR="001424A9" w:rsidRPr="001424A9" w:rsidRDefault="000648C2" w:rsidP="001424A9">
      <w:pPr>
        <w:pStyle w:val="ListBullet"/>
      </w:pPr>
      <w:r w:rsidRPr="001424A9">
        <w:t xml:space="preserve"> I.C.1.c </w:t>
      </w:r>
      <w:r w:rsidR="00033AB8">
        <w:t>-</w:t>
      </w:r>
      <w:r w:rsidRPr="001424A9">
        <w:t xml:space="preserve"> Spruce</w:t>
      </w:r>
      <w:r w:rsidR="00033AB8">
        <w:t>-</w:t>
      </w:r>
      <w:r w:rsidRPr="001424A9">
        <w:t>paper birch</w:t>
      </w:r>
      <w:r w:rsidR="00033AB8">
        <w:t>-</w:t>
      </w:r>
      <w:r w:rsidRPr="001424A9">
        <w:t xml:space="preserve">quaking aspen (Viereck et al. 1992) </w:t>
      </w:r>
      <w:r w:rsidRPr="001424A9">
        <w:rPr>
          <w:b/>
        </w:rPr>
        <w:t>&lt;</w:t>
      </w:r>
    </w:p>
    <w:p w14:paraId="71FFC656" w14:textId="77777777" w:rsidR="001424A9" w:rsidRPr="001424A9" w:rsidRDefault="000648C2" w:rsidP="001424A9">
      <w:pPr>
        <w:pStyle w:val="ListBullet"/>
      </w:pPr>
      <w:r w:rsidRPr="001424A9">
        <w:lastRenderedPageBreak/>
        <w:t xml:space="preserve"> I.C.2.a </w:t>
      </w:r>
      <w:r w:rsidR="00033AB8">
        <w:t>-</w:t>
      </w:r>
      <w:r w:rsidRPr="001424A9">
        <w:t xml:space="preserve"> Spruce</w:t>
      </w:r>
      <w:r w:rsidR="00033AB8">
        <w:t>-</w:t>
      </w:r>
      <w:r w:rsidRPr="001424A9">
        <w:t xml:space="preserve">paper birch (open) (Viereck et al. 1992) </w:t>
      </w:r>
      <w:r w:rsidRPr="001424A9">
        <w:rPr>
          <w:b/>
        </w:rPr>
        <w:t>&gt;&lt;</w:t>
      </w:r>
    </w:p>
    <w:p w14:paraId="7C68B771" w14:textId="77777777" w:rsidR="001424A9" w:rsidRPr="001424A9" w:rsidRDefault="001424A9" w:rsidP="001424A9">
      <w:r w:rsidRPr="001424A9">
        <w:rPr>
          <w:rStyle w:val="TemplateFieldRequired"/>
          <w:highlight w:val="yellow"/>
        </w:rPr>
        <w:t>Full Citation:</w:t>
      </w:r>
      <w:r w:rsidR="000648C2" w:rsidRPr="001424A9">
        <w:t xml:space="preserve">  </w:t>
      </w:r>
    </w:p>
    <w:p w14:paraId="585260F6"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B5EA165" w14:textId="77777777" w:rsidR="001424A9" w:rsidRPr="001424A9" w:rsidRDefault="001424A9" w:rsidP="001424A9">
      <w:r w:rsidRPr="001424A9">
        <w:t>CES105.104</w:t>
      </w:r>
    </w:p>
    <w:p w14:paraId="28628C57"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7AEA7C4" w14:textId="77777777" w:rsidR="001424A9" w:rsidRPr="001424A9" w:rsidRDefault="001424A9" w:rsidP="001424A9">
      <w:r w:rsidRPr="001424A9">
        <w:t>CES105.106</w:t>
      </w:r>
    </w:p>
    <w:p w14:paraId="3266F2F4"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28351EF" w14:textId="77777777" w:rsidR="001424A9" w:rsidRPr="001424A9" w:rsidRDefault="001424A9" w:rsidP="001424A9">
      <w:r w:rsidRPr="001424A9">
        <w:rPr>
          <w:rStyle w:val="TemplateFieldRequired"/>
          <w:highlight w:val="yellow"/>
        </w:rPr>
        <w:t>Author of Concept:</w:t>
      </w:r>
      <w:r w:rsidR="000648C2" w:rsidRPr="001424A9">
        <w:t xml:space="preserve"> </w:t>
      </w:r>
    </w:p>
    <w:p w14:paraId="72EB08C0" w14:textId="77777777" w:rsidR="001424A9" w:rsidRPr="001424A9" w:rsidRDefault="000648C2" w:rsidP="001424A9">
      <w:pPr>
        <w:pStyle w:val="ListBullet"/>
      </w:pPr>
      <w:r w:rsidRPr="001424A9">
        <w:t>CES105.104 Western Ecology Group and Alaska Natural Heritage Program</w:t>
      </w:r>
    </w:p>
    <w:p w14:paraId="3DBBA02A" w14:textId="77777777" w:rsidR="001424A9" w:rsidRPr="001424A9" w:rsidRDefault="000648C2" w:rsidP="001424A9">
      <w:pPr>
        <w:pStyle w:val="ListBullet"/>
      </w:pPr>
      <w:r w:rsidRPr="001424A9">
        <w:t>CES105.106 Western Ecology Group and Alaska Natural Heritage Program</w:t>
      </w:r>
    </w:p>
    <w:p w14:paraId="61FC532E" w14:textId="77777777" w:rsidR="001424A9" w:rsidRPr="001424A9" w:rsidRDefault="001424A9" w:rsidP="001424A9">
      <w:r w:rsidRPr="001424A9">
        <w:rPr>
          <w:rStyle w:val="TemplateFieldRequired"/>
          <w:highlight w:val="yellow"/>
        </w:rPr>
        <w:t>Author of Description:</w:t>
      </w:r>
      <w:r w:rsidR="000648C2" w:rsidRPr="001424A9">
        <w:t xml:space="preserve"> </w:t>
      </w:r>
    </w:p>
    <w:p w14:paraId="28100971" w14:textId="77777777" w:rsidR="001424A9" w:rsidRPr="001424A9" w:rsidRDefault="000648C2" w:rsidP="001424A9">
      <w:pPr>
        <w:pStyle w:val="ListBullet"/>
      </w:pPr>
      <w:r w:rsidRPr="001424A9">
        <w:t>CES105.104 (3/30/2010) T. Boucher and M.S. Reid</w:t>
      </w:r>
    </w:p>
    <w:p w14:paraId="0A4705F3" w14:textId="77777777" w:rsidR="001424A9" w:rsidRPr="001424A9" w:rsidRDefault="000648C2" w:rsidP="001424A9">
      <w:pPr>
        <w:pStyle w:val="ListBullet"/>
      </w:pPr>
      <w:r w:rsidRPr="001424A9">
        <w:t>CES105.106 (8/7/2008) T. Boucher</w:t>
      </w:r>
    </w:p>
    <w:p w14:paraId="61BC0335"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04D3F07C" w14:textId="77777777" w:rsidR="001424A9" w:rsidRPr="001424A9" w:rsidRDefault="000648C2" w:rsidP="001424A9">
      <w:pPr>
        <w:pStyle w:val="Subheading"/>
      </w:pPr>
      <w:r w:rsidRPr="001424A9">
        <w:t>INTERNAL DATA</w:t>
      </w:r>
    </w:p>
    <w:p w14:paraId="51BD6B8F" w14:textId="77777777" w:rsidR="001424A9" w:rsidRPr="001424A9" w:rsidRDefault="001424A9" w:rsidP="001424A9">
      <w:r w:rsidRPr="001424A9">
        <w:rPr>
          <w:b/>
        </w:rPr>
        <w:t>Internal Comments:</w:t>
      </w:r>
      <w:r w:rsidR="000648C2" w:rsidRPr="001424A9">
        <w:t xml:space="preserve"> </w:t>
      </w:r>
    </w:p>
    <w:p w14:paraId="6AD434B9" w14:textId="77777777" w:rsidR="001424A9" w:rsidRPr="001424A9" w:rsidRDefault="000648C2" w:rsidP="001424A9">
      <w:pPr>
        <w:pStyle w:val="ListBullet"/>
      </w:pPr>
      <w:r w:rsidRPr="001424A9">
        <w:t>CES105.104 MSR 3</w:t>
      </w:r>
      <w:r w:rsidR="00033AB8">
        <w:t>-</w:t>
      </w:r>
      <w:r w:rsidRPr="001424A9">
        <w:t>10: AB, BC, MB?, ON?, QC?, SK, YT added.</w:t>
      </w:r>
    </w:p>
    <w:p w14:paraId="69F78CFF" w14:textId="77777777" w:rsidR="001424A9" w:rsidRPr="001424A9" w:rsidRDefault="000648C2" w:rsidP="001424A9">
      <w:pPr>
        <w:pStyle w:val="ListBullet"/>
      </w:pPr>
      <w:r w:rsidRPr="001424A9">
        <w:t>CES105.106 Is it possible to use site characteristics to split from white spruce system (warmer, drier, aspect)?</w:t>
      </w:r>
    </w:p>
    <w:p w14:paraId="58E91323" w14:textId="52346C39" w:rsidR="001424A9" w:rsidRDefault="001424A9" w:rsidP="001424A9">
      <w:r w:rsidRPr="001424A9">
        <w:rPr>
          <w:b/>
        </w:rPr>
        <w:t>Other Comments:</w:t>
      </w:r>
      <w:r w:rsidR="000648C2" w:rsidRPr="001424A9">
        <w:t xml:space="preserve"> </w:t>
      </w:r>
    </w:p>
    <w:p w14:paraId="5B9EDEC0" w14:textId="77777777" w:rsidR="001F3D12" w:rsidRPr="000F5D44" w:rsidRDefault="001F3D12" w:rsidP="001F3D12">
      <w:pPr>
        <w:pStyle w:val="BorderTop"/>
      </w:pPr>
      <w:r w:rsidRPr="000F5D44">
        <w:t>1.B.4.Na. North American Boreal Forest &amp; Woodland</w:t>
      </w:r>
    </w:p>
    <w:p w14:paraId="78D4515A" w14:textId="77777777" w:rsidR="001F3D12" w:rsidRPr="000F5D44" w:rsidRDefault="001F3D12" w:rsidP="001F3D12">
      <w:r w:rsidRPr="000F5D44">
        <w:t>M156 Alaskan</w:t>
      </w:r>
      <w:r w:rsidRPr="000F5D44">
        <w:noBreakHyphen/>
        <w:t>Yukon North American Boreal Forest</w:t>
      </w:r>
    </w:p>
    <w:p w14:paraId="0441CF3A" w14:textId="77777777" w:rsidR="001F3D12" w:rsidRPr="000F5D44" w:rsidRDefault="001F3D12" w:rsidP="001F3D12">
      <w:pPr>
        <w:pStyle w:val="H4Group"/>
      </w:pPr>
      <w:bookmarkStart w:id="18" w:name="_Toc13483324"/>
      <w:r w:rsidRPr="000F5D44">
        <w:t>CES105.076 Western North American Boreal Treeline White Spruce</w:t>
      </w:r>
      <w:r w:rsidRPr="000F5D44">
        <w:noBreakHyphen/>
        <w:t>Hardwood Woodland</w:t>
      </w:r>
      <w:bookmarkEnd w:id="18"/>
    </w:p>
    <w:p w14:paraId="6BB79C57" w14:textId="77777777" w:rsidR="001F3D12" w:rsidRPr="000F5D44" w:rsidRDefault="001F3D12" w:rsidP="001F3D12">
      <w:r w:rsidRPr="000F5D44">
        <w:rPr>
          <w:b/>
        </w:rPr>
        <w:t>LeadResp / Assignment:</w:t>
      </w:r>
      <w:r w:rsidRPr="000F5D44">
        <w:t xml:space="preserve"> West / </w:t>
      </w:r>
    </w:p>
    <w:p w14:paraId="7DF59F40" w14:textId="77777777" w:rsidR="001F3D12" w:rsidRPr="000F5D44" w:rsidRDefault="001F3D12" w:rsidP="001F3D12">
      <w:r w:rsidRPr="000F5D44">
        <w:rPr>
          <w:b/>
        </w:rPr>
        <w:t>Reviewers:</w:t>
      </w:r>
      <w:r w:rsidRPr="000F5D44">
        <w:t xml:space="preserve"> </w:t>
      </w:r>
    </w:p>
    <w:p w14:paraId="52EB5EF2" w14:textId="77777777" w:rsidR="001F3D12" w:rsidRPr="000F5D44" w:rsidRDefault="001F3D12" w:rsidP="001F3D12">
      <w:r w:rsidRPr="000F5D44">
        <w:rPr>
          <w:b/>
        </w:rPr>
        <w:t>Predecessors:</w:t>
      </w:r>
      <w:r w:rsidRPr="000F5D44">
        <w:t xml:space="preserve">  </w:t>
      </w:r>
    </w:p>
    <w:p w14:paraId="2AA65E21" w14:textId="77777777" w:rsidR="001F3D12" w:rsidRPr="000F5D44" w:rsidRDefault="001F3D12" w:rsidP="001F3D12">
      <w:pPr>
        <w:pStyle w:val="ListBullet"/>
      </w:pPr>
      <w:r w:rsidRPr="000F5D44">
        <w:t xml:space="preserve">CES105.110 </w:t>
      </w:r>
      <w:r w:rsidRPr="000F5D44">
        <w:rPr>
          <w:b/>
        </w:rPr>
        <w:t>Western North American Boreal Subalpine Balsam Poplar</w:t>
      </w:r>
      <w:r w:rsidRPr="000F5D44">
        <w:rPr>
          <w:b/>
        </w:rPr>
        <w:noBreakHyphen/>
        <w:t>Aspen Woodland</w:t>
      </w:r>
    </w:p>
    <w:p w14:paraId="4B75E743" w14:textId="77777777" w:rsidR="001F3D12" w:rsidRPr="000F5D44" w:rsidRDefault="001F3D12" w:rsidP="001F3D12">
      <w:pPr>
        <w:pStyle w:val="ListBullet"/>
      </w:pPr>
      <w:r w:rsidRPr="000F5D44">
        <w:t xml:space="preserve">CES105.137 </w:t>
      </w:r>
      <w:r w:rsidRPr="000F5D44">
        <w:rPr>
          <w:b/>
        </w:rPr>
        <w:t>Western North American Boreal Treeline White Spruce Woodland</w:t>
      </w:r>
    </w:p>
    <w:p w14:paraId="0535D5ED" w14:textId="77777777" w:rsidR="001F3D12" w:rsidRPr="000F5D44" w:rsidRDefault="001F3D12" w:rsidP="001F3D12">
      <w:pPr>
        <w:pStyle w:val="Subheading"/>
      </w:pPr>
      <w:r w:rsidRPr="000F5D44">
        <w:t>OVERVIEW</w:t>
      </w:r>
    </w:p>
    <w:p w14:paraId="7D5C9DBD" w14:textId="77777777" w:rsidR="001F3D12" w:rsidRPr="000F5D44" w:rsidRDefault="001F3D12" w:rsidP="001F3D12">
      <w:r w:rsidRPr="000F5D44">
        <w:rPr>
          <w:rStyle w:val="TemplateFieldRequired"/>
          <w:highlight w:val="yellow"/>
        </w:rPr>
        <w:t>Database Code for Type:</w:t>
      </w:r>
      <w:r w:rsidRPr="000F5D44">
        <w:t xml:space="preserve"> CES105.076</w:t>
      </w:r>
    </w:p>
    <w:p w14:paraId="651C6826" w14:textId="77777777" w:rsidR="001F3D12" w:rsidRPr="000F5D44" w:rsidRDefault="001F3D12" w:rsidP="001F3D12">
      <w:r w:rsidRPr="000F5D44">
        <w:rPr>
          <w:rStyle w:val="TemplateFieldRequired"/>
          <w:highlight w:val="yellow"/>
        </w:rPr>
        <w:t>Scientific Name:</w:t>
      </w:r>
      <w:r w:rsidRPr="000F5D44">
        <w:t xml:space="preserve"> </w:t>
      </w:r>
      <w:r w:rsidRPr="000F5D44">
        <w:rPr>
          <w:b/>
        </w:rPr>
        <w:t>Western North American Boreal Treeline White Spruce</w:t>
      </w:r>
      <w:r w:rsidRPr="000F5D44">
        <w:rPr>
          <w:b/>
        </w:rPr>
        <w:noBreakHyphen/>
        <w:t>Hardwood Woodland</w:t>
      </w:r>
    </w:p>
    <w:p w14:paraId="0DD469D3" w14:textId="77777777" w:rsidR="001F3D12" w:rsidRPr="000F5D44" w:rsidRDefault="001F3D12" w:rsidP="001F3D12">
      <w:r w:rsidRPr="000F5D44">
        <w:rPr>
          <w:rStyle w:val="TemplateFieldRequired"/>
          <w:highlight w:val="yellow"/>
        </w:rPr>
        <w:t>Hierarchy Level:</w:t>
      </w:r>
      <w:r w:rsidRPr="000F5D44">
        <w:t xml:space="preserve"> System</w:t>
      </w:r>
    </w:p>
    <w:p w14:paraId="28EC8C56" w14:textId="77777777" w:rsidR="001F3D12" w:rsidRPr="000F5D44" w:rsidRDefault="001F3D12" w:rsidP="001F3D12">
      <w:r w:rsidRPr="000F5D44">
        <w:rPr>
          <w:rStyle w:val="TemplateFieldRequired"/>
          <w:highlight w:val="yellow"/>
        </w:rPr>
        <w:t>Placement in Hierarchy:</w:t>
      </w:r>
      <w:r w:rsidRPr="000F5D44">
        <w:t xml:space="preserve"> 1.B.4.Na. M156 Alaskan</w:t>
      </w:r>
      <w:r w:rsidRPr="000F5D44">
        <w:noBreakHyphen/>
        <w:t>Yukon North American Boreal Forest</w:t>
      </w:r>
    </w:p>
    <w:p w14:paraId="15D07A10" w14:textId="77777777" w:rsidR="001F3D12" w:rsidRPr="000F5D44" w:rsidRDefault="001F3D12" w:rsidP="001F3D12">
      <w:r w:rsidRPr="000F5D44">
        <w:rPr>
          <w:rStyle w:val="TemplateField"/>
        </w:rPr>
        <w:t>Association List</w:t>
      </w:r>
    </w:p>
    <w:p w14:paraId="79E781D7" w14:textId="77777777" w:rsidR="001F3D12" w:rsidRPr="000F5D44" w:rsidRDefault="001F3D12" w:rsidP="001F3D12">
      <w:r w:rsidRPr="000F5D44">
        <w:rPr>
          <w:rStyle w:val="TemplateFieldRequired"/>
          <w:highlight w:val="yellow"/>
        </w:rPr>
        <w:t>Type Concept:</w:t>
      </w:r>
      <w:r w:rsidRPr="000F5D44">
        <w:t xml:space="preserve"> </w:t>
      </w:r>
    </w:p>
    <w:p w14:paraId="416D00A1" w14:textId="77777777" w:rsidR="001F3D12" w:rsidRPr="000F5D44" w:rsidRDefault="001F3D12" w:rsidP="001F3D12">
      <w:pPr>
        <w:pStyle w:val="ListBullet"/>
      </w:pPr>
      <w:r w:rsidRPr="000F5D44">
        <w:t xml:space="preserve">CES105.110 Stands of </w:t>
      </w:r>
      <w:r w:rsidRPr="000F5D44">
        <w:rPr>
          <w:i/>
        </w:rPr>
        <w:t>Populus balsamifera ssp. balsamifera</w:t>
      </w:r>
      <w:r w:rsidRPr="000F5D44">
        <w:t xml:space="preserve"> and </w:t>
      </w:r>
      <w:r w:rsidRPr="000F5D44">
        <w:rPr>
          <w:i/>
        </w:rPr>
        <w:t>Populus tremuloides</w:t>
      </w:r>
      <w:r w:rsidRPr="000F5D44">
        <w:t xml:space="preserve"> occur along south</w:t>
      </w:r>
      <w:r w:rsidRPr="000F5D44">
        <w:noBreakHyphen/>
        <w:t xml:space="preserve">facing upper slopes with trees generally persisting in smaller size classes (seedling, sapling and pole). Clones often grow above the elevation limit of </w:t>
      </w:r>
      <w:r w:rsidRPr="000F5D44">
        <w:rPr>
          <w:i/>
        </w:rPr>
        <w:t>Picea glauca</w:t>
      </w:r>
      <w:r w:rsidRPr="000F5D44">
        <w:t xml:space="preserve"> and into the subalpine zone. This system occurs commonly throughout the mountain ranges of south</w:t>
      </w:r>
      <w:r w:rsidRPr="000F5D44">
        <w:noBreakHyphen/>
        <w:t xml:space="preserve">central Alaska and also near the northern and western limit of the boreal region, and may be advancing in some areas. Small stands of </w:t>
      </w:r>
      <w:r w:rsidRPr="000F5D44">
        <w:rPr>
          <w:i/>
        </w:rPr>
        <w:t>Populus balsamifera</w:t>
      </w:r>
      <w:r w:rsidRPr="000F5D44">
        <w:t xml:space="preserve"> occur on the north slope of the Brooks Range on valley bottoms and on sideslopes.</w:t>
      </w:r>
    </w:p>
    <w:p w14:paraId="0DBDED25" w14:textId="77777777" w:rsidR="001F3D12" w:rsidRPr="000F5D44" w:rsidRDefault="001F3D12" w:rsidP="001F3D12">
      <w:pPr>
        <w:pStyle w:val="ListBullet"/>
      </w:pPr>
      <w:r w:rsidRPr="000F5D44">
        <w:t>CES105.137 This ecological system occurs primarily near the elevational and latitudinal limits of white spruce tree growth. Soils are cold, but peat</w:t>
      </w:r>
      <w:r w:rsidRPr="000F5D44">
        <w:noBreakHyphen/>
        <w:t xml:space="preserve">forming mosses are not common in the ground layer. Forest canopy is dominated by </w:t>
      </w:r>
      <w:r w:rsidRPr="000F5D44">
        <w:rPr>
          <w:i/>
        </w:rPr>
        <w:t>Picea glauca</w:t>
      </w:r>
      <w:r w:rsidRPr="000F5D44">
        <w:t xml:space="preserve"> and cover is generally between 10% and 25% (40%). In some locations </w:t>
      </w:r>
      <w:r w:rsidRPr="000F5D44">
        <w:rPr>
          <w:i/>
        </w:rPr>
        <w:t>Alnus viridis</w:t>
      </w:r>
      <w:r w:rsidRPr="000F5D44">
        <w:t xml:space="preserve"> is the dominant understory shrub. The shrub layer typically features </w:t>
      </w:r>
      <w:r w:rsidRPr="000F5D44">
        <w:rPr>
          <w:i/>
        </w:rPr>
        <w:t>Betula nana</w:t>
      </w:r>
      <w:r w:rsidRPr="000F5D44">
        <w:t xml:space="preserve">, but other low shrubs such as </w:t>
      </w:r>
      <w:r w:rsidRPr="000F5D44">
        <w:rPr>
          <w:i/>
        </w:rPr>
        <w:t>Vaccinium uliginosum, Ledum groenlandicum</w:t>
      </w:r>
      <w:r w:rsidRPr="000F5D44">
        <w:t xml:space="preserve">, and </w:t>
      </w:r>
      <w:r w:rsidRPr="000F5D44">
        <w:rPr>
          <w:i/>
        </w:rPr>
        <w:t>Salix</w:t>
      </w:r>
      <w:r w:rsidRPr="000F5D44">
        <w:t xml:space="preserve"> spp. may be common or dominant. In the western and southwestern portions of the boreal transition region, lichens are commonly abundant in the understory.</w:t>
      </w:r>
    </w:p>
    <w:p w14:paraId="4A3F50F3" w14:textId="77777777" w:rsidR="001F3D12" w:rsidRPr="000F5D44" w:rsidRDefault="001F3D12" w:rsidP="001F3D12">
      <w:r w:rsidRPr="000F5D44">
        <w:rPr>
          <w:rStyle w:val="TemplateFieldRequired"/>
          <w:highlight w:val="yellow"/>
        </w:rPr>
        <w:t>Classification Comments:</w:t>
      </w:r>
      <w:r w:rsidRPr="000F5D44">
        <w:t xml:space="preserve"> </w:t>
      </w:r>
    </w:p>
    <w:p w14:paraId="7A115011" w14:textId="77777777" w:rsidR="001F3D12" w:rsidRPr="000F5D44" w:rsidRDefault="001F3D12" w:rsidP="001F3D12">
      <w:pPr>
        <w:pStyle w:val="ListBullet"/>
      </w:pPr>
      <w:r w:rsidRPr="000F5D44">
        <w:t xml:space="preserve">CES105.110 </w:t>
      </w:r>
      <w:r w:rsidRPr="000F5D44">
        <w:rPr>
          <w:i/>
        </w:rPr>
        <w:t>Populus balsamifera</w:t>
      </w:r>
      <w:r w:rsidRPr="000F5D44">
        <w:t xml:space="preserve"> stands in the Brooks Range are considered part of this system. This system is known as Boreal Subalpine Balsam Poplar (Aspen) by the Alaska Natural Heritage Program.</w:t>
      </w:r>
    </w:p>
    <w:p w14:paraId="05399B8F" w14:textId="77777777" w:rsidR="001F3D12" w:rsidRPr="000F5D44" w:rsidRDefault="001F3D12" w:rsidP="001F3D12">
      <w:pPr>
        <w:pStyle w:val="ListBullet"/>
      </w:pPr>
      <w:r w:rsidRPr="000F5D44">
        <w:lastRenderedPageBreak/>
        <w:t>CES105.137 This system combines those known as Boreal White Spruce Woodland and Boreal Transition White Spruce Woodland by the Alaska Natural Heritage Program. It has some similarity and overlap with ~Western North American Boreal Spruce</w:t>
      </w:r>
      <w:r w:rsidRPr="000F5D44">
        <w:noBreakHyphen/>
        <w:t>Lichen Woodland (CES105.105)$$; need to define differences or merge. This system occupies the elevational zone above white spruce and below subalpine shrub and tundra systems and can be seen as the transition zone between boreal white spruce forest and non</w:t>
      </w:r>
      <w:r w:rsidRPr="000F5D44">
        <w:noBreakHyphen/>
        <w:t>forested alpine vegetation. Depending on the topography, this system can occupy a narrow band just below non</w:t>
      </w:r>
      <w:r w:rsidRPr="000F5D44">
        <w:noBreakHyphen/>
        <w:t>forested subalpine or a broad expanse across gentle slopes and benches. This system also occurs at lower elevations near the western limit of white spruce.</w:t>
      </w:r>
    </w:p>
    <w:p w14:paraId="0E116856" w14:textId="77777777" w:rsidR="001F3D12" w:rsidRPr="000F5D44" w:rsidRDefault="001F3D12" w:rsidP="001F3D12">
      <w:r w:rsidRPr="000F5D44">
        <w:rPr>
          <w:rStyle w:val="TemplateField"/>
        </w:rPr>
        <w:t>Similar Systems:</w:t>
      </w:r>
      <w:r w:rsidRPr="000F5D44">
        <w:t xml:space="preserve"> </w:t>
      </w:r>
    </w:p>
    <w:p w14:paraId="4CDC653C" w14:textId="77777777" w:rsidR="001F3D12" w:rsidRPr="000F5D44" w:rsidRDefault="001F3D12" w:rsidP="001F3D12">
      <w:pPr>
        <w:pStyle w:val="ListBullet"/>
      </w:pPr>
      <w:r w:rsidRPr="000F5D44">
        <w:t xml:space="preserve">  []</w:t>
      </w:r>
    </w:p>
    <w:p w14:paraId="3E249F44" w14:textId="77777777" w:rsidR="001F3D12" w:rsidRPr="000F5D44" w:rsidRDefault="001F3D12" w:rsidP="001F3D12">
      <w:r w:rsidRPr="000F5D44">
        <w:t>CES105.137</w:t>
      </w:r>
    </w:p>
    <w:p w14:paraId="1DFEBFD5" w14:textId="77777777" w:rsidR="001F3D12" w:rsidRPr="000F5D44" w:rsidRDefault="001F3D12" w:rsidP="001F3D12">
      <w:pPr>
        <w:pStyle w:val="ListBullet"/>
      </w:pPr>
      <w:r w:rsidRPr="000F5D44">
        <w:t>CES105.104 Western North American Boreal White Spruce Forest []</w:t>
      </w:r>
    </w:p>
    <w:p w14:paraId="511216D5" w14:textId="77777777" w:rsidR="001F3D12" w:rsidRPr="000F5D44" w:rsidRDefault="001F3D12" w:rsidP="001F3D12">
      <w:pPr>
        <w:pStyle w:val="ListBullet"/>
      </w:pPr>
      <w:r w:rsidRPr="000F5D44">
        <w:t>CES105.105 Western North American Boreal Spruce</w:t>
      </w:r>
      <w:r w:rsidRPr="000F5D44">
        <w:noBreakHyphen/>
        <w:t>Lichen Woodland []</w:t>
      </w:r>
    </w:p>
    <w:p w14:paraId="3E02DC05" w14:textId="77777777" w:rsidR="001F3D12" w:rsidRPr="000F5D44" w:rsidRDefault="001F3D12" w:rsidP="001F3D12">
      <w:r w:rsidRPr="000F5D44">
        <w:rPr>
          <w:rStyle w:val="TemplateFieldRequired"/>
          <w:highlight w:val="yellow"/>
        </w:rPr>
        <w:t>Diagnostic Characteristics [required!]:</w:t>
      </w:r>
      <w:r w:rsidRPr="000F5D44">
        <w:t xml:space="preserve"> Vegetated (&gt;10% vasc.)   / </w:t>
      </w:r>
    </w:p>
    <w:p w14:paraId="0EBF8236" w14:textId="77777777" w:rsidR="001F3D12" w:rsidRPr="000F5D44" w:rsidRDefault="001F3D12" w:rsidP="001F3D12">
      <w:pPr>
        <w:pStyle w:val="ListBullet"/>
      </w:pPr>
      <w:r w:rsidRPr="000F5D44">
        <w:t>CES105.110 Vegetated (&gt;10% vasc.); Upland / Montane; Slope; Boreal [Boreal Subcontinental]; Populus tremuloides; Populus balsamifera</w:t>
      </w:r>
    </w:p>
    <w:p w14:paraId="63F315A6" w14:textId="77777777" w:rsidR="001F3D12" w:rsidRPr="000F5D44" w:rsidRDefault="001F3D12" w:rsidP="001F3D12">
      <w:pPr>
        <w:pStyle w:val="ListBullet"/>
      </w:pPr>
      <w:r w:rsidRPr="000F5D44">
        <w:t>CES105.137 Vegetated (&gt;10% vasc.); Upland / Montane [Upper Montane]; Boreal [Boreal Subcontinental]; Picea glauca</w:t>
      </w:r>
    </w:p>
    <w:p w14:paraId="7F927ECE" w14:textId="77777777" w:rsidR="001F3D12" w:rsidRPr="000F5D44" w:rsidRDefault="001F3D12" w:rsidP="001F3D12">
      <w:pPr>
        <w:pStyle w:val="Subheading"/>
      </w:pPr>
      <w:r w:rsidRPr="000F5D44">
        <w:t>VEGETATION</w:t>
      </w:r>
    </w:p>
    <w:p w14:paraId="3217AE8E" w14:textId="77777777" w:rsidR="001F3D12" w:rsidRPr="000F5D44" w:rsidRDefault="001F3D12" w:rsidP="001F3D12">
      <w:r w:rsidRPr="000F5D44">
        <w:rPr>
          <w:rStyle w:val="TemplateField"/>
        </w:rPr>
        <w:t>Physiognomy and Structure [recommended but not required for systems]:</w:t>
      </w:r>
      <w:r w:rsidRPr="000F5D44">
        <w:t xml:space="preserve"> </w:t>
      </w:r>
    </w:p>
    <w:p w14:paraId="51905208" w14:textId="77777777" w:rsidR="001F3D12" w:rsidRPr="000F5D44" w:rsidRDefault="001F3D12" w:rsidP="001F3D12">
      <w:r w:rsidRPr="000F5D44">
        <w:rPr>
          <w:rStyle w:val="TemplateFieldRequired"/>
          <w:highlight w:val="yellow"/>
        </w:rPr>
        <w:t>Floristics:</w:t>
      </w:r>
      <w:r w:rsidRPr="000F5D44">
        <w:t xml:space="preserve"> </w:t>
      </w:r>
    </w:p>
    <w:p w14:paraId="28A7CB95" w14:textId="77777777" w:rsidR="001F3D12" w:rsidRPr="000F5D44" w:rsidRDefault="001F3D12" w:rsidP="001F3D12">
      <w:pPr>
        <w:pStyle w:val="ListBullet"/>
      </w:pPr>
      <w:r w:rsidRPr="000F5D44">
        <w:t xml:space="preserve">CES105.110 </w:t>
      </w:r>
      <w:r w:rsidRPr="000F5D44">
        <w:rPr>
          <w:i/>
        </w:rPr>
        <w:t>Populus balsamifera ssp. balsamifera</w:t>
      </w:r>
      <w:r w:rsidRPr="000F5D44">
        <w:t xml:space="preserve"> and/or </w:t>
      </w:r>
      <w:r w:rsidRPr="000F5D44">
        <w:rPr>
          <w:i/>
        </w:rPr>
        <w:t>Populus tremuloides</w:t>
      </w:r>
      <w:r w:rsidRPr="000F5D44">
        <w:t xml:space="preserve"> are dominant in the canopy. Common understory shrubs include </w:t>
      </w:r>
      <w:r w:rsidRPr="000F5D44">
        <w:rPr>
          <w:i/>
        </w:rPr>
        <w:t>Viburnum edule, Rosa acicularis, Arctostaphylos</w:t>
      </w:r>
      <w:r w:rsidRPr="000F5D44">
        <w:t xml:space="preserve"> spp., and </w:t>
      </w:r>
      <w:r w:rsidRPr="000F5D44">
        <w:rPr>
          <w:i/>
        </w:rPr>
        <w:t>Salix</w:t>
      </w:r>
      <w:r w:rsidRPr="000F5D44">
        <w:t xml:space="preserve"> spp. A wide variety of herbaceous species may occur, including </w:t>
      </w:r>
      <w:r w:rsidRPr="000F5D44">
        <w:rPr>
          <w:i/>
        </w:rPr>
        <w:t>Calamagrostis canadensis, Pyrola</w:t>
      </w:r>
      <w:r w:rsidRPr="000F5D44">
        <w:t xml:space="preserve"> spp., and </w:t>
      </w:r>
      <w:r w:rsidRPr="000F5D44">
        <w:rPr>
          <w:i/>
        </w:rPr>
        <w:t>Aconitum delphiniifolium</w:t>
      </w:r>
      <w:r w:rsidRPr="000F5D44">
        <w:t xml:space="preserve"> (Viereck 1979, Jorgenson et al. 2003).</w:t>
      </w:r>
    </w:p>
    <w:p w14:paraId="4839E254" w14:textId="77777777" w:rsidR="001F3D12" w:rsidRPr="000F5D44" w:rsidRDefault="001F3D12" w:rsidP="001F3D12">
      <w:pPr>
        <w:pStyle w:val="ListBullet"/>
      </w:pPr>
      <w:r w:rsidRPr="000F5D44">
        <w:t xml:space="preserve">CES105.137 This system occurs primarily near the elevational and latitudinal limits of tree growth. Forest canopy cover is dominated by </w:t>
      </w:r>
      <w:r w:rsidRPr="000F5D44">
        <w:rPr>
          <w:i/>
        </w:rPr>
        <w:t>Picea glauca</w:t>
      </w:r>
      <w:r w:rsidRPr="000F5D44">
        <w:t xml:space="preserve"> and is generally between 10% and 25%. </w:t>
      </w:r>
      <w:r w:rsidRPr="000F5D44">
        <w:rPr>
          <w:i/>
        </w:rPr>
        <w:t>Picea mariana</w:t>
      </w:r>
      <w:r w:rsidRPr="000F5D44">
        <w:t xml:space="preserve"> may be codominant in the overstory on some sites. The shrub layer typically features </w:t>
      </w:r>
      <w:r w:rsidRPr="000F5D44">
        <w:rPr>
          <w:i/>
        </w:rPr>
        <w:t>Betula nana</w:t>
      </w:r>
      <w:r w:rsidRPr="000F5D44">
        <w:t xml:space="preserve">, but other shrubs such as </w:t>
      </w:r>
      <w:r w:rsidRPr="000F5D44">
        <w:rPr>
          <w:i/>
        </w:rPr>
        <w:t>Vaccinium uliginosum, Ledum groenlandicum</w:t>
      </w:r>
      <w:r w:rsidRPr="000F5D44">
        <w:t xml:space="preserve">, and </w:t>
      </w:r>
      <w:r w:rsidRPr="000F5D44">
        <w:rPr>
          <w:i/>
        </w:rPr>
        <w:t>Salix pulchra</w:t>
      </w:r>
      <w:r w:rsidRPr="000F5D44">
        <w:t xml:space="preserve"> may be common or dominant. In some locations, </w:t>
      </w:r>
      <w:r w:rsidRPr="000F5D44">
        <w:rPr>
          <w:i/>
        </w:rPr>
        <w:t>Alnus viridis</w:t>
      </w:r>
      <w:r w:rsidRPr="000F5D44">
        <w:t xml:space="preserve"> is the dominant understory shrub. Feathermosses may be common in the ground layer, but peat</w:t>
      </w:r>
      <w:r w:rsidRPr="000F5D44">
        <w:noBreakHyphen/>
        <w:t xml:space="preserve">forming mosses are not common. On drier or more exposed sites, </w:t>
      </w:r>
      <w:r w:rsidRPr="000F5D44">
        <w:rPr>
          <w:i/>
        </w:rPr>
        <w:t>Cladonia</w:t>
      </w:r>
      <w:r w:rsidRPr="000F5D44">
        <w:t xml:space="preserve"> spp. (= </w:t>
      </w:r>
      <w:r w:rsidRPr="000F5D44">
        <w:rPr>
          <w:i/>
        </w:rPr>
        <w:t>Cladina</w:t>
      </w:r>
      <w:r w:rsidRPr="000F5D44">
        <w:t xml:space="preserve"> spp.) replace feathermosses as the dominant ground cover (Viereck 1979).</w:t>
      </w:r>
    </w:p>
    <w:p w14:paraId="6FAC8A21" w14:textId="77777777" w:rsidR="001F3D12" w:rsidRPr="000F5D44" w:rsidRDefault="001F3D12" w:rsidP="001F3D12">
      <w:r w:rsidRPr="000F5D44">
        <w:rPr>
          <w:rStyle w:val="TemplateField"/>
        </w:rPr>
        <w:t>Dynamics:</w:t>
      </w:r>
      <w:r w:rsidRPr="000F5D44">
        <w:t xml:space="preserve"> </w:t>
      </w:r>
    </w:p>
    <w:p w14:paraId="493BF71E" w14:textId="77777777" w:rsidR="001F3D12" w:rsidRPr="000F5D44" w:rsidRDefault="001F3D12" w:rsidP="001F3D12">
      <w:pPr>
        <w:pStyle w:val="ListBullet"/>
      </w:pPr>
      <w:r w:rsidRPr="000F5D44">
        <w:t>CES105.110 The disturbance dynamics of these high</w:t>
      </w:r>
      <w:r w:rsidRPr="000F5D44">
        <w:noBreakHyphen/>
        <w:t>elevation forests are unclear. Stands are often small patch and can occur beyond the coniferous treeline. Wind/exposure could be a driving disturbance process.</w:t>
      </w:r>
    </w:p>
    <w:p w14:paraId="1C841FBA" w14:textId="77777777" w:rsidR="001F3D12" w:rsidRPr="000F5D44" w:rsidRDefault="001F3D12" w:rsidP="001F3D12">
      <w:pPr>
        <w:pStyle w:val="ListBullet"/>
      </w:pPr>
      <w:r w:rsidRPr="000F5D44">
        <w:t>CES105.137 A possible scenario for post</w:t>
      </w:r>
      <w:r w:rsidRPr="000F5D44">
        <w:noBreakHyphen/>
        <w:t xml:space="preserve">fire succession in this system is the resprouting of low shrubs from underground propagules and </w:t>
      </w:r>
      <w:r w:rsidRPr="000F5D44">
        <w:rPr>
          <w:i/>
        </w:rPr>
        <w:t xml:space="preserve">Picea glauca </w:t>
      </w:r>
      <w:r w:rsidRPr="000F5D44">
        <w:t xml:space="preserve">then invading by seed from adjacent stands or surviving trees. </w:t>
      </w:r>
      <w:r w:rsidRPr="000F5D44">
        <w:rPr>
          <w:i/>
        </w:rPr>
        <w:t>Betula papyrifera</w:t>
      </w:r>
      <w:r w:rsidRPr="000F5D44">
        <w:t xml:space="preserve"> may invade the site if a seed source is available and site conditions are favorable, but the hardwood phase only occurs in a small fraction of the landscape (may be more common in southwestern Alaska). The typical seral sequence does not generally include a hardwood sere. The rate of succession depends on severity of fire and seed source, and some sites may be shrub</w:t>
      </w:r>
      <w:r w:rsidRPr="000F5D44">
        <w:noBreakHyphen/>
        <w:t>dominated for long periods without spruce invasion. Spruce beetles can be a major disturbance in this system in boreal transition region.</w:t>
      </w:r>
    </w:p>
    <w:p w14:paraId="13C1F6A5" w14:textId="77777777" w:rsidR="001F3D12" w:rsidRPr="000F5D44" w:rsidRDefault="001F3D12" w:rsidP="001F3D12">
      <w:pPr>
        <w:pStyle w:val="Subheading"/>
      </w:pPr>
      <w:r w:rsidRPr="000F5D44">
        <w:t>ENVIRONMENT</w:t>
      </w:r>
    </w:p>
    <w:p w14:paraId="131FC3C7" w14:textId="77777777" w:rsidR="001F3D12" w:rsidRPr="000F5D44" w:rsidRDefault="001F3D12" w:rsidP="001F3D12">
      <w:r w:rsidRPr="000F5D44">
        <w:rPr>
          <w:rStyle w:val="TemplateFieldRequired"/>
          <w:highlight w:val="yellow"/>
        </w:rPr>
        <w:t>Environmental Description:</w:t>
      </w:r>
      <w:r w:rsidRPr="000F5D44">
        <w:t xml:space="preserve"> </w:t>
      </w:r>
    </w:p>
    <w:p w14:paraId="44A666BC" w14:textId="77777777" w:rsidR="001F3D12" w:rsidRPr="000F5D44" w:rsidRDefault="001F3D12" w:rsidP="001F3D12">
      <w:r w:rsidRPr="000F5D44">
        <w:rPr>
          <w:rStyle w:val="TemplateSubField"/>
        </w:rPr>
        <w:t>Climate:</w:t>
      </w:r>
      <w:r w:rsidRPr="000F5D44">
        <w:t xml:space="preserve">  </w:t>
      </w:r>
    </w:p>
    <w:p w14:paraId="3EC0120A" w14:textId="77777777" w:rsidR="001F3D12" w:rsidRPr="000F5D44" w:rsidRDefault="001F3D12" w:rsidP="001F3D12">
      <w:r w:rsidRPr="000F5D44">
        <w:rPr>
          <w:rStyle w:val="TemplateSubField"/>
        </w:rPr>
        <w:t>Soil/substrate/hydrology:</w:t>
      </w:r>
      <w:r w:rsidRPr="000F5D44">
        <w:t xml:space="preserve">  </w:t>
      </w:r>
    </w:p>
    <w:p w14:paraId="6980D801" w14:textId="77777777" w:rsidR="001F3D12" w:rsidRPr="000F5D44" w:rsidRDefault="001F3D12" w:rsidP="001F3D12">
      <w:pPr>
        <w:pStyle w:val="ListBullet"/>
      </w:pPr>
      <w:r w:rsidRPr="000F5D44">
        <w:t>CES105.110 This system occurs on well</w:t>
      </w:r>
      <w:r w:rsidRPr="000F5D44">
        <w:noBreakHyphen/>
        <w:t>drained upland terrain on southerly aspects on upper slopes to treeline. In the upper elevational range of this system, it can occur in the subalpine zone above the coniferous treeline. Soils are generally well</w:t>
      </w:r>
      <w:r w:rsidRPr="000F5D44">
        <w:noBreakHyphen/>
        <w:t>drained, shallow, and develop on colluvial deposits, glacial till, or bedrock.</w:t>
      </w:r>
    </w:p>
    <w:p w14:paraId="0EEB9E6B" w14:textId="77777777" w:rsidR="001F3D12" w:rsidRPr="000F5D44" w:rsidRDefault="001F3D12" w:rsidP="001F3D12">
      <w:pPr>
        <w:pStyle w:val="ListBullet"/>
      </w:pPr>
      <w:r w:rsidRPr="000F5D44">
        <w:t>CES105.137 This system occupies the forested transition zone between boreal white spruce forest and alpine or tundra systems. Soils are cold and permafrost may be present. The topography includes sideslopes, rolling hills, and relatively level terrain.</w:t>
      </w:r>
    </w:p>
    <w:p w14:paraId="0029329C" w14:textId="77777777" w:rsidR="001F3D12" w:rsidRPr="000F5D44" w:rsidRDefault="001F3D12" w:rsidP="001F3D12">
      <w:pPr>
        <w:pStyle w:val="Subheading"/>
      </w:pPr>
      <w:r w:rsidRPr="000F5D44">
        <w:t>DISTRIBUTION</w:t>
      </w:r>
    </w:p>
    <w:p w14:paraId="478745F1" w14:textId="77777777" w:rsidR="001F3D12" w:rsidRPr="000F5D44" w:rsidRDefault="001F3D12" w:rsidP="001F3D12">
      <w:r w:rsidRPr="000F5D44">
        <w:rPr>
          <w:rStyle w:val="TemplateFieldRequired"/>
          <w:highlight w:val="yellow"/>
        </w:rPr>
        <w:t>Geographic Range:</w:t>
      </w:r>
      <w:r w:rsidRPr="000F5D44">
        <w:t xml:space="preserve"> </w:t>
      </w:r>
    </w:p>
    <w:p w14:paraId="2B92FC08" w14:textId="77777777" w:rsidR="001F3D12" w:rsidRPr="000F5D44" w:rsidRDefault="001F3D12" w:rsidP="001F3D12">
      <w:pPr>
        <w:pStyle w:val="ListBullet"/>
      </w:pPr>
      <w:r w:rsidRPr="000F5D44">
        <w:t>CES105.110 This system occurs beyond the coniferous treeline in western and northern Alaska (boreal and boreal transition regions).</w:t>
      </w:r>
    </w:p>
    <w:p w14:paraId="40DB79BA" w14:textId="77777777" w:rsidR="001F3D12" w:rsidRPr="000F5D44" w:rsidRDefault="001F3D12" w:rsidP="001F3D12">
      <w:pPr>
        <w:pStyle w:val="ListBullet"/>
      </w:pPr>
      <w:r w:rsidRPr="000F5D44">
        <w:t xml:space="preserve">CES105.137 This system occurs in the boreal and boreal transition regions of Alaska, although it is not common in the Kenai Mountains where </w:t>
      </w:r>
      <w:r w:rsidRPr="000F5D44">
        <w:rPr>
          <w:i/>
        </w:rPr>
        <w:t>Tsuga mertensiana</w:t>
      </w:r>
      <w:r w:rsidRPr="000F5D44">
        <w:t xml:space="preserve"> dominates treeline forest systems.</w:t>
      </w:r>
    </w:p>
    <w:p w14:paraId="3ED99E9A" w14:textId="77777777" w:rsidR="001F3D12" w:rsidRPr="000F5D44" w:rsidRDefault="001F3D12" w:rsidP="001F3D12">
      <w:r w:rsidRPr="000F5D44">
        <w:rPr>
          <w:rStyle w:val="TemplateFieldRequired"/>
          <w:highlight w:val="yellow"/>
        </w:rPr>
        <w:t>Spatial Scale &amp; Pattern:</w:t>
      </w:r>
      <w:r w:rsidRPr="000F5D44">
        <w:t xml:space="preserve"> </w:t>
      </w:r>
    </w:p>
    <w:p w14:paraId="3DA63F1B" w14:textId="77777777" w:rsidR="001F3D12" w:rsidRPr="000F5D44" w:rsidRDefault="001F3D12" w:rsidP="001F3D12">
      <w:pPr>
        <w:pStyle w:val="ListBullet"/>
      </w:pPr>
      <w:r w:rsidRPr="000F5D44">
        <w:t>CES105.110 Large patch, Small patch</w:t>
      </w:r>
    </w:p>
    <w:p w14:paraId="2DCFBB63" w14:textId="77777777" w:rsidR="001F3D12" w:rsidRPr="000F5D44" w:rsidRDefault="001F3D12" w:rsidP="001F3D12">
      <w:pPr>
        <w:pStyle w:val="ListBullet"/>
      </w:pPr>
      <w:r w:rsidRPr="000F5D44">
        <w:t>CES105.137 Large patch</w:t>
      </w:r>
    </w:p>
    <w:p w14:paraId="155490DF" w14:textId="77777777" w:rsidR="001F3D12" w:rsidRPr="000F5D44" w:rsidRDefault="001F3D12" w:rsidP="001F3D12">
      <w:r w:rsidRPr="000F5D44">
        <w:rPr>
          <w:rStyle w:val="TemplateFieldRequired"/>
          <w:highlight w:val="yellow"/>
        </w:rPr>
        <w:t>Nations:</w:t>
      </w:r>
      <w:r w:rsidRPr="000F5D44">
        <w:t xml:space="preserve"> US</w:t>
      </w:r>
    </w:p>
    <w:p w14:paraId="68466E8F" w14:textId="77777777" w:rsidR="001F3D12" w:rsidRPr="000F5D44" w:rsidRDefault="001F3D12" w:rsidP="001F3D12">
      <w:pPr>
        <w:pStyle w:val="ListBullet"/>
      </w:pPr>
      <w:r w:rsidRPr="000F5D44">
        <w:lastRenderedPageBreak/>
        <w:t>CES105.110 US</w:t>
      </w:r>
    </w:p>
    <w:p w14:paraId="710C62F3" w14:textId="77777777" w:rsidR="001F3D12" w:rsidRPr="000F5D44" w:rsidRDefault="001F3D12" w:rsidP="001F3D12">
      <w:pPr>
        <w:pStyle w:val="ListBullet"/>
      </w:pPr>
      <w:r w:rsidRPr="000F5D44">
        <w:t>CES105.137 US</w:t>
      </w:r>
    </w:p>
    <w:p w14:paraId="033CFFEA" w14:textId="77777777" w:rsidR="001F3D12" w:rsidRPr="000F5D44" w:rsidRDefault="001F3D12" w:rsidP="001F3D12">
      <w:r w:rsidRPr="000F5D44">
        <w:rPr>
          <w:rStyle w:val="TemplateFieldRequired"/>
          <w:highlight w:val="yellow"/>
        </w:rPr>
        <w:t>States/Provinces</w:t>
      </w:r>
      <w:r w:rsidRPr="000F5D44">
        <w:rPr>
          <w:b/>
        </w:rPr>
        <w:t>:</w:t>
      </w:r>
      <w:r w:rsidRPr="000F5D44">
        <w:t xml:space="preserve"> </w:t>
      </w:r>
    </w:p>
    <w:p w14:paraId="56325C65" w14:textId="77777777" w:rsidR="001F3D12" w:rsidRPr="000F5D44" w:rsidRDefault="001F3D12" w:rsidP="001F3D12">
      <w:pPr>
        <w:pStyle w:val="ListBullet"/>
      </w:pPr>
      <w:r w:rsidRPr="000F5D44">
        <w:rPr>
          <w:i/>
        </w:rPr>
        <w:t>combined</w:t>
      </w:r>
      <w:r w:rsidRPr="000F5D44">
        <w:t>: AK</w:t>
      </w:r>
    </w:p>
    <w:p w14:paraId="650F64DC" w14:textId="77777777" w:rsidR="001F3D12" w:rsidRPr="000F5D44" w:rsidRDefault="001F3D12" w:rsidP="001F3D12">
      <w:pPr>
        <w:pStyle w:val="ListBullet"/>
      </w:pPr>
      <w:r w:rsidRPr="000F5D44">
        <w:t>CES105.110 AK</w:t>
      </w:r>
    </w:p>
    <w:p w14:paraId="1A9D386C" w14:textId="77777777" w:rsidR="001F3D12" w:rsidRPr="000F5D44" w:rsidRDefault="001F3D12" w:rsidP="001F3D12">
      <w:pPr>
        <w:pStyle w:val="ListBullet"/>
      </w:pPr>
      <w:r w:rsidRPr="000F5D44">
        <w:t>CES105.137 AK</w:t>
      </w:r>
    </w:p>
    <w:p w14:paraId="1C8A3B50" w14:textId="77777777" w:rsidR="001F3D12" w:rsidRPr="000F5D44" w:rsidRDefault="001F3D12" w:rsidP="001F3D12">
      <w:r w:rsidRPr="000F5D44">
        <w:rPr>
          <w:rStyle w:val="TemplateField"/>
        </w:rPr>
        <w:t>Federal Lands [don't spend much time! Not required!]:</w:t>
      </w:r>
      <w:r w:rsidRPr="000F5D44">
        <w:t xml:space="preserve"> </w:t>
      </w:r>
    </w:p>
    <w:p w14:paraId="7E1228C0" w14:textId="77777777" w:rsidR="001F3D12" w:rsidRPr="000F5D44" w:rsidRDefault="001F3D12" w:rsidP="001F3D12">
      <w:r w:rsidRPr="000F5D44">
        <w:rPr>
          <w:rStyle w:val="TemplateField"/>
        </w:rPr>
        <w:t>Alasaka Ecoregions:</w:t>
      </w:r>
      <w:r w:rsidRPr="000F5D44">
        <w:t xml:space="preserve"> </w:t>
      </w:r>
    </w:p>
    <w:p w14:paraId="19B252E6" w14:textId="77777777" w:rsidR="001F3D12" w:rsidRPr="000F5D44" w:rsidRDefault="001F3D12" w:rsidP="001F3D12">
      <w:pPr>
        <w:pStyle w:val="ListBullet"/>
      </w:pPr>
      <w:r w:rsidRPr="000F5D44">
        <w:t>CES105.110 11:C, 12:C, 13:C, 14:C, 15:C, 16:C, 17:C, 18:C, 19:C, 20:C, 21:C, 22:C, 23:C, 24:C, 25:C, 3:C, 30:C, 7:C</w:t>
      </w:r>
    </w:p>
    <w:p w14:paraId="692312DA" w14:textId="77777777" w:rsidR="001F3D12" w:rsidRPr="000F5D44" w:rsidRDefault="001F3D12" w:rsidP="001F3D12">
      <w:pPr>
        <w:pStyle w:val="ListBullet"/>
      </w:pPr>
      <w:r w:rsidRPr="000F5D44">
        <w:t>CES105.137 10:C, 11:C, 12:C, 13:C, 14:C, 15:C, 16:C, 17:C, 18:C, 19:C, 20:C, 21:C, 22:C, 23:C, 24:C, 25:C, 27:C, 3:C, 30:C, 7:C, 9:C</w:t>
      </w:r>
    </w:p>
    <w:p w14:paraId="0197121C" w14:textId="77777777" w:rsidR="001F3D12" w:rsidRPr="000F5D44" w:rsidRDefault="001F3D12" w:rsidP="001F3D12">
      <w:r w:rsidRPr="000F5D44">
        <w:rPr>
          <w:b/>
        </w:rPr>
        <w:t>Divisions:</w:t>
      </w:r>
      <w:r w:rsidRPr="000F5D44">
        <w:t xml:space="preserve"> 105:C</w:t>
      </w:r>
    </w:p>
    <w:p w14:paraId="1B9E78A4" w14:textId="77777777" w:rsidR="001F3D12" w:rsidRPr="000F5D44" w:rsidRDefault="001F3D12" w:rsidP="001F3D12">
      <w:pPr>
        <w:pStyle w:val="ListBullet"/>
      </w:pPr>
      <w:r w:rsidRPr="000F5D44">
        <w:t>CES105.110 104:C, 105:C, 204:C</w:t>
      </w:r>
    </w:p>
    <w:p w14:paraId="2986F576" w14:textId="77777777" w:rsidR="001F3D12" w:rsidRPr="000F5D44" w:rsidRDefault="001F3D12" w:rsidP="001F3D12">
      <w:pPr>
        <w:pStyle w:val="ListBullet"/>
      </w:pPr>
      <w:r w:rsidRPr="000F5D44">
        <w:t>CES105.137 105:C</w:t>
      </w:r>
    </w:p>
    <w:p w14:paraId="39837297" w14:textId="77777777" w:rsidR="001F3D12" w:rsidRPr="000F5D44" w:rsidRDefault="001F3D12" w:rsidP="001F3D12">
      <w:pPr>
        <w:pStyle w:val="Subheading"/>
      </w:pPr>
      <w:r w:rsidRPr="000F5D44">
        <w:t>CONFIDENCE LEVEL</w:t>
      </w:r>
    </w:p>
    <w:p w14:paraId="02CFEE54" w14:textId="77777777" w:rsidR="001F3D12" w:rsidRPr="000F5D44" w:rsidRDefault="001F3D12" w:rsidP="001F3D12">
      <w:r w:rsidRPr="000F5D44">
        <w:rPr>
          <w:rStyle w:val="TemplateFieldRequired"/>
          <w:highlight w:val="yellow"/>
        </w:rPr>
        <w:t>Confidence Level:</w:t>
      </w:r>
      <w:r w:rsidRPr="000F5D44">
        <w:t xml:space="preserve"> </w:t>
      </w:r>
    </w:p>
    <w:p w14:paraId="7DF6B1AD" w14:textId="77777777" w:rsidR="001F3D12" w:rsidRPr="000F5D44" w:rsidRDefault="001F3D12" w:rsidP="001F3D12">
      <w:pPr>
        <w:pStyle w:val="ListBullet"/>
      </w:pPr>
      <w:r w:rsidRPr="000F5D44">
        <w:t xml:space="preserve">CES105.110 1 </w:t>
      </w:r>
      <w:r w:rsidRPr="000F5D44">
        <w:noBreakHyphen/>
        <w:t xml:space="preserve"> Strong</w:t>
      </w:r>
    </w:p>
    <w:p w14:paraId="7C0B3DA5" w14:textId="77777777" w:rsidR="001F3D12" w:rsidRPr="000F5D44" w:rsidRDefault="001F3D12" w:rsidP="001F3D12">
      <w:pPr>
        <w:pStyle w:val="ListBullet"/>
      </w:pPr>
      <w:r w:rsidRPr="000F5D44">
        <w:t xml:space="preserve">CES105.137 2 </w:t>
      </w:r>
      <w:r w:rsidRPr="000F5D44">
        <w:noBreakHyphen/>
        <w:t xml:space="preserve"> Moderate</w:t>
      </w:r>
    </w:p>
    <w:p w14:paraId="5648E730" w14:textId="77777777" w:rsidR="001F3D12" w:rsidRPr="000F5D44" w:rsidRDefault="001F3D12" w:rsidP="001F3D12">
      <w:pPr>
        <w:pStyle w:val="Subheading"/>
      </w:pPr>
      <w:r w:rsidRPr="000F5D44">
        <w:t>CITATIONS</w:t>
      </w:r>
    </w:p>
    <w:p w14:paraId="45DA0D34" w14:textId="77777777" w:rsidR="001F3D12" w:rsidRPr="000F5D44" w:rsidRDefault="001F3D12" w:rsidP="001F3D12">
      <w:r w:rsidRPr="000F5D44">
        <w:rPr>
          <w:rStyle w:val="TemplateFieldRequired"/>
          <w:highlight w:val="yellow"/>
        </w:rPr>
        <w:t>Synonymy:</w:t>
      </w:r>
      <w:r w:rsidRPr="000F5D44">
        <w:t xml:space="preserve">  </w:t>
      </w:r>
    </w:p>
    <w:p w14:paraId="59396BE4" w14:textId="77777777" w:rsidR="001F3D12" w:rsidRPr="000F5D44" w:rsidRDefault="001F3D12" w:rsidP="001F3D12">
      <w:r w:rsidRPr="000F5D44">
        <w:t>CES105.110</w:t>
      </w:r>
    </w:p>
    <w:p w14:paraId="0AECE82B" w14:textId="77777777" w:rsidR="001F3D12" w:rsidRPr="000F5D44" w:rsidRDefault="001F3D12" w:rsidP="001F3D12">
      <w:pPr>
        <w:pStyle w:val="ListBullet"/>
      </w:pPr>
      <w:r w:rsidRPr="000F5D44">
        <w:t xml:space="preserve"> I.B.1.c </w:t>
      </w:r>
      <w:r w:rsidRPr="000F5D44">
        <w:noBreakHyphen/>
        <w:t xml:space="preserve"> Balsam poplar (forest) (Viereck et al. 1992) </w:t>
      </w:r>
      <w:r w:rsidRPr="000F5D44">
        <w:rPr>
          <w:b/>
        </w:rPr>
        <w:t>&gt;&lt;</w:t>
      </w:r>
    </w:p>
    <w:p w14:paraId="3D936109" w14:textId="77777777" w:rsidR="001F3D12" w:rsidRPr="000F5D44" w:rsidRDefault="001F3D12" w:rsidP="001F3D12">
      <w:pPr>
        <w:pStyle w:val="ListBullet"/>
      </w:pPr>
      <w:r w:rsidRPr="000F5D44">
        <w:t xml:space="preserve"> I.B.2.b </w:t>
      </w:r>
      <w:r w:rsidRPr="000F5D44">
        <w:noBreakHyphen/>
        <w:t xml:space="preserve"> Quaking aspen (open) (Viereck et al. 1992) </w:t>
      </w:r>
      <w:r w:rsidRPr="000F5D44">
        <w:rPr>
          <w:b/>
        </w:rPr>
        <w:t>&gt;&lt;</w:t>
      </w:r>
    </w:p>
    <w:p w14:paraId="59FE5E93" w14:textId="77777777" w:rsidR="001F3D12" w:rsidRPr="000F5D44" w:rsidRDefault="001F3D12" w:rsidP="001F3D12">
      <w:pPr>
        <w:pStyle w:val="ListBullet"/>
      </w:pPr>
      <w:r w:rsidRPr="000F5D44">
        <w:t xml:space="preserve"> I.B.2.c </w:t>
      </w:r>
      <w:r w:rsidRPr="000F5D44">
        <w:noBreakHyphen/>
        <w:t xml:space="preserve"> Balsam poplar (black cottonwood) (Viereck et al. 1992) </w:t>
      </w:r>
      <w:r w:rsidRPr="000F5D44">
        <w:rPr>
          <w:b/>
        </w:rPr>
        <w:t>&gt;&lt;</w:t>
      </w:r>
    </w:p>
    <w:p w14:paraId="0E7F121C" w14:textId="77777777" w:rsidR="001F3D12" w:rsidRPr="000F5D44" w:rsidRDefault="001F3D12" w:rsidP="001F3D12">
      <w:r w:rsidRPr="000F5D44">
        <w:t>CES105.137</w:t>
      </w:r>
    </w:p>
    <w:p w14:paraId="3BE67472" w14:textId="77777777" w:rsidR="001F3D12" w:rsidRPr="000F5D44" w:rsidRDefault="001F3D12" w:rsidP="001F3D12">
      <w:pPr>
        <w:pStyle w:val="ListBullet"/>
      </w:pPr>
      <w:r w:rsidRPr="000F5D44">
        <w:t xml:space="preserve"> I.A.3.c </w:t>
      </w:r>
      <w:r w:rsidRPr="000F5D44">
        <w:noBreakHyphen/>
        <w:t xml:space="preserve"> White spruce (woodland) (Viereck et al. 1992) </w:t>
      </w:r>
      <w:r w:rsidRPr="000F5D44">
        <w:rPr>
          <w:b/>
        </w:rPr>
        <w:t>&gt;&lt;</w:t>
      </w:r>
      <w:r w:rsidRPr="000F5D44">
        <w:t xml:space="preserve"> [AKVC includes lichen]</w:t>
      </w:r>
    </w:p>
    <w:p w14:paraId="130DFCB4" w14:textId="77777777" w:rsidR="001F3D12" w:rsidRPr="000F5D44" w:rsidRDefault="001F3D12" w:rsidP="001F3D12">
      <w:r w:rsidRPr="000F5D44">
        <w:rPr>
          <w:rStyle w:val="TemplateFieldRequired"/>
          <w:highlight w:val="yellow"/>
        </w:rPr>
        <w:t>Full Citation:</w:t>
      </w:r>
      <w:r w:rsidRPr="000F5D44">
        <w:t xml:space="preserve">  </w:t>
      </w:r>
    </w:p>
    <w:p w14:paraId="1AA43D37" w14:textId="77777777" w:rsidR="001F3D12" w:rsidRPr="000F5D44" w:rsidRDefault="001F3D12" w:rsidP="001F3D12">
      <w:pPr>
        <w:pStyle w:val="ListBullet"/>
      </w:pPr>
      <w:r w:rsidRPr="000F5D44">
        <w:t>*Comer, P., D. Faber</w:t>
      </w:r>
      <w:r w:rsidRPr="000F5D44">
        <w:noBreakHyphen/>
        <w:t>Langendoen, R. Evans, S. Gawler, C. Josse, G. Kittel, S. Menard, C. Nordman, M. Pyne, M. Reid, M. Russo, K. Schulz, K. Snow, J. Teague, and R. White. 2003</w:t>
      </w:r>
      <w:r w:rsidRPr="000F5D44">
        <w:noBreakHyphen/>
        <w:t>present. Ecological systems of the United States: A working classification of U.S. terrestrial systems. NatureServe, Arlington, VA. [!N03COM01ICEC!]</w:t>
      </w:r>
    </w:p>
    <w:p w14:paraId="29CD26D2" w14:textId="77777777" w:rsidR="001F3D12" w:rsidRPr="000F5D44" w:rsidRDefault="001F3D12" w:rsidP="001F3D12">
      <w:r w:rsidRPr="000F5D44">
        <w:t>CES105.110</w:t>
      </w:r>
    </w:p>
    <w:p w14:paraId="3E5716D6" w14:textId="77777777" w:rsidR="001F3D12" w:rsidRPr="000F5D44" w:rsidRDefault="001F3D12" w:rsidP="001F3D12">
      <w:pPr>
        <w:pStyle w:val="ListBullet"/>
      </w:pPr>
      <w:r w:rsidRPr="000F5D44">
        <w:t>*Comer, P., D. Faber</w:t>
      </w:r>
      <w:r w:rsidRPr="000F5D44">
        <w:noBreakHyphen/>
        <w:t>Langendoen, R. Evans, S. Gawler, C. Josse, G. Kittel, S. Menard, C. Nordman, M. Pyne, M. Reid, M. Russo, K. Schulz, K. Snow, J. Teague, and R. White. 2003</w:t>
      </w:r>
      <w:r w:rsidRPr="000F5D44">
        <w:noBreakHyphen/>
        <w:t>present. Ecological systems of the United States: A working classification of U.S. terrestrial systems. NatureServe, Arlington, VA. [!N03COM01ICEC!]</w:t>
      </w:r>
    </w:p>
    <w:p w14:paraId="2E13F3B3" w14:textId="77777777" w:rsidR="001F3D12" w:rsidRPr="000F5D44" w:rsidRDefault="001F3D12" w:rsidP="001F3D12">
      <w:r w:rsidRPr="000F5D44">
        <w:t>CES105.137</w:t>
      </w:r>
    </w:p>
    <w:p w14:paraId="4E78D957" w14:textId="77777777" w:rsidR="001F3D12" w:rsidRPr="000F5D44" w:rsidRDefault="001F3D12" w:rsidP="001F3D12">
      <w:pPr>
        <w:pStyle w:val="ListBullet"/>
      </w:pPr>
      <w:r w:rsidRPr="000F5D44">
        <w:t>*Comer, P., D. Faber</w:t>
      </w:r>
      <w:r w:rsidRPr="000F5D44">
        <w:noBreakHyphen/>
        <w:t>Langendoen, R. Evans, S. Gawler, C. Josse, G. Kittel, S. Menard, C. Nordman, M. Pyne, M. Reid, M. Russo, K. Schulz, K. Snow, J. Teague, and R. White. 2003</w:t>
      </w:r>
      <w:r w:rsidRPr="000F5D44">
        <w:noBreakHyphen/>
        <w:t>present. Ecological systems of the United States: A working classification of U.S. terrestrial systems. NatureServe, Arlington, VA. [!N03COM01ICEC!]</w:t>
      </w:r>
    </w:p>
    <w:p w14:paraId="0D36CB1B" w14:textId="77777777" w:rsidR="001F3D12" w:rsidRPr="000F5D44" w:rsidRDefault="001F3D12" w:rsidP="001F3D12">
      <w:r w:rsidRPr="000F5D44">
        <w:rPr>
          <w:rStyle w:val="TemplateFieldRequired"/>
          <w:highlight w:val="yellow"/>
        </w:rPr>
        <w:t>Author of Concept:</w:t>
      </w:r>
      <w:r w:rsidRPr="000F5D44">
        <w:t xml:space="preserve"> </w:t>
      </w:r>
    </w:p>
    <w:p w14:paraId="0A1A7EE3" w14:textId="77777777" w:rsidR="001F3D12" w:rsidRPr="000F5D44" w:rsidRDefault="001F3D12" w:rsidP="001F3D12">
      <w:pPr>
        <w:pStyle w:val="ListBullet"/>
      </w:pPr>
      <w:r w:rsidRPr="000F5D44">
        <w:t>CES105.110 Western Ecology Group and Alaska Natural Heritage Program</w:t>
      </w:r>
    </w:p>
    <w:p w14:paraId="35828728" w14:textId="77777777" w:rsidR="001F3D12" w:rsidRPr="000F5D44" w:rsidRDefault="001F3D12" w:rsidP="001F3D12">
      <w:pPr>
        <w:pStyle w:val="ListBullet"/>
      </w:pPr>
      <w:r w:rsidRPr="000F5D44">
        <w:t>CES105.137 Western Ecology Group and Alaska Natural Heritage Program</w:t>
      </w:r>
    </w:p>
    <w:p w14:paraId="6B87E850" w14:textId="77777777" w:rsidR="001F3D12" w:rsidRPr="000F5D44" w:rsidRDefault="001F3D12" w:rsidP="001F3D12">
      <w:r w:rsidRPr="000F5D44">
        <w:rPr>
          <w:rStyle w:val="TemplateFieldRequired"/>
          <w:highlight w:val="yellow"/>
        </w:rPr>
        <w:t>Author of Description:</w:t>
      </w:r>
      <w:r w:rsidRPr="000F5D44">
        <w:t xml:space="preserve"> </w:t>
      </w:r>
    </w:p>
    <w:p w14:paraId="57E83CA6" w14:textId="77777777" w:rsidR="001F3D12" w:rsidRPr="000F5D44" w:rsidRDefault="001F3D12" w:rsidP="001F3D12">
      <w:pPr>
        <w:pStyle w:val="ListBullet"/>
      </w:pPr>
      <w:r w:rsidRPr="000F5D44">
        <w:t>CES105.110 (8/8/2008) T. Boucher</w:t>
      </w:r>
    </w:p>
    <w:p w14:paraId="036B8240" w14:textId="77777777" w:rsidR="001F3D12" w:rsidRPr="000F5D44" w:rsidRDefault="001F3D12" w:rsidP="001F3D12">
      <w:pPr>
        <w:pStyle w:val="ListBullet"/>
      </w:pPr>
      <w:r w:rsidRPr="000F5D44">
        <w:t>CES105.137 (8/11/2008) T. Boucher</w:t>
      </w:r>
    </w:p>
    <w:p w14:paraId="4E7091D6" w14:textId="77777777" w:rsidR="001F3D12" w:rsidRPr="000F5D44" w:rsidRDefault="001F3D12" w:rsidP="001F3D12">
      <w:r w:rsidRPr="000F5D44">
        <w:rPr>
          <w:rStyle w:val="TemplateFieldRequired"/>
          <w:highlight w:val="yellow"/>
        </w:rPr>
        <w:t>Date [Don't fill this out; automatic]:</w:t>
      </w:r>
      <w:r w:rsidRPr="000F5D44">
        <w:t xml:space="preserve">  </w:t>
      </w:r>
    </w:p>
    <w:p w14:paraId="4F97AE9C" w14:textId="77777777" w:rsidR="001F3D12" w:rsidRPr="000F5D44" w:rsidRDefault="001F3D12" w:rsidP="001F3D12">
      <w:pPr>
        <w:pStyle w:val="Subheading"/>
      </w:pPr>
      <w:r w:rsidRPr="000F5D44">
        <w:t>INTERNAL DATA</w:t>
      </w:r>
    </w:p>
    <w:p w14:paraId="091277C8" w14:textId="77777777" w:rsidR="001F3D12" w:rsidRPr="000F5D44" w:rsidRDefault="001F3D12" w:rsidP="001F3D12">
      <w:r w:rsidRPr="000F5D44">
        <w:rPr>
          <w:b/>
        </w:rPr>
        <w:t>Internal Comments:</w:t>
      </w:r>
      <w:r w:rsidRPr="000F5D44">
        <w:t xml:space="preserve"> </w:t>
      </w:r>
    </w:p>
    <w:p w14:paraId="2489F6B8" w14:textId="77777777" w:rsidR="001F3D12" w:rsidRPr="000F5D44" w:rsidRDefault="001F3D12" w:rsidP="001F3D12">
      <w:r w:rsidRPr="000F5D44">
        <w:rPr>
          <w:b/>
        </w:rPr>
        <w:t>Other Comments:</w:t>
      </w:r>
      <w:r w:rsidRPr="000F5D44">
        <w:t xml:space="preserve"> </w:t>
      </w:r>
    </w:p>
    <w:p w14:paraId="00901344" w14:textId="77777777" w:rsidR="001424A9" w:rsidRPr="001424A9" w:rsidRDefault="000648C2" w:rsidP="001424A9">
      <w:pPr>
        <w:pStyle w:val="BorderTop"/>
      </w:pPr>
      <w:r w:rsidRPr="001424A9">
        <w:t>1.B.4.Na. North American Boreal Forest &amp; Woodland</w:t>
      </w:r>
    </w:p>
    <w:p w14:paraId="323FBA3F" w14:textId="77777777" w:rsidR="001424A9" w:rsidRPr="001424A9" w:rsidRDefault="001424A9" w:rsidP="001424A9">
      <w:r w:rsidRPr="001424A9">
        <w:t>M156</w:t>
      </w:r>
      <w:r w:rsidR="000648C2" w:rsidRPr="001424A9">
        <w:t xml:space="preserve"> Alaskan</w:t>
      </w:r>
      <w:r w:rsidR="00033AB8">
        <w:t>-</w:t>
      </w:r>
      <w:r w:rsidR="000648C2" w:rsidRPr="001424A9">
        <w:t>Yukon North American Boreal Forest</w:t>
      </w:r>
    </w:p>
    <w:p w14:paraId="51D8D29C" w14:textId="77777777" w:rsidR="001424A9" w:rsidRPr="001424A9" w:rsidRDefault="000648C2" w:rsidP="001424A9">
      <w:pPr>
        <w:pStyle w:val="H4Group"/>
      </w:pPr>
      <w:bookmarkStart w:id="19" w:name="_Toc13483325"/>
      <w:r w:rsidRPr="001424A9">
        <w:t>CES105.551 Alaska Sub</w:t>
      </w:r>
      <w:r w:rsidR="00033AB8">
        <w:t>-</w:t>
      </w:r>
      <w:r w:rsidRPr="001424A9">
        <w:t>boreal White</w:t>
      </w:r>
      <w:r w:rsidR="00033AB8">
        <w:t>-</w:t>
      </w:r>
      <w:r w:rsidRPr="001424A9">
        <w:t>Lutz Spruce</w:t>
      </w:r>
      <w:r w:rsidR="00033AB8">
        <w:t>-</w:t>
      </w:r>
      <w:r w:rsidRPr="001424A9">
        <w:t>Hardwood Forest and Woodland</w:t>
      </w:r>
      <w:bookmarkEnd w:id="19"/>
    </w:p>
    <w:p w14:paraId="06149A35" w14:textId="77777777" w:rsidR="001424A9" w:rsidRPr="001424A9" w:rsidRDefault="001424A9" w:rsidP="001424A9">
      <w:r w:rsidRPr="001424A9">
        <w:rPr>
          <w:b/>
        </w:rPr>
        <w:t>LeadResp / Assignment:</w:t>
      </w:r>
      <w:r w:rsidR="000648C2" w:rsidRPr="001424A9">
        <w:t xml:space="preserve"> West / </w:t>
      </w:r>
    </w:p>
    <w:p w14:paraId="5F6C91DC" w14:textId="77777777" w:rsidR="001424A9" w:rsidRPr="001424A9" w:rsidRDefault="001424A9" w:rsidP="001424A9">
      <w:r w:rsidRPr="001424A9">
        <w:rPr>
          <w:b/>
        </w:rPr>
        <w:t>Reviewers:</w:t>
      </w:r>
      <w:r w:rsidR="000648C2" w:rsidRPr="001424A9">
        <w:t xml:space="preserve"> </w:t>
      </w:r>
    </w:p>
    <w:p w14:paraId="63247E03" w14:textId="77777777" w:rsidR="001424A9" w:rsidRPr="001424A9" w:rsidRDefault="001424A9" w:rsidP="001424A9">
      <w:r w:rsidRPr="001424A9">
        <w:rPr>
          <w:b/>
        </w:rPr>
        <w:t>Predecessors:</w:t>
      </w:r>
      <w:r w:rsidR="000648C2" w:rsidRPr="001424A9">
        <w:t xml:space="preserve">  </w:t>
      </w:r>
    </w:p>
    <w:p w14:paraId="0A0311CF" w14:textId="77777777" w:rsidR="001424A9" w:rsidRPr="001424A9" w:rsidRDefault="000648C2" w:rsidP="001424A9">
      <w:pPr>
        <w:pStyle w:val="ListBullet"/>
      </w:pPr>
      <w:r w:rsidRPr="001424A9">
        <w:lastRenderedPageBreak/>
        <w:t xml:space="preserve">CES105.102 </w:t>
      </w:r>
      <w:r w:rsidRPr="001424A9">
        <w:rPr>
          <w:b/>
        </w:rPr>
        <w:t>Alaska Sub</w:t>
      </w:r>
      <w:r w:rsidR="00033AB8">
        <w:rPr>
          <w:b/>
        </w:rPr>
        <w:t>-</w:t>
      </w:r>
      <w:r w:rsidRPr="001424A9">
        <w:rPr>
          <w:b/>
        </w:rPr>
        <w:t>boreal White</w:t>
      </w:r>
      <w:r w:rsidR="00033AB8">
        <w:rPr>
          <w:b/>
        </w:rPr>
        <w:t>-</w:t>
      </w:r>
      <w:r w:rsidRPr="001424A9">
        <w:rPr>
          <w:b/>
        </w:rPr>
        <w:t>Lutz Spruce Forest and Woodland</w:t>
      </w:r>
    </w:p>
    <w:p w14:paraId="32CEE813" w14:textId="77777777" w:rsidR="001424A9" w:rsidRPr="001424A9" w:rsidRDefault="000648C2" w:rsidP="001424A9">
      <w:pPr>
        <w:pStyle w:val="ListBullet"/>
      </w:pPr>
      <w:r w:rsidRPr="001424A9">
        <w:t xml:space="preserve">CES105.136 </w:t>
      </w:r>
      <w:r w:rsidRPr="001424A9">
        <w:rPr>
          <w:b/>
        </w:rPr>
        <w:t>Alaska Sub</w:t>
      </w:r>
      <w:r w:rsidR="00033AB8">
        <w:rPr>
          <w:b/>
        </w:rPr>
        <w:t>-</w:t>
      </w:r>
      <w:r w:rsidRPr="001424A9">
        <w:rPr>
          <w:b/>
        </w:rPr>
        <w:t>boreal White Spruce</w:t>
      </w:r>
      <w:r w:rsidR="00033AB8">
        <w:rPr>
          <w:b/>
        </w:rPr>
        <w:t>-</w:t>
      </w:r>
      <w:r w:rsidRPr="001424A9">
        <w:rPr>
          <w:b/>
        </w:rPr>
        <w:t>Hardwood Forest</w:t>
      </w:r>
    </w:p>
    <w:p w14:paraId="46A9EB62" w14:textId="77777777" w:rsidR="001424A9" w:rsidRPr="001424A9" w:rsidRDefault="000648C2" w:rsidP="001424A9">
      <w:pPr>
        <w:pStyle w:val="ListBullet"/>
      </w:pPr>
      <w:r w:rsidRPr="001424A9">
        <w:t xml:space="preserve">CES105.146 </w:t>
      </w:r>
      <w:r w:rsidRPr="001424A9">
        <w:rPr>
          <w:b/>
        </w:rPr>
        <w:t>Aleutian Kenai Birch</w:t>
      </w:r>
      <w:r w:rsidR="00033AB8">
        <w:rPr>
          <w:b/>
        </w:rPr>
        <w:t>-</w:t>
      </w:r>
      <w:r w:rsidRPr="001424A9">
        <w:rPr>
          <w:b/>
        </w:rPr>
        <w:t>Cottonwood</w:t>
      </w:r>
      <w:r w:rsidR="00033AB8">
        <w:rPr>
          <w:b/>
        </w:rPr>
        <w:t>-</w:t>
      </w:r>
      <w:r w:rsidRPr="001424A9">
        <w:rPr>
          <w:b/>
        </w:rPr>
        <w:t>Poplar Forest</w:t>
      </w:r>
    </w:p>
    <w:p w14:paraId="7FB7D734" w14:textId="77777777" w:rsidR="001424A9" w:rsidRPr="001424A9" w:rsidRDefault="000648C2" w:rsidP="001424A9">
      <w:pPr>
        <w:pStyle w:val="Subheading"/>
      </w:pPr>
      <w:r w:rsidRPr="001424A9">
        <w:t>OVERVIEW</w:t>
      </w:r>
    </w:p>
    <w:p w14:paraId="4AC7E678" w14:textId="77777777" w:rsidR="001424A9" w:rsidRPr="001424A9" w:rsidRDefault="001424A9" w:rsidP="001424A9">
      <w:r w:rsidRPr="001424A9">
        <w:rPr>
          <w:rStyle w:val="TemplateFieldRequired"/>
          <w:highlight w:val="yellow"/>
        </w:rPr>
        <w:t>Database Code for Type:</w:t>
      </w:r>
      <w:r w:rsidR="000648C2" w:rsidRPr="001424A9">
        <w:t xml:space="preserve"> CES105.551</w:t>
      </w:r>
    </w:p>
    <w:p w14:paraId="71E157BE"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 Sub</w:t>
      </w:r>
      <w:r w:rsidR="00033AB8">
        <w:rPr>
          <w:b/>
        </w:rPr>
        <w:t>-</w:t>
      </w:r>
      <w:r w:rsidR="000648C2" w:rsidRPr="001424A9">
        <w:rPr>
          <w:b/>
        </w:rPr>
        <w:t>boreal White</w:t>
      </w:r>
      <w:r w:rsidR="00033AB8">
        <w:rPr>
          <w:b/>
        </w:rPr>
        <w:t>-</w:t>
      </w:r>
      <w:r w:rsidR="000648C2" w:rsidRPr="001424A9">
        <w:rPr>
          <w:b/>
        </w:rPr>
        <w:t>Lutz Spruce</w:t>
      </w:r>
      <w:r w:rsidR="00033AB8">
        <w:rPr>
          <w:b/>
        </w:rPr>
        <w:t>-</w:t>
      </w:r>
      <w:r w:rsidR="000648C2" w:rsidRPr="001424A9">
        <w:rPr>
          <w:b/>
        </w:rPr>
        <w:t>Hardwood Forest and Woodland</w:t>
      </w:r>
    </w:p>
    <w:p w14:paraId="6CEFFF2B" w14:textId="77777777" w:rsidR="001424A9" w:rsidRPr="001424A9" w:rsidRDefault="001424A9" w:rsidP="001424A9">
      <w:r w:rsidRPr="001424A9">
        <w:rPr>
          <w:rStyle w:val="TemplateFieldRequired"/>
          <w:highlight w:val="yellow"/>
        </w:rPr>
        <w:t>Hierarchy Level:</w:t>
      </w:r>
      <w:r w:rsidR="000648C2" w:rsidRPr="001424A9">
        <w:t xml:space="preserve"> System</w:t>
      </w:r>
    </w:p>
    <w:p w14:paraId="4E1D0B3B" w14:textId="77777777" w:rsidR="001424A9" w:rsidRPr="001424A9" w:rsidRDefault="001424A9" w:rsidP="001424A9">
      <w:r w:rsidRPr="001424A9">
        <w:rPr>
          <w:rStyle w:val="TemplateFieldRequired"/>
          <w:highlight w:val="yellow"/>
        </w:rPr>
        <w:t>Placement in Hierarchy:</w:t>
      </w:r>
      <w:r w:rsidR="000648C2" w:rsidRPr="001424A9">
        <w:t xml:space="preserve"> 1.B.4.Na. M156 Alaskan</w:t>
      </w:r>
      <w:r w:rsidR="00033AB8">
        <w:t>-</w:t>
      </w:r>
      <w:r w:rsidR="000648C2" w:rsidRPr="001424A9">
        <w:t>Yukon North American Boreal Forest</w:t>
      </w:r>
    </w:p>
    <w:p w14:paraId="4B44C4F4" w14:textId="77777777" w:rsidR="001424A9" w:rsidRPr="001424A9" w:rsidRDefault="001424A9" w:rsidP="001424A9">
      <w:r w:rsidRPr="001424A9">
        <w:rPr>
          <w:rStyle w:val="TemplateField"/>
        </w:rPr>
        <w:t>Association List</w:t>
      </w:r>
    </w:p>
    <w:p w14:paraId="28449B69" w14:textId="77777777" w:rsidR="001424A9" w:rsidRPr="001424A9" w:rsidRDefault="001424A9" w:rsidP="001424A9">
      <w:r w:rsidRPr="001424A9">
        <w:rPr>
          <w:rStyle w:val="TemplateFieldRequired"/>
          <w:highlight w:val="yellow"/>
        </w:rPr>
        <w:t>Type Concept:</w:t>
      </w:r>
      <w:r w:rsidR="000648C2" w:rsidRPr="001424A9">
        <w:t xml:space="preserve"> </w:t>
      </w:r>
    </w:p>
    <w:p w14:paraId="6B0ACBA8" w14:textId="77777777" w:rsidR="001424A9" w:rsidRPr="001424A9" w:rsidRDefault="000648C2" w:rsidP="001424A9">
      <w:pPr>
        <w:pStyle w:val="ListBullet"/>
      </w:pPr>
      <w:r w:rsidRPr="001424A9">
        <w:t>CES105.102 This system occurs in the boreal transition of Alaska on well</w:t>
      </w:r>
      <w:r w:rsidR="00033AB8">
        <w:t>-</w:t>
      </w:r>
      <w:r w:rsidRPr="001424A9">
        <w:t xml:space="preserve">drained upland terrain. </w:t>
      </w:r>
      <w:r w:rsidRPr="001424A9">
        <w:rPr>
          <w:i/>
        </w:rPr>
        <w:t>Picea glauca</w:t>
      </w:r>
      <w:r w:rsidRPr="001424A9">
        <w:t xml:space="preserve"> or </w:t>
      </w:r>
      <w:r w:rsidRPr="001424A9">
        <w:rPr>
          <w:i/>
        </w:rPr>
        <w:t>Picea x lutzii</w:t>
      </w:r>
      <w:r w:rsidRPr="001424A9">
        <w:t xml:space="preserve"> are the dominant conifers, although </w:t>
      </w:r>
      <w:r w:rsidRPr="001424A9">
        <w:rPr>
          <w:i/>
        </w:rPr>
        <w:t>Betula papyrifera, Populus balsamifera</w:t>
      </w:r>
      <w:r w:rsidRPr="001424A9">
        <w:t xml:space="preserve">, and </w:t>
      </w:r>
      <w:r w:rsidRPr="001424A9">
        <w:rPr>
          <w:i/>
        </w:rPr>
        <w:t>Populus tremuloides</w:t>
      </w:r>
      <w:r w:rsidRPr="001424A9">
        <w:t xml:space="preserve"> are often present. Common shrubs include </w:t>
      </w:r>
      <w:r w:rsidRPr="001424A9">
        <w:rPr>
          <w:i/>
        </w:rPr>
        <w:t>Menziesia ferruginea, Alnus viridis ssp. sinuata, Vaccinium ovalifolium, Oplopanax horridus, Vaccinium vitis</w:t>
      </w:r>
      <w:r w:rsidR="00033AB8">
        <w:rPr>
          <w:i/>
        </w:rPr>
        <w:t>-</w:t>
      </w:r>
      <w:r w:rsidRPr="001424A9">
        <w:rPr>
          <w:i/>
        </w:rPr>
        <w:t>idaea</w:t>
      </w:r>
      <w:r w:rsidRPr="001424A9">
        <w:t xml:space="preserve">, and </w:t>
      </w:r>
      <w:r w:rsidRPr="001424A9">
        <w:rPr>
          <w:i/>
        </w:rPr>
        <w:t>Linnaea borealis</w:t>
      </w:r>
      <w:r w:rsidRPr="001424A9">
        <w:t xml:space="preserve">. Common herbaceous species include </w:t>
      </w:r>
      <w:r w:rsidRPr="001424A9">
        <w:rPr>
          <w:i/>
        </w:rPr>
        <w:t>Calamagrostis canadensis, Equisetum arvense, Dryopteris expansa</w:t>
      </w:r>
      <w:r w:rsidRPr="001424A9">
        <w:t xml:space="preserve">, and </w:t>
      </w:r>
      <w:r w:rsidRPr="001424A9">
        <w:rPr>
          <w:i/>
        </w:rPr>
        <w:t>Gymnocarpium dryopteris</w:t>
      </w:r>
      <w:r w:rsidRPr="001424A9">
        <w:t>. The major disturbance processes include fire, human disturbance, blowdown and insect infestations.</w:t>
      </w:r>
    </w:p>
    <w:p w14:paraId="1833D4EF" w14:textId="77777777" w:rsidR="001424A9" w:rsidRPr="001424A9" w:rsidRDefault="000648C2" w:rsidP="001424A9">
      <w:pPr>
        <w:pStyle w:val="ListBullet"/>
      </w:pPr>
      <w:r w:rsidRPr="001424A9">
        <w:t>CES105.136 This ecological system is widespread in south</w:t>
      </w:r>
      <w:r w:rsidR="00033AB8">
        <w:t>-</w:t>
      </w:r>
      <w:r w:rsidRPr="001424A9">
        <w:t>central Alaska on well</w:t>
      </w:r>
      <w:r w:rsidR="00033AB8">
        <w:t>-</w:t>
      </w:r>
      <w:r w:rsidRPr="001424A9">
        <w:t xml:space="preserve">drained upland terrain. </w:t>
      </w:r>
      <w:r w:rsidRPr="001424A9">
        <w:rPr>
          <w:i/>
        </w:rPr>
        <w:t>Picea glauca</w:t>
      </w:r>
      <w:r w:rsidRPr="001424A9">
        <w:t xml:space="preserve"> and </w:t>
      </w:r>
      <w:r w:rsidRPr="001424A9">
        <w:rPr>
          <w:i/>
        </w:rPr>
        <w:t>Betula papyrifera</w:t>
      </w:r>
      <w:r w:rsidRPr="001424A9">
        <w:t xml:space="preserve"> are typically codominant in an open canopy.</w:t>
      </w:r>
    </w:p>
    <w:p w14:paraId="177C93B1" w14:textId="77777777" w:rsidR="001424A9" w:rsidRPr="001424A9" w:rsidRDefault="000648C2" w:rsidP="001424A9">
      <w:pPr>
        <w:pStyle w:val="ListBullet"/>
      </w:pPr>
      <w:r w:rsidRPr="001424A9">
        <w:t>CES105.146 These hardwood</w:t>
      </w:r>
      <w:r w:rsidR="00033AB8">
        <w:t>-</w:t>
      </w:r>
      <w:r w:rsidRPr="001424A9">
        <w:t>dominated forests are common on the eastern Alaska Peninsula and on Kodiak Island. This system occurs at low elevations and also at the upper elevational limit of broad</w:t>
      </w:r>
      <w:r w:rsidR="00033AB8">
        <w:t>-</w:t>
      </w:r>
      <w:r w:rsidRPr="001424A9">
        <w:t>leaved trees. At low elevations it is found predominantly on well</w:t>
      </w:r>
      <w:r w:rsidR="00033AB8">
        <w:t>-</w:t>
      </w:r>
      <w:r w:rsidRPr="001424A9">
        <w:t xml:space="preserve">drained, gentle lower hillslopes, large moraines, and old riparian terraces, although floodplain stands of cottonwood are not included in this system. Patch size is typically small to large. Total hardwood tree species cover is </w:t>
      </w:r>
      <w:r w:rsidR="001424A9">
        <w:t>&gt;</w:t>
      </w:r>
      <w:r w:rsidRPr="001424A9">
        <w:t xml:space="preserve">25% and dominated by </w:t>
      </w:r>
      <w:r w:rsidRPr="001424A9">
        <w:rPr>
          <w:i/>
        </w:rPr>
        <w:t>Betula papyrifera var. kenaica, Betula papyrifera, Populus balsamifera ssp. trichocarpa</w:t>
      </w:r>
      <w:r w:rsidRPr="001424A9">
        <w:t xml:space="preserve">, or </w:t>
      </w:r>
      <w:r w:rsidRPr="001424A9">
        <w:rPr>
          <w:i/>
        </w:rPr>
        <w:t>Populus balsamifera</w:t>
      </w:r>
      <w:r w:rsidRPr="001424A9">
        <w:t xml:space="preserve">. Tree height ranges from 6 to 21 m. Understory shrubs include </w:t>
      </w:r>
      <w:r w:rsidRPr="001424A9">
        <w:rPr>
          <w:i/>
        </w:rPr>
        <w:t>Alnus viridis ssp. sinuata, Salix barclayi, Rubus spectabilis</w:t>
      </w:r>
      <w:r w:rsidRPr="001424A9">
        <w:t xml:space="preserve">, and </w:t>
      </w:r>
      <w:r w:rsidRPr="001424A9">
        <w:rPr>
          <w:i/>
        </w:rPr>
        <w:t>Sambucus racemosa</w:t>
      </w:r>
      <w:r w:rsidRPr="001424A9">
        <w:t xml:space="preserve">. Herbaceous species may also dominate the understory, such as </w:t>
      </w:r>
      <w:r w:rsidRPr="001424A9">
        <w:rPr>
          <w:i/>
        </w:rPr>
        <w:t>Athyrium filix</w:t>
      </w:r>
      <w:r w:rsidR="00033AB8">
        <w:rPr>
          <w:i/>
        </w:rPr>
        <w:t>-</w:t>
      </w:r>
      <w:r w:rsidRPr="001424A9">
        <w:rPr>
          <w:i/>
        </w:rPr>
        <w:t>femina, Calamagrostis canadensis, Calamagrostis lapponica, Chamerion angustifolium ssp. angustifolium, Equisetum</w:t>
      </w:r>
      <w:r w:rsidRPr="001424A9">
        <w:t xml:space="preserve"> spp., </w:t>
      </w:r>
      <w:r w:rsidRPr="001424A9">
        <w:rPr>
          <w:i/>
        </w:rPr>
        <w:t>Gymnocarpium dryopteris</w:t>
      </w:r>
      <w:r w:rsidRPr="001424A9">
        <w:t xml:space="preserve">, and </w:t>
      </w:r>
      <w:r w:rsidRPr="001424A9">
        <w:rPr>
          <w:i/>
        </w:rPr>
        <w:t>Heracleum maximum</w:t>
      </w:r>
      <w:r w:rsidRPr="001424A9">
        <w:t>.</w:t>
      </w:r>
    </w:p>
    <w:p w14:paraId="213AAFFD"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637E49B6" w14:textId="77777777" w:rsidR="001424A9" w:rsidRPr="001424A9" w:rsidRDefault="000648C2" w:rsidP="001424A9">
      <w:pPr>
        <w:pStyle w:val="ListBullet"/>
      </w:pPr>
      <w:r w:rsidRPr="001424A9">
        <w:t>CES105.102 This system is known as Boreal Transition White Spruce by the Alaska Natural Heritage Program. Same model for ~Alaska Sub</w:t>
      </w:r>
      <w:r w:rsidR="00033AB8">
        <w:t>-</w:t>
      </w:r>
      <w:r w:rsidRPr="001424A9">
        <w:t>boreal White Spruce</w:t>
      </w:r>
      <w:r w:rsidR="00033AB8">
        <w:t>-</w:t>
      </w:r>
      <w:r w:rsidRPr="001424A9">
        <w:t>Hardwood Forest (CES105.136)$$ and ~Western North American Boreal Mesic Birch</w:t>
      </w:r>
      <w:r w:rsidR="00033AB8">
        <w:t>-</w:t>
      </w:r>
      <w:r w:rsidRPr="001424A9">
        <w:t>Aspen Forest (CES105.108)$$.</w:t>
      </w:r>
    </w:p>
    <w:p w14:paraId="7EDEABEC" w14:textId="77777777" w:rsidR="001424A9" w:rsidRPr="001424A9" w:rsidRDefault="000648C2" w:rsidP="001424A9">
      <w:pPr>
        <w:pStyle w:val="ListBullet"/>
      </w:pPr>
      <w:r w:rsidRPr="001424A9">
        <w:t>CES105.136 This system is known as Boreal Transition White Spruce Hardwood by the Alaska Natural Heritage Program.</w:t>
      </w:r>
    </w:p>
    <w:p w14:paraId="3F7670A6" w14:textId="77777777" w:rsidR="001424A9" w:rsidRPr="001424A9" w:rsidRDefault="000648C2" w:rsidP="001424A9">
      <w:pPr>
        <w:pStyle w:val="ListBullet"/>
      </w:pPr>
      <w:r w:rsidRPr="001424A9">
        <w:t>CES105.146 This system combines those known as Kenai Birch Forest and Black Cottonwood</w:t>
      </w:r>
      <w:r w:rsidR="00033AB8">
        <w:t>-</w:t>
      </w:r>
      <w:r w:rsidRPr="001424A9">
        <w:t>Balsam Poplar Forest by the Alaska Natural Heritage Program. Floristics in plots from the Alaska Peninsula suggest two proposed systems should be merged. This concept includes both the Aleutian Kenai Birch and Aleutian Black Cottonwood</w:t>
      </w:r>
      <w:r w:rsidR="00033AB8">
        <w:t>-</w:t>
      </w:r>
      <w:r w:rsidRPr="001424A9">
        <w:t>Balsam Poplar Forest types. However, it may also be appropriate to combine this with hardwood forests from the boreal transition region into a new "Alaska Sub</w:t>
      </w:r>
      <w:r w:rsidR="00033AB8">
        <w:t>-</w:t>
      </w:r>
      <w:r w:rsidRPr="001424A9">
        <w:t>boreal Hardwood Forest" system, that includes Kenai birch, balsam poplar and black cottonwood, along with aspen. More review is needed to resolve this; for now, this Aleutian hardwood system remains a distinct type, and the boreal transition hardwood system stays combined with ~Western North American Boreal Mesic Birch</w:t>
      </w:r>
      <w:r w:rsidR="00033AB8">
        <w:t>-</w:t>
      </w:r>
      <w:r w:rsidRPr="001424A9">
        <w:t>Aspen Forest (CES105.108)$$.</w:t>
      </w:r>
    </w:p>
    <w:p w14:paraId="3DCC6A25" w14:textId="77777777" w:rsidR="001424A9" w:rsidRPr="001424A9" w:rsidRDefault="001424A9" w:rsidP="001424A9">
      <w:r w:rsidRPr="001424A9">
        <w:rPr>
          <w:rStyle w:val="TemplateField"/>
        </w:rPr>
        <w:t>Similar Systems:</w:t>
      </w:r>
      <w:r w:rsidR="000648C2" w:rsidRPr="001424A9">
        <w:t xml:space="preserve"> </w:t>
      </w:r>
    </w:p>
    <w:p w14:paraId="6610DF1C" w14:textId="77777777" w:rsidR="001424A9" w:rsidRPr="001424A9" w:rsidRDefault="000648C2" w:rsidP="001424A9">
      <w:pPr>
        <w:pStyle w:val="ListBullet"/>
      </w:pPr>
      <w:r w:rsidRPr="001424A9">
        <w:t xml:space="preserve">  []</w:t>
      </w:r>
    </w:p>
    <w:p w14:paraId="304C34ED" w14:textId="77777777" w:rsidR="001424A9" w:rsidRPr="001424A9" w:rsidRDefault="001424A9" w:rsidP="001424A9">
      <w:r w:rsidRPr="001424A9">
        <w:t>CES105.102</w:t>
      </w:r>
    </w:p>
    <w:p w14:paraId="76973652" w14:textId="77777777" w:rsidR="001424A9" w:rsidRPr="001424A9" w:rsidRDefault="000648C2" w:rsidP="001424A9">
      <w:pPr>
        <w:pStyle w:val="ListBullet"/>
      </w:pPr>
      <w:r w:rsidRPr="001424A9">
        <w:t>CES105.103 Alaska Sub</w:t>
      </w:r>
      <w:r w:rsidR="00033AB8">
        <w:t>-</w:t>
      </w:r>
      <w:r w:rsidRPr="001424A9">
        <w:t>boreal Mountain Hemlock</w:t>
      </w:r>
      <w:r w:rsidR="00033AB8">
        <w:t>-</w:t>
      </w:r>
      <w:r w:rsidRPr="001424A9">
        <w:t>White Spruce Forest []</w:t>
      </w:r>
    </w:p>
    <w:p w14:paraId="220BD9E8" w14:textId="77777777" w:rsidR="001424A9" w:rsidRPr="001424A9" w:rsidRDefault="000648C2" w:rsidP="001424A9">
      <w:pPr>
        <w:pStyle w:val="ListBullet"/>
      </w:pPr>
      <w:r w:rsidRPr="001424A9">
        <w:t>CES105.104 Western North American Boreal White Spruce Forest []</w:t>
      </w:r>
    </w:p>
    <w:p w14:paraId="3BB36556" w14:textId="77777777" w:rsidR="001424A9" w:rsidRPr="001424A9" w:rsidRDefault="000648C2" w:rsidP="001424A9">
      <w:pPr>
        <w:pStyle w:val="ListBullet"/>
      </w:pPr>
      <w:r w:rsidRPr="001424A9">
        <w:t>CES105.106 Western North American Boreal White Spruce</w:t>
      </w:r>
      <w:r w:rsidR="00033AB8">
        <w:t>-</w:t>
      </w:r>
      <w:r w:rsidRPr="001424A9">
        <w:t>Hardwood Forest []</w:t>
      </w:r>
    </w:p>
    <w:p w14:paraId="6C4355BA" w14:textId="77777777" w:rsidR="001424A9" w:rsidRPr="001424A9" w:rsidRDefault="000648C2" w:rsidP="001424A9">
      <w:pPr>
        <w:pStyle w:val="ListBullet"/>
      </w:pPr>
      <w:r w:rsidRPr="001424A9">
        <w:t>CES105.108 Western North American Boreal Mesic Birch</w:t>
      </w:r>
      <w:r w:rsidR="00033AB8">
        <w:t>-</w:t>
      </w:r>
      <w:r w:rsidRPr="001424A9">
        <w:t>Aspen Forest []</w:t>
      </w:r>
    </w:p>
    <w:p w14:paraId="6E3CB754" w14:textId="77777777" w:rsidR="001424A9" w:rsidRPr="001424A9" w:rsidRDefault="000648C2" w:rsidP="001424A9">
      <w:pPr>
        <w:pStyle w:val="ListBullet"/>
      </w:pPr>
      <w:r w:rsidRPr="001424A9">
        <w:t>CES105.136 Alaska Sub</w:t>
      </w:r>
      <w:r w:rsidR="00033AB8">
        <w:t>-</w:t>
      </w:r>
      <w:r w:rsidRPr="001424A9">
        <w:t>boreal White Spruce</w:t>
      </w:r>
      <w:r w:rsidR="00033AB8">
        <w:t>-</w:t>
      </w:r>
      <w:r w:rsidRPr="001424A9">
        <w:t>Hardwood Forest []</w:t>
      </w:r>
    </w:p>
    <w:p w14:paraId="2A520DF9" w14:textId="77777777" w:rsidR="001424A9" w:rsidRPr="001424A9" w:rsidRDefault="001424A9" w:rsidP="001424A9">
      <w:r w:rsidRPr="001424A9">
        <w:t>CES105.136</w:t>
      </w:r>
    </w:p>
    <w:p w14:paraId="28EED80F" w14:textId="77777777" w:rsidR="001424A9" w:rsidRPr="001424A9" w:rsidRDefault="000648C2" w:rsidP="001424A9">
      <w:pPr>
        <w:pStyle w:val="ListBullet"/>
      </w:pPr>
      <w:r w:rsidRPr="001424A9">
        <w:t>CES105.102 Alaska Sub</w:t>
      </w:r>
      <w:r w:rsidR="00033AB8">
        <w:t>-</w:t>
      </w:r>
      <w:r w:rsidRPr="001424A9">
        <w:t>boreal White</w:t>
      </w:r>
      <w:r w:rsidR="00033AB8">
        <w:t>-</w:t>
      </w:r>
      <w:r w:rsidRPr="001424A9">
        <w:t>Lutz Spruce Forest and Woodland []</w:t>
      </w:r>
    </w:p>
    <w:p w14:paraId="6DE37FAD" w14:textId="77777777" w:rsidR="001424A9" w:rsidRPr="001424A9" w:rsidRDefault="000648C2" w:rsidP="001424A9">
      <w:pPr>
        <w:pStyle w:val="ListBullet"/>
      </w:pPr>
      <w:r w:rsidRPr="001424A9">
        <w:t>CES105.104 Western North American Boreal White Spruce Forest []</w:t>
      </w:r>
    </w:p>
    <w:p w14:paraId="4BA613F2" w14:textId="77777777" w:rsidR="001424A9" w:rsidRPr="001424A9" w:rsidRDefault="000648C2" w:rsidP="001424A9">
      <w:pPr>
        <w:pStyle w:val="ListBullet"/>
      </w:pPr>
      <w:r w:rsidRPr="001424A9">
        <w:t>CES105.108 Western North American Boreal Mesic Birch</w:t>
      </w:r>
      <w:r w:rsidR="00033AB8">
        <w:t>-</w:t>
      </w:r>
      <w:r w:rsidRPr="001424A9">
        <w:t>Aspen Forest []</w:t>
      </w:r>
    </w:p>
    <w:p w14:paraId="3D580DBF"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76142243" w14:textId="77777777" w:rsidR="001424A9" w:rsidRPr="001424A9" w:rsidRDefault="000648C2" w:rsidP="001424A9">
      <w:pPr>
        <w:pStyle w:val="ListBullet"/>
      </w:pPr>
      <w:r w:rsidRPr="001424A9">
        <w:t>CES105.102 Vegetated (&gt;10% vasc.); Upland / Montane; Forest and Woodland (Treed); Boreal [Boreal Oceanic]; Very Long Disturbance Interval; Picea X lutzii</w:t>
      </w:r>
    </w:p>
    <w:p w14:paraId="7D736849" w14:textId="77777777" w:rsidR="001424A9" w:rsidRPr="001424A9" w:rsidRDefault="000648C2" w:rsidP="001424A9">
      <w:pPr>
        <w:pStyle w:val="ListBullet"/>
      </w:pPr>
      <w:r w:rsidRPr="001424A9">
        <w:t>CES105.136 Vegetated (&gt;10% vasc.); Upland / Montane [Montane]; Forest and Woodland (Treed); Sideslope; Boreal [Boreal Oceanic]; Picea glauca</w:t>
      </w:r>
    </w:p>
    <w:p w14:paraId="4F74B3C7" w14:textId="77777777" w:rsidR="001424A9" w:rsidRPr="001424A9" w:rsidRDefault="000648C2" w:rsidP="001424A9">
      <w:pPr>
        <w:pStyle w:val="ListBullet"/>
      </w:pPr>
      <w:r w:rsidRPr="001424A9">
        <w:t>CES105.146 Vegetated (&gt;10% vasc.); Upland / Lowland [Lowland]; Forest and Woodland (Treed); Populus balsamifera</w:t>
      </w:r>
    </w:p>
    <w:p w14:paraId="4B21AB7D" w14:textId="77777777" w:rsidR="001424A9" w:rsidRPr="001424A9" w:rsidRDefault="000648C2" w:rsidP="001424A9">
      <w:pPr>
        <w:pStyle w:val="Subheading"/>
      </w:pPr>
      <w:r w:rsidRPr="001424A9">
        <w:lastRenderedPageBreak/>
        <w:t>VEGETATION</w:t>
      </w:r>
    </w:p>
    <w:p w14:paraId="65BCBE36"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14DA1BB9" w14:textId="77777777" w:rsidR="001424A9" w:rsidRPr="001424A9" w:rsidRDefault="001424A9" w:rsidP="001424A9">
      <w:r w:rsidRPr="001424A9">
        <w:rPr>
          <w:rStyle w:val="TemplateFieldRequired"/>
          <w:highlight w:val="yellow"/>
        </w:rPr>
        <w:t>Floristics:</w:t>
      </w:r>
      <w:r w:rsidR="000648C2" w:rsidRPr="001424A9">
        <w:t xml:space="preserve"> </w:t>
      </w:r>
    </w:p>
    <w:p w14:paraId="0E665696" w14:textId="77777777" w:rsidR="001424A9" w:rsidRPr="001424A9" w:rsidRDefault="000648C2" w:rsidP="001424A9">
      <w:pPr>
        <w:pStyle w:val="ListBullet"/>
      </w:pPr>
      <w:r w:rsidRPr="001424A9">
        <w:t xml:space="preserve">CES105.102 </w:t>
      </w:r>
      <w:r w:rsidRPr="001424A9">
        <w:rPr>
          <w:i/>
        </w:rPr>
        <w:t>Picea glauca</w:t>
      </w:r>
      <w:r w:rsidRPr="001424A9">
        <w:t xml:space="preserve"> or </w:t>
      </w:r>
      <w:r w:rsidRPr="001424A9">
        <w:rPr>
          <w:i/>
        </w:rPr>
        <w:t>Picea x lutzii</w:t>
      </w:r>
      <w:r w:rsidRPr="001424A9">
        <w:t xml:space="preserve"> are the dominant conifers. Other tree species include </w:t>
      </w:r>
      <w:r w:rsidRPr="001424A9">
        <w:rPr>
          <w:i/>
        </w:rPr>
        <w:t>Betula papyrifera, Populus balsamifera</w:t>
      </w:r>
      <w:r w:rsidRPr="001424A9">
        <w:t xml:space="preserve">, and </w:t>
      </w:r>
      <w:r w:rsidRPr="001424A9">
        <w:rPr>
          <w:i/>
        </w:rPr>
        <w:t>Populus tremuloides</w:t>
      </w:r>
      <w:r w:rsidRPr="001424A9">
        <w:t xml:space="preserve">. Common shrubs include </w:t>
      </w:r>
      <w:r w:rsidRPr="001424A9">
        <w:rPr>
          <w:i/>
        </w:rPr>
        <w:t>Menziesia ferruginea, Alnus viridis ssp. sinuata, Vaccinium ovalifolium, Oplopanax horridus, Vaccinium vitis</w:t>
      </w:r>
      <w:r w:rsidR="00033AB8">
        <w:rPr>
          <w:i/>
        </w:rPr>
        <w:t>-</w:t>
      </w:r>
      <w:r w:rsidRPr="001424A9">
        <w:rPr>
          <w:i/>
        </w:rPr>
        <w:t>idaea</w:t>
      </w:r>
      <w:r w:rsidRPr="001424A9">
        <w:t xml:space="preserve">, and </w:t>
      </w:r>
      <w:r w:rsidRPr="001424A9">
        <w:rPr>
          <w:i/>
        </w:rPr>
        <w:t>Linnaea borealis</w:t>
      </w:r>
      <w:r w:rsidRPr="001424A9">
        <w:t xml:space="preserve">. Common herbaceous species include </w:t>
      </w:r>
      <w:r w:rsidRPr="001424A9">
        <w:rPr>
          <w:i/>
        </w:rPr>
        <w:t>Calamagrostis canadensis, Equisetum arvense, Dryopteris expansa</w:t>
      </w:r>
      <w:r w:rsidRPr="001424A9">
        <w:t xml:space="preserve">, and </w:t>
      </w:r>
      <w:r w:rsidRPr="001424A9">
        <w:rPr>
          <w:i/>
        </w:rPr>
        <w:t>Gymnocarpium dryopteris</w:t>
      </w:r>
      <w:r w:rsidRPr="001424A9">
        <w:t xml:space="preserve">. Common mosses include </w:t>
      </w:r>
      <w:r w:rsidRPr="001424A9">
        <w:rPr>
          <w:i/>
        </w:rPr>
        <w:t>Hylocomium splendens</w:t>
      </w:r>
      <w:r w:rsidRPr="001424A9">
        <w:t xml:space="preserve"> and </w:t>
      </w:r>
      <w:r w:rsidRPr="001424A9">
        <w:rPr>
          <w:i/>
        </w:rPr>
        <w:t>Pleurozium schreberi</w:t>
      </w:r>
      <w:r w:rsidRPr="001424A9">
        <w:t xml:space="preserve"> (DeVelice et al. 1999).</w:t>
      </w:r>
    </w:p>
    <w:p w14:paraId="07146BD2" w14:textId="77777777" w:rsidR="001424A9" w:rsidRPr="001424A9" w:rsidRDefault="000648C2" w:rsidP="001424A9">
      <w:pPr>
        <w:pStyle w:val="ListBullet"/>
      </w:pPr>
      <w:r w:rsidRPr="001424A9">
        <w:t xml:space="preserve">CES105.136 </w:t>
      </w:r>
      <w:r w:rsidRPr="001424A9">
        <w:rPr>
          <w:i/>
        </w:rPr>
        <w:t>Picea glauca</w:t>
      </w:r>
      <w:r w:rsidRPr="001424A9">
        <w:t xml:space="preserve"> and </w:t>
      </w:r>
      <w:r w:rsidRPr="001424A9">
        <w:rPr>
          <w:i/>
        </w:rPr>
        <w:t>Betula papyrifera</w:t>
      </w:r>
      <w:r w:rsidRPr="001424A9">
        <w:t xml:space="preserve"> are typically codominant in an open canopy. </w:t>
      </w:r>
      <w:r w:rsidRPr="001424A9">
        <w:rPr>
          <w:i/>
        </w:rPr>
        <w:t>Populus tremuloides</w:t>
      </w:r>
      <w:r w:rsidRPr="001424A9">
        <w:t xml:space="preserve"> and </w:t>
      </w:r>
      <w:r w:rsidRPr="001424A9">
        <w:rPr>
          <w:i/>
        </w:rPr>
        <w:t>Populus balsamifera</w:t>
      </w:r>
      <w:r w:rsidRPr="001424A9">
        <w:t xml:space="preserve"> are common canopy trees and </w:t>
      </w:r>
      <w:r w:rsidRPr="001424A9">
        <w:rPr>
          <w:i/>
        </w:rPr>
        <w:t>Picea mariana</w:t>
      </w:r>
      <w:r w:rsidRPr="001424A9">
        <w:t xml:space="preserve"> may also be present. Common understory shrubs include </w:t>
      </w:r>
      <w:r w:rsidRPr="001424A9">
        <w:rPr>
          <w:i/>
        </w:rPr>
        <w:t>Alnus viridis ssp. sinuata, Viburnum edule, Rosa acicularis, Ribes triste, Vaccinium vitis</w:t>
      </w:r>
      <w:r w:rsidR="00033AB8">
        <w:rPr>
          <w:i/>
        </w:rPr>
        <w:t>-</w:t>
      </w:r>
      <w:r w:rsidRPr="001424A9">
        <w:rPr>
          <w:i/>
        </w:rPr>
        <w:t>idaea</w:t>
      </w:r>
      <w:r w:rsidRPr="001424A9">
        <w:t xml:space="preserve">, and </w:t>
      </w:r>
      <w:r w:rsidRPr="001424A9">
        <w:rPr>
          <w:i/>
        </w:rPr>
        <w:t>Linnaea borealis</w:t>
      </w:r>
      <w:r w:rsidRPr="001424A9">
        <w:t xml:space="preserve">. Common herbaceous species include </w:t>
      </w:r>
      <w:r w:rsidRPr="001424A9">
        <w:rPr>
          <w:i/>
        </w:rPr>
        <w:t>Calamagrostis canadensis, Chamerion angustifolium, Gymnocarpium dryopteris</w:t>
      </w:r>
      <w:r w:rsidRPr="001424A9">
        <w:t xml:space="preserve">, and </w:t>
      </w:r>
      <w:r w:rsidRPr="001424A9">
        <w:rPr>
          <w:i/>
        </w:rPr>
        <w:t>Cornus canadensis</w:t>
      </w:r>
      <w:r w:rsidRPr="001424A9">
        <w:t>.</w:t>
      </w:r>
    </w:p>
    <w:p w14:paraId="35791B06" w14:textId="77777777" w:rsidR="001424A9" w:rsidRPr="001424A9" w:rsidRDefault="000648C2" w:rsidP="001424A9">
      <w:pPr>
        <w:pStyle w:val="ListBullet"/>
      </w:pPr>
      <w:r w:rsidRPr="001424A9">
        <w:t xml:space="preserve">CES105.146 Total hardwood tree species cover is </w:t>
      </w:r>
      <w:r w:rsidR="001424A9">
        <w:t>&gt;</w:t>
      </w:r>
      <w:r w:rsidRPr="001424A9">
        <w:t xml:space="preserve">25% and dominated by </w:t>
      </w:r>
      <w:r w:rsidRPr="001424A9">
        <w:rPr>
          <w:i/>
        </w:rPr>
        <w:t>Betula papyrifera var. kenaica, Betula papyrifera, Populus balsamifera ssp. trichocarpa</w:t>
      </w:r>
      <w:r w:rsidRPr="001424A9">
        <w:t xml:space="preserve">, or </w:t>
      </w:r>
      <w:r w:rsidRPr="001424A9">
        <w:rPr>
          <w:i/>
        </w:rPr>
        <w:t>Populus balsamifera</w:t>
      </w:r>
      <w:r w:rsidRPr="001424A9">
        <w:t xml:space="preserve">. Tree height ranges from 6 to 21 m. Understory shrubs include </w:t>
      </w:r>
      <w:r w:rsidRPr="001424A9">
        <w:rPr>
          <w:i/>
        </w:rPr>
        <w:t>Alnus viridis ssp. sinuata, Salix barclayi, Rubus spectabilis</w:t>
      </w:r>
      <w:r w:rsidRPr="001424A9">
        <w:t xml:space="preserve">, and </w:t>
      </w:r>
      <w:r w:rsidRPr="001424A9">
        <w:rPr>
          <w:i/>
        </w:rPr>
        <w:t>Sambucus racemosa</w:t>
      </w:r>
      <w:r w:rsidRPr="001424A9">
        <w:t xml:space="preserve">. Herbaceous species may also dominate the understory, such as </w:t>
      </w:r>
      <w:r w:rsidRPr="001424A9">
        <w:rPr>
          <w:i/>
        </w:rPr>
        <w:t>Athyrium filix</w:t>
      </w:r>
      <w:r w:rsidR="00033AB8">
        <w:rPr>
          <w:i/>
        </w:rPr>
        <w:t>-</w:t>
      </w:r>
      <w:r w:rsidRPr="001424A9">
        <w:rPr>
          <w:i/>
        </w:rPr>
        <w:t>femina, Calamagrostis canadensis, Calamagrostis lapponica, Chamerion angustifolium ssp. angustifolium, Equisetum</w:t>
      </w:r>
      <w:r w:rsidRPr="001424A9">
        <w:t xml:space="preserve"> spp., </w:t>
      </w:r>
      <w:r w:rsidRPr="001424A9">
        <w:rPr>
          <w:i/>
        </w:rPr>
        <w:t>Gymnocarpium dryopteris</w:t>
      </w:r>
      <w:r w:rsidRPr="001424A9">
        <w:t xml:space="preserve">, and </w:t>
      </w:r>
      <w:r w:rsidRPr="001424A9">
        <w:rPr>
          <w:i/>
        </w:rPr>
        <w:t>Heracleum maximum</w:t>
      </w:r>
      <w:r w:rsidRPr="001424A9">
        <w:t>.</w:t>
      </w:r>
    </w:p>
    <w:p w14:paraId="020E96D1" w14:textId="77777777" w:rsidR="001424A9" w:rsidRPr="001424A9" w:rsidRDefault="001424A9" w:rsidP="001424A9">
      <w:r w:rsidRPr="001424A9">
        <w:rPr>
          <w:rStyle w:val="TemplateField"/>
        </w:rPr>
        <w:t>Dynamics:</w:t>
      </w:r>
      <w:r w:rsidR="000648C2" w:rsidRPr="001424A9">
        <w:t xml:space="preserve"> </w:t>
      </w:r>
    </w:p>
    <w:p w14:paraId="04BC770B" w14:textId="77777777" w:rsidR="001424A9" w:rsidRDefault="000648C2" w:rsidP="001424A9">
      <w:pPr>
        <w:pStyle w:val="ListBullet"/>
      </w:pPr>
      <w:r w:rsidRPr="001424A9">
        <w:t>CES105.102 The major disturbance processes are fire, human disturbance, blowdown, and insect infestations. Although lightning and natural fires have historically been infrequent, wildfire plays an important role in the disturbance regime of this system. Under the natural fire regime, fires were infrequent but large. Estimates of the mean fire</w:t>
      </w:r>
      <w:r w:rsidR="00033AB8">
        <w:t>-</w:t>
      </w:r>
      <w:r w:rsidRPr="001424A9">
        <w:t>return interval range from 600</w:t>
      </w:r>
      <w:r w:rsidR="00033AB8">
        <w:t>-</w:t>
      </w:r>
      <w:r w:rsidRPr="001424A9">
        <w:t>800 years (Potkin 1997, Berg and Anderson 2006).</w:t>
      </w:r>
    </w:p>
    <w:p w14:paraId="4D2F8D6E" w14:textId="77777777" w:rsidR="001424A9" w:rsidRDefault="001424A9" w:rsidP="001424A9">
      <w:pPr>
        <w:pStyle w:val="ListBullet"/>
      </w:pPr>
      <w:r>
        <w:tab/>
      </w:r>
      <w:r w:rsidR="000648C2" w:rsidRPr="001424A9">
        <w:t>Spruce beetle (</w:t>
      </w:r>
      <w:r w:rsidR="000648C2" w:rsidRPr="001424A9">
        <w:rPr>
          <w:i/>
        </w:rPr>
        <w:t>Dendroctonus rufipennis</w:t>
      </w:r>
      <w:r w:rsidR="000648C2" w:rsidRPr="001424A9">
        <w:t>) infestations are a major natural disturbance of spruce forests in the boreal transition region. Spruce beetles typically attack larger, slow</w:t>
      </w:r>
      <w:r w:rsidR="00033AB8">
        <w:t>-</w:t>
      </w:r>
      <w:r w:rsidR="000648C2" w:rsidRPr="001424A9">
        <w:t>growing spruce, but infestations periodically escalate to epidemic levels when forest and climatic conditions are favorable for beetle expansion. During epidemic</w:t>
      </w:r>
      <w:r w:rsidR="00033AB8">
        <w:t>-</w:t>
      </w:r>
      <w:r w:rsidR="000648C2" w:rsidRPr="001424A9">
        <w:t>level infestations, beetles are less selective and may attack and kill a wider range of spruce trees. Beetle outbreaks that thin stands and produce a growth release in surviving trees occur on average every 50 years in white and Lutz spruce forests on the Kenai Peninsula (Berg 2004). Spruce beetle outbreaks that produce a more substantial thinning occur at longer intervals, with the last two severe infestations occurring in the 1870s</w:t>
      </w:r>
      <w:r w:rsidR="00033AB8">
        <w:t>-</w:t>
      </w:r>
      <w:r w:rsidR="000648C2" w:rsidRPr="001424A9">
        <w:t>1880s and 1987</w:t>
      </w:r>
      <w:r w:rsidR="00033AB8">
        <w:t>-</w:t>
      </w:r>
      <w:r w:rsidR="000648C2" w:rsidRPr="001424A9">
        <w:t>present (Berg 2004). The beetle outbreak that began in 1987 on the Kenai Peninsula has killed over 1.3 million acres of spruce (USFS 2004). Berg (2004) found no association between spruce beetle mortality and fire in the past.</w:t>
      </w:r>
    </w:p>
    <w:p w14:paraId="34519AC8" w14:textId="77777777" w:rsidR="001424A9" w:rsidRPr="001424A9" w:rsidRDefault="001424A9" w:rsidP="001424A9">
      <w:pPr>
        <w:pStyle w:val="ListBullet"/>
      </w:pPr>
      <w:r>
        <w:tab/>
      </w:r>
      <w:r w:rsidR="000648C2" w:rsidRPr="001424A9">
        <w:t xml:space="preserve">When the canopy of these forests is thinned by spruce beetle mortality, </w:t>
      </w:r>
      <w:r w:rsidR="000648C2" w:rsidRPr="001424A9">
        <w:rPr>
          <w:i/>
        </w:rPr>
        <w:t>Calamagrostis canadensis</w:t>
      </w:r>
      <w:r w:rsidR="000648C2" w:rsidRPr="001424A9">
        <w:t xml:space="preserve"> may proliferate rapidly from its predisturbance</w:t>
      </w:r>
      <w:r w:rsidR="00033AB8">
        <w:t>-</w:t>
      </w:r>
      <w:r w:rsidR="000648C2" w:rsidRPr="001424A9">
        <w:t xml:space="preserve">level network of rhizomatous roots and develop into a think sod that limits spruce regeneration within a few years (Berg 2004). Boucher (2003) found that rapid spread of </w:t>
      </w:r>
      <w:r w:rsidR="000648C2" w:rsidRPr="001424A9">
        <w:rPr>
          <w:i/>
        </w:rPr>
        <w:t>Calamagrostis canadensis</w:t>
      </w:r>
      <w:r w:rsidR="000648C2" w:rsidRPr="001424A9">
        <w:t xml:space="preserve"> occurs primarily on sites with deep, loamy soils.</w:t>
      </w:r>
    </w:p>
    <w:p w14:paraId="39ABAF71" w14:textId="77777777" w:rsidR="001424A9" w:rsidRDefault="000648C2" w:rsidP="001424A9">
      <w:pPr>
        <w:pStyle w:val="ListBullet"/>
      </w:pPr>
      <w:r w:rsidRPr="001424A9">
        <w:t>CES105.136 Although lightning strikes and natural fires are rare in the region, wildfires play an infrequent but important role in the disturbance regime of the Coastal Boreal Transition Forest PNV (Potkin 1997). Under the natural fire regime of this PNV, fires were infrequent but large (USFS 2002). Estimates of mean fire</w:t>
      </w:r>
      <w:r w:rsidR="00033AB8">
        <w:t>-</w:t>
      </w:r>
      <w:r w:rsidRPr="001424A9">
        <w:t>return interval (MFI) include: (1) 800 years (Berg 2004); (2) 600 years (FRCC experts' workshop March 2004 pers. comm.); and (3) 600 years (570</w:t>
      </w:r>
      <w:r w:rsidR="00033AB8">
        <w:t>-</w:t>
      </w:r>
      <w:r w:rsidRPr="001424A9">
        <w:t>3010 year range) (Potkin 1997) (5 locations in the Kenai Mountains).</w:t>
      </w:r>
    </w:p>
    <w:p w14:paraId="0A765227" w14:textId="77777777" w:rsidR="001424A9" w:rsidRDefault="001424A9" w:rsidP="001424A9">
      <w:pPr>
        <w:pStyle w:val="ListBullet"/>
      </w:pPr>
      <w:r>
        <w:tab/>
      </w:r>
      <w:r w:rsidR="000648C2" w:rsidRPr="001424A9">
        <w:t>Spruce beetle (</w:t>
      </w:r>
      <w:r w:rsidR="000648C2" w:rsidRPr="001424A9">
        <w:rPr>
          <w:i/>
        </w:rPr>
        <w:t>Dendroctonus rufipennis</w:t>
      </w:r>
      <w:r w:rsidR="000648C2" w:rsidRPr="001424A9">
        <w:t>) infestations are a major natural disturbance of spruce forests in the boreal transition region. Spruce beetles typically attack larger, slow</w:t>
      </w:r>
      <w:r w:rsidR="00033AB8">
        <w:t>-</w:t>
      </w:r>
      <w:r w:rsidR="000648C2" w:rsidRPr="001424A9">
        <w:t>growing spruce, but infestations periodically escalate to epidemic levels when forest and climatic conditions are favorable for beetle expansion. During epidemic</w:t>
      </w:r>
      <w:r w:rsidR="00033AB8">
        <w:t>-</w:t>
      </w:r>
      <w:r w:rsidR="000648C2" w:rsidRPr="001424A9">
        <w:t>level infestations, beetles are less selective and may attack and kill a wider range of spruce trees. Beetle outbreaks that thin stands and produce a growth release in surviving trees occur on average every 50 years in white and Lutz spruce forests on the Kenai Peninsula (Berg 2004). Spruce beetle outbreaks that produce a more substantial thinning occur at longer intervals, with the last two severe infestations occurring in the 1870s</w:t>
      </w:r>
      <w:r w:rsidR="00033AB8">
        <w:t>-</w:t>
      </w:r>
      <w:r w:rsidR="000648C2" w:rsidRPr="001424A9">
        <w:t>1880s and 1987</w:t>
      </w:r>
      <w:r w:rsidR="00033AB8">
        <w:t>-</w:t>
      </w:r>
      <w:r w:rsidR="000648C2" w:rsidRPr="001424A9">
        <w:t>present (Berg 2004). The beetle outbreak that began in 1987 on the Kenai Peninsula has killed over 1.3 million acres of spruce (USFS 2002). Berg (2004) found no association between spruce beetle mortality and fire in the past.</w:t>
      </w:r>
    </w:p>
    <w:p w14:paraId="783A5C4F" w14:textId="77777777" w:rsidR="001424A9" w:rsidRDefault="001424A9" w:rsidP="001424A9">
      <w:pPr>
        <w:pStyle w:val="ListBullet"/>
      </w:pPr>
      <w:r>
        <w:tab/>
      </w:r>
      <w:r w:rsidR="000648C2" w:rsidRPr="001424A9">
        <w:t xml:space="preserve">When the canopy of these forests is thinned by spruce beetle mortality, </w:t>
      </w:r>
      <w:r w:rsidR="000648C2" w:rsidRPr="001424A9">
        <w:rPr>
          <w:i/>
        </w:rPr>
        <w:t>Calamagrostis canadensis</w:t>
      </w:r>
      <w:r w:rsidR="000648C2" w:rsidRPr="001424A9">
        <w:t xml:space="preserve"> may proliferate rapidly from its predisturbance</w:t>
      </w:r>
      <w:r w:rsidR="00033AB8">
        <w:t>-</w:t>
      </w:r>
      <w:r w:rsidR="000648C2" w:rsidRPr="001424A9">
        <w:t xml:space="preserve">level network of rhizomatous roots and develop into a think sod that limits spruce regeneration within a few years (Berg 2004). Boucher (2003) found that rapid spread of </w:t>
      </w:r>
      <w:r w:rsidR="000648C2" w:rsidRPr="001424A9">
        <w:rPr>
          <w:i/>
        </w:rPr>
        <w:t>Calamagrostis canadensis</w:t>
      </w:r>
      <w:r w:rsidR="000648C2" w:rsidRPr="001424A9">
        <w:t xml:space="preserve"> occurs primarily on sites with deep, loamy soils.</w:t>
      </w:r>
    </w:p>
    <w:p w14:paraId="71F4411A" w14:textId="77777777" w:rsidR="001424A9" w:rsidRPr="001424A9" w:rsidRDefault="001424A9" w:rsidP="001424A9">
      <w:pPr>
        <w:pStyle w:val="ListBullet"/>
      </w:pPr>
      <w:r>
        <w:tab/>
      </w:r>
      <w:r w:rsidR="000648C2" w:rsidRPr="001424A9">
        <w:t>Other natural disturbances include wind, avalanche and landslides. Windthrow gap disturbances are important in both spruce and hemlock recruitment in these forests (Potkin 1997).</w:t>
      </w:r>
    </w:p>
    <w:p w14:paraId="42726CC5" w14:textId="77777777" w:rsidR="001424A9" w:rsidRPr="001424A9" w:rsidRDefault="000648C2" w:rsidP="001424A9">
      <w:pPr>
        <w:pStyle w:val="Subheading"/>
      </w:pPr>
      <w:r w:rsidRPr="001424A9">
        <w:t>ENVIRONMENT</w:t>
      </w:r>
    </w:p>
    <w:p w14:paraId="3AC391D1"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7BBDC701" w14:textId="77777777" w:rsidR="001424A9" w:rsidRPr="001424A9" w:rsidRDefault="000648C2" w:rsidP="001424A9">
      <w:r w:rsidRPr="001424A9">
        <w:rPr>
          <w:rStyle w:val="TemplateSubField"/>
        </w:rPr>
        <w:t>Climate:</w:t>
      </w:r>
      <w:r w:rsidRPr="001424A9">
        <w:t xml:space="preserve">  </w:t>
      </w:r>
    </w:p>
    <w:p w14:paraId="3A886787" w14:textId="77777777" w:rsidR="001424A9" w:rsidRPr="001424A9" w:rsidRDefault="000648C2" w:rsidP="001424A9">
      <w:r w:rsidRPr="001424A9">
        <w:rPr>
          <w:rStyle w:val="TemplateSubField"/>
        </w:rPr>
        <w:t>Soil/substrate/hydrology:</w:t>
      </w:r>
      <w:r w:rsidRPr="001424A9">
        <w:t xml:space="preserve">  </w:t>
      </w:r>
    </w:p>
    <w:p w14:paraId="1DF86AC1" w14:textId="77777777" w:rsidR="001424A9" w:rsidRPr="001424A9" w:rsidRDefault="000648C2" w:rsidP="001424A9">
      <w:pPr>
        <w:pStyle w:val="ListBullet"/>
      </w:pPr>
      <w:r w:rsidRPr="001424A9">
        <w:lastRenderedPageBreak/>
        <w:t>CES105.102 This system occurs on well</w:t>
      </w:r>
      <w:r w:rsidR="00033AB8">
        <w:t>-</w:t>
      </w:r>
      <w:r w:rsidRPr="001424A9">
        <w:t>drained soils on sideslopes, toeslopes, and inactive terraces. Permafrost is rare. Within the Kenai Mountains, it occurs at lower elevations than white spruce</w:t>
      </w:r>
      <w:r w:rsidR="00033AB8">
        <w:t>-</w:t>
      </w:r>
      <w:r w:rsidRPr="001424A9">
        <w:t>mountain hemlock and mountain hemlock systems.</w:t>
      </w:r>
    </w:p>
    <w:p w14:paraId="5E24373E" w14:textId="77777777" w:rsidR="001424A9" w:rsidRPr="001424A9" w:rsidRDefault="000648C2" w:rsidP="001424A9">
      <w:pPr>
        <w:pStyle w:val="ListBullet"/>
      </w:pPr>
      <w:r w:rsidRPr="001424A9">
        <w:t>CES105.136 This system typically occurs on well</w:t>
      </w:r>
      <w:r w:rsidR="00033AB8">
        <w:t>-</w:t>
      </w:r>
      <w:r w:rsidRPr="001424A9">
        <w:t>drained upland terrain. Soils generally develop on surficial deposits including glacial till, colluvium, and loess. Permafrost is rare.</w:t>
      </w:r>
    </w:p>
    <w:p w14:paraId="2E682A27" w14:textId="77777777" w:rsidR="001424A9" w:rsidRPr="001424A9" w:rsidRDefault="000648C2" w:rsidP="001424A9">
      <w:pPr>
        <w:pStyle w:val="ListBullet"/>
      </w:pPr>
      <w:r w:rsidRPr="001424A9">
        <w:t>CES105.146 These hardwood</w:t>
      </w:r>
      <w:r w:rsidR="00033AB8">
        <w:t>-</w:t>
      </w:r>
      <w:r w:rsidRPr="001424A9">
        <w:t>dominated forests are common on the eastern Alaska Peninsula and on Kodiak Island. This system occurs at low elevations and also at the upper elevational limit of broad</w:t>
      </w:r>
      <w:r w:rsidR="00033AB8">
        <w:t>-</w:t>
      </w:r>
      <w:r w:rsidRPr="001424A9">
        <w:t>leaved trees. At low elevations it is found predominantly on well</w:t>
      </w:r>
      <w:r w:rsidR="00033AB8">
        <w:t>-</w:t>
      </w:r>
      <w:r w:rsidRPr="001424A9">
        <w:t>drained, gentle lower hillslopes, large moraines, and old riparian terraces, although floodplain stands of cottonwood are not included in this system. Patch size is typically small to large.</w:t>
      </w:r>
    </w:p>
    <w:p w14:paraId="6D25F1D5" w14:textId="77777777" w:rsidR="001424A9" w:rsidRPr="001424A9" w:rsidRDefault="000648C2" w:rsidP="001424A9">
      <w:pPr>
        <w:pStyle w:val="Subheading"/>
      </w:pPr>
      <w:r w:rsidRPr="001424A9">
        <w:t>DISTRIBUTION</w:t>
      </w:r>
    </w:p>
    <w:p w14:paraId="63BB6626" w14:textId="77777777" w:rsidR="001424A9" w:rsidRPr="001424A9" w:rsidRDefault="001424A9" w:rsidP="001424A9">
      <w:r w:rsidRPr="001424A9">
        <w:rPr>
          <w:rStyle w:val="TemplateFieldRequired"/>
          <w:highlight w:val="yellow"/>
        </w:rPr>
        <w:t>Geographic Range:</w:t>
      </w:r>
      <w:r w:rsidR="000648C2" w:rsidRPr="001424A9">
        <w:t xml:space="preserve"> </w:t>
      </w:r>
    </w:p>
    <w:p w14:paraId="274A9DB1" w14:textId="77777777" w:rsidR="001424A9" w:rsidRPr="001424A9" w:rsidRDefault="000648C2" w:rsidP="001424A9">
      <w:pPr>
        <w:pStyle w:val="ListBullet"/>
      </w:pPr>
      <w:r w:rsidRPr="001424A9">
        <w:t>CES105.102 This system occurs in the boreal transition region of Alaska.</w:t>
      </w:r>
    </w:p>
    <w:p w14:paraId="749059A0" w14:textId="77777777" w:rsidR="001424A9" w:rsidRPr="001424A9" w:rsidRDefault="000648C2" w:rsidP="001424A9">
      <w:pPr>
        <w:pStyle w:val="ListBullet"/>
      </w:pPr>
      <w:r w:rsidRPr="001424A9">
        <w:t>CES105.136 This system occurs in the boreal transition region of Alaska.</w:t>
      </w:r>
    </w:p>
    <w:p w14:paraId="60CB5685" w14:textId="77777777" w:rsidR="001424A9" w:rsidRPr="001424A9" w:rsidRDefault="000648C2" w:rsidP="001424A9">
      <w:pPr>
        <w:pStyle w:val="ListBullet"/>
      </w:pPr>
      <w:r w:rsidRPr="001424A9">
        <w:t>CES105.146 This hardwood</w:t>
      </w:r>
      <w:r w:rsidR="00033AB8">
        <w:t>-</w:t>
      </w:r>
      <w:r w:rsidRPr="001424A9">
        <w:t>dominated system is common on the eastern Alaska Peninsula and on Kodiak Island.</w:t>
      </w:r>
    </w:p>
    <w:p w14:paraId="73C30ED8"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1D1D6F34" w14:textId="77777777" w:rsidR="001424A9" w:rsidRPr="001424A9" w:rsidRDefault="000648C2" w:rsidP="001424A9">
      <w:pPr>
        <w:pStyle w:val="ListBullet"/>
      </w:pPr>
      <w:r w:rsidRPr="001424A9">
        <w:t>CES105.102 Matrix</w:t>
      </w:r>
    </w:p>
    <w:p w14:paraId="0D3FE5C0" w14:textId="77777777" w:rsidR="001424A9" w:rsidRPr="001424A9" w:rsidRDefault="000648C2" w:rsidP="001424A9">
      <w:pPr>
        <w:pStyle w:val="ListBullet"/>
      </w:pPr>
      <w:r w:rsidRPr="001424A9">
        <w:t>CES105.136 Matrix</w:t>
      </w:r>
    </w:p>
    <w:p w14:paraId="675DB1A4" w14:textId="77777777" w:rsidR="001424A9" w:rsidRPr="001424A9" w:rsidRDefault="000648C2" w:rsidP="001424A9">
      <w:pPr>
        <w:pStyle w:val="ListBullet"/>
      </w:pPr>
      <w:r w:rsidRPr="001424A9">
        <w:t>CES105.146 Large patch, Small patch</w:t>
      </w:r>
    </w:p>
    <w:p w14:paraId="1074D7F1" w14:textId="77777777" w:rsidR="001424A9" w:rsidRPr="001424A9" w:rsidRDefault="001424A9" w:rsidP="001424A9">
      <w:r w:rsidRPr="001424A9">
        <w:rPr>
          <w:rStyle w:val="TemplateFieldRequired"/>
          <w:highlight w:val="yellow"/>
        </w:rPr>
        <w:t>Nations:</w:t>
      </w:r>
      <w:r w:rsidR="000648C2" w:rsidRPr="001424A9">
        <w:t xml:space="preserve"> US</w:t>
      </w:r>
    </w:p>
    <w:p w14:paraId="6D8CF996" w14:textId="77777777" w:rsidR="001424A9" w:rsidRPr="001424A9" w:rsidRDefault="000648C2" w:rsidP="001424A9">
      <w:pPr>
        <w:pStyle w:val="ListBullet"/>
      </w:pPr>
      <w:r w:rsidRPr="001424A9">
        <w:t>CES105.102 US</w:t>
      </w:r>
    </w:p>
    <w:p w14:paraId="544FE2CE" w14:textId="77777777" w:rsidR="001424A9" w:rsidRPr="001424A9" w:rsidRDefault="000648C2" w:rsidP="001424A9">
      <w:pPr>
        <w:pStyle w:val="ListBullet"/>
      </w:pPr>
      <w:r w:rsidRPr="001424A9">
        <w:t>CES105.136 US</w:t>
      </w:r>
    </w:p>
    <w:p w14:paraId="17BCE7A8" w14:textId="77777777" w:rsidR="001424A9" w:rsidRPr="001424A9" w:rsidRDefault="000648C2" w:rsidP="001424A9">
      <w:pPr>
        <w:pStyle w:val="ListBullet"/>
      </w:pPr>
      <w:r w:rsidRPr="001424A9">
        <w:t>CES105.146 US</w:t>
      </w:r>
    </w:p>
    <w:p w14:paraId="450FE44F"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0DB68118" w14:textId="77777777" w:rsidR="001424A9" w:rsidRPr="001424A9" w:rsidRDefault="000648C2" w:rsidP="001424A9">
      <w:pPr>
        <w:pStyle w:val="ListBullet"/>
      </w:pPr>
      <w:r w:rsidRPr="001424A9">
        <w:rPr>
          <w:i/>
        </w:rPr>
        <w:t>combined</w:t>
      </w:r>
      <w:r w:rsidRPr="001424A9">
        <w:t>: AK</w:t>
      </w:r>
    </w:p>
    <w:p w14:paraId="2D8339C1" w14:textId="77777777" w:rsidR="001424A9" w:rsidRPr="001424A9" w:rsidRDefault="000648C2" w:rsidP="001424A9">
      <w:pPr>
        <w:pStyle w:val="ListBullet"/>
      </w:pPr>
      <w:r w:rsidRPr="001424A9">
        <w:t>CES105.102 AK</w:t>
      </w:r>
    </w:p>
    <w:p w14:paraId="1E4B7842" w14:textId="77777777" w:rsidR="001424A9" w:rsidRPr="001424A9" w:rsidRDefault="000648C2" w:rsidP="001424A9">
      <w:pPr>
        <w:pStyle w:val="ListBullet"/>
      </w:pPr>
      <w:r w:rsidRPr="001424A9">
        <w:t>CES105.136 AK</w:t>
      </w:r>
    </w:p>
    <w:p w14:paraId="505138F8" w14:textId="77777777" w:rsidR="001424A9" w:rsidRPr="001424A9" w:rsidRDefault="000648C2" w:rsidP="001424A9">
      <w:pPr>
        <w:pStyle w:val="ListBullet"/>
      </w:pPr>
      <w:r w:rsidRPr="001424A9">
        <w:t>CES105.146 AK</w:t>
      </w:r>
    </w:p>
    <w:p w14:paraId="57035663" w14:textId="77777777" w:rsidR="001424A9" w:rsidRPr="001424A9" w:rsidRDefault="001424A9" w:rsidP="001424A9">
      <w:r w:rsidRPr="001424A9">
        <w:rPr>
          <w:rStyle w:val="TemplateField"/>
        </w:rPr>
        <w:t>Federal Lands [don't spend much time! Not required!]:</w:t>
      </w:r>
      <w:r w:rsidR="000648C2" w:rsidRPr="001424A9">
        <w:t xml:space="preserve"> </w:t>
      </w:r>
    </w:p>
    <w:p w14:paraId="3615FB11" w14:textId="77777777" w:rsidR="001424A9" w:rsidRPr="001424A9" w:rsidRDefault="000648C2" w:rsidP="001424A9">
      <w:pPr>
        <w:pStyle w:val="ListBullet"/>
      </w:pPr>
      <w:r w:rsidRPr="001424A9">
        <w:t>CES105.146 NPS (Katmai)</w:t>
      </w:r>
    </w:p>
    <w:p w14:paraId="044D929F" w14:textId="77777777" w:rsidR="001424A9" w:rsidRPr="001424A9" w:rsidRDefault="001424A9" w:rsidP="001424A9">
      <w:r w:rsidRPr="001424A9">
        <w:rPr>
          <w:rStyle w:val="TemplateField"/>
        </w:rPr>
        <w:t>Alasaka Ecoregions:</w:t>
      </w:r>
      <w:r w:rsidR="000648C2" w:rsidRPr="001424A9">
        <w:t xml:space="preserve"> </w:t>
      </w:r>
    </w:p>
    <w:p w14:paraId="2EFE9044" w14:textId="77777777" w:rsidR="001424A9" w:rsidRPr="001424A9" w:rsidRDefault="000648C2" w:rsidP="001424A9">
      <w:pPr>
        <w:pStyle w:val="ListBullet"/>
      </w:pPr>
      <w:r w:rsidRPr="001424A9">
        <w:t>CES105.102 10:C, 11:C, 20:C, 21:C, 22:C, 30:C, 9:C</w:t>
      </w:r>
    </w:p>
    <w:p w14:paraId="76F14483" w14:textId="77777777" w:rsidR="001424A9" w:rsidRPr="001424A9" w:rsidRDefault="000648C2" w:rsidP="001424A9">
      <w:pPr>
        <w:pStyle w:val="ListBullet"/>
      </w:pPr>
      <w:r w:rsidRPr="001424A9">
        <w:t>CES105.136 10:C, 11:C, 20:C, 21:C, 22:C, 27:C, 30:C, 9:C</w:t>
      </w:r>
    </w:p>
    <w:p w14:paraId="20DE3E31" w14:textId="77777777" w:rsidR="001424A9" w:rsidRPr="001424A9" w:rsidRDefault="000648C2" w:rsidP="001424A9">
      <w:pPr>
        <w:pStyle w:val="ListBullet"/>
      </w:pPr>
      <w:r w:rsidRPr="001424A9">
        <w:t>CES105.146 27:C, 28:C</w:t>
      </w:r>
    </w:p>
    <w:p w14:paraId="0904A729" w14:textId="77777777" w:rsidR="001424A9" w:rsidRPr="001424A9" w:rsidRDefault="001424A9" w:rsidP="001424A9">
      <w:r w:rsidRPr="001424A9">
        <w:rPr>
          <w:b/>
        </w:rPr>
        <w:t>Divisions:</w:t>
      </w:r>
      <w:r w:rsidR="000648C2" w:rsidRPr="001424A9">
        <w:t xml:space="preserve"> 105:C</w:t>
      </w:r>
    </w:p>
    <w:p w14:paraId="128D7CB4" w14:textId="77777777" w:rsidR="001424A9" w:rsidRPr="001424A9" w:rsidRDefault="000648C2" w:rsidP="001424A9">
      <w:pPr>
        <w:pStyle w:val="ListBullet"/>
      </w:pPr>
      <w:r w:rsidRPr="001424A9">
        <w:t>CES105.102 105:C, 204:C</w:t>
      </w:r>
    </w:p>
    <w:p w14:paraId="58F5D0B1" w14:textId="77777777" w:rsidR="001424A9" w:rsidRPr="001424A9" w:rsidRDefault="000648C2" w:rsidP="001424A9">
      <w:pPr>
        <w:pStyle w:val="ListBullet"/>
      </w:pPr>
      <w:r w:rsidRPr="001424A9">
        <w:t>CES105.136 105:C, 204:C</w:t>
      </w:r>
    </w:p>
    <w:p w14:paraId="69540531" w14:textId="77777777" w:rsidR="001424A9" w:rsidRPr="001424A9" w:rsidRDefault="000648C2" w:rsidP="001424A9">
      <w:pPr>
        <w:pStyle w:val="ListBullet"/>
      </w:pPr>
      <w:r w:rsidRPr="001424A9">
        <w:t>CES105.146 102:C, 105:C</w:t>
      </w:r>
    </w:p>
    <w:p w14:paraId="57582269" w14:textId="77777777" w:rsidR="001424A9" w:rsidRPr="001424A9" w:rsidRDefault="000648C2" w:rsidP="001424A9">
      <w:pPr>
        <w:pStyle w:val="Subheading"/>
      </w:pPr>
      <w:r w:rsidRPr="001424A9">
        <w:t>CONFIDENCE LEVEL</w:t>
      </w:r>
    </w:p>
    <w:p w14:paraId="6B2CE86A" w14:textId="77777777" w:rsidR="001424A9" w:rsidRPr="001424A9" w:rsidRDefault="001424A9" w:rsidP="001424A9">
      <w:r w:rsidRPr="001424A9">
        <w:rPr>
          <w:rStyle w:val="TemplateFieldRequired"/>
          <w:highlight w:val="yellow"/>
        </w:rPr>
        <w:t>Confidence Level:</w:t>
      </w:r>
      <w:r w:rsidR="000648C2" w:rsidRPr="001424A9">
        <w:t xml:space="preserve"> </w:t>
      </w:r>
    </w:p>
    <w:p w14:paraId="34DD1548" w14:textId="77777777" w:rsidR="001424A9" w:rsidRPr="001424A9" w:rsidRDefault="000648C2" w:rsidP="001424A9">
      <w:pPr>
        <w:pStyle w:val="ListBullet"/>
      </w:pPr>
      <w:r w:rsidRPr="001424A9">
        <w:t xml:space="preserve">CES105.102 1 </w:t>
      </w:r>
      <w:r w:rsidR="00033AB8">
        <w:t>-</w:t>
      </w:r>
      <w:r w:rsidRPr="001424A9">
        <w:t xml:space="preserve"> Strong</w:t>
      </w:r>
    </w:p>
    <w:p w14:paraId="20863EDA" w14:textId="77777777" w:rsidR="001424A9" w:rsidRPr="001424A9" w:rsidRDefault="000648C2" w:rsidP="001424A9">
      <w:pPr>
        <w:pStyle w:val="ListBullet"/>
      </w:pPr>
      <w:r w:rsidRPr="001424A9">
        <w:t xml:space="preserve">CES105.136 1 </w:t>
      </w:r>
      <w:r w:rsidR="00033AB8">
        <w:t>-</w:t>
      </w:r>
      <w:r w:rsidRPr="001424A9">
        <w:t xml:space="preserve"> Strong</w:t>
      </w:r>
    </w:p>
    <w:p w14:paraId="592606E9" w14:textId="77777777" w:rsidR="001424A9" w:rsidRPr="001424A9" w:rsidRDefault="000648C2" w:rsidP="001424A9">
      <w:pPr>
        <w:pStyle w:val="ListBullet"/>
      </w:pPr>
      <w:r w:rsidRPr="001424A9">
        <w:t xml:space="preserve">CES105.146 1 </w:t>
      </w:r>
      <w:r w:rsidR="00033AB8">
        <w:t>-</w:t>
      </w:r>
      <w:r w:rsidRPr="001424A9">
        <w:t xml:space="preserve"> Strong</w:t>
      </w:r>
    </w:p>
    <w:p w14:paraId="22E4110E" w14:textId="77777777" w:rsidR="001424A9" w:rsidRPr="001424A9" w:rsidRDefault="000648C2" w:rsidP="001424A9">
      <w:pPr>
        <w:pStyle w:val="Subheading"/>
      </w:pPr>
      <w:r w:rsidRPr="001424A9">
        <w:t>CITATIONS</w:t>
      </w:r>
    </w:p>
    <w:p w14:paraId="226F1BF5" w14:textId="77777777" w:rsidR="001424A9" w:rsidRPr="001424A9" w:rsidRDefault="001424A9" w:rsidP="001424A9">
      <w:r w:rsidRPr="001424A9">
        <w:rPr>
          <w:rStyle w:val="TemplateFieldRequired"/>
          <w:highlight w:val="yellow"/>
        </w:rPr>
        <w:t>Synonymy:</w:t>
      </w:r>
      <w:r w:rsidR="000648C2" w:rsidRPr="001424A9">
        <w:t xml:space="preserve">  </w:t>
      </w:r>
    </w:p>
    <w:p w14:paraId="1B903FA0" w14:textId="77777777" w:rsidR="001424A9" w:rsidRPr="001424A9" w:rsidRDefault="001424A9" w:rsidP="001424A9">
      <w:r w:rsidRPr="001424A9">
        <w:t>CES105.102</w:t>
      </w:r>
    </w:p>
    <w:p w14:paraId="07E5AAC1" w14:textId="77777777" w:rsidR="001424A9" w:rsidRPr="001424A9" w:rsidRDefault="000648C2" w:rsidP="001424A9">
      <w:pPr>
        <w:pStyle w:val="ListBullet"/>
      </w:pPr>
      <w:r w:rsidRPr="001424A9">
        <w:t xml:space="preserve"> I.A.1.j </w:t>
      </w:r>
      <w:r w:rsidR="00033AB8">
        <w:t>-</w:t>
      </w:r>
      <w:r w:rsidRPr="001424A9">
        <w:t xml:space="preserve"> White spruce (closed) (Viereck et al. 1992) </w:t>
      </w:r>
      <w:r w:rsidRPr="001424A9">
        <w:rPr>
          <w:b/>
        </w:rPr>
        <w:t>&gt;&lt;</w:t>
      </w:r>
    </w:p>
    <w:p w14:paraId="10D4687C" w14:textId="77777777" w:rsidR="001424A9" w:rsidRPr="001424A9" w:rsidRDefault="000648C2" w:rsidP="001424A9">
      <w:pPr>
        <w:pStyle w:val="ListBullet"/>
      </w:pPr>
      <w:r w:rsidRPr="001424A9">
        <w:t xml:space="preserve"> I.A.2.e </w:t>
      </w:r>
      <w:r w:rsidR="00033AB8">
        <w:t>-</w:t>
      </w:r>
      <w:r w:rsidRPr="001424A9">
        <w:t xml:space="preserve"> White spruce (open) (Viereck et al. 1992) </w:t>
      </w:r>
      <w:r w:rsidRPr="001424A9">
        <w:rPr>
          <w:b/>
        </w:rPr>
        <w:t>&gt;&lt;</w:t>
      </w:r>
    </w:p>
    <w:p w14:paraId="3FB923A1" w14:textId="77777777" w:rsidR="001424A9" w:rsidRPr="001424A9" w:rsidRDefault="001424A9" w:rsidP="001424A9">
      <w:r w:rsidRPr="001424A9">
        <w:t>CES105.136</w:t>
      </w:r>
    </w:p>
    <w:p w14:paraId="3C98B560" w14:textId="77777777" w:rsidR="001424A9" w:rsidRPr="001424A9" w:rsidRDefault="000648C2" w:rsidP="001424A9">
      <w:pPr>
        <w:pStyle w:val="ListBullet"/>
      </w:pPr>
      <w:r w:rsidRPr="001424A9">
        <w:t xml:space="preserve"> I.B.1.d </w:t>
      </w:r>
      <w:r w:rsidR="00033AB8">
        <w:t>-</w:t>
      </w:r>
      <w:r w:rsidRPr="001424A9">
        <w:t xml:space="preserve"> Paper birch (closed) (Viereck et al. 1992) </w:t>
      </w:r>
      <w:r w:rsidRPr="001424A9">
        <w:rPr>
          <w:b/>
        </w:rPr>
        <w:t>&gt;&lt;</w:t>
      </w:r>
      <w:r w:rsidRPr="001424A9">
        <w:t xml:space="preserve"> [seral] </w:t>
      </w:r>
    </w:p>
    <w:p w14:paraId="4972EE34" w14:textId="77777777" w:rsidR="001424A9" w:rsidRPr="001424A9" w:rsidRDefault="000648C2" w:rsidP="001424A9">
      <w:pPr>
        <w:pStyle w:val="ListBullet"/>
      </w:pPr>
      <w:r w:rsidRPr="001424A9">
        <w:t xml:space="preserve"> I.B.1.f </w:t>
      </w:r>
      <w:r w:rsidR="00033AB8">
        <w:t>-</w:t>
      </w:r>
      <w:r w:rsidRPr="001424A9">
        <w:t xml:space="preserve"> Paper birch</w:t>
      </w:r>
      <w:r w:rsidR="00033AB8">
        <w:t>-</w:t>
      </w:r>
      <w:r w:rsidRPr="001424A9">
        <w:t xml:space="preserve">quaking aspen (Viereck et al. 1992) </w:t>
      </w:r>
      <w:r w:rsidRPr="001424A9">
        <w:rPr>
          <w:b/>
        </w:rPr>
        <w:t>&gt;&lt;</w:t>
      </w:r>
      <w:r w:rsidRPr="001424A9">
        <w:t xml:space="preserve"> [seral] </w:t>
      </w:r>
    </w:p>
    <w:p w14:paraId="592921EC" w14:textId="77777777" w:rsidR="001424A9" w:rsidRPr="001424A9" w:rsidRDefault="000648C2" w:rsidP="001424A9">
      <w:pPr>
        <w:pStyle w:val="ListBullet"/>
      </w:pPr>
      <w:r w:rsidRPr="001424A9">
        <w:t xml:space="preserve"> I.B.2.a </w:t>
      </w:r>
      <w:r w:rsidR="00033AB8">
        <w:t>-</w:t>
      </w:r>
      <w:r w:rsidRPr="001424A9">
        <w:t xml:space="preserve"> Paper birch (open) (Viereck et al. 1992) </w:t>
      </w:r>
      <w:r w:rsidRPr="001424A9">
        <w:rPr>
          <w:b/>
        </w:rPr>
        <w:t>&gt;&lt;</w:t>
      </w:r>
      <w:r w:rsidRPr="001424A9">
        <w:t xml:space="preserve"> [seral] </w:t>
      </w:r>
    </w:p>
    <w:p w14:paraId="1A073D31" w14:textId="77777777" w:rsidR="001424A9" w:rsidRPr="001424A9" w:rsidRDefault="000648C2" w:rsidP="001424A9">
      <w:pPr>
        <w:pStyle w:val="ListBullet"/>
      </w:pPr>
      <w:r w:rsidRPr="001424A9">
        <w:t xml:space="preserve"> I.C.1.b </w:t>
      </w:r>
      <w:r w:rsidR="00033AB8">
        <w:t>-</w:t>
      </w:r>
      <w:r w:rsidRPr="001424A9">
        <w:t xml:space="preserve"> White spruce</w:t>
      </w:r>
      <w:r w:rsidR="00033AB8">
        <w:t>-</w:t>
      </w:r>
      <w:r w:rsidRPr="001424A9">
        <w:t>paper birch</w:t>
      </w:r>
      <w:r w:rsidR="00033AB8">
        <w:t>-</w:t>
      </w:r>
      <w:r w:rsidRPr="001424A9">
        <w:t xml:space="preserve">balsam poplar (black cottonwood) (Viereck et al. 1992) </w:t>
      </w:r>
      <w:r w:rsidRPr="001424A9">
        <w:rPr>
          <w:b/>
        </w:rPr>
        <w:t>&gt;&lt;</w:t>
      </w:r>
    </w:p>
    <w:p w14:paraId="22C34E34" w14:textId="77777777" w:rsidR="001424A9" w:rsidRPr="001424A9" w:rsidRDefault="000648C2" w:rsidP="001424A9">
      <w:pPr>
        <w:pStyle w:val="ListBullet"/>
      </w:pPr>
      <w:r w:rsidRPr="001424A9">
        <w:t xml:space="preserve"> I.C.2.a </w:t>
      </w:r>
      <w:r w:rsidR="00033AB8">
        <w:t>-</w:t>
      </w:r>
      <w:r w:rsidRPr="001424A9">
        <w:t xml:space="preserve"> Spruce</w:t>
      </w:r>
      <w:r w:rsidR="00033AB8">
        <w:t>-</w:t>
      </w:r>
      <w:r w:rsidRPr="001424A9">
        <w:t xml:space="preserve">paper birch (open) (Viereck et al. 1992) </w:t>
      </w:r>
      <w:r w:rsidRPr="001424A9">
        <w:rPr>
          <w:b/>
        </w:rPr>
        <w:t>&gt;&lt;</w:t>
      </w:r>
    </w:p>
    <w:p w14:paraId="399BECB8" w14:textId="77777777" w:rsidR="001424A9" w:rsidRPr="001424A9" w:rsidRDefault="000648C2" w:rsidP="001424A9">
      <w:pPr>
        <w:pStyle w:val="ListBullet"/>
      </w:pPr>
      <w:r w:rsidRPr="001424A9">
        <w:t xml:space="preserve"> I.C.2.c </w:t>
      </w:r>
      <w:r w:rsidR="00033AB8">
        <w:t>-</w:t>
      </w:r>
      <w:r w:rsidRPr="001424A9">
        <w:t xml:space="preserve"> Paper birch</w:t>
      </w:r>
      <w:r w:rsidR="00033AB8">
        <w:t>-</w:t>
      </w:r>
      <w:r w:rsidRPr="001424A9">
        <w:t>balsam poplar</w:t>
      </w:r>
      <w:r w:rsidR="00033AB8">
        <w:t>-</w:t>
      </w:r>
      <w:r w:rsidRPr="001424A9">
        <w:t xml:space="preserve">spruce (Viereck et al. 1992) </w:t>
      </w:r>
      <w:r w:rsidRPr="001424A9">
        <w:rPr>
          <w:b/>
        </w:rPr>
        <w:t>&gt;&lt;</w:t>
      </w:r>
    </w:p>
    <w:p w14:paraId="2DD521CA" w14:textId="77777777" w:rsidR="001424A9" w:rsidRPr="001424A9" w:rsidRDefault="000648C2" w:rsidP="001424A9">
      <w:pPr>
        <w:pStyle w:val="ListBullet"/>
      </w:pPr>
      <w:r w:rsidRPr="001424A9">
        <w:t xml:space="preserve"> II.B.1.b </w:t>
      </w:r>
      <w:r w:rsidR="00033AB8">
        <w:t>-</w:t>
      </w:r>
      <w:r w:rsidRPr="001424A9">
        <w:t xml:space="preserve"> Alder (closed) (Viereck et al. 1992) </w:t>
      </w:r>
      <w:r w:rsidRPr="001424A9">
        <w:rPr>
          <w:b/>
        </w:rPr>
        <w:t>&gt;&lt;</w:t>
      </w:r>
      <w:r w:rsidRPr="001424A9">
        <w:t xml:space="preserve"> [seral] </w:t>
      </w:r>
    </w:p>
    <w:p w14:paraId="647E1F24" w14:textId="77777777" w:rsidR="001424A9" w:rsidRPr="001424A9" w:rsidRDefault="000648C2" w:rsidP="001424A9">
      <w:pPr>
        <w:pStyle w:val="ListBullet"/>
      </w:pPr>
      <w:r w:rsidRPr="001424A9">
        <w:t xml:space="preserve"> II.B.2.b </w:t>
      </w:r>
      <w:r w:rsidR="00033AB8">
        <w:t>-</w:t>
      </w:r>
      <w:r w:rsidRPr="001424A9">
        <w:t xml:space="preserve"> Alder (open) (Viereck et al. 1992) </w:t>
      </w:r>
      <w:r w:rsidRPr="001424A9">
        <w:rPr>
          <w:b/>
        </w:rPr>
        <w:t>&gt;&lt;</w:t>
      </w:r>
      <w:r w:rsidRPr="001424A9">
        <w:t xml:space="preserve"> [sera] </w:t>
      </w:r>
    </w:p>
    <w:p w14:paraId="557DA356" w14:textId="77777777" w:rsidR="001424A9" w:rsidRPr="001424A9" w:rsidRDefault="000648C2" w:rsidP="001424A9">
      <w:pPr>
        <w:pStyle w:val="ListBullet"/>
      </w:pPr>
      <w:r w:rsidRPr="001424A9">
        <w:t xml:space="preserve"> III.A.2.a </w:t>
      </w:r>
      <w:r w:rsidR="00033AB8">
        <w:t>-</w:t>
      </w:r>
      <w:r w:rsidRPr="001424A9">
        <w:t xml:space="preserve"> Bluejoint meadow (Viereck et al. 1992) </w:t>
      </w:r>
      <w:r w:rsidRPr="001424A9">
        <w:rPr>
          <w:b/>
        </w:rPr>
        <w:t>&gt;&lt;</w:t>
      </w:r>
      <w:r w:rsidRPr="001424A9">
        <w:t xml:space="preserve"> [seral] </w:t>
      </w:r>
    </w:p>
    <w:p w14:paraId="4FEFEC5D" w14:textId="77777777" w:rsidR="001424A9" w:rsidRPr="001424A9" w:rsidRDefault="000648C2" w:rsidP="001424A9">
      <w:pPr>
        <w:pStyle w:val="ListBullet"/>
      </w:pPr>
      <w:r w:rsidRPr="001424A9">
        <w:lastRenderedPageBreak/>
        <w:t xml:space="preserve"> III.A.2.b </w:t>
      </w:r>
      <w:r w:rsidR="00033AB8">
        <w:t>-</w:t>
      </w:r>
      <w:r w:rsidRPr="001424A9">
        <w:t xml:space="preserve"> Bluejoint</w:t>
      </w:r>
      <w:r w:rsidR="00033AB8">
        <w:t>-</w:t>
      </w:r>
      <w:r w:rsidRPr="001424A9">
        <w:t xml:space="preserve">herb (Viereck et al. 1992) </w:t>
      </w:r>
      <w:r w:rsidRPr="001424A9">
        <w:rPr>
          <w:b/>
        </w:rPr>
        <w:t>&gt;&lt;</w:t>
      </w:r>
      <w:r w:rsidRPr="001424A9">
        <w:t xml:space="preserve"> [seral] </w:t>
      </w:r>
    </w:p>
    <w:p w14:paraId="424B889F" w14:textId="77777777" w:rsidR="001424A9" w:rsidRPr="001424A9" w:rsidRDefault="000648C2" w:rsidP="001424A9">
      <w:pPr>
        <w:pStyle w:val="ListBullet"/>
      </w:pPr>
      <w:r w:rsidRPr="001424A9">
        <w:t xml:space="preserve"> III.B.2.b </w:t>
      </w:r>
      <w:r w:rsidR="00033AB8">
        <w:t>-</w:t>
      </w:r>
      <w:r w:rsidRPr="001424A9">
        <w:t xml:space="preserve"> Fireweed (Viereck et al. 1992) </w:t>
      </w:r>
      <w:r w:rsidRPr="001424A9">
        <w:rPr>
          <w:b/>
        </w:rPr>
        <w:t>&gt;&lt;</w:t>
      </w:r>
      <w:r w:rsidRPr="001424A9">
        <w:t xml:space="preserve"> [seral]</w:t>
      </w:r>
    </w:p>
    <w:p w14:paraId="66C5179F" w14:textId="77777777" w:rsidR="001424A9" w:rsidRPr="001424A9" w:rsidRDefault="001424A9" w:rsidP="001424A9">
      <w:r w:rsidRPr="001424A9">
        <w:t>CES105.146</w:t>
      </w:r>
    </w:p>
    <w:p w14:paraId="32282320" w14:textId="77777777" w:rsidR="001424A9" w:rsidRPr="001424A9" w:rsidRDefault="000648C2" w:rsidP="001424A9">
      <w:pPr>
        <w:pStyle w:val="ListBullet"/>
      </w:pPr>
      <w:r w:rsidRPr="001424A9">
        <w:t xml:space="preserve"> </w:t>
      </w:r>
      <w:r w:rsidRPr="001424A9">
        <w:rPr>
          <w:i/>
        </w:rPr>
        <w:t xml:space="preserve">Betula papyrifera var. kenaica </w:t>
      </w:r>
      <w:r w:rsidR="00033AB8">
        <w:rPr>
          <w:i/>
        </w:rPr>
        <w:t>-</w:t>
      </w:r>
      <w:r w:rsidRPr="001424A9">
        <w:rPr>
          <w:i/>
        </w:rPr>
        <w:t xml:space="preserve"> Populus balsamifera ssp. trichocarpa / Salix barclayi</w:t>
      </w:r>
      <w:r w:rsidRPr="001424A9">
        <w:t xml:space="preserve"> (Boggs et al. 2003) </w:t>
      </w:r>
      <w:r w:rsidRPr="001424A9">
        <w:rPr>
          <w:b/>
        </w:rPr>
        <w:t>&lt;</w:t>
      </w:r>
    </w:p>
    <w:p w14:paraId="48D85FD6" w14:textId="77777777" w:rsidR="001424A9" w:rsidRPr="001424A9" w:rsidRDefault="000648C2" w:rsidP="001424A9">
      <w:pPr>
        <w:pStyle w:val="ListBullet"/>
      </w:pPr>
      <w:r w:rsidRPr="001424A9">
        <w:t xml:space="preserve"> </w:t>
      </w:r>
      <w:r w:rsidRPr="001424A9">
        <w:rPr>
          <w:i/>
        </w:rPr>
        <w:t xml:space="preserve">Betula papyrifera var. kenaica </w:t>
      </w:r>
      <w:r w:rsidR="00033AB8">
        <w:rPr>
          <w:i/>
        </w:rPr>
        <w:t>-</w:t>
      </w:r>
      <w:r w:rsidRPr="001424A9">
        <w:rPr>
          <w:i/>
        </w:rPr>
        <w:t xml:space="preserve"> Populus balsamifera ssp. trichocarpa</w:t>
      </w:r>
      <w:r w:rsidRPr="001424A9">
        <w:t xml:space="preserve"> (Boggs et al. 2003) </w:t>
      </w:r>
      <w:r w:rsidRPr="001424A9">
        <w:rPr>
          <w:b/>
        </w:rPr>
        <w:t>&lt;</w:t>
      </w:r>
    </w:p>
    <w:p w14:paraId="2FE16D15" w14:textId="77777777" w:rsidR="001424A9" w:rsidRPr="001424A9" w:rsidRDefault="000648C2" w:rsidP="001424A9">
      <w:pPr>
        <w:pStyle w:val="ListBullet"/>
      </w:pPr>
      <w:r w:rsidRPr="001424A9">
        <w:t xml:space="preserve"> </w:t>
      </w:r>
      <w:r w:rsidRPr="001424A9">
        <w:rPr>
          <w:i/>
        </w:rPr>
        <w:t xml:space="preserve">Betula papyrifera var. kenaica </w:t>
      </w:r>
      <w:r w:rsidR="00033AB8">
        <w:rPr>
          <w:i/>
        </w:rPr>
        <w:t>-</w:t>
      </w:r>
      <w:r w:rsidRPr="001424A9">
        <w:rPr>
          <w:i/>
        </w:rPr>
        <w:t xml:space="preserve"> Populus balsamifera</w:t>
      </w:r>
      <w:r w:rsidRPr="001424A9">
        <w:t xml:space="preserve"> (Boggs et al. 2003) </w:t>
      </w:r>
      <w:r w:rsidRPr="001424A9">
        <w:rPr>
          <w:b/>
        </w:rPr>
        <w:t>&lt;</w:t>
      </w:r>
    </w:p>
    <w:p w14:paraId="76229E62" w14:textId="77777777" w:rsidR="001424A9" w:rsidRPr="001424A9" w:rsidRDefault="000648C2" w:rsidP="001424A9">
      <w:pPr>
        <w:pStyle w:val="ListBullet"/>
      </w:pPr>
      <w:r w:rsidRPr="001424A9">
        <w:t xml:space="preserve"> </w:t>
      </w:r>
      <w:r w:rsidRPr="001424A9">
        <w:rPr>
          <w:i/>
        </w:rPr>
        <w:t>Betula papyrifera var. kenaica / Alnus viridis ssp. sinuata / Calamagrostis canadensis</w:t>
      </w:r>
      <w:r w:rsidRPr="001424A9">
        <w:t xml:space="preserve"> (Boggs et al. 2003) </w:t>
      </w:r>
      <w:r w:rsidRPr="001424A9">
        <w:rPr>
          <w:b/>
        </w:rPr>
        <w:t>&lt;</w:t>
      </w:r>
    </w:p>
    <w:p w14:paraId="29231B0D" w14:textId="77777777" w:rsidR="001424A9" w:rsidRPr="001424A9" w:rsidRDefault="000648C2" w:rsidP="001424A9">
      <w:pPr>
        <w:pStyle w:val="ListBullet"/>
      </w:pPr>
      <w:r w:rsidRPr="001424A9">
        <w:t xml:space="preserve"> </w:t>
      </w:r>
      <w:r w:rsidRPr="001424A9">
        <w:rPr>
          <w:i/>
        </w:rPr>
        <w:t>Betula papyrifera var. kenaica / Alnus incana ssp. tenuifolia / Calamagrostis canadensis</w:t>
      </w:r>
      <w:r w:rsidRPr="001424A9">
        <w:t xml:space="preserve"> (Boggs et al. 2003) </w:t>
      </w:r>
      <w:r w:rsidRPr="001424A9">
        <w:rPr>
          <w:b/>
        </w:rPr>
        <w:t>&lt;</w:t>
      </w:r>
    </w:p>
    <w:p w14:paraId="42D18888" w14:textId="77777777" w:rsidR="001424A9" w:rsidRPr="001424A9" w:rsidRDefault="000648C2" w:rsidP="001424A9">
      <w:pPr>
        <w:pStyle w:val="ListBullet"/>
      </w:pPr>
      <w:r w:rsidRPr="001424A9">
        <w:t xml:space="preserve"> </w:t>
      </w:r>
      <w:r w:rsidRPr="001424A9">
        <w:rPr>
          <w:i/>
        </w:rPr>
        <w:t xml:space="preserve">Betula papyrifera var. kenaica / Betula nana </w:t>
      </w:r>
      <w:r w:rsidR="00033AB8">
        <w:rPr>
          <w:i/>
        </w:rPr>
        <w:t>-</w:t>
      </w:r>
      <w:r w:rsidRPr="001424A9">
        <w:rPr>
          <w:i/>
        </w:rPr>
        <w:t xml:space="preserve"> Vaccinium uliginosum</w:t>
      </w:r>
      <w:r w:rsidRPr="001424A9">
        <w:t xml:space="preserve"> (Boggs et al. 2003) </w:t>
      </w:r>
      <w:r w:rsidRPr="001424A9">
        <w:rPr>
          <w:b/>
        </w:rPr>
        <w:t>&lt;</w:t>
      </w:r>
    </w:p>
    <w:p w14:paraId="7B6F95D4" w14:textId="77777777" w:rsidR="001424A9" w:rsidRPr="001424A9" w:rsidRDefault="000648C2" w:rsidP="001424A9">
      <w:pPr>
        <w:pStyle w:val="ListBullet"/>
      </w:pPr>
      <w:r w:rsidRPr="001424A9">
        <w:t xml:space="preserve"> </w:t>
      </w:r>
      <w:r w:rsidRPr="001424A9">
        <w:rPr>
          <w:i/>
        </w:rPr>
        <w:t>Betula papyrifera var. kenaica / Calamagrostis canadensis</w:t>
      </w:r>
      <w:r w:rsidRPr="001424A9">
        <w:t xml:space="preserve"> (Boggs et al. 2003) </w:t>
      </w:r>
      <w:r w:rsidRPr="001424A9">
        <w:rPr>
          <w:b/>
        </w:rPr>
        <w:t>&lt;</w:t>
      </w:r>
    </w:p>
    <w:p w14:paraId="02D3F0B6" w14:textId="77777777" w:rsidR="001424A9" w:rsidRPr="001424A9" w:rsidRDefault="000648C2" w:rsidP="001424A9">
      <w:pPr>
        <w:pStyle w:val="ListBullet"/>
      </w:pPr>
      <w:r w:rsidRPr="001424A9">
        <w:t xml:space="preserve"> </w:t>
      </w:r>
      <w:r w:rsidRPr="001424A9">
        <w:rPr>
          <w:i/>
        </w:rPr>
        <w:t>Betula papyrifera var. kenaica / Equisetum silvaticum</w:t>
      </w:r>
      <w:r w:rsidRPr="001424A9">
        <w:t xml:space="preserve"> (Boggs et al. 2003) </w:t>
      </w:r>
      <w:r w:rsidRPr="001424A9">
        <w:rPr>
          <w:b/>
        </w:rPr>
        <w:t>&lt;</w:t>
      </w:r>
    </w:p>
    <w:p w14:paraId="17C631FD" w14:textId="77777777" w:rsidR="001424A9" w:rsidRPr="001424A9" w:rsidRDefault="000648C2" w:rsidP="001424A9">
      <w:pPr>
        <w:pStyle w:val="ListBullet"/>
      </w:pPr>
      <w:r w:rsidRPr="001424A9">
        <w:t xml:space="preserve"> </w:t>
      </w:r>
      <w:r w:rsidRPr="001424A9">
        <w:rPr>
          <w:i/>
        </w:rPr>
        <w:t>Betula papyrifera var. kenaica / Salix barclayi</w:t>
      </w:r>
      <w:r w:rsidRPr="001424A9">
        <w:t xml:space="preserve"> (Boggs et al. 2003) </w:t>
      </w:r>
      <w:r w:rsidRPr="001424A9">
        <w:rPr>
          <w:b/>
        </w:rPr>
        <w:t>&lt;</w:t>
      </w:r>
    </w:p>
    <w:p w14:paraId="29786F69" w14:textId="77777777" w:rsidR="001424A9" w:rsidRPr="001424A9" w:rsidRDefault="000648C2" w:rsidP="001424A9">
      <w:pPr>
        <w:pStyle w:val="ListBullet"/>
      </w:pPr>
      <w:r w:rsidRPr="001424A9">
        <w:t xml:space="preserve"> </w:t>
      </w:r>
      <w:r w:rsidRPr="001424A9">
        <w:rPr>
          <w:i/>
        </w:rPr>
        <w:t>Populus balsamifera / Alnus viridis ssp. sinuata / Calamagrostis canadensis</w:t>
      </w:r>
      <w:r w:rsidRPr="001424A9">
        <w:t xml:space="preserve"> (Boggs et al. 2003) </w:t>
      </w:r>
      <w:r w:rsidRPr="001424A9">
        <w:rPr>
          <w:b/>
        </w:rPr>
        <w:t>&lt;</w:t>
      </w:r>
    </w:p>
    <w:p w14:paraId="0C56D7FA" w14:textId="77777777" w:rsidR="001424A9" w:rsidRPr="001424A9" w:rsidRDefault="000648C2" w:rsidP="001424A9">
      <w:pPr>
        <w:pStyle w:val="ListBullet"/>
      </w:pPr>
      <w:r w:rsidRPr="001424A9">
        <w:t xml:space="preserve"> </w:t>
      </w:r>
      <w:r w:rsidRPr="001424A9">
        <w:rPr>
          <w:i/>
        </w:rPr>
        <w:t>Populus balsamifera / Calamagrostis</w:t>
      </w:r>
      <w:r w:rsidRPr="001424A9">
        <w:t xml:space="preserve"> spp. (Boggs et al. 2003) </w:t>
      </w:r>
      <w:r w:rsidRPr="001424A9">
        <w:rPr>
          <w:b/>
        </w:rPr>
        <w:t>&lt;</w:t>
      </w:r>
    </w:p>
    <w:p w14:paraId="7AA85A93" w14:textId="77777777" w:rsidR="001424A9" w:rsidRPr="001424A9" w:rsidRDefault="000648C2" w:rsidP="001424A9">
      <w:pPr>
        <w:pStyle w:val="ListBullet"/>
      </w:pPr>
      <w:r w:rsidRPr="001424A9">
        <w:t xml:space="preserve"> </w:t>
      </w:r>
      <w:r w:rsidRPr="001424A9">
        <w:rPr>
          <w:i/>
        </w:rPr>
        <w:t>Populus balsamifera ssp. trichocarpa / Alnus viridis ssp. sinuata / Calamagrostis canadensis</w:t>
      </w:r>
      <w:r w:rsidRPr="001424A9">
        <w:t xml:space="preserve"> (Boggs et al. 2003) </w:t>
      </w:r>
      <w:r w:rsidRPr="001424A9">
        <w:rPr>
          <w:b/>
        </w:rPr>
        <w:t>&lt;</w:t>
      </w:r>
    </w:p>
    <w:p w14:paraId="27A7A18E" w14:textId="77777777" w:rsidR="001424A9" w:rsidRPr="001424A9" w:rsidRDefault="000648C2" w:rsidP="001424A9">
      <w:pPr>
        <w:pStyle w:val="ListBullet"/>
      </w:pPr>
      <w:r w:rsidRPr="001424A9">
        <w:t xml:space="preserve"> </w:t>
      </w:r>
      <w:r w:rsidRPr="001424A9">
        <w:rPr>
          <w:i/>
        </w:rPr>
        <w:t>Populus balsamifera ssp. trichocarpa / Alnus viridis ssp. sinuata</w:t>
      </w:r>
      <w:r w:rsidRPr="001424A9">
        <w:t xml:space="preserve"> / Herbaceous (Boggs et al. 2003) </w:t>
      </w:r>
      <w:r w:rsidRPr="001424A9">
        <w:rPr>
          <w:b/>
        </w:rPr>
        <w:t>&lt;</w:t>
      </w:r>
    </w:p>
    <w:p w14:paraId="64ED8AA4" w14:textId="77777777" w:rsidR="001424A9" w:rsidRPr="001424A9" w:rsidRDefault="000648C2" w:rsidP="001424A9">
      <w:pPr>
        <w:pStyle w:val="ListBullet"/>
      </w:pPr>
      <w:r w:rsidRPr="001424A9">
        <w:t xml:space="preserve"> </w:t>
      </w:r>
      <w:r w:rsidRPr="001424A9">
        <w:rPr>
          <w:i/>
        </w:rPr>
        <w:t>Populus balsamifera ssp. trichocarpa</w:t>
      </w:r>
      <w:r w:rsidRPr="001424A9">
        <w:t xml:space="preserve"> / Herbaceous (Boggs et al. 2003) </w:t>
      </w:r>
      <w:r w:rsidRPr="001424A9">
        <w:rPr>
          <w:b/>
        </w:rPr>
        <w:t>&lt;</w:t>
      </w:r>
    </w:p>
    <w:p w14:paraId="07ECAF6A" w14:textId="77777777" w:rsidR="001424A9" w:rsidRPr="001424A9" w:rsidRDefault="000648C2" w:rsidP="001424A9">
      <w:pPr>
        <w:pStyle w:val="ListBullet"/>
      </w:pPr>
      <w:r w:rsidRPr="001424A9">
        <w:t xml:space="preserve"> I.B.1.b </w:t>
      </w:r>
      <w:r w:rsidR="00033AB8">
        <w:t>-</w:t>
      </w:r>
      <w:r w:rsidRPr="001424A9">
        <w:t xml:space="preserve"> Black cottonwood (Viereck et al. 1992) </w:t>
      </w:r>
      <w:r w:rsidRPr="001424A9">
        <w:rPr>
          <w:b/>
        </w:rPr>
        <w:t>&gt;&lt;</w:t>
      </w:r>
    </w:p>
    <w:p w14:paraId="1E123653" w14:textId="77777777" w:rsidR="001424A9" w:rsidRPr="001424A9" w:rsidRDefault="000648C2" w:rsidP="001424A9">
      <w:pPr>
        <w:pStyle w:val="ListBullet"/>
      </w:pPr>
      <w:r w:rsidRPr="001424A9">
        <w:t xml:space="preserve"> I.B.1.c </w:t>
      </w:r>
      <w:r w:rsidR="00033AB8">
        <w:t>-</w:t>
      </w:r>
      <w:r w:rsidRPr="001424A9">
        <w:t xml:space="preserve"> Balsam poplar (forest) (Viereck et al. 1992) </w:t>
      </w:r>
      <w:r w:rsidRPr="001424A9">
        <w:rPr>
          <w:b/>
        </w:rPr>
        <w:t>&gt;&lt;</w:t>
      </w:r>
    </w:p>
    <w:p w14:paraId="3BBAC633" w14:textId="77777777" w:rsidR="001424A9" w:rsidRPr="001424A9" w:rsidRDefault="000648C2" w:rsidP="001424A9">
      <w:pPr>
        <w:pStyle w:val="ListBullet"/>
      </w:pPr>
      <w:r w:rsidRPr="001424A9">
        <w:t xml:space="preserve"> I.B.1.d </w:t>
      </w:r>
      <w:r w:rsidR="00033AB8">
        <w:t>-</w:t>
      </w:r>
      <w:r w:rsidRPr="001424A9">
        <w:t xml:space="preserve"> Paper birch (closed) (Viereck et al. 1992) </w:t>
      </w:r>
      <w:r w:rsidRPr="001424A9">
        <w:rPr>
          <w:b/>
        </w:rPr>
        <w:t>&gt;&lt;</w:t>
      </w:r>
    </w:p>
    <w:p w14:paraId="07526746" w14:textId="77777777" w:rsidR="001424A9" w:rsidRPr="001424A9" w:rsidRDefault="000648C2" w:rsidP="001424A9">
      <w:pPr>
        <w:pStyle w:val="ListBullet"/>
      </w:pPr>
      <w:r w:rsidRPr="001424A9">
        <w:t xml:space="preserve"> I.B.2.a </w:t>
      </w:r>
      <w:r w:rsidR="00033AB8">
        <w:t>-</w:t>
      </w:r>
      <w:r w:rsidRPr="001424A9">
        <w:t xml:space="preserve"> Paper birch (open) (Viereck et al. 1992) </w:t>
      </w:r>
      <w:r w:rsidRPr="001424A9">
        <w:rPr>
          <w:b/>
        </w:rPr>
        <w:t>&gt;&lt;</w:t>
      </w:r>
    </w:p>
    <w:p w14:paraId="7F50AC9C" w14:textId="77777777" w:rsidR="001424A9" w:rsidRPr="001424A9" w:rsidRDefault="000648C2" w:rsidP="001424A9">
      <w:pPr>
        <w:pStyle w:val="ListBullet"/>
      </w:pPr>
      <w:r w:rsidRPr="001424A9">
        <w:t xml:space="preserve"> I.B.2.c </w:t>
      </w:r>
      <w:r w:rsidR="00033AB8">
        <w:t>-</w:t>
      </w:r>
      <w:r w:rsidRPr="001424A9">
        <w:t xml:space="preserve"> Balsam poplar (black cottonwood) (Viereck et al. 1992) </w:t>
      </w:r>
      <w:r w:rsidRPr="001424A9">
        <w:rPr>
          <w:b/>
        </w:rPr>
        <w:t>&gt;&lt;</w:t>
      </w:r>
    </w:p>
    <w:p w14:paraId="54FAE81D" w14:textId="77777777" w:rsidR="001424A9" w:rsidRPr="001424A9" w:rsidRDefault="000648C2" w:rsidP="001424A9">
      <w:pPr>
        <w:pStyle w:val="ListBullet"/>
      </w:pPr>
      <w:r w:rsidRPr="001424A9">
        <w:t xml:space="preserve"> I.B.3.b </w:t>
      </w:r>
      <w:r w:rsidR="00033AB8">
        <w:t>-</w:t>
      </w:r>
      <w:r w:rsidRPr="001424A9">
        <w:t xml:space="preserve"> Balsam poplar (woodland) (Viereck et al. 1992) </w:t>
      </w:r>
      <w:r w:rsidRPr="001424A9">
        <w:rPr>
          <w:b/>
        </w:rPr>
        <w:t>&gt;&lt;</w:t>
      </w:r>
    </w:p>
    <w:p w14:paraId="38A77BB9" w14:textId="77777777" w:rsidR="001424A9" w:rsidRPr="001424A9" w:rsidRDefault="001424A9" w:rsidP="001424A9">
      <w:r w:rsidRPr="001424A9">
        <w:rPr>
          <w:rStyle w:val="TemplateFieldRequired"/>
          <w:highlight w:val="yellow"/>
        </w:rPr>
        <w:t>Full Citation:</w:t>
      </w:r>
      <w:r w:rsidR="000648C2" w:rsidRPr="001424A9">
        <w:t xml:space="preserve">  </w:t>
      </w:r>
    </w:p>
    <w:p w14:paraId="0C424439"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53FF447" w14:textId="77777777" w:rsidR="001424A9" w:rsidRPr="001424A9" w:rsidRDefault="001424A9" w:rsidP="001424A9">
      <w:r w:rsidRPr="001424A9">
        <w:t>CES105.102</w:t>
      </w:r>
    </w:p>
    <w:p w14:paraId="618B4320"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69AFBB7" w14:textId="77777777" w:rsidR="001424A9" w:rsidRPr="001424A9" w:rsidRDefault="001424A9" w:rsidP="001424A9">
      <w:r w:rsidRPr="001424A9">
        <w:t>CES105.136</w:t>
      </w:r>
    </w:p>
    <w:p w14:paraId="72B77431"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2F17E68" w14:textId="77777777" w:rsidR="001424A9" w:rsidRPr="001424A9" w:rsidRDefault="001424A9" w:rsidP="001424A9">
      <w:r w:rsidRPr="001424A9">
        <w:t>CES105.146</w:t>
      </w:r>
    </w:p>
    <w:p w14:paraId="058AFFFA"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408AC309" w14:textId="77777777" w:rsidR="001424A9" w:rsidRPr="001424A9" w:rsidRDefault="001424A9" w:rsidP="001424A9">
      <w:r w:rsidRPr="001424A9">
        <w:rPr>
          <w:rStyle w:val="TemplateFieldRequired"/>
          <w:highlight w:val="yellow"/>
        </w:rPr>
        <w:t>Author of Concept:</w:t>
      </w:r>
      <w:r w:rsidR="000648C2" w:rsidRPr="001424A9">
        <w:t xml:space="preserve"> </w:t>
      </w:r>
    </w:p>
    <w:p w14:paraId="2668F6FF" w14:textId="77777777" w:rsidR="001424A9" w:rsidRPr="001424A9" w:rsidRDefault="000648C2" w:rsidP="001424A9">
      <w:pPr>
        <w:pStyle w:val="ListBullet"/>
      </w:pPr>
      <w:r w:rsidRPr="001424A9">
        <w:t>CES105.102 Western Ecology Group and Alaska Natural Heritage Program</w:t>
      </w:r>
    </w:p>
    <w:p w14:paraId="23D84AD0" w14:textId="77777777" w:rsidR="001424A9" w:rsidRPr="001424A9" w:rsidRDefault="000648C2" w:rsidP="001424A9">
      <w:pPr>
        <w:pStyle w:val="ListBullet"/>
      </w:pPr>
      <w:r w:rsidRPr="001424A9">
        <w:t>CES105.136 Western Ecology Group and Alaska Natural Heritage Program</w:t>
      </w:r>
    </w:p>
    <w:p w14:paraId="3BBACD8D" w14:textId="77777777" w:rsidR="001424A9" w:rsidRPr="001424A9" w:rsidRDefault="000648C2" w:rsidP="001424A9">
      <w:pPr>
        <w:pStyle w:val="ListBullet"/>
      </w:pPr>
      <w:r w:rsidRPr="001424A9">
        <w:t>CES105.146 Western Ecology Group and Alaska Natural Heritage Program</w:t>
      </w:r>
    </w:p>
    <w:p w14:paraId="086C78B6" w14:textId="77777777" w:rsidR="001424A9" w:rsidRPr="001424A9" w:rsidRDefault="001424A9" w:rsidP="001424A9">
      <w:r w:rsidRPr="001424A9">
        <w:rPr>
          <w:rStyle w:val="TemplateFieldRequired"/>
          <w:highlight w:val="yellow"/>
        </w:rPr>
        <w:t>Author of Description:</w:t>
      </w:r>
      <w:r w:rsidR="000648C2" w:rsidRPr="001424A9">
        <w:t xml:space="preserve"> </w:t>
      </w:r>
    </w:p>
    <w:p w14:paraId="445F9377" w14:textId="77777777" w:rsidR="001424A9" w:rsidRPr="001424A9" w:rsidRDefault="000648C2" w:rsidP="001424A9">
      <w:pPr>
        <w:pStyle w:val="ListBullet"/>
      </w:pPr>
      <w:r w:rsidRPr="001424A9">
        <w:t>CES105.102 (8/7/2008) T. Boucher</w:t>
      </w:r>
    </w:p>
    <w:p w14:paraId="21A922A9" w14:textId="77777777" w:rsidR="001424A9" w:rsidRPr="001424A9" w:rsidRDefault="000648C2" w:rsidP="001424A9">
      <w:pPr>
        <w:pStyle w:val="ListBullet"/>
      </w:pPr>
      <w:r w:rsidRPr="001424A9">
        <w:t>CES105.136 (8/11/2008) T. Boucher after Witten (2004)</w:t>
      </w:r>
    </w:p>
    <w:p w14:paraId="70A36C7B" w14:textId="77777777" w:rsidR="001424A9" w:rsidRPr="001424A9" w:rsidRDefault="000648C2" w:rsidP="001424A9">
      <w:pPr>
        <w:pStyle w:val="ListBullet"/>
      </w:pPr>
      <w:r w:rsidRPr="001424A9">
        <w:t>CES105.146 (12/9/2008) K. Boggs</w:t>
      </w:r>
    </w:p>
    <w:p w14:paraId="4885A8A3"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4AA35C17" w14:textId="77777777" w:rsidR="001424A9" w:rsidRPr="001424A9" w:rsidRDefault="000648C2" w:rsidP="001424A9">
      <w:pPr>
        <w:pStyle w:val="Subheading"/>
      </w:pPr>
      <w:r w:rsidRPr="001424A9">
        <w:t>INTERNAL DATA</w:t>
      </w:r>
    </w:p>
    <w:p w14:paraId="7810C741" w14:textId="77777777" w:rsidR="001424A9" w:rsidRPr="001424A9" w:rsidRDefault="001424A9" w:rsidP="001424A9">
      <w:r w:rsidRPr="001424A9">
        <w:rPr>
          <w:b/>
        </w:rPr>
        <w:t>Internal Comments:</w:t>
      </w:r>
      <w:r w:rsidR="000648C2" w:rsidRPr="001424A9">
        <w:t xml:space="preserve"> </w:t>
      </w:r>
    </w:p>
    <w:p w14:paraId="36B8EDD8" w14:textId="77777777" w:rsidR="001424A9" w:rsidRPr="001424A9" w:rsidRDefault="000648C2" w:rsidP="001424A9">
      <w:pPr>
        <w:pStyle w:val="ListBullet"/>
      </w:pPr>
      <w:r w:rsidRPr="001424A9">
        <w:t>CES105.102 Same model for Boreal Transition Spruce Hardwood and Boreal Transition Hardwood.</w:t>
      </w:r>
    </w:p>
    <w:p w14:paraId="6F893A3A" w14:textId="77777777" w:rsidR="001424A9" w:rsidRPr="001424A9" w:rsidRDefault="001424A9" w:rsidP="001424A9">
      <w:r w:rsidRPr="001424A9">
        <w:rPr>
          <w:b/>
        </w:rPr>
        <w:t>Other Comments:</w:t>
      </w:r>
      <w:r w:rsidR="000648C2" w:rsidRPr="001424A9">
        <w:t xml:space="preserve"> </w:t>
      </w:r>
    </w:p>
    <w:p w14:paraId="7E8BBD33" w14:textId="77777777" w:rsidR="001424A9" w:rsidRPr="001424A9" w:rsidRDefault="000648C2" w:rsidP="001424A9">
      <w:pPr>
        <w:pStyle w:val="BorderTop"/>
      </w:pPr>
      <w:r w:rsidRPr="001424A9">
        <w:t>1.B.4.Na. North American Boreal Forest &amp; Woodland</w:t>
      </w:r>
    </w:p>
    <w:p w14:paraId="51E650BA" w14:textId="77777777" w:rsidR="001424A9" w:rsidRPr="001424A9" w:rsidRDefault="001424A9" w:rsidP="001424A9">
      <w:r w:rsidRPr="001424A9">
        <w:t>M156</w:t>
      </w:r>
      <w:r w:rsidR="000648C2" w:rsidRPr="001424A9">
        <w:t xml:space="preserve"> Alaskan</w:t>
      </w:r>
      <w:r w:rsidR="00033AB8">
        <w:t>-</w:t>
      </w:r>
      <w:r w:rsidR="000648C2" w:rsidRPr="001424A9">
        <w:t>Yukon North American Boreal Forest</w:t>
      </w:r>
    </w:p>
    <w:p w14:paraId="0BB3CB83" w14:textId="77777777" w:rsidR="001424A9" w:rsidRPr="001424A9" w:rsidRDefault="000648C2" w:rsidP="001424A9">
      <w:pPr>
        <w:pStyle w:val="H4Group"/>
      </w:pPr>
      <w:bookmarkStart w:id="20" w:name="_Toc13483326"/>
      <w:r w:rsidRPr="001424A9">
        <w:lastRenderedPageBreak/>
        <w:t>CES105.526 Western North American Boreal Mesic</w:t>
      </w:r>
      <w:r w:rsidR="00033AB8">
        <w:t>-</w:t>
      </w:r>
      <w:r w:rsidRPr="001424A9">
        <w:t>Wet Black Spruce Forest and Woodland</w:t>
      </w:r>
      <w:bookmarkEnd w:id="20"/>
    </w:p>
    <w:p w14:paraId="0B930F33" w14:textId="77777777" w:rsidR="001424A9" w:rsidRPr="001424A9" w:rsidRDefault="001424A9" w:rsidP="001424A9">
      <w:r w:rsidRPr="001424A9">
        <w:rPr>
          <w:b/>
        </w:rPr>
        <w:t>LeadResp / Assignment:</w:t>
      </w:r>
      <w:r w:rsidR="000648C2" w:rsidRPr="001424A9">
        <w:t xml:space="preserve"> West / </w:t>
      </w:r>
    </w:p>
    <w:p w14:paraId="23BACA41" w14:textId="77777777" w:rsidR="001424A9" w:rsidRPr="001424A9" w:rsidRDefault="001424A9" w:rsidP="001424A9">
      <w:r w:rsidRPr="001424A9">
        <w:rPr>
          <w:b/>
        </w:rPr>
        <w:t>Reviewers:</w:t>
      </w:r>
      <w:r w:rsidR="000648C2" w:rsidRPr="001424A9">
        <w:t xml:space="preserve"> </w:t>
      </w:r>
    </w:p>
    <w:p w14:paraId="4FEDF854" w14:textId="77777777" w:rsidR="001424A9" w:rsidRPr="001424A9" w:rsidRDefault="001424A9" w:rsidP="001424A9">
      <w:r w:rsidRPr="001424A9">
        <w:rPr>
          <w:b/>
        </w:rPr>
        <w:t>Predecessors:</w:t>
      </w:r>
      <w:r w:rsidR="000648C2" w:rsidRPr="001424A9">
        <w:t xml:space="preserve">  </w:t>
      </w:r>
    </w:p>
    <w:p w14:paraId="775C8AC0" w14:textId="77777777" w:rsidR="001424A9" w:rsidRPr="001424A9" w:rsidRDefault="000648C2" w:rsidP="001424A9">
      <w:pPr>
        <w:pStyle w:val="ListBullet"/>
      </w:pPr>
      <w:r w:rsidRPr="001424A9">
        <w:t xml:space="preserve">CES105.107 </w:t>
      </w:r>
      <w:r w:rsidRPr="001424A9">
        <w:rPr>
          <w:b/>
        </w:rPr>
        <w:t>Western North American Boreal Mesic Black Spruce Forest</w:t>
      </w:r>
    </w:p>
    <w:p w14:paraId="3443D898" w14:textId="77777777" w:rsidR="001424A9" w:rsidRPr="001424A9" w:rsidRDefault="000648C2" w:rsidP="001424A9">
      <w:pPr>
        <w:pStyle w:val="ListBullet"/>
      </w:pPr>
      <w:r w:rsidRPr="001424A9">
        <w:t xml:space="preserve">CES105.120 </w:t>
      </w:r>
      <w:r w:rsidRPr="001424A9">
        <w:rPr>
          <w:b/>
        </w:rPr>
        <w:t>Western North American Boreal Black Spruce Wet</w:t>
      </w:r>
      <w:r w:rsidR="00033AB8">
        <w:rPr>
          <w:b/>
        </w:rPr>
        <w:t>-</w:t>
      </w:r>
      <w:r w:rsidRPr="001424A9">
        <w:rPr>
          <w:b/>
        </w:rPr>
        <w:t>Mesic Slope Woodland</w:t>
      </w:r>
    </w:p>
    <w:p w14:paraId="29D907FA" w14:textId="77777777" w:rsidR="001424A9" w:rsidRPr="001424A9" w:rsidRDefault="000648C2" w:rsidP="001424A9">
      <w:pPr>
        <w:pStyle w:val="Subheading"/>
      </w:pPr>
      <w:r w:rsidRPr="001424A9">
        <w:t>OVERVIEW</w:t>
      </w:r>
    </w:p>
    <w:p w14:paraId="0613C39C" w14:textId="77777777" w:rsidR="001424A9" w:rsidRPr="001424A9" w:rsidRDefault="001424A9" w:rsidP="001424A9">
      <w:r w:rsidRPr="001424A9">
        <w:rPr>
          <w:rStyle w:val="TemplateFieldRequired"/>
          <w:highlight w:val="yellow"/>
        </w:rPr>
        <w:t>Database Code for Type:</w:t>
      </w:r>
      <w:r w:rsidR="000648C2" w:rsidRPr="001424A9">
        <w:t xml:space="preserve"> CES105.526</w:t>
      </w:r>
    </w:p>
    <w:p w14:paraId="3F43FD95"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Mesic</w:t>
      </w:r>
      <w:r w:rsidR="00033AB8">
        <w:rPr>
          <w:b/>
        </w:rPr>
        <w:t>-</w:t>
      </w:r>
      <w:r w:rsidR="000648C2" w:rsidRPr="001424A9">
        <w:rPr>
          <w:b/>
        </w:rPr>
        <w:t>Wet Black Spruce Forest and Woodland</w:t>
      </w:r>
    </w:p>
    <w:p w14:paraId="2E6402AA" w14:textId="77777777" w:rsidR="001424A9" w:rsidRPr="001424A9" w:rsidRDefault="001424A9" w:rsidP="001424A9">
      <w:r w:rsidRPr="001424A9">
        <w:rPr>
          <w:rStyle w:val="TemplateFieldRequired"/>
          <w:highlight w:val="yellow"/>
        </w:rPr>
        <w:t>Hierarchy Level:</w:t>
      </w:r>
      <w:r w:rsidR="000648C2" w:rsidRPr="001424A9">
        <w:t xml:space="preserve"> System</w:t>
      </w:r>
    </w:p>
    <w:p w14:paraId="4DC6FCD0" w14:textId="77777777" w:rsidR="001424A9" w:rsidRPr="001424A9" w:rsidRDefault="001424A9" w:rsidP="001424A9">
      <w:r w:rsidRPr="001424A9">
        <w:rPr>
          <w:rStyle w:val="TemplateFieldRequired"/>
          <w:highlight w:val="yellow"/>
        </w:rPr>
        <w:t>Placement in Hierarchy:</w:t>
      </w:r>
      <w:r w:rsidR="000648C2" w:rsidRPr="001424A9">
        <w:t xml:space="preserve"> 1.B.4.Na. M156 Alaskan</w:t>
      </w:r>
      <w:r w:rsidR="00033AB8">
        <w:t>-</w:t>
      </w:r>
      <w:r w:rsidR="000648C2" w:rsidRPr="001424A9">
        <w:t>Yukon North American Boreal Forest</w:t>
      </w:r>
    </w:p>
    <w:p w14:paraId="65DD9539" w14:textId="77777777" w:rsidR="001424A9" w:rsidRPr="001424A9" w:rsidRDefault="001424A9" w:rsidP="001424A9">
      <w:r w:rsidRPr="001424A9">
        <w:rPr>
          <w:rStyle w:val="TemplateField"/>
        </w:rPr>
        <w:t>Association List</w:t>
      </w:r>
    </w:p>
    <w:p w14:paraId="00B28780" w14:textId="77777777" w:rsidR="001424A9" w:rsidRPr="001424A9" w:rsidRDefault="001424A9" w:rsidP="001424A9">
      <w:r w:rsidRPr="001424A9">
        <w:rPr>
          <w:rStyle w:val="TemplateFieldRequired"/>
          <w:highlight w:val="yellow"/>
        </w:rPr>
        <w:t>Type Concept:</w:t>
      </w:r>
      <w:r w:rsidR="000648C2" w:rsidRPr="001424A9">
        <w:t xml:space="preserve"> </w:t>
      </w:r>
    </w:p>
    <w:p w14:paraId="5C04DA2B" w14:textId="77777777" w:rsidR="001424A9" w:rsidRPr="001424A9" w:rsidRDefault="000648C2" w:rsidP="001424A9">
      <w:pPr>
        <w:pStyle w:val="ListBullet"/>
      </w:pPr>
      <w:r w:rsidRPr="001424A9">
        <w:t>CES105.107 This ecological system is common throughout upland slopes and inactive alluvial deposits in the boreal region of Alaska east into Yukon Territory, and east into the western provinces and territories of Canada. It is widespread in south</w:t>
      </w:r>
      <w:r w:rsidR="00033AB8">
        <w:t>-</w:t>
      </w:r>
      <w:r w:rsidRPr="001424A9">
        <w:t>central Alaska on well</w:t>
      </w:r>
      <w:r w:rsidR="00033AB8">
        <w:t>-</w:t>
      </w:r>
      <w:r w:rsidRPr="001424A9">
        <w:t>drained sites, including old alluvial plains, abandoned floodplains, and inactive terraces. Soils are well</w:t>
      </w:r>
      <w:r w:rsidR="00033AB8">
        <w:t>-</w:t>
      </w:r>
      <w:r w:rsidRPr="001424A9">
        <w:t xml:space="preserve">drained, and permafrost may be absent. The </w:t>
      </w:r>
      <w:r w:rsidRPr="001424A9">
        <w:rPr>
          <w:i/>
        </w:rPr>
        <w:t>Picea mariana</w:t>
      </w:r>
      <w:r w:rsidRPr="001424A9">
        <w:t xml:space="preserve"> forests in the Northern Rockies represent the southernmost extent of these expansive boreal forests. The southern limit appears to be related to July mean temperatures exceeding 65°F and maximum of 75°F, and where annual precipitation drops below 38</w:t>
      </w:r>
      <w:r w:rsidR="00033AB8">
        <w:t>-</w:t>
      </w:r>
      <w:r w:rsidRPr="001424A9">
        <w:t>50 cm (15</w:t>
      </w:r>
      <w:r w:rsidR="00033AB8">
        <w:t>-</w:t>
      </w:r>
      <w:r w:rsidRPr="001424A9">
        <w:t xml:space="preserve">20 inches). </w:t>
      </w:r>
      <w:r w:rsidRPr="001424A9">
        <w:rPr>
          <w:i/>
        </w:rPr>
        <w:t>Picea mariana</w:t>
      </w:r>
      <w:r w:rsidRPr="001424A9">
        <w:t xml:space="preserve"> is typically the dominant species in mature stands, though </w:t>
      </w:r>
      <w:r w:rsidRPr="001424A9">
        <w:rPr>
          <w:i/>
        </w:rPr>
        <w:t>Picea glauca</w:t>
      </w:r>
      <w:r w:rsidRPr="001424A9">
        <w:t xml:space="preserve"> may be codominant on some sites. Common understory species include </w:t>
      </w:r>
      <w:r w:rsidRPr="001424A9">
        <w:rPr>
          <w:i/>
        </w:rPr>
        <w:t>Vaccinium vitis</w:t>
      </w:r>
      <w:r w:rsidR="00033AB8">
        <w:rPr>
          <w:i/>
        </w:rPr>
        <w:t>-</w:t>
      </w:r>
      <w:r w:rsidRPr="001424A9">
        <w:rPr>
          <w:i/>
        </w:rPr>
        <w:t>idaea, Empetrum nigrum</w:t>
      </w:r>
      <w:r w:rsidRPr="001424A9">
        <w:t xml:space="preserve">, and </w:t>
      </w:r>
      <w:r w:rsidRPr="001424A9">
        <w:rPr>
          <w:i/>
        </w:rPr>
        <w:t>Linnaea borealis</w:t>
      </w:r>
      <w:r w:rsidRPr="001424A9">
        <w:t>. Feathermosses (</w:t>
      </w:r>
      <w:r w:rsidRPr="001424A9">
        <w:rPr>
          <w:i/>
        </w:rPr>
        <w:t>Hylocomium splendens</w:t>
      </w:r>
      <w:r w:rsidRPr="001424A9">
        <w:t xml:space="preserve"> and </w:t>
      </w:r>
      <w:r w:rsidRPr="001424A9">
        <w:rPr>
          <w:i/>
        </w:rPr>
        <w:t>Pleurozium schreberi</w:t>
      </w:r>
      <w:r w:rsidRPr="001424A9">
        <w:t>) are common in mature stands. Lichens may be an important component in late</w:t>
      </w:r>
      <w:r w:rsidR="00033AB8">
        <w:t>-</w:t>
      </w:r>
      <w:r w:rsidRPr="001424A9">
        <w:t>seral stages. In the eastern part of its range, it intermingles with and transitions to ~Western Canadian Boreal Mesic Black Spruce</w:t>
      </w:r>
      <w:r w:rsidR="00033AB8">
        <w:t>-</w:t>
      </w:r>
      <w:r w:rsidRPr="001424A9">
        <w:t>Lodgepole Pine Forest (CES105.515)$$ and ~Western Canadian Boreal Mesic Mixed Conifer</w:t>
      </w:r>
      <w:r w:rsidR="00033AB8">
        <w:t>-</w:t>
      </w:r>
      <w:r w:rsidRPr="001424A9">
        <w:t>Hardwood Forest (CES105.510)$$.</w:t>
      </w:r>
    </w:p>
    <w:p w14:paraId="413284F4" w14:textId="77777777" w:rsidR="001424A9" w:rsidRPr="001424A9" w:rsidRDefault="000648C2" w:rsidP="001424A9">
      <w:pPr>
        <w:pStyle w:val="ListBullet"/>
      </w:pPr>
      <w:r w:rsidRPr="001424A9">
        <w:t>CES105.120 This system occurs on north</w:t>
      </w:r>
      <w:r w:rsidR="00033AB8">
        <w:t>-</w:t>
      </w:r>
      <w:r w:rsidRPr="001424A9">
        <w:t xml:space="preserve">facing slopes underlain by permafrost with low productivity </w:t>
      </w:r>
      <w:r w:rsidRPr="001424A9">
        <w:rPr>
          <w:i/>
        </w:rPr>
        <w:t>Picea mariana</w:t>
      </w:r>
      <w:r w:rsidRPr="001424A9">
        <w:t>. Soils are poorly drained and acidic with a well</w:t>
      </w:r>
      <w:r w:rsidR="00033AB8">
        <w:t>-</w:t>
      </w:r>
      <w:r w:rsidRPr="001424A9">
        <w:t xml:space="preserve">developed peat layer. Sites on lower concave slopes and toeslopes are wet, while sites on upper slopes, convex slopes and ridges may be mesic. Common species include </w:t>
      </w:r>
      <w:r w:rsidRPr="001424A9">
        <w:rPr>
          <w:i/>
        </w:rPr>
        <w:t>Ledum groenlandicum, Ledum palustre ssp. decumbens, Betula nana, Empetrum nigrum, Vaccinium vitis</w:t>
      </w:r>
      <w:r w:rsidR="00033AB8">
        <w:rPr>
          <w:i/>
        </w:rPr>
        <w:t>-</w:t>
      </w:r>
      <w:r w:rsidRPr="001424A9">
        <w:rPr>
          <w:i/>
        </w:rPr>
        <w:t>idaea, Vaccinium uliginosum, Carex</w:t>
      </w:r>
      <w:r w:rsidRPr="001424A9">
        <w:t xml:space="preserve"> spp., and </w:t>
      </w:r>
      <w:r w:rsidRPr="001424A9">
        <w:rPr>
          <w:i/>
        </w:rPr>
        <w:t>Sphagnum</w:t>
      </w:r>
      <w:r w:rsidRPr="001424A9">
        <w:t xml:space="preserve"> spp. This system has less </w:t>
      </w:r>
      <w:r w:rsidRPr="001424A9">
        <w:rPr>
          <w:i/>
        </w:rPr>
        <w:t>Sphagnum</w:t>
      </w:r>
      <w:r w:rsidRPr="001424A9">
        <w:t xml:space="preserve"> than ~Western North American Boreal Black Spruce Dwarf</w:t>
      </w:r>
      <w:r w:rsidR="00033AB8">
        <w:t>-</w:t>
      </w:r>
      <w:r w:rsidRPr="001424A9">
        <w:t>Tree Peatland (CES105.139)$$. The slope angle is generally greater than 8°.</w:t>
      </w:r>
    </w:p>
    <w:p w14:paraId="4A236812"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4B5C55CD" w14:textId="77777777" w:rsidR="001424A9" w:rsidRPr="001424A9" w:rsidRDefault="000648C2" w:rsidP="001424A9">
      <w:pPr>
        <w:pStyle w:val="ListBullet"/>
      </w:pPr>
      <w:r w:rsidRPr="001424A9">
        <w:t>CES105.107 This system combines those known as Boreal Transition Mesic Black Spruce and Boreal Mesic Black Spruce by the Alaska Natural Heritage Program. Lowland black spruce sites with peat soils are classified with wetland systems, and those with a tussock</w:t>
      </w:r>
      <w:r w:rsidR="00033AB8">
        <w:t>-</w:t>
      </w:r>
      <w:r w:rsidRPr="001424A9">
        <w:t xml:space="preserve">dominated understory are classified with black spruce tussock. The full extent of upland black spruce forests into eastern Canada is uncertain. In western Alberta, pure upland black spruce forest is uncommon. In that region, black spruce is more commonly mixed with </w:t>
      </w:r>
      <w:r w:rsidRPr="001424A9">
        <w:rPr>
          <w:i/>
        </w:rPr>
        <w:t>Pinus contorta</w:t>
      </w:r>
      <w:r w:rsidRPr="001424A9">
        <w:t>, forming ~Western Canadian Boreal Mesic Black Spruce</w:t>
      </w:r>
      <w:r w:rsidR="00033AB8">
        <w:t>-</w:t>
      </w:r>
      <w:r w:rsidRPr="001424A9">
        <w:t>Lodgepole Pine Forest (CES105.515)$$.</w:t>
      </w:r>
    </w:p>
    <w:p w14:paraId="30547C74" w14:textId="77777777" w:rsidR="001424A9" w:rsidRPr="001424A9" w:rsidRDefault="000648C2" w:rsidP="001424A9">
      <w:pPr>
        <w:pStyle w:val="ListBullet"/>
      </w:pPr>
      <w:r w:rsidRPr="001424A9">
        <w:t>CES105.120 This system is known as Boreal North</w:t>
      </w:r>
      <w:r w:rsidR="00033AB8">
        <w:t>-</w:t>
      </w:r>
      <w:r w:rsidRPr="001424A9">
        <w:t>Facing Black Spruce by the Alaska Natural Heritage Program. Wet black spruce on slopes with slope angle between 0</w:t>
      </w:r>
      <w:r w:rsidR="00033AB8">
        <w:t>-</w:t>
      </w:r>
      <w:r w:rsidRPr="001424A9">
        <w:t>8° are classified with ~Western North American Boreal Black Spruce Dwarf</w:t>
      </w:r>
      <w:r w:rsidR="00033AB8">
        <w:t>-</w:t>
      </w:r>
      <w:r w:rsidRPr="001424A9">
        <w:t>Tree Peatland (CES105.139)$$.</w:t>
      </w:r>
    </w:p>
    <w:p w14:paraId="343745F5" w14:textId="77777777" w:rsidR="001424A9" w:rsidRPr="001424A9" w:rsidRDefault="001424A9" w:rsidP="001424A9">
      <w:r w:rsidRPr="001424A9">
        <w:rPr>
          <w:rStyle w:val="TemplateField"/>
        </w:rPr>
        <w:t>Similar Systems:</w:t>
      </w:r>
      <w:r w:rsidR="000648C2" w:rsidRPr="001424A9">
        <w:t xml:space="preserve"> </w:t>
      </w:r>
    </w:p>
    <w:p w14:paraId="47839D59" w14:textId="77777777" w:rsidR="001424A9" w:rsidRPr="001424A9" w:rsidRDefault="000648C2" w:rsidP="001424A9">
      <w:pPr>
        <w:pStyle w:val="ListBullet"/>
      </w:pPr>
      <w:r w:rsidRPr="001424A9">
        <w:t xml:space="preserve">  []</w:t>
      </w:r>
    </w:p>
    <w:p w14:paraId="1F3834E7" w14:textId="77777777" w:rsidR="001424A9" w:rsidRPr="001424A9" w:rsidRDefault="001424A9" w:rsidP="001424A9">
      <w:r w:rsidRPr="001424A9">
        <w:t>CES105.107</w:t>
      </w:r>
    </w:p>
    <w:p w14:paraId="4A524607" w14:textId="77777777" w:rsidR="001424A9" w:rsidRPr="001424A9" w:rsidRDefault="000648C2" w:rsidP="001424A9">
      <w:pPr>
        <w:pStyle w:val="ListBullet"/>
      </w:pPr>
      <w:r w:rsidRPr="001424A9">
        <w:t>CES105.800 Montane Boreal White and Black Spruce Forest []</w:t>
      </w:r>
    </w:p>
    <w:p w14:paraId="515558A7"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5236DDE7" w14:textId="77777777" w:rsidR="001424A9" w:rsidRPr="001424A9" w:rsidRDefault="000648C2" w:rsidP="001424A9">
      <w:pPr>
        <w:pStyle w:val="ListBullet"/>
      </w:pPr>
      <w:r w:rsidRPr="001424A9">
        <w:t>CES105.107 Vegetated (&gt;10% vasc.); Upland / Forest and Woodland (Treed); Boreal [Boreal Subcontinental]; Acidic Soil; Long Disturbance Interval; Picea mariana</w:t>
      </w:r>
    </w:p>
    <w:p w14:paraId="1DEBBB97" w14:textId="77777777" w:rsidR="001424A9" w:rsidRPr="001424A9" w:rsidRDefault="000648C2" w:rsidP="001424A9">
      <w:pPr>
        <w:pStyle w:val="ListBullet"/>
      </w:pPr>
      <w:r w:rsidRPr="001424A9">
        <w:t>CES105.120 Vegetated (&gt;10% vasc.); Wetland / Forest and Woodland (Treed); Boreal [Boreal Subcontinental]; Acidic Soil; Sphagnum spp.; Picea mariana; Permafrost</w:t>
      </w:r>
    </w:p>
    <w:p w14:paraId="77884D12" w14:textId="77777777" w:rsidR="001424A9" w:rsidRPr="001424A9" w:rsidRDefault="000648C2" w:rsidP="001424A9">
      <w:pPr>
        <w:pStyle w:val="Subheading"/>
      </w:pPr>
      <w:r w:rsidRPr="001424A9">
        <w:t>VEGETATION</w:t>
      </w:r>
    </w:p>
    <w:p w14:paraId="430194BD"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2EB3F166" w14:textId="77777777" w:rsidR="001424A9" w:rsidRPr="001424A9" w:rsidRDefault="001424A9" w:rsidP="001424A9">
      <w:r w:rsidRPr="001424A9">
        <w:rPr>
          <w:rStyle w:val="TemplateFieldRequired"/>
          <w:highlight w:val="yellow"/>
        </w:rPr>
        <w:t>Floristics:</w:t>
      </w:r>
      <w:r w:rsidR="000648C2" w:rsidRPr="001424A9">
        <w:t xml:space="preserve"> </w:t>
      </w:r>
    </w:p>
    <w:p w14:paraId="4840AE9F" w14:textId="77777777" w:rsidR="001424A9" w:rsidRPr="001424A9" w:rsidRDefault="000648C2" w:rsidP="001424A9">
      <w:pPr>
        <w:pStyle w:val="ListBullet"/>
      </w:pPr>
      <w:r w:rsidRPr="001424A9">
        <w:t xml:space="preserve">CES105.107 In mature stands, </w:t>
      </w:r>
      <w:r w:rsidRPr="001424A9">
        <w:rPr>
          <w:i/>
        </w:rPr>
        <w:t>Picea mariana</w:t>
      </w:r>
      <w:r w:rsidRPr="001424A9">
        <w:t xml:space="preserve"> is the dominant overstory species, though </w:t>
      </w:r>
      <w:r w:rsidRPr="001424A9">
        <w:rPr>
          <w:i/>
        </w:rPr>
        <w:t>Picea glauca</w:t>
      </w:r>
      <w:r w:rsidRPr="001424A9">
        <w:t xml:space="preserve"> may be codominant. Total tree cover in mature stands typically ranges from 40</w:t>
      </w:r>
      <w:r w:rsidR="00033AB8">
        <w:t>-</w:t>
      </w:r>
      <w:r w:rsidRPr="001424A9">
        <w:t>70%. Early</w:t>
      </w:r>
      <w:r w:rsidR="00033AB8">
        <w:t>-</w:t>
      </w:r>
      <w:r w:rsidRPr="001424A9">
        <w:t xml:space="preserve">successional stands may be dominated by </w:t>
      </w:r>
      <w:r w:rsidRPr="001424A9">
        <w:rPr>
          <w:i/>
        </w:rPr>
        <w:t>Betula papyrifera</w:t>
      </w:r>
      <w:r w:rsidRPr="001424A9">
        <w:t xml:space="preserve"> or </w:t>
      </w:r>
      <w:r w:rsidRPr="001424A9">
        <w:rPr>
          <w:i/>
        </w:rPr>
        <w:t>Populus tremuloides</w:t>
      </w:r>
      <w:r w:rsidRPr="001424A9">
        <w:t xml:space="preserve">. </w:t>
      </w:r>
      <w:r w:rsidRPr="001424A9">
        <w:rPr>
          <w:i/>
        </w:rPr>
        <w:t xml:space="preserve">Populus tremuloides </w:t>
      </w:r>
      <w:r w:rsidRPr="001424A9">
        <w:t xml:space="preserve">replaces </w:t>
      </w:r>
      <w:r w:rsidRPr="001424A9">
        <w:rPr>
          <w:i/>
        </w:rPr>
        <w:t xml:space="preserve">Betula papyrifera </w:t>
      </w:r>
      <w:r w:rsidRPr="001424A9">
        <w:t xml:space="preserve">on drier sites (Foote 1983, Chapin et al. 2006). Common understory shrubs include </w:t>
      </w:r>
      <w:r w:rsidRPr="001424A9">
        <w:rPr>
          <w:i/>
        </w:rPr>
        <w:t>Betula nana, Ledum</w:t>
      </w:r>
      <w:r w:rsidRPr="001424A9">
        <w:t xml:space="preserve"> spp., </w:t>
      </w:r>
      <w:r w:rsidRPr="001424A9">
        <w:rPr>
          <w:i/>
        </w:rPr>
        <w:t>Rosa acicularis, Vaccinium uliginosum, Vaccinium vitis</w:t>
      </w:r>
      <w:r w:rsidR="00033AB8">
        <w:rPr>
          <w:i/>
        </w:rPr>
        <w:t>-</w:t>
      </w:r>
      <w:r w:rsidRPr="001424A9">
        <w:rPr>
          <w:i/>
        </w:rPr>
        <w:t>idaea</w:t>
      </w:r>
      <w:r w:rsidRPr="001424A9">
        <w:t xml:space="preserve">, and </w:t>
      </w:r>
      <w:r w:rsidRPr="001424A9">
        <w:rPr>
          <w:i/>
        </w:rPr>
        <w:t xml:space="preserve">Empetrum </w:t>
      </w:r>
      <w:r w:rsidRPr="001424A9">
        <w:rPr>
          <w:i/>
        </w:rPr>
        <w:lastRenderedPageBreak/>
        <w:t>nigrum</w:t>
      </w:r>
      <w:r w:rsidRPr="001424A9">
        <w:t xml:space="preserve">. Herbaceous species include </w:t>
      </w:r>
      <w:r w:rsidRPr="001424A9">
        <w:rPr>
          <w:i/>
        </w:rPr>
        <w:t>Calamagrostis canadensis</w:t>
      </w:r>
      <w:r w:rsidRPr="001424A9">
        <w:t xml:space="preserve"> and </w:t>
      </w:r>
      <w:r w:rsidRPr="001424A9">
        <w:rPr>
          <w:i/>
        </w:rPr>
        <w:t>Equisetum</w:t>
      </w:r>
      <w:r w:rsidRPr="001424A9">
        <w:t xml:space="preserve"> spp. Feathermosses (</w:t>
      </w:r>
      <w:r w:rsidRPr="001424A9">
        <w:rPr>
          <w:i/>
        </w:rPr>
        <w:t>Hylocomium splendens</w:t>
      </w:r>
      <w:r w:rsidRPr="001424A9">
        <w:t xml:space="preserve"> and </w:t>
      </w:r>
      <w:r w:rsidRPr="001424A9">
        <w:rPr>
          <w:i/>
        </w:rPr>
        <w:t>Pleurozium schreberi</w:t>
      </w:r>
      <w:r w:rsidRPr="001424A9">
        <w:t xml:space="preserve">) are common in mature stands (Jorgenson et al. 2003). Lichens such as </w:t>
      </w:r>
      <w:r w:rsidRPr="001424A9">
        <w:rPr>
          <w:i/>
        </w:rPr>
        <w:t>Cladonia</w:t>
      </w:r>
      <w:r w:rsidRPr="001424A9">
        <w:t xml:space="preserve"> spp. (= </w:t>
      </w:r>
      <w:r w:rsidRPr="001424A9">
        <w:rPr>
          <w:i/>
        </w:rPr>
        <w:t>Cladina</w:t>
      </w:r>
      <w:r w:rsidRPr="001424A9">
        <w:t xml:space="preserve"> spp.) may be an important component in late</w:t>
      </w:r>
      <w:r w:rsidR="00033AB8">
        <w:t>-</w:t>
      </w:r>
      <w:r w:rsidRPr="001424A9">
        <w:t>seral stages (Klein 1982).</w:t>
      </w:r>
    </w:p>
    <w:p w14:paraId="7477D80F" w14:textId="77777777" w:rsidR="001424A9" w:rsidRPr="001424A9" w:rsidRDefault="001424A9" w:rsidP="001424A9">
      <w:r w:rsidRPr="001424A9">
        <w:rPr>
          <w:rStyle w:val="TemplateField"/>
        </w:rPr>
        <w:t>Dynamics:</w:t>
      </w:r>
      <w:r w:rsidR="000648C2" w:rsidRPr="001424A9">
        <w:t xml:space="preserve"> </w:t>
      </w:r>
    </w:p>
    <w:p w14:paraId="34A8B089" w14:textId="77777777" w:rsidR="001424A9" w:rsidRDefault="000648C2" w:rsidP="001424A9">
      <w:pPr>
        <w:pStyle w:val="ListBullet"/>
      </w:pPr>
      <w:r w:rsidRPr="001424A9">
        <w:t>CES105.107 In the boreal transition region, the disturbance regime is characterized by crown fires or surface fires of enough intensity to kill overstory trees. Mean fire</w:t>
      </w:r>
      <w:r w:rsidR="00033AB8">
        <w:t>-</w:t>
      </w:r>
      <w:r w:rsidRPr="001424A9">
        <w:t>return interval estimates for this system have not been defined, but estimates for similar sites from boreal Alaska range from 25 to 100 years (Rowe et al. 1974, Heinselman 1978, 1981, Viereck 1983, 1986, Yarie 1983, De Volder 1999 [Kenai Lowland including human</w:t>
      </w:r>
      <w:r w:rsidR="00033AB8">
        <w:t>-</w:t>
      </w:r>
      <w:r w:rsidRPr="001424A9">
        <w:t>caused]). It is likely that the natural fire</w:t>
      </w:r>
      <w:r w:rsidR="00033AB8">
        <w:t>-</w:t>
      </w:r>
      <w:r w:rsidRPr="001424A9">
        <w:t>return interval is longer than those estimated for boreal sites due to less frequent lightning strikes. A "best guess" for this system without human disturbance has been estimated at 170 years (FRCC experts pers. comm. 2004).</w:t>
      </w:r>
    </w:p>
    <w:p w14:paraId="46893FA0" w14:textId="77777777" w:rsidR="001424A9" w:rsidRDefault="001424A9" w:rsidP="001424A9">
      <w:pPr>
        <w:pStyle w:val="ListBullet"/>
      </w:pPr>
      <w:r>
        <w:tab/>
      </w:r>
      <w:r w:rsidR="000648C2" w:rsidRPr="001424A9">
        <w:t>Post</w:t>
      </w:r>
      <w:r w:rsidR="00033AB8">
        <w:t>-</w:t>
      </w:r>
      <w:r w:rsidR="000648C2" w:rsidRPr="001424A9">
        <w:t>fire succession can be self</w:t>
      </w:r>
      <w:r w:rsidR="00033AB8">
        <w:t>-</w:t>
      </w:r>
      <w:r w:rsidR="000648C2" w:rsidRPr="001424A9">
        <w:t>replacement to black spruce or to hardwood before returning to black spruce. Seasonality affects burn severity. An early</w:t>
      </w:r>
      <w:r w:rsidR="00033AB8">
        <w:t>-</w:t>
      </w:r>
      <w:r w:rsidR="000648C2" w:rsidRPr="001424A9">
        <w:t>season burn can kill the overstory without affecting the ground layer, but a late</w:t>
      </w:r>
      <w:r w:rsidR="00033AB8">
        <w:t>-</w:t>
      </w:r>
      <w:r w:rsidR="000648C2" w:rsidRPr="001424A9">
        <w:t xml:space="preserve">season burn can reduce the duff layer and kill the understory plants. </w:t>
      </w:r>
      <w:r w:rsidR="000648C2" w:rsidRPr="001424A9">
        <w:rPr>
          <w:i/>
        </w:rPr>
        <w:t>Calamagrostis</w:t>
      </w:r>
      <w:r w:rsidR="000648C2" w:rsidRPr="001424A9">
        <w:t xml:space="preserve"> is not a major factor in boreal transition black spruce succession.</w:t>
      </w:r>
    </w:p>
    <w:p w14:paraId="1A5ABE62" w14:textId="77777777" w:rsidR="001424A9" w:rsidRPr="001424A9" w:rsidRDefault="001424A9" w:rsidP="001424A9">
      <w:pPr>
        <w:pStyle w:val="ListBullet"/>
      </w:pPr>
      <w:r>
        <w:tab/>
      </w:r>
      <w:r w:rsidR="000648C2" w:rsidRPr="001424A9">
        <w:t>The disturbance regime in the boreal region is characterized by large crown fires or surface fires of enough intensity to kill overstory trees. Mean fire</w:t>
      </w:r>
      <w:r w:rsidR="00033AB8">
        <w:t>-</w:t>
      </w:r>
      <w:r w:rsidR="000648C2" w:rsidRPr="001424A9">
        <w:t>return interval estimates in boreal Alaska range from 25 to 130 years (Rowe et al. 1974, Heinselman 1978, 1981, Viereck 1983, 1986, Yarie 1983). The post</w:t>
      </w:r>
      <w:r w:rsidR="00033AB8">
        <w:t>-</w:t>
      </w:r>
      <w:r w:rsidR="000648C2" w:rsidRPr="001424A9">
        <w:t>fire successional trajectory may be self</w:t>
      </w:r>
      <w:r w:rsidR="00033AB8">
        <w:t>-</w:t>
      </w:r>
      <w:r w:rsidR="000648C2" w:rsidRPr="001424A9">
        <w:t>replacement, with black spruce following the early</w:t>
      </w:r>
      <w:r w:rsidR="00033AB8">
        <w:t>-</w:t>
      </w:r>
      <w:r w:rsidR="000648C2" w:rsidRPr="001424A9">
        <w:t>seral herb</w:t>
      </w:r>
      <w:r w:rsidR="00033AB8">
        <w:t>-</w:t>
      </w:r>
      <w:r w:rsidR="000648C2" w:rsidRPr="001424A9">
        <w:t>shrub stage. Alternatively, hardwood or black spruce</w:t>
      </w:r>
      <w:r w:rsidR="00033AB8">
        <w:t>-</w:t>
      </w:r>
      <w:r w:rsidR="000648C2" w:rsidRPr="001424A9">
        <w:t>hardwood may follow the early</w:t>
      </w:r>
      <w:r w:rsidR="00033AB8">
        <w:t>-</w:t>
      </w:r>
      <w:r w:rsidR="000648C2" w:rsidRPr="001424A9">
        <w:t>seral stage before returning to black spruce (Chapin et al. 2006).</w:t>
      </w:r>
    </w:p>
    <w:p w14:paraId="2646869A" w14:textId="77777777" w:rsidR="001424A9" w:rsidRPr="001424A9" w:rsidRDefault="000648C2" w:rsidP="001424A9">
      <w:pPr>
        <w:pStyle w:val="Subheading"/>
      </w:pPr>
      <w:r w:rsidRPr="001424A9">
        <w:t>ENVIRONMENT</w:t>
      </w:r>
    </w:p>
    <w:p w14:paraId="7AA682FB"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60FBCA7F" w14:textId="77777777" w:rsidR="001424A9" w:rsidRPr="001424A9" w:rsidRDefault="000648C2" w:rsidP="001424A9">
      <w:r w:rsidRPr="001424A9">
        <w:rPr>
          <w:rStyle w:val="TemplateSubField"/>
        </w:rPr>
        <w:t>Climate:</w:t>
      </w:r>
      <w:r w:rsidRPr="001424A9">
        <w:t xml:space="preserve">  </w:t>
      </w:r>
    </w:p>
    <w:p w14:paraId="369458F5" w14:textId="77777777" w:rsidR="001424A9" w:rsidRPr="001424A9" w:rsidRDefault="000648C2" w:rsidP="001424A9">
      <w:r w:rsidRPr="001424A9">
        <w:rPr>
          <w:rStyle w:val="TemplateSubField"/>
        </w:rPr>
        <w:t>Soil/substrate/hydrology:</w:t>
      </w:r>
      <w:r w:rsidRPr="001424A9">
        <w:t xml:space="preserve">  </w:t>
      </w:r>
    </w:p>
    <w:p w14:paraId="74257B47" w14:textId="77777777" w:rsidR="001424A9" w:rsidRPr="001424A9" w:rsidRDefault="000648C2" w:rsidP="001424A9">
      <w:pPr>
        <w:pStyle w:val="ListBullet"/>
      </w:pPr>
      <w:r w:rsidRPr="001424A9">
        <w:t>CES105.107 This system occurs on well</w:t>
      </w:r>
      <w:r w:rsidR="00033AB8">
        <w:t>-</w:t>
      </w:r>
      <w:r w:rsidRPr="001424A9">
        <w:t>drained to moderately well</w:t>
      </w:r>
      <w:r w:rsidR="00033AB8">
        <w:t>-</w:t>
      </w:r>
      <w:r w:rsidRPr="001424A9">
        <w:t>drained sites in the boreal transition region, including old alluvial fans, abandoned floodplains, and inactive terraces and is widespread on uplands (all aspects) and inactive alluvial surfaces in boreal Alaska. Soils are well</w:t>
      </w:r>
      <w:r w:rsidR="00033AB8">
        <w:t>-</w:t>
      </w:r>
      <w:r w:rsidRPr="001424A9">
        <w:t>drained, gravelly and feature shallow to moderately deep organic horizons. Black spruce occurs up to treeline where it may be stunted due to cold temperatures (Chapin et al. 2006). On most sites there is little to no peat development, but there may be an organic layer derived from non</w:t>
      </w:r>
      <w:r w:rsidR="00033AB8">
        <w:t>-</w:t>
      </w:r>
      <w:r w:rsidRPr="001424A9">
        <w:t>sphagnum mosses. Permafrost is usually absent except on shallow soils over bedrock and coarse alluvium (Viereck et al. 1992); however, once a well</w:t>
      </w:r>
      <w:r w:rsidR="00033AB8">
        <w:t>-</w:t>
      </w:r>
      <w:r w:rsidRPr="001424A9">
        <w:t>developed feathermoss layer is established, permafrost begins forming.</w:t>
      </w:r>
    </w:p>
    <w:p w14:paraId="5CF74F8C" w14:textId="77777777" w:rsidR="001424A9" w:rsidRPr="001424A9" w:rsidRDefault="000648C2" w:rsidP="001424A9">
      <w:pPr>
        <w:pStyle w:val="Subheading"/>
      </w:pPr>
      <w:r w:rsidRPr="001424A9">
        <w:t>DISTRIBUTION</w:t>
      </w:r>
    </w:p>
    <w:p w14:paraId="16B39856" w14:textId="77777777" w:rsidR="001424A9" w:rsidRPr="001424A9" w:rsidRDefault="001424A9" w:rsidP="001424A9">
      <w:r w:rsidRPr="001424A9">
        <w:rPr>
          <w:rStyle w:val="TemplateFieldRequired"/>
          <w:highlight w:val="yellow"/>
        </w:rPr>
        <w:t>Geographic Range:</w:t>
      </w:r>
      <w:r w:rsidR="000648C2" w:rsidRPr="001424A9">
        <w:t xml:space="preserve"> </w:t>
      </w:r>
    </w:p>
    <w:p w14:paraId="02E7D2FE" w14:textId="77777777" w:rsidR="001424A9" w:rsidRPr="001424A9" w:rsidRDefault="000648C2" w:rsidP="001424A9">
      <w:pPr>
        <w:pStyle w:val="ListBullet"/>
      </w:pPr>
      <w:r w:rsidRPr="001424A9">
        <w:t>CES105.107 This system is found in the subarctic regions of Alaska and northern Yukon Territory, and the North Pacific Coast of south</w:t>
      </w:r>
      <w:r w:rsidR="00033AB8">
        <w:t>-</w:t>
      </w:r>
      <w:r w:rsidRPr="001424A9">
        <w:t>central Alaska. It also occurs in northern British Columbia, and further east into Alberta and the Northwest Territories.</w:t>
      </w:r>
    </w:p>
    <w:p w14:paraId="12961326" w14:textId="77777777" w:rsidR="001424A9" w:rsidRPr="001424A9" w:rsidRDefault="000648C2" w:rsidP="001424A9">
      <w:pPr>
        <w:pStyle w:val="ListBullet"/>
      </w:pPr>
      <w:r w:rsidRPr="001424A9">
        <w:t>CES105.120 This system occurs on lower to upper north</w:t>
      </w:r>
      <w:r w:rsidR="00033AB8">
        <w:t>-</w:t>
      </w:r>
      <w:r w:rsidRPr="001424A9">
        <w:t>facing slopes in the boreal region of Alaska.</w:t>
      </w:r>
    </w:p>
    <w:p w14:paraId="2269471D"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3BD9F7C1" w14:textId="77777777" w:rsidR="001424A9" w:rsidRPr="001424A9" w:rsidRDefault="000648C2" w:rsidP="001424A9">
      <w:pPr>
        <w:pStyle w:val="ListBullet"/>
      </w:pPr>
      <w:r w:rsidRPr="001424A9">
        <w:t>CES105.107 Matrix</w:t>
      </w:r>
    </w:p>
    <w:p w14:paraId="3402873F" w14:textId="77777777" w:rsidR="001424A9" w:rsidRPr="001424A9" w:rsidRDefault="000648C2" w:rsidP="001424A9">
      <w:pPr>
        <w:pStyle w:val="ListBullet"/>
      </w:pPr>
      <w:r w:rsidRPr="001424A9">
        <w:t>CES105.120 Large patch, Small patch</w:t>
      </w:r>
    </w:p>
    <w:p w14:paraId="600B5773" w14:textId="77777777" w:rsidR="001424A9" w:rsidRPr="001424A9" w:rsidRDefault="001424A9" w:rsidP="001424A9">
      <w:r w:rsidRPr="001424A9">
        <w:rPr>
          <w:rStyle w:val="TemplateFieldRequired"/>
          <w:highlight w:val="yellow"/>
        </w:rPr>
        <w:t>Nations:</w:t>
      </w:r>
      <w:r w:rsidR="000648C2" w:rsidRPr="001424A9">
        <w:t xml:space="preserve"> US</w:t>
      </w:r>
    </w:p>
    <w:p w14:paraId="2E26AF45" w14:textId="77777777" w:rsidR="001424A9" w:rsidRPr="001424A9" w:rsidRDefault="000648C2" w:rsidP="001424A9">
      <w:pPr>
        <w:pStyle w:val="ListBullet"/>
      </w:pPr>
      <w:r w:rsidRPr="001424A9">
        <w:t>CES105.107 CA, US</w:t>
      </w:r>
    </w:p>
    <w:p w14:paraId="1D1EB167" w14:textId="77777777" w:rsidR="001424A9" w:rsidRPr="001424A9" w:rsidRDefault="000648C2" w:rsidP="001424A9">
      <w:pPr>
        <w:pStyle w:val="ListBullet"/>
      </w:pPr>
      <w:r w:rsidRPr="001424A9">
        <w:t>CES105.120 US</w:t>
      </w:r>
    </w:p>
    <w:p w14:paraId="3D886CE6"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35C67B0A" w14:textId="77777777" w:rsidR="001424A9" w:rsidRPr="001424A9" w:rsidRDefault="000648C2" w:rsidP="001424A9">
      <w:pPr>
        <w:pStyle w:val="ListBullet"/>
      </w:pPr>
      <w:r w:rsidRPr="001424A9">
        <w:rPr>
          <w:i/>
        </w:rPr>
        <w:t>combined</w:t>
      </w:r>
      <w:r w:rsidRPr="001424A9">
        <w:t>: AB, AK, BC, NT, SK, YT</w:t>
      </w:r>
    </w:p>
    <w:p w14:paraId="1A6AED0D" w14:textId="77777777" w:rsidR="001424A9" w:rsidRPr="001424A9" w:rsidRDefault="000648C2" w:rsidP="001424A9">
      <w:pPr>
        <w:pStyle w:val="ListBullet"/>
      </w:pPr>
      <w:r w:rsidRPr="001424A9">
        <w:t>CES105.107 AB, AK, BC, NT, SK, YT</w:t>
      </w:r>
    </w:p>
    <w:p w14:paraId="1314CAF7" w14:textId="77777777" w:rsidR="001424A9" w:rsidRPr="001424A9" w:rsidRDefault="000648C2" w:rsidP="001424A9">
      <w:pPr>
        <w:pStyle w:val="ListBullet"/>
      </w:pPr>
      <w:r w:rsidRPr="001424A9">
        <w:t>CES105.120 AK</w:t>
      </w:r>
    </w:p>
    <w:p w14:paraId="1FBB24E6" w14:textId="77777777" w:rsidR="001424A9" w:rsidRPr="001424A9" w:rsidRDefault="001424A9" w:rsidP="001424A9">
      <w:r w:rsidRPr="001424A9">
        <w:rPr>
          <w:rStyle w:val="TemplateField"/>
        </w:rPr>
        <w:t>Federal Lands [don't spend much time! Not required!]:</w:t>
      </w:r>
      <w:r w:rsidR="000648C2" w:rsidRPr="001424A9">
        <w:t xml:space="preserve"> </w:t>
      </w:r>
    </w:p>
    <w:p w14:paraId="698343C0" w14:textId="77777777" w:rsidR="001424A9" w:rsidRPr="001424A9" w:rsidRDefault="001424A9" w:rsidP="001424A9">
      <w:r w:rsidRPr="001424A9">
        <w:rPr>
          <w:rStyle w:val="TemplateField"/>
        </w:rPr>
        <w:t>Alasaka Ecoregions:</w:t>
      </w:r>
      <w:r w:rsidR="000648C2" w:rsidRPr="001424A9">
        <w:t xml:space="preserve"> </w:t>
      </w:r>
    </w:p>
    <w:p w14:paraId="6BCAFF6E" w14:textId="77777777" w:rsidR="001424A9" w:rsidRPr="001424A9" w:rsidRDefault="000648C2" w:rsidP="001424A9">
      <w:pPr>
        <w:pStyle w:val="ListBullet"/>
      </w:pPr>
      <w:r w:rsidRPr="001424A9">
        <w:t>CES105.107 11:C, 12:C, 13:C, 14:C, 15:C, 16:C, 17:C, 18:C, 19:C, 20:C, 21:C, 22:C, 23:C, 24:C, 25:C, 27:C, 30:C</w:t>
      </w:r>
    </w:p>
    <w:p w14:paraId="65B60144" w14:textId="77777777" w:rsidR="001424A9" w:rsidRPr="001424A9" w:rsidRDefault="000648C2" w:rsidP="001424A9">
      <w:pPr>
        <w:pStyle w:val="ListBullet"/>
      </w:pPr>
      <w:r w:rsidRPr="001424A9">
        <w:t>CES105.120 11:C, 12:C, 13:C, 14:C, 15:C, 16:C, 17:C, 19:C, 20:C, 22:C, 23:?, 24:?, 25:C</w:t>
      </w:r>
    </w:p>
    <w:p w14:paraId="125B7389" w14:textId="77777777" w:rsidR="001424A9" w:rsidRPr="001424A9" w:rsidRDefault="001424A9" w:rsidP="001424A9">
      <w:r w:rsidRPr="001424A9">
        <w:rPr>
          <w:b/>
        </w:rPr>
        <w:t>Divisions:</w:t>
      </w:r>
      <w:r w:rsidR="000648C2" w:rsidRPr="001424A9">
        <w:t xml:space="preserve"> 105:C</w:t>
      </w:r>
    </w:p>
    <w:p w14:paraId="596BFC79" w14:textId="77777777" w:rsidR="001424A9" w:rsidRPr="001424A9" w:rsidRDefault="000648C2" w:rsidP="001424A9">
      <w:pPr>
        <w:pStyle w:val="ListBullet"/>
      </w:pPr>
      <w:r w:rsidRPr="001424A9">
        <w:t>CES105.107 103:P, 104:C, 105:C, 204:C, 205:P, 306:?</w:t>
      </w:r>
    </w:p>
    <w:p w14:paraId="1EC1A685" w14:textId="77777777" w:rsidR="001424A9" w:rsidRPr="001424A9" w:rsidRDefault="000648C2" w:rsidP="001424A9">
      <w:pPr>
        <w:pStyle w:val="ListBullet"/>
      </w:pPr>
      <w:r w:rsidRPr="001424A9">
        <w:t>CES105.120 105:C</w:t>
      </w:r>
    </w:p>
    <w:p w14:paraId="061DF9C3" w14:textId="77777777" w:rsidR="001424A9" w:rsidRPr="001424A9" w:rsidRDefault="000648C2" w:rsidP="001424A9">
      <w:pPr>
        <w:pStyle w:val="Subheading"/>
      </w:pPr>
      <w:r w:rsidRPr="001424A9">
        <w:t>CONFIDENCE LEVEL</w:t>
      </w:r>
    </w:p>
    <w:p w14:paraId="47035F38" w14:textId="77777777" w:rsidR="001424A9" w:rsidRPr="001424A9" w:rsidRDefault="001424A9" w:rsidP="001424A9">
      <w:r w:rsidRPr="001424A9">
        <w:rPr>
          <w:rStyle w:val="TemplateFieldRequired"/>
          <w:highlight w:val="yellow"/>
        </w:rPr>
        <w:t>Confidence Level:</w:t>
      </w:r>
      <w:r w:rsidR="000648C2" w:rsidRPr="001424A9">
        <w:t xml:space="preserve"> </w:t>
      </w:r>
    </w:p>
    <w:p w14:paraId="6768B5B7" w14:textId="77777777" w:rsidR="001424A9" w:rsidRPr="001424A9" w:rsidRDefault="000648C2" w:rsidP="001424A9">
      <w:pPr>
        <w:pStyle w:val="ListBullet"/>
      </w:pPr>
      <w:r w:rsidRPr="001424A9">
        <w:t xml:space="preserve">CES105.107 1 </w:t>
      </w:r>
      <w:r w:rsidR="00033AB8">
        <w:t>-</w:t>
      </w:r>
      <w:r w:rsidRPr="001424A9">
        <w:t xml:space="preserve"> Strong</w:t>
      </w:r>
    </w:p>
    <w:p w14:paraId="37102D89" w14:textId="77777777" w:rsidR="001424A9" w:rsidRPr="001424A9" w:rsidRDefault="000648C2" w:rsidP="001424A9">
      <w:pPr>
        <w:pStyle w:val="ListBullet"/>
      </w:pPr>
      <w:r w:rsidRPr="001424A9">
        <w:t xml:space="preserve">CES105.120 1 </w:t>
      </w:r>
      <w:r w:rsidR="00033AB8">
        <w:t>-</w:t>
      </w:r>
      <w:r w:rsidRPr="001424A9">
        <w:t xml:space="preserve"> Strong</w:t>
      </w:r>
    </w:p>
    <w:p w14:paraId="02AFA482" w14:textId="77777777" w:rsidR="001424A9" w:rsidRPr="001424A9" w:rsidRDefault="000648C2" w:rsidP="001424A9">
      <w:pPr>
        <w:pStyle w:val="Subheading"/>
      </w:pPr>
      <w:r w:rsidRPr="001424A9">
        <w:lastRenderedPageBreak/>
        <w:t>CITATIONS</w:t>
      </w:r>
    </w:p>
    <w:p w14:paraId="2746CA7F" w14:textId="77777777" w:rsidR="001424A9" w:rsidRPr="001424A9" w:rsidRDefault="001424A9" w:rsidP="001424A9">
      <w:r w:rsidRPr="001424A9">
        <w:rPr>
          <w:rStyle w:val="TemplateFieldRequired"/>
          <w:highlight w:val="yellow"/>
        </w:rPr>
        <w:t>Synonymy:</w:t>
      </w:r>
      <w:r w:rsidR="000648C2" w:rsidRPr="001424A9">
        <w:t xml:space="preserve">  </w:t>
      </w:r>
    </w:p>
    <w:p w14:paraId="61D3379D" w14:textId="77777777" w:rsidR="001424A9" w:rsidRPr="001424A9" w:rsidRDefault="001424A9" w:rsidP="001424A9">
      <w:r w:rsidRPr="001424A9">
        <w:t>CES105.107</w:t>
      </w:r>
    </w:p>
    <w:p w14:paraId="7F096BD5" w14:textId="77777777" w:rsidR="001424A9" w:rsidRPr="001424A9" w:rsidRDefault="000648C2" w:rsidP="001424A9">
      <w:pPr>
        <w:pStyle w:val="ListBullet"/>
      </w:pPr>
      <w:r w:rsidRPr="001424A9">
        <w:t xml:space="preserve"> Black Spruce (western type): 204 (Eyre 1980) </w:t>
      </w:r>
      <w:r w:rsidRPr="001424A9">
        <w:rPr>
          <w:b/>
        </w:rPr>
        <w:t>&gt;</w:t>
      </w:r>
    </w:p>
    <w:p w14:paraId="277AB681" w14:textId="77777777" w:rsidR="001424A9" w:rsidRPr="001424A9" w:rsidRDefault="000648C2" w:rsidP="001424A9">
      <w:pPr>
        <w:pStyle w:val="ListBullet"/>
      </w:pPr>
      <w:r w:rsidRPr="001424A9">
        <w:t xml:space="preserve"> Black Spruce </w:t>
      </w:r>
      <w:r w:rsidR="00033AB8">
        <w:t>-</w:t>
      </w:r>
      <w:r w:rsidRPr="001424A9">
        <w:t xml:space="preserve"> Lichen (904) (Shiflet 1994) </w:t>
      </w:r>
      <w:r w:rsidRPr="001424A9">
        <w:rPr>
          <w:b/>
        </w:rPr>
        <w:t>&gt;&lt;</w:t>
      </w:r>
    </w:p>
    <w:p w14:paraId="29B82A89" w14:textId="77777777" w:rsidR="001424A9" w:rsidRPr="001424A9" w:rsidRDefault="000648C2" w:rsidP="001424A9">
      <w:pPr>
        <w:pStyle w:val="ListBullet"/>
      </w:pPr>
      <w:r w:rsidRPr="001424A9">
        <w:t xml:space="preserve"> Black Spruce </w:t>
      </w:r>
      <w:r w:rsidR="00033AB8">
        <w:t>-</w:t>
      </w:r>
      <w:r w:rsidRPr="001424A9">
        <w:t xml:space="preserve"> White Spruce: 253 (Eyre 1980) </w:t>
      </w:r>
      <w:r w:rsidRPr="001424A9">
        <w:rPr>
          <w:b/>
        </w:rPr>
        <w:t>&gt;</w:t>
      </w:r>
    </w:p>
    <w:p w14:paraId="1944A20A" w14:textId="77777777" w:rsidR="001424A9" w:rsidRPr="001424A9" w:rsidRDefault="000648C2" w:rsidP="001424A9">
      <w:pPr>
        <w:pStyle w:val="ListBullet"/>
      </w:pPr>
      <w:r w:rsidRPr="001424A9">
        <w:t xml:space="preserve"> I.A.1.k </w:t>
      </w:r>
      <w:r w:rsidR="00033AB8">
        <w:t>-</w:t>
      </w:r>
      <w:r w:rsidRPr="001424A9">
        <w:t xml:space="preserve"> Black spruce (closed) (Viereck et al. 1992) </w:t>
      </w:r>
      <w:r w:rsidRPr="001424A9">
        <w:rPr>
          <w:b/>
        </w:rPr>
        <w:t>&gt;&lt;</w:t>
      </w:r>
    </w:p>
    <w:p w14:paraId="79090C0E" w14:textId="77777777" w:rsidR="001424A9" w:rsidRPr="001424A9" w:rsidRDefault="000648C2" w:rsidP="001424A9">
      <w:pPr>
        <w:pStyle w:val="ListBullet"/>
      </w:pPr>
      <w:r w:rsidRPr="001424A9">
        <w:t xml:space="preserve"> I.A.1.l </w:t>
      </w:r>
      <w:r w:rsidR="00033AB8">
        <w:t>-</w:t>
      </w:r>
      <w:r w:rsidRPr="001424A9">
        <w:t xml:space="preserve"> Black spruce</w:t>
      </w:r>
      <w:r w:rsidR="00033AB8">
        <w:t>-</w:t>
      </w:r>
      <w:r w:rsidRPr="001424A9">
        <w:t xml:space="preserve">white spruce (closed) (Viereck et al. 1992) </w:t>
      </w:r>
      <w:r w:rsidRPr="001424A9">
        <w:rPr>
          <w:b/>
        </w:rPr>
        <w:t>&lt;</w:t>
      </w:r>
    </w:p>
    <w:p w14:paraId="6B207EA7" w14:textId="77777777" w:rsidR="001424A9" w:rsidRPr="001424A9" w:rsidRDefault="000648C2" w:rsidP="001424A9">
      <w:pPr>
        <w:pStyle w:val="ListBullet"/>
      </w:pPr>
      <w:r w:rsidRPr="001424A9">
        <w:t xml:space="preserve"> I.A.2.f </w:t>
      </w:r>
      <w:r w:rsidR="00033AB8">
        <w:t>-</w:t>
      </w:r>
      <w:r w:rsidRPr="001424A9">
        <w:t xml:space="preserve"> Black spruce (open) (Viereck et al. 1992) </w:t>
      </w:r>
      <w:r w:rsidRPr="001424A9">
        <w:rPr>
          <w:b/>
        </w:rPr>
        <w:t>&gt;&lt;</w:t>
      </w:r>
    </w:p>
    <w:p w14:paraId="58A7B963" w14:textId="77777777" w:rsidR="001424A9" w:rsidRPr="001424A9" w:rsidRDefault="000648C2" w:rsidP="001424A9">
      <w:pPr>
        <w:pStyle w:val="ListBullet"/>
      </w:pPr>
      <w:r w:rsidRPr="001424A9">
        <w:t xml:space="preserve"> I.A.2.g </w:t>
      </w:r>
      <w:r w:rsidR="00033AB8">
        <w:t>-</w:t>
      </w:r>
      <w:r w:rsidRPr="001424A9">
        <w:t xml:space="preserve"> Black spruce</w:t>
      </w:r>
      <w:r w:rsidR="00033AB8">
        <w:t>-</w:t>
      </w:r>
      <w:r w:rsidRPr="001424A9">
        <w:t xml:space="preserve">white spruce (open) (Viereck et al. 1992) </w:t>
      </w:r>
      <w:r w:rsidRPr="001424A9">
        <w:rPr>
          <w:b/>
        </w:rPr>
        <w:t>&lt;</w:t>
      </w:r>
    </w:p>
    <w:p w14:paraId="357FFA62" w14:textId="77777777" w:rsidR="001424A9" w:rsidRPr="001424A9" w:rsidRDefault="001424A9" w:rsidP="001424A9">
      <w:r w:rsidRPr="001424A9">
        <w:t>CES105.120</w:t>
      </w:r>
    </w:p>
    <w:p w14:paraId="09B55F44" w14:textId="77777777" w:rsidR="001424A9" w:rsidRPr="001424A9" w:rsidRDefault="000648C2" w:rsidP="001424A9">
      <w:pPr>
        <w:pStyle w:val="ListBullet"/>
      </w:pPr>
      <w:r w:rsidRPr="001424A9">
        <w:t xml:space="preserve"> I.A.2.f </w:t>
      </w:r>
      <w:r w:rsidR="00033AB8">
        <w:t>-</w:t>
      </w:r>
      <w:r w:rsidRPr="001424A9">
        <w:t xml:space="preserve"> Black spruce (open) (Viereck et al. 1992) </w:t>
      </w:r>
      <w:r w:rsidRPr="001424A9">
        <w:rPr>
          <w:b/>
        </w:rPr>
        <w:t>&gt;&lt;</w:t>
      </w:r>
    </w:p>
    <w:p w14:paraId="0E146921" w14:textId="77777777" w:rsidR="001424A9" w:rsidRPr="001424A9" w:rsidRDefault="000648C2" w:rsidP="001424A9">
      <w:pPr>
        <w:pStyle w:val="ListBullet"/>
      </w:pPr>
      <w:r w:rsidRPr="001424A9">
        <w:t xml:space="preserve"> I.A.3.d </w:t>
      </w:r>
      <w:r w:rsidR="00033AB8">
        <w:t>-</w:t>
      </w:r>
      <w:r w:rsidRPr="001424A9">
        <w:t xml:space="preserve"> Black spruce (woodland) (Viereck et al. 1992) </w:t>
      </w:r>
      <w:r w:rsidRPr="001424A9">
        <w:rPr>
          <w:b/>
        </w:rPr>
        <w:t>&gt;&lt;</w:t>
      </w:r>
    </w:p>
    <w:p w14:paraId="4011DE05" w14:textId="77777777" w:rsidR="001424A9" w:rsidRPr="001424A9" w:rsidRDefault="000648C2" w:rsidP="001424A9">
      <w:pPr>
        <w:pStyle w:val="ListBullet"/>
      </w:pPr>
      <w:r w:rsidRPr="001424A9">
        <w:t xml:space="preserve"> II.A.2.a </w:t>
      </w:r>
      <w:r w:rsidR="00033AB8">
        <w:t>-</w:t>
      </w:r>
      <w:r w:rsidRPr="001424A9">
        <w:t xml:space="preserve"> Black spruce scrub (open) (Viereck et al. 1992) </w:t>
      </w:r>
      <w:r w:rsidRPr="001424A9">
        <w:rPr>
          <w:b/>
        </w:rPr>
        <w:t>&gt;&lt;</w:t>
      </w:r>
    </w:p>
    <w:p w14:paraId="087F4727" w14:textId="77777777" w:rsidR="001424A9" w:rsidRPr="001424A9" w:rsidRDefault="000648C2" w:rsidP="001424A9">
      <w:pPr>
        <w:pStyle w:val="ListBullet"/>
      </w:pPr>
      <w:r w:rsidRPr="001424A9">
        <w:t xml:space="preserve"> II.A.3.a </w:t>
      </w:r>
      <w:r w:rsidR="00033AB8">
        <w:t>-</w:t>
      </w:r>
      <w:r w:rsidRPr="001424A9">
        <w:t xml:space="preserve"> Black spruce scrub (woodland) (Viereck et al. 1992) </w:t>
      </w:r>
      <w:r w:rsidRPr="001424A9">
        <w:rPr>
          <w:b/>
        </w:rPr>
        <w:t>&gt;&lt;</w:t>
      </w:r>
    </w:p>
    <w:p w14:paraId="15D954C6" w14:textId="77777777" w:rsidR="001424A9" w:rsidRPr="001424A9" w:rsidRDefault="001424A9" w:rsidP="001424A9">
      <w:r w:rsidRPr="001424A9">
        <w:rPr>
          <w:rStyle w:val="TemplateFieldRequired"/>
          <w:highlight w:val="yellow"/>
        </w:rPr>
        <w:t>Full Citation:</w:t>
      </w:r>
      <w:r w:rsidR="000648C2" w:rsidRPr="001424A9">
        <w:t xml:space="preserve">  </w:t>
      </w:r>
    </w:p>
    <w:p w14:paraId="4D95ECD9"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BAC0E29" w14:textId="77777777" w:rsidR="001424A9" w:rsidRPr="001424A9" w:rsidRDefault="001424A9" w:rsidP="001424A9">
      <w:r w:rsidRPr="001424A9">
        <w:t>CES105.107</w:t>
      </w:r>
    </w:p>
    <w:p w14:paraId="62A7FFC0"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20B662E" w14:textId="77777777" w:rsidR="001424A9" w:rsidRPr="001424A9" w:rsidRDefault="001424A9" w:rsidP="001424A9">
      <w:r w:rsidRPr="001424A9">
        <w:t>CES105.120</w:t>
      </w:r>
    </w:p>
    <w:p w14:paraId="6A5BCF18"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5F24CA7F" w14:textId="77777777" w:rsidR="001424A9" w:rsidRPr="001424A9" w:rsidRDefault="001424A9" w:rsidP="001424A9">
      <w:r w:rsidRPr="001424A9">
        <w:rPr>
          <w:rStyle w:val="TemplateFieldRequired"/>
          <w:highlight w:val="yellow"/>
        </w:rPr>
        <w:t>Author of Concept:</w:t>
      </w:r>
      <w:r w:rsidR="000648C2" w:rsidRPr="001424A9">
        <w:t xml:space="preserve"> </w:t>
      </w:r>
    </w:p>
    <w:p w14:paraId="217950DE" w14:textId="77777777" w:rsidR="001424A9" w:rsidRPr="001424A9" w:rsidRDefault="000648C2" w:rsidP="001424A9">
      <w:pPr>
        <w:pStyle w:val="ListBullet"/>
      </w:pPr>
      <w:r w:rsidRPr="001424A9">
        <w:t>CES105.107 Western Ecology Group and Alaska Natural Heritage Program</w:t>
      </w:r>
    </w:p>
    <w:p w14:paraId="46200940" w14:textId="77777777" w:rsidR="001424A9" w:rsidRPr="001424A9" w:rsidRDefault="000648C2" w:rsidP="001424A9">
      <w:pPr>
        <w:pStyle w:val="ListBullet"/>
      </w:pPr>
      <w:r w:rsidRPr="001424A9">
        <w:t>CES105.120 Western Ecology Group and Alaska Natural Heritage Program</w:t>
      </w:r>
    </w:p>
    <w:p w14:paraId="560FA35B" w14:textId="77777777" w:rsidR="001424A9" w:rsidRPr="001424A9" w:rsidRDefault="001424A9" w:rsidP="001424A9">
      <w:r w:rsidRPr="001424A9">
        <w:rPr>
          <w:rStyle w:val="TemplateFieldRequired"/>
          <w:highlight w:val="yellow"/>
        </w:rPr>
        <w:t>Author of Description:</w:t>
      </w:r>
      <w:r w:rsidR="000648C2" w:rsidRPr="001424A9">
        <w:t xml:space="preserve"> </w:t>
      </w:r>
    </w:p>
    <w:p w14:paraId="30FAC25C" w14:textId="77777777" w:rsidR="001424A9" w:rsidRPr="001424A9" w:rsidRDefault="000648C2" w:rsidP="001424A9">
      <w:pPr>
        <w:pStyle w:val="ListBullet"/>
      </w:pPr>
      <w:r w:rsidRPr="001424A9">
        <w:t>CES105.107 (3/30/2010) T. Boucher and M.S. Reid</w:t>
      </w:r>
    </w:p>
    <w:p w14:paraId="1EFF1745" w14:textId="77777777" w:rsidR="001424A9" w:rsidRPr="001424A9" w:rsidRDefault="000648C2" w:rsidP="001424A9">
      <w:pPr>
        <w:pStyle w:val="ListBullet"/>
      </w:pPr>
      <w:r w:rsidRPr="001424A9">
        <w:t>CES105.120 (8/8/2008) T. Boucher</w:t>
      </w:r>
    </w:p>
    <w:p w14:paraId="3B2C6F5C"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32B8E63A" w14:textId="77777777" w:rsidR="001424A9" w:rsidRPr="001424A9" w:rsidRDefault="000648C2" w:rsidP="001424A9">
      <w:pPr>
        <w:pStyle w:val="Subheading"/>
      </w:pPr>
      <w:r w:rsidRPr="001424A9">
        <w:t>INTERNAL DATA</w:t>
      </w:r>
    </w:p>
    <w:p w14:paraId="7A6515AF" w14:textId="77777777" w:rsidR="001424A9" w:rsidRPr="001424A9" w:rsidRDefault="001424A9" w:rsidP="001424A9">
      <w:r w:rsidRPr="001424A9">
        <w:rPr>
          <w:b/>
        </w:rPr>
        <w:t>Internal Comments:</w:t>
      </w:r>
      <w:r w:rsidR="000648C2" w:rsidRPr="001424A9">
        <w:t xml:space="preserve"> </w:t>
      </w:r>
    </w:p>
    <w:p w14:paraId="12FDD9E1" w14:textId="77777777" w:rsidR="001424A9" w:rsidRPr="001424A9" w:rsidRDefault="000648C2" w:rsidP="001424A9">
      <w:pPr>
        <w:pStyle w:val="ListBullet"/>
      </w:pPr>
      <w:r w:rsidRPr="001424A9">
        <w:t>CES105.107 MSR 3</w:t>
      </w:r>
      <w:r w:rsidR="00033AB8">
        <w:t>-</w:t>
      </w:r>
      <w:r w:rsidRPr="001424A9">
        <w:t>10: AB, BC, NT, SK confirmed.</w:t>
      </w:r>
    </w:p>
    <w:p w14:paraId="2F9C5798" w14:textId="77777777" w:rsidR="001424A9" w:rsidRPr="001424A9" w:rsidRDefault="001424A9" w:rsidP="001424A9">
      <w:r w:rsidRPr="001424A9">
        <w:rPr>
          <w:b/>
        </w:rPr>
        <w:t>Other Comments:</w:t>
      </w:r>
      <w:r w:rsidR="000648C2" w:rsidRPr="001424A9">
        <w:t xml:space="preserve"> </w:t>
      </w:r>
    </w:p>
    <w:p w14:paraId="1BD9274E" w14:textId="77777777" w:rsidR="001424A9" w:rsidRPr="001424A9" w:rsidRDefault="000648C2" w:rsidP="001424A9">
      <w:pPr>
        <w:pStyle w:val="BorderTop"/>
      </w:pPr>
      <w:r w:rsidRPr="001424A9">
        <w:t>1.B.4.Na. North American Boreal Forest &amp; Woodland</w:t>
      </w:r>
    </w:p>
    <w:p w14:paraId="74C5A0F1" w14:textId="77777777" w:rsidR="001424A9" w:rsidRPr="001424A9" w:rsidRDefault="001424A9" w:rsidP="001424A9">
      <w:r w:rsidRPr="001424A9">
        <w:t>M156</w:t>
      </w:r>
      <w:r w:rsidR="000648C2" w:rsidRPr="001424A9">
        <w:t xml:space="preserve"> Alaskan</w:t>
      </w:r>
      <w:r w:rsidR="00033AB8">
        <w:t>-</w:t>
      </w:r>
      <w:r w:rsidR="000648C2" w:rsidRPr="001424A9">
        <w:t>Yukon North American Boreal Forest</w:t>
      </w:r>
    </w:p>
    <w:p w14:paraId="5CBC33F0" w14:textId="77777777" w:rsidR="001424A9" w:rsidRPr="001424A9" w:rsidRDefault="000648C2" w:rsidP="001424A9">
      <w:pPr>
        <w:pStyle w:val="H4Group"/>
      </w:pPr>
      <w:bookmarkStart w:id="21" w:name="_Toc13483327"/>
      <w:r w:rsidRPr="001424A9">
        <w:t>CES105.103 Alaska Sub</w:t>
      </w:r>
      <w:r w:rsidR="00033AB8">
        <w:t>-</w:t>
      </w:r>
      <w:r w:rsidRPr="001424A9">
        <w:t>boreal Mountain Hemlock</w:t>
      </w:r>
      <w:r w:rsidR="00033AB8">
        <w:t>-</w:t>
      </w:r>
      <w:r w:rsidRPr="001424A9">
        <w:t>White Spruce Forest</w:t>
      </w:r>
      <w:bookmarkEnd w:id="21"/>
    </w:p>
    <w:p w14:paraId="3B2157BA" w14:textId="77777777" w:rsidR="001424A9" w:rsidRPr="001424A9" w:rsidRDefault="001424A9" w:rsidP="001424A9">
      <w:r w:rsidRPr="001424A9">
        <w:rPr>
          <w:b/>
        </w:rPr>
        <w:t>LeadResp / Assignment:</w:t>
      </w:r>
      <w:r w:rsidR="000648C2" w:rsidRPr="001424A9">
        <w:t xml:space="preserve"> West / </w:t>
      </w:r>
    </w:p>
    <w:p w14:paraId="092F56BC" w14:textId="77777777" w:rsidR="001424A9" w:rsidRPr="001424A9" w:rsidRDefault="001424A9" w:rsidP="001424A9">
      <w:r w:rsidRPr="001424A9">
        <w:rPr>
          <w:b/>
        </w:rPr>
        <w:t>Reviewers:</w:t>
      </w:r>
      <w:r w:rsidR="000648C2" w:rsidRPr="001424A9">
        <w:t xml:space="preserve"> </w:t>
      </w:r>
    </w:p>
    <w:p w14:paraId="781F2DCE" w14:textId="77777777" w:rsidR="001424A9" w:rsidRPr="001424A9" w:rsidRDefault="001424A9" w:rsidP="001424A9">
      <w:r w:rsidRPr="001424A9">
        <w:rPr>
          <w:b/>
        </w:rPr>
        <w:t>Predecessors:</w:t>
      </w:r>
      <w:r w:rsidR="000648C2" w:rsidRPr="001424A9">
        <w:t xml:space="preserve">  </w:t>
      </w:r>
    </w:p>
    <w:p w14:paraId="5F2D2AED" w14:textId="77777777" w:rsidR="001424A9" w:rsidRPr="001424A9" w:rsidRDefault="000648C2" w:rsidP="001424A9">
      <w:pPr>
        <w:pStyle w:val="Subheading"/>
      </w:pPr>
      <w:r w:rsidRPr="001424A9">
        <w:t>OVERVIEW</w:t>
      </w:r>
    </w:p>
    <w:p w14:paraId="62D49FEF" w14:textId="77777777" w:rsidR="001424A9" w:rsidRPr="001424A9" w:rsidRDefault="001424A9" w:rsidP="001424A9">
      <w:r w:rsidRPr="001424A9">
        <w:rPr>
          <w:rStyle w:val="TemplateFieldRequired"/>
          <w:highlight w:val="yellow"/>
        </w:rPr>
        <w:t>Database Code for Type:</w:t>
      </w:r>
      <w:r w:rsidR="000648C2" w:rsidRPr="001424A9">
        <w:t xml:space="preserve"> CES105.103</w:t>
      </w:r>
    </w:p>
    <w:p w14:paraId="12088BDD"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 Sub</w:t>
      </w:r>
      <w:r w:rsidR="00033AB8">
        <w:rPr>
          <w:b/>
        </w:rPr>
        <w:t>-</w:t>
      </w:r>
      <w:r w:rsidR="000648C2" w:rsidRPr="001424A9">
        <w:rPr>
          <w:b/>
        </w:rPr>
        <w:t>boreal Mountain Hemlock</w:t>
      </w:r>
      <w:r w:rsidR="00033AB8">
        <w:rPr>
          <w:b/>
        </w:rPr>
        <w:t>-</w:t>
      </w:r>
      <w:r w:rsidR="000648C2" w:rsidRPr="001424A9">
        <w:rPr>
          <w:b/>
        </w:rPr>
        <w:t>White Spruce Forest</w:t>
      </w:r>
    </w:p>
    <w:p w14:paraId="6CEA504F" w14:textId="77777777" w:rsidR="001424A9" w:rsidRPr="001424A9" w:rsidRDefault="001424A9" w:rsidP="001424A9">
      <w:r w:rsidRPr="001424A9">
        <w:rPr>
          <w:rStyle w:val="TemplateFieldRequired"/>
          <w:highlight w:val="yellow"/>
        </w:rPr>
        <w:t>Hierarchy Level:</w:t>
      </w:r>
      <w:r w:rsidR="000648C2" w:rsidRPr="001424A9">
        <w:t xml:space="preserve"> System</w:t>
      </w:r>
    </w:p>
    <w:p w14:paraId="7417DB49" w14:textId="77777777" w:rsidR="001424A9" w:rsidRPr="001424A9" w:rsidRDefault="001424A9" w:rsidP="001424A9">
      <w:r w:rsidRPr="001424A9">
        <w:rPr>
          <w:rStyle w:val="TemplateFieldRequired"/>
          <w:highlight w:val="yellow"/>
        </w:rPr>
        <w:t>Placement in Hierarchy:</w:t>
      </w:r>
      <w:r w:rsidR="000648C2" w:rsidRPr="001424A9">
        <w:t xml:space="preserve"> 1.B.4.Na. M156 Alaskan</w:t>
      </w:r>
      <w:r w:rsidR="00033AB8">
        <w:t>-</w:t>
      </w:r>
      <w:r w:rsidR="000648C2" w:rsidRPr="001424A9">
        <w:t>Yukon North American Boreal Forest</w:t>
      </w:r>
    </w:p>
    <w:p w14:paraId="524471A2" w14:textId="77777777" w:rsidR="001424A9" w:rsidRPr="001424A9" w:rsidRDefault="001424A9" w:rsidP="001424A9">
      <w:r w:rsidRPr="001424A9">
        <w:rPr>
          <w:rStyle w:val="TemplateField"/>
        </w:rPr>
        <w:t>Association List</w:t>
      </w:r>
    </w:p>
    <w:p w14:paraId="26C84645" w14:textId="77777777" w:rsidR="001424A9" w:rsidRPr="001424A9" w:rsidRDefault="001424A9" w:rsidP="001424A9">
      <w:r w:rsidRPr="001424A9">
        <w:rPr>
          <w:rStyle w:val="TemplateFieldRequired"/>
          <w:highlight w:val="yellow"/>
        </w:rPr>
        <w:t>Type Concept:</w:t>
      </w:r>
      <w:r w:rsidR="000648C2" w:rsidRPr="001424A9">
        <w:t xml:space="preserve"> This ecological system occurs on sideslopes and rolling terrain on the inland side of the Kenai and Chugach mountains and represents a transition from maritime forests to south</w:t>
      </w:r>
      <w:r w:rsidR="00033AB8">
        <w:t>-</w:t>
      </w:r>
      <w:r w:rsidR="000648C2" w:rsidRPr="001424A9">
        <w:t xml:space="preserve">central boreal forests. Soils are mesic and derived from colluvium, glacial deposits, or residual bedrock. Permafrost is rare. </w:t>
      </w:r>
      <w:r w:rsidR="000648C2" w:rsidRPr="001424A9">
        <w:rPr>
          <w:i/>
        </w:rPr>
        <w:t>Picea x lutzii</w:t>
      </w:r>
      <w:r w:rsidR="000648C2" w:rsidRPr="001424A9">
        <w:t xml:space="preserve"> is the dominant spruce and </w:t>
      </w:r>
      <w:r w:rsidR="000648C2" w:rsidRPr="001424A9">
        <w:rPr>
          <w:i/>
        </w:rPr>
        <w:t>Tsuga mertensiana</w:t>
      </w:r>
      <w:r w:rsidR="000648C2" w:rsidRPr="001424A9">
        <w:t xml:space="preserve"> is codominant in the </w:t>
      </w:r>
      <w:r w:rsidR="000648C2" w:rsidRPr="001424A9">
        <w:lastRenderedPageBreak/>
        <w:t>canopy and has at least 15% cover. The major disturbance processes include fungal pathogens, human disturbance, fire, blowdown, and insect infestations.</w:t>
      </w:r>
    </w:p>
    <w:p w14:paraId="6C3C868D"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Boreal Transition Mountain Hemlock </w:t>
      </w:r>
      <w:r w:rsidR="00033AB8">
        <w:t>-</w:t>
      </w:r>
      <w:r w:rsidR="000648C2" w:rsidRPr="001424A9">
        <w:t xml:space="preserve"> White Spruce by the Alaska Natural Heritage Program.</w:t>
      </w:r>
    </w:p>
    <w:p w14:paraId="6902C5FB" w14:textId="77777777" w:rsidR="001424A9" w:rsidRPr="001424A9" w:rsidRDefault="001424A9" w:rsidP="001424A9">
      <w:r w:rsidRPr="001424A9">
        <w:rPr>
          <w:rStyle w:val="TemplateField"/>
        </w:rPr>
        <w:t>Similar Systems:</w:t>
      </w:r>
      <w:r w:rsidR="000648C2" w:rsidRPr="001424A9">
        <w:t xml:space="preserve"> This system is similar to ~Alaska Sub</w:t>
      </w:r>
      <w:r w:rsidR="00033AB8">
        <w:t>-</w:t>
      </w:r>
      <w:r w:rsidR="000648C2" w:rsidRPr="001424A9">
        <w:t>boreal White</w:t>
      </w:r>
      <w:r w:rsidR="00033AB8">
        <w:t>-</w:t>
      </w:r>
      <w:r w:rsidR="000648C2" w:rsidRPr="001424A9">
        <w:t xml:space="preserve">Lutz Spruce Forest and Woodland (CES105.102)$$ but has at least 15% cover </w:t>
      </w:r>
      <w:r w:rsidR="000648C2" w:rsidRPr="001424A9">
        <w:rPr>
          <w:i/>
        </w:rPr>
        <w:t>Tsuga mertensiana</w:t>
      </w:r>
      <w:r w:rsidR="000648C2" w:rsidRPr="001424A9">
        <w:t>.</w:t>
      </w:r>
    </w:p>
    <w:p w14:paraId="2A722AA4" w14:textId="77777777" w:rsidR="001424A9" w:rsidRPr="001424A9" w:rsidRDefault="000648C2" w:rsidP="001424A9">
      <w:pPr>
        <w:pStyle w:val="ListBullet"/>
      </w:pPr>
      <w:r w:rsidRPr="001424A9">
        <w:t>CES105.102 Alaska Sub</w:t>
      </w:r>
      <w:r w:rsidR="00033AB8">
        <w:t>-</w:t>
      </w:r>
      <w:r w:rsidRPr="001424A9">
        <w:t>boreal White</w:t>
      </w:r>
      <w:r w:rsidR="00033AB8">
        <w:t>-</w:t>
      </w:r>
      <w:r w:rsidRPr="001424A9">
        <w:t>Lutz Spruce Forest and Woodland []</w:t>
      </w:r>
    </w:p>
    <w:p w14:paraId="78DAA41A" w14:textId="77777777" w:rsidR="001424A9" w:rsidRPr="001424A9" w:rsidRDefault="000648C2" w:rsidP="001424A9">
      <w:pPr>
        <w:pStyle w:val="ListBullet"/>
      </w:pPr>
      <w:r w:rsidRPr="001424A9">
        <w:t>CES105.108 Western North American Boreal Mesic Birch</w:t>
      </w:r>
      <w:r w:rsidR="00033AB8">
        <w:t>-</w:t>
      </w:r>
      <w:r w:rsidRPr="001424A9">
        <w:t>Aspen Forest []</w:t>
      </w:r>
    </w:p>
    <w:p w14:paraId="76D66111" w14:textId="77777777" w:rsidR="001424A9" w:rsidRPr="001424A9" w:rsidRDefault="000648C2" w:rsidP="001424A9">
      <w:pPr>
        <w:pStyle w:val="ListBullet"/>
      </w:pPr>
      <w:r w:rsidRPr="001424A9">
        <w:t>CES204.142 Alaskan Pacific Maritime Mountain Hemlock Forest []</w:t>
      </w:r>
    </w:p>
    <w:p w14:paraId="1956D179" w14:textId="77777777" w:rsidR="001424A9" w:rsidRPr="001424A9" w:rsidRDefault="000648C2" w:rsidP="001424A9">
      <w:pPr>
        <w:pStyle w:val="ListBullet"/>
      </w:pPr>
      <w:r w:rsidRPr="001424A9">
        <w:t>CES204.143 Alaskan Pacific Maritime Subalpine Mountain Hemlock Woodland []</w:t>
      </w:r>
    </w:p>
    <w:p w14:paraId="32AED205"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Montane [Montane]; Forest and Woodland (Treed); Sideslope; Boreal [Boreal Oceanic]; Picea X lutzii; Tsuga mertensiana</w:t>
      </w:r>
    </w:p>
    <w:p w14:paraId="77BBD318" w14:textId="77777777" w:rsidR="001424A9" w:rsidRPr="001424A9" w:rsidRDefault="000648C2" w:rsidP="001424A9">
      <w:pPr>
        <w:pStyle w:val="Subheading"/>
      </w:pPr>
      <w:r w:rsidRPr="001424A9">
        <w:t>VEGETATION</w:t>
      </w:r>
    </w:p>
    <w:p w14:paraId="7B9E3248"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7EFBEA04" w14:textId="77777777" w:rsidR="001424A9" w:rsidRPr="001424A9" w:rsidRDefault="001424A9" w:rsidP="001424A9">
      <w:r w:rsidRPr="001424A9">
        <w:rPr>
          <w:rStyle w:val="TemplateFieldRequired"/>
          <w:highlight w:val="yellow"/>
        </w:rPr>
        <w:t>Floristics:</w:t>
      </w:r>
      <w:r w:rsidR="000648C2" w:rsidRPr="001424A9">
        <w:t xml:space="preserve"> </w:t>
      </w:r>
      <w:r w:rsidR="000648C2" w:rsidRPr="001424A9">
        <w:rPr>
          <w:i/>
        </w:rPr>
        <w:t>Picea x lutzii</w:t>
      </w:r>
      <w:r w:rsidR="000648C2" w:rsidRPr="001424A9">
        <w:t xml:space="preserve"> and </w:t>
      </w:r>
      <w:r w:rsidR="000648C2" w:rsidRPr="001424A9">
        <w:rPr>
          <w:i/>
        </w:rPr>
        <w:t>Tsuga mertensiana</w:t>
      </w:r>
      <w:r w:rsidR="000648C2" w:rsidRPr="001424A9">
        <w:t xml:space="preserve"> are the dominant conifers, and </w:t>
      </w:r>
      <w:r w:rsidR="000648C2" w:rsidRPr="001424A9">
        <w:rPr>
          <w:i/>
        </w:rPr>
        <w:t>Tsuga mertensiana</w:t>
      </w:r>
      <w:r w:rsidR="000648C2" w:rsidRPr="001424A9">
        <w:t xml:space="preserve"> has at least 15% cover. Other tree species that may be present include </w:t>
      </w:r>
      <w:r w:rsidR="000648C2" w:rsidRPr="001424A9">
        <w:rPr>
          <w:i/>
        </w:rPr>
        <w:t>Betula papyrifera</w:t>
      </w:r>
      <w:r w:rsidR="000648C2" w:rsidRPr="001424A9">
        <w:t xml:space="preserve"> and </w:t>
      </w:r>
      <w:r w:rsidR="000648C2" w:rsidRPr="001424A9">
        <w:rPr>
          <w:i/>
        </w:rPr>
        <w:t>Populus balsamifera</w:t>
      </w:r>
      <w:r w:rsidR="000648C2" w:rsidRPr="001424A9">
        <w:t xml:space="preserve">. Common shrubs include </w:t>
      </w:r>
      <w:r w:rsidR="000648C2" w:rsidRPr="001424A9">
        <w:rPr>
          <w:i/>
        </w:rPr>
        <w:t>Menziesia ferruginea, Alnus viridis ssp. sinuata, Vaccinium ovalifolium, Oplopanax horridus, Vaccinium vitis</w:t>
      </w:r>
      <w:r w:rsidR="00033AB8">
        <w:rPr>
          <w:i/>
        </w:rPr>
        <w:t>-</w:t>
      </w:r>
      <w:r w:rsidR="000648C2" w:rsidRPr="001424A9">
        <w:rPr>
          <w:i/>
        </w:rPr>
        <w:t>idaea</w:t>
      </w:r>
      <w:r w:rsidR="000648C2" w:rsidRPr="001424A9">
        <w:t xml:space="preserve">, and </w:t>
      </w:r>
      <w:r w:rsidR="000648C2" w:rsidRPr="001424A9">
        <w:rPr>
          <w:i/>
        </w:rPr>
        <w:t>Linnaea borealis</w:t>
      </w:r>
      <w:r w:rsidR="000648C2" w:rsidRPr="001424A9">
        <w:t xml:space="preserve">. Common herbaceous species include </w:t>
      </w:r>
      <w:r w:rsidR="000648C2" w:rsidRPr="001424A9">
        <w:rPr>
          <w:i/>
        </w:rPr>
        <w:t>Rubus pedatus, Cornus canadensis, Dryopteris expansa, Gymnocarpium dryopteris</w:t>
      </w:r>
      <w:r w:rsidR="000648C2" w:rsidRPr="001424A9">
        <w:t xml:space="preserve">, and </w:t>
      </w:r>
      <w:r w:rsidR="000648C2" w:rsidRPr="001424A9">
        <w:rPr>
          <w:i/>
        </w:rPr>
        <w:t>Equisetum arvense</w:t>
      </w:r>
      <w:r w:rsidR="000648C2" w:rsidRPr="001424A9">
        <w:t xml:space="preserve">. Common mosses include </w:t>
      </w:r>
      <w:r w:rsidR="000648C2" w:rsidRPr="001424A9">
        <w:rPr>
          <w:i/>
        </w:rPr>
        <w:t>Hylocomium splendens</w:t>
      </w:r>
      <w:r w:rsidR="000648C2" w:rsidRPr="001424A9">
        <w:t xml:space="preserve"> and </w:t>
      </w:r>
      <w:r w:rsidR="000648C2" w:rsidRPr="001424A9">
        <w:rPr>
          <w:i/>
        </w:rPr>
        <w:t>Pleurozium schreberi</w:t>
      </w:r>
      <w:r w:rsidR="000648C2" w:rsidRPr="001424A9">
        <w:t>. Plant communities in this system are described by DeVelice et al. (1999).</w:t>
      </w:r>
    </w:p>
    <w:p w14:paraId="214D9105" w14:textId="77777777" w:rsidR="001424A9" w:rsidRDefault="001424A9" w:rsidP="001424A9">
      <w:r w:rsidRPr="001424A9">
        <w:rPr>
          <w:rStyle w:val="TemplateField"/>
        </w:rPr>
        <w:t>Dynamics:</w:t>
      </w:r>
      <w:r w:rsidR="000648C2" w:rsidRPr="001424A9">
        <w:t xml:space="preserve"> The major disturbance processes are fire, human disturbance, blowdown, avalanches (on steeper slopes), and insect infestations. Although lightning and natural fires have historically been infrequent, wildfire plays an important role in the disturbance regime of this system. Under the natural fire regime, fires were infrequent but large. Estimates of the mean fire</w:t>
      </w:r>
      <w:r w:rsidR="00033AB8">
        <w:t>-</w:t>
      </w:r>
      <w:r w:rsidR="000648C2" w:rsidRPr="001424A9">
        <w:t>return interval range from 600</w:t>
      </w:r>
      <w:r w:rsidR="00033AB8">
        <w:t>-</w:t>
      </w:r>
      <w:r w:rsidR="000648C2" w:rsidRPr="001424A9">
        <w:t>800 years (Potkin 1997, Berg and Anderson 2006).</w:t>
      </w:r>
    </w:p>
    <w:p w14:paraId="37C12025" w14:textId="77777777" w:rsidR="001424A9" w:rsidRPr="001424A9" w:rsidRDefault="001424A9" w:rsidP="001424A9">
      <w:r>
        <w:tab/>
      </w:r>
      <w:r w:rsidR="000648C2" w:rsidRPr="001424A9">
        <w:t>Spruce beetle (</w:t>
      </w:r>
      <w:r w:rsidR="000648C2" w:rsidRPr="001424A9">
        <w:rPr>
          <w:i/>
        </w:rPr>
        <w:t>Dendroctonus rufipennis</w:t>
      </w:r>
      <w:r w:rsidR="000648C2" w:rsidRPr="001424A9">
        <w:t>) infestations are a major natural disturbance of spruce forest in south</w:t>
      </w:r>
      <w:r w:rsidR="00033AB8">
        <w:t>-</w:t>
      </w:r>
      <w:r w:rsidR="000648C2" w:rsidRPr="001424A9">
        <w:t>central Alaska. Forests of the Kenai Peninsula have experienced periodic beetle infestations which occasionally rise to epidemic proportions. The most recent infestation, which began in 1987, impacted 429,000 ha on the Kenai Peninsula (USFS 2004, Rude unpubl. data) out of 772,000 ha of total forested area (van Hees and Larson 1991).</w:t>
      </w:r>
    </w:p>
    <w:p w14:paraId="06FAEF2E" w14:textId="77777777" w:rsidR="001424A9" w:rsidRPr="001424A9" w:rsidRDefault="000648C2" w:rsidP="001424A9">
      <w:pPr>
        <w:pStyle w:val="Subheading"/>
      </w:pPr>
      <w:r w:rsidRPr="001424A9">
        <w:t>ENVIRONMENT</w:t>
      </w:r>
    </w:p>
    <w:p w14:paraId="63B672FA" w14:textId="77777777" w:rsidR="001424A9" w:rsidRPr="001424A9" w:rsidRDefault="001424A9" w:rsidP="001424A9">
      <w:r w:rsidRPr="001424A9">
        <w:rPr>
          <w:rStyle w:val="TemplateFieldRequired"/>
          <w:highlight w:val="yellow"/>
        </w:rPr>
        <w:t>Environmental Description:</w:t>
      </w:r>
      <w:r w:rsidR="000648C2" w:rsidRPr="001424A9">
        <w:t xml:space="preserve"> This system occurs on sideslopes and rolling terrain on the inland side of the Kenai and Chugach mountains and represents a transition from maritime forests to south</w:t>
      </w:r>
      <w:r w:rsidR="00033AB8">
        <w:t>-</w:t>
      </w:r>
      <w:r w:rsidR="000648C2" w:rsidRPr="001424A9">
        <w:t>central boreal forests. Soils are mesic and derived from colluvium, glacial deposits, or residual bedrock. Permafrost is rare.</w:t>
      </w:r>
    </w:p>
    <w:p w14:paraId="6965D4A8" w14:textId="77777777" w:rsidR="001424A9" w:rsidRPr="001424A9" w:rsidRDefault="000648C2" w:rsidP="001424A9">
      <w:r w:rsidRPr="001424A9">
        <w:rPr>
          <w:rStyle w:val="TemplateSubField"/>
        </w:rPr>
        <w:t>Climate:</w:t>
      </w:r>
      <w:r w:rsidRPr="001424A9">
        <w:t xml:space="preserve">  </w:t>
      </w:r>
    </w:p>
    <w:p w14:paraId="029C2A32" w14:textId="77777777" w:rsidR="001424A9" w:rsidRPr="001424A9" w:rsidRDefault="000648C2" w:rsidP="001424A9">
      <w:r w:rsidRPr="001424A9">
        <w:rPr>
          <w:rStyle w:val="TemplateSubField"/>
        </w:rPr>
        <w:t>Soil/substrate/hydrology:</w:t>
      </w:r>
      <w:r w:rsidRPr="001424A9">
        <w:t xml:space="preserve">  </w:t>
      </w:r>
    </w:p>
    <w:p w14:paraId="3C0B68A0" w14:textId="77777777" w:rsidR="001424A9" w:rsidRPr="001424A9" w:rsidRDefault="000648C2" w:rsidP="001424A9">
      <w:pPr>
        <w:pStyle w:val="Subheading"/>
      </w:pPr>
      <w:r w:rsidRPr="001424A9">
        <w:t>DISTRIBUTION</w:t>
      </w:r>
    </w:p>
    <w:p w14:paraId="1CB99F44" w14:textId="77777777" w:rsidR="001424A9" w:rsidRPr="001424A9" w:rsidRDefault="001424A9" w:rsidP="001424A9">
      <w:r w:rsidRPr="001424A9">
        <w:rPr>
          <w:rStyle w:val="TemplateFieldRequired"/>
          <w:highlight w:val="yellow"/>
        </w:rPr>
        <w:t>Geographic Range:</w:t>
      </w:r>
      <w:r w:rsidR="000648C2" w:rsidRPr="001424A9">
        <w:t xml:space="preserve"> This system occurs primarily in the Kenai and Chugach mountains of Alaska.</w:t>
      </w:r>
    </w:p>
    <w:p w14:paraId="181FB5B8" w14:textId="77777777" w:rsidR="001424A9" w:rsidRPr="001424A9" w:rsidRDefault="001424A9" w:rsidP="001424A9">
      <w:r w:rsidRPr="001424A9">
        <w:rPr>
          <w:rStyle w:val="TemplateFieldRequired"/>
          <w:highlight w:val="yellow"/>
        </w:rPr>
        <w:t>Spatial Scale &amp; Pattern:</w:t>
      </w:r>
      <w:r w:rsidR="000648C2" w:rsidRPr="001424A9">
        <w:t xml:space="preserve"> Matrix</w:t>
      </w:r>
    </w:p>
    <w:p w14:paraId="138B084C" w14:textId="77777777" w:rsidR="001424A9" w:rsidRPr="001424A9" w:rsidRDefault="001424A9" w:rsidP="001424A9">
      <w:r w:rsidRPr="001424A9">
        <w:rPr>
          <w:rStyle w:val="TemplateFieldRequired"/>
          <w:highlight w:val="yellow"/>
        </w:rPr>
        <w:t>Nations:</w:t>
      </w:r>
      <w:r w:rsidR="000648C2" w:rsidRPr="001424A9">
        <w:t xml:space="preserve"> US</w:t>
      </w:r>
    </w:p>
    <w:p w14:paraId="57CA04C7"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7C2636D5" w14:textId="77777777" w:rsidR="001424A9" w:rsidRPr="001424A9" w:rsidRDefault="001424A9" w:rsidP="001424A9">
      <w:r w:rsidRPr="001424A9">
        <w:rPr>
          <w:rStyle w:val="TemplateField"/>
        </w:rPr>
        <w:t>Federal Lands [don't spend much time! Not required!]:</w:t>
      </w:r>
      <w:r w:rsidR="000648C2" w:rsidRPr="001424A9">
        <w:t xml:space="preserve"> </w:t>
      </w:r>
    </w:p>
    <w:p w14:paraId="611282D6" w14:textId="77777777" w:rsidR="001424A9" w:rsidRPr="001424A9" w:rsidRDefault="001424A9" w:rsidP="001424A9">
      <w:r w:rsidRPr="001424A9">
        <w:rPr>
          <w:rStyle w:val="TemplateField"/>
        </w:rPr>
        <w:t>Alasaka Ecoregions:</w:t>
      </w:r>
      <w:r w:rsidR="000648C2" w:rsidRPr="001424A9">
        <w:t xml:space="preserve"> 22:C, 30:C</w:t>
      </w:r>
    </w:p>
    <w:p w14:paraId="1E323684" w14:textId="77777777" w:rsidR="001424A9" w:rsidRPr="001424A9" w:rsidRDefault="001424A9" w:rsidP="001424A9">
      <w:r w:rsidRPr="001424A9">
        <w:rPr>
          <w:b/>
        </w:rPr>
        <w:t>Divisions:</w:t>
      </w:r>
      <w:r w:rsidR="000648C2" w:rsidRPr="001424A9">
        <w:t xml:space="preserve"> 105:C, 204:C</w:t>
      </w:r>
    </w:p>
    <w:p w14:paraId="07623994" w14:textId="77777777" w:rsidR="001424A9" w:rsidRPr="001424A9" w:rsidRDefault="000648C2" w:rsidP="001424A9">
      <w:pPr>
        <w:pStyle w:val="Subheading"/>
      </w:pPr>
      <w:r w:rsidRPr="001424A9">
        <w:t>CONFIDENCE LEVEL</w:t>
      </w:r>
    </w:p>
    <w:p w14:paraId="5E478B27"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79B22D55" w14:textId="77777777" w:rsidR="001424A9" w:rsidRPr="001424A9" w:rsidRDefault="000648C2" w:rsidP="001424A9">
      <w:pPr>
        <w:pStyle w:val="Subheading"/>
      </w:pPr>
      <w:r w:rsidRPr="001424A9">
        <w:t>CITATIONS</w:t>
      </w:r>
    </w:p>
    <w:p w14:paraId="438211BC" w14:textId="77777777" w:rsidR="001424A9" w:rsidRPr="001424A9" w:rsidRDefault="001424A9" w:rsidP="001424A9">
      <w:r w:rsidRPr="001424A9">
        <w:rPr>
          <w:rStyle w:val="TemplateFieldRequired"/>
          <w:highlight w:val="yellow"/>
        </w:rPr>
        <w:t>Synonymy:</w:t>
      </w:r>
      <w:r w:rsidR="000648C2" w:rsidRPr="001424A9">
        <w:t xml:space="preserve">  </w:t>
      </w:r>
    </w:p>
    <w:p w14:paraId="6FEF3CE0" w14:textId="77777777" w:rsidR="001424A9" w:rsidRPr="001424A9" w:rsidRDefault="000648C2" w:rsidP="001424A9">
      <w:pPr>
        <w:pStyle w:val="ListBullet"/>
      </w:pPr>
      <w:r w:rsidRPr="001424A9">
        <w:t xml:space="preserve"> I.A.1.f </w:t>
      </w:r>
      <w:r w:rsidR="00033AB8">
        <w:t>-</w:t>
      </w:r>
      <w:r w:rsidRPr="001424A9">
        <w:t xml:space="preserve"> Mountain hemlock (closed) (Viereck et al. 1992) </w:t>
      </w:r>
      <w:r w:rsidRPr="001424A9">
        <w:rPr>
          <w:b/>
        </w:rPr>
        <w:t>&gt;&lt;</w:t>
      </w:r>
      <w:r w:rsidRPr="001424A9">
        <w:t xml:space="preserve"> [no white spruce</w:t>
      </w:r>
      <w:r w:rsidR="00033AB8">
        <w:t>-</w:t>
      </w:r>
      <w:r w:rsidRPr="001424A9">
        <w:t xml:space="preserve">mt hemlock in AKVC] </w:t>
      </w:r>
    </w:p>
    <w:p w14:paraId="47FF4693" w14:textId="77777777" w:rsidR="001424A9" w:rsidRPr="001424A9" w:rsidRDefault="000648C2" w:rsidP="001424A9">
      <w:pPr>
        <w:pStyle w:val="ListBullet"/>
      </w:pPr>
      <w:r w:rsidRPr="001424A9">
        <w:t xml:space="preserve"> I.A.2.c </w:t>
      </w:r>
      <w:r w:rsidR="00033AB8">
        <w:t>-</w:t>
      </w:r>
      <w:r w:rsidRPr="001424A9">
        <w:t xml:space="preserve"> Mountain hemlock (open) (Viereck et al. 1992) </w:t>
      </w:r>
      <w:r w:rsidRPr="001424A9">
        <w:rPr>
          <w:b/>
        </w:rPr>
        <w:t>&gt;&lt;</w:t>
      </w:r>
      <w:r w:rsidRPr="001424A9">
        <w:t xml:space="preserve"> [no white spruce</w:t>
      </w:r>
      <w:r w:rsidR="00033AB8">
        <w:t>-</w:t>
      </w:r>
      <w:r w:rsidRPr="001424A9">
        <w:t>mt hemlock in AKVC]</w:t>
      </w:r>
    </w:p>
    <w:p w14:paraId="27435024" w14:textId="77777777" w:rsidR="001424A9" w:rsidRPr="001424A9" w:rsidRDefault="001424A9" w:rsidP="001424A9">
      <w:r w:rsidRPr="001424A9">
        <w:rPr>
          <w:rStyle w:val="TemplateFieldRequired"/>
          <w:highlight w:val="yellow"/>
        </w:rPr>
        <w:t>Full Citation:</w:t>
      </w:r>
      <w:r w:rsidR="000648C2" w:rsidRPr="001424A9">
        <w:t xml:space="preserve">  </w:t>
      </w:r>
    </w:p>
    <w:p w14:paraId="5C664DA4" w14:textId="77777777" w:rsidR="001424A9" w:rsidRPr="001424A9" w:rsidRDefault="000648C2" w:rsidP="001424A9">
      <w:pPr>
        <w:pStyle w:val="ListBullet"/>
      </w:pPr>
      <w:r w:rsidRPr="001424A9">
        <w:t>Berg, E., and R. S. Anderson. 2006. Fire history of white and Lutz spruce forests on the Kenai Peninsula, Alaska, over the last two millennia as determined from soil charcoal. Forest Ecology and Management 227:275</w:t>
      </w:r>
      <w:r w:rsidR="00033AB8">
        <w:t>-</w:t>
      </w:r>
      <w:r w:rsidRPr="001424A9">
        <w:t>283. [!A06BER01ICEC!]</w:t>
      </w:r>
    </w:p>
    <w:p w14:paraId="5BBD813D" w14:textId="77777777" w:rsidR="001424A9" w:rsidRPr="001424A9" w:rsidRDefault="000648C2" w:rsidP="001424A9">
      <w:pPr>
        <w:pStyle w:val="ListBullet"/>
      </w:pPr>
      <w:r w:rsidRPr="001424A9">
        <w:t>DeVelice, R. L., C. J. Hubbard, K. Boggs, S. Boudreau, M. Potkin, T. Boucher, and C. Wertheim. 1999. Plant community types of the Chugach National Forest: South</w:t>
      </w:r>
      <w:r w:rsidR="00033AB8">
        <w:t>-</w:t>
      </w:r>
      <w:r w:rsidRPr="001424A9">
        <w:t>central Alaska. Technical Publication R10</w:t>
      </w:r>
      <w:r w:rsidR="00033AB8">
        <w:t>-</w:t>
      </w:r>
      <w:r w:rsidRPr="001424A9">
        <w:t>TP</w:t>
      </w:r>
      <w:r w:rsidR="00033AB8">
        <w:t>-</w:t>
      </w:r>
      <w:r w:rsidRPr="001424A9">
        <w:t>76. USDA Forest Service, Chugach National Forest, Alaska Region. 375 pp. [!G99DEV01ICEC!]</w:t>
      </w:r>
    </w:p>
    <w:p w14:paraId="1013FA3F" w14:textId="77777777" w:rsidR="001424A9" w:rsidRPr="001424A9" w:rsidRDefault="000648C2" w:rsidP="001424A9">
      <w:pPr>
        <w:pStyle w:val="ListBullet"/>
      </w:pPr>
      <w:r w:rsidRPr="001424A9">
        <w:lastRenderedPageBreak/>
        <w:t>Potkin, M. 1997. Fire history disturbance study on the Kenai Peninsula mountainous portion of the Chugach National Forest. Unpublished report on file with U.S. Forest Service, Alaska Region, Chugach National Forest, Anchorage. 48 pp. [!N97POT01ICEC!]</w:t>
      </w:r>
    </w:p>
    <w:p w14:paraId="69740ABE" w14:textId="77777777" w:rsidR="001424A9" w:rsidRPr="001424A9" w:rsidRDefault="000648C2" w:rsidP="001424A9">
      <w:pPr>
        <w:pStyle w:val="ListBullet"/>
      </w:pPr>
      <w:r w:rsidRPr="001424A9">
        <w:t>Rude, M. No date. Kenai Peninsula Spruce Bark Beetle Mitigation Program. Unpublished data. [!UNDRUD01ICEC!]</w:t>
      </w:r>
    </w:p>
    <w:p w14:paraId="23CCFC48" w14:textId="77777777" w:rsidR="001424A9" w:rsidRPr="001424A9" w:rsidRDefault="000648C2" w:rsidP="001424A9">
      <w:pPr>
        <w:pStyle w:val="ListBullet"/>
      </w:pPr>
      <w:r w:rsidRPr="001424A9">
        <w:t>USFS [U.S. Forest Service]. 2004. Forest insect and disease conditions in Alaska in 2003. Forestry Pest Management Technical Report R10</w:t>
      </w:r>
      <w:r w:rsidR="00033AB8">
        <w:t>-</w:t>
      </w:r>
      <w:r w:rsidRPr="001424A9">
        <w:t>TP</w:t>
      </w:r>
      <w:r w:rsidR="00033AB8">
        <w:t>-</w:t>
      </w:r>
      <w:r w:rsidRPr="001424A9">
        <w:t>123. USDA Forest Service, Anchorage, AK. [!G04USF01ICEC!]</w:t>
      </w:r>
    </w:p>
    <w:p w14:paraId="09F72728"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69A5EA91"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1D24AFFE" w14:textId="77777777" w:rsidR="001424A9" w:rsidRPr="001424A9" w:rsidRDefault="000648C2" w:rsidP="001424A9">
      <w:pPr>
        <w:pStyle w:val="ListBullet"/>
      </w:pPr>
      <w:r w:rsidRPr="001424A9">
        <w:t>van Hees, W. W. S., and F. R. Larson. 1991. Timberland resources of the Kenai Peninsula, Alaska, 1987. Resource Bulletin PNW</w:t>
      </w:r>
      <w:r w:rsidR="00033AB8">
        <w:t>-</w:t>
      </w:r>
      <w:r w:rsidRPr="001424A9">
        <w:t>RB</w:t>
      </w:r>
      <w:r w:rsidR="00033AB8">
        <w:t>-</w:t>
      </w:r>
      <w:r w:rsidRPr="001424A9">
        <w:t>180. USDA Forest Service, Pacific Northwest Region, Portland, OR. 56 pp. [!G91VAN01ICEC!]</w:t>
      </w:r>
    </w:p>
    <w:p w14:paraId="23806BA8"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10AED158"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1DA1D11F"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63E055EC" w14:textId="77777777" w:rsidR="001424A9" w:rsidRPr="001424A9" w:rsidRDefault="000648C2" w:rsidP="001424A9">
      <w:pPr>
        <w:pStyle w:val="Subheading"/>
      </w:pPr>
      <w:r w:rsidRPr="001424A9">
        <w:t>INTERNAL DATA</w:t>
      </w:r>
    </w:p>
    <w:p w14:paraId="304D1966" w14:textId="77777777" w:rsidR="001424A9" w:rsidRPr="001424A9" w:rsidRDefault="001424A9" w:rsidP="001424A9">
      <w:r w:rsidRPr="001424A9">
        <w:rPr>
          <w:b/>
        </w:rPr>
        <w:t>Internal Comments:</w:t>
      </w:r>
      <w:r w:rsidR="000648C2" w:rsidRPr="001424A9">
        <w:t xml:space="preserve"> What are the driving factors that result in this mix of white spruce and hemlock? Is it elevation (= temp </w:t>
      </w:r>
      <w:r>
        <w:t>&amp;</w:t>
      </w:r>
      <w:r w:rsidR="000648C2" w:rsidRPr="001424A9">
        <w:t xml:space="preserve"> moisture), soils or substrate differences?, an ecotone b/w pure spruce at lower elevation and pure hemlock at higher?, some sort of disturbance regime (and what DRIVES that regime, e.g. warmer so more frequent fire so less hemlock?), or is this pretty much a stage in succession in the hemlock "zone" where PIGL can occur?</w:t>
      </w:r>
    </w:p>
    <w:p w14:paraId="18D42FA8" w14:textId="77777777" w:rsidR="001424A9" w:rsidRPr="001424A9" w:rsidRDefault="001424A9" w:rsidP="001424A9">
      <w:r w:rsidRPr="001424A9">
        <w:rPr>
          <w:b/>
        </w:rPr>
        <w:t>Other Comments:</w:t>
      </w:r>
      <w:r w:rsidR="000648C2" w:rsidRPr="001424A9">
        <w:t xml:space="preserve"> </w:t>
      </w:r>
    </w:p>
    <w:p w14:paraId="1F34EC17" w14:textId="77777777" w:rsidR="001424A9" w:rsidRPr="001424A9" w:rsidRDefault="000648C2" w:rsidP="001424A9">
      <w:pPr>
        <w:pStyle w:val="H3Macrogroup"/>
      </w:pPr>
      <w:bookmarkStart w:id="22" w:name="_Toc13483328"/>
      <w:r w:rsidRPr="001424A9">
        <w:t>M179. North American Northern Boreal Woodland</w:t>
      </w:r>
      <w:bookmarkEnd w:id="22"/>
    </w:p>
    <w:p w14:paraId="4C5200B4" w14:textId="77777777" w:rsidR="001424A9" w:rsidRPr="001424A9" w:rsidRDefault="000648C2" w:rsidP="001424A9">
      <w:pPr>
        <w:pStyle w:val="BorderTop"/>
      </w:pPr>
      <w:r w:rsidRPr="001424A9">
        <w:t>1.B.4.Na. North American Boreal Forest &amp; Woodland</w:t>
      </w:r>
    </w:p>
    <w:p w14:paraId="00F1C4C6" w14:textId="77777777" w:rsidR="001424A9" w:rsidRPr="001424A9" w:rsidRDefault="001424A9" w:rsidP="001424A9">
      <w:r w:rsidRPr="001424A9">
        <w:t>M179</w:t>
      </w:r>
      <w:r w:rsidR="000648C2" w:rsidRPr="001424A9">
        <w:t xml:space="preserve"> North American Northern Boreal Woodland</w:t>
      </w:r>
    </w:p>
    <w:p w14:paraId="56168910" w14:textId="77777777" w:rsidR="001424A9" w:rsidRPr="001424A9" w:rsidRDefault="000648C2" w:rsidP="001424A9">
      <w:pPr>
        <w:pStyle w:val="H4Group"/>
      </w:pPr>
      <w:bookmarkStart w:id="23" w:name="_Toc13483329"/>
      <w:r w:rsidRPr="001424A9">
        <w:t>CES105.105 Western North American Boreal Spruce</w:t>
      </w:r>
      <w:r w:rsidR="00033AB8">
        <w:t>-</w:t>
      </w:r>
      <w:r w:rsidRPr="001424A9">
        <w:t>Lichen Woodland</w:t>
      </w:r>
      <w:bookmarkEnd w:id="23"/>
    </w:p>
    <w:p w14:paraId="3995204D" w14:textId="77777777" w:rsidR="001424A9" w:rsidRPr="001424A9" w:rsidRDefault="001424A9" w:rsidP="001424A9">
      <w:r w:rsidRPr="001424A9">
        <w:rPr>
          <w:b/>
        </w:rPr>
        <w:t>LeadResp / Assignment:</w:t>
      </w:r>
      <w:r w:rsidR="000648C2" w:rsidRPr="001424A9">
        <w:t xml:space="preserve"> West / </w:t>
      </w:r>
    </w:p>
    <w:p w14:paraId="29050816" w14:textId="77777777" w:rsidR="001424A9" w:rsidRPr="001424A9" w:rsidRDefault="001424A9" w:rsidP="001424A9">
      <w:r w:rsidRPr="001424A9">
        <w:rPr>
          <w:b/>
        </w:rPr>
        <w:t>Reviewers:</w:t>
      </w:r>
      <w:r w:rsidR="000648C2" w:rsidRPr="001424A9">
        <w:t xml:space="preserve"> </w:t>
      </w:r>
    </w:p>
    <w:p w14:paraId="4113ECDD" w14:textId="77777777" w:rsidR="001424A9" w:rsidRPr="001424A9" w:rsidRDefault="001424A9" w:rsidP="001424A9">
      <w:r w:rsidRPr="001424A9">
        <w:rPr>
          <w:b/>
        </w:rPr>
        <w:t>Predecessors:</w:t>
      </w:r>
      <w:r w:rsidR="000648C2" w:rsidRPr="001424A9">
        <w:t xml:space="preserve">  </w:t>
      </w:r>
    </w:p>
    <w:p w14:paraId="3472AEF5" w14:textId="77777777" w:rsidR="001424A9" w:rsidRPr="001424A9" w:rsidRDefault="000648C2" w:rsidP="001424A9">
      <w:pPr>
        <w:pStyle w:val="Subheading"/>
      </w:pPr>
      <w:r w:rsidRPr="001424A9">
        <w:t>OVERVIEW</w:t>
      </w:r>
    </w:p>
    <w:p w14:paraId="2EAEAA39" w14:textId="77777777" w:rsidR="001424A9" w:rsidRPr="001424A9" w:rsidRDefault="001424A9" w:rsidP="001424A9">
      <w:r w:rsidRPr="001424A9">
        <w:rPr>
          <w:rStyle w:val="TemplateFieldRequired"/>
          <w:highlight w:val="yellow"/>
        </w:rPr>
        <w:t>Database Code for Type:</w:t>
      </w:r>
      <w:r w:rsidR="000648C2" w:rsidRPr="001424A9">
        <w:t xml:space="preserve"> CES105.105</w:t>
      </w:r>
    </w:p>
    <w:p w14:paraId="7DC50F8A"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Spruce</w:t>
      </w:r>
      <w:r w:rsidR="00033AB8">
        <w:rPr>
          <w:b/>
        </w:rPr>
        <w:t>-</w:t>
      </w:r>
      <w:r w:rsidR="000648C2" w:rsidRPr="001424A9">
        <w:rPr>
          <w:b/>
        </w:rPr>
        <w:t>Lichen Woodland</w:t>
      </w:r>
    </w:p>
    <w:p w14:paraId="0BF2223D" w14:textId="77777777" w:rsidR="001424A9" w:rsidRPr="001424A9" w:rsidRDefault="001424A9" w:rsidP="001424A9">
      <w:r w:rsidRPr="001424A9">
        <w:rPr>
          <w:rStyle w:val="TemplateFieldRequired"/>
          <w:highlight w:val="yellow"/>
        </w:rPr>
        <w:t>Hierarchy Level:</w:t>
      </w:r>
      <w:r w:rsidR="000648C2" w:rsidRPr="001424A9">
        <w:t xml:space="preserve"> System</w:t>
      </w:r>
    </w:p>
    <w:p w14:paraId="6318306F" w14:textId="77777777" w:rsidR="001424A9" w:rsidRPr="001424A9" w:rsidRDefault="001424A9" w:rsidP="001424A9">
      <w:r w:rsidRPr="001424A9">
        <w:rPr>
          <w:rStyle w:val="TemplateFieldRequired"/>
          <w:highlight w:val="yellow"/>
        </w:rPr>
        <w:t>Placement in Hierarchy:</w:t>
      </w:r>
      <w:r w:rsidR="000648C2" w:rsidRPr="001424A9">
        <w:t xml:space="preserve"> 1.B.4.Na. M179 North American Northern Boreal Woodland</w:t>
      </w:r>
    </w:p>
    <w:p w14:paraId="32070DF5" w14:textId="77777777" w:rsidR="001424A9" w:rsidRPr="001424A9" w:rsidRDefault="001424A9" w:rsidP="001424A9">
      <w:r w:rsidRPr="001424A9">
        <w:rPr>
          <w:rStyle w:val="TemplateField"/>
        </w:rPr>
        <w:t>Association List</w:t>
      </w:r>
    </w:p>
    <w:p w14:paraId="53AF3E9A" w14:textId="77777777" w:rsidR="001424A9" w:rsidRPr="001424A9" w:rsidRDefault="001424A9" w:rsidP="001424A9">
      <w:r w:rsidRPr="001424A9">
        <w:rPr>
          <w:rStyle w:val="TemplateFieldRequired"/>
          <w:highlight w:val="yellow"/>
        </w:rPr>
        <w:t>Type Concept:</w:t>
      </w:r>
      <w:r w:rsidR="000648C2" w:rsidRPr="001424A9">
        <w:t xml:space="preserve"> This system occurs primarily in the northern and western portion of boreal Alaska (west, northeast and northwest boreal) and less commonly in the western and southwestern boreal transition (Nulato Hills and Ahklun Mountains). These are cool dry sites on well</w:t>
      </w:r>
      <w:r w:rsidR="00033AB8">
        <w:t>-</w:t>
      </w:r>
      <w:r w:rsidR="000648C2" w:rsidRPr="001424A9">
        <w:t>drained to excessively well</w:t>
      </w:r>
      <w:r w:rsidR="00033AB8">
        <w:t>-</w:t>
      </w:r>
      <w:r w:rsidR="000648C2" w:rsidRPr="001424A9">
        <w:t xml:space="preserve">drained substrates. Soils are thin and develop on gravels, sandy loess deposits, or bedrock and are likely free of permafrost. Forest canopy is dominated by </w:t>
      </w:r>
      <w:r w:rsidR="000648C2" w:rsidRPr="001424A9">
        <w:rPr>
          <w:i/>
        </w:rPr>
        <w:t>Picea glauca</w:t>
      </w:r>
      <w:r w:rsidR="000648C2" w:rsidRPr="001424A9">
        <w:t xml:space="preserve"> or </w:t>
      </w:r>
      <w:r w:rsidR="000648C2" w:rsidRPr="001424A9">
        <w:rPr>
          <w:i/>
        </w:rPr>
        <w:t>Picea mariana</w:t>
      </w:r>
      <w:r w:rsidR="000648C2" w:rsidRPr="001424A9">
        <w:t>, and cover is generally between 10% and 25%. The shrub layer is open and typically features low and dwarf</w:t>
      </w:r>
      <w:r w:rsidR="00033AB8">
        <w:t>-</w:t>
      </w:r>
      <w:r w:rsidR="000648C2" w:rsidRPr="001424A9">
        <w:t xml:space="preserve">shrubs including </w:t>
      </w:r>
      <w:r w:rsidR="000648C2" w:rsidRPr="001424A9">
        <w:rPr>
          <w:i/>
        </w:rPr>
        <w:t>Betula nana, Shepherdia canadensis, Arctostaphylos rubra, Arctostaphylos uva</w:t>
      </w:r>
      <w:r w:rsidR="00033AB8">
        <w:rPr>
          <w:i/>
        </w:rPr>
        <w:t>-</w:t>
      </w:r>
      <w:r w:rsidR="000648C2" w:rsidRPr="001424A9">
        <w:rPr>
          <w:i/>
        </w:rPr>
        <w:t>ursi, Vaccinium uliginosum</w:t>
      </w:r>
      <w:r w:rsidR="000648C2" w:rsidRPr="001424A9">
        <w:t xml:space="preserve">, or </w:t>
      </w:r>
      <w:r w:rsidR="000648C2" w:rsidRPr="001424A9">
        <w:rPr>
          <w:i/>
        </w:rPr>
        <w:t>Empetrum nigrum</w:t>
      </w:r>
      <w:r w:rsidR="000648C2" w:rsidRPr="001424A9">
        <w:t xml:space="preserve">. Lichens (primarily </w:t>
      </w:r>
      <w:r w:rsidR="000648C2" w:rsidRPr="001424A9">
        <w:rPr>
          <w:i/>
        </w:rPr>
        <w:t>Cladonia</w:t>
      </w:r>
      <w:r w:rsidR="000648C2" w:rsidRPr="001424A9">
        <w:t xml:space="preserve"> spp.) are an important component of the understory in mature stands. Feathermosses are not as important as in other white spruce systems.</w:t>
      </w:r>
    </w:p>
    <w:p w14:paraId="0501888B" w14:textId="77777777" w:rsidR="001424A9" w:rsidRPr="001424A9" w:rsidRDefault="001424A9" w:rsidP="001424A9">
      <w:r w:rsidRPr="001424A9">
        <w:rPr>
          <w:rStyle w:val="TemplateFieldRequired"/>
          <w:highlight w:val="yellow"/>
        </w:rPr>
        <w:t>Classification Comments:</w:t>
      </w:r>
      <w:r w:rsidR="000648C2" w:rsidRPr="001424A9">
        <w:t xml:space="preserve"> The successional relationships of this system are poorly understood. It could be a late</w:t>
      </w:r>
      <w:r w:rsidR="00033AB8">
        <w:t>-</w:t>
      </w:r>
      <w:r w:rsidR="000648C2" w:rsidRPr="001424A9">
        <w:t>successional stage of boreal white spruce (self</w:t>
      </w:r>
      <w:r w:rsidR="00033AB8">
        <w:t>-</w:t>
      </w:r>
      <w:r w:rsidR="000648C2" w:rsidRPr="001424A9">
        <w:t>replacement model), or a possible late</w:t>
      </w:r>
      <w:r w:rsidR="00033AB8">
        <w:t>-</w:t>
      </w:r>
      <w:r w:rsidR="000648C2" w:rsidRPr="001424A9">
        <w:t>successional stage of boreal and boreal transition white spruce woodland. The range overlaps with the area identified for self</w:t>
      </w:r>
      <w:r w:rsidR="00033AB8">
        <w:t>-</w:t>
      </w:r>
      <w:r w:rsidR="000648C2" w:rsidRPr="001424A9">
        <w:t>replacement spruce (Noatak, Nulato Hills, northeast taiga: Porcupine, Chandalar, Sheenjek drainages). This system is known as Boreal Spruce Lichen Woodland by the Alaska Natural Heritage Program.</w:t>
      </w:r>
    </w:p>
    <w:p w14:paraId="26DFF3DF" w14:textId="77777777" w:rsidR="001424A9" w:rsidRPr="001424A9" w:rsidRDefault="001424A9" w:rsidP="001424A9">
      <w:r w:rsidRPr="001424A9">
        <w:rPr>
          <w:rStyle w:val="TemplateField"/>
        </w:rPr>
        <w:t>Similar Systems:</w:t>
      </w:r>
      <w:r w:rsidR="000648C2" w:rsidRPr="001424A9">
        <w:t xml:space="preserve"> </w:t>
      </w:r>
    </w:p>
    <w:p w14:paraId="789B6E67" w14:textId="77777777" w:rsidR="001424A9" w:rsidRPr="001424A9" w:rsidRDefault="000648C2" w:rsidP="001424A9">
      <w:pPr>
        <w:pStyle w:val="ListBullet"/>
      </w:pPr>
      <w:r w:rsidRPr="001424A9">
        <w:t>CES105.104 Western North American Boreal White Spruce Forest []</w:t>
      </w:r>
    </w:p>
    <w:p w14:paraId="7DE74EB0" w14:textId="77777777" w:rsidR="001424A9" w:rsidRPr="001424A9" w:rsidRDefault="000648C2" w:rsidP="001424A9">
      <w:pPr>
        <w:pStyle w:val="ListBullet"/>
      </w:pPr>
      <w:r w:rsidRPr="001424A9">
        <w:t>CES105.137 Western North American Boreal Treeline White Spruce Woodland []</w:t>
      </w:r>
    </w:p>
    <w:p w14:paraId="2DC2BE15"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Forest and Woodland (Treed); Boreal [Boreal Subcontinental]; Very Shallow Soil; Lichen</w:t>
      </w:r>
    </w:p>
    <w:p w14:paraId="2303071E" w14:textId="77777777" w:rsidR="001424A9" w:rsidRPr="001424A9" w:rsidRDefault="000648C2" w:rsidP="001424A9">
      <w:pPr>
        <w:pStyle w:val="Subheading"/>
      </w:pPr>
      <w:r w:rsidRPr="001424A9">
        <w:t>VEGETATION</w:t>
      </w:r>
    </w:p>
    <w:p w14:paraId="4634DB6C"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74D289AF" w14:textId="77777777" w:rsidR="001424A9" w:rsidRPr="001424A9" w:rsidRDefault="001424A9" w:rsidP="001424A9">
      <w:r w:rsidRPr="001424A9">
        <w:rPr>
          <w:rStyle w:val="TemplateFieldRequired"/>
          <w:highlight w:val="yellow"/>
        </w:rPr>
        <w:lastRenderedPageBreak/>
        <w:t>Floristics:</w:t>
      </w:r>
      <w:r w:rsidR="000648C2" w:rsidRPr="001424A9">
        <w:t xml:space="preserve"> Forest canopy is dominated by </w:t>
      </w:r>
      <w:r w:rsidR="000648C2" w:rsidRPr="001424A9">
        <w:rPr>
          <w:i/>
        </w:rPr>
        <w:t>Picea glauca</w:t>
      </w:r>
      <w:r w:rsidR="000648C2" w:rsidRPr="001424A9">
        <w:t xml:space="preserve"> or </w:t>
      </w:r>
      <w:r w:rsidR="000648C2" w:rsidRPr="001424A9">
        <w:rPr>
          <w:i/>
        </w:rPr>
        <w:t>Picea mariana</w:t>
      </w:r>
      <w:r w:rsidR="000648C2" w:rsidRPr="001424A9">
        <w:t>, and cover is generally between 10% and 25%. The shrub layer is open and typically features low and dwarf</w:t>
      </w:r>
      <w:r w:rsidR="00033AB8">
        <w:t>-</w:t>
      </w:r>
      <w:r w:rsidR="000648C2" w:rsidRPr="001424A9">
        <w:t xml:space="preserve">shrubs including </w:t>
      </w:r>
      <w:r w:rsidR="000648C2" w:rsidRPr="001424A9">
        <w:rPr>
          <w:i/>
        </w:rPr>
        <w:t>Betula nana, Shepherdia canadensis, Arctostaphylos rubra, Arctostaphylos uva</w:t>
      </w:r>
      <w:r w:rsidR="00033AB8">
        <w:rPr>
          <w:i/>
        </w:rPr>
        <w:t>-</w:t>
      </w:r>
      <w:r w:rsidR="000648C2" w:rsidRPr="001424A9">
        <w:rPr>
          <w:i/>
        </w:rPr>
        <w:t>ursi, Vaccinium uliginosum</w:t>
      </w:r>
      <w:r w:rsidR="000648C2" w:rsidRPr="001424A9">
        <w:t xml:space="preserve">, or </w:t>
      </w:r>
      <w:r w:rsidR="000648C2" w:rsidRPr="001424A9">
        <w:rPr>
          <w:i/>
        </w:rPr>
        <w:t>Empetrum nigrum</w:t>
      </w:r>
      <w:r w:rsidR="000648C2" w:rsidRPr="001424A9">
        <w:t xml:space="preserve">. Lichens (primarily </w:t>
      </w:r>
      <w:r w:rsidR="000648C2" w:rsidRPr="001424A9">
        <w:rPr>
          <w:i/>
        </w:rPr>
        <w:t>Cladonia</w:t>
      </w:r>
      <w:r w:rsidR="000648C2" w:rsidRPr="001424A9">
        <w:t xml:space="preserve"> spp. (= </w:t>
      </w:r>
      <w:r w:rsidR="000648C2" w:rsidRPr="001424A9">
        <w:rPr>
          <w:i/>
        </w:rPr>
        <w:t>Cladina</w:t>
      </w:r>
      <w:r w:rsidR="000648C2" w:rsidRPr="001424A9">
        <w:t xml:space="preserve"> spp.)) are an important component of the understory in mature stands. Feathermosses are not as important as in other white spruce systems.</w:t>
      </w:r>
    </w:p>
    <w:p w14:paraId="4BF8FB68" w14:textId="77777777" w:rsidR="001424A9" w:rsidRPr="001424A9" w:rsidRDefault="001424A9" w:rsidP="001424A9">
      <w:r w:rsidRPr="001424A9">
        <w:rPr>
          <w:rStyle w:val="TemplateField"/>
        </w:rPr>
        <w:t>Dynamics:</w:t>
      </w:r>
      <w:r w:rsidR="000648C2" w:rsidRPr="001424A9">
        <w:t xml:space="preserve"> </w:t>
      </w:r>
    </w:p>
    <w:p w14:paraId="29D18FF0" w14:textId="77777777" w:rsidR="001424A9" w:rsidRPr="001424A9" w:rsidRDefault="000648C2" w:rsidP="001424A9">
      <w:pPr>
        <w:pStyle w:val="Subheading"/>
      </w:pPr>
      <w:r w:rsidRPr="001424A9">
        <w:t>ENVIRONMENT</w:t>
      </w:r>
    </w:p>
    <w:p w14:paraId="678BA4C8" w14:textId="77777777" w:rsidR="001424A9" w:rsidRPr="001424A9" w:rsidRDefault="001424A9" w:rsidP="001424A9">
      <w:r w:rsidRPr="001424A9">
        <w:rPr>
          <w:rStyle w:val="TemplateFieldRequired"/>
          <w:highlight w:val="yellow"/>
        </w:rPr>
        <w:t>Environmental Description:</w:t>
      </w:r>
      <w:r w:rsidR="000648C2" w:rsidRPr="001424A9">
        <w:t xml:space="preserve"> This system occurs on cool dry sites on well</w:t>
      </w:r>
      <w:r w:rsidR="00033AB8">
        <w:t>-</w:t>
      </w:r>
      <w:r w:rsidR="000648C2" w:rsidRPr="001424A9">
        <w:t>drained to excessively well</w:t>
      </w:r>
      <w:r w:rsidR="00033AB8">
        <w:t>-</w:t>
      </w:r>
      <w:r w:rsidR="000648C2" w:rsidRPr="001424A9">
        <w:t>drained substrates. Soils are thin and develop on gravels, sandy loess deposits, or bedrock and are likely free of permafrost.</w:t>
      </w:r>
    </w:p>
    <w:p w14:paraId="733D6824" w14:textId="77777777" w:rsidR="001424A9" w:rsidRPr="001424A9" w:rsidRDefault="000648C2" w:rsidP="001424A9">
      <w:r w:rsidRPr="001424A9">
        <w:rPr>
          <w:rStyle w:val="TemplateSubField"/>
        </w:rPr>
        <w:t>Climate:</w:t>
      </w:r>
      <w:r w:rsidRPr="001424A9">
        <w:t xml:space="preserve">  </w:t>
      </w:r>
    </w:p>
    <w:p w14:paraId="15D124F7" w14:textId="77777777" w:rsidR="001424A9" w:rsidRPr="001424A9" w:rsidRDefault="000648C2" w:rsidP="001424A9">
      <w:r w:rsidRPr="001424A9">
        <w:rPr>
          <w:rStyle w:val="TemplateSubField"/>
        </w:rPr>
        <w:t>Soil/substrate/hydrology:</w:t>
      </w:r>
      <w:r w:rsidRPr="001424A9">
        <w:t xml:space="preserve">  </w:t>
      </w:r>
    </w:p>
    <w:p w14:paraId="1383E330" w14:textId="77777777" w:rsidR="001424A9" w:rsidRPr="001424A9" w:rsidRDefault="000648C2" w:rsidP="001424A9">
      <w:pPr>
        <w:pStyle w:val="Subheading"/>
      </w:pPr>
      <w:r w:rsidRPr="001424A9">
        <w:t>DISTRIBUTION</w:t>
      </w:r>
    </w:p>
    <w:p w14:paraId="45AF588B" w14:textId="77777777" w:rsidR="001424A9" w:rsidRPr="001424A9" w:rsidRDefault="001424A9" w:rsidP="001424A9">
      <w:r w:rsidRPr="001424A9">
        <w:rPr>
          <w:rStyle w:val="TemplateFieldRequired"/>
          <w:highlight w:val="yellow"/>
        </w:rPr>
        <w:t>Geographic Range:</w:t>
      </w:r>
      <w:r w:rsidR="000648C2" w:rsidRPr="001424A9">
        <w:t xml:space="preserve"> This system occurs in the boreal and, less commonly, boreal transition regions of Alaska. It is most common in the northern and western portion of the boreal region and also occurs in the western and southwestern portion of the boreal transition region (Nulato Hills and Ahklun Mountains).</w:t>
      </w:r>
    </w:p>
    <w:p w14:paraId="72E4977F" w14:textId="77777777" w:rsidR="001424A9" w:rsidRPr="001424A9" w:rsidRDefault="001424A9" w:rsidP="001424A9">
      <w:r w:rsidRPr="001424A9">
        <w:rPr>
          <w:rStyle w:val="TemplateFieldRequired"/>
          <w:highlight w:val="yellow"/>
        </w:rPr>
        <w:t>Spatial Scale &amp; Pattern:</w:t>
      </w:r>
      <w:r w:rsidR="000648C2" w:rsidRPr="001424A9">
        <w:t xml:space="preserve"> Large patch</w:t>
      </w:r>
    </w:p>
    <w:p w14:paraId="4694DC85" w14:textId="77777777" w:rsidR="001424A9" w:rsidRPr="001424A9" w:rsidRDefault="001424A9" w:rsidP="001424A9">
      <w:r w:rsidRPr="001424A9">
        <w:rPr>
          <w:rStyle w:val="TemplateFieldRequired"/>
          <w:highlight w:val="yellow"/>
        </w:rPr>
        <w:t>Nations:</w:t>
      </w:r>
      <w:r w:rsidR="000648C2" w:rsidRPr="001424A9">
        <w:t xml:space="preserve"> US</w:t>
      </w:r>
    </w:p>
    <w:p w14:paraId="57DCBE0B"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4A73A322" w14:textId="77777777" w:rsidR="001424A9" w:rsidRPr="001424A9" w:rsidRDefault="001424A9" w:rsidP="001424A9">
      <w:r w:rsidRPr="001424A9">
        <w:rPr>
          <w:rStyle w:val="TemplateField"/>
        </w:rPr>
        <w:t>Federal Lands [don't spend much time! Not required!]:</w:t>
      </w:r>
      <w:r w:rsidR="000648C2" w:rsidRPr="001424A9">
        <w:t xml:space="preserve"> </w:t>
      </w:r>
    </w:p>
    <w:p w14:paraId="514621D9" w14:textId="77777777" w:rsidR="001424A9" w:rsidRPr="001424A9" w:rsidRDefault="001424A9" w:rsidP="001424A9">
      <w:r w:rsidRPr="001424A9">
        <w:rPr>
          <w:rStyle w:val="TemplateField"/>
        </w:rPr>
        <w:t>Alasaka Ecoregions:</w:t>
      </w:r>
      <w:r w:rsidR="000648C2" w:rsidRPr="001424A9">
        <w:t xml:space="preserve"> 11:C, 12:C, 13:C, 14:C, 15:C, 16:C, 17:C, 18:C, 19:C, 20:C, 22:C, 23:C, 24:C, 25:C, 3:C, 7:C, 9:C</w:t>
      </w:r>
    </w:p>
    <w:p w14:paraId="0A8D5B26" w14:textId="77777777" w:rsidR="001424A9" w:rsidRPr="001424A9" w:rsidRDefault="001424A9" w:rsidP="001424A9">
      <w:r w:rsidRPr="001424A9">
        <w:rPr>
          <w:b/>
        </w:rPr>
        <w:t>Divisions:</w:t>
      </w:r>
      <w:r w:rsidR="000648C2" w:rsidRPr="001424A9">
        <w:t xml:space="preserve"> 105:C</w:t>
      </w:r>
    </w:p>
    <w:p w14:paraId="6BEE880F" w14:textId="77777777" w:rsidR="001424A9" w:rsidRPr="001424A9" w:rsidRDefault="000648C2" w:rsidP="001424A9">
      <w:pPr>
        <w:pStyle w:val="Subheading"/>
      </w:pPr>
      <w:r w:rsidRPr="001424A9">
        <w:t>CONFIDENCE LEVEL</w:t>
      </w:r>
    </w:p>
    <w:p w14:paraId="38E69DB0" w14:textId="77777777" w:rsidR="001424A9" w:rsidRPr="001424A9" w:rsidRDefault="001424A9" w:rsidP="001424A9">
      <w:r w:rsidRPr="001424A9">
        <w:rPr>
          <w:rStyle w:val="TemplateFieldRequired"/>
          <w:highlight w:val="yellow"/>
        </w:rPr>
        <w:t>Confidence Level:</w:t>
      </w:r>
      <w:r w:rsidR="000648C2" w:rsidRPr="001424A9">
        <w:t xml:space="preserve"> 2 </w:t>
      </w:r>
      <w:r w:rsidR="00033AB8">
        <w:t>-</w:t>
      </w:r>
      <w:r w:rsidR="000648C2" w:rsidRPr="001424A9">
        <w:t xml:space="preserve"> Moderate</w:t>
      </w:r>
    </w:p>
    <w:p w14:paraId="023C34B2" w14:textId="77777777" w:rsidR="001424A9" w:rsidRPr="001424A9" w:rsidRDefault="000648C2" w:rsidP="001424A9">
      <w:pPr>
        <w:pStyle w:val="Subheading"/>
      </w:pPr>
      <w:r w:rsidRPr="001424A9">
        <w:t>CITATIONS</w:t>
      </w:r>
    </w:p>
    <w:p w14:paraId="5ABE3647" w14:textId="77777777" w:rsidR="001424A9" w:rsidRPr="001424A9" w:rsidRDefault="001424A9" w:rsidP="001424A9">
      <w:r w:rsidRPr="001424A9">
        <w:rPr>
          <w:rStyle w:val="TemplateFieldRequired"/>
          <w:highlight w:val="yellow"/>
        </w:rPr>
        <w:t>Synonymy:</w:t>
      </w:r>
      <w:r w:rsidR="000648C2" w:rsidRPr="001424A9">
        <w:t xml:space="preserve">  </w:t>
      </w:r>
    </w:p>
    <w:p w14:paraId="4E3522AD" w14:textId="77777777" w:rsidR="001424A9" w:rsidRPr="001424A9" w:rsidRDefault="000648C2" w:rsidP="001424A9">
      <w:pPr>
        <w:pStyle w:val="ListBullet"/>
      </w:pPr>
      <w:r w:rsidRPr="001424A9">
        <w:t xml:space="preserve"> Black Spruce (western type): 204 (Eyre 1980) </w:t>
      </w:r>
      <w:r w:rsidRPr="001424A9">
        <w:rPr>
          <w:b/>
        </w:rPr>
        <w:t>&gt;</w:t>
      </w:r>
    </w:p>
    <w:p w14:paraId="6780325E" w14:textId="77777777" w:rsidR="001424A9" w:rsidRPr="001424A9" w:rsidRDefault="000648C2" w:rsidP="001424A9">
      <w:pPr>
        <w:pStyle w:val="ListBullet"/>
      </w:pPr>
      <w:r w:rsidRPr="001424A9">
        <w:t xml:space="preserve"> Black Spruce </w:t>
      </w:r>
      <w:r w:rsidR="00033AB8">
        <w:t>-</w:t>
      </w:r>
      <w:r w:rsidRPr="001424A9">
        <w:t xml:space="preserve"> Lichen (904) (Shiflet 1994) </w:t>
      </w:r>
      <w:r w:rsidRPr="001424A9">
        <w:rPr>
          <w:b/>
        </w:rPr>
        <w:t>&gt;&lt;</w:t>
      </w:r>
    </w:p>
    <w:p w14:paraId="3C193317" w14:textId="77777777" w:rsidR="001424A9" w:rsidRPr="001424A9" w:rsidRDefault="000648C2" w:rsidP="001424A9">
      <w:pPr>
        <w:pStyle w:val="ListBullet"/>
      </w:pPr>
      <w:r w:rsidRPr="001424A9">
        <w:t xml:space="preserve"> I.A.3.c </w:t>
      </w:r>
      <w:r w:rsidR="00033AB8">
        <w:t>-</w:t>
      </w:r>
      <w:r w:rsidRPr="001424A9">
        <w:t xml:space="preserve"> White spruce (woodland) (Viereck et al. 1992) </w:t>
      </w:r>
      <w:r w:rsidRPr="001424A9">
        <w:rPr>
          <w:b/>
        </w:rPr>
        <w:t>&gt;&lt;</w:t>
      </w:r>
      <w:r w:rsidRPr="001424A9">
        <w:t xml:space="preserve"> [low shrub or lichen understory] </w:t>
      </w:r>
    </w:p>
    <w:p w14:paraId="2DC9C542" w14:textId="77777777" w:rsidR="001424A9" w:rsidRPr="001424A9" w:rsidRDefault="000648C2" w:rsidP="001424A9">
      <w:pPr>
        <w:pStyle w:val="ListBullet"/>
      </w:pPr>
      <w:r w:rsidRPr="001424A9">
        <w:t xml:space="preserve"> I.A.3.d </w:t>
      </w:r>
      <w:r w:rsidR="00033AB8">
        <w:t>-</w:t>
      </w:r>
      <w:r w:rsidRPr="001424A9">
        <w:t xml:space="preserve"> Black spruce (woodland) (Viereck et al. 1992) </w:t>
      </w:r>
      <w:r w:rsidRPr="001424A9">
        <w:rPr>
          <w:b/>
        </w:rPr>
        <w:t>&gt;&lt;</w:t>
      </w:r>
      <w:r w:rsidRPr="001424A9">
        <w:t xml:space="preserve"> [low shrub or lichen understory] </w:t>
      </w:r>
    </w:p>
    <w:p w14:paraId="30A14EE4" w14:textId="77777777" w:rsidR="001424A9" w:rsidRPr="001424A9" w:rsidRDefault="000648C2" w:rsidP="001424A9">
      <w:pPr>
        <w:pStyle w:val="ListBullet"/>
      </w:pPr>
      <w:r w:rsidRPr="001424A9">
        <w:t xml:space="preserve"> I.A.3.e </w:t>
      </w:r>
      <w:r w:rsidR="00033AB8">
        <w:t>-</w:t>
      </w:r>
      <w:r w:rsidRPr="001424A9">
        <w:t xml:space="preserve"> Black spruce</w:t>
      </w:r>
      <w:r w:rsidR="00033AB8">
        <w:t>-</w:t>
      </w:r>
      <w:r w:rsidRPr="001424A9">
        <w:t xml:space="preserve">white spruce (woodland) (Viereck et al. 1992) </w:t>
      </w:r>
      <w:r w:rsidRPr="001424A9">
        <w:rPr>
          <w:b/>
        </w:rPr>
        <w:t>&lt;</w:t>
      </w:r>
      <w:r w:rsidRPr="001424A9">
        <w:t xml:space="preserve"> [low shrub or lichen understory]</w:t>
      </w:r>
    </w:p>
    <w:p w14:paraId="375C5978" w14:textId="77777777" w:rsidR="001424A9" w:rsidRPr="001424A9" w:rsidRDefault="001424A9" w:rsidP="001424A9">
      <w:r w:rsidRPr="001424A9">
        <w:rPr>
          <w:rStyle w:val="TemplateFieldRequired"/>
          <w:highlight w:val="yellow"/>
        </w:rPr>
        <w:t>Full Citation:</w:t>
      </w:r>
      <w:r w:rsidR="000648C2" w:rsidRPr="001424A9">
        <w:t xml:space="preserve">  </w:t>
      </w:r>
    </w:p>
    <w:p w14:paraId="6CE125DC" w14:textId="77777777" w:rsidR="001424A9" w:rsidRPr="001424A9" w:rsidRDefault="000648C2" w:rsidP="001424A9">
      <w:pPr>
        <w:pStyle w:val="ListBullet"/>
      </w:pPr>
      <w:r w:rsidRPr="001424A9">
        <w:t>Eyre, F. H., editor. 1980. Forest cover types of the United States and Canada. Society of American Foresters, Washington, DC. 148 pp. [!B80EYR01ICEC!]</w:t>
      </w:r>
    </w:p>
    <w:p w14:paraId="14765DE3" w14:textId="77777777" w:rsidR="001424A9" w:rsidRPr="001424A9" w:rsidRDefault="000648C2" w:rsidP="001424A9">
      <w:pPr>
        <w:pStyle w:val="ListBullet"/>
      </w:pPr>
      <w:r w:rsidRPr="001424A9">
        <w:t>Klein, D. R. 1982. Fire, lichens, and caribou. Journal of Range Management 35(3):390</w:t>
      </w:r>
      <w:r w:rsidR="00033AB8">
        <w:t>-</w:t>
      </w:r>
      <w:r w:rsidRPr="001424A9">
        <w:t>395. [!A82KLE01ICEC!]</w:t>
      </w:r>
    </w:p>
    <w:p w14:paraId="1BFC95C6" w14:textId="77777777" w:rsidR="001424A9" w:rsidRPr="001424A9" w:rsidRDefault="000648C2" w:rsidP="001424A9">
      <w:pPr>
        <w:pStyle w:val="ListBullet"/>
      </w:pPr>
      <w:r w:rsidRPr="001424A9">
        <w:t>Shiflet, T. N., editor. 1994. Rangeland cover types of the United States. Society for Range Management. Denver, CO. 152 pp. [!B94SHI01ICEC!]</w:t>
      </w:r>
    </w:p>
    <w:p w14:paraId="440A8B45"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638DB4B3"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4E5A20AD"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72A46B08"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28AAF81C"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41FD1AB8" w14:textId="77777777" w:rsidR="001424A9" w:rsidRPr="001424A9" w:rsidRDefault="000648C2" w:rsidP="001424A9">
      <w:pPr>
        <w:pStyle w:val="Subheading"/>
      </w:pPr>
      <w:r w:rsidRPr="001424A9">
        <w:t>INTERNAL DATA</w:t>
      </w:r>
    </w:p>
    <w:p w14:paraId="25F6E8CD" w14:textId="77777777" w:rsidR="001424A9" w:rsidRPr="001424A9" w:rsidRDefault="001424A9" w:rsidP="001424A9">
      <w:r w:rsidRPr="001424A9">
        <w:rPr>
          <w:b/>
        </w:rPr>
        <w:t>Internal Comments:</w:t>
      </w:r>
      <w:r w:rsidR="000648C2" w:rsidRPr="001424A9">
        <w:t xml:space="preserve"> </w:t>
      </w:r>
    </w:p>
    <w:p w14:paraId="0C4DBFCA" w14:textId="77777777" w:rsidR="001424A9" w:rsidRPr="001424A9" w:rsidRDefault="001424A9" w:rsidP="001424A9">
      <w:r w:rsidRPr="001424A9">
        <w:rPr>
          <w:b/>
        </w:rPr>
        <w:t>Other Comments:</w:t>
      </w:r>
      <w:r w:rsidR="000648C2" w:rsidRPr="001424A9">
        <w:t xml:space="preserve"> </w:t>
      </w:r>
    </w:p>
    <w:p w14:paraId="1DC36E85" w14:textId="77777777" w:rsidR="001424A9" w:rsidRPr="001424A9" w:rsidRDefault="000648C2" w:rsidP="001424A9">
      <w:pPr>
        <w:pStyle w:val="H2Formation"/>
      </w:pPr>
      <w:bookmarkStart w:id="24" w:name="_Toc13483330"/>
      <w:r w:rsidRPr="001424A9">
        <w:t>1.B.5.Na. North American Boreal Flooded &amp; Swamp Forest</w:t>
      </w:r>
      <w:bookmarkEnd w:id="24"/>
    </w:p>
    <w:p w14:paraId="6D739864" w14:textId="77777777" w:rsidR="001424A9" w:rsidRPr="001424A9" w:rsidRDefault="000648C2" w:rsidP="001424A9">
      <w:pPr>
        <w:pStyle w:val="H3Macrogroup"/>
      </w:pPr>
      <w:bookmarkStart w:id="25" w:name="_Toc13483331"/>
      <w:r w:rsidRPr="001424A9">
        <w:t>M299. North American Boreal Conifer Poor Swamp</w:t>
      </w:r>
      <w:bookmarkEnd w:id="25"/>
    </w:p>
    <w:p w14:paraId="06AA1763" w14:textId="77777777" w:rsidR="001424A9" w:rsidRPr="001424A9" w:rsidRDefault="000648C2" w:rsidP="001424A9">
      <w:pPr>
        <w:pStyle w:val="BorderTop"/>
      </w:pPr>
      <w:r w:rsidRPr="001424A9">
        <w:t>1.B.5.Na. North American Boreal Flooded &amp; Swamp Forest</w:t>
      </w:r>
    </w:p>
    <w:p w14:paraId="464FE989" w14:textId="77777777" w:rsidR="001424A9" w:rsidRPr="001424A9" w:rsidRDefault="001424A9" w:rsidP="001424A9">
      <w:r w:rsidRPr="001424A9">
        <w:t>M299</w:t>
      </w:r>
      <w:r w:rsidR="000648C2" w:rsidRPr="001424A9">
        <w:t xml:space="preserve"> North American Boreal Conifer Poor Swamp</w:t>
      </w:r>
    </w:p>
    <w:p w14:paraId="02BF0BEF" w14:textId="77777777" w:rsidR="001424A9" w:rsidRPr="001424A9" w:rsidRDefault="000648C2" w:rsidP="001424A9">
      <w:pPr>
        <w:pStyle w:val="H4Group"/>
      </w:pPr>
      <w:bookmarkStart w:id="26" w:name="_Toc13483332"/>
      <w:r w:rsidRPr="001424A9">
        <w:lastRenderedPageBreak/>
        <w:t>CES105.121 Western North American Boreal Black Spruce</w:t>
      </w:r>
      <w:r w:rsidR="00033AB8">
        <w:t>-</w:t>
      </w:r>
      <w:r w:rsidRPr="001424A9">
        <w:t>Tamarack Fen</w:t>
      </w:r>
      <w:bookmarkEnd w:id="26"/>
    </w:p>
    <w:p w14:paraId="76397729" w14:textId="77777777" w:rsidR="001424A9" w:rsidRPr="001424A9" w:rsidRDefault="001424A9" w:rsidP="001424A9">
      <w:r w:rsidRPr="001424A9">
        <w:rPr>
          <w:b/>
        </w:rPr>
        <w:t>LeadResp / Assignment:</w:t>
      </w:r>
      <w:r w:rsidR="000648C2" w:rsidRPr="001424A9">
        <w:t xml:space="preserve"> West / </w:t>
      </w:r>
    </w:p>
    <w:p w14:paraId="159D479A" w14:textId="77777777" w:rsidR="001424A9" w:rsidRPr="001424A9" w:rsidRDefault="001424A9" w:rsidP="001424A9">
      <w:r w:rsidRPr="001424A9">
        <w:rPr>
          <w:b/>
        </w:rPr>
        <w:t>Reviewers:</w:t>
      </w:r>
      <w:r w:rsidR="000648C2" w:rsidRPr="001424A9">
        <w:t xml:space="preserve"> </w:t>
      </w:r>
    </w:p>
    <w:p w14:paraId="4DD0921F" w14:textId="77777777" w:rsidR="001424A9" w:rsidRPr="001424A9" w:rsidRDefault="001424A9" w:rsidP="001424A9">
      <w:r w:rsidRPr="001424A9">
        <w:rPr>
          <w:b/>
        </w:rPr>
        <w:t>Predecessors:</w:t>
      </w:r>
      <w:r w:rsidR="000648C2" w:rsidRPr="001424A9">
        <w:t xml:space="preserve">  </w:t>
      </w:r>
    </w:p>
    <w:p w14:paraId="55828B6C" w14:textId="77777777" w:rsidR="001424A9" w:rsidRPr="001424A9" w:rsidRDefault="000648C2" w:rsidP="001424A9">
      <w:pPr>
        <w:pStyle w:val="Subheading"/>
      </w:pPr>
      <w:r w:rsidRPr="001424A9">
        <w:t>OVERVIEW</w:t>
      </w:r>
    </w:p>
    <w:p w14:paraId="0C2B981D" w14:textId="77777777" w:rsidR="001424A9" w:rsidRPr="001424A9" w:rsidRDefault="001424A9" w:rsidP="001424A9">
      <w:r w:rsidRPr="001424A9">
        <w:rPr>
          <w:rStyle w:val="TemplateFieldRequired"/>
          <w:highlight w:val="yellow"/>
        </w:rPr>
        <w:t>Database Code for Type:</w:t>
      </w:r>
      <w:r w:rsidR="000648C2" w:rsidRPr="001424A9">
        <w:t xml:space="preserve"> CES105.121</w:t>
      </w:r>
    </w:p>
    <w:p w14:paraId="7F7736E5"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Black Spruce</w:t>
      </w:r>
      <w:r w:rsidR="00033AB8">
        <w:rPr>
          <w:b/>
        </w:rPr>
        <w:t>-</w:t>
      </w:r>
      <w:r w:rsidR="000648C2" w:rsidRPr="001424A9">
        <w:rPr>
          <w:b/>
        </w:rPr>
        <w:t>Tamarack Fen</w:t>
      </w:r>
    </w:p>
    <w:p w14:paraId="1B81EF65" w14:textId="77777777" w:rsidR="001424A9" w:rsidRPr="001424A9" w:rsidRDefault="001424A9" w:rsidP="001424A9">
      <w:r w:rsidRPr="001424A9">
        <w:rPr>
          <w:rStyle w:val="TemplateFieldRequired"/>
          <w:highlight w:val="yellow"/>
        </w:rPr>
        <w:t>Hierarchy Level:</w:t>
      </w:r>
      <w:r w:rsidR="000648C2" w:rsidRPr="001424A9">
        <w:t xml:space="preserve"> System</w:t>
      </w:r>
    </w:p>
    <w:p w14:paraId="62C9C770" w14:textId="77777777" w:rsidR="001424A9" w:rsidRPr="001424A9" w:rsidRDefault="001424A9" w:rsidP="001424A9">
      <w:r w:rsidRPr="001424A9">
        <w:rPr>
          <w:rStyle w:val="TemplateFieldRequired"/>
          <w:highlight w:val="yellow"/>
        </w:rPr>
        <w:t>Placement in Hierarchy:</w:t>
      </w:r>
      <w:r w:rsidR="000648C2" w:rsidRPr="001424A9">
        <w:t xml:space="preserve"> 1.B.5.Na. M299 North American Boreal Conifer Poor Swamp</w:t>
      </w:r>
    </w:p>
    <w:p w14:paraId="71F4F40B" w14:textId="77777777" w:rsidR="001424A9" w:rsidRPr="001424A9" w:rsidRDefault="001424A9" w:rsidP="001424A9">
      <w:r w:rsidRPr="001424A9">
        <w:rPr>
          <w:rStyle w:val="TemplateField"/>
        </w:rPr>
        <w:t>Association List</w:t>
      </w:r>
    </w:p>
    <w:p w14:paraId="5D433A76" w14:textId="77777777" w:rsidR="001424A9" w:rsidRPr="001424A9" w:rsidRDefault="001424A9" w:rsidP="001424A9">
      <w:r w:rsidRPr="001424A9">
        <w:rPr>
          <w:rStyle w:val="TemplateFieldRequired"/>
          <w:highlight w:val="yellow"/>
        </w:rPr>
        <w:t>Type Concept:</w:t>
      </w:r>
      <w:r w:rsidR="000648C2" w:rsidRPr="001424A9">
        <w:t xml:space="preserve"> This ecological system occurs in lowlands across boreal Alaska and includes treed fens and other organic</w:t>
      </w:r>
      <w:r w:rsidR="00033AB8">
        <w:t>-</w:t>
      </w:r>
      <w:r w:rsidR="000648C2" w:rsidRPr="001424A9">
        <w:t>rich lowland black spruce</w:t>
      </w:r>
      <w:r w:rsidR="00033AB8">
        <w:t>-</w:t>
      </w:r>
      <w:r w:rsidR="000648C2" w:rsidRPr="001424A9">
        <w:t>tamarack forests. Soils are poorly drained and often have a well</w:t>
      </w:r>
      <w:r w:rsidR="00033AB8">
        <w:t>-</w:t>
      </w:r>
      <w:r w:rsidR="000648C2" w:rsidRPr="001424A9">
        <w:t>developed peat layer. Sites are less acidic than ~Western North American Boreal Black Spruce Dwarf</w:t>
      </w:r>
      <w:r w:rsidR="00033AB8">
        <w:t>-</w:t>
      </w:r>
      <w:r w:rsidR="000648C2" w:rsidRPr="001424A9">
        <w:t xml:space="preserve">Tree Peatland (CES105.139)$$. Sites with at least 40 cm of peat are classified as fens. The forest canopy is typically open to woodland and trees may be stunted. Common species include </w:t>
      </w:r>
      <w:r w:rsidR="000648C2" w:rsidRPr="001424A9">
        <w:rPr>
          <w:i/>
        </w:rPr>
        <w:t>Picea mariana, Larix laricina, Betula nana, Ledum groenlandicum, Ledum palustre ssp. decumbens, Empetrum nigrum, Vaccinium vitis</w:t>
      </w:r>
      <w:r w:rsidR="00033AB8">
        <w:rPr>
          <w:i/>
        </w:rPr>
        <w:t>-</w:t>
      </w:r>
      <w:r w:rsidR="000648C2" w:rsidRPr="001424A9">
        <w:rPr>
          <w:i/>
        </w:rPr>
        <w:t>idaea, Vaccinium uliginosum, Chamaedaphne calyculata, Carex</w:t>
      </w:r>
      <w:r w:rsidR="000648C2" w:rsidRPr="001424A9">
        <w:t xml:space="preserve"> spp., </w:t>
      </w:r>
      <w:r w:rsidR="000648C2" w:rsidRPr="001424A9">
        <w:rPr>
          <w:i/>
        </w:rPr>
        <w:t>Eriophorum angustifolium</w:t>
      </w:r>
      <w:r w:rsidR="000648C2" w:rsidRPr="001424A9">
        <w:t xml:space="preserve">, and </w:t>
      </w:r>
      <w:r w:rsidR="000648C2" w:rsidRPr="001424A9">
        <w:rPr>
          <w:i/>
        </w:rPr>
        <w:t>Sphagnum</w:t>
      </w:r>
      <w:r w:rsidR="000648C2" w:rsidRPr="001424A9">
        <w:t xml:space="preserve"> spp.</w:t>
      </w:r>
    </w:p>
    <w:p w14:paraId="7726B36E"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Boreal Wet Black Spruce Tamarack by the Alaska Natural Heritage Program.</w:t>
      </w:r>
    </w:p>
    <w:p w14:paraId="22BE78C0" w14:textId="77777777" w:rsidR="001424A9" w:rsidRPr="001424A9" w:rsidRDefault="001424A9" w:rsidP="001424A9">
      <w:r w:rsidRPr="001424A9">
        <w:rPr>
          <w:rStyle w:val="TemplateField"/>
        </w:rPr>
        <w:t>Similar Systems:</w:t>
      </w:r>
      <w:r w:rsidR="000648C2" w:rsidRPr="001424A9">
        <w:t xml:space="preserve"> </w:t>
      </w:r>
    </w:p>
    <w:p w14:paraId="002B25E9" w14:textId="77777777" w:rsidR="001424A9" w:rsidRPr="001424A9" w:rsidRDefault="000648C2" w:rsidP="001424A9">
      <w:pPr>
        <w:pStyle w:val="ListBullet"/>
      </w:pPr>
      <w:r w:rsidRPr="001424A9">
        <w:t>CES105.139 Western North American Boreal Black Spruce Dwarf</w:t>
      </w:r>
      <w:r w:rsidR="00033AB8">
        <w:t>-</w:t>
      </w:r>
      <w:r w:rsidRPr="001424A9">
        <w:t>Tree Peatland [is more acidic.]</w:t>
      </w:r>
    </w:p>
    <w:p w14:paraId="125A0C0D"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Lowland [Lowland]; Forest and Woodland (Treed); Toeslope/Valley Bottom; Seepage</w:t>
      </w:r>
      <w:r w:rsidR="00033AB8">
        <w:t>-</w:t>
      </w:r>
      <w:r w:rsidR="000648C2" w:rsidRPr="001424A9">
        <w:t xml:space="preserve">Fed Sloping [Peaty]; Depressional [Sinkhole]; Acidic Soil; Organic Peat (&gt;40 cm); Picea mariana </w:t>
      </w:r>
      <w:r w:rsidR="00033AB8">
        <w:t>-</w:t>
      </w:r>
      <w:r w:rsidR="000648C2" w:rsidRPr="001424A9">
        <w:t xml:space="preserve"> Larix laricina; Eutrophic Water; Saturated Soil</w:t>
      </w:r>
    </w:p>
    <w:p w14:paraId="238D0F3D" w14:textId="77777777" w:rsidR="001424A9" w:rsidRPr="001424A9" w:rsidRDefault="000648C2" w:rsidP="001424A9">
      <w:pPr>
        <w:pStyle w:val="Subheading"/>
      </w:pPr>
      <w:r w:rsidRPr="001424A9">
        <w:t>VEGETATION</w:t>
      </w:r>
    </w:p>
    <w:p w14:paraId="758E6810"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733B161C" w14:textId="77777777" w:rsidR="001424A9" w:rsidRPr="001424A9" w:rsidRDefault="001424A9" w:rsidP="001424A9">
      <w:r w:rsidRPr="001424A9">
        <w:rPr>
          <w:rStyle w:val="TemplateFieldRequired"/>
          <w:highlight w:val="yellow"/>
        </w:rPr>
        <w:t>Floristics:</w:t>
      </w:r>
      <w:r w:rsidR="000648C2" w:rsidRPr="001424A9">
        <w:t xml:space="preserve"> The forest canopy is typically open to woodland and trees may be stunted. Common species include </w:t>
      </w:r>
      <w:r w:rsidR="000648C2" w:rsidRPr="001424A9">
        <w:rPr>
          <w:i/>
        </w:rPr>
        <w:t>Picea mariana, Larix laricina, Betula nana, Ledum groenlandicum, Ledum palustre ssp. decumbens, Empetrum nigrum, Vaccinium vitis</w:t>
      </w:r>
      <w:r w:rsidR="00033AB8">
        <w:rPr>
          <w:i/>
        </w:rPr>
        <w:t>-</w:t>
      </w:r>
      <w:r w:rsidR="000648C2" w:rsidRPr="001424A9">
        <w:rPr>
          <w:i/>
        </w:rPr>
        <w:t>idaea, Vaccinium uliginosum, Chamaedaphne calyculata, Carex</w:t>
      </w:r>
      <w:r w:rsidR="000648C2" w:rsidRPr="001424A9">
        <w:t xml:space="preserve"> spp., </w:t>
      </w:r>
      <w:r w:rsidR="000648C2" w:rsidRPr="001424A9">
        <w:rPr>
          <w:i/>
        </w:rPr>
        <w:t>Eriophorum angustifolium</w:t>
      </w:r>
      <w:r w:rsidR="000648C2" w:rsidRPr="001424A9">
        <w:t xml:space="preserve">, and </w:t>
      </w:r>
      <w:r w:rsidR="000648C2" w:rsidRPr="001424A9">
        <w:rPr>
          <w:i/>
        </w:rPr>
        <w:t>Sphagnum</w:t>
      </w:r>
      <w:r w:rsidR="000648C2" w:rsidRPr="001424A9">
        <w:t xml:space="preserve"> spp. </w:t>
      </w:r>
      <w:r w:rsidR="000648C2" w:rsidRPr="001424A9">
        <w:rPr>
          <w:i/>
        </w:rPr>
        <w:t>Larix laricina</w:t>
      </w:r>
      <w:r w:rsidR="000648C2" w:rsidRPr="001424A9">
        <w:t xml:space="preserve"> is considered a fen indicator in some regions.</w:t>
      </w:r>
    </w:p>
    <w:p w14:paraId="3CCC2A61" w14:textId="77777777" w:rsidR="001424A9" w:rsidRPr="001424A9" w:rsidRDefault="001424A9" w:rsidP="001424A9">
      <w:r w:rsidRPr="001424A9">
        <w:rPr>
          <w:rStyle w:val="TemplateField"/>
        </w:rPr>
        <w:t>Dynamics:</w:t>
      </w:r>
      <w:r w:rsidR="000648C2" w:rsidRPr="001424A9">
        <w:t xml:space="preserve"> There has been a major impact from larch sawfly (</w:t>
      </w:r>
      <w:r w:rsidR="000648C2" w:rsidRPr="001424A9">
        <w:rPr>
          <w:i/>
        </w:rPr>
        <w:t>Pristiphora erichsonii</w:t>
      </w:r>
      <w:r w:rsidR="000648C2" w:rsidRPr="001424A9">
        <w:t xml:space="preserve">) in Alaska (but not in Canadian populations). There are two models: fire (without thermokarst collapse) and thermokarst collapse. Model is similar to boreal wet black spruce, but with </w:t>
      </w:r>
      <w:r w:rsidR="000648C2" w:rsidRPr="001424A9">
        <w:rPr>
          <w:i/>
        </w:rPr>
        <w:t>Larix</w:t>
      </w:r>
      <w:r w:rsidR="000648C2" w:rsidRPr="001424A9">
        <w:t xml:space="preserve"> as endpoint.</w:t>
      </w:r>
    </w:p>
    <w:p w14:paraId="7F82AEF7" w14:textId="77777777" w:rsidR="001424A9" w:rsidRPr="001424A9" w:rsidRDefault="000648C2" w:rsidP="001424A9">
      <w:pPr>
        <w:pStyle w:val="Subheading"/>
      </w:pPr>
      <w:r w:rsidRPr="001424A9">
        <w:t>ENVIRONMENT</w:t>
      </w:r>
    </w:p>
    <w:p w14:paraId="537F30DE" w14:textId="77777777" w:rsidR="001424A9" w:rsidRPr="001424A9" w:rsidRDefault="001424A9" w:rsidP="001424A9">
      <w:r w:rsidRPr="001424A9">
        <w:rPr>
          <w:rStyle w:val="TemplateFieldRequired"/>
          <w:highlight w:val="yellow"/>
        </w:rPr>
        <w:t>Environmental Description:</w:t>
      </w:r>
      <w:r w:rsidR="000648C2" w:rsidRPr="001424A9">
        <w:t xml:space="preserve"> This ecological system occurs in lowlands across boreal Alaska and includes treed fens and other organic</w:t>
      </w:r>
      <w:r w:rsidR="00033AB8">
        <w:t>-</w:t>
      </w:r>
      <w:r w:rsidR="000648C2" w:rsidRPr="001424A9">
        <w:t>rich lowland black spruce</w:t>
      </w:r>
      <w:r w:rsidR="00033AB8">
        <w:t>-</w:t>
      </w:r>
      <w:r w:rsidR="000648C2" w:rsidRPr="001424A9">
        <w:t>tamarack forests. Soils are poorly drained and often have a well</w:t>
      </w:r>
      <w:r w:rsidR="00033AB8">
        <w:t>-</w:t>
      </w:r>
      <w:r w:rsidR="000648C2" w:rsidRPr="001424A9">
        <w:t>developed peat layer. Sites with at least 40 cm of peat are classified as fens.</w:t>
      </w:r>
    </w:p>
    <w:p w14:paraId="5182874B" w14:textId="77777777" w:rsidR="001424A9" w:rsidRPr="001424A9" w:rsidRDefault="000648C2" w:rsidP="001424A9">
      <w:r w:rsidRPr="001424A9">
        <w:rPr>
          <w:rStyle w:val="TemplateSubField"/>
        </w:rPr>
        <w:t>Climate:</w:t>
      </w:r>
      <w:r w:rsidRPr="001424A9">
        <w:t xml:space="preserve">  </w:t>
      </w:r>
    </w:p>
    <w:p w14:paraId="178D2F80" w14:textId="77777777" w:rsidR="001424A9" w:rsidRPr="001424A9" w:rsidRDefault="000648C2" w:rsidP="001424A9">
      <w:r w:rsidRPr="001424A9">
        <w:rPr>
          <w:rStyle w:val="TemplateSubField"/>
        </w:rPr>
        <w:t>Soil/substrate/hydrology:</w:t>
      </w:r>
      <w:r w:rsidRPr="001424A9">
        <w:t xml:space="preserve">  </w:t>
      </w:r>
    </w:p>
    <w:p w14:paraId="1E640084" w14:textId="77777777" w:rsidR="001424A9" w:rsidRPr="001424A9" w:rsidRDefault="000648C2" w:rsidP="001424A9">
      <w:pPr>
        <w:pStyle w:val="Subheading"/>
      </w:pPr>
      <w:r w:rsidRPr="001424A9">
        <w:t>DISTRIBUTION</w:t>
      </w:r>
    </w:p>
    <w:p w14:paraId="7D749893" w14:textId="77777777" w:rsidR="001424A9" w:rsidRPr="001424A9" w:rsidRDefault="001424A9" w:rsidP="001424A9">
      <w:r w:rsidRPr="001424A9">
        <w:rPr>
          <w:rStyle w:val="TemplateFieldRequired"/>
          <w:highlight w:val="yellow"/>
        </w:rPr>
        <w:t>Geographic Range:</w:t>
      </w:r>
      <w:r w:rsidR="000648C2" w:rsidRPr="001424A9">
        <w:t xml:space="preserve"> This system is found in the lowlands of the boreal region of Alaska. The range of </w:t>
      </w:r>
      <w:r w:rsidR="000648C2" w:rsidRPr="001424A9">
        <w:rPr>
          <w:i/>
        </w:rPr>
        <w:t>Larix laricina</w:t>
      </w:r>
      <w:r w:rsidR="000648C2" w:rsidRPr="001424A9">
        <w:t xml:space="preserve"> in Alaska is disjunct from the Canadian population.</w:t>
      </w:r>
    </w:p>
    <w:p w14:paraId="7D0E2A52" w14:textId="77777777" w:rsidR="001424A9" w:rsidRPr="001424A9" w:rsidRDefault="001424A9" w:rsidP="001424A9">
      <w:r w:rsidRPr="001424A9">
        <w:rPr>
          <w:rStyle w:val="TemplateFieldRequired"/>
          <w:highlight w:val="yellow"/>
        </w:rPr>
        <w:t>Spatial Scale &amp; Pattern:</w:t>
      </w:r>
      <w:r w:rsidR="000648C2" w:rsidRPr="001424A9">
        <w:t xml:space="preserve"> Large patch, Small patch</w:t>
      </w:r>
    </w:p>
    <w:p w14:paraId="237A93C9" w14:textId="77777777" w:rsidR="001424A9" w:rsidRPr="001424A9" w:rsidRDefault="001424A9" w:rsidP="001424A9">
      <w:r w:rsidRPr="001424A9">
        <w:rPr>
          <w:rStyle w:val="TemplateFieldRequired"/>
          <w:highlight w:val="yellow"/>
        </w:rPr>
        <w:t>Nations:</w:t>
      </w:r>
      <w:r w:rsidR="000648C2" w:rsidRPr="001424A9">
        <w:t xml:space="preserve"> US</w:t>
      </w:r>
    </w:p>
    <w:p w14:paraId="30845392"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5F86E1CD" w14:textId="77777777" w:rsidR="001424A9" w:rsidRPr="001424A9" w:rsidRDefault="001424A9" w:rsidP="001424A9">
      <w:r w:rsidRPr="001424A9">
        <w:rPr>
          <w:rStyle w:val="TemplateField"/>
        </w:rPr>
        <w:t>Federal Lands [don't spend much time! Not required!]:</w:t>
      </w:r>
      <w:r w:rsidR="000648C2" w:rsidRPr="001424A9">
        <w:t xml:space="preserve"> </w:t>
      </w:r>
    </w:p>
    <w:p w14:paraId="5491668A" w14:textId="77777777" w:rsidR="001424A9" w:rsidRPr="001424A9" w:rsidRDefault="001424A9" w:rsidP="001424A9">
      <w:r w:rsidRPr="001424A9">
        <w:rPr>
          <w:rStyle w:val="TemplateField"/>
        </w:rPr>
        <w:t>Alasaka Ecoregions:</w:t>
      </w:r>
      <w:r w:rsidR="000648C2" w:rsidRPr="001424A9">
        <w:t xml:space="preserve"> 11:C, 12:C, 13:C, 14:C, 15:C, 16:C, 17:C, 18:C, 19:?</w:t>
      </w:r>
    </w:p>
    <w:p w14:paraId="691799A4" w14:textId="77777777" w:rsidR="001424A9" w:rsidRPr="001424A9" w:rsidRDefault="001424A9" w:rsidP="001424A9">
      <w:r w:rsidRPr="001424A9">
        <w:rPr>
          <w:b/>
        </w:rPr>
        <w:t>Divisions:</w:t>
      </w:r>
      <w:r w:rsidR="000648C2" w:rsidRPr="001424A9">
        <w:t xml:space="preserve"> 105:C</w:t>
      </w:r>
    </w:p>
    <w:p w14:paraId="496E1CCB" w14:textId="77777777" w:rsidR="001424A9" w:rsidRPr="001424A9" w:rsidRDefault="000648C2" w:rsidP="001424A9">
      <w:pPr>
        <w:pStyle w:val="Subheading"/>
      </w:pPr>
      <w:r w:rsidRPr="001424A9">
        <w:t>CONFIDENCE LEVEL</w:t>
      </w:r>
    </w:p>
    <w:p w14:paraId="20536706"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3AA40B66" w14:textId="77777777" w:rsidR="001424A9" w:rsidRPr="001424A9" w:rsidRDefault="000648C2" w:rsidP="001424A9">
      <w:pPr>
        <w:pStyle w:val="Subheading"/>
      </w:pPr>
      <w:r w:rsidRPr="001424A9">
        <w:t>CITATIONS</w:t>
      </w:r>
    </w:p>
    <w:p w14:paraId="42562710" w14:textId="77777777" w:rsidR="001424A9" w:rsidRPr="001424A9" w:rsidRDefault="001424A9" w:rsidP="001424A9">
      <w:r w:rsidRPr="001424A9">
        <w:rPr>
          <w:rStyle w:val="TemplateFieldRequired"/>
          <w:highlight w:val="yellow"/>
        </w:rPr>
        <w:t>Synonymy:</w:t>
      </w:r>
      <w:r w:rsidR="000648C2" w:rsidRPr="001424A9">
        <w:t xml:space="preserve">  </w:t>
      </w:r>
    </w:p>
    <w:p w14:paraId="7E2576F0" w14:textId="77777777" w:rsidR="001424A9" w:rsidRPr="001424A9" w:rsidRDefault="000648C2" w:rsidP="001424A9">
      <w:pPr>
        <w:pStyle w:val="ListBullet"/>
      </w:pPr>
      <w:r w:rsidRPr="001424A9">
        <w:t xml:space="preserve"> I.A.2.h </w:t>
      </w:r>
      <w:r w:rsidR="00033AB8">
        <w:t>-</w:t>
      </w:r>
      <w:r w:rsidRPr="001424A9">
        <w:t xml:space="preserve"> Black spruce</w:t>
      </w:r>
      <w:r w:rsidR="00033AB8">
        <w:t>-</w:t>
      </w:r>
      <w:r w:rsidRPr="001424A9">
        <w:t xml:space="preserve">tamarack (Viereck et al. 1992) </w:t>
      </w:r>
      <w:r w:rsidRPr="001424A9">
        <w:rPr>
          <w:b/>
        </w:rPr>
        <w:t>=</w:t>
      </w:r>
    </w:p>
    <w:p w14:paraId="7E50C520" w14:textId="77777777" w:rsidR="001424A9" w:rsidRPr="001424A9" w:rsidRDefault="001424A9" w:rsidP="001424A9">
      <w:r w:rsidRPr="001424A9">
        <w:rPr>
          <w:rStyle w:val="TemplateFieldRequired"/>
          <w:highlight w:val="yellow"/>
        </w:rPr>
        <w:t>Full Citation:</w:t>
      </w:r>
      <w:r w:rsidR="000648C2" w:rsidRPr="001424A9">
        <w:t xml:space="preserve">  </w:t>
      </w:r>
    </w:p>
    <w:p w14:paraId="7BA76B36"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60C8E9EE" w14:textId="77777777" w:rsidR="001424A9" w:rsidRPr="001424A9" w:rsidRDefault="000648C2" w:rsidP="001424A9">
      <w:pPr>
        <w:pStyle w:val="ListBullet"/>
      </w:pPr>
      <w:r w:rsidRPr="001424A9">
        <w:lastRenderedPageBreak/>
        <w:t>*Western Ecology Working Group of NatureServe. No date. International Ecological Classification Standard: International Vegetation Classification. Terrestrial Vegetation. NatureServe, Boulder, CO. [!NNDWES01ICEC!]</w:t>
      </w:r>
    </w:p>
    <w:p w14:paraId="16C33E48"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5B391C6F"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3904A4B8"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022FEAE2" w14:textId="77777777" w:rsidR="001424A9" w:rsidRPr="001424A9" w:rsidRDefault="000648C2" w:rsidP="001424A9">
      <w:pPr>
        <w:pStyle w:val="Subheading"/>
      </w:pPr>
      <w:r w:rsidRPr="001424A9">
        <w:t>INTERNAL DATA</w:t>
      </w:r>
    </w:p>
    <w:p w14:paraId="035290E2" w14:textId="77777777" w:rsidR="001424A9" w:rsidRPr="001424A9" w:rsidRDefault="001424A9" w:rsidP="001424A9">
      <w:r w:rsidRPr="001424A9">
        <w:rPr>
          <w:b/>
        </w:rPr>
        <w:t>Internal Comments:</w:t>
      </w:r>
      <w:r w:rsidR="000648C2" w:rsidRPr="001424A9">
        <w:t xml:space="preserve"> </w:t>
      </w:r>
    </w:p>
    <w:p w14:paraId="118CEB19" w14:textId="77777777" w:rsidR="001424A9" w:rsidRPr="001424A9" w:rsidRDefault="001424A9" w:rsidP="001424A9">
      <w:r w:rsidRPr="001424A9">
        <w:rPr>
          <w:b/>
        </w:rPr>
        <w:t>Other Comments:</w:t>
      </w:r>
      <w:r w:rsidR="000648C2" w:rsidRPr="001424A9">
        <w:t xml:space="preserve"> </w:t>
      </w:r>
    </w:p>
    <w:p w14:paraId="6623E302" w14:textId="77777777" w:rsidR="001424A9" w:rsidRPr="001424A9" w:rsidRDefault="000648C2" w:rsidP="001424A9">
      <w:pPr>
        <w:pStyle w:val="BorderTop"/>
      </w:pPr>
      <w:r w:rsidRPr="001424A9">
        <w:t>1.B.5.Na. North American Boreal Flooded &amp; Swamp Forest</w:t>
      </w:r>
    </w:p>
    <w:p w14:paraId="09C8C081" w14:textId="77777777" w:rsidR="001424A9" w:rsidRPr="001424A9" w:rsidRDefault="001424A9" w:rsidP="001424A9">
      <w:r w:rsidRPr="001424A9">
        <w:t>M299</w:t>
      </w:r>
      <w:r w:rsidR="000648C2" w:rsidRPr="001424A9">
        <w:t xml:space="preserve"> North American Boreal Conifer Poor Swamp</w:t>
      </w:r>
    </w:p>
    <w:p w14:paraId="758DD107" w14:textId="77777777" w:rsidR="001424A9" w:rsidRPr="001424A9" w:rsidRDefault="000648C2" w:rsidP="001424A9">
      <w:pPr>
        <w:pStyle w:val="H4Group"/>
      </w:pPr>
      <w:bookmarkStart w:id="27" w:name="_Toc13483333"/>
      <w:r w:rsidRPr="001424A9">
        <w:t>CES105.128 Western North American Boreal Wet Black Spruce</w:t>
      </w:r>
      <w:r w:rsidR="00033AB8">
        <w:t>-</w:t>
      </w:r>
      <w:r w:rsidRPr="001424A9">
        <w:t>Tussock Woodland</w:t>
      </w:r>
      <w:bookmarkEnd w:id="27"/>
    </w:p>
    <w:p w14:paraId="5C98F446" w14:textId="77777777" w:rsidR="001424A9" w:rsidRPr="001424A9" w:rsidRDefault="001424A9" w:rsidP="001424A9">
      <w:r w:rsidRPr="001424A9">
        <w:rPr>
          <w:b/>
        </w:rPr>
        <w:t>LeadResp / Assignment:</w:t>
      </w:r>
      <w:r w:rsidR="000648C2" w:rsidRPr="001424A9">
        <w:t xml:space="preserve"> West / </w:t>
      </w:r>
    </w:p>
    <w:p w14:paraId="72E00FA5" w14:textId="77777777" w:rsidR="001424A9" w:rsidRPr="001424A9" w:rsidRDefault="001424A9" w:rsidP="001424A9">
      <w:r w:rsidRPr="001424A9">
        <w:rPr>
          <w:b/>
        </w:rPr>
        <w:t>Reviewers:</w:t>
      </w:r>
      <w:r w:rsidR="000648C2" w:rsidRPr="001424A9">
        <w:t xml:space="preserve"> </w:t>
      </w:r>
    </w:p>
    <w:p w14:paraId="18C53490" w14:textId="77777777" w:rsidR="001424A9" w:rsidRPr="001424A9" w:rsidRDefault="001424A9" w:rsidP="001424A9">
      <w:r w:rsidRPr="001424A9">
        <w:rPr>
          <w:b/>
        </w:rPr>
        <w:t>Predecessors:</w:t>
      </w:r>
      <w:r w:rsidR="000648C2" w:rsidRPr="001424A9">
        <w:t xml:space="preserve">  </w:t>
      </w:r>
    </w:p>
    <w:p w14:paraId="607E4975" w14:textId="77777777" w:rsidR="001424A9" w:rsidRPr="001424A9" w:rsidRDefault="000648C2" w:rsidP="001424A9">
      <w:pPr>
        <w:pStyle w:val="Subheading"/>
      </w:pPr>
      <w:r w:rsidRPr="001424A9">
        <w:t>OVERVIEW</w:t>
      </w:r>
    </w:p>
    <w:p w14:paraId="67D502D7" w14:textId="77777777" w:rsidR="001424A9" w:rsidRPr="001424A9" w:rsidRDefault="001424A9" w:rsidP="001424A9">
      <w:r w:rsidRPr="001424A9">
        <w:rPr>
          <w:rStyle w:val="TemplateFieldRequired"/>
          <w:highlight w:val="yellow"/>
        </w:rPr>
        <w:t>Database Code for Type:</w:t>
      </w:r>
      <w:r w:rsidR="000648C2" w:rsidRPr="001424A9">
        <w:t xml:space="preserve"> CES105.128</w:t>
      </w:r>
    </w:p>
    <w:p w14:paraId="71DADD2D"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Wet Black Spruce</w:t>
      </w:r>
      <w:r w:rsidR="00033AB8">
        <w:rPr>
          <w:b/>
        </w:rPr>
        <w:t>-</w:t>
      </w:r>
      <w:r w:rsidR="000648C2" w:rsidRPr="001424A9">
        <w:rPr>
          <w:b/>
        </w:rPr>
        <w:t>Tussock Woodland</w:t>
      </w:r>
    </w:p>
    <w:p w14:paraId="7463F6D7" w14:textId="77777777" w:rsidR="001424A9" w:rsidRPr="001424A9" w:rsidRDefault="001424A9" w:rsidP="001424A9">
      <w:r w:rsidRPr="001424A9">
        <w:rPr>
          <w:rStyle w:val="TemplateFieldRequired"/>
          <w:highlight w:val="yellow"/>
        </w:rPr>
        <w:t>Hierarchy Level:</w:t>
      </w:r>
      <w:r w:rsidR="000648C2" w:rsidRPr="001424A9">
        <w:t xml:space="preserve"> System</w:t>
      </w:r>
    </w:p>
    <w:p w14:paraId="3A017ABC" w14:textId="77777777" w:rsidR="001424A9" w:rsidRPr="001424A9" w:rsidRDefault="001424A9" w:rsidP="001424A9">
      <w:r w:rsidRPr="001424A9">
        <w:rPr>
          <w:rStyle w:val="TemplateFieldRequired"/>
          <w:highlight w:val="yellow"/>
        </w:rPr>
        <w:t>Placement in Hierarchy:</w:t>
      </w:r>
      <w:r w:rsidR="000648C2" w:rsidRPr="001424A9">
        <w:t xml:space="preserve"> 1.B.5.Na. M299 North American Boreal Conifer Poor Swamp</w:t>
      </w:r>
    </w:p>
    <w:p w14:paraId="65CE5609" w14:textId="77777777" w:rsidR="001424A9" w:rsidRPr="001424A9" w:rsidRDefault="001424A9" w:rsidP="001424A9">
      <w:r w:rsidRPr="001424A9">
        <w:rPr>
          <w:rStyle w:val="TemplateField"/>
        </w:rPr>
        <w:t>Association List</w:t>
      </w:r>
    </w:p>
    <w:p w14:paraId="37C78C02" w14:textId="77777777" w:rsidR="001424A9" w:rsidRPr="001424A9" w:rsidRDefault="001424A9" w:rsidP="001424A9">
      <w:r w:rsidRPr="001424A9">
        <w:rPr>
          <w:rStyle w:val="TemplateFieldRequired"/>
          <w:highlight w:val="yellow"/>
        </w:rPr>
        <w:t>Type Concept:</w:t>
      </w:r>
      <w:r w:rsidR="000648C2" w:rsidRPr="001424A9">
        <w:t xml:space="preserve"> This ecological system is common throughout boreal Alaska on north</w:t>
      </w:r>
      <w:r w:rsidR="00033AB8">
        <w:t>-</w:t>
      </w:r>
      <w:r w:rsidR="000648C2" w:rsidRPr="001424A9">
        <w:t xml:space="preserve">facing slopes, gentle hills, and inactive alluvial surfaces underlain by permafrost. Soils are poorly drained and consist of tussocks over peat or mineral soil. </w:t>
      </w:r>
      <w:r w:rsidR="000648C2" w:rsidRPr="001424A9">
        <w:rPr>
          <w:i/>
        </w:rPr>
        <w:t>Picea mariana</w:t>
      </w:r>
      <w:r w:rsidR="000648C2" w:rsidRPr="001424A9">
        <w:t xml:space="preserve"> is the dominant overstory species in an open to woodland canopy. Tussock</w:t>
      </w:r>
      <w:r w:rsidR="00033AB8">
        <w:t>-</w:t>
      </w:r>
      <w:r w:rsidR="000648C2" w:rsidRPr="001424A9">
        <w:t xml:space="preserve">forming sedges contribute at least 25% of the vegetation cover. Common understory shrubs include </w:t>
      </w:r>
      <w:r w:rsidR="000648C2" w:rsidRPr="001424A9">
        <w:rPr>
          <w:i/>
        </w:rPr>
        <w:t>Betula nana, Ledum palustre ssp. decumbens, Ledum groenlandicum, Vaccinium uliginosum</w:t>
      </w:r>
      <w:r w:rsidR="000648C2" w:rsidRPr="001424A9">
        <w:t xml:space="preserve">, and </w:t>
      </w:r>
      <w:r w:rsidR="000648C2" w:rsidRPr="001424A9">
        <w:rPr>
          <w:i/>
        </w:rPr>
        <w:t>Vaccinium vitis</w:t>
      </w:r>
      <w:r w:rsidR="00033AB8">
        <w:rPr>
          <w:i/>
        </w:rPr>
        <w:t>-</w:t>
      </w:r>
      <w:r w:rsidR="000648C2" w:rsidRPr="001424A9">
        <w:rPr>
          <w:i/>
        </w:rPr>
        <w:t>idaea</w:t>
      </w:r>
      <w:r w:rsidR="000648C2" w:rsidRPr="001424A9">
        <w:t xml:space="preserve">. Herbaceous species include </w:t>
      </w:r>
      <w:r w:rsidR="000648C2" w:rsidRPr="001424A9">
        <w:rPr>
          <w:i/>
        </w:rPr>
        <w:t>Eriophorum vaginatum, Carex bigelowii</w:t>
      </w:r>
      <w:r w:rsidR="000648C2" w:rsidRPr="001424A9">
        <w:t xml:space="preserve">, and </w:t>
      </w:r>
      <w:r w:rsidR="000648C2" w:rsidRPr="001424A9">
        <w:rPr>
          <w:i/>
        </w:rPr>
        <w:t>Rubus chamaemorus</w:t>
      </w:r>
      <w:r w:rsidR="000648C2" w:rsidRPr="001424A9">
        <w:t xml:space="preserve">. Mosses may be abundant and include </w:t>
      </w:r>
      <w:r w:rsidR="000648C2" w:rsidRPr="001424A9">
        <w:rPr>
          <w:i/>
        </w:rPr>
        <w:t>Sphagnum</w:t>
      </w:r>
      <w:r w:rsidR="000648C2" w:rsidRPr="001424A9">
        <w:t xml:space="preserve"> spp. and </w:t>
      </w:r>
      <w:r w:rsidR="000648C2" w:rsidRPr="001424A9">
        <w:rPr>
          <w:i/>
        </w:rPr>
        <w:t>Hylocomium splendens</w:t>
      </w:r>
      <w:r w:rsidR="000648C2" w:rsidRPr="001424A9">
        <w:t>.</w:t>
      </w:r>
    </w:p>
    <w:p w14:paraId="7D53026A"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Boreal Black Spruce Tussock by the Alaska Natural Heritage Program.</w:t>
      </w:r>
    </w:p>
    <w:p w14:paraId="7490869A" w14:textId="77777777" w:rsidR="001424A9" w:rsidRPr="001424A9" w:rsidRDefault="001424A9" w:rsidP="001424A9">
      <w:r w:rsidRPr="001424A9">
        <w:rPr>
          <w:rStyle w:val="TemplateField"/>
        </w:rPr>
        <w:t>Similar Systems:</w:t>
      </w:r>
      <w:r w:rsidR="000648C2" w:rsidRPr="001424A9">
        <w:t xml:space="preserve"> </w:t>
      </w:r>
    </w:p>
    <w:p w14:paraId="6788C9F0" w14:textId="77777777" w:rsidR="001424A9" w:rsidRPr="001424A9" w:rsidRDefault="000648C2" w:rsidP="001424A9">
      <w:pPr>
        <w:pStyle w:val="ListBullet"/>
      </w:pPr>
      <w:r w:rsidRPr="001424A9">
        <w:t xml:space="preserve">  []</w:t>
      </w:r>
    </w:p>
    <w:p w14:paraId="05B7F01B"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Forest and Woodland (Treed); Boreal [Boreal Subcontinental]; Aquic; Tussock</w:t>
      </w:r>
      <w:r w:rsidR="00033AB8">
        <w:t>-</w:t>
      </w:r>
      <w:r w:rsidR="000648C2" w:rsidRPr="001424A9">
        <w:t>forming grasses; Picea mariana; Eriophorum vaginatum; Permafrost; Saturated Soil</w:t>
      </w:r>
    </w:p>
    <w:p w14:paraId="7C82EF35" w14:textId="77777777" w:rsidR="001424A9" w:rsidRPr="001424A9" w:rsidRDefault="000648C2" w:rsidP="001424A9">
      <w:pPr>
        <w:pStyle w:val="Subheading"/>
      </w:pPr>
      <w:r w:rsidRPr="001424A9">
        <w:t>VEGETATION</w:t>
      </w:r>
    </w:p>
    <w:p w14:paraId="461FB552"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497BE860" w14:textId="77777777" w:rsidR="001424A9" w:rsidRPr="001424A9" w:rsidRDefault="001424A9" w:rsidP="001424A9">
      <w:r w:rsidRPr="001424A9">
        <w:rPr>
          <w:rStyle w:val="TemplateFieldRequired"/>
          <w:highlight w:val="yellow"/>
        </w:rPr>
        <w:t>Floristics:</w:t>
      </w:r>
      <w:r w:rsidR="000648C2" w:rsidRPr="001424A9">
        <w:t xml:space="preserve"> </w:t>
      </w:r>
      <w:r w:rsidR="000648C2" w:rsidRPr="001424A9">
        <w:rPr>
          <w:i/>
        </w:rPr>
        <w:t>Picea mariana</w:t>
      </w:r>
      <w:r w:rsidR="000648C2" w:rsidRPr="001424A9">
        <w:t xml:space="preserve"> is the dominant overstory species in an open to woodland canopy. Tussock</w:t>
      </w:r>
      <w:r w:rsidR="00033AB8">
        <w:t>-</w:t>
      </w:r>
      <w:r w:rsidR="000648C2" w:rsidRPr="001424A9">
        <w:t xml:space="preserve">forming sedges contribute at least 25% of the vegetation cover. Common understory shrubs include </w:t>
      </w:r>
      <w:r w:rsidR="000648C2" w:rsidRPr="001424A9">
        <w:rPr>
          <w:i/>
        </w:rPr>
        <w:t>Betula nana, Ledum palustre ssp. decumbens, Ledum groenlandicum, Vaccinium uliginosum</w:t>
      </w:r>
      <w:r w:rsidR="000648C2" w:rsidRPr="001424A9">
        <w:t xml:space="preserve">, and </w:t>
      </w:r>
      <w:r w:rsidR="000648C2" w:rsidRPr="001424A9">
        <w:rPr>
          <w:i/>
        </w:rPr>
        <w:t>Vaccinium vitis</w:t>
      </w:r>
      <w:r w:rsidR="00033AB8">
        <w:rPr>
          <w:i/>
        </w:rPr>
        <w:t>-</w:t>
      </w:r>
      <w:r w:rsidR="000648C2" w:rsidRPr="001424A9">
        <w:rPr>
          <w:i/>
        </w:rPr>
        <w:t>idaea</w:t>
      </w:r>
      <w:r w:rsidR="000648C2" w:rsidRPr="001424A9">
        <w:t xml:space="preserve">. Herbaceous species include </w:t>
      </w:r>
      <w:r w:rsidR="000648C2" w:rsidRPr="001424A9">
        <w:rPr>
          <w:i/>
        </w:rPr>
        <w:t>Eriophorum vaginatum, Carex bigelowii</w:t>
      </w:r>
      <w:r w:rsidR="000648C2" w:rsidRPr="001424A9">
        <w:t xml:space="preserve">, and </w:t>
      </w:r>
      <w:r w:rsidR="000648C2" w:rsidRPr="001424A9">
        <w:rPr>
          <w:i/>
        </w:rPr>
        <w:t>Rubus chamaemorus</w:t>
      </w:r>
      <w:r w:rsidR="000648C2" w:rsidRPr="001424A9">
        <w:t xml:space="preserve">. Mosses may be abundant and include </w:t>
      </w:r>
      <w:r w:rsidR="000648C2" w:rsidRPr="001424A9">
        <w:rPr>
          <w:i/>
        </w:rPr>
        <w:t>Sphagnum</w:t>
      </w:r>
      <w:r w:rsidR="000648C2" w:rsidRPr="001424A9">
        <w:t xml:space="preserve"> spp. and </w:t>
      </w:r>
      <w:r w:rsidR="000648C2" w:rsidRPr="001424A9">
        <w:rPr>
          <w:i/>
        </w:rPr>
        <w:t>Hylocomium splendens</w:t>
      </w:r>
      <w:r w:rsidR="000648C2" w:rsidRPr="001424A9">
        <w:t xml:space="preserve"> (Jorgenson et al. 2001a, Boggs and Sturdy 2005).</w:t>
      </w:r>
    </w:p>
    <w:p w14:paraId="318E7FB2" w14:textId="77777777" w:rsidR="001424A9" w:rsidRPr="001424A9" w:rsidRDefault="001424A9" w:rsidP="001424A9">
      <w:r w:rsidRPr="001424A9">
        <w:rPr>
          <w:rStyle w:val="TemplateField"/>
        </w:rPr>
        <w:t>Dynamics:</w:t>
      </w:r>
      <w:r w:rsidR="000648C2" w:rsidRPr="001424A9">
        <w:t xml:space="preserve"> Two possible disturbance cycles are thermokarst or burn model (grass</w:t>
      </w:r>
      <w:r w:rsidR="00033AB8">
        <w:t>-</w:t>
      </w:r>
      <w:r w:rsidR="000648C2" w:rsidRPr="001424A9">
        <w:t>tussock sedge, tussock low shrub, black spruce tussock low shrub).</w:t>
      </w:r>
    </w:p>
    <w:p w14:paraId="42C59AD1" w14:textId="77777777" w:rsidR="001424A9" w:rsidRPr="001424A9" w:rsidRDefault="000648C2" w:rsidP="001424A9">
      <w:pPr>
        <w:pStyle w:val="Subheading"/>
      </w:pPr>
      <w:r w:rsidRPr="001424A9">
        <w:t>ENVIRONMENT</w:t>
      </w:r>
    </w:p>
    <w:p w14:paraId="31D124E2" w14:textId="77777777" w:rsidR="001424A9" w:rsidRPr="001424A9" w:rsidRDefault="001424A9" w:rsidP="001424A9">
      <w:r w:rsidRPr="001424A9">
        <w:rPr>
          <w:rStyle w:val="TemplateFieldRequired"/>
          <w:highlight w:val="yellow"/>
        </w:rPr>
        <w:t>Environmental Description:</w:t>
      </w:r>
      <w:r w:rsidR="000648C2" w:rsidRPr="001424A9">
        <w:t xml:space="preserve"> This ecological system is common throughout boreal Alaska on north</w:t>
      </w:r>
      <w:r w:rsidR="00033AB8">
        <w:t>-</w:t>
      </w:r>
      <w:r w:rsidR="000648C2" w:rsidRPr="001424A9">
        <w:t>facing slopes, gentle hills, and inactive alluvial surfaces underlain by permafrost. Soils are poorly drained and consist of tussocks over peat or mineral soil (Jorgenson et al. 2001a, Boggs and Sturdy 2005).</w:t>
      </w:r>
    </w:p>
    <w:p w14:paraId="3F80CD97" w14:textId="77777777" w:rsidR="001424A9" w:rsidRPr="001424A9" w:rsidRDefault="000648C2" w:rsidP="001424A9">
      <w:r w:rsidRPr="001424A9">
        <w:rPr>
          <w:rStyle w:val="TemplateSubField"/>
        </w:rPr>
        <w:t>Climate:</w:t>
      </w:r>
      <w:r w:rsidRPr="001424A9">
        <w:t xml:space="preserve">  </w:t>
      </w:r>
    </w:p>
    <w:p w14:paraId="4B5BEB61" w14:textId="77777777" w:rsidR="001424A9" w:rsidRPr="001424A9" w:rsidRDefault="000648C2" w:rsidP="001424A9">
      <w:r w:rsidRPr="001424A9">
        <w:rPr>
          <w:rStyle w:val="TemplateSubField"/>
        </w:rPr>
        <w:t>Soil/substrate/hydrology:</w:t>
      </w:r>
      <w:r w:rsidRPr="001424A9">
        <w:t xml:space="preserve">  </w:t>
      </w:r>
    </w:p>
    <w:p w14:paraId="2061B3B1" w14:textId="77777777" w:rsidR="001424A9" w:rsidRPr="001424A9" w:rsidRDefault="000648C2" w:rsidP="001424A9">
      <w:pPr>
        <w:pStyle w:val="Subheading"/>
      </w:pPr>
      <w:r w:rsidRPr="001424A9">
        <w:t>DISTRIBUTION</w:t>
      </w:r>
    </w:p>
    <w:p w14:paraId="5F3763C4" w14:textId="77777777" w:rsidR="001424A9" w:rsidRPr="001424A9" w:rsidRDefault="001424A9" w:rsidP="001424A9">
      <w:r w:rsidRPr="001424A9">
        <w:rPr>
          <w:rStyle w:val="TemplateFieldRequired"/>
          <w:highlight w:val="yellow"/>
        </w:rPr>
        <w:t>Geographic Range:</w:t>
      </w:r>
      <w:r w:rsidR="000648C2" w:rsidRPr="001424A9">
        <w:t xml:space="preserve"> This system is common throughout lowlands of boreal Alaska.</w:t>
      </w:r>
    </w:p>
    <w:p w14:paraId="6AFB4791" w14:textId="77777777" w:rsidR="001424A9" w:rsidRPr="001424A9" w:rsidRDefault="001424A9" w:rsidP="001424A9">
      <w:r w:rsidRPr="001424A9">
        <w:rPr>
          <w:rStyle w:val="TemplateFieldRequired"/>
          <w:highlight w:val="yellow"/>
        </w:rPr>
        <w:t>Spatial Scale &amp; Pattern:</w:t>
      </w:r>
      <w:r w:rsidR="000648C2" w:rsidRPr="001424A9">
        <w:t xml:space="preserve"> Large patch, Small patch</w:t>
      </w:r>
    </w:p>
    <w:p w14:paraId="44F57F0F" w14:textId="77777777" w:rsidR="001424A9" w:rsidRPr="001424A9" w:rsidRDefault="001424A9" w:rsidP="001424A9">
      <w:r w:rsidRPr="001424A9">
        <w:rPr>
          <w:rStyle w:val="TemplateFieldRequired"/>
          <w:highlight w:val="yellow"/>
        </w:rPr>
        <w:t>Nations:</w:t>
      </w:r>
      <w:r w:rsidR="000648C2" w:rsidRPr="001424A9">
        <w:t xml:space="preserve"> US</w:t>
      </w:r>
    </w:p>
    <w:p w14:paraId="1918462E"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5349237C" w14:textId="77777777" w:rsidR="001424A9" w:rsidRPr="001424A9" w:rsidRDefault="001424A9" w:rsidP="001424A9">
      <w:r w:rsidRPr="001424A9">
        <w:rPr>
          <w:rStyle w:val="TemplateField"/>
        </w:rPr>
        <w:t>Federal Lands [don't spend much time! Not required!]:</w:t>
      </w:r>
      <w:r w:rsidR="000648C2" w:rsidRPr="001424A9">
        <w:t xml:space="preserve"> </w:t>
      </w:r>
    </w:p>
    <w:p w14:paraId="37E31E8B" w14:textId="77777777" w:rsidR="001424A9" w:rsidRPr="001424A9" w:rsidRDefault="001424A9" w:rsidP="001424A9">
      <w:r w:rsidRPr="001424A9">
        <w:rPr>
          <w:rStyle w:val="TemplateField"/>
        </w:rPr>
        <w:lastRenderedPageBreak/>
        <w:t>Alasaka Ecoregions:</w:t>
      </w:r>
      <w:r w:rsidR="000648C2" w:rsidRPr="001424A9">
        <w:t xml:space="preserve"> 11:C, 12:C, 13:C, 14:C, 15:C, 16:C, 17:C, 18:?, 19:C, 20:C, 22:C, 23:C, 24:C, 25:C</w:t>
      </w:r>
    </w:p>
    <w:p w14:paraId="1F1793D0" w14:textId="77777777" w:rsidR="001424A9" w:rsidRPr="001424A9" w:rsidRDefault="001424A9" w:rsidP="001424A9">
      <w:r w:rsidRPr="001424A9">
        <w:rPr>
          <w:b/>
        </w:rPr>
        <w:t>Divisions:</w:t>
      </w:r>
      <w:r w:rsidR="000648C2" w:rsidRPr="001424A9">
        <w:t xml:space="preserve"> 105:C</w:t>
      </w:r>
    </w:p>
    <w:p w14:paraId="668E59D1" w14:textId="77777777" w:rsidR="001424A9" w:rsidRPr="001424A9" w:rsidRDefault="000648C2" w:rsidP="001424A9">
      <w:pPr>
        <w:pStyle w:val="Subheading"/>
      </w:pPr>
      <w:r w:rsidRPr="001424A9">
        <w:t>CONFIDENCE LEVEL</w:t>
      </w:r>
    </w:p>
    <w:p w14:paraId="7E189D29"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11521FDD" w14:textId="77777777" w:rsidR="001424A9" w:rsidRPr="001424A9" w:rsidRDefault="000648C2" w:rsidP="001424A9">
      <w:pPr>
        <w:pStyle w:val="Subheading"/>
      </w:pPr>
      <w:r w:rsidRPr="001424A9">
        <w:t>CITATIONS</w:t>
      </w:r>
    </w:p>
    <w:p w14:paraId="169D1F67" w14:textId="77777777" w:rsidR="001424A9" w:rsidRPr="001424A9" w:rsidRDefault="001424A9" w:rsidP="001424A9">
      <w:r w:rsidRPr="001424A9">
        <w:rPr>
          <w:rStyle w:val="TemplateFieldRequired"/>
          <w:highlight w:val="yellow"/>
        </w:rPr>
        <w:t>Synonymy:</w:t>
      </w:r>
      <w:r w:rsidR="000648C2" w:rsidRPr="001424A9">
        <w:t xml:space="preserve">  </w:t>
      </w:r>
    </w:p>
    <w:p w14:paraId="24CA7C26" w14:textId="77777777" w:rsidR="001424A9" w:rsidRPr="001424A9" w:rsidRDefault="000648C2" w:rsidP="001424A9">
      <w:pPr>
        <w:pStyle w:val="ListBullet"/>
      </w:pPr>
      <w:r w:rsidRPr="001424A9">
        <w:t xml:space="preserve"> I.A.3.d </w:t>
      </w:r>
      <w:r w:rsidR="00033AB8">
        <w:t>-</w:t>
      </w:r>
      <w:r w:rsidRPr="001424A9">
        <w:t xml:space="preserve"> Black spruce (woodland) (Viereck et al. 1992) </w:t>
      </w:r>
      <w:r w:rsidRPr="001424A9">
        <w:rPr>
          <w:b/>
        </w:rPr>
        <w:t>&gt;&lt;</w:t>
      </w:r>
    </w:p>
    <w:p w14:paraId="07098D75" w14:textId="77777777" w:rsidR="001424A9" w:rsidRPr="001424A9" w:rsidRDefault="000648C2" w:rsidP="001424A9">
      <w:pPr>
        <w:pStyle w:val="ListBullet"/>
      </w:pPr>
      <w:r w:rsidRPr="001424A9">
        <w:t xml:space="preserve"> II.A.3.a </w:t>
      </w:r>
      <w:r w:rsidR="00033AB8">
        <w:t>-</w:t>
      </w:r>
      <w:r w:rsidRPr="001424A9">
        <w:t xml:space="preserve"> Black spruce scrub (woodland) (Viereck et al. 1992) </w:t>
      </w:r>
      <w:r w:rsidRPr="001424A9">
        <w:rPr>
          <w:b/>
        </w:rPr>
        <w:t>&gt;&lt;</w:t>
      </w:r>
    </w:p>
    <w:p w14:paraId="14847834" w14:textId="77777777" w:rsidR="001424A9" w:rsidRPr="001424A9" w:rsidRDefault="001424A9" w:rsidP="001424A9">
      <w:r w:rsidRPr="001424A9">
        <w:rPr>
          <w:rStyle w:val="TemplateFieldRequired"/>
          <w:highlight w:val="yellow"/>
        </w:rPr>
        <w:t>Full Citation:</w:t>
      </w:r>
      <w:r w:rsidR="000648C2" w:rsidRPr="001424A9">
        <w:t xml:space="preserve">  </w:t>
      </w:r>
    </w:p>
    <w:p w14:paraId="39042D4C" w14:textId="77777777" w:rsidR="001424A9" w:rsidRPr="001424A9" w:rsidRDefault="000648C2" w:rsidP="001424A9">
      <w:pPr>
        <w:pStyle w:val="ListBullet"/>
      </w:pPr>
      <w:r w:rsidRPr="001424A9">
        <w:t>Boggs, K., and M. Sturdy. 2005. Plant associations and post</w:t>
      </w:r>
      <w:r w:rsidR="00033AB8">
        <w:t>-</w:t>
      </w:r>
      <w:r w:rsidRPr="001424A9">
        <w:t>fire vegetation succession in Yukon</w:t>
      </w:r>
      <w:r w:rsidR="00033AB8">
        <w:t>-</w:t>
      </w:r>
      <w:r w:rsidRPr="001424A9">
        <w:t>Charley Rivers National Preserve. Natural Resource Technical Report NPS/YUCH/NRTR</w:t>
      </w:r>
      <w:r w:rsidR="00033AB8">
        <w:t>--</w:t>
      </w:r>
      <w:r w:rsidRPr="001424A9">
        <w:t>2005/001. National Park Service, Fort Collins, CO. 204 pp. [!G05BOG01ICEC!]</w:t>
      </w:r>
    </w:p>
    <w:p w14:paraId="704A7E3E" w14:textId="77777777" w:rsidR="001424A9" w:rsidRPr="001424A9" w:rsidRDefault="000648C2" w:rsidP="001424A9">
      <w:pPr>
        <w:pStyle w:val="ListBullet"/>
      </w:pPr>
      <w:r w:rsidRPr="001424A9">
        <w:t>Jorgenson, M. T., J. E. Roth, M. D. Smith, S. Schlentner, W. Lentz, and E. R. Pullman. 2001a. An ecological land survey for Fort Greely, Alaska. ERDC/CRREL TR</w:t>
      </w:r>
      <w:r w:rsidR="00033AB8">
        <w:t>-</w:t>
      </w:r>
      <w:r w:rsidRPr="001424A9">
        <w:t>01</w:t>
      </w:r>
      <w:r w:rsidR="00033AB8">
        <w:t>-</w:t>
      </w:r>
      <w:r w:rsidRPr="001424A9">
        <w:t>04. U.S. Army Cold Regions Research and Engineering Laboratory, Hanover, NH. 85 pp. [!G01JOR01ICEC!]</w:t>
      </w:r>
    </w:p>
    <w:p w14:paraId="74DA1538"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6D6CF98E"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08AEB24D"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30FAF53D"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269EE0A8"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381D490D" w14:textId="77777777" w:rsidR="001424A9" w:rsidRPr="001424A9" w:rsidRDefault="000648C2" w:rsidP="001424A9">
      <w:pPr>
        <w:pStyle w:val="Subheading"/>
      </w:pPr>
      <w:r w:rsidRPr="001424A9">
        <w:t>INTERNAL DATA</w:t>
      </w:r>
    </w:p>
    <w:p w14:paraId="56883E27" w14:textId="77777777" w:rsidR="001424A9" w:rsidRPr="001424A9" w:rsidRDefault="001424A9" w:rsidP="001424A9">
      <w:r w:rsidRPr="001424A9">
        <w:rPr>
          <w:b/>
        </w:rPr>
        <w:t>Internal Comments:</w:t>
      </w:r>
      <w:r w:rsidR="000648C2" w:rsidRPr="001424A9">
        <w:t xml:space="preserve"> </w:t>
      </w:r>
    </w:p>
    <w:p w14:paraId="43C5547B" w14:textId="77777777" w:rsidR="001424A9" w:rsidRPr="001424A9" w:rsidRDefault="001424A9" w:rsidP="001424A9">
      <w:r w:rsidRPr="001424A9">
        <w:rPr>
          <w:b/>
        </w:rPr>
        <w:t>Other Comments:</w:t>
      </w:r>
      <w:r w:rsidR="000648C2" w:rsidRPr="001424A9">
        <w:t xml:space="preserve"> </w:t>
      </w:r>
    </w:p>
    <w:p w14:paraId="0446C542" w14:textId="77777777" w:rsidR="001424A9" w:rsidRPr="001424A9" w:rsidRDefault="000648C2" w:rsidP="001424A9">
      <w:pPr>
        <w:pStyle w:val="H3Macrogroup"/>
      </w:pPr>
      <w:bookmarkStart w:id="28" w:name="_Toc13483334"/>
      <w:r w:rsidRPr="001424A9">
        <w:t>M300. North American Boreal Flooded &amp; Rich Swamp Forest</w:t>
      </w:r>
      <w:bookmarkEnd w:id="28"/>
    </w:p>
    <w:p w14:paraId="2A0A2EE6" w14:textId="77777777" w:rsidR="001424A9" w:rsidRPr="001424A9" w:rsidRDefault="000648C2" w:rsidP="001424A9">
      <w:pPr>
        <w:pStyle w:val="BorderTop"/>
      </w:pPr>
      <w:r w:rsidRPr="001424A9">
        <w:t>1.B.5.Na. North American Boreal Flooded &amp; Swamp Forest</w:t>
      </w:r>
    </w:p>
    <w:p w14:paraId="63B5F0B0" w14:textId="77777777" w:rsidR="001424A9" w:rsidRPr="001424A9" w:rsidRDefault="001424A9" w:rsidP="001424A9">
      <w:r w:rsidRPr="001424A9">
        <w:t>M300</w:t>
      </w:r>
      <w:r w:rsidR="000648C2" w:rsidRPr="001424A9">
        <w:t xml:space="preserve"> North American Boreal Flooded &amp; Rich Swamp Forest</w:t>
      </w:r>
    </w:p>
    <w:p w14:paraId="55DF868C" w14:textId="77777777" w:rsidR="001424A9" w:rsidRPr="001424A9" w:rsidRDefault="000648C2" w:rsidP="001424A9">
      <w:pPr>
        <w:pStyle w:val="H4Group"/>
      </w:pPr>
      <w:bookmarkStart w:id="29" w:name="_Toc13483335"/>
      <w:r w:rsidRPr="001424A9">
        <w:t>CES105.144 Western North American Boreal Riparian Stringer Forest and Shrubland</w:t>
      </w:r>
      <w:bookmarkEnd w:id="29"/>
    </w:p>
    <w:p w14:paraId="7B39974D" w14:textId="77777777" w:rsidR="001424A9" w:rsidRPr="001424A9" w:rsidRDefault="001424A9" w:rsidP="001424A9">
      <w:r w:rsidRPr="001424A9">
        <w:rPr>
          <w:b/>
        </w:rPr>
        <w:t>LeadResp / Assignment:</w:t>
      </w:r>
      <w:r w:rsidR="000648C2" w:rsidRPr="001424A9">
        <w:t xml:space="preserve"> West / </w:t>
      </w:r>
    </w:p>
    <w:p w14:paraId="6B6E5B22" w14:textId="77777777" w:rsidR="001424A9" w:rsidRPr="001424A9" w:rsidRDefault="001424A9" w:rsidP="001424A9">
      <w:r w:rsidRPr="001424A9">
        <w:rPr>
          <w:b/>
        </w:rPr>
        <w:t>Reviewers:</w:t>
      </w:r>
      <w:r w:rsidR="000648C2" w:rsidRPr="001424A9">
        <w:t xml:space="preserve"> </w:t>
      </w:r>
    </w:p>
    <w:p w14:paraId="03AB126E" w14:textId="77777777" w:rsidR="001424A9" w:rsidRPr="001424A9" w:rsidRDefault="001424A9" w:rsidP="001424A9">
      <w:r w:rsidRPr="001424A9">
        <w:rPr>
          <w:b/>
        </w:rPr>
        <w:t>Predecessors:</w:t>
      </w:r>
      <w:r w:rsidR="000648C2" w:rsidRPr="001424A9">
        <w:t xml:space="preserve">  </w:t>
      </w:r>
    </w:p>
    <w:p w14:paraId="54EEA8CD" w14:textId="77777777" w:rsidR="001424A9" w:rsidRPr="001424A9" w:rsidRDefault="000648C2" w:rsidP="001424A9">
      <w:pPr>
        <w:pStyle w:val="Subheading"/>
      </w:pPr>
      <w:r w:rsidRPr="001424A9">
        <w:t>OVERVIEW</w:t>
      </w:r>
    </w:p>
    <w:p w14:paraId="62CEAC11" w14:textId="77777777" w:rsidR="001424A9" w:rsidRPr="001424A9" w:rsidRDefault="001424A9" w:rsidP="001424A9">
      <w:r w:rsidRPr="001424A9">
        <w:rPr>
          <w:rStyle w:val="TemplateFieldRequired"/>
          <w:highlight w:val="yellow"/>
        </w:rPr>
        <w:t>Database Code for Type:</w:t>
      </w:r>
      <w:r w:rsidR="000648C2" w:rsidRPr="001424A9">
        <w:t xml:space="preserve"> CES105.144</w:t>
      </w:r>
    </w:p>
    <w:p w14:paraId="2DAC0216"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Riparian Stringer Forest and Shrubland</w:t>
      </w:r>
    </w:p>
    <w:p w14:paraId="3AD8CDC6" w14:textId="77777777" w:rsidR="001424A9" w:rsidRPr="001424A9" w:rsidRDefault="001424A9" w:rsidP="001424A9">
      <w:r w:rsidRPr="001424A9">
        <w:rPr>
          <w:rStyle w:val="TemplateFieldRequired"/>
          <w:highlight w:val="yellow"/>
        </w:rPr>
        <w:t>Hierarchy Level:</w:t>
      </w:r>
      <w:r w:rsidR="000648C2" w:rsidRPr="001424A9">
        <w:t xml:space="preserve"> System</w:t>
      </w:r>
    </w:p>
    <w:p w14:paraId="2A5AFF38" w14:textId="77777777" w:rsidR="001424A9" w:rsidRPr="001424A9" w:rsidRDefault="001424A9" w:rsidP="001424A9">
      <w:r w:rsidRPr="001424A9">
        <w:rPr>
          <w:rStyle w:val="TemplateFieldRequired"/>
          <w:highlight w:val="yellow"/>
        </w:rPr>
        <w:t>Placement in Hierarchy:</w:t>
      </w:r>
      <w:r w:rsidR="000648C2" w:rsidRPr="001424A9">
        <w:t xml:space="preserve"> 1.B.5.Na. M300 North American Boreal Flooded &amp; Rich Swamp Forest</w:t>
      </w:r>
    </w:p>
    <w:p w14:paraId="7FFDDC75" w14:textId="77777777" w:rsidR="001424A9" w:rsidRPr="001424A9" w:rsidRDefault="001424A9" w:rsidP="001424A9">
      <w:r w:rsidRPr="001424A9">
        <w:rPr>
          <w:rStyle w:val="TemplateField"/>
        </w:rPr>
        <w:t>Association List</w:t>
      </w:r>
    </w:p>
    <w:p w14:paraId="48FF81E5" w14:textId="77777777" w:rsidR="001424A9" w:rsidRPr="001424A9" w:rsidRDefault="001424A9" w:rsidP="001424A9">
      <w:r w:rsidRPr="001424A9">
        <w:rPr>
          <w:rStyle w:val="TemplateFieldRequired"/>
          <w:highlight w:val="yellow"/>
        </w:rPr>
        <w:t>Type Concept:</w:t>
      </w:r>
      <w:r w:rsidR="000648C2" w:rsidRPr="001424A9">
        <w:t xml:space="preserve"> This system occurs throughout the boreal and boreal transition regions of Alaska and is characterized by low</w:t>
      </w:r>
      <w:r w:rsidR="00033AB8">
        <w:t>-</w:t>
      </w:r>
      <w:r w:rsidR="000648C2" w:rsidRPr="001424A9">
        <w:t>energy riparian communities. These riparian zones are typically narrow bands of forest or shrubs along streams in low</w:t>
      </w:r>
      <w:r w:rsidR="00033AB8">
        <w:t>-</w:t>
      </w:r>
      <w:r w:rsidR="000648C2" w:rsidRPr="001424A9">
        <w:t>gradient and low</w:t>
      </w:r>
      <w:r w:rsidR="00033AB8">
        <w:t>-</w:t>
      </w:r>
      <w:r w:rsidR="000648C2" w:rsidRPr="001424A9">
        <w:t xml:space="preserve">volume drainages. Seasonal overbank flooding may occur, but generally it does not result in shifting channels or gravel bar formation. Common species include </w:t>
      </w:r>
      <w:r w:rsidR="000648C2" w:rsidRPr="001424A9">
        <w:rPr>
          <w:i/>
        </w:rPr>
        <w:t>Picea glauca, Betula papyrifera, Populus balsamifera, Alnus</w:t>
      </w:r>
      <w:r w:rsidR="000648C2" w:rsidRPr="001424A9">
        <w:t xml:space="preserve"> spp., </w:t>
      </w:r>
      <w:r w:rsidR="000648C2" w:rsidRPr="001424A9">
        <w:rPr>
          <w:i/>
        </w:rPr>
        <w:t>Salix</w:t>
      </w:r>
      <w:r w:rsidR="000648C2" w:rsidRPr="001424A9">
        <w:t xml:space="preserve"> spp., </w:t>
      </w:r>
      <w:r w:rsidR="000648C2" w:rsidRPr="001424A9">
        <w:rPr>
          <w:i/>
        </w:rPr>
        <w:t>Carex</w:t>
      </w:r>
      <w:r w:rsidR="000648C2" w:rsidRPr="001424A9">
        <w:t xml:space="preserve"> spp., and </w:t>
      </w:r>
      <w:r w:rsidR="000648C2" w:rsidRPr="001424A9">
        <w:rPr>
          <w:i/>
        </w:rPr>
        <w:t>Calamagrostis canadensis</w:t>
      </w:r>
      <w:r w:rsidR="000648C2" w:rsidRPr="001424A9">
        <w:t>.</w:t>
      </w:r>
    </w:p>
    <w:p w14:paraId="0D26FEBE" w14:textId="77777777" w:rsidR="001424A9" w:rsidRPr="001424A9" w:rsidRDefault="001424A9" w:rsidP="001424A9">
      <w:r w:rsidRPr="001424A9">
        <w:rPr>
          <w:rStyle w:val="TemplateFieldRequired"/>
          <w:highlight w:val="yellow"/>
        </w:rPr>
        <w:t>Classification Comments:</w:t>
      </w:r>
      <w:r w:rsidR="000648C2" w:rsidRPr="001424A9">
        <w:t xml:space="preserve"> This system combines those known as Boreal Transition Riparian Forest and Shrub Stringer and Boreal Riparian Forest and Shrub Stringer by the Alaska Natural Heritage Program.</w:t>
      </w:r>
    </w:p>
    <w:p w14:paraId="2C077C9E" w14:textId="77777777" w:rsidR="001424A9" w:rsidRPr="001424A9" w:rsidRDefault="001424A9" w:rsidP="001424A9">
      <w:r w:rsidRPr="001424A9">
        <w:rPr>
          <w:rStyle w:val="TemplateField"/>
        </w:rPr>
        <w:t>Similar Systems:</w:t>
      </w:r>
      <w:r w:rsidR="000648C2" w:rsidRPr="001424A9">
        <w:t xml:space="preserve"> </w:t>
      </w:r>
    </w:p>
    <w:p w14:paraId="364478B7" w14:textId="77777777" w:rsidR="001424A9" w:rsidRPr="001424A9" w:rsidRDefault="000648C2" w:rsidP="001424A9">
      <w:pPr>
        <w:pStyle w:val="ListBullet"/>
      </w:pPr>
      <w:r w:rsidRPr="001424A9">
        <w:t>CES204.865 North Pacific Shrub Swamp []</w:t>
      </w:r>
    </w:p>
    <w:p w14:paraId="7BD7CA9C"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Floodplain; Boreal [Boreal Subcontinental]; Riparian Mosaic</w:t>
      </w:r>
    </w:p>
    <w:p w14:paraId="2084C37A" w14:textId="77777777" w:rsidR="001424A9" w:rsidRPr="001424A9" w:rsidRDefault="000648C2" w:rsidP="001424A9">
      <w:pPr>
        <w:pStyle w:val="Subheading"/>
      </w:pPr>
      <w:r w:rsidRPr="001424A9">
        <w:t>VEGETATION</w:t>
      </w:r>
    </w:p>
    <w:p w14:paraId="204BDC17"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19471DBF" w14:textId="77777777" w:rsidR="001424A9" w:rsidRPr="001424A9" w:rsidRDefault="001424A9" w:rsidP="001424A9">
      <w:r w:rsidRPr="001424A9">
        <w:rPr>
          <w:rStyle w:val="TemplateFieldRequired"/>
          <w:highlight w:val="yellow"/>
        </w:rPr>
        <w:t>Floristics:</w:t>
      </w:r>
      <w:r w:rsidR="000648C2" w:rsidRPr="001424A9">
        <w:t xml:space="preserve"> </w:t>
      </w:r>
    </w:p>
    <w:p w14:paraId="584CF57D" w14:textId="77777777" w:rsidR="001424A9" w:rsidRPr="001424A9" w:rsidRDefault="001424A9" w:rsidP="001424A9">
      <w:r w:rsidRPr="001424A9">
        <w:rPr>
          <w:rStyle w:val="TemplateField"/>
        </w:rPr>
        <w:lastRenderedPageBreak/>
        <w:t>Dynamics:</w:t>
      </w:r>
      <w:r w:rsidR="000648C2" w:rsidRPr="001424A9">
        <w:t xml:space="preserve"> Fire may set the system back to an earlier successional stage, though fire frequency is lower in riparian zones than in adjacent sites. Wetter sites may be stable (with shrubs such as </w:t>
      </w:r>
      <w:r w:rsidR="000648C2" w:rsidRPr="001424A9">
        <w:rPr>
          <w:i/>
        </w:rPr>
        <w:t>Salix</w:t>
      </w:r>
      <w:r w:rsidR="000648C2" w:rsidRPr="001424A9">
        <w:t xml:space="preserve"> and </w:t>
      </w:r>
      <w:r w:rsidR="000648C2" w:rsidRPr="001424A9">
        <w:rPr>
          <w:i/>
        </w:rPr>
        <w:t>Alnus</w:t>
      </w:r>
      <w:r w:rsidR="000648C2" w:rsidRPr="001424A9">
        <w:t xml:space="preserve"> and wet herbaceous). Succession on better drained sites is similar to ~Western North American Boreal White Spruce</w:t>
      </w:r>
      <w:r w:rsidR="00033AB8">
        <w:t>-</w:t>
      </w:r>
      <w:r w:rsidR="000648C2" w:rsidRPr="001424A9">
        <w:t>Hardwood Forest (CES105.106)$$. Use a fire type model for this system since it does not necessarily have a floodplain succession. Narrow spruce</w:t>
      </w:r>
      <w:r w:rsidR="00033AB8">
        <w:t>-</w:t>
      </w:r>
      <w:r w:rsidR="000648C2" w:rsidRPr="001424A9">
        <w:t>hardwood stringers often act as firebreaks, but many burned during 2004 and 2005 fire seasons.</w:t>
      </w:r>
    </w:p>
    <w:p w14:paraId="1B7292BB" w14:textId="77777777" w:rsidR="001424A9" w:rsidRPr="001424A9" w:rsidRDefault="000648C2" w:rsidP="001424A9">
      <w:pPr>
        <w:pStyle w:val="Subheading"/>
      </w:pPr>
      <w:r w:rsidRPr="001424A9">
        <w:t>ENVIRONMENT</w:t>
      </w:r>
    </w:p>
    <w:p w14:paraId="1573CD01"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168C5444" w14:textId="77777777" w:rsidR="001424A9" w:rsidRPr="001424A9" w:rsidRDefault="000648C2" w:rsidP="001424A9">
      <w:r w:rsidRPr="001424A9">
        <w:rPr>
          <w:rStyle w:val="TemplateSubField"/>
        </w:rPr>
        <w:t>Climate:</w:t>
      </w:r>
      <w:r w:rsidRPr="001424A9">
        <w:t xml:space="preserve">  </w:t>
      </w:r>
    </w:p>
    <w:p w14:paraId="20897153" w14:textId="77777777" w:rsidR="001424A9" w:rsidRPr="001424A9" w:rsidRDefault="000648C2" w:rsidP="001424A9">
      <w:r w:rsidRPr="001424A9">
        <w:rPr>
          <w:rStyle w:val="TemplateSubField"/>
        </w:rPr>
        <w:t>Soil/substrate/hydrology:</w:t>
      </w:r>
      <w:r w:rsidRPr="001424A9">
        <w:t xml:space="preserve">  </w:t>
      </w:r>
    </w:p>
    <w:p w14:paraId="53CD2E9B" w14:textId="77777777" w:rsidR="001424A9" w:rsidRPr="001424A9" w:rsidRDefault="000648C2" w:rsidP="001424A9">
      <w:pPr>
        <w:pStyle w:val="Subheading"/>
      </w:pPr>
      <w:r w:rsidRPr="001424A9">
        <w:t>DISTRIBUTION</w:t>
      </w:r>
    </w:p>
    <w:p w14:paraId="0181C5A8" w14:textId="77777777" w:rsidR="001424A9" w:rsidRPr="001424A9" w:rsidRDefault="001424A9" w:rsidP="001424A9">
      <w:r w:rsidRPr="001424A9">
        <w:rPr>
          <w:rStyle w:val="TemplateFieldRequired"/>
          <w:highlight w:val="yellow"/>
        </w:rPr>
        <w:t>Geographic Range:</w:t>
      </w:r>
      <w:r w:rsidR="000648C2" w:rsidRPr="001424A9">
        <w:t xml:space="preserve"> This system occurs throughout the boreal and boreal transition regions of Alaska.</w:t>
      </w:r>
    </w:p>
    <w:p w14:paraId="6A886D3C" w14:textId="77777777" w:rsidR="001424A9" w:rsidRPr="001424A9" w:rsidRDefault="001424A9" w:rsidP="001424A9">
      <w:r w:rsidRPr="001424A9">
        <w:rPr>
          <w:rStyle w:val="TemplateFieldRequired"/>
          <w:highlight w:val="yellow"/>
        </w:rPr>
        <w:t>Spatial Scale &amp; Pattern:</w:t>
      </w:r>
      <w:r w:rsidR="000648C2" w:rsidRPr="001424A9">
        <w:t xml:space="preserve"> Linear</w:t>
      </w:r>
    </w:p>
    <w:p w14:paraId="0ED38146" w14:textId="77777777" w:rsidR="001424A9" w:rsidRPr="001424A9" w:rsidRDefault="001424A9" w:rsidP="001424A9">
      <w:r w:rsidRPr="001424A9">
        <w:rPr>
          <w:rStyle w:val="TemplateFieldRequired"/>
          <w:highlight w:val="yellow"/>
        </w:rPr>
        <w:t>Nations:</w:t>
      </w:r>
      <w:r w:rsidR="000648C2" w:rsidRPr="001424A9">
        <w:t xml:space="preserve"> US</w:t>
      </w:r>
    </w:p>
    <w:p w14:paraId="63131DA3"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6F64F3CB" w14:textId="77777777" w:rsidR="001424A9" w:rsidRPr="001424A9" w:rsidRDefault="001424A9" w:rsidP="001424A9">
      <w:r w:rsidRPr="001424A9">
        <w:rPr>
          <w:rStyle w:val="TemplateField"/>
        </w:rPr>
        <w:t>Federal Lands [don't spend much time! Not required!]:</w:t>
      </w:r>
      <w:r w:rsidR="000648C2" w:rsidRPr="001424A9">
        <w:t xml:space="preserve"> </w:t>
      </w:r>
    </w:p>
    <w:p w14:paraId="0EE99D13" w14:textId="77777777" w:rsidR="001424A9" w:rsidRPr="001424A9" w:rsidRDefault="001424A9" w:rsidP="001424A9">
      <w:r w:rsidRPr="001424A9">
        <w:rPr>
          <w:rStyle w:val="TemplateField"/>
        </w:rPr>
        <w:t>Alasaka Ecoregions:</w:t>
      </w:r>
      <w:r w:rsidR="000648C2" w:rsidRPr="001424A9">
        <w:t xml:space="preserve"> 11:C, 12:C, 13:C, 14:C, 15:C, 16:C, 17:C, 18:C, 19:C, 20:C, 21:C, 22:C, 23:C, 24:C, 25:C, 27:C, 30:C, 7:C, 9:C</w:t>
      </w:r>
    </w:p>
    <w:p w14:paraId="333B8BCA" w14:textId="77777777" w:rsidR="001424A9" w:rsidRPr="001424A9" w:rsidRDefault="001424A9" w:rsidP="001424A9">
      <w:r w:rsidRPr="001424A9">
        <w:rPr>
          <w:b/>
        </w:rPr>
        <w:t>Divisions:</w:t>
      </w:r>
      <w:r w:rsidR="000648C2" w:rsidRPr="001424A9">
        <w:t xml:space="preserve"> 105:C, 204:C</w:t>
      </w:r>
    </w:p>
    <w:p w14:paraId="0E6E8C78" w14:textId="77777777" w:rsidR="001424A9" w:rsidRPr="001424A9" w:rsidRDefault="000648C2" w:rsidP="001424A9">
      <w:pPr>
        <w:pStyle w:val="Subheading"/>
      </w:pPr>
      <w:r w:rsidRPr="001424A9">
        <w:t>CONFIDENCE LEVEL</w:t>
      </w:r>
    </w:p>
    <w:p w14:paraId="420F8108" w14:textId="77777777" w:rsidR="001424A9" w:rsidRPr="001424A9" w:rsidRDefault="001424A9" w:rsidP="001424A9">
      <w:r w:rsidRPr="001424A9">
        <w:rPr>
          <w:rStyle w:val="TemplateFieldRequired"/>
          <w:highlight w:val="yellow"/>
        </w:rPr>
        <w:t>Confidence Level:</w:t>
      </w:r>
      <w:r w:rsidR="000648C2" w:rsidRPr="001424A9">
        <w:t xml:space="preserve"> </w:t>
      </w:r>
    </w:p>
    <w:p w14:paraId="67D5D48A" w14:textId="77777777" w:rsidR="001424A9" w:rsidRPr="001424A9" w:rsidRDefault="000648C2" w:rsidP="001424A9">
      <w:pPr>
        <w:pStyle w:val="Subheading"/>
      </w:pPr>
      <w:r w:rsidRPr="001424A9">
        <w:t>CITATIONS</w:t>
      </w:r>
    </w:p>
    <w:p w14:paraId="11479AA9" w14:textId="77777777" w:rsidR="001424A9" w:rsidRPr="001424A9" w:rsidRDefault="001424A9" w:rsidP="001424A9">
      <w:r w:rsidRPr="001424A9">
        <w:rPr>
          <w:rStyle w:val="TemplateFieldRequired"/>
          <w:highlight w:val="yellow"/>
        </w:rPr>
        <w:t>Synonymy:</w:t>
      </w:r>
      <w:r w:rsidR="000648C2" w:rsidRPr="001424A9">
        <w:t xml:space="preserve">  </w:t>
      </w:r>
    </w:p>
    <w:p w14:paraId="030507C9" w14:textId="77777777" w:rsidR="001424A9" w:rsidRPr="001424A9" w:rsidRDefault="000648C2" w:rsidP="001424A9">
      <w:pPr>
        <w:pStyle w:val="ListBullet"/>
      </w:pPr>
      <w:r w:rsidRPr="001424A9">
        <w:t xml:space="preserve"> I.A.1.j </w:t>
      </w:r>
      <w:r w:rsidR="00033AB8">
        <w:t>-</w:t>
      </w:r>
      <w:r w:rsidRPr="001424A9">
        <w:t xml:space="preserve"> White spruce (closed) (Viereck et al. 1992) </w:t>
      </w:r>
      <w:r w:rsidRPr="001424A9">
        <w:rPr>
          <w:b/>
        </w:rPr>
        <w:t>&gt;&lt;</w:t>
      </w:r>
    </w:p>
    <w:p w14:paraId="73085AF2" w14:textId="77777777" w:rsidR="001424A9" w:rsidRPr="001424A9" w:rsidRDefault="000648C2" w:rsidP="001424A9">
      <w:pPr>
        <w:pStyle w:val="ListBullet"/>
      </w:pPr>
      <w:r w:rsidRPr="001424A9">
        <w:t xml:space="preserve"> I.A.2.e </w:t>
      </w:r>
      <w:r w:rsidR="00033AB8">
        <w:t>-</w:t>
      </w:r>
      <w:r w:rsidRPr="001424A9">
        <w:t xml:space="preserve"> White spruce (open) (Viereck et al. 1992) </w:t>
      </w:r>
      <w:r w:rsidRPr="001424A9">
        <w:rPr>
          <w:b/>
        </w:rPr>
        <w:t>&gt;&lt;</w:t>
      </w:r>
    </w:p>
    <w:p w14:paraId="2295E736" w14:textId="77777777" w:rsidR="001424A9" w:rsidRPr="001424A9" w:rsidRDefault="000648C2" w:rsidP="001424A9">
      <w:pPr>
        <w:pStyle w:val="ListBullet"/>
      </w:pPr>
      <w:r w:rsidRPr="001424A9">
        <w:t xml:space="preserve"> I.B.1.c </w:t>
      </w:r>
      <w:r w:rsidR="00033AB8">
        <w:t>-</w:t>
      </w:r>
      <w:r w:rsidRPr="001424A9">
        <w:t xml:space="preserve"> Balsam poplar (forest) (Viereck et al. 1992) </w:t>
      </w:r>
      <w:r w:rsidRPr="001424A9">
        <w:rPr>
          <w:b/>
        </w:rPr>
        <w:t>&gt;&lt;</w:t>
      </w:r>
    </w:p>
    <w:p w14:paraId="6BD3BF62" w14:textId="77777777" w:rsidR="001424A9" w:rsidRPr="001424A9" w:rsidRDefault="000648C2" w:rsidP="001424A9">
      <w:pPr>
        <w:pStyle w:val="ListBullet"/>
      </w:pPr>
      <w:r w:rsidRPr="001424A9">
        <w:t xml:space="preserve"> I.B.1.d </w:t>
      </w:r>
      <w:r w:rsidR="00033AB8">
        <w:t>-</w:t>
      </w:r>
      <w:r w:rsidRPr="001424A9">
        <w:t xml:space="preserve"> Paper birch (closed) (Viereck et al. 1992) </w:t>
      </w:r>
      <w:r w:rsidRPr="001424A9">
        <w:rPr>
          <w:b/>
        </w:rPr>
        <w:t>&gt;&lt;</w:t>
      </w:r>
    </w:p>
    <w:p w14:paraId="3561F85B" w14:textId="77777777" w:rsidR="001424A9" w:rsidRPr="001424A9" w:rsidRDefault="000648C2" w:rsidP="001424A9">
      <w:pPr>
        <w:pStyle w:val="ListBullet"/>
      </w:pPr>
      <w:r w:rsidRPr="001424A9">
        <w:t xml:space="preserve"> I.B.2.a </w:t>
      </w:r>
      <w:r w:rsidR="00033AB8">
        <w:t>-</w:t>
      </w:r>
      <w:r w:rsidRPr="001424A9">
        <w:t xml:space="preserve"> Paper birch (open) (Viereck et al. 1992) </w:t>
      </w:r>
      <w:r w:rsidRPr="001424A9">
        <w:rPr>
          <w:b/>
        </w:rPr>
        <w:t>&gt;&lt;</w:t>
      </w:r>
    </w:p>
    <w:p w14:paraId="0A818850" w14:textId="77777777" w:rsidR="001424A9" w:rsidRPr="001424A9" w:rsidRDefault="000648C2" w:rsidP="001424A9">
      <w:pPr>
        <w:pStyle w:val="ListBullet"/>
      </w:pPr>
      <w:r w:rsidRPr="001424A9">
        <w:t xml:space="preserve"> I.B.2.c </w:t>
      </w:r>
      <w:r w:rsidR="00033AB8">
        <w:t>-</w:t>
      </w:r>
      <w:r w:rsidRPr="001424A9">
        <w:t xml:space="preserve"> Balsam poplar (black cottonwood) (Viereck et al. 1992) </w:t>
      </w:r>
      <w:r w:rsidRPr="001424A9">
        <w:rPr>
          <w:b/>
        </w:rPr>
        <w:t>&gt;&lt;</w:t>
      </w:r>
    </w:p>
    <w:p w14:paraId="265722F5" w14:textId="77777777" w:rsidR="001424A9" w:rsidRPr="001424A9" w:rsidRDefault="000648C2" w:rsidP="001424A9">
      <w:pPr>
        <w:pStyle w:val="ListBullet"/>
      </w:pPr>
      <w:r w:rsidRPr="001424A9">
        <w:t xml:space="preserve"> I.C.1.a </w:t>
      </w:r>
      <w:r w:rsidR="00033AB8">
        <w:t>-</w:t>
      </w:r>
      <w:r w:rsidRPr="001424A9">
        <w:t xml:space="preserve"> Spruce paper birch (Viereck et al. 1992) </w:t>
      </w:r>
      <w:r w:rsidRPr="001424A9">
        <w:rPr>
          <w:b/>
        </w:rPr>
        <w:t>&gt;&lt;</w:t>
      </w:r>
    </w:p>
    <w:p w14:paraId="77E4C5D3" w14:textId="77777777" w:rsidR="001424A9" w:rsidRPr="001424A9" w:rsidRDefault="000648C2" w:rsidP="001424A9">
      <w:pPr>
        <w:pStyle w:val="ListBullet"/>
      </w:pPr>
      <w:r w:rsidRPr="001424A9">
        <w:t xml:space="preserve"> I.C.1.b </w:t>
      </w:r>
      <w:r w:rsidR="00033AB8">
        <w:t>-</w:t>
      </w:r>
      <w:r w:rsidRPr="001424A9">
        <w:t xml:space="preserve"> White spruce</w:t>
      </w:r>
      <w:r w:rsidR="00033AB8">
        <w:t>-</w:t>
      </w:r>
      <w:r w:rsidRPr="001424A9">
        <w:t>paper birch</w:t>
      </w:r>
      <w:r w:rsidR="00033AB8">
        <w:t>-</w:t>
      </w:r>
      <w:r w:rsidRPr="001424A9">
        <w:t xml:space="preserve">balsam poplar (black cottonwood) (Viereck et al. 1992) </w:t>
      </w:r>
      <w:r w:rsidRPr="001424A9">
        <w:rPr>
          <w:b/>
        </w:rPr>
        <w:t>&gt;&lt;</w:t>
      </w:r>
    </w:p>
    <w:p w14:paraId="1E863208" w14:textId="77777777" w:rsidR="001424A9" w:rsidRPr="001424A9" w:rsidRDefault="000648C2" w:rsidP="001424A9">
      <w:pPr>
        <w:pStyle w:val="ListBullet"/>
      </w:pPr>
      <w:r w:rsidRPr="001424A9">
        <w:t xml:space="preserve"> I.C.1.e </w:t>
      </w:r>
      <w:r w:rsidR="00033AB8">
        <w:t>-</w:t>
      </w:r>
      <w:r w:rsidRPr="001424A9">
        <w:t xml:space="preserve"> Balsam poplar</w:t>
      </w:r>
      <w:r w:rsidR="00033AB8">
        <w:t>-</w:t>
      </w:r>
      <w:r w:rsidRPr="001424A9">
        <w:t xml:space="preserve">white spruce (Viereck et al. 1992) </w:t>
      </w:r>
      <w:r w:rsidRPr="001424A9">
        <w:rPr>
          <w:b/>
        </w:rPr>
        <w:t>&gt;&lt;</w:t>
      </w:r>
    </w:p>
    <w:p w14:paraId="1D3A127C" w14:textId="77777777" w:rsidR="001424A9" w:rsidRPr="001424A9" w:rsidRDefault="000648C2" w:rsidP="001424A9">
      <w:pPr>
        <w:pStyle w:val="ListBullet"/>
      </w:pPr>
      <w:r w:rsidRPr="001424A9">
        <w:t xml:space="preserve"> I.C.2.a </w:t>
      </w:r>
      <w:r w:rsidR="00033AB8">
        <w:t>-</w:t>
      </w:r>
      <w:r w:rsidRPr="001424A9">
        <w:t xml:space="preserve"> Spruce</w:t>
      </w:r>
      <w:r w:rsidR="00033AB8">
        <w:t>-</w:t>
      </w:r>
      <w:r w:rsidRPr="001424A9">
        <w:t xml:space="preserve">paper birch (open) (Viereck et al. 1992) </w:t>
      </w:r>
      <w:r w:rsidRPr="001424A9">
        <w:rPr>
          <w:b/>
        </w:rPr>
        <w:t>&gt;&lt;</w:t>
      </w:r>
    </w:p>
    <w:p w14:paraId="57E3CDA7" w14:textId="77777777" w:rsidR="001424A9" w:rsidRPr="001424A9" w:rsidRDefault="000648C2" w:rsidP="001424A9">
      <w:pPr>
        <w:pStyle w:val="ListBullet"/>
      </w:pPr>
      <w:r w:rsidRPr="001424A9">
        <w:t xml:space="preserve"> I.C.2.c </w:t>
      </w:r>
      <w:r w:rsidR="00033AB8">
        <w:t>-</w:t>
      </w:r>
      <w:r w:rsidRPr="001424A9">
        <w:t xml:space="preserve"> Paper birch</w:t>
      </w:r>
      <w:r w:rsidR="00033AB8">
        <w:t>-</w:t>
      </w:r>
      <w:r w:rsidRPr="001424A9">
        <w:t>balsam poplar</w:t>
      </w:r>
      <w:r w:rsidR="00033AB8">
        <w:t>-</w:t>
      </w:r>
      <w:r w:rsidRPr="001424A9">
        <w:t xml:space="preserve">spruce (Viereck et al. 1992) </w:t>
      </w:r>
      <w:r w:rsidRPr="001424A9">
        <w:rPr>
          <w:b/>
        </w:rPr>
        <w:t>&gt;&lt;</w:t>
      </w:r>
    </w:p>
    <w:p w14:paraId="595558C2" w14:textId="77777777" w:rsidR="001424A9" w:rsidRPr="001424A9" w:rsidRDefault="000648C2" w:rsidP="001424A9">
      <w:pPr>
        <w:pStyle w:val="ListBullet"/>
      </w:pPr>
      <w:r w:rsidRPr="001424A9">
        <w:t xml:space="preserve"> I.C.2.d </w:t>
      </w:r>
      <w:r w:rsidR="00033AB8">
        <w:t>-</w:t>
      </w:r>
      <w:r w:rsidRPr="001424A9">
        <w:t xml:space="preserve"> Spruce</w:t>
      </w:r>
      <w:r w:rsidR="00033AB8">
        <w:t>-</w:t>
      </w:r>
      <w:r w:rsidRPr="001424A9">
        <w:t xml:space="preserve">balsam poplar (Viereck et al. 1992) </w:t>
      </w:r>
      <w:r w:rsidRPr="001424A9">
        <w:rPr>
          <w:b/>
        </w:rPr>
        <w:t>&gt;&lt;</w:t>
      </w:r>
    </w:p>
    <w:p w14:paraId="3A3AE331" w14:textId="77777777" w:rsidR="001424A9" w:rsidRPr="001424A9" w:rsidRDefault="001424A9" w:rsidP="001424A9">
      <w:r w:rsidRPr="001424A9">
        <w:rPr>
          <w:rStyle w:val="TemplateFieldRequired"/>
          <w:highlight w:val="yellow"/>
        </w:rPr>
        <w:t>Full Citation:</w:t>
      </w:r>
      <w:r w:rsidR="000648C2" w:rsidRPr="001424A9">
        <w:t xml:space="preserve">  </w:t>
      </w:r>
    </w:p>
    <w:p w14:paraId="002AAB0B"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7FF0691C"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44FD4624"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4378BBC1"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09C7AB71"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4C08B6BD" w14:textId="77777777" w:rsidR="001424A9" w:rsidRPr="001424A9" w:rsidRDefault="000648C2" w:rsidP="001424A9">
      <w:pPr>
        <w:pStyle w:val="Subheading"/>
      </w:pPr>
      <w:r w:rsidRPr="001424A9">
        <w:t>INTERNAL DATA</w:t>
      </w:r>
    </w:p>
    <w:p w14:paraId="05573C57" w14:textId="77777777" w:rsidR="001424A9" w:rsidRPr="001424A9" w:rsidRDefault="001424A9" w:rsidP="001424A9">
      <w:r w:rsidRPr="001424A9">
        <w:rPr>
          <w:b/>
        </w:rPr>
        <w:t>Internal Comments:</w:t>
      </w:r>
      <w:r w:rsidR="000648C2" w:rsidRPr="001424A9">
        <w:t xml:space="preserve"> </w:t>
      </w:r>
    </w:p>
    <w:p w14:paraId="7EB29A9C" w14:textId="77777777" w:rsidR="001424A9" w:rsidRPr="001424A9" w:rsidRDefault="001424A9" w:rsidP="001424A9">
      <w:r w:rsidRPr="001424A9">
        <w:rPr>
          <w:b/>
        </w:rPr>
        <w:t>Other Comments:</w:t>
      </w:r>
      <w:r w:rsidR="000648C2" w:rsidRPr="001424A9">
        <w:t xml:space="preserve"> </w:t>
      </w:r>
    </w:p>
    <w:p w14:paraId="24E25E0A" w14:textId="77777777" w:rsidR="001424A9" w:rsidRPr="001424A9" w:rsidRDefault="000648C2" w:rsidP="001424A9">
      <w:pPr>
        <w:pStyle w:val="BorderTop"/>
      </w:pPr>
      <w:r w:rsidRPr="001424A9">
        <w:t>1.B.5.Na. North American Boreal Flooded &amp; Swamp Forest</w:t>
      </w:r>
    </w:p>
    <w:p w14:paraId="1B3E79C8" w14:textId="77777777" w:rsidR="001424A9" w:rsidRPr="001424A9" w:rsidRDefault="001424A9" w:rsidP="001424A9">
      <w:r w:rsidRPr="001424A9">
        <w:t>M300</w:t>
      </w:r>
      <w:r w:rsidR="000648C2" w:rsidRPr="001424A9">
        <w:t xml:space="preserve"> North American Boreal Flooded &amp; Rich Swamp Forest</w:t>
      </w:r>
    </w:p>
    <w:p w14:paraId="46D2A075" w14:textId="77777777" w:rsidR="001424A9" w:rsidRPr="001424A9" w:rsidRDefault="000648C2" w:rsidP="001424A9">
      <w:pPr>
        <w:pStyle w:val="H4Group"/>
      </w:pPr>
      <w:bookmarkStart w:id="30" w:name="_Toc13483336"/>
      <w:r w:rsidRPr="001424A9">
        <w:t>CES105.141 Western North American Boreal Montane Floodplain Forest and Shrubland</w:t>
      </w:r>
      <w:bookmarkEnd w:id="30"/>
    </w:p>
    <w:p w14:paraId="19628831" w14:textId="77777777" w:rsidR="001424A9" w:rsidRPr="001424A9" w:rsidRDefault="001424A9" w:rsidP="001424A9">
      <w:r w:rsidRPr="001424A9">
        <w:rPr>
          <w:b/>
        </w:rPr>
        <w:t>LeadResp / Assignment:</w:t>
      </w:r>
      <w:r w:rsidR="000648C2" w:rsidRPr="001424A9">
        <w:t xml:space="preserve"> West / </w:t>
      </w:r>
    </w:p>
    <w:p w14:paraId="740F718D" w14:textId="77777777" w:rsidR="001424A9" w:rsidRPr="001424A9" w:rsidRDefault="001424A9" w:rsidP="001424A9">
      <w:r w:rsidRPr="001424A9">
        <w:rPr>
          <w:b/>
        </w:rPr>
        <w:t>Reviewers:</w:t>
      </w:r>
      <w:r w:rsidR="000648C2" w:rsidRPr="001424A9">
        <w:t xml:space="preserve"> </w:t>
      </w:r>
    </w:p>
    <w:p w14:paraId="0F841F71" w14:textId="77777777" w:rsidR="001424A9" w:rsidRPr="001424A9" w:rsidRDefault="001424A9" w:rsidP="001424A9">
      <w:r w:rsidRPr="001424A9">
        <w:rPr>
          <w:b/>
        </w:rPr>
        <w:t>Predecessors:</w:t>
      </w:r>
      <w:r w:rsidR="000648C2" w:rsidRPr="001424A9">
        <w:t xml:space="preserve">  </w:t>
      </w:r>
    </w:p>
    <w:p w14:paraId="5AB6F735" w14:textId="77777777" w:rsidR="001424A9" w:rsidRPr="001424A9" w:rsidRDefault="000648C2" w:rsidP="001424A9">
      <w:pPr>
        <w:pStyle w:val="Subheading"/>
      </w:pPr>
      <w:r w:rsidRPr="001424A9">
        <w:t>OVERVIEW</w:t>
      </w:r>
    </w:p>
    <w:p w14:paraId="38369F32" w14:textId="77777777" w:rsidR="001424A9" w:rsidRPr="001424A9" w:rsidRDefault="001424A9" w:rsidP="001424A9">
      <w:r w:rsidRPr="001424A9">
        <w:rPr>
          <w:rStyle w:val="TemplateFieldRequired"/>
          <w:highlight w:val="yellow"/>
        </w:rPr>
        <w:t>Database Code for Type:</w:t>
      </w:r>
      <w:r w:rsidR="000648C2" w:rsidRPr="001424A9">
        <w:t xml:space="preserve"> CES105.141</w:t>
      </w:r>
    </w:p>
    <w:p w14:paraId="22860D12" w14:textId="77777777" w:rsidR="001424A9" w:rsidRPr="001424A9" w:rsidRDefault="001424A9" w:rsidP="001424A9">
      <w:r w:rsidRPr="001424A9">
        <w:rPr>
          <w:rStyle w:val="TemplateFieldRequired"/>
          <w:highlight w:val="yellow"/>
        </w:rPr>
        <w:lastRenderedPageBreak/>
        <w:t>Scientific Name:</w:t>
      </w:r>
      <w:r w:rsidR="000648C2" w:rsidRPr="001424A9">
        <w:t xml:space="preserve"> </w:t>
      </w:r>
      <w:r w:rsidR="000648C2" w:rsidRPr="001424A9">
        <w:rPr>
          <w:b/>
        </w:rPr>
        <w:t>Western North American Boreal Montane Floodplain Forest and Shrubland</w:t>
      </w:r>
    </w:p>
    <w:p w14:paraId="0BB01F18" w14:textId="77777777" w:rsidR="001424A9" w:rsidRPr="001424A9" w:rsidRDefault="001424A9" w:rsidP="001424A9">
      <w:r w:rsidRPr="001424A9">
        <w:rPr>
          <w:rStyle w:val="TemplateFieldRequired"/>
          <w:highlight w:val="yellow"/>
        </w:rPr>
        <w:t>Hierarchy Level:</w:t>
      </w:r>
      <w:r w:rsidR="000648C2" w:rsidRPr="001424A9">
        <w:t xml:space="preserve"> System</w:t>
      </w:r>
    </w:p>
    <w:p w14:paraId="7EA58DFE" w14:textId="77777777" w:rsidR="001424A9" w:rsidRPr="001424A9" w:rsidRDefault="001424A9" w:rsidP="001424A9">
      <w:r w:rsidRPr="001424A9">
        <w:rPr>
          <w:rStyle w:val="TemplateFieldRequired"/>
          <w:highlight w:val="yellow"/>
        </w:rPr>
        <w:t>Placement in Hierarchy:</w:t>
      </w:r>
      <w:r w:rsidR="000648C2" w:rsidRPr="001424A9">
        <w:t xml:space="preserve"> 1.B.5.Na. M300 North American Boreal Flooded &amp; Rich Swamp Forest</w:t>
      </w:r>
    </w:p>
    <w:p w14:paraId="304544E8" w14:textId="77777777" w:rsidR="001424A9" w:rsidRPr="001424A9" w:rsidRDefault="001424A9" w:rsidP="001424A9">
      <w:r w:rsidRPr="001424A9">
        <w:rPr>
          <w:rStyle w:val="TemplateField"/>
        </w:rPr>
        <w:t>Association List</w:t>
      </w:r>
    </w:p>
    <w:p w14:paraId="6C714707" w14:textId="77777777" w:rsidR="001424A9" w:rsidRPr="001424A9" w:rsidRDefault="001424A9" w:rsidP="001424A9">
      <w:r w:rsidRPr="001424A9">
        <w:rPr>
          <w:rStyle w:val="TemplateFieldRequired"/>
          <w:highlight w:val="yellow"/>
        </w:rPr>
        <w:t>Type Concept:</w:t>
      </w:r>
      <w:r w:rsidR="000648C2" w:rsidRPr="001424A9">
        <w:t xml:space="preserve"> This system includes glacially</w:t>
      </w:r>
      <w:r w:rsidR="00033AB8">
        <w:t>-</w:t>
      </w:r>
      <w:r w:rsidR="000648C2" w:rsidRPr="001424A9">
        <w:t>fed and non</w:t>
      </w:r>
      <w:r w:rsidR="00033AB8">
        <w:t>-</w:t>
      </w:r>
      <w:r w:rsidR="000648C2" w:rsidRPr="001424A9">
        <w:t>glacially</w:t>
      </w:r>
      <w:r w:rsidR="00033AB8">
        <w:t>-</w:t>
      </w:r>
      <w:r w:rsidR="000648C2" w:rsidRPr="001424A9">
        <w:t>fed rivers and streams throughout the boreal and boreal transition regions of Alaska. It includes the active and inactive portions of the floodplain, but not abandoned floodplains. Soils are alluvial, well</w:t>
      </w:r>
      <w:r w:rsidR="00033AB8">
        <w:t>-</w:t>
      </w:r>
      <w:r w:rsidR="000648C2" w:rsidRPr="001424A9">
        <w:t>drained and poorly developed. Frequent river channel migration and associated flooding and fluvial processes constitute the major disturbances in this type. On glacially</w:t>
      </w:r>
      <w:r w:rsidR="00033AB8">
        <w:t>-</w:t>
      </w:r>
      <w:r w:rsidR="000648C2" w:rsidRPr="001424A9">
        <w:t>fed rivers, braided outwash plains occur near the glacier terminus. This portion of the river is characterized by high sediment input and very frequent flooding. Substrates are excessively well</w:t>
      </w:r>
      <w:r w:rsidR="00033AB8">
        <w:t>-</w:t>
      </w:r>
      <w:r w:rsidR="000648C2" w:rsidRPr="001424A9">
        <w:t>drained and frequently scoured. A high proportion of barren and early</w:t>
      </w:r>
      <w:r w:rsidR="00033AB8">
        <w:t>-</w:t>
      </w:r>
      <w:r w:rsidR="000648C2" w:rsidRPr="001424A9">
        <w:t>seral landscape classes characterize the outwash plain. Farther downstream (distal outwash), vegetation dominance on the floodplain depends on seral stage and frequency of flooding: later seral stages and wetlands become more common. On rivers and streams without major glacial inputs, flooding and sediment deposition still drive the disturbance cycle; however, the timing and severity of flooding may differ from that on glacial rivers. Both glacially</w:t>
      </w:r>
      <w:r w:rsidR="00033AB8">
        <w:t>-</w:t>
      </w:r>
      <w:r w:rsidR="000648C2" w:rsidRPr="001424A9">
        <w:t>fed and non</w:t>
      </w:r>
      <w:r w:rsidR="00033AB8">
        <w:t>-</w:t>
      </w:r>
      <w:r w:rsidR="000648C2" w:rsidRPr="001424A9">
        <w:t>glacially</w:t>
      </w:r>
      <w:r w:rsidR="00033AB8">
        <w:t>-</w:t>
      </w:r>
      <w:r w:rsidR="000648C2" w:rsidRPr="001424A9">
        <w:t>fed rivers are characterized by young successional stages dominated by willow and alder followed by extensive stands of balsam poplar and/or white spruce. Floodplains range in width from less than 50 m to over 1 km. Large floodplains (several km wide, such as the Yukon) are classified as separate systems. Oxbows and other wet depressions commonly form on the floodplains. Wetland succession and species composition are variable due to diverse environmental conditions such as water depth, substrate, and nutrient input. Wetland classes and succession are described in the floodplain wetlands ecological system.</w:t>
      </w:r>
    </w:p>
    <w:p w14:paraId="50BED413" w14:textId="77777777" w:rsidR="001424A9" w:rsidRPr="001424A9" w:rsidRDefault="001424A9" w:rsidP="001424A9">
      <w:r w:rsidRPr="001424A9">
        <w:rPr>
          <w:rStyle w:val="TemplateFieldRequired"/>
          <w:highlight w:val="yellow"/>
        </w:rPr>
        <w:t>Classification Comments:</w:t>
      </w:r>
      <w:r w:rsidR="000648C2" w:rsidRPr="001424A9">
        <w:t xml:space="preserve"> This system combines those known as Boreal Transition Floodplain Forest and Shrub and Boreal Floodplain Forest and Shrub by the Alaska Natural Heritage Program.</w:t>
      </w:r>
    </w:p>
    <w:p w14:paraId="43DAB28C" w14:textId="77777777" w:rsidR="001424A9" w:rsidRPr="001424A9" w:rsidRDefault="001424A9" w:rsidP="001424A9">
      <w:r w:rsidRPr="001424A9">
        <w:rPr>
          <w:rStyle w:val="TemplateField"/>
        </w:rPr>
        <w:t>Similar Systems:</w:t>
      </w:r>
      <w:r w:rsidR="000648C2" w:rsidRPr="001424A9">
        <w:t xml:space="preserve"> </w:t>
      </w:r>
    </w:p>
    <w:p w14:paraId="38006FF0" w14:textId="77777777" w:rsidR="001424A9" w:rsidRPr="001424A9" w:rsidRDefault="000648C2" w:rsidP="001424A9">
      <w:pPr>
        <w:pStyle w:val="ListBullet"/>
      </w:pPr>
      <w:r w:rsidRPr="001424A9">
        <w:t>CES105.117 Western North American Boreal Lowland Large River Floodplain Forest and Shrubland []</w:t>
      </w:r>
    </w:p>
    <w:p w14:paraId="03D3242E"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Montane; Floodplain; Boreal [Boreal Subcontinental]; Very Short Flooding Interval [Short interval, Spring Flooding]; Riparian Mosaic [Trees, shrublands, meadows]</w:t>
      </w:r>
    </w:p>
    <w:p w14:paraId="561FB1F5" w14:textId="77777777" w:rsidR="001424A9" w:rsidRPr="001424A9" w:rsidRDefault="000648C2" w:rsidP="001424A9">
      <w:pPr>
        <w:pStyle w:val="Subheading"/>
      </w:pPr>
      <w:r w:rsidRPr="001424A9">
        <w:t>VEGETATION</w:t>
      </w:r>
    </w:p>
    <w:p w14:paraId="18FAD527"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9D00824" w14:textId="77777777" w:rsidR="001424A9" w:rsidRPr="001424A9" w:rsidRDefault="001424A9" w:rsidP="001424A9">
      <w:r w:rsidRPr="001424A9">
        <w:rPr>
          <w:rStyle w:val="TemplateFieldRequired"/>
          <w:highlight w:val="yellow"/>
        </w:rPr>
        <w:t>Floristics:</w:t>
      </w:r>
      <w:r w:rsidR="000648C2" w:rsidRPr="001424A9">
        <w:t xml:space="preserve"> Primary succession on floodplains begins when new alluvial surfaces are colonized by tree, shrub, and herbaceous species. Common woody species include </w:t>
      </w:r>
      <w:r w:rsidR="000648C2" w:rsidRPr="001424A9">
        <w:rPr>
          <w:i/>
        </w:rPr>
        <w:t>Populus balsamifera, Picea glauca, Alnus viridis ssp. sinuata, Alnus incana ssp. tenuifolia, Salix barclayi</w:t>
      </w:r>
      <w:r w:rsidR="000648C2" w:rsidRPr="001424A9">
        <w:t xml:space="preserve">, and </w:t>
      </w:r>
      <w:r w:rsidR="000648C2" w:rsidRPr="001424A9">
        <w:rPr>
          <w:i/>
        </w:rPr>
        <w:t xml:space="preserve">Salix alaxensis </w:t>
      </w:r>
      <w:r w:rsidR="000648C2" w:rsidRPr="001424A9">
        <w:t>(Viereck 1966, Scott 1974, Thilenius 1990, Shephard 1995, Boggs 2000). Common early</w:t>
      </w:r>
      <w:r w:rsidR="00033AB8">
        <w:t>-</w:t>
      </w:r>
      <w:r w:rsidR="000648C2" w:rsidRPr="001424A9">
        <w:t xml:space="preserve">seral herbaceous species may include </w:t>
      </w:r>
      <w:r w:rsidR="000648C2" w:rsidRPr="001424A9">
        <w:rPr>
          <w:i/>
        </w:rPr>
        <w:t>Lupinus</w:t>
      </w:r>
      <w:r w:rsidR="000648C2" w:rsidRPr="001424A9">
        <w:t xml:space="preserve"> spp., </w:t>
      </w:r>
      <w:r w:rsidR="000648C2" w:rsidRPr="001424A9">
        <w:rPr>
          <w:i/>
        </w:rPr>
        <w:t>Hedysarum</w:t>
      </w:r>
      <w:r w:rsidR="000648C2" w:rsidRPr="001424A9">
        <w:t xml:space="preserve"> spp., </w:t>
      </w:r>
      <w:r w:rsidR="000648C2" w:rsidRPr="001424A9">
        <w:rPr>
          <w:i/>
        </w:rPr>
        <w:t>Equisetum</w:t>
      </w:r>
      <w:r w:rsidR="000648C2" w:rsidRPr="001424A9">
        <w:t xml:space="preserve"> spp., </w:t>
      </w:r>
      <w:r w:rsidR="000648C2" w:rsidRPr="001424A9">
        <w:rPr>
          <w:i/>
        </w:rPr>
        <w:t>Calamagrostis canadensis</w:t>
      </w:r>
      <w:r w:rsidR="000648C2" w:rsidRPr="001424A9">
        <w:t xml:space="preserve">, and </w:t>
      </w:r>
      <w:r w:rsidR="000648C2" w:rsidRPr="001424A9">
        <w:rPr>
          <w:i/>
        </w:rPr>
        <w:t>Chamerion latifolium</w:t>
      </w:r>
      <w:r w:rsidR="000648C2" w:rsidRPr="001424A9">
        <w:t xml:space="preserve"> (Viereck 1966, Scott 1974, Thilenius 1990, Shephard 1995, Boggs 2000). The next seral stage includes communities dominated by </w:t>
      </w:r>
      <w:r w:rsidR="000648C2" w:rsidRPr="001424A9">
        <w:rPr>
          <w:i/>
        </w:rPr>
        <w:t>Populus balsamifera</w:t>
      </w:r>
      <w:r w:rsidR="000648C2" w:rsidRPr="001424A9">
        <w:t xml:space="preserve"> and/or </w:t>
      </w:r>
      <w:r w:rsidR="000648C2" w:rsidRPr="001424A9">
        <w:rPr>
          <w:i/>
        </w:rPr>
        <w:t>Picea glauca</w:t>
      </w:r>
      <w:r w:rsidR="000648C2" w:rsidRPr="001424A9">
        <w:t xml:space="preserve"> with an understory of </w:t>
      </w:r>
      <w:r w:rsidR="000648C2" w:rsidRPr="001424A9">
        <w:rPr>
          <w:i/>
        </w:rPr>
        <w:t>Alnus viridis ssp. sinuata, Salix</w:t>
      </w:r>
      <w:r w:rsidR="000648C2" w:rsidRPr="001424A9">
        <w:t xml:space="preserve"> spp., and bryophytes. On dry sites the shrub layer may be dominated by </w:t>
      </w:r>
      <w:r w:rsidR="000648C2" w:rsidRPr="001424A9">
        <w:rPr>
          <w:i/>
        </w:rPr>
        <w:t>Shepherdia canadensis, Dryas octopetala, Dryas integrifolia</w:t>
      </w:r>
      <w:r w:rsidR="000648C2" w:rsidRPr="001424A9">
        <w:t>, and fruticose lichens (</w:t>
      </w:r>
      <w:r w:rsidR="000648C2" w:rsidRPr="001424A9">
        <w:rPr>
          <w:i/>
        </w:rPr>
        <w:t>Stereocaulon</w:t>
      </w:r>
      <w:r w:rsidR="000648C2" w:rsidRPr="001424A9">
        <w:t xml:space="preserve"> spp.). The tall</w:t>
      </w:r>
      <w:r w:rsidR="00033AB8">
        <w:t>-</w:t>
      </w:r>
      <w:r w:rsidR="000648C2" w:rsidRPr="001424A9">
        <w:t>shrub component of the early</w:t>
      </w:r>
      <w:r w:rsidR="00033AB8">
        <w:t>-</w:t>
      </w:r>
      <w:r w:rsidR="000648C2" w:rsidRPr="001424A9">
        <w:t xml:space="preserve">successional stages diminishes rapidly, probably because of decreased light from the dense tree overstory. </w:t>
      </w:r>
      <w:r w:rsidR="000648C2" w:rsidRPr="001424A9">
        <w:rPr>
          <w:i/>
        </w:rPr>
        <w:t>Populus balsamifera</w:t>
      </w:r>
      <w:r w:rsidR="000648C2" w:rsidRPr="001424A9">
        <w:t xml:space="preserve"> does not regenerate in the understory, and consequently, </w:t>
      </w:r>
      <w:r w:rsidR="000648C2" w:rsidRPr="001424A9">
        <w:rPr>
          <w:i/>
        </w:rPr>
        <w:t>Picea glauca</w:t>
      </w:r>
      <w:r w:rsidR="000648C2" w:rsidRPr="001424A9">
        <w:t xml:space="preserve"> gains dominance in the overstory within 150 years. </w:t>
      </w:r>
      <w:r w:rsidR="000648C2" w:rsidRPr="001424A9">
        <w:rPr>
          <w:i/>
        </w:rPr>
        <w:t>Rosa acicularis</w:t>
      </w:r>
      <w:r w:rsidR="000648C2" w:rsidRPr="001424A9">
        <w:t xml:space="preserve"> and </w:t>
      </w:r>
      <w:r w:rsidR="000648C2" w:rsidRPr="001424A9">
        <w:rPr>
          <w:i/>
        </w:rPr>
        <w:t>Viburnum edule</w:t>
      </w:r>
      <w:r w:rsidR="000648C2" w:rsidRPr="001424A9">
        <w:t xml:space="preserve"> are common understory shrubs on older surfaces.</w:t>
      </w:r>
    </w:p>
    <w:p w14:paraId="6CD53826" w14:textId="77777777" w:rsidR="001424A9" w:rsidRDefault="001424A9" w:rsidP="001424A9">
      <w:r w:rsidRPr="001424A9">
        <w:rPr>
          <w:rStyle w:val="TemplateField"/>
        </w:rPr>
        <w:t>Dynamics:</w:t>
      </w:r>
      <w:r w:rsidR="000648C2" w:rsidRPr="001424A9">
        <w:t xml:space="preserve"> Frequent river channel migration and associated flooding and fluvial processes constitute the major disturbances in this type (Viereck et al. 1986, Walker et al. 1987). Flooding can be caused by snowmelt, precipitation, ice jams, and glacial runoff. Different rivers or portions of rivers may be more prone to certain types of flooding. Frequent flooding and channel migration create a pattern of gravel bars and early</w:t>
      </w:r>
      <w:r w:rsidR="00033AB8">
        <w:t>-</w:t>
      </w:r>
      <w:r w:rsidR="000648C2" w:rsidRPr="001424A9">
        <w:t>successional stages across the valley bottom. Sediment deposition raises the surface of the floodplain over time. As the terrace becomes farther removed from the channel, flooding becomes less frequent. Water availability on terraces plays a major role in community structure and composition. Water inputs are from overbank flow (flooding), groundwater, and precipitation. Deposits with high permeability become progressively drier as they are vertically and horizontally removed from the active channels.</w:t>
      </w:r>
    </w:p>
    <w:p w14:paraId="4AD7F94C" w14:textId="77777777" w:rsidR="001424A9" w:rsidRDefault="001424A9" w:rsidP="001424A9">
      <w:r>
        <w:tab/>
      </w:r>
      <w:r w:rsidR="000648C2" w:rsidRPr="001424A9">
        <w:t>Vegetation succession on gravel bars can be represented by the following seral stages: barren or herbaceous, willow or willow</w:t>
      </w:r>
      <w:r w:rsidR="00033AB8">
        <w:t>-</w:t>
      </w:r>
      <w:r w:rsidR="000648C2" w:rsidRPr="001424A9">
        <w:t>alder, alder, poplar or spruce poplar, spruce. Oxbows and other wet depressions commonly form on the floodplains. Wetland succession and species composition are variable due to diverse environmental conditions such as water depth, substrate and nutrient input. Aquatic bed, marsh, and fen communities are common.</w:t>
      </w:r>
    </w:p>
    <w:p w14:paraId="5A83BD3D" w14:textId="77777777" w:rsidR="001424A9" w:rsidRPr="001424A9" w:rsidRDefault="001424A9" w:rsidP="001424A9">
      <w:r>
        <w:tab/>
      </w:r>
      <w:r w:rsidR="000648C2" w:rsidRPr="001424A9">
        <w:t>Fire frequency in floodplain systems is less than that of the surrounding terrain because channels can act as firebreaks and early</w:t>
      </w:r>
      <w:r w:rsidR="00033AB8">
        <w:t>-</w:t>
      </w:r>
      <w:r w:rsidR="000648C2" w:rsidRPr="001424A9">
        <w:t>seral vegetation is less flammable than mature boreal forest. The boreal floodplain system burns more frequently than the boreal transition floodplain system, but we don't have specific information on fire frequency.</w:t>
      </w:r>
    </w:p>
    <w:p w14:paraId="0AFFA4D4" w14:textId="77777777" w:rsidR="001424A9" w:rsidRPr="001424A9" w:rsidRDefault="000648C2" w:rsidP="001424A9">
      <w:pPr>
        <w:pStyle w:val="Subheading"/>
      </w:pPr>
      <w:r w:rsidRPr="001424A9">
        <w:t>ENVIRONMENT</w:t>
      </w:r>
    </w:p>
    <w:p w14:paraId="0C63206D" w14:textId="77777777" w:rsidR="001424A9" w:rsidRPr="001424A9" w:rsidRDefault="001424A9" w:rsidP="001424A9">
      <w:r w:rsidRPr="001424A9">
        <w:rPr>
          <w:rStyle w:val="TemplateFieldRequired"/>
          <w:highlight w:val="yellow"/>
        </w:rPr>
        <w:t>Environmental Description:</w:t>
      </w:r>
      <w:r w:rsidR="000648C2" w:rsidRPr="001424A9">
        <w:t xml:space="preserve"> Floodplains range in width from less then 50 m to over 1 km (Viereck et al. 1986, Witten 2004). The substrate is typically well</w:t>
      </w:r>
      <w:r w:rsidR="00033AB8">
        <w:t>-</w:t>
      </w:r>
      <w:r w:rsidR="000648C2" w:rsidRPr="001424A9">
        <w:t>drained sand, gravel, or cobble, although finer silts and clays can be found on higher terraces, in ponds, on distal floodplains, and in lower energy systems. Permafrost is usually absent. Oxbows and other wet depressions commonly form on the floodplains, and these sites commonly develop into wetlands.</w:t>
      </w:r>
    </w:p>
    <w:p w14:paraId="51DFAD0B" w14:textId="77777777" w:rsidR="001424A9" w:rsidRPr="001424A9" w:rsidRDefault="000648C2" w:rsidP="001424A9">
      <w:r w:rsidRPr="001424A9">
        <w:rPr>
          <w:rStyle w:val="TemplateSubField"/>
        </w:rPr>
        <w:lastRenderedPageBreak/>
        <w:t>Climate:</w:t>
      </w:r>
      <w:r w:rsidRPr="001424A9">
        <w:t xml:space="preserve">  </w:t>
      </w:r>
    </w:p>
    <w:p w14:paraId="0CFE68B9" w14:textId="77777777" w:rsidR="001424A9" w:rsidRPr="001424A9" w:rsidRDefault="000648C2" w:rsidP="001424A9">
      <w:r w:rsidRPr="001424A9">
        <w:rPr>
          <w:rStyle w:val="TemplateSubField"/>
        </w:rPr>
        <w:t>Soil/substrate/hydrology:</w:t>
      </w:r>
      <w:r w:rsidRPr="001424A9">
        <w:t xml:space="preserve">  </w:t>
      </w:r>
    </w:p>
    <w:p w14:paraId="17044000" w14:textId="77777777" w:rsidR="001424A9" w:rsidRPr="001424A9" w:rsidRDefault="000648C2" w:rsidP="001424A9">
      <w:pPr>
        <w:pStyle w:val="Subheading"/>
      </w:pPr>
      <w:r w:rsidRPr="001424A9">
        <w:t>DISTRIBUTION</w:t>
      </w:r>
    </w:p>
    <w:p w14:paraId="1917FBB8" w14:textId="77777777" w:rsidR="001424A9" w:rsidRPr="001424A9" w:rsidRDefault="001424A9" w:rsidP="001424A9">
      <w:r w:rsidRPr="001424A9">
        <w:rPr>
          <w:rStyle w:val="TemplateFieldRequired"/>
          <w:highlight w:val="yellow"/>
        </w:rPr>
        <w:t>Geographic Range:</w:t>
      </w:r>
      <w:r w:rsidR="000648C2" w:rsidRPr="001424A9">
        <w:t xml:space="preserve"> This system occurs along glacially</w:t>
      </w:r>
      <w:r w:rsidR="00033AB8">
        <w:t>-</w:t>
      </w:r>
      <w:r w:rsidR="000648C2" w:rsidRPr="001424A9">
        <w:t>fed and non</w:t>
      </w:r>
      <w:r w:rsidR="00033AB8">
        <w:t>-</w:t>
      </w:r>
      <w:r w:rsidR="000648C2" w:rsidRPr="001424A9">
        <w:t>glacially</w:t>
      </w:r>
      <w:r w:rsidR="00033AB8">
        <w:t>-</w:t>
      </w:r>
      <w:r w:rsidR="000648C2" w:rsidRPr="001424A9">
        <w:t>fed rivers and streams throughout the boreal and boreal transition regions of Alaska.</w:t>
      </w:r>
    </w:p>
    <w:p w14:paraId="482092C4" w14:textId="77777777" w:rsidR="001424A9" w:rsidRPr="001424A9" w:rsidRDefault="001424A9" w:rsidP="001424A9">
      <w:r w:rsidRPr="001424A9">
        <w:rPr>
          <w:rStyle w:val="TemplateFieldRequired"/>
          <w:highlight w:val="yellow"/>
        </w:rPr>
        <w:t>Spatial Scale &amp; Pattern:</w:t>
      </w:r>
      <w:r w:rsidR="000648C2" w:rsidRPr="001424A9">
        <w:t xml:space="preserve"> Linear</w:t>
      </w:r>
    </w:p>
    <w:p w14:paraId="24AB49A3" w14:textId="77777777" w:rsidR="001424A9" w:rsidRPr="001424A9" w:rsidRDefault="001424A9" w:rsidP="001424A9">
      <w:r w:rsidRPr="001424A9">
        <w:rPr>
          <w:rStyle w:val="TemplateFieldRequired"/>
          <w:highlight w:val="yellow"/>
        </w:rPr>
        <w:t>Nations:</w:t>
      </w:r>
      <w:r w:rsidR="000648C2" w:rsidRPr="001424A9">
        <w:t xml:space="preserve"> US</w:t>
      </w:r>
    </w:p>
    <w:p w14:paraId="5A34C349"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3534B5E4" w14:textId="77777777" w:rsidR="001424A9" w:rsidRPr="001424A9" w:rsidRDefault="000648C2" w:rsidP="001424A9">
      <w:pPr>
        <w:pStyle w:val="ListBullet"/>
      </w:pPr>
      <w:r w:rsidRPr="001424A9">
        <w:rPr>
          <w:i/>
        </w:rPr>
        <w:t>combined</w:t>
      </w:r>
      <w:r w:rsidRPr="001424A9">
        <w:t>: AK, BC</w:t>
      </w:r>
    </w:p>
    <w:p w14:paraId="4232B4A9" w14:textId="77777777" w:rsidR="001424A9" w:rsidRPr="001424A9" w:rsidRDefault="001424A9" w:rsidP="001424A9">
      <w:r w:rsidRPr="001424A9">
        <w:rPr>
          <w:rStyle w:val="TemplateField"/>
        </w:rPr>
        <w:t>Federal Lands [don't spend much time! Not required!]:</w:t>
      </w:r>
      <w:r w:rsidR="000648C2" w:rsidRPr="001424A9">
        <w:t xml:space="preserve"> </w:t>
      </w:r>
    </w:p>
    <w:p w14:paraId="2E498027" w14:textId="77777777" w:rsidR="001424A9" w:rsidRPr="001424A9" w:rsidRDefault="001424A9" w:rsidP="001424A9">
      <w:r w:rsidRPr="001424A9">
        <w:rPr>
          <w:rStyle w:val="TemplateField"/>
        </w:rPr>
        <w:t>Alasaka Ecoregions:</w:t>
      </w:r>
      <w:r w:rsidR="000648C2" w:rsidRPr="001424A9">
        <w:t xml:space="preserve"> 11:C, 12:C, 13:C, 14:C, 15:C, 16:C, 17:C, 18:C, 19:C, 20:C, 21:C, 22:C, 23:C, 24:C, 25:C, 27:C, 30:C, 7:C, 9:C</w:t>
      </w:r>
    </w:p>
    <w:p w14:paraId="54C619F4" w14:textId="77777777" w:rsidR="001424A9" w:rsidRPr="001424A9" w:rsidRDefault="001424A9" w:rsidP="001424A9">
      <w:r w:rsidRPr="001424A9">
        <w:rPr>
          <w:b/>
        </w:rPr>
        <w:t>Divisions:</w:t>
      </w:r>
      <w:r w:rsidR="000648C2" w:rsidRPr="001424A9">
        <w:t xml:space="preserve"> 105:C, 204:C</w:t>
      </w:r>
    </w:p>
    <w:p w14:paraId="4EDE91E9" w14:textId="77777777" w:rsidR="001424A9" w:rsidRPr="001424A9" w:rsidRDefault="000648C2" w:rsidP="001424A9">
      <w:pPr>
        <w:pStyle w:val="Subheading"/>
      </w:pPr>
      <w:r w:rsidRPr="001424A9">
        <w:t>CONFIDENCE LEVEL</w:t>
      </w:r>
    </w:p>
    <w:p w14:paraId="4B90838A"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0213348E" w14:textId="77777777" w:rsidR="001424A9" w:rsidRPr="001424A9" w:rsidRDefault="000648C2" w:rsidP="001424A9">
      <w:pPr>
        <w:pStyle w:val="Subheading"/>
      </w:pPr>
      <w:r w:rsidRPr="001424A9">
        <w:t>CITATIONS</w:t>
      </w:r>
    </w:p>
    <w:p w14:paraId="35D3E2E2" w14:textId="77777777" w:rsidR="001424A9" w:rsidRPr="001424A9" w:rsidRDefault="001424A9" w:rsidP="001424A9">
      <w:r w:rsidRPr="001424A9">
        <w:rPr>
          <w:rStyle w:val="TemplateFieldRequired"/>
          <w:highlight w:val="yellow"/>
        </w:rPr>
        <w:t>Synonymy:</w:t>
      </w:r>
      <w:r w:rsidR="000648C2" w:rsidRPr="001424A9">
        <w:t xml:space="preserve">  </w:t>
      </w:r>
    </w:p>
    <w:p w14:paraId="1CB3D3E5" w14:textId="77777777" w:rsidR="001424A9" w:rsidRPr="001424A9" w:rsidRDefault="000648C2" w:rsidP="001424A9">
      <w:pPr>
        <w:pStyle w:val="ListBullet"/>
      </w:pPr>
      <w:r w:rsidRPr="001424A9">
        <w:t xml:space="preserve"> I.A.1.j </w:t>
      </w:r>
      <w:r w:rsidR="00033AB8">
        <w:t>-</w:t>
      </w:r>
      <w:r w:rsidRPr="001424A9">
        <w:t xml:space="preserve"> White spruce (closed) (Viereck et al. 1992) </w:t>
      </w:r>
      <w:r w:rsidRPr="001424A9">
        <w:rPr>
          <w:b/>
        </w:rPr>
        <w:t>&gt;&lt;</w:t>
      </w:r>
    </w:p>
    <w:p w14:paraId="39D4AFDD" w14:textId="77777777" w:rsidR="001424A9" w:rsidRPr="001424A9" w:rsidRDefault="000648C2" w:rsidP="001424A9">
      <w:pPr>
        <w:pStyle w:val="ListBullet"/>
      </w:pPr>
      <w:r w:rsidRPr="001424A9">
        <w:t xml:space="preserve"> I.A.2.e </w:t>
      </w:r>
      <w:r w:rsidR="00033AB8">
        <w:t>-</w:t>
      </w:r>
      <w:r w:rsidRPr="001424A9">
        <w:t xml:space="preserve"> White spruce (open) (Viereck et al. 1992) </w:t>
      </w:r>
      <w:r w:rsidRPr="001424A9">
        <w:rPr>
          <w:b/>
        </w:rPr>
        <w:t>&gt;&lt;</w:t>
      </w:r>
    </w:p>
    <w:p w14:paraId="2F6B898D" w14:textId="77777777" w:rsidR="001424A9" w:rsidRPr="001424A9" w:rsidRDefault="000648C2" w:rsidP="001424A9">
      <w:pPr>
        <w:pStyle w:val="ListBullet"/>
      </w:pPr>
      <w:r w:rsidRPr="001424A9">
        <w:t xml:space="preserve"> I.B.1.b </w:t>
      </w:r>
      <w:r w:rsidR="00033AB8">
        <w:t>-</w:t>
      </w:r>
      <w:r w:rsidRPr="001424A9">
        <w:t xml:space="preserve"> Black cottonwood (Viereck et al. 1992) </w:t>
      </w:r>
      <w:r w:rsidRPr="001424A9">
        <w:rPr>
          <w:b/>
        </w:rPr>
        <w:t>&gt;&lt;</w:t>
      </w:r>
    </w:p>
    <w:p w14:paraId="4B88BF03" w14:textId="77777777" w:rsidR="001424A9" w:rsidRPr="001424A9" w:rsidRDefault="000648C2" w:rsidP="001424A9">
      <w:pPr>
        <w:pStyle w:val="ListBullet"/>
      </w:pPr>
      <w:r w:rsidRPr="001424A9">
        <w:t xml:space="preserve"> I.B.1.c </w:t>
      </w:r>
      <w:r w:rsidR="00033AB8">
        <w:t>-</w:t>
      </w:r>
      <w:r w:rsidRPr="001424A9">
        <w:t xml:space="preserve"> Balsam poplar (forest) (Viereck et al. 1992) </w:t>
      </w:r>
      <w:r w:rsidRPr="001424A9">
        <w:rPr>
          <w:b/>
        </w:rPr>
        <w:t>&gt;&lt;</w:t>
      </w:r>
    </w:p>
    <w:p w14:paraId="5814B94B" w14:textId="77777777" w:rsidR="001424A9" w:rsidRPr="001424A9" w:rsidRDefault="000648C2" w:rsidP="001424A9">
      <w:pPr>
        <w:pStyle w:val="ListBullet"/>
      </w:pPr>
      <w:r w:rsidRPr="001424A9">
        <w:t xml:space="preserve"> I.B.1.g </w:t>
      </w:r>
      <w:r w:rsidR="00033AB8">
        <w:t>-</w:t>
      </w:r>
      <w:r w:rsidRPr="001424A9">
        <w:t xml:space="preserve"> Quaking aspen</w:t>
      </w:r>
      <w:r w:rsidR="00033AB8">
        <w:t>-</w:t>
      </w:r>
      <w:r w:rsidRPr="001424A9">
        <w:t xml:space="preserve">balsam poplar (Viereck et al. 1992) </w:t>
      </w:r>
      <w:r w:rsidRPr="001424A9">
        <w:rPr>
          <w:b/>
        </w:rPr>
        <w:t>&gt;&lt;</w:t>
      </w:r>
    </w:p>
    <w:p w14:paraId="2E155EF8" w14:textId="77777777" w:rsidR="001424A9" w:rsidRPr="001424A9" w:rsidRDefault="000648C2" w:rsidP="001424A9">
      <w:pPr>
        <w:pStyle w:val="ListBullet"/>
      </w:pPr>
      <w:r w:rsidRPr="001424A9">
        <w:t xml:space="preserve"> I.B.2.c </w:t>
      </w:r>
      <w:r w:rsidR="00033AB8">
        <w:t>-</w:t>
      </w:r>
      <w:r w:rsidRPr="001424A9">
        <w:t xml:space="preserve"> Balsam poplar (black cottonwood) (Viereck et al. 1992) </w:t>
      </w:r>
      <w:r w:rsidRPr="001424A9">
        <w:rPr>
          <w:b/>
        </w:rPr>
        <w:t>&gt;&lt;</w:t>
      </w:r>
    </w:p>
    <w:p w14:paraId="04E91914" w14:textId="77777777" w:rsidR="001424A9" w:rsidRPr="001424A9" w:rsidRDefault="000648C2" w:rsidP="001424A9">
      <w:pPr>
        <w:pStyle w:val="ListBullet"/>
      </w:pPr>
      <w:r w:rsidRPr="001424A9">
        <w:t xml:space="preserve"> I.B.3.b </w:t>
      </w:r>
      <w:r w:rsidR="00033AB8">
        <w:t>-</w:t>
      </w:r>
      <w:r w:rsidRPr="001424A9">
        <w:t xml:space="preserve"> Balsam poplar (woodland) (Viereck et al. 1992) </w:t>
      </w:r>
      <w:r w:rsidRPr="001424A9">
        <w:rPr>
          <w:b/>
        </w:rPr>
        <w:t>&gt;&lt;</w:t>
      </w:r>
    </w:p>
    <w:p w14:paraId="7D73C497" w14:textId="77777777" w:rsidR="001424A9" w:rsidRPr="001424A9" w:rsidRDefault="000648C2" w:rsidP="001424A9">
      <w:pPr>
        <w:pStyle w:val="ListBullet"/>
      </w:pPr>
      <w:r w:rsidRPr="001424A9">
        <w:t xml:space="preserve"> I.C.1.e </w:t>
      </w:r>
      <w:r w:rsidR="00033AB8">
        <w:t>-</w:t>
      </w:r>
      <w:r w:rsidRPr="001424A9">
        <w:t xml:space="preserve"> Balsam poplar</w:t>
      </w:r>
      <w:r w:rsidR="00033AB8">
        <w:t>-</w:t>
      </w:r>
      <w:r w:rsidRPr="001424A9">
        <w:t xml:space="preserve">white spruce (Viereck et al. 1992) </w:t>
      </w:r>
      <w:r w:rsidRPr="001424A9">
        <w:rPr>
          <w:b/>
        </w:rPr>
        <w:t>&gt;&lt;</w:t>
      </w:r>
    </w:p>
    <w:p w14:paraId="5D49DB20" w14:textId="77777777" w:rsidR="001424A9" w:rsidRPr="001424A9" w:rsidRDefault="000648C2" w:rsidP="001424A9">
      <w:pPr>
        <w:pStyle w:val="ListBullet"/>
      </w:pPr>
      <w:r w:rsidRPr="001424A9">
        <w:t xml:space="preserve"> I.C.2.d </w:t>
      </w:r>
      <w:r w:rsidR="00033AB8">
        <w:t>-</w:t>
      </w:r>
      <w:r w:rsidRPr="001424A9">
        <w:t xml:space="preserve"> Spruce</w:t>
      </w:r>
      <w:r w:rsidR="00033AB8">
        <w:t>-</w:t>
      </w:r>
      <w:r w:rsidRPr="001424A9">
        <w:t xml:space="preserve">balsam poplar (Viereck et al. 1992) </w:t>
      </w:r>
      <w:r w:rsidRPr="001424A9">
        <w:rPr>
          <w:b/>
        </w:rPr>
        <w:t>&gt;&lt;</w:t>
      </w:r>
    </w:p>
    <w:p w14:paraId="756847A5" w14:textId="77777777" w:rsidR="001424A9" w:rsidRPr="001424A9" w:rsidRDefault="000648C2" w:rsidP="001424A9">
      <w:pPr>
        <w:pStyle w:val="ListBullet"/>
      </w:pPr>
      <w:r w:rsidRPr="001424A9">
        <w:t xml:space="preserve"> II.B.1.a </w:t>
      </w:r>
      <w:r w:rsidR="00033AB8">
        <w:t>-</w:t>
      </w:r>
      <w:r w:rsidRPr="001424A9">
        <w:t xml:space="preserve"> Willow (closed) (Viereck et al. 1992) </w:t>
      </w:r>
      <w:r w:rsidRPr="001424A9">
        <w:rPr>
          <w:b/>
        </w:rPr>
        <w:t>&gt;&lt;</w:t>
      </w:r>
    </w:p>
    <w:p w14:paraId="3C9169CC" w14:textId="77777777" w:rsidR="001424A9" w:rsidRPr="001424A9" w:rsidRDefault="000648C2" w:rsidP="001424A9">
      <w:pPr>
        <w:pStyle w:val="ListBullet"/>
      </w:pPr>
      <w:r w:rsidRPr="001424A9">
        <w:t xml:space="preserve"> II.B.1.b </w:t>
      </w:r>
      <w:r w:rsidR="00033AB8">
        <w:t>-</w:t>
      </w:r>
      <w:r w:rsidRPr="001424A9">
        <w:t xml:space="preserve"> Alder (closed) (Viereck et al. 1992) </w:t>
      </w:r>
      <w:r w:rsidRPr="001424A9">
        <w:rPr>
          <w:b/>
        </w:rPr>
        <w:t>&gt;&lt;</w:t>
      </w:r>
    </w:p>
    <w:p w14:paraId="31947D78" w14:textId="77777777" w:rsidR="001424A9" w:rsidRPr="001424A9" w:rsidRDefault="000648C2" w:rsidP="001424A9">
      <w:pPr>
        <w:pStyle w:val="ListBullet"/>
      </w:pPr>
      <w:r w:rsidRPr="001424A9">
        <w:t xml:space="preserve"> II.B.1.d </w:t>
      </w:r>
      <w:r w:rsidR="00033AB8">
        <w:t>-</w:t>
      </w:r>
      <w:r w:rsidRPr="001424A9">
        <w:t xml:space="preserve"> Alder</w:t>
      </w:r>
      <w:r w:rsidR="00033AB8">
        <w:t>-</w:t>
      </w:r>
      <w:r w:rsidRPr="001424A9">
        <w:t xml:space="preserve">willow (closed) (Viereck et al. 1992) </w:t>
      </w:r>
      <w:r w:rsidRPr="001424A9">
        <w:rPr>
          <w:b/>
        </w:rPr>
        <w:t>&gt;&lt;</w:t>
      </w:r>
    </w:p>
    <w:p w14:paraId="289E2D93" w14:textId="77777777" w:rsidR="001424A9" w:rsidRPr="001424A9" w:rsidRDefault="000648C2" w:rsidP="001424A9">
      <w:pPr>
        <w:pStyle w:val="ListBullet"/>
      </w:pPr>
      <w:r w:rsidRPr="001424A9">
        <w:t xml:space="preserve"> II.B.2.a </w:t>
      </w:r>
      <w:r w:rsidR="00033AB8">
        <w:t>-</w:t>
      </w:r>
      <w:r w:rsidRPr="001424A9">
        <w:t xml:space="preserve"> Willow (open) (Viereck et al. 1992) </w:t>
      </w:r>
      <w:r w:rsidRPr="001424A9">
        <w:rPr>
          <w:b/>
        </w:rPr>
        <w:t>&gt;&lt;</w:t>
      </w:r>
    </w:p>
    <w:p w14:paraId="57473718" w14:textId="77777777" w:rsidR="001424A9" w:rsidRPr="001424A9" w:rsidRDefault="000648C2" w:rsidP="001424A9">
      <w:pPr>
        <w:pStyle w:val="ListBullet"/>
      </w:pPr>
      <w:r w:rsidRPr="001424A9">
        <w:t xml:space="preserve"> II.B.2.b </w:t>
      </w:r>
      <w:r w:rsidR="00033AB8">
        <w:t>-</w:t>
      </w:r>
      <w:r w:rsidRPr="001424A9">
        <w:t xml:space="preserve"> Alder (open) (Viereck et al. 1992) </w:t>
      </w:r>
      <w:r w:rsidRPr="001424A9">
        <w:rPr>
          <w:b/>
        </w:rPr>
        <w:t>&gt;&lt;</w:t>
      </w:r>
    </w:p>
    <w:p w14:paraId="621973A0" w14:textId="77777777" w:rsidR="001424A9" w:rsidRPr="001424A9" w:rsidRDefault="000648C2" w:rsidP="001424A9">
      <w:pPr>
        <w:pStyle w:val="ListBullet"/>
      </w:pPr>
      <w:r w:rsidRPr="001424A9">
        <w:t xml:space="preserve"> II.B.2.d </w:t>
      </w:r>
      <w:r w:rsidR="00033AB8">
        <w:t>-</w:t>
      </w:r>
      <w:r w:rsidRPr="001424A9">
        <w:t xml:space="preserve"> Alder</w:t>
      </w:r>
      <w:r w:rsidR="00033AB8">
        <w:t>-</w:t>
      </w:r>
      <w:r w:rsidRPr="001424A9">
        <w:t xml:space="preserve">willow (open) (Viereck et al. 1992) </w:t>
      </w:r>
      <w:r w:rsidRPr="001424A9">
        <w:rPr>
          <w:b/>
        </w:rPr>
        <w:t>&gt;&lt;</w:t>
      </w:r>
    </w:p>
    <w:p w14:paraId="0575AE26" w14:textId="77777777" w:rsidR="001424A9" w:rsidRPr="001424A9" w:rsidRDefault="001424A9" w:rsidP="001424A9">
      <w:r w:rsidRPr="001424A9">
        <w:rPr>
          <w:rStyle w:val="TemplateFieldRequired"/>
          <w:highlight w:val="yellow"/>
        </w:rPr>
        <w:t>Full Citation:</w:t>
      </w:r>
      <w:r w:rsidR="000648C2" w:rsidRPr="001424A9">
        <w:t xml:space="preserve">  </w:t>
      </w:r>
    </w:p>
    <w:p w14:paraId="0EA6A64C" w14:textId="77777777" w:rsidR="001424A9" w:rsidRPr="001424A9" w:rsidRDefault="000648C2" w:rsidP="001424A9">
      <w:pPr>
        <w:pStyle w:val="ListBullet"/>
      </w:pPr>
      <w:r w:rsidRPr="001424A9">
        <w:t>Boggs, K. 2000. Classification of community types, successional sequences and landscapes of the Copper River Delta, Alaska. General Technical Report PNW</w:t>
      </w:r>
      <w:r w:rsidR="00033AB8">
        <w:t>-</w:t>
      </w:r>
      <w:r w:rsidRPr="001424A9">
        <w:t>GTR</w:t>
      </w:r>
      <w:r w:rsidR="00033AB8">
        <w:t>-</w:t>
      </w:r>
      <w:r w:rsidRPr="001424A9">
        <w:t>469. USDA Forest Service, Pacific Northwest Research Station, Portland, OR. March 2000. 244 pp. [!G00BOG01ICEC!]</w:t>
      </w:r>
    </w:p>
    <w:p w14:paraId="2A4677D2" w14:textId="77777777" w:rsidR="001424A9" w:rsidRPr="001424A9" w:rsidRDefault="000648C2" w:rsidP="001424A9">
      <w:pPr>
        <w:pStyle w:val="ListBullet"/>
      </w:pPr>
      <w:r w:rsidRPr="001424A9">
        <w:t>Scott, R. W. 1974. Successional patterns on moraines and outwash of the Frederika Glacier, Alaska. Pages 319</w:t>
      </w:r>
      <w:r w:rsidR="00033AB8">
        <w:t>-</w:t>
      </w:r>
      <w:r w:rsidRPr="001424A9">
        <w:t>329 in: V. C. Bushnell and M. G. Marcus, editors. Icefield ranges research project scientific results. Volume 4. American Geographical Society, New York. [!A74SCO01ICEC!]</w:t>
      </w:r>
    </w:p>
    <w:p w14:paraId="6C6F6E55" w14:textId="77777777" w:rsidR="001424A9" w:rsidRPr="001424A9" w:rsidRDefault="000648C2" w:rsidP="001424A9">
      <w:pPr>
        <w:pStyle w:val="ListBullet"/>
      </w:pPr>
      <w:r w:rsidRPr="001424A9">
        <w:t>Shephard, M. E. 1995. Plant community ecology and classification of the Yakutat Foreland, Alaska. R10</w:t>
      </w:r>
      <w:r w:rsidR="00033AB8">
        <w:t>-</w:t>
      </w:r>
      <w:r w:rsidRPr="001424A9">
        <w:t>TP</w:t>
      </w:r>
      <w:r w:rsidR="00033AB8">
        <w:t>-</w:t>
      </w:r>
      <w:r w:rsidRPr="001424A9">
        <w:t>56. USDA Forest Service, Alaska Region. 213 pp. plus appendices. [!G95SHE01ICEC!]</w:t>
      </w:r>
    </w:p>
    <w:p w14:paraId="09E891D1" w14:textId="77777777" w:rsidR="001424A9" w:rsidRPr="001424A9" w:rsidRDefault="000648C2" w:rsidP="001424A9">
      <w:pPr>
        <w:pStyle w:val="ListBullet"/>
      </w:pPr>
      <w:r w:rsidRPr="001424A9">
        <w:t>Thilenius, J. F. 1990. Woody plant succession on earthquake</w:t>
      </w:r>
      <w:r w:rsidR="00033AB8">
        <w:t>-</w:t>
      </w:r>
      <w:r w:rsidRPr="001424A9">
        <w:t>uplifted coastal wetlands of the Copper River Delta, Alaska. Forest Ecology and Management 33/34:439</w:t>
      </w:r>
      <w:r w:rsidR="00033AB8">
        <w:t>-</w:t>
      </w:r>
      <w:r w:rsidRPr="001424A9">
        <w:t>462 [!A90THI01ICEC!]</w:t>
      </w:r>
    </w:p>
    <w:p w14:paraId="3A2EB7CC" w14:textId="77777777" w:rsidR="001424A9" w:rsidRPr="001424A9" w:rsidRDefault="000648C2" w:rsidP="001424A9">
      <w:pPr>
        <w:pStyle w:val="ListBullet"/>
      </w:pPr>
      <w:r w:rsidRPr="001424A9">
        <w:t>Viereck, L. A. 1966. Plant succession and soil development on gravel outwash on the Muldrow Glacier, Alaska. Ecological Monographs 36(3):181</w:t>
      </w:r>
      <w:r w:rsidR="00033AB8">
        <w:t>-</w:t>
      </w:r>
      <w:r w:rsidRPr="001424A9">
        <w:t>199. [!A66VIE01ICEC!]</w:t>
      </w:r>
    </w:p>
    <w:p w14:paraId="2D4DE1C8" w14:textId="77777777" w:rsidR="001424A9" w:rsidRPr="001424A9" w:rsidRDefault="000648C2" w:rsidP="001424A9">
      <w:pPr>
        <w:pStyle w:val="ListBullet"/>
      </w:pPr>
      <w:r w:rsidRPr="001424A9">
        <w:t>Viereck, L. A. K. Van Cleve, and C. T. Dyrness. 1986. Forest ecosystems in the Alaska Taiga. Pages 22</w:t>
      </w:r>
      <w:r w:rsidR="00033AB8">
        <w:t>-</w:t>
      </w:r>
      <w:r w:rsidRPr="001424A9">
        <w:t>43 in: K. Van Cleve, F. S. Chapin, III, and P. W. Flanagan, et al., editors. Forest Ecosystems in the Alaskan taiga: A synthesis of structure and function. Springer</w:t>
      </w:r>
      <w:r w:rsidR="00033AB8">
        <w:t>-</w:t>
      </w:r>
      <w:r w:rsidRPr="001424A9">
        <w:t>Verlag, New York. [!A86VIE01ICEC!]</w:t>
      </w:r>
    </w:p>
    <w:p w14:paraId="1FDB72E0"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40D2BE36" w14:textId="77777777" w:rsidR="001424A9" w:rsidRPr="001424A9" w:rsidRDefault="000648C2" w:rsidP="001424A9">
      <w:pPr>
        <w:pStyle w:val="ListBullet"/>
      </w:pPr>
      <w:r w:rsidRPr="001424A9">
        <w:t>Walker, D. A., P. J. Webber, E. F. Binnian, K. R. Everett, N. D. Lederer, E. A. Nordstrand, and M. D. Walker. 1987. Cumulative impacts of oil fields on northern Alaskan landscapes. Science 238(4828):757</w:t>
      </w:r>
      <w:r w:rsidR="00033AB8">
        <w:t>-</w:t>
      </w:r>
      <w:r w:rsidRPr="001424A9">
        <w:t>761. [!A87WAL01ICEC!]</w:t>
      </w:r>
    </w:p>
    <w:p w14:paraId="6FD7F85A"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4B5F93A0" w14:textId="77777777" w:rsidR="001424A9" w:rsidRPr="001424A9" w:rsidRDefault="000648C2" w:rsidP="001424A9">
      <w:pPr>
        <w:pStyle w:val="ListBullet"/>
      </w:pPr>
      <w:r w:rsidRPr="001424A9">
        <w:t>Witten, E. 2004. Potential natural vegetation descriptions. LANDFIRE. [http://www.frcc.gov/pnvgSummaries.html] [!W04WIT01ICEC!]</w:t>
      </w:r>
    </w:p>
    <w:p w14:paraId="2CAF2F94"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57C0FB0F" w14:textId="77777777" w:rsidR="001424A9" w:rsidRPr="001424A9" w:rsidRDefault="001424A9" w:rsidP="001424A9">
      <w:r w:rsidRPr="001424A9">
        <w:rPr>
          <w:rStyle w:val="TemplateFieldRequired"/>
          <w:highlight w:val="yellow"/>
        </w:rPr>
        <w:lastRenderedPageBreak/>
        <w:t>Author of Description:</w:t>
      </w:r>
      <w:r w:rsidR="000648C2" w:rsidRPr="001424A9">
        <w:t xml:space="preserve"> T. Boucher after Witten (2004)</w:t>
      </w:r>
    </w:p>
    <w:p w14:paraId="216C546E"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53EFBB9A" w14:textId="77777777" w:rsidR="001424A9" w:rsidRPr="001424A9" w:rsidRDefault="000648C2" w:rsidP="001424A9">
      <w:pPr>
        <w:pStyle w:val="Subheading"/>
      </w:pPr>
      <w:r w:rsidRPr="001424A9">
        <w:t>INTERNAL DATA</w:t>
      </w:r>
    </w:p>
    <w:p w14:paraId="2EFCF344" w14:textId="77777777" w:rsidR="001424A9" w:rsidRPr="001424A9" w:rsidRDefault="001424A9" w:rsidP="001424A9">
      <w:r w:rsidRPr="001424A9">
        <w:rPr>
          <w:b/>
        </w:rPr>
        <w:t>Internal Comments:</w:t>
      </w:r>
      <w:r w:rsidR="000648C2" w:rsidRPr="001424A9">
        <w:t xml:space="preserve"> We split glacial outwash from this type at Fairbanks meeting, but later we decided to combine them with other floodplains because we did not think that the mapping criteria were adequate to consistently differentiate the different floodplain types. MSR: mapping criteria are not classification criteria. whether it's mappable or not has nothing to do with whether it should be classified differently. personally, I think the proximal glacial outwash floodplain is a legitimate classification split. Anchorage meeting: use RISH for Boreal model, RISHK for Boreal Transition model. Discussed adding wetland succession. We decided to add a Floodplain Wetland system.</w:t>
      </w:r>
    </w:p>
    <w:p w14:paraId="390D35E5" w14:textId="77777777" w:rsidR="001424A9" w:rsidRPr="001424A9" w:rsidRDefault="001424A9" w:rsidP="001424A9">
      <w:r w:rsidRPr="001424A9">
        <w:rPr>
          <w:b/>
        </w:rPr>
        <w:t>Other Comments:</w:t>
      </w:r>
      <w:r w:rsidR="000648C2" w:rsidRPr="001424A9">
        <w:t xml:space="preserve"> </w:t>
      </w:r>
    </w:p>
    <w:p w14:paraId="4AD962E4" w14:textId="77777777" w:rsidR="001424A9" w:rsidRPr="001424A9" w:rsidRDefault="000648C2" w:rsidP="001424A9">
      <w:pPr>
        <w:pStyle w:val="BorderTop"/>
      </w:pPr>
      <w:r w:rsidRPr="001424A9">
        <w:t>1.B.5.Na. North American Boreal Flooded &amp; Swamp Forest</w:t>
      </w:r>
    </w:p>
    <w:p w14:paraId="10B3905C" w14:textId="77777777" w:rsidR="001424A9" w:rsidRPr="001424A9" w:rsidRDefault="001424A9" w:rsidP="001424A9">
      <w:r w:rsidRPr="001424A9">
        <w:t>M300</w:t>
      </w:r>
      <w:r w:rsidR="000648C2" w:rsidRPr="001424A9">
        <w:t xml:space="preserve"> North American Boreal Flooded &amp; Rich Swamp Forest</w:t>
      </w:r>
    </w:p>
    <w:p w14:paraId="53B5D07E" w14:textId="77777777" w:rsidR="001424A9" w:rsidRPr="001424A9" w:rsidRDefault="000648C2" w:rsidP="001424A9">
      <w:pPr>
        <w:pStyle w:val="H4Group"/>
      </w:pPr>
      <w:bookmarkStart w:id="31" w:name="_Toc13483337"/>
      <w:r w:rsidRPr="001424A9">
        <w:t>CES105.117 Western North American Boreal Lowland Large River Floodplain Forest and Shrubland</w:t>
      </w:r>
      <w:bookmarkEnd w:id="31"/>
    </w:p>
    <w:p w14:paraId="010C5F06" w14:textId="77777777" w:rsidR="001424A9" w:rsidRPr="001424A9" w:rsidRDefault="001424A9" w:rsidP="001424A9">
      <w:r w:rsidRPr="001424A9">
        <w:rPr>
          <w:b/>
        </w:rPr>
        <w:t>LeadResp / Assignment:</w:t>
      </w:r>
      <w:r w:rsidR="000648C2" w:rsidRPr="001424A9">
        <w:t xml:space="preserve"> West / </w:t>
      </w:r>
    </w:p>
    <w:p w14:paraId="52A61636" w14:textId="77777777" w:rsidR="001424A9" w:rsidRPr="001424A9" w:rsidRDefault="001424A9" w:rsidP="001424A9">
      <w:r w:rsidRPr="001424A9">
        <w:rPr>
          <w:b/>
        </w:rPr>
        <w:t>Reviewers:</w:t>
      </w:r>
      <w:r w:rsidR="000648C2" w:rsidRPr="001424A9">
        <w:t xml:space="preserve"> </w:t>
      </w:r>
    </w:p>
    <w:p w14:paraId="48AEF5D3" w14:textId="77777777" w:rsidR="001424A9" w:rsidRPr="001424A9" w:rsidRDefault="001424A9" w:rsidP="001424A9">
      <w:r w:rsidRPr="001424A9">
        <w:rPr>
          <w:b/>
        </w:rPr>
        <w:t>Predecessors:</w:t>
      </w:r>
      <w:r w:rsidR="000648C2" w:rsidRPr="001424A9">
        <w:t xml:space="preserve">  </w:t>
      </w:r>
    </w:p>
    <w:p w14:paraId="7B198DA5" w14:textId="77777777" w:rsidR="001424A9" w:rsidRPr="001424A9" w:rsidRDefault="000648C2" w:rsidP="001424A9">
      <w:pPr>
        <w:pStyle w:val="Subheading"/>
      </w:pPr>
      <w:r w:rsidRPr="001424A9">
        <w:t>OVERVIEW</w:t>
      </w:r>
    </w:p>
    <w:p w14:paraId="1E5BE5A9" w14:textId="77777777" w:rsidR="001424A9" w:rsidRPr="001424A9" w:rsidRDefault="001424A9" w:rsidP="001424A9">
      <w:r w:rsidRPr="001424A9">
        <w:rPr>
          <w:rStyle w:val="TemplateFieldRequired"/>
          <w:highlight w:val="yellow"/>
        </w:rPr>
        <w:t>Database Code for Type:</w:t>
      </w:r>
      <w:r w:rsidR="000648C2" w:rsidRPr="001424A9">
        <w:t xml:space="preserve"> CES105.117</w:t>
      </w:r>
    </w:p>
    <w:p w14:paraId="46863B77"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Lowland Large River Floodplain Forest and Shrubland</w:t>
      </w:r>
    </w:p>
    <w:p w14:paraId="26A4317A" w14:textId="77777777" w:rsidR="001424A9" w:rsidRPr="001424A9" w:rsidRDefault="001424A9" w:rsidP="001424A9">
      <w:r w:rsidRPr="001424A9">
        <w:rPr>
          <w:rStyle w:val="TemplateFieldRequired"/>
          <w:highlight w:val="yellow"/>
        </w:rPr>
        <w:t>Hierarchy Level:</w:t>
      </w:r>
      <w:r w:rsidR="000648C2" w:rsidRPr="001424A9">
        <w:t xml:space="preserve"> System</w:t>
      </w:r>
    </w:p>
    <w:p w14:paraId="040AE8B8" w14:textId="77777777" w:rsidR="001424A9" w:rsidRPr="001424A9" w:rsidRDefault="001424A9" w:rsidP="001424A9">
      <w:r w:rsidRPr="001424A9">
        <w:rPr>
          <w:rStyle w:val="TemplateFieldRequired"/>
          <w:highlight w:val="yellow"/>
        </w:rPr>
        <w:t>Placement in Hierarchy:</w:t>
      </w:r>
      <w:r w:rsidR="000648C2" w:rsidRPr="001424A9">
        <w:t xml:space="preserve"> 1.B.5.Na. M300 North American Boreal Flooded &amp; Rich Swamp Forest</w:t>
      </w:r>
    </w:p>
    <w:p w14:paraId="318E94B1" w14:textId="77777777" w:rsidR="001424A9" w:rsidRPr="001424A9" w:rsidRDefault="001424A9" w:rsidP="001424A9">
      <w:r w:rsidRPr="001424A9">
        <w:rPr>
          <w:rStyle w:val="TemplateField"/>
        </w:rPr>
        <w:t>Association List</w:t>
      </w:r>
    </w:p>
    <w:p w14:paraId="45EB0678" w14:textId="77777777" w:rsidR="001424A9" w:rsidRPr="001424A9" w:rsidRDefault="001424A9" w:rsidP="001424A9">
      <w:r w:rsidRPr="001424A9">
        <w:rPr>
          <w:rStyle w:val="TemplateFieldRequired"/>
          <w:highlight w:val="yellow"/>
        </w:rPr>
        <w:t>Type Concept:</w:t>
      </w:r>
      <w:r w:rsidR="000648C2" w:rsidRPr="001424A9">
        <w:t xml:space="preserve"> This system includes large floodplains associated with high</w:t>
      </w:r>
      <w:r w:rsidR="00033AB8">
        <w:t>-</w:t>
      </w:r>
      <w:r w:rsidR="000648C2" w:rsidRPr="001424A9">
        <w:t>volume interior rivers (such as the Yukon, Kuskokwim, Koyukuk, and Tanana rivers). Flooding regime is characterized by large spring floods at ice break</w:t>
      </w:r>
      <w:r w:rsidR="00033AB8">
        <w:t>-</w:t>
      </w:r>
      <w:r w:rsidR="000648C2" w:rsidRPr="001424A9">
        <w:t>up. Young successional stages are dominated by willow and alder followed by balsam poplar and/or white spruce. Wetland development in abandoned channels is intermixed with succession on more mesic sites [see description for ~Western North American Boreal Shrub and Herbaceous Floodplain Wetland (CES105.118)$$]. The active flooding zone is often several km wide. Permafrost is usually absent.</w:t>
      </w:r>
    </w:p>
    <w:p w14:paraId="6463FDF6"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Boreal Large River Floodplain by the Alaska Natural Heritage Program.</w:t>
      </w:r>
    </w:p>
    <w:p w14:paraId="6B12B46F" w14:textId="77777777" w:rsidR="001424A9" w:rsidRPr="001424A9" w:rsidRDefault="001424A9" w:rsidP="001424A9">
      <w:r w:rsidRPr="001424A9">
        <w:rPr>
          <w:rStyle w:val="TemplateField"/>
        </w:rPr>
        <w:t>Similar Systems:</w:t>
      </w:r>
      <w:r w:rsidR="000648C2" w:rsidRPr="001424A9">
        <w:t xml:space="preserve"> </w:t>
      </w:r>
    </w:p>
    <w:p w14:paraId="47A10002" w14:textId="77777777" w:rsidR="001424A9" w:rsidRPr="001424A9" w:rsidRDefault="000648C2" w:rsidP="001424A9">
      <w:pPr>
        <w:pStyle w:val="ListBullet"/>
      </w:pPr>
      <w:r w:rsidRPr="001424A9">
        <w:t>CES105.141 Western North American Boreal Montane Floodplain Forest and Shrubland []</w:t>
      </w:r>
    </w:p>
    <w:p w14:paraId="068A25F8"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Lowland [Lowland]; Floodplain; Boreal [Boreal Subcontinental]; Very Short Flooding Interval [Short interval, Spring Flooding]; Riparian Mosaic [Trees, shrublands, meadows]</w:t>
      </w:r>
    </w:p>
    <w:p w14:paraId="7CDF5B61" w14:textId="77777777" w:rsidR="001424A9" w:rsidRPr="001424A9" w:rsidRDefault="000648C2" w:rsidP="001424A9">
      <w:pPr>
        <w:pStyle w:val="Subheading"/>
      </w:pPr>
      <w:r w:rsidRPr="001424A9">
        <w:t>VEGETATION</w:t>
      </w:r>
    </w:p>
    <w:p w14:paraId="1FC19299"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021C2E2" w14:textId="77777777" w:rsidR="001424A9" w:rsidRPr="001424A9" w:rsidRDefault="001424A9" w:rsidP="001424A9">
      <w:r w:rsidRPr="001424A9">
        <w:rPr>
          <w:rStyle w:val="TemplateFieldRequired"/>
          <w:highlight w:val="yellow"/>
        </w:rPr>
        <w:t>Floristics:</w:t>
      </w:r>
      <w:r w:rsidR="000648C2" w:rsidRPr="001424A9">
        <w:t xml:space="preserve"> Primary succession on floodplains begins when new alluvial surfaces are colonized by tree, shrub, and herbaceous species. Common woody species include </w:t>
      </w:r>
      <w:r w:rsidR="000648C2" w:rsidRPr="001424A9">
        <w:rPr>
          <w:i/>
        </w:rPr>
        <w:t>Populus balsamifera, Picea glauca, Alnus viridis ssp. sinuata, Alnus incana ssp. tenuifolia, Salix barclayi</w:t>
      </w:r>
      <w:r w:rsidR="000648C2" w:rsidRPr="001424A9">
        <w:t xml:space="preserve">, and </w:t>
      </w:r>
      <w:r w:rsidR="000648C2" w:rsidRPr="001424A9">
        <w:rPr>
          <w:i/>
        </w:rPr>
        <w:t>Salix alaxensis</w:t>
      </w:r>
      <w:r w:rsidR="000648C2" w:rsidRPr="001424A9">
        <w:t xml:space="preserve"> (Viereck 1966, Scott 1974, Thilenius 1990, Shephard 1995, Boggs 2000). Common early</w:t>
      </w:r>
      <w:r w:rsidR="00033AB8">
        <w:t>-</w:t>
      </w:r>
      <w:r w:rsidR="000648C2" w:rsidRPr="001424A9">
        <w:t xml:space="preserve">seral herbaceous species may include </w:t>
      </w:r>
      <w:r w:rsidR="000648C2" w:rsidRPr="001424A9">
        <w:rPr>
          <w:i/>
        </w:rPr>
        <w:t>Lupinus</w:t>
      </w:r>
      <w:r w:rsidR="000648C2" w:rsidRPr="001424A9">
        <w:t xml:space="preserve"> spp., </w:t>
      </w:r>
      <w:r w:rsidR="000648C2" w:rsidRPr="001424A9">
        <w:rPr>
          <w:i/>
        </w:rPr>
        <w:t>Hedysarum</w:t>
      </w:r>
      <w:r w:rsidR="000648C2" w:rsidRPr="001424A9">
        <w:t xml:space="preserve"> spp., and </w:t>
      </w:r>
      <w:r w:rsidR="000648C2" w:rsidRPr="001424A9">
        <w:rPr>
          <w:i/>
        </w:rPr>
        <w:t>Equisetum</w:t>
      </w:r>
      <w:r w:rsidR="000648C2" w:rsidRPr="001424A9">
        <w:t xml:space="preserve"> spp. The next seral stage includes communities dominated by </w:t>
      </w:r>
      <w:r w:rsidR="000648C2" w:rsidRPr="001424A9">
        <w:rPr>
          <w:i/>
        </w:rPr>
        <w:t>Populus balsamifera</w:t>
      </w:r>
      <w:r w:rsidR="000648C2" w:rsidRPr="001424A9">
        <w:t xml:space="preserve"> and/or </w:t>
      </w:r>
      <w:r w:rsidR="000648C2" w:rsidRPr="001424A9">
        <w:rPr>
          <w:i/>
        </w:rPr>
        <w:t>Picea glauca</w:t>
      </w:r>
      <w:r w:rsidR="000648C2" w:rsidRPr="001424A9">
        <w:t xml:space="preserve"> with an understory of </w:t>
      </w:r>
      <w:r w:rsidR="000648C2" w:rsidRPr="001424A9">
        <w:rPr>
          <w:i/>
        </w:rPr>
        <w:t>Alnus viridis ssp. sinuata, Salix</w:t>
      </w:r>
      <w:r w:rsidR="000648C2" w:rsidRPr="001424A9">
        <w:t xml:space="preserve"> spp., and bryophytes. The tall</w:t>
      </w:r>
      <w:r w:rsidR="00033AB8">
        <w:t>-</w:t>
      </w:r>
      <w:r w:rsidR="000648C2" w:rsidRPr="001424A9">
        <w:t>shrub component of the early</w:t>
      </w:r>
      <w:r w:rsidR="00033AB8">
        <w:t>-</w:t>
      </w:r>
      <w:r w:rsidR="000648C2" w:rsidRPr="001424A9">
        <w:t xml:space="preserve">successional stages diminishes rapidly, probably because of decreased light from the dense tree overstory. </w:t>
      </w:r>
      <w:r w:rsidR="000648C2" w:rsidRPr="001424A9">
        <w:rPr>
          <w:i/>
        </w:rPr>
        <w:t>Populus balsamifera</w:t>
      </w:r>
      <w:r w:rsidR="000648C2" w:rsidRPr="001424A9">
        <w:t xml:space="preserve"> does not regenerate in the understory, and consequently, </w:t>
      </w:r>
      <w:r w:rsidR="000648C2" w:rsidRPr="001424A9">
        <w:rPr>
          <w:i/>
        </w:rPr>
        <w:t>Picea glauca</w:t>
      </w:r>
      <w:r w:rsidR="000648C2" w:rsidRPr="001424A9">
        <w:t xml:space="preserve"> gains dominance in the overstory within 150 years. On older surfaces common shrubs include </w:t>
      </w:r>
      <w:r w:rsidR="000648C2" w:rsidRPr="001424A9">
        <w:rPr>
          <w:i/>
        </w:rPr>
        <w:t>Rosa acicularis, Viburnum edule</w:t>
      </w:r>
      <w:r w:rsidR="000648C2" w:rsidRPr="001424A9">
        <w:t xml:space="preserve">, and </w:t>
      </w:r>
      <w:r w:rsidR="000648C2" w:rsidRPr="001424A9">
        <w:rPr>
          <w:i/>
        </w:rPr>
        <w:t>Linnaea borealis</w:t>
      </w:r>
      <w:r w:rsidR="000648C2" w:rsidRPr="001424A9">
        <w:t xml:space="preserve">, and common herbs include </w:t>
      </w:r>
      <w:r w:rsidR="000648C2" w:rsidRPr="001424A9">
        <w:rPr>
          <w:i/>
        </w:rPr>
        <w:t>Pyrola</w:t>
      </w:r>
      <w:r w:rsidR="000648C2" w:rsidRPr="001424A9">
        <w:t xml:space="preserve"> ssp. and </w:t>
      </w:r>
      <w:r w:rsidR="000648C2" w:rsidRPr="001424A9">
        <w:rPr>
          <w:i/>
        </w:rPr>
        <w:t>Cornus canadensis</w:t>
      </w:r>
      <w:r w:rsidR="000648C2" w:rsidRPr="001424A9">
        <w:t xml:space="preserve">. Feathermosses and lichens such as </w:t>
      </w:r>
      <w:r w:rsidR="000648C2" w:rsidRPr="001424A9">
        <w:rPr>
          <w:i/>
        </w:rPr>
        <w:t>Peltigera</w:t>
      </w:r>
      <w:r w:rsidR="000648C2" w:rsidRPr="001424A9">
        <w:t xml:space="preserve"> spp. occur on older surfaces.</w:t>
      </w:r>
    </w:p>
    <w:p w14:paraId="0A3E4700" w14:textId="77777777" w:rsidR="001424A9" w:rsidRDefault="001424A9" w:rsidP="001424A9">
      <w:r w:rsidRPr="001424A9">
        <w:rPr>
          <w:rStyle w:val="TemplateField"/>
        </w:rPr>
        <w:t>Dynamics:</w:t>
      </w:r>
      <w:r w:rsidR="000648C2" w:rsidRPr="001424A9">
        <w:t xml:space="preserve"> Flooding can be caused by snowmelt, precipitation, ice jams and glacial runoff. Different rivers or portions of rivers may be more prone to certain types of flooding. Frequent flooding and channel migration create a pattern of gravel bars and early</w:t>
      </w:r>
      <w:r w:rsidR="00033AB8">
        <w:t>-</w:t>
      </w:r>
      <w:r w:rsidR="000648C2" w:rsidRPr="001424A9">
        <w:t>successional stages across the valley bottom. Sediment deposition raises the surface of the floodplain over time. As the terrace becomes farther removed from the channel, flooding becomes less frequent. Water availability on terraces plays a major role in community structure and composition. Water inputs are from overbank flow (flooding), groundwater, and precipitation. Fine sediments are trapped when the floodwaters recede; this ongoing sediment input maintains high productivity.</w:t>
      </w:r>
    </w:p>
    <w:p w14:paraId="123677E3" w14:textId="77777777" w:rsidR="001424A9" w:rsidRPr="001424A9" w:rsidRDefault="001424A9" w:rsidP="001424A9">
      <w:r>
        <w:tab/>
      </w:r>
      <w:r w:rsidR="000648C2" w:rsidRPr="001424A9">
        <w:t>Fire frequency in floodplain systems is less than that of the surrounding terrain because channels can act as firebreaks and early</w:t>
      </w:r>
      <w:r w:rsidR="00033AB8">
        <w:t>-</w:t>
      </w:r>
      <w:r w:rsidR="000648C2" w:rsidRPr="001424A9">
        <w:t>seral vegetation is less flammable than mature boreal forest.</w:t>
      </w:r>
    </w:p>
    <w:p w14:paraId="4EA1EB5F" w14:textId="77777777" w:rsidR="001424A9" w:rsidRPr="001424A9" w:rsidRDefault="000648C2" w:rsidP="001424A9">
      <w:pPr>
        <w:pStyle w:val="Subheading"/>
      </w:pPr>
      <w:r w:rsidRPr="001424A9">
        <w:lastRenderedPageBreak/>
        <w:t>ENVIRONMENT</w:t>
      </w:r>
    </w:p>
    <w:p w14:paraId="34CF8649" w14:textId="77777777" w:rsidR="001424A9" w:rsidRPr="001424A9" w:rsidRDefault="001424A9" w:rsidP="001424A9">
      <w:r w:rsidRPr="001424A9">
        <w:rPr>
          <w:rStyle w:val="TemplateFieldRequired"/>
          <w:highlight w:val="yellow"/>
        </w:rPr>
        <w:t>Environmental Description:</w:t>
      </w:r>
      <w:r w:rsidR="000648C2" w:rsidRPr="001424A9">
        <w:t xml:space="preserve"> This system includes large floodplains associated with high</w:t>
      </w:r>
      <w:r w:rsidR="00033AB8">
        <w:t>-</w:t>
      </w:r>
      <w:r w:rsidR="000648C2" w:rsidRPr="001424A9">
        <w:t>volume interior rivers (such as the Yukon, Kuskokwim, Koyukuk, and Tanana rivers). Flooding regime is characterized by large spring floods at ice break</w:t>
      </w:r>
      <w:r w:rsidR="00033AB8">
        <w:t>-</w:t>
      </w:r>
      <w:r w:rsidR="000648C2" w:rsidRPr="001424A9">
        <w:t>up. Wetland development in abandoned channels is intermixed with succession on more mesic sites. The active flooding zone is often several km wide. Permafrost is usually absent. Ice</w:t>
      </w:r>
      <w:r w:rsidR="00033AB8">
        <w:t>-</w:t>
      </w:r>
      <w:r w:rsidR="000648C2" w:rsidRPr="001424A9">
        <w:t>scour and ice dams are important dynamics that may cause regeneration of willow carrs where scoured by ice.</w:t>
      </w:r>
    </w:p>
    <w:p w14:paraId="185F7224" w14:textId="77777777" w:rsidR="001424A9" w:rsidRPr="001424A9" w:rsidRDefault="000648C2" w:rsidP="001424A9">
      <w:r w:rsidRPr="001424A9">
        <w:rPr>
          <w:rStyle w:val="TemplateSubField"/>
        </w:rPr>
        <w:t>Climate:</w:t>
      </w:r>
      <w:r w:rsidRPr="001424A9">
        <w:t xml:space="preserve">  </w:t>
      </w:r>
    </w:p>
    <w:p w14:paraId="20AA9DD4" w14:textId="77777777" w:rsidR="001424A9" w:rsidRPr="001424A9" w:rsidRDefault="000648C2" w:rsidP="001424A9">
      <w:r w:rsidRPr="001424A9">
        <w:rPr>
          <w:rStyle w:val="TemplateSubField"/>
        </w:rPr>
        <w:t>Soil/substrate/hydrology:</w:t>
      </w:r>
      <w:r w:rsidRPr="001424A9">
        <w:t xml:space="preserve">  </w:t>
      </w:r>
    </w:p>
    <w:p w14:paraId="4C75A42F" w14:textId="77777777" w:rsidR="001424A9" w:rsidRPr="001424A9" w:rsidRDefault="000648C2" w:rsidP="001424A9">
      <w:pPr>
        <w:pStyle w:val="Subheading"/>
      </w:pPr>
      <w:r w:rsidRPr="001424A9">
        <w:t>DISTRIBUTION</w:t>
      </w:r>
    </w:p>
    <w:p w14:paraId="58287491" w14:textId="77777777" w:rsidR="001424A9" w:rsidRPr="001424A9" w:rsidRDefault="001424A9" w:rsidP="001424A9">
      <w:r w:rsidRPr="001424A9">
        <w:rPr>
          <w:rStyle w:val="TemplateFieldRequired"/>
          <w:highlight w:val="yellow"/>
        </w:rPr>
        <w:t>Geographic Range:</w:t>
      </w:r>
      <w:r w:rsidR="000648C2" w:rsidRPr="001424A9">
        <w:t xml:space="preserve"> This system is found in the boreal region of Alaska.</w:t>
      </w:r>
    </w:p>
    <w:p w14:paraId="230CC22F" w14:textId="77777777" w:rsidR="001424A9" w:rsidRPr="001424A9" w:rsidRDefault="001424A9" w:rsidP="001424A9">
      <w:r w:rsidRPr="001424A9">
        <w:rPr>
          <w:rStyle w:val="TemplateFieldRequired"/>
          <w:highlight w:val="yellow"/>
        </w:rPr>
        <w:t>Spatial Scale &amp; Pattern:</w:t>
      </w:r>
      <w:r w:rsidR="000648C2" w:rsidRPr="001424A9">
        <w:t xml:space="preserve"> Linear</w:t>
      </w:r>
    </w:p>
    <w:p w14:paraId="3B8240F1" w14:textId="77777777" w:rsidR="001424A9" w:rsidRPr="001424A9" w:rsidRDefault="001424A9" w:rsidP="001424A9">
      <w:r w:rsidRPr="001424A9">
        <w:rPr>
          <w:rStyle w:val="TemplateFieldRequired"/>
          <w:highlight w:val="yellow"/>
        </w:rPr>
        <w:t>Nations:</w:t>
      </w:r>
      <w:r w:rsidR="000648C2" w:rsidRPr="001424A9">
        <w:t xml:space="preserve"> US</w:t>
      </w:r>
    </w:p>
    <w:p w14:paraId="0F023C6A"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63D46055" w14:textId="77777777" w:rsidR="001424A9" w:rsidRPr="001424A9" w:rsidRDefault="001424A9" w:rsidP="001424A9">
      <w:r w:rsidRPr="001424A9">
        <w:rPr>
          <w:rStyle w:val="TemplateField"/>
        </w:rPr>
        <w:t>Federal Lands [don't spend much time! Not required!]:</w:t>
      </w:r>
      <w:r w:rsidR="000648C2" w:rsidRPr="001424A9">
        <w:t xml:space="preserve"> </w:t>
      </w:r>
    </w:p>
    <w:p w14:paraId="65809510" w14:textId="77777777" w:rsidR="001424A9" w:rsidRPr="001424A9" w:rsidRDefault="001424A9" w:rsidP="001424A9">
      <w:r w:rsidRPr="001424A9">
        <w:rPr>
          <w:rStyle w:val="TemplateField"/>
        </w:rPr>
        <w:t>Alasaka Ecoregions:</w:t>
      </w:r>
      <w:r w:rsidR="000648C2" w:rsidRPr="001424A9">
        <w:t xml:space="preserve"> 11:C, 12:C, 13:C, 14:C, 15:C, 16:C, 17:C, 18:C, 19:C, 20:C, 22:C, 25:C, 7:C</w:t>
      </w:r>
    </w:p>
    <w:p w14:paraId="10E36E24" w14:textId="77777777" w:rsidR="001424A9" w:rsidRPr="001424A9" w:rsidRDefault="001424A9" w:rsidP="001424A9">
      <w:r w:rsidRPr="001424A9">
        <w:rPr>
          <w:b/>
        </w:rPr>
        <w:t>Divisions:</w:t>
      </w:r>
      <w:r w:rsidR="000648C2" w:rsidRPr="001424A9">
        <w:t xml:space="preserve"> 105:C</w:t>
      </w:r>
    </w:p>
    <w:p w14:paraId="00052111" w14:textId="77777777" w:rsidR="001424A9" w:rsidRPr="001424A9" w:rsidRDefault="000648C2" w:rsidP="001424A9">
      <w:pPr>
        <w:pStyle w:val="Subheading"/>
      </w:pPr>
      <w:r w:rsidRPr="001424A9">
        <w:t>CONFIDENCE LEVEL</w:t>
      </w:r>
    </w:p>
    <w:p w14:paraId="5FD22F50" w14:textId="77777777" w:rsidR="001424A9" w:rsidRPr="001424A9" w:rsidRDefault="001424A9" w:rsidP="001424A9">
      <w:r w:rsidRPr="001424A9">
        <w:rPr>
          <w:rStyle w:val="TemplateFieldRequired"/>
          <w:highlight w:val="yellow"/>
        </w:rPr>
        <w:t>Confidence Level:</w:t>
      </w:r>
      <w:r w:rsidR="000648C2" w:rsidRPr="001424A9">
        <w:t xml:space="preserve"> </w:t>
      </w:r>
    </w:p>
    <w:p w14:paraId="1D6DFB5D" w14:textId="77777777" w:rsidR="001424A9" w:rsidRPr="001424A9" w:rsidRDefault="000648C2" w:rsidP="001424A9">
      <w:pPr>
        <w:pStyle w:val="Subheading"/>
      </w:pPr>
      <w:r w:rsidRPr="001424A9">
        <w:t>CITATIONS</w:t>
      </w:r>
    </w:p>
    <w:p w14:paraId="1F50E452" w14:textId="77777777" w:rsidR="001424A9" w:rsidRPr="001424A9" w:rsidRDefault="001424A9" w:rsidP="001424A9">
      <w:r w:rsidRPr="001424A9">
        <w:rPr>
          <w:rStyle w:val="TemplateFieldRequired"/>
          <w:highlight w:val="yellow"/>
        </w:rPr>
        <w:t>Synonymy:</w:t>
      </w:r>
      <w:r w:rsidR="000648C2" w:rsidRPr="001424A9">
        <w:t xml:space="preserve">  </w:t>
      </w:r>
    </w:p>
    <w:p w14:paraId="7D53E6D7" w14:textId="77777777" w:rsidR="001424A9" w:rsidRPr="001424A9" w:rsidRDefault="000648C2" w:rsidP="001424A9">
      <w:pPr>
        <w:pStyle w:val="ListBullet"/>
      </w:pPr>
      <w:r w:rsidRPr="001424A9">
        <w:t xml:space="preserve"> I.A.1.j </w:t>
      </w:r>
      <w:r w:rsidR="00033AB8">
        <w:t>-</w:t>
      </w:r>
      <w:r w:rsidRPr="001424A9">
        <w:t xml:space="preserve"> White spruce (closed) (Viereck et al. 1992) </w:t>
      </w:r>
      <w:r w:rsidRPr="001424A9">
        <w:rPr>
          <w:b/>
        </w:rPr>
        <w:t>&gt;&lt;</w:t>
      </w:r>
    </w:p>
    <w:p w14:paraId="16CBCA22" w14:textId="77777777" w:rsidR="001424A9" w:rsidRPr="001424A9" w:rsidRDefault="000648C2" w:rsidP="001424A9">
      <w:pPr>
        <w:pStyle w:val="ListBullet"/>
      </w:pPr>
      <w:r w:rsidRPr="001424A9">
        <w:t xml:space="preserve"> I.A.2.e </w:t>
      </w:r>
      <w:r w:rsidR="00033AB8">
        <w:t>-</w:t>
      </w:r>
      <w:r w:rsidRPr="001424A9">
        <w:t xml:space="preserve"> White spruce (open) (Viereck et al. 1992) </w:t>
      </w:r>
      <w:r w:rsidRPr="001424A9">
        <w:rPr>
          <w:b/>
        </w:rPr>
        <w:t>&gt;&lt;</w:t>
      </w:r>
    </w:p>
    <w:p w14:paraId="23162FED" w14:textId="77777777" w:rsidR="001424A9" w:rsidRPr="001424A9" w:rsidRDefault="000648C2" w:rsidP="001424A9">
      <w:pPr>
        <w:pStyle w:val="ListBullet"/>
      </w:pPr>
      <w:r w:rsidRPr="001424A9">
        <w:t xml:space="preserve"> I.B.1.c </w:t>
      </w:r>
      <w:r w:rsidR="00033AB8">
        <w:t>-</w:t>
      </w:r>
      <w:r w:rsidRPr="001424A9">
        <w:t xml:space="preserve"> Balsam poplar (forest) (Viereck et al. 1992) </w:t>
      </w:r>
      <w:r w:rsidRPr="001424A9">
        <w:rPr>
          <w:b/>
        </w:rPr>
        <w:t>&gt;&lt;</w:t>
      </w:r>
    </w:p>
    <w:p w14:paraId="25396C11" w14:textId="77777777" w:rsidR="001424A9" w:rsidRPr="001424A9" w:rsidRDefault="000648C2" w:rsidP="001424A9">
      <w:pPr>
        <w:pStyle w:val="ListBullet"/>
      </w:pPr>
      <w:r w:rsidRPr="001424A9">
        <w:t xml:space="preserve"> I.B.1.g </w:t>
      </w:r>
      <w:r w:rsidR="00033AB8">
        <w:t>-</w:t>
      </w:r>
      <w:r w:rsidRPr="001424A9">
        <w:t xml:space="preserve"> Quaking aspen</w:t>
      </w:r>
      <w:r w:rsidR="00033AB8">
        <w:t>-</w:t>
      </w:r>
      <w:r w:rsidRPr="001424A9">
        <w:t xml:space="preserve">balsam poplar (Viereck et al. 1992) </w:t>
      </w:r>
      <w:r w:rsidRPr="001424A9">
        <w:rPr>
          <w:b/>
        </w:rPr>
        <w:t>&gt;&lt;</w:t>
      </w:r>
    </w:p>
    <w:p w14:paraId="26F3A144" w14:textId="77777777" w:rsidR="001424A9" w:rsidRPr="001424A9" w:rsidRDefault="000648C2" w:rsidP="001424A9">
      <w:pPr>
        <w:pStyle w:val="ListBullet"/>
      </w:pPr>
      <w:r w:rsidRPr="001424A9">
        <w:t xml:space="preserve"> I.B.2.c </w:t>
      </w:r>
      <w:r w:rsidR="00033AB8">
        <w:t>-</w:t>
      </w:r>
      <w:r w:rsidRPr="001424A9">
        <w:t xml:space="preserve"> Balsam poplar (black cottonwood) (Viereck et al. 1992) </w:t>
      </w:r>
      <w:r w:rsidRPr="001424A9">
        <w:rPr>
          <w:b/>
        </w:rPr>
        <w:t>&gt;&lt;</w:t>
      </w:r>
    </w:p>
    <w:p w14:paraId="6B7E866A" w14:textId="77777777" w:rsidR="001424A9" w:rsidRPr="001424A9" w:rsidRDefault="000648C2" w:rsidP="001424A9">
      <w:pPr>
        <w:pStyle w:val="ListBullet"/>
      </w:pPr>
      <w:r w:rsidRPr="001424A9">
        <w:t xml:space="preserve"> I.B.3.b </w:t>
      </w:r>
      <w:r w:rsidR="00033AB8">
        <w:t>-</w:t>
      </w:r>
      <w:r w:rsidRPr="001424A9">
        <w:t xml:space="preserve"> Balsam poplar (woodland) (Viereck et al. 1992) </w:t>
      </w:r>
      <w:r w:rsidRPr="001424A9">
        <w:rPr>
          <w:b/>
        </w:rPr>
        <w:t>&gt;&lt;</w:t>
      </w:r>
    </w:p>
    <w:p w14:paraId="6FF7931B" w14:textId="77777777" w:rsidR="001424A9" w:rsidRPr="001424A9" w:rsidRDefault="000648C2" w:rsidP="001424A9">
      <w:pPr>
        <w:pStyle w:val="ListBullet"/>
      </w:pPr>
      <w:r w:rsidRPr="001424A9">
        <w:t xml:space="preserve"> I.C.1.e </w:t>
      </w:r>
      <w:r w:rsidR="00033AB8">
        <w:t>-</w:t>
      </w:r>
      <w:r w:rsidRPr="001424A9">
        <w:t xml:space="preserve"> Balsam poplar</w:t>
      </w:r>
      <w:r w:rsidR="00033AB8">
        <w:t>-</w:t>
      </w:r>
      <w:r w:rsidRPr="001424A9">
        <w:t xml:space="preserve">white spruce (Viereck et al. 1992) </w:t>
      </w:r>
      <w:r w:rsidRPr="001424A9">
        <w:rPr>
          <w:b/>
        </w:rPr>
        <w:t>&gt;&lt;</w:t>
      </w:r>
    </w:p>
    <w:p w14:paraId="07D363BB" w14:textId="77777777" w:rsidR="001424A9" w:rsidRPr="001424A9" w:rsidRDefault="000648C2" w:rsidP="001424A9">
      <w:pPr>
        <w:pStyle w:val="ListBullet"/>
      </w:pPr>
      <w:r w:rsidRPr="001424A9">
        <w:t xml:space="preserve"> I.C.2.d </w:t>
      </w:r>
      <w:r w:rsidR="00033AB8">
        <w:t>-</w:t>
      </w:r>
      <w:r w:rsidRPr="001424A9">
        <w:t xml:space="preserve"> Spruce</w:t>
      </w:r>
      <w:r w:rsidR="00033AB8">
        <w:t>-</w:t>
      </w:r>
      <w:r w:rsidRPr="001424A9">
        <w:t xml:space="preserve">balsam poplar (Viereck et al. 1992) </w:t>
      </w:r>
      <w:r w:rsidRPr="001424A9">
        <w:rPr>
          <w:b/>
        </w:rPr>
        <w:t>&gt;&lt;</w:t>
      </w:r>
    </w:p>
    <w:p w14:paraId="53A5A638" w14:textId="77777777" w:rsidR="001424A9" w:rsidRPr="001424A9" w:rsidRDefault="000648C2" w:rsidP="001424A9">
      <w:pPr>
        <w:pStyle w:val="ListBullet"/>
      </w:pPr>
      <w:r w:rsidRPr="001424A9">
        <w:t xml:space="preserve"> II.B.1.a </w:t>
      </w:r>
      <w:r w:rsidR="00033AB8">
        <w:t>-</w:t>
      </w:r>
      <w:r w:rsidRPr="001424A9">
        <w:t xml:space="preserve"> Willow (closed) (Viereck et al. 1992) </w:t>
      </w:r>
      <w:r w:rsidRPr="001424A9">
        <w:rPr>
          <w:b/>
        </w:rPr>
        <w:t>&gt;&lt;</w:t>
      </w:r>
    </w:p>
    <w:p w14:paraId="14E68F68" w14:textId="77777777" w:rsidR="001424A9" w:rsidRPr="001424A9" w:rsidRDefault="000648C2" w:rsidP="001424A9">
      <w:pPr>
        <w:pStyle w:val="ListBullet"/>
      </w:pPr>
      <w:r w:rsidRPr="001424A9">
        <w:t xml:space="preserve"> II.B.1.b </w:t>
      </w:r>
      <w:r w:rsidR="00033AB8">
        <w:t>-</w:t>
      </w:r>
      <w:r w:rsidRPr="001424A9">
        <w:t xml:space="preserve"> Alder (closed) (Viereck et al. 1992) </w:t>
      </w:r>
      <w:r w:rsidRPr="001424A9">
        <w:rPr>
          <w:b/>
        </w:rPr>
        <w:t>&gt;&lt;</w:t>
      </w:r>
    </w:p>
    <w:p w14:paraId="6C18532F" w14:textId="77777777" w:rsidR="001424A9" w:rsidRPr="001424A9" w:rsidRDefault="000648C2" w:rsidP="001424A9">
      <w:pPr>
        <w:pStyle w:val="ListBullet"/>
      </w:pPr>
      <w:r w:rsidRPr="001424A9">
        <w:t xml:space="preserve"> II.B.1.d </w:t>
      </w:r>
      <w:r w:rsidR="00033AB8">
        <w:t>-</w:t>
      </w:r>
      <w:r w:rsidRPr="001424A9">
        <w:t xml:space="preserve"> Alder</w:t>
      </w:r>
      <w:r w:rsidR="00033AB8">
        <w:t>-</w:t>
      </w:r>
      <w:r w:rsidRPr="001424A9">
        <w:t xml:space="preserve">willow (closed) (Viereck et al. 1992) </w:t>
      </w:r>
      <w:r w:rsidRPr="001424A9">
        <w:rPr>
          <w:b/>
        </w:rPr>
        <w:t>&gt;&lt;</w:t>
      </w:r>
    </w:p>
    <w:p w14:paraId="7C3C1A12" w14:textId="77777777" w:rsidR="001424A9" w:rsidRPr="001424A9" w:rsidRDefault="000648C2" w:rsidP="001424A9">
      <w:pPr>
        <w:pStyle w:val="ListBullet"/>
      </w:pPr>
      <w:r w:rsidRPr="001424A9">
        <w:t xml:space="preserve"> II.B.2.a </w:t>
      </w:r>
      <w:r w:rsidR="00033AB8">
        <w:t>-</w:t>
      </w:r>
      <w:r w:rsidRPr="001424A9">
        <w:t xml:space="preserve"> Willow (open) (Viereck et al. 1992) </w:t>
      </w:r>
      <w:r w:rsidRPr="001424A9">
        <w:rPr>
          <w:b/>
        </w:rPr>
        <w:t>&gt;&lt;</w:t>
      </w:r>
    </w:p>
    <w:p w14:paraId="28C1293D" w14:textId="77777777" w:rsidR="001424A9" w:rsidRPr="001424A9" w:rsidRDefault="000648C2" w:rsidP="001424A9">
      <w:pPr>
        <w:pStyle w:val="ListBullet"/>
      </w:pPr>
      <w:r w:rsidRPr="001424A9">
        <w:t xml:space="preserve"> II.B.2.b </w:t>
      </w:r>
      <w:r w:rsidR="00033AB8">
        <w:t>-</w:t>
      </w:r>
      <w:r w:rsidRPr="001424A9">
        <w:t xml:space="preserve"> Alder (open) (Viereck et al. 1992) </w:t>
      </w:r>
      <w:r w:rsidRPr="001424A9">
        <w:rPr>
          <w:b/>
        </w:rPr>
        <w:t>&gt;&lt;</w:t>
      </w:r>
    </w:p>
    <w:p w14:paraId="1557D703" w14:textId="77777777" w:rsidR="001424A9" w:rsidRPr="001424A9" w:rsidRDefault="000648C2" w:rsidP="001424A9">
      <w:pPr>
        <w:pStyle w:val="ListBullet"/>
      </w:pPr>
      <w:r w:rsidRPr="001424A9">
        <w:t xml:space="preserve"> II.B.2.d </w:t>
      </w:r>
      <w:r w:rsidR="00033AB8">
        <w:t>-</w:t>
      </w:r>
      <w:r w:rsidRPr="001424A9">
        <w:t xml:space="preserve"> Alder</w:t>
      </w:r>
      <w:r w:rsidR="00033AB8">
        <w:t>-</w:t>
      </w:r>
      <w:r w:rsidRPr="001424A9">
        <w:t xml:space="preserve">willow (open) (Viereck et al. 1992) </w:t>
      </w:r>
      <w:r w:rsidRPr="001424A9">
        <w:rPr>
          <w:b/>
        </w:rPr>
        <w:t>&gt;&lt;</w:t>
      </w:r>
    </w:p>
    <w:p w14:paraId="65E05D5D" w14:textId="77777777" w:rsidR="001424A9" w:rsidRPr="001424A9" w:rsidRDefault="001424A9" w:rsidP="001424A9">
      <w:r w:rsidRPr="001424A9">
        <w:rPr>
          <w:rStyle w:val="TemplateFieldRequired"/>
          <w:highlight w:val="yellow"/>
        </w:rPr>
        <w:t>Full Citation:</w:t>
      </w:r>
      <w:r w:rsidR="000648C2" w:rsidRPr="001424A9">
        <w:t xml:space="preserve">  </w:t>
      </w:r>
    </w:p>
    <w:p w14:paraId="6B6A995E" w14:textId="77777777" w:rsidR="001424A9" w:rsidRPr="001424A9" w:rsidRDefault="000648C2" w:rsidP="001424A9">
      <w:pPr>
        <w:pStyle w:val="ListBullet"/>
      </w:pPr>
      <w:r w:rsidRPr="001424A9">
        <w:t>Boggs, K. 2000. Classification of community types, successional sequences and landscapes of the Copper River Delta, Alaska. General Technical Report PNW</w:t>
      </w:r>
      <w:r w:rsidR="00033AB8">
        <w:t>-</w:t>
      </w:r>
      <w:r w:rsidRPr="001424A9">
        <w:t>GTR</w:t>
      </w:r>
      <w:r w:rsidR="00033AB8">
        <w:t>-</w:t>
      </w:r>
      <w:r w:rsidRPr="001424A9">
        <w:t>469. USDA Forest Service, Pacific Northwest Research Station, Portland, OR. March 2000. 244 pp. [!G00BOG01ICEC!]</w:t>
      </w:r>
    </w:p>
    <w:p w14:paraId="738A8A28" w14:textId="77777777" w:rsidR="001424A9" w:rsidRPr="001424A9" w:rsidRDefault="000648C2" w:rsidP="001424A9">
      <w:pPr>
        <w:pStyle w:val="ListBullet"/>
      </w:pPr>
      <w:r w:rsidRPr="001424A9">
        <w:t>Scott, R. W. 1974. Successional patterns on moraines and outwash of the Frederika Glacier, Alaska. Pages 319</w:t>
      </w:r>
      <w:r w:rsidR="00033AB8">
        <w:t>-</w:t>
      </w:r>
      <w:r w:rsidRPr="001424A9">
        <w:t>329 in: V. C. Bushnell and M. G. Marcus, editors. Icefield ranges research project scientific results. Volume 4. American Geographical Society, New York. [!A74SCO01ICEC!]</w:t>
      </w:r>
    </w:p>
    <w:p w14:paraId="24E306A9" w14:textId="77777777" w:rsidR="001424A9" w:rsidRPr="001424A9" w:rsidRDefault="000648C2" w:rsidP="001424A9">
      <w:pPr>
        <w:pStyle w:val="ListBullet"/>
      </w:pPr>
      <w:r w:rsidRPr="001424A9">
        <w:t>Shephard, M. E. 1995. Plant community ecology and classification of the Yakutat Foreland, Alaska. R10</w:t>
      </w:r>
      <w:r w:rsidR="00033AB8">
        <w:t>-</w:t>
      </w:r>
      <w:r w:rsidRPr="001424A9">
        <w:t>TP</w:t>
      </w:r>
      <w:r w:rsidR="00033AB8">
        <w:t>-</w:t>
      </w:r>
      <w:r w:rsidRPr="001424A9">
        <w:t>56. USDA Forest Service, Alaska Region. 213 pp. plus appendices. [!G95SHE01ICEC!]</w:t>
      </w:r>
    </w:p>
    <w:p w14:paraId="34834B0D" w14:textId="77777777" w:rsidR="001424A9" w:rsidRPr="001424A9" w:rsidRDefault="000648C2" w:rsidP="001424A9">
      <w:pPr>
        <w:pStyle w:val="ListBullet"/>
      </w:pPr>
      <w:r w:rsidRPr="001424A9">
        <w:t>Thilenius, J. F. 1990. Woody plant succession on earthquake</w:t>
      </w:r>
      <w:r w:rsidR="00033AB8">
        <w:t>-</w:t>
      </w:r>
      <w:r w:rsidRPr="001424A9">
        <w:t>uplifted coastal wetlands of the Copper River Delta, Alaska. Forest Ecology and Management 33/34:439</w:t>
      </w:r>
      <w:r w:rsidR="00033AB8">
        <w:t>-</w:t>
      </w:r>
      <w:r w:rsidRPr="001424A9">
        <w:t>462 [!A90THI01ICEC!]</w:t>
      </w:r>
    </w:p>
    <w:p w14:paraId="2BE2FA68" w14:textId="77777777" w:rsidR="001424A9" w:rsidRPr="001424A9" w:rsidRDefault="000648C2" w:rsidP="001424A9">
      <w:pPr>
        <w:pStyle w:val="ListBullet"/>
      </w:pPr>
      <w:r w:rsidRPr="001424A9">
        <w:t>Viereck, L. A. 1966. Plant succession and soil development on gravel outwash on the Muldrow Glacier, Alaska. Ecological Monographs 36(3):181</w:t>
      </w:r>
      <w:r w:rsidR="00033AB8">
        <w:t>-</w:t>
      </w:r>
      <w:r w:rsidRPr="001424A9">
        <w:t>199. [!A66VIE01ICEC!]</w:t>
      </w:r>
    </w:p>
    <w:p w14:paraId="3DAD229A"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361537FA"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671136FA" w14:textId="77777777" w:rsidR="001424A9" w:rsidRPr="001424A9" w:rsidRDefault="000648C2" w:rsidP="001424A9">
      <w:pPr>
        <w:pStyle w:val="ListBullet"/>
      </w:pPr>
      <w:r w:rsidRPr="001424A9">
        <w:t>Witten, E. 2004. Potential natural vegetation descriptions. LANDFIRE. [http://www.frcc.gov/pnvgSummaries.html] [!W04WIT01ICEC!]</w:t>
      </w:r>
    </w:p>
    <w:p w14:paraId="1A7707C3"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63718FBE"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16A445F1"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371BE0D4" w14:textId="77777777" w:rsidR="001424A9" w:rsidRPr="001424A9" w:rsidRDefault="000648C2" w:rsidP="001424A9">
      <w:pPr>
        <w:pStyle w:val="Subheading"/>
      </w:pPr>
      <w:r w:rsidRPr="001424A9">
        <w:lastRenderedPageBreak/>
        <w:t>INTERNAL DATA</w:t>
      </w:r>
    </w:p>
    <w:p w14:paraId="438CFA49" w14:textId="77777777" w:rsidR="001424A9" w:rsidRPr="001424A9" w:rsidRDefault="001424A9" w:rsidP="001424A9">
      <w:r w:rsidRPr="001424A9">
        <w:rPr>
          <w:b/>
        </w:rPr>
        <w:t>Internal Comments:</w:t>
      </w:r>
      <w:r w:rsidR="000648C2" w:rsidRPr="001424A9">
        <w:t xml:space="preserve"> </w:t>
      </w:r>
    </w:p>
    <w:p w14:paraId="126A911F" w14:textId="77777777" w:rsidR="001424A9" w:rsidRPr="001424A9" w:rsidRDefault="001424A9" w:rsidP="001424A9">
      <w:r w:rsidRPr="001424A9">
        <w:rPr>
          <w:b/>
        </w:rPr>
        <w:t>Other Comments:</w:t>
      </w:r>
      <w:r w:rsidR="000648C2" w:rsidRPr="001424A9">
        <w:t xml:space="preserve"> </w:t>
      </w:r>
    </w:p>
    <w:p w14:paraId="1D4E1A7F" w14:textId="77777777" w:rsidR="001424A9" w:rsidRPr="001424A9" w:rsidRDefault="000648C2" w:rsidP="001424A9">
      <w:pPr>
        <w:pStyle w:val="H2Formation"/>
      </w:pPr>
      <w:bookmarkStart w:id="32" w:name="_Toc13483338"/>
      <w:r w:rsidRPr="001424A9">
        <w:t>2.B.2.Nf. Western North American Grassland &amp; Shrubland</w:t>
      </w:r>
      <w:bookmarkEnd w:id="32"/>
    </w:p>
    <w:p w14:paraId="585B3182" w14:textId="77777777" w:rsidR="001424A9" w:rsidRPr="001424A9" w:rsidRDefault="000648C2" w:rsidP="001424A9">
      <w:pPr>
        <w:pStyle w:val="H3Macrogroup"/>
      </w:pPr>
      <w:bookmarkStart w:id="33" w:name="_Toc13483339"/>
      <w:r w:rsidRPr="001424A9">
        <w:t>M172. Northern Vancouverian Lowland</w:t>
      </w:r>
      <w:r w:rsidR="00033AB8">
        <w:t>-</w:t>
      </w:r>
      <w:r w:rsidRPr="001424A9">
        <w:t>Montane Grassland &amp; Shrubland</w:t>
      </w:r>
      <w:bookmarkEnd w:id="33"/>
    </w:p>
    <w:p w14:paraId="3D872AFC" w14:textId="77777777" w:rsidR="001424A9" w:rsidRPr="001424A9" w:rsidRDefault="000648C2" w:rsidP="001424A9">
      <w:pPr>
        <w:pStyle w:val="BorderTop"/>
      </w:pPr>
      <w:r w:rsidRPr="001424A9">
        <w:t>2.B.2.Nf. Western North American Grassland &amp; Shrubland</w:t>
      </w:r>
    </w:p>
    <w:p w14:paraId="0588C876" w14:textId="77777777" w:rsidR="001424A9" w:rsidRPr="001424A9" w:rsidRDefault="001424A9" w:rsidP="001424A9">
      <w:r w:rsidRPr="001424A9">
        <w:t>M172</w:t>
      </w:r>
      <w:r w:rsidR="000648C2" w:rsidRPr="001424A9">
        <w:t xml:space="preserve"> Northern Vancouverian Lowland</w:t>
      </w:r>
      <w:r w:rsidR="00033AB8">
        <w:t>-</w:t>
      </w:r>
      <w:r w:rsidR="000648C2" w:rsidRPr="001424A9">
        <w:t>Montane Grassland &amp; Shrubland</w:t>
      </w:r>
    </w:p>
    <w:p w14:paraId="6B7F1235" w14:textId="77777777" w:rsidR="001424A9" w:rsidRPr="001424A9" w:rsidRDefault="000648C2" w:rsidP="001424A9">
      <w:pPr>
        <w:pStyle w:val="H4Group"/>
      </w:pPr>
      <w:bookmarkStart w:id="34" w:name="_Toc13483340"/>
      <w:r w:rsidRPr="001424A9">
        <w:t>CES204.163 Alaskan Pacific Maritime Mesic Herbaceous Meadow</w:t>
      </w:r>
      <w:bookmarkEnd w:id="34"/>
    </w:p>
    <w:p w14:paraId="04EA7611" w14:textId="77777777" w:rsidR="001424A9" w:rsidRPr="001424A9" w:rsidRDefault="001424A9" w:rsidP="001424A9">
      <w:r w:rsidRPr="001424A9">
        <w:rPr>
          <w:b/>
        </w:rPr>
        <w:t>LeadResp / Assignment:</w:t>
      </w:r>
      <w:r w:rsidR="000648C2" w:rsidRPr="001424A9">
        <w:t xml:space="preserve"> West / </w:t>
      </w:r>
    </w:p>
    <w:p w14:paraId="31C01290" w14:textId="77777777" w:rsidR="001424A9" w:rsidRPr="001424A9" w:rsidRDefault="001424A9" w:rsidP="001424A9">
      <w:r w:rsidRPr="001424A9">
        <w:rPr>
          <w:b/>
        </w:rPr>
        <w:t>Reviewers:</w:t>
      </w:r>
      <w:r w:rsidR="000648C2" w:rsidRPr="001424A9">
        <w:t xml:space="preserve"> </w:t>
      </w:r>
    </w:p>
    <w:p w14:paraId="3094F47B" w14:textId="77777777" w:rsidR="001424A9" w:rsidRPr="001424A9" w:rsidRDefault="001424A9" w:rsidP="001424A9">
      <w:r w:rsidRPr="001424A9">
        <w:rPr>
          <w:b/>
        </w:rPr>
        <w:t>Predecessors:</w:t>
      </w:r>
      <w:r w:rsidR="000648C2" w:rsidRPr="001424A9">
        <w:t xml:space="preserve">  </w:t>
      </w:r>
    </w:p>
    <w:p w14:paraId="5D73E82D" w14:textId="77777777" w:rsidR="001424A9" w:rsidRPr="001424A9" w:rsidRDefault="000648C2" w:rsidP="001424A9">
      <w:pPr>
        <w:pStyle w:val="Subheading"/>
      </w:pPr>
      <w:r w:rsidRPr="001424A9">
        <w:t>OVERVIEW</w:t>
      </w:r>
    </w:p>
    <w:p w14:paraId="429EE9DA" w14:textId="77777777" w:rsidR="001424A9" w:rsidRPr="001424A9" w:rsidRDefault="001424A9" w:rsidP="001424A9">
      <w:r w:rsidRPr="001424A9">
        <w:rPr>
          <w:rStyle w:val="TemplateFieldRequired"/>
          <w:highlight w:val="yellow"/>
        </w:rPr>
        <w:t>Database Code for Type:</w:t>
      </w:r>
      <w:r w:rsidR="000648C2" w:rsidRPr="001424A9">
        <w:t xml:space="preserve"> CES204.163</w:t>
      </w:r>
    </w:p>
    <w:p w14:paraId="657E326D"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 Maritime Mesic Herbaceous Meadow</w:t>
      </w:r>
    </w:p>
    <w:p w14:paraId="35615E75" w14:textId="77777777" w:rsidR="001424A9" w:rsidRPr="001424A9" w:rsidRDefault="001424A9" w:rsidP="001424A9">
      <w:r w:rsidRPr="001424A9">
        <w:rPr>
          <w:rStyle w:val="TemplateFieldRequired"/>
          <w:highlight w:val="yellow"/>
        </w:rPr>
        <w:t>Hierarchy Level:</w:t>
      </w:r>
      <w:r w:rsidR="000648C2" w:rsidRPr="001424A9">
        <w:t xml:space="preserve"> System</w:t>
      </w:r>
    </w:p>
    <w:p w14:paraId="737186B1" w14:textId="77777777" w:rsidR="001424A9" w:rsidRPr="001424A9" w:rsidRDefault="001424A9" w:rsidP="001424A9">
      <w:r w:rsidRPr="001424A9">
        <w:rPr>
          <w:rStyle w:val="TemplateFieldRequired"/>
          <w:highlight w:val="yellow"/>
        </w:rPr>
        <w:t>Placement in Hierarchy:</w:t>
      </w:r>
      <w:r w:rsidR="000648C2" w:rsidRPr="001424A9">
        <w:t xml:space="preserve"> 2.B.2.Nf. M172 Northern Vancouverian Lowland</w:t>
      </w:r>
      <w:r w:rsidR="00033AB8">
        <w:t>-</w:t>
      </w:r>
      <w:r w:rsidR="000648C2" w:rsidRPr="001424A9">
        <w:t>Montane Grassland &amp; Shrubland</w:t>
      </w:r>
    </w:p>
    <w:p w14:paraId="65492C7C" w14:textId="77777777" w:rsidR="001424A9" w:rsidRPr="001424A9" w:rsidRDefault="001424A9" w:rsidP="001424A9">
      <w:r w:rsidRPr="001424A9">
        <w:rPr>
          <w:rStyle w:val="TemplateField"/>
        </w:rPr>
        <w:t>Association List</w:t>
      </w:r>
    </w:p>
    <w:p w14:paraId="433C7860" w14:textId="77777777" w:rsidR="001424A9" w:rsidRPr="001424A9" w:rsidRDefault="001424A9" w:rsidP="001424A9">
      <w:r w:rsidRPr="001424A9">
        <w:rPr>
          <w:rStyle w:val="TemplateFieldRequired"/>
          <w:highlight w:val="yellow"/>
        </w:rPr>
        <w:t>Type Concept:</w:t>
      </w:r>
      <w:r w:rsidR="000648C2" w:rsidRPr="001424A9">
        <w:t xml:space="preserve"> This ecological system includes a wide variety of herbaceous vegetation types and occurs below subalpine shrublands on sideslopes, rolling hills, and alluvial deposits. Soils are typically mesic, well</w:t>
      </w:r>
      <w:r w:rsidR="00033AB8">
        <w:t>-</w:t>
      </w:r>
      <w:r w:rsidR="000648C2" w:rsidRPr="001424A9">
        <w:t xml:space="preserve">drained, and underlain by colluvium, alluvium, glacial till or residuum. Vegetation may be dominated by forbs, graminoids, or ferns. The most common dominant species are </w:t>
      </w:r>
      <w:r w:rsidR="000648C2" w:rsidRPr="001424A9">
        <w:rPr>
          <w:i/>
        </w:rPr>
        <w:t>Calamagrostis canadensis</w:t>
      </w:r>
      <w:r w:rsidR="000648C2" w:rsidRPr="001424A9">
        <w:t xml:space="preserve"> and </w:t>
      </w:r>
      <w:r w:rsidR="000648C2" w:rsidRPr="001424A9">
        <w:rPr>
          <w:i/>
        </w:rPr>
        <w:t>Chamerion angustifolium</w:t>
      </w:r>
      <w:r w:rsidR="000648C2" w:rsidRPr="001424A9">
        <w:t xml:space="preserve">. One or more of the following species can also be dominant: </w:t>
      </w:r>
      <w:r w:rsidR="000648C2" w:rsidRPr="001424A9">
        <w:rPr>
          <w:i/>
        </w:rPr>
        <w:t>Veratrum viride, Athyrium filix</w:t>
      </w:r>
      <w:r w:rsidR="00033AB8">
        <w:rPr>
          <w:i/>
        </w:rPr>
        <w:t>-</w:t>
      </w:r>
      <w:r w:rsidR="000648C2" w:rsidRPr="001424A9">
        <w:rPr>
          <w:i/>
        </w:rPr>
        <w:t>femina</w:t>
      </w:r>
      <w:r w:rsidR="000648C2" w:rsidRPr="001424A9">
        <w:t xml:space="preserve">, or </w:t>
      </w:r>
      <w:r w:rsidR="000648C2" w:rsidRPr="001424A9">
        <w:rPr>
          <w:i/>
        </w:rPr>
        <w:t>Heracleum maximum</w:t>
      </w:r>
      <w:r w:rsidR="000648C2" w:rsidRPr="001424A9">
        <w:t xml:space="preserve">. Other common species may include </w:t>
      </w:r>
      <w:r w:rsidR="000648C2" w:rsidRPr="001424A9">
        <w:rPr>
          <w:i/>
        </w:rPr>
        <w:t>Lupinus nootkatensis, Aconitum delphiniifolium, Sanguisorba canadensis, Senecio triangularis</w:t>
      </w:r>
      <w:r w:rsidR="000648C2" w:rsidRPr="001424A9">
        <w:t xml:space="preserve">, and </w:t>
      </w:r>
      <w:r w:rsidR="000648C2" w:rsidRPr="001424A9">
        <w:rPr>
          <w:i/>
        </w:rPr>
        <w:t>Nephrophyllidium crista</w:t>
      </w:r>
      <w:r w:rsidR="00033AB8">
        <w:rPr>
          <w:i/>
        </w:rPr>
        <w:t>-</w:t>
      </w:r>
      <w:r w:rsidR="000648C2" w:rsidRPr="001424A9">
        <w:rPr>
          <w:i/>
        </w:rPr>
        <w:t>galli</w:t>
      </w:r>
      <w:r w:rsidR="000648C2" w:rsidRPr="001424A9">
        <w:t>.</w:t>
      </w:r>
    </w:p>
    <w:p w14:paraId="01E2C0DD"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Mesic Herbaceous Meadow by the Alaska Natural Heritage Program. On Kodiak Island, mesic herbaceous meadows are placed into ~Aleutian Mesic Herbaceous Meadow (CES105.232)$$. The transition between maritime and Aleutian mesic meadows, as well as north into the boreal transition region is not clearly defined.</w:t>
      </w:r>
    </w:p>
    <w:p w14:paraId="730D846C" w14:textId="77777777" w:rsidR="001424A9" w:rsidRPr="001424A9" w:rsidRDefault="001424A9" w:rsidP="001424A9">
      <w:r w:rsidRPr="001424A9">
        <w:rPr>
          <w:rStyle w:val="TemplateField"/>
        </w:rPr>
        <w:t>Similar Systems:</w:t>
      </w:r>
      <w:r w:rsidR="000648C2" w:rsidRPr="001424A9">
        <w:t xml:space="preserve"> </w:t>
      </w:r>
    </w:p>
    <w:p w14:paraId="689E0E88" w14:textId="77777777" w:rsidR="001424A9" w:rsidRPr="001424A9" w:rsidRDefault="000648C2" w:rsidP="001424A9">
      <w:pPr>
        <w:pStyle w:val="ListBullet"/>
      </w:pPr>
      <w:r w:rsidRPr="001424A9">
        <w:t>CES105.114 Western North American Boreal Mesic Bluejoint</w:t>
      </w:r>
      <w:r w:rsidR="00033AB8">
        <w:t>-</w:t>
      </w:r>
      <w:r w:rsidRPr="001424A9">
        <w:t>Forb Meadow []</w:t>
      </w:r>
    </w:p>
    <w:p w14:paraId="12A06C86" w14:textId="77777777" w:rsidR="001424A9" w:rsidRPr="001424A9" w:rsidRDefault="000648C2" w:rsidP="001424A9">
      <w:pPr>
        <w:pStyle w:val="ListBullet"/>
      </w:pPr>
      <w:r w:rsidRPr="001424A9">
        <w:t>CES105.232 Aleutian Mesic Herbaceous Meadow []</w:t>
      </w:r>
    </w:p>
    <w:p w14:paraId="2F70007C"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Herbaceous; Temperate [Temperate Oceanic]</w:t>
      </w:r>
    </w:p>
    <w:p w14:paraId="76CF6A89" w14:textId="77777777" w:rsidR="001424A9" w:rsidRPr="001424A9" w:rsidRDefault="000648C2" w:rsidP="001424A9">
      <w:pPr>
        <w:pStyle w:val="Subheading"/>
      </w:pPr>
      <w:r w:rsidRPr="001424A9">
        <w:t>VEGETATION</w:t>
      </w:r>
    </w:p>
    <w:p w14:paraId="0E3713A4"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71F93671" w14:textId="77777777" w:rsidR="001424A9" w:rsidRPr="001424A9" w:rsidRDefault="001424A9" w:rsidP="001424A9">
      <w:r w:rsidRPr="001424A9">
        <w:rPr>
          <w:rStyle w:val="TemplateFieldRequired"/>
          <w:highlight w:val="yellow"/>
        </w:rPr>
        <w:t>Floristics:</w:t>
      </w:r>
      <w:r w:rsidR="000648C2" w:rsidRPr="001424A9">
        <w:t xml:space="preserve"> Vegetation may be dominated by forbs, graminoids, or ferns. The most common dominant species are </w:t>
      </w:r>
      <w:r w:rsidR="000648C2" w:rsidRPr="001424A9">
        <w:rPr>
          <w:i/>
        </w:rPr>
        <w:t>Calamagrostis canadensis</w:t>
      </w:r>
      <w:r w:rsidR="000648C2" w:rsidRPr="001424A9">
        <w:t xml:space="preserve"> and </w:t>
      </w:r>
      <w:r w:rsidR="000648C2" w:rsidRPr="001424A9">
        <w:rPr>
          <w:i/>
        </w:rPr>
        <w:t>Chamerion angustifolium</w:t>
      </w:r>
      <w:r w:rsidR="000648C2" w:rsidRPr="001424A9">
        <w:t xml:space="preserve">. One or more of the following species can also be dominant: </w:t>
      </w:r>
      <w:r w:rsidR="000648C2" w:rsidRPr="001424A9">
        <w:rPr>
          <w:i/>
        </w:rPr>
        <w:t>Veratrum viride, Athyrium filix</w:t>
      </w:r>
      <w:r w:rsidR="00033AB8">
        <w:rPr>
          <w:i/>
        </w:rPr>
        <w:t>-</w:t>
      </w:r>
      <w:r w:rsidR="000648C2" w:rsidRPr="001424A9">
        <w:rPr>
          <w:i/>
        </w:rPr>
        <w:t>femina</w:t>
      </w:r>
      <w:r w:rsidR="000648C2" w:rsidRPr="001424A9">
        <w:t xml:space="preserve">, or </w:t>
      </w:r>
      <w:r w:rsidR="000648C2" w:rsidRPr="001424A9">
        <w:rPr>
          <w:i/>
        </w:rPr>
        <w:t>Heracleum maximum</w:t>
      </w:r>
      <w:r w:rsidR="000648C2" w:rsidRPr="001424A9">
        <w:t xml:space="preserve">. Other common species may include </w:t>
      </w:r>
      <w:r w:rsidR="000648C2" w:rsidRPr="001424A9">
        <w:rPr>
          <w:i/>
        </w:rPr>
        <w:t>Lupinus nootkatensis, Aconitum delphiniifolium, Sanguisorba canadensis, Senecio triangularis</w:t>
      </w:r>
      <w:r w:rsidR="000648C2" w:rsidRPr="001424A9">
        <w:t xml:space="preserve">, and </w:t>
      </w:r>
      <w:r w:rsidR="000648C2" w:rsidRPr="001424A9">
        <w:rPr>
          <w:i/>
        </w:rPr>
        <w:t>Nephrophyllidium crista</w:t>
      </w:r>
      <w:r w:rsidR="00033AB8">
        <w:rPr>
          <w:i/>
        </w:rPr>
        <w:t>-</w:t>
      </w:r>
      <w:r w:rsidR="000648C2" w:rsidRPr="001424A9">
        <w:rPr>
          <w:i/>
        </w:rPr>
        <w:t>galli</w:t>
      </w:r>
      <w:r w:rsidR="000648C2" w:rsidRPr="001424A9">
        <w:t xml:space="preserve"> (Shephard 1995, DeVelice et al. 1999).</w:t>
      </w:r>
    </w:p>
    <w:p w14:paraId="00AA9247" w14:textId="77777777" w:rsidR="001424A9" w:rsidRPr="001424A9" w:rsidRDefault="001424A9" w:rsidP="001424A9">
      <w:r w:rsidRPr="001424A9">
        <w:rPr>
          <w:rStyle w:val="TemplateField"/>
        </w:rPr>
        <w:t>Dynamics:</w:t>
      </w:r>
      <w:r w:rsidR="000648C2" w:rsidRPr="001424A9">
        <w:t xml:space="preserve"> </w:t>
      </w:r>
    </w:p>
    <w:p w14:paraId="2ABA5FC6" w14:textId="77777777" w:rsidR="001424A9" w:rsidRPr="001424A9" w:rsidRDefault="000648C2" w:rsidP="001424A9">
      <w:pPr>
        <w:pStyle w:val="Subheading"/>
      </w:pPr>
      <w:r w:rsidRPr="001424A9">
        <w:t>ENVIRONMENT</w:t>
      </w:r>
    </w:p>
    <w:p w14:paraId="4AF8E853" w14:textId="77777777" w:rsidR="001424A9" w:rsidRPr="001424A9" w:rsidRDefault="001424A9" w:rsidP="001424A9">
      <w:r w:rsidRPr="001424A9">
        <w:rPr>
          <w:rStyle w:val="TemplateFieldRequired"/>
          <w:highlight w:val="yellow"/>
        </w:rPr>
        <w:t>Environmental Description:</w:t>
      </w:r>
      <w:r w:rsidR="000648C2" w:rsidRPr="001424A9">
        <w:t xml:space="preserve"> This ecological system includes a wide variety of herbaceous vegetation types and occurs below subalpine shrublands on sideslopes, rolling hills, and alluvial deposits. Soils are typically mesic, well</w:t>
      </w:r>
      <w:r w:rsidR="00033AB8">
        <w:t>-</w:t>
      </w:r>
      <w:r w:rsidR="000648C2" w:rsidRPr="001424A9">
        <w:t>drained, and underlain by colluvium, alluvium, glacial till or residuum.</w:t>
      </w:r>
    </w:p>
    <w:p w14:paraId="49F5A2BD" w14:textId="77777777" w:rsidR="001424A9" w:rsidRPr="001424A9" w:rsidRDefault="000648C2" w:rsidP="001424A9">
      <w:r w:rsidRPr="001424A9">
        <w:rPr>
          <w:rStyle w:val="TemplateSubField"/>
        </w:rPr>
        <w:t>Climate:</w:t>
      </w:r>
      <w:r w:rsidRPr="001424A9">
        <w:t xml:space="preserve">  </w:t>
      </w:r>
    </w:p>
    <w:p w14:paraId="6F710213" w14:textId="77777777" w:rsidR="001424A9" w:rsidRPr="001424A9" w:rsidRDefault="000648C2" w:rsidP="001424A9">
      <w:r w:rsidRPr="001424A9">
        <w:rPr>
          <w:rStyle w:val="TemplateSubField"/>
        </w:rPr>
        <w:t>Soil/substrate/hydrology:</w:t>
      </w:r>
      <w:r w:rsidRPr="001424A9">
        <w:t xml:space="preserve">  </w:t>
      </w:r>
    </w:p>
    <w:p w14:paraId="5D6995CD" w14:textId="77777777" w:rsidR="001424A9" w:rsidRPr="001424A9" w:rsidRDefault="000648C2" w:rsidP="001424A9">
      <w:pPr>
        <w:pStyle w:val="Subheading"/>
      </w:pPr>
      <w:r w:rsidRPr="001424A9">
        <w:t>DISTRIBUTION</w:t>
      </w:r>
    </w:p>
    <w:p w14:paraId="36A4BFE7" w14:textId="77777777" w:rsidR="001424A9" w:rsidRPr="001424A9" w:rsidRDefault="001424A9" w:rsidP="001424A9">
      <w:r w:rsidRPr="001424A9">
        <w:rPr>
          <w:rStyle w:val="TemplateFieldRequired"/>
          <w:highlight w:val="yellow"/>
        </w:rPr>
        <w:t>Geographic Range:</w:t>
      </w:r>
      <w:r w:rsidR="000648C2" w:rsidRPr="001424A9">
        <w:t xml:space="preserve"> This system occurs from Prince William Sound through southeastern Alaska. Its southern boundary has yet to be determined.</w:t>
      </w:r>
    </w:p>
    <w:p w14:paraId="6962C001" w14:textId="77777777" w:rsidR="001424A9" w:rsidRPr="001424A9" w:rsidRDefault="001424A9" w:rsidP="001424A9">
      <w:r w:rsidRPr="001424A9">
        <w:rPr>
          <w:rStyle w:val="TemplateFieldRequired"/>
          <w:highlight w:val="yellow"/>
        </w:rPr>
        <w:t>Spatial Scale &amp; Pattern:</w:t>
      </w:r>
      <w:r w:rsidR="000648C2" w:rsidRPr="001424A9">
        <w:t xml:space="preserve"> Small patch</w:t>
      </w:r>
    </w:p>
    <w:p w14:paraId="0C6CE452" w14:textId="77777777" w:rsidR="001424A9" w:rsidRPr="001424A9" w:rsidRDefault="001424A9" w:rsidP="001424A9">
      <w:r w:rsidRPr="001424A9">
        <w:rPr>
          <w:rStyle w:val="TemplateFieldRequired"/>
          <w:highlight w:val="yellow"/>
        </w:rPr>
        <w:t>Nations:</w:t>
      </w:r>
      <w:r w:rsidR="000648C2" w:rsidRPr="001424A9">
        <w:t xml:space="preserve"> US</w:t>
      </w:r>
    </w:p>
    <w:p w14:paraId="487FDE3A"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6C7D3900" w14:textId="77777777" w:rsidR="001424A9" w:rsidRPr="001424A9" w:rsidRDefault="001424A9" w:rsidP="001424A9">
      <w:r w:rsidRPr="001424A9">
        <w:rPr>
          <w:rStyle w:val="TemplateField"/>
        </w:rPr>
        <w:t>Federal Lands [don't spend much time! Not required!]:</w:t>
      </w:r>
      <w:r w:rsidR="000648C2" w:rsidRPr="001424A9">
        <w:t xml:space="preserve"> </w:t>
      </w:r>
    </w:p>
    <w:p w14:paraId="1B009E5A" w14:textId="77777777" w:rsidR="001424A9" w:rsidRPr="001424A9" w:rsidRDefault="001424A9" w:rsidP="001424A9">
      <w:r w:rsidRPr="001424A9">
        <w:rPr>
          <w:rStyle w:val="TemplateField"/>
        </w:rPr>
        <w:lastRenderedPageBreak/>
        <w:t>Alasaka Ecoregions:</w:t>
      </w:r>
      <w:r w:rsidR="000648C2" w:rsidRPr="001424A9">
        <w:t xml:space="preserve"> 29:C, 30:C, 31:C, 32:C</w:t>
      </w:r>
    </w:p>
    <w:p w14:paraId="01C7A529" w14:textId="77777777" w:rsidR="001424A9" w:rsidRPr="001424A9" w:rsidRDefault="001424A9" w:rsidP="001424A9">
      <w:r w:rsidRPr="001424A9">
        <w:rPr>
          <w:b/>
        </w:rPr>
        <w:t>Divisions:</w:t>
      </w:r>
      <w:r w:rsidR="000648C2" w:rsidRPr="001424A9">
        <w:t xml:space="preserve"> 204:C</w:t>
      </w:r>
    </w:p>
    <w:p w14:paraId="6317CDCA" w14:textId="77777777" w:rsidR="001424A9" w:rsidRPr="001424A9" w:rsidRDefault="000648C2" w:rsidP="001424A9">
      <w:pPr>
        <w:pStyle w:val="Subheading"/>
      </w:pPr>
      <w:r w:rsidRPr="001424A9">
        <w:t>CONFIDENCE LEVEL</w:t>
      </w:r>
    </w:p>
    <w:p w14:paraId="233EAB8F"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36484A04" w14:textId="77777777" w:rsidR="001424A9" w:rsidRPr="001424A9" w:rsidRDefault="000648C2" w:rsidP="001424A9">
      <w:pPr>
        <w:pStyle w:val="Subheading"/>
      </w:pPr>
      <w:r w:rsidRPr="001424A9">
        <w:t>CITATIONS</w:t>
      </w:r>
    </w:p>
    <w:p w14:paraId="0E4C56B8" w14:textId="77777777" w:rsidR="001424A9" w:rsidRPr="001424A9" w:rsidRDefault="001424A9" w:rsidP="001424A9">
      <w:r w:rsidRPr="001424A9">
        <w:rPr>
          <w:rStyle w:val="TemplateFieldRequired"/>
          <w:highlight w:val="yellow"/>
        </w:rPr>
        <w:t>Synonymy:</w:t>
      </w:r>
      <w:r w:rsidR="000648C2" w:rsidRPr="001424A9">
        <w:t xml:space="preserve">  </w:t>
      </w:r>
    </w:p>
    <w:p w14:paraId="21A78D77" w14:textId="77777777" w:rsidR="001424A9" w:rsidRPr="001424A9" w:rsidRDefault="000648C2" w:rsidP="001424A9">
      <w:pPr>
        <w:pStyle w:val="ListBullet"/>
      </w:pPr>
      <w:r w:rsidRPr="001424A9">
        <w:t xml:space="preserve"> </w:t>
      </w:r>
      <w:r w:rsidRPr="001424A9">
        <w:rPr>
          <w:i/>
        </w:rPr>
        <w:t>Athyrium filix</w:t>
      </w:r>
      <w:r w:rsidR="00033AB8">
        <w:rPr>
          <w:i/>
        </w:rPr>
        <w:t>-</w:t>
      </w:r>
      <w:r w:rsidRPr="001424A9">
        <w:rPr>
          <w:i/>
        </w:rPr>
        <w:t>femina</w:t>
      </w:r>
      <w:r w:rsidRPr="001424A9">
        <w:t xml:space="preserve"> (DeVelice et al. 1999) </w:t>
      </w:r>
      <w:r w:rsidRPr="001424A9">
        <w:rPr>
          <w:b/>
        </w:rPr>
        <w:t>&lt;</w:t>
      </w:r>
    </w:p>
    <w:p w14:paraId="33EABFAF" w14:textId="77777777" w:rsidR="001424A9" w:rsidRPr="001424A9" w:rsidRDefault="000648C2" w:rsidP="001424A9">
      <w:pPr>
        <w:pStyle w:val="ListBullet"/>
      </w:pPr>
      <w:r w:rsidRPr="001424A9">
        <w:t xml:space="preserve"> </w:t>
      </w:r>
      <w:r w:rsidRPr="001424A9">
        <w:rPr>
          <w:i/>
        </w:rPr>
        <w:t>Calamagrostis canadensis</w:t>
      </w:r>
      <w:r w:rsidRPr="001424A9">
        <w:t xml:space="preserve"> (DeVelice et al. 1999) </w:t>
      </w:r>
      <w:r w:rsidRPr="001424A9">
        <w:rPr>
          <w:b/>
        </w:rPr>
        <w:t>&lt;</w:t>
      </w:r>
    </w:p>
    <w:p w14:paraId="4FC871EB" w14:textId="77777777" w:rsidR="001424A9" w:rsidRPr="001424A9" w:rsidRDefault="000648C2" w:rsidP="001424A9">
      <w:pPr>
        <w:pStyle w:val="ListBullet"/>
      </w:pPr>
      <w:r w:rsidRPr="001424A9">
        <w:t xml:space="preserve"> </w:t>
      </w:r>
      <w:r w:rsidRPr="001424A9">
        <w:rPr>
          <w:i/>
        </w:rPr>
        <w:t>Fauria crista</w:t>
      </w:r>
      <w:r w:rsidR="00033AB8">
        <w:rPr>
          <w:i/>
        </w:rPr>
        <w:t>-</w:t>
      </w:r>
      <w:r w:rsidRPr="001424A9">
        <w:rPr>
          <w:i/>
        </w:rPr>
        <w:t>galli (Nephrophyllidium crista</w:t>
      </w:r>
      <w:r w:rsidR="00033AB8">
        <w:rPr>
          <w:i/>
        </w:rPr>
        <w:t>-</w:t>
      </w:r>
      <w:r w:rsidRPr="001424A9">
        <w:rPr>
          <w:i/>
        </w:rPr>
        <w:t>galli)</w:t>
      </w:r>
      <w:r w:rsidRPr="001424A9">
        <w:t xml:space="preserve"> (DeVelice et al. 1999) </w:t>
      </w:r>
      <w:r w:rsidRPr="001424A9">
        <w:rPr>
          <w:b/>
        </w:rPr>
        <w:t>&lt;</w:t>
      </w:r>
    </w:p>
    <w:p w14:paraId="57C719F0" w14:textId="77777777" w:rsidR="001424A9" w:rsidRPr="001424A9" w:rsidRDefault="000648C2" w:rsidP="001424A9">
      <w:pPr>
        <w:pStyle w:val="ListBullet"/>
      </w:pPr>
      <w:r w:rsidRPr="001424A9">
        <w:t xml:space="preserve"> </w:t>
      </w:r>
      <w:r w:rsidRPr="001424A9">
        <w:rPr>
          <w:i/>
        </w:rPr>
        <w:t>Veratrum viride</w:t>
      </w:r>
      <w:r w:rsidRPr="001424A9">
        <w:t xml:space="preserve"> (DeVelice et al. 1999) </w:t>
      </w:r>
      <w:r w:rsidRPr="001424A9">
        <w:rPr>
          <w:b/>
        </w:rPr>
        <w:t>&lt;</w:t>
      </w:r>
    </w:p>
    <w:p w14:paraId="0C3AF6AA" w14:textId="77777777" w:rsidR="001424A9" w:rsidRPr="001424A9" w:rsidRDefault="000648C2" w:rsidP="001424A9">
      <w:pPr>
        <w:pStyle w:val="ListBullet"/>
      </w:pPr>
      <w:r w:rsidRPr="001424A9">
        <w:t xml:space="preserve"> III.A.2.a </w:t>
      </w:r>
      <w:r w:rsidR="00033AB8">
        <w:t>-</w:t>
      </w:r>
      <w:r w:rsidRPr="001424A9">
        <w:t xml:space="preserve"> Bluejoint meadow (Viereck et al. 1992) </w:t>
      </w:r>
      <w:r w:rsidRPr="001424A9">
        <w:rPr>
          <w:b/>
        </w:rPr>
        <w:t>&gt;&lt;</w:t>
      </w:r>
    </w:p>
    <w:p w14:paraId="4D158F81" w14:textId="77777777" w:rsidR="001424A9" w:rsidRPr="001424A9" w:rsidRDefault="000648C2" w:rsidP="001424A9">
      <w:pPr>
        <w:pStyle w:val="ListBullet"/>
      </w:pPr>
      <w:r w:rsidRPr="001424A9">
        <w:t xml:space="preserve"> III.A.2.b </w:t>
      </w:r>
      <w:r w:rsidR="00033AB8">
        <w:t>-</w:t>
      </w:r>
      <w:r w:rsidRPr="001424A9">
        <w:t xml:space="preserve"> Bluejoint</w:t>
      </w:r>
      <w:r w:rsidR="00033AB8">
        <w:t>-</w:t>
      </w:r>
      <w:r w:rsidRPr="001424A9">
        <w:t xml:space="preserve">herb (Viereck et al. 1992) </w:t>
      </w:r>
      <w:r w:rsidRPr="001424A9">
        <w:rPr>
          <w:b/>
        </w:rPr>
        <w:t>&gt;&lt;</w:t>
      </w:r>
    </w:p>
    <w:p w14:paraId="4F2F2719" w14:textId="77777777" w:rsidR="001424A9" w:rsidRPr="001424A9" w:rsidRDefault="000648C2" w:rsidP="001424A9">
      <w:pPr>
        <w:pStyle w:val="ListBullet"/>
      </w:pPr>
      <w:r w:rsidRPr="001424A9">
        <w:t xml:space="preserve"> III.A.2.c </w:t>
      </w:r>
      <w:r w:rsidR="00033AB8">
        <w:t>-</w:t>
      </w:r>
      <w:r w:rsidRPr="001424A9">
        <w:t xml:space="preserve"> Bluejoint</w:t>
      </w:r>
      <w:r w:rsidR="00033AB8">
        <w:t>-</w:t>
      </w:r>
      <w:r w:rsidRPr="001424A9">
        <w:t xml:space="preserve">shrub (Viereck et al. 1992) </w:t>
      </w:r>
      <w:r w:rsidRPr="001424A9">
        <w:rPr>
          <w:b/>
        </w:rPr>
        <w:t>&gt;&lt;</w:t>
      </w:r>
    </w:p>
    <w:p w14:paraId="5EFBBEC0" w14:textId="77777777" w:rsidR="001424A9" w:rsidRPr="001424A9" w:rsidRDefault="000648C2" w:rsidP="001424A9">
      <w:pPr>
        <w:pStyle w:val="ListBullet"/>
      </w:pPr>
      <w:r w:rsidRPr="001424A9">
        <w:t xml:space="preserve"> III.B.1.b </w:t>
      </w:r>
      <w:r w:rsidR="00033AB8">
        <w:t>-</w:t>
      </w:r>
      <w:r w:rsidRPr="001424A9">
        <w:t xml:space="preserve"> Alpine herb</w:t>
      </w:r>
      <w:r w:rsidR="00033AB8">
        <w:t>-</w:t>
      </w:r>
      <w:r w:rsidRPr="001424A9">
        <w:t xml:space="preserve">sedge (snowbed) (Viereck et al. 1992) </w:t>
      </w:r>
      <w:r w:rsidRPr="001424A9">
        <w:rPr>
          <w:b/>
        </w:rPr>
        <w:t>&gt;&lt;</w:t>
      </w:r>
    </w:p>
    <w:p w14:paraId="7AD1AF54" w14:textId="77777777" w:rsidR="001424A9" w:rsidRPr="001424A9" w:rsidRDefault="000648C2" w:rsidP="001424A9">
      <w:pPr>
        <w:pStyle w:val="ListBullet"/>
      </w:pPr>
      <w:r w:rsidRPr="001424A9">
        <w:t xml:space="preserve"> III.B.2.a </w:t>
      </w:r>
      <w:r w:rsidR="00033AB8">
        <w:t>-</w:t>
      </w:r>
      <w:r w:rsidRPr="001424A9">
        <w:t xml:space="preserve"> Mixed herbs (Viereck et al. 1992) </w:t>
      </w:r>
      <w:r w:rsidRPr="001424A9">
        <w:rPr>
          <w:b/>
        </w:rPr>
        <w:t>&gt;&lt;</w:t>
      </w:r>
    </w:p>
    <w:p w14:paraId="594012B7" w14:textId="77777777" w:rsidR="001424A9" w:rsidRPr="001424A9" w:rsidRDefault="000648C2" w:rsidP="001424A9">
      <w:pPr>
        <w:pStyle w:val="ListBullet"/>
      </w:pPr>
      <w:r w:rsidRPr="001424A9">
        <w:t xml:space="preserve"> III.B.2.b </w:t>
      </w:r>
      <w:r w:rsidR="00033AB8">
        <w:t>-</w:t>
      </w:r>
      <w:r w:rsidRPr="001424A9">
        <w:t xml:space="preserve"> Fireweed (Viereck et al. 1992) </w:t>
      </w:r>
      <w:r w:rsidRPr="001424A9">
        <w:rPr>
          <w:b/>
        </w:rPr>
        <w:t>&gt;&lt;</w:t>
      </w:r>
    </w:p>
    <w:p w14:paraId="0A1AD139" w14:textId="77777777" w:rsidR="001424A9" w:rsidRPr="001424A9" w:rsidRDefault="000648C2" w:rsidP="001424A9">
      <w:pPr>
        <w:pStyle w:val="ListBullet"/>
      </w:pPr>
      <w:r w:rsidRPr="001424A9">
        <w:t xml:space="preserve"> III.B.2.c </w:t>
      </w:r>
      <w:r w:rsidR="00033AB8">
        <w:t>-</w:t>
      </w:r>
      <w:r w:rsidRPr="001424A9">
        <w:t xml:space="preserve"> Large umbel (Viereck et al. 1992) </w:t>
      </w:r>
      <w:r w:rsidRPr="001424A9">
        <w:rPr>
          <w:b/>
        </w:rPr>
        <w:t>&gt;&lt;</w:t>
      </w:r>
    </w:p>
    <w:p w14:paraId="41D929E9" w14:textId="77777777" w:rsidR="001424A9" w:rsidRPr="001424A9" w:rsidRDefault="000648C2" w:rsidP="001424A9">
      <w:pPr>
        <w:pStyle w:val="ListBullet"/>
      </w:pPr>
      <w:r w:rsidRPr="001424A9">
        <w:t xml:space="preserve"> III.B.2.d </w:t>
      </w:r>
      <w:r w:rsidR="00033AB8">
        <w:t>-</w:t>
      </w:r>
      <w:r w:rsidRPr="001424A9">
        <w:t xml:space="preserve"> Ferns (Viereck et al. 1992) </w:t>
      </w:r>
      <w:r w:rsidRPr="001424A9">
        <w:rPr>
          <w:b/>
        </w:rPr>
        <w:t>&gt;&lt;</w:t>
      </w:r>
    </w:p>
    <w:p w14:paraId="43299DF2" w14:textId="77777777" w:rsidR="001424A9" w:rsidRPr="001424A9" w:rsidRDefault="001424A9" w:rsidP="001424A9">
      <w:r w:rsidRPr="001424A9">
        <w:rPr>
          <w:rStyle w:val="TemplateFieldRequired"/>
          <w:highlight w:val="yellow"/>
        </w:rPr>
        <w:t>Full Citation:</w:t>
      </w:r>
      <w:r w:rsidR="000648C2" w:rsidRPr="001424A9">
        <w:t xml:space="preserve">  </w:t>
      </w:r>
    </w:p>
    <w:p w14:paraId="2E9D1FA3" w14:textId="77777777" w:rsidR="001424A9" w:rsidRPr="001424A9" w:rsidRDefault="000648C2" w:rsidP="001424A9">
      <w:pPr>
        <w:pStyle w:val="ListBullet"/>
      </w:pPr>
      <w:r w:rsidRPr="001424A9">
        <w:t>DeVelice, R. L., C. J. Hubbard, K. Boggs, S. Boudreau, M. Potkin, T. Boucher, and C. Wertheim. 1999. Plant community types of the Chugach National Forest: South</w:t>
      </w:r>
      <w:r w:rsidR="00033AB8">
        <w:t>-</w:t>
      </w:r>
      <w:r w:rsidRPr="001424A9">
        <w:t>central Alaska. Technical Publication R10</w:t>
      </w:r>
      <w:r w:rsidR="00033AB8">
        <w:t>-</w:t>
      </w:r>
      <w:r w:rsidRPr="001424A9">
        <w:t>TP</w:t>
      </w:r>
      <w:r w:rsidR="00033AB8">
        <w:t>-</w:t>
      </w:r>
      <w:r w:rsidRPr="001424A9">
        <w:t>76. USDA Forest Service, Chugach National Forest, Alaska Region. 375 pp. [!G99DEV01ICEC!]</w:t>
      </w:r>
    </w:p>
    <w:p w14:paraId="5CD37812" w14:textId="77777777" w:rsidR="001424A9" w:rsidRPr="001424A9" w:rsidRDefault="000648C2" w:rsidP="001424A9">
      <w:pPr>
        <w:pStyle w:val="ListBullet"/>
      </w:pPr>
      <w:r w:rsidRPr="001424A9">
        <w:t>Shephard, M. E. 1995. Plant community ecology and classification of the Yakutat Foreland, Alaska. R10</w:t>
      </w:r>
      <w:r w:rsidR="00033AB8">
        <w:t>-</w:t>
      </w:r>
      <w:r w:rsidRPr="001424A9">
        <w:t>TP</w:t>
      </w:r>
      <w:r w:rsidR="00033AB8">
        <w:t>-</w:t>
      </w:r>
      <w:r w:rsidRPr="001424A9">
        <w:t>56. USDA Forest Service, Alaska Region. 213 pp. plus appendices. [!G95SHE01ICEC!]</w:t>
      </w:r>
    </w:p>
    <w:p w14:paraId="37B22BCC"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4947021B"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4428AD36"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6789BD91"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2A3A526C"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1A78BE8C" w14:textId="77777777" w:rsidR="001424A9" w:rsidRPr="001424A9" w:rsidRDefault="000648C2" w:rsidP="001424A9">
      <w:pPr>
        <w:pStyle w:val="Subheading"/>
      </w:pPr>
      <w:r w:rsidRPr="001424A9">
        <w:t>INTERNAL DATA</w:t>
      </w:r>
    </w:p>
    <w:p w14:paraId="2532B503" w14:textId="77777777" w:rsidR="001424A9" w:rsidRPr="001424A9" w:rsidRDefault="001424A9" w:rsidP="001424A9">
      <w:r w:rsidRPr="001424A9">
        <w:rPr>
          <w:b/>
        </w:rPr>
        <w:t>Internal Comments:</w:t>
      </w:r>
      <w:r w:rsidR="000648C2" w:rsidRPr="001424A9">
        <w:t xml:space="preserve"> MSR 9</w:t>
      </w:r>
      <w:r w:rsidR="00033AB8">
        <w:t>-</w:t>
      </w:r>
      <w:r w:rsidR="000648C2" w:rsidRPr="001424A9">
        <w:t>08: Possibly combine with Aleutian mesic meadow?</w:t>
      </w:r>
    </w:p>
    <w:p w14:paraId="2556F7C1" w14:textId="77777777" w:rsidR="001424A9" w:rsidRPr="001424A9" w:rsidRDefault="001424A9" w:rsidP="001424A9">
      <w:r w:rsidRPr="001424A9">
        <w:rPr>
          <w:b/>
        </w:rPr>
        <w:t>Other Comments:</w:t>
      </w:r>
      <w:r w:rsidR="000648C2" w:rsidRPr="001424A9">
        <w:t xml:space="preserve"> </w:t>
      </w:r>
    </w:p>
    <w:p w14:paraId="146B5B6B" w14:textId="77777777" w:rsidR="001424A9" w:rsidRPr="001424A9" w:rsidRDefault="000648C2" w:rsidP="001424A9">
      <w:pPr>
        <w:pStyle w:val="BorderTop"/>
      </w:pPr>
      <w:r w:rsidRPr="001424A9">
        <w:t>2.B.2.Nf. Western North American Grassland &amp; Shrubland</w:t>
      </w:r>
    </w:p>
    <w:p w14:paraId="759EC31A" w14:textId="77777777" w:rsidR="001424A9" w:rsidRPr="001424A9" w:rsidRDefault="001424A9" w:rsidP="001424A9">
      <w:r w:rsidRPr="001424A9">
        <w:t>M172</w:t>
      </w:r>
      <w:r w:rsidR="000648C2" w:rsidRPr="001424A9">
        <w:t xml:space="preserve"> Northern Vancouverian Lowland</w:t>
      </w:r>
      <w:r w:rsidR="00033AB8">
        <w:t>-</w:t>
      </w:r>
      <w:r w:rsidR="000648C2" w:rsidRPr="001424A9">
        <w:t>Montane Grassland &amp; Shrubland</w:t>
      </w:r>
    </w:p>
    <w:p w14:paraId="66AFB53A" w14:textId="77777777" w:rsidR="001424A9" w:rsidRPr="001424A9" w:rsidRDefault="000648C2" w:rsidP="001424A9">
      <w:pPr>
        <w:pStyle w:val="H4Group"/>
      </w:pPr>
      <w:bookmarkStart w:id="35" w:name="_Toc13483341"/>
      <w:r w:rsidRPr="001424A9">
        <w:t>CES204.553 Alaskan Pacific</w:t>
      </w:r>
      <w:r w:rsidR="00033AB8">
        <w:t>-</w:t>
      </w:r>
      <w:r w:rsidRPr="001424A9">
        <w:t>Aleutian Alder</w:t>
      </w:r>
      <w:r w:rsidR="00033AB8">
        <w:t>-</w:t>
      </w:r>
      <w:r w:rsidRPr="001424A9">
        <w:t>Salmonberry</w:t>
      </w:r>
      <w:r w:rsidR="00033AB8">
        <w:t>-</w:t>
      </w:r>
      <w:r w:rsidRPr="001424A9">
        <w:t>Copperbush Shrubland</w:t>
      </w:r>
      <w:bookmarkEnd w:id="35"/>
    </w:p>
    <w:p w14:paraId="7DC86AC7" w14:textId="77777777" w:rsidR="001424A9" w:rsidRPr="001424A9" w:rsidRDefault="001424A9" w:rsidP="001424A9">
      <w:r w:rsidRPr="001424A9">
        <w:rPr>
          <w:b/>
        </w:rPr>
        <w:t>LeadResp / Assignment:</w:t>
      </w:r>
      <w:r w:rsidR="000648C2" w:rsidRPr="001424A9">
        <w:t xml:space="preserve"> West / </w:t>
      </w:r>
    </w:p>
    <w:p w14:paraId="0CB5460A" w14:textId="77777777" w:rsidR="001424A9" w:rsidRPr="001424A9" w:rsidRDefault="001424A9" w:rsidP="001424A9">
      <w:r w:rsidRPr="001424A9">
        <w:rPr>
          <w:b/>
        </w:rPr>
        <w:t>Reviewers:</w:t>
      </w:r>
      <w:r w:rsidR="000648C2" w:rsidRPr="001424A9">
        <w:t xml:space="preserve"> </w:t>
      </w:r>
    </w:p>
    <w:p w14:paraId="214C96EC" w14:textId="77777777" w:rsidR="001424A9" w:rsidRPr="001424A9" w:rsidRDefault="001424A9" w:rsidP="001424A9">
      <w:r w:rsidRPr="001424A9">
        <w:rPr>
          <w:b/>
        </w:rPr>
        <w:t>Predecessors:</w:t>
      </w:r>
      <w:r w:rsidR="000648C2" w:rsidRPr="001424A9">
        <w:t xml:space="preserve">  </w:t>
      </w:r>
    </w:p>
    <w:p w14:paraId="1246926F" w14:textId="77777777" w:rsidR="001424A9" w:rsidRPr="001424A9" w:rsidRDefault="000648C2" w:rsidP="001424A9">
      <w:pPr>
        <w:pStyle w:val="ListBullet"/>
      </w:pPr>
      <w:r w:rsidRPr="001424A9">
        <w:t xml:space="preserve">CES105.147 </w:t>
      </w:r>
      <w:r w:rsidRPr="001424A9">
        <w:rPr>
          <w:b/>
        </w:rPr>
        <w:t>Aleutian Mesic Alder</w:t>
      </w:r>
      <w:r w:rsidR="00033AB8">
        <w:rPr>
          <w:b/>
        </w:rPr>
        <w:t>-</w:t>
      </w:r>
      <w:r w:rsidRPr="001424A9">
        <w:rPr>
          <w:b/>
        </w:rPr>
        <w:t>Salmonberry Shrubland</w:t>
      </w:r>
    </w:p>
    <w:p w14:paraId="386C76BB" w14:textId="77777777" w:rsidR="001424A9" w:rsidRPr="001424A9" w:rsidRDefault="000648C2" w:rsidP="001424A9">
      <w:pPr>
        <w:pStyle w:val="ListBullet"/>
      </w:pPr>
      <w:r w:rsidRPr="001424A9">
        <w:t xml:space="preserve">CES105.229 </w:t>
      </w:r>
      <w:r w:rsidRPr="001424A9">
        <w:rPr>
          <w:b/>
        </w:rPr>
        <w:t>Aleutian Oval</w:t>
      </w:r>
      <w:r w:rsidR="00033AB8">
        <w:rPr>
          <w:b/>
        </w:rPr>
        <w:t>-</w:t>
      </w:r>
      <w:r w:rsidRPr="001424A9">
        <w:rPr>
          <w:b/>
        </w:rPr>
        <w:t>leaf Blueberry Shrubland</w:t>
      </w:r>
    </w:p>
    <w:p w14:paraId="3413A592" w14:textId="77777777" w:rsidR="001424A9" w:rsidRPr="001424A9" w:rsidRDefault="000648C2" w:rsidP="001424A9">
      <w:pPr>
        <w:pStyle w:val="ListBullet"/>
      </w:pPr>
      <w:r w:rsidRPr="001424A9">
        <w:t xml:space="preserve">CES204.152 </w:t>
      </w:r>
      <w:r w:rsidRPr="001424A9">
        <w:rPr>
          <w:b/>
        </w:rPr>
        <w:t>Alaskan Pacific Maritime Subalpine Alder</w:t>
      </w:r>
      <w:r w:rsidR="00033AB8">
        <w:rPr>
          <w:b/>
        </w:rPr>
        <w:t>-</w:t>
      </w:r>
      <w:r w:rsidRPr="001424A9">
        <w:rPr>
          <w:b/>
        </w:rPr>
        <w:t>Salmonberry Shrubland</w:t>
      </w:r>
    </w:p>
    <w:p w14:paraId="70C3B05F" w14:textId="77777777" w:rsidR="001424A9" w:rsidRPr="001424A9" w:rsidRDefault="000648C2" w:rsidP="001424A9">
      <w:pPr>
        <w:pStyle w:val="ListBullet"/>
      </w:pPr>
      <w:r w:rsidRPr="001424A9">
        <w:t xml:space="preserve">CES204.316 </w:t>
      </w:r>
      <w:r w:rsidRPr="001424A9">
        <w:rPr>
          <w:b/>
        </w:rPr>
        <w:t>Alaskan Pacific Maritime Subalpine Copperbush Shrubland</w:t>
      </w:r>
    </w:p>
    <w:p w14:paraId="1E5220A7" w14:textId="77777777" w:rsidR="001424A9" w:rsidRPr="001424A9" w:rsidRDefault="000648C2" w:rsidP="001424A9">
      <w:pPr>
        <w:pStyle w:val="Subheading"/>
      </w:pPr>
      <w:r w:rsidRPr="001424A9">
        <w:t>OVERVIEW</w:t>
      </w:r>
    </w:p>
    <w:p w14:paraId="4FBB6F1F" w14:textId="77777777" w:rsidR="001424A9" w:rsidRPr="001424A9" w:rsidRDefault="001424A9" w:rsidP="001424A9">
      <w:r w:rsidRPr="001424A9">
        <w:rPr>
          <w:rStyle w:val="TemplateFieldRequired"/>
          <w:highlight w:val="yellow"/>
        </w:rPr>
        <w:t>Database Code for Type:</w:t>
      </w:r>
      <w:r w:rsidR="000648C2" w:rsidRPr="001424A9">
        <w:t xml:space="preserve"> CES204.553</w:t>
      </w:r>
    </w:p>
    <w:p w14:paraId="64A2EAE6"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w:t>
      </w:r>
      <w:r w:rsidR="00033AB8">
        <w:rPr>
          <w:b/>
        </w:rPr>
        <w:t>-</w:t>
      </w:r>
      <w:r w:rsidR="000648C2" w:rsidRPr="001424A9">
        <w:rPr>
          <w:b/>
        </w:rPr>
        <w:t>Aleutian Alder</w:t>
      </w:r>
      <w:r w:rsidR="00033AB8">
        <w:rPr>
          <w:b/>
        </w:rPr>
        <w:t>-</w:t>
      </w:r>
      <w:r w:rsidR="000648C2" w:rsidRPr="001424A9">
        <w:rPr>
          <w:b/>
        </w:rPr>
        <w:t>Salmonberry</w:t>
      </w:r>
      <w:r w:rsidR="00033AB8">
        <w:rPr>
          <w:b/>
        </w:rPr>
        <w:t>-</w:t>
      </w:r>
      <w:r w:rsidR="000648C2" w:rsidRPr="001424A9">
        <w:rPr>
          <w:b/>
        </w:rPr>
        <w:t>Copperbush Shrubland</w:t>
      </w:r>
    </w:p>
    <w:p w14:paraId="591A764F" w14:textId="77777777" w:rsidR="001424A9" w:rsidRPr="001424A9" w:rsidRDefault="001424A9" w:rsidP="001424A9">
      <w:r w:rsidRPr="001424A9">
        <w:rPr>
          <w:rStyle w:val="TemplateFieldRequired"/>
          <w:highlight w:val="yellow"/>
        </w:rPr>
        <w:t>Hierarchy Level:</w:t>
      </w:r>
      <w:r w:rsidR="000648C2" w:rsidRPr="001424A9">
        <w:t xml:space="preserve"> System</w:t>
      </w:r>
    </w:p>
    <w:p w14:paraId="67399F18" w14:textId="77777777" w:rsidR="001424A9" w:rsidRPr="001424A9" w:rsidRDefault="001424A9" w:rsidP="001424A9">
      <w:r w:rsidRPr="001424A9">
        <w:rPr>
          <w:rStyle w:val="TemplateFieldRequired"/>
          <w:highlight w:val="yellow"/>
        </w:rPr>
        <w:t>Placement in Hierarchy:</w:t>
      </w:r>
      <w:r w:rsidR="000648C2" w:rsidRPr="001424A9">
        <w:t xml:space="preserve"> 2.B.2.Nf. M172 Northern Vancouverian Lowland</w:t>
      </w:r>
      <w:r w:rsidR="00033AB8">
        <w:t>-</w:t>
      </w:r>
      <w:r w:rsidR="000648C2" w:rsidRPr="001424A9">
        <w:t>Montane Grassland &amp; Shrubland</w:t>
      </w:r>
    </w:p>
    <w:p w14:paraId="2899593A" w14:textId="77777777" w:rsidR="001424A9" w:rsidRPr="001424A9" w:rsidRDefault="001424A9" w:rsidP="001424A9">
      <w:r w:rsidRPr="001424A9">
        <w:rPr>
          <w:rStyle w:val="TemplateField"/>
        </w:rPr>
        <w:t>Association List</w:t>
      </w:r>
    </w:p>
    <w:p w14:paraId="1E00C310" w14:textId="77777777" w:rsidR="001424A9" w:rsidRPr="001424A9" w:rsidRDefault="001424A9" w:rsidP="001424A9">
      <w:r w:rsidRPr="001424A9">
        <w:rPr>
          <w:rStyle w:val="TemplateFieldRequired"/>
          <w:highlight w:val="yellow"/>
        </w:rPr>
        <w:t>Type Concept:</w:t>
      </w:r>
      <w:r w:rsidR="000648C2" w:rsidRPr="001424A9">
        <w:t xml:space="preserve"> </w:t>
      </w:r>
    </w:p>
    <w:p w14:paraId="1E48111C" w14:textId="77777777" w:rsidR="001424A9" w:rsidRPr="001424A9" w:rsidRDefault="000648C2" w:rsidP="001424A9">
      <w:pPr>
        <w:pStyle w:val="ListBullet"/>
      </w:pPr>
      <w:r w:rsidRPr="001424A9">
        <w:t>CES105.147 The alder</w:t>
      </w:r>
      <w:r w:rsidR="00033AB8">
        <w:t>-</w:t>
      </w:r>
      <w:r w:rsidRPr="001424A9">
        <w:t>salmonberry system is matrix</w:t>
      </w:r>
      <w:r w:rsidR="00033AB8">
        <w:t>-</w:t>
      </w:r>
      <w:r w:rsidRPr="001424A9">
        <w:t>forming on the Alaska Peninsula and Kodiak Island, diminishes moving west, and is absent by Dutch Harbor. It occurs on flat to steep slopes (0</w:t>
      </w:r>
      <w:r w:rsidR="00033AB8">
        <w:t>-</w:t>
      </w:r>
      <w:r w:rsidRPr="001424A9">
        <w:t>50°) at low to mid elevations (1</w:t>
      </w:r>
      <w:r w:rsidR="00033AB8">
        <w:t>-</w:t>
      </w:r>
      <w:r w:rsidRPr="001424A9">
        <w:t xml:space="preserve">1000 m) in valleys, hills and </w:t>
      </w:r>
      <w:r w:rsidRPr="001424A9">
        <w:lastRenderedPageBreak/>
        <w:t>mountains. The slopes are typically ash</w:t>
      </w:r>
      <w:r w:rsidR="00033AB8">
        <w:t>-</w:t>
      </w:r>
      <w:r w:rsidRPr="001424A9">
        <w:t>covered, colluvium, or glacial drift. Total low</w:t>
      </w:r>
      <w:r w:rsidR="00033AB8">
        <w:t>-</w:t>
      </w:r>
      <w:r w:rsidRPr="001424A9">
        <w:t xml:space="preserve"> and tall</w:t>
      </w:r>
      <w:r w:rsidR="00033AB8">
        <w:t>-</w:t>
      </w:r>
      <w:r w:rsidRPr="001424A9">
        <w:t xml:space="preserve">shrub cover is </w:t>
      </w:r>
      <w:r w:rsidR="001424A9">
        <w:t>&gt;</w:t>
      </w:r>
      <w:r w:rsidRPr="001424A9">
        <w:t xml:space="preserve">25%, and </w:t>
      </w:r>
      <w:r w:rsidRPr="001424A9">
        <w:rPr>
          <w:i/>
        </w:rPr>
        <w:t>Alnus viridis</w:t>
      </w:r>
      <w:r w:rsidRPr="001424A9">
        <w:t xml:space="preserve"> or </w:t>
      </w:r>
      <w:r w:rsidRPr="001424A9">
        <w:rPr>
          <w:i/>
        </w:rPr>
        <w:t>Rubus spectabilis</w:t>
      </w:r>
      <w:r w:rsidRPr="001424A9">
        <w:t xml:space="preserve"> contribute greater than 50% of the total shrub cover. </w:t>
      </w:r>
      <w:r w:rsidRPr="001424A9">
        <w:rPr>
          <w:i/>
        </w:rPr>
        <w:t>Rubus spectabilis</w:t>
      </w:r>
      <w:r w:rsidRPr="001424A9">
        <w:t xml:space="preserve"> is dominant primarily on the oldest stabilized talus slopes and stable colluvial slopes (older substrates), while </w:t>
      </w:r>
      <w:r w:rsidRPr="001424A9">
        <w:rPr>
          <w:i/>
        </w:rPr>
        <w:t>Alnus viridis</w:t>
      </w:r>
      <w:r w:rsidRPr="001424A9">
        <w:t xml:space="preserve"> may be the dominant shrub on recently disturbed sites, wind</w:t>
      </w:r>
      <w:r w:rsidR="00033AB8">
        <w:t>-</w:t>
      </w:r>
      <w:r w:rsidRPr="001424A9">
        <w:t xml:space="preserve">sheltered sites or recent ash deposits. Common codominants include </w:t>
      </w:r>
      <w:r w:rsidRPr="001424A9">
        <w:rPr>
          <w:i/>
        </w:rPr>
        <w:t>Sambucus racemosa, Oplopanax horridus, Spiraea stevenii</w:t>
      </w:r>
      <w:r w:rsidRPr="001424A9">
        <w:t xml:space="preserve">, and tall willows such as </w:t>
      </w:r>
      <w:r w:rsidRPr="001424A9">
        <w:rPr>
          <w:i/>
        </w:rPr>
        <w:t>Salix barclayi</w:t>
      </w:r>
      <w:r w:rsidRPr="001424A9">
        <w:t xml:space="preserve"> or </w:t>
      </w:r>
      <w:r w:rsidRPr="001424A9">
        <w:rPr>
          <w:i/>
        </w:rPr>
        <w:t>Salix glauca</w:t>
      </w:r>
      <w:r w:rsidRPr="001424A9">
        <w:t xml:space="preserve">. </w:t>
      </w:r>
      <w:r w:rsidRPr="001424A9">
        <w:rPr>
          <w:i/>
        </w:rPr>
        <w:t>Alnus viridis ssp. sinuata</w:t>
      </w:r>
      <w:r w:rsidRPr="001424A9">
        <w:t xml:space="preserve"> is the most common alder species, however, </w:t>
      </w:r>
      <w:r w:rsidRPr="001424A9">
        <w:rPr>
          <w:i/>
        </w:rPr>
        <w:t>Alnus viridis ssp. fruticosa</w:t>
      </w:r>
      <w:r w:rsidRPr="001424A9">
        <w:t xml:space="preserve"> dominates some sites. Alder height ranges from 0.5 m at higher elevations to 8 m downslope. In closed</w:t>
      </w:r>
      <w:r w:rsidR="00033AB8">
        <w:t>-</w:t>
      </w:r>
      <w:r w:rsidRPr="001424A9">
        <w:t xml:space="preserve">canopy sites, </w:t>
      </w:r>
      <w:r w:rsidRPr="001424A9">
        <w:rPr>
          <w:i/>
        </w:rPr>
        <w:t>Sambucus racemosa</w:t>
      </w:r>
      <w:r w:rsidRPr="001424A9">
        <w:t xml:space="preserve"> and </w:t>
      </w:r>
      <w:r w:rsidRPr="001424A9">
        <w:rPr>
          <w:i/>
        </w:rPr>
        <w:t>Rubus spectabilis</w:t>
      </w:r>
      <w:r w:rsidRPr="001424A9">
        <w:t xml:space="preserve"> shrubs are usually woven in among and around the edges of the alder thickets, and the understory is sparse, often with </w:t>
      </w:r>
      <w:r w:rsidRPr="001424A9">
        <w:rPr>
          <w:i/>
        </w:rPr>
        <w:t>Athyrium filix</w:t>
      </w:r>
      <w:r w:rsidR="00033AB8">
        <w:rPr>
          <w:i/>
        </w:rPr>
        <w:t>-</w:t>
      </w:r>
      <w:r w:rsidRPr="001424A9">
        <w:rPr>
          <w:i/>
        </w:rPr>
        <w:t>femina</w:t>
      </w:r>
      <w:r w:rsidRPr="001424A9">
        <w:t xml:space="preserve">, graminoids and sparse </w:t>
      </w:r>
      <w:r w:rsidRPr="001424A9">
        <w:rPr>
          <w:i/>
        </w:rPr>
        <w:t>Rubus spectabilis</w:t>
      </w:r>
      <w:r w:rsidRPr="001424A9">
        <w:t xml:space="preserve">. Litter cover is high. Sites codominated by tall willows typically occur along streams and at the upper limits of alder growth. Some </w:t>
      </w:r>
      <w:r w:rsidRPr="001424A9">
        <w:rPr>
          <w:i/>
        </w:rPr>
        <w:t>Rubus spectabilis</w:t>
      </w:r>
      <w:r w:rsidRPr="001424A9">
        <w:t xml:space="preserve"> sites are mixed with herbaceous species of equal height, including </w:t>
      </w:r>
      <w:r w:rsidRPr="001424A9">
        <w:rPr>
          <w:i/>
        </w:rPr>
        <w:t>Athyrium filix</w:t>
      </w:r>
      <w:r w:rsidR="00033AB8">
        <w:rPr>
          <w:i/>
        </w:rPr>
        <w:t>-</w:t>
      </w:r>
      <w:r w:rsidRPr="001424A9">
        <w:rPr>
          <w:i/>
        </w:rPr>
        <w:t>femina, Aconitum maximum, Calamagrostis canadensis, Chamerion angustifolium ssp. angustifolium, Deschampsia cespitosa, Dryopteris expansa, Heracleum maximum</w:t>
      </w:r>
      <w:r w:rsidRPr="001424A9">
        <w:t xml:space="preserve">, and </w:t>
      </w:r>
      <w:r w:rsidRPr="001424A9">
        <w:rPr>
          <w:i/>
        </w:rPr>
        <w:t>Veratrum viride</w:t>
      </w:r>
      <w:r w:rsidRPr="001424A9">
        <w:t xml:space="preserve">. In sites where patches of alder are mosaiced with mesic herbaceous meadows, common species include </w:t>
      </w:r>
      <w:r w:rsidRPr="001424A9">
        <w:rPr>
          <w:i/>
        </w:rPr>
        <w:t>Athyrium filix</w:t>
      </w:r>
      <w:r w:rsidR="00033AB8">
        <w:rPr>
          <w:i/>
        </w:rPr>
        <w:t>-</w:t>
      </w:r>
      <w:r w:rsidRPr="001424A9">
        <w:rPr>
          <w:i/>
        </w:rPr>
        <w:t>femina, Aconitum maximum, Calamagrostis canadensis, Chamerion angustifolium ssp. angustifolium, Deschampsia cespitosa, Dryopteris expansa, Heracleum maximum, Lupinus nootkatensis, Solidago</w:t>
      </w:r>
      <w:r w:rsidRPr="001424A9">
        <w:t xml:space="preserve"> spp., and </w:t>
      </w:r>
      <w:r w:rsidRPr="001424A9">
        <w:rPr>
          <w:i/>
        </w:rPr>
        <w:t>Veratrum viride</w:t>
      </w:r>
      <w:r w:rsidRPr="001424A9">
        <w:t>.</w:t>
      </w:r>
    </w:p>
    <w:p w14:paraId="4DC51FE9" w14:textId="77777777" w:rsidR="001424A9" w:rsidRPr="001424A9" w:rsidRDefault="000648C2" w:rsidP="001424A9">
      <w:pPr>
        <w:pStyle w:val="ListBullet"/>
      </w:pPr>
      <w:r w:rsidRPr="001424A9">
        <w:t>CES105.229 This ecological system grows primarily on low</w:t>
      </w:r>
      <w:r w:rsidR="00033AB8">
        <w:t>-</w:t>
      </w:r>
      <w:r w:rsidRPr="001424A9">
        <w:t xml:space="preserve"> to mid</w:t>
      </w:r>
      <w:r w:rsidR="00033AB8">
        <w:t>-</w:t>
      </w:r>
      <w:r w:rsidRPr="001424A9">
        <w:t>elevation mountain slopes of the Aleutian Islands. Total low</w:t>
      </w:r>
      <w:r w:rsidR="00033AB8">
        <w:t>-</w:t>
      </w:r>
      <w:r w:rsidRPr="001424A9">
        <w:t xml:space="preserve">shrub cover is </w:t>
      </w:r>
      <w:r w:rsidR="001424A9">
        <w:t>&gt;</w:t>
      </w:r>
      <w:r w:rsidRPr="001424A9">
        <w:t xml:space="preserve">25%, and </w:t>
      </w:r>
      <w:r w:rsidRPr="001424A9">
        <w:rPr>
          <w:i/>
        </w:rPr>
        <w:t>Vaccinium ovalifolium</w:t>
      </w:r>
      <w:r w:rsidRPr="001424A9">
        <w:t xml:space="preserve"> typically contributes </w:t>
      </w:r>
      <w:r w:rsidR="001424A9">
        <w:t>&gt;</w:t>
      </w:r>
      <w:r w:rsidRPr="001424A9">
        <w:t>50% of the total shrub cover. Herbaceous species and dwarf</w:t>
      </w:r>
      <w:r w:rsidR="00033AB8">
        <w:t>-</w:t>
      </w:r>
      <w:r w:rsidRPr="001424A9">
        <w:t xml:space="preserve">shrubs are common, including </w:t>
      </w:r>
      <w:r w:rsidRPr="001424A9">
        <w:rPr>
          <w:i/>
        </w:rPr>
        <w:t>Athyrium filix</w:t>
      </w:r>
      <w:r w:rsidR="00033AB8">
        <w:rPr>
          <w:i/>
        </w:rPr>
        <w:t>-</w:t>
      </w:r>
      <w:r w:rsidRPr="001424A9">
        <w:rPr>
          <w:i/>
        </w:rPr>
        <w:t>femina, Chamerion angustifolium ssp. angustifolium, Calamagrostis canadensis, Cornus suecica, Sanguisorba canadensis, Achillea millefolium var. borealis</w:t>
      </w:r>
      <w:r w:rsidRPr="001424A9">
        <w:t xml:space="preserve">, and </w:t>
      </w:r>
      <w:r w:rsidRPr="001424A9">
        <w:rPr>
          <w:i/>
        </w:rPr>
        <w:t>Geum calthifolium</w:t>
      </w:r>
      <w:r w:rsidRPr="001424A9">
        <w:t xml:space="preserve">. </w:t>
      </w:r>
      <w:r w:rsidRPr="001424A9">
        <w:rPr>
          <w:i/>
        </w:rPr>
        <w:t>Empetrum nigrum</w:t>
      </w:r>
      <w:r w:rsidRPr="001424A9">
        <w:t xml:space="preserve"> may also be common.</w:t>
      </w:r>
    </w:p>
    <w:p w14:paraId="1E660517" w14:textId="77777777" w:rsidR="001424A9" w:rsidRDefault="000648C2" w:rsidP="001424A9">
      <w:pPr>
        <w:pStyle w:val="ListBullet"/>
      </w:pPr>
      <w:r w:rsidRPr="001424A9">
        <w:t>CES204.152 This ecological system typically occurs just above treeline and below the alpine throughout the maritime region of Alaska. Soils are typically mesic, well</w:t>
      </w:r>
      <w:r w:rsidR="00033AB8">
        <w:t>-</w:t>
      </w:r>
      <w:r w:rsidRPr="001424A9">
        <w:t xml:space="preserve">drained, shallow, and stony, and underlain by colluvium, glacial till or residuum. </w:t>
      </w:r>
      <w:r w:rsidRPr="001424A9">
        <w:rPr>
          <w:i/>
        </w:rPr>
        <w:t>Alnus viridis ssp. sinuata</w:t>
      </w:r>
      <w:r w:rsidRPr="001424A9">
        <w:t xml:space="preserve"> is often the dominant species, but </w:t>
      </w:r>
      <w:r w:rsidRPr="001424A9">
        <w:rPr>
          <w:i/>
        </w:rPr>
        <w:t>Rubus spectabilis</w:t>
      </w:r>
      <w:r w:rsidRPr="001424A9">
        <w:t xml:space="preserve"> may be codominant. Other common species include </w:t>
      </w:r>
      <w:r w:rsidRPr="001424A9">
        <w:rPr>
          <w:i/>
        </w:rPr>
        <w:t>Sambucus racemosa, Oplopanax horridus</w:t>
      </w:r>
      <w:r w:rsidRPr="001424A9">
        <w:t xml:space="preserve">, and </w:t>
      </w:r>
      <w:r w:rsidRPr="001424A9">
        <w:rPr>
          <w:i/>
        </w:rPr>
        <w:t>Elliottia pyroliflora</w:t>
      </w:r>
      <w:r w:rsidRPr="001424A9">
        <w:t xml:space="preserve">. The tall shrub system is often mosaiced with the mesic herbaceous meadow system. Common herbaceous species include </w:t>
      </w:r>
      <w:r w:rsidRPr="001424A9">
        <w:rPr>
          <w:i/>
        </w:rPr>
        <w:t>Calamagrostis canadensis, Chamerion angustifolium, Veratrum viride, Heracleum maximum, Athyrium filix</w:t>
      </w:r>
      <w:r w:rsidR="00033AB8">
        <w:rPr>
          <w:i/>
        </w:rPr>
        <w:t>-</w:t>
      </w:r>
      <w:r w:rsidRPr="001424A9">
        <w:rPr>
          <w:i/>
        </w:rPr>
        <w:t>femina, Dryopteris expansa, Phegopteris connectilis, Equisetum arvense, Streptopus amplexifolius, Lupinus nootkatensis, Valeriana sitchensis, Geranium erianthum, Aconitum delphiniifolium, Castilleja unalaschcensis, Sanguisorba canadensis</w:t>
      </w:r>
      <w:r w:rsidRPr="001424A9">
        <w:t xml:space="preserve">, and </w:t>
      </w:r>
      <w:r w:rsidRPr="001424A9">
        <w:rPr>
          <w:i/>
        </w:rPr>
        <w:t>Carex macrochaeta</w:t>
      </w:r>
      <w:r w:rsidRPr="001424A9">
        <w:t>.</w:t>
      </w:r>
    </w:p>
    <w:p w14:paraId="4ADDF5DB" w14:textId="77777777" w:rsidR="001424A9" w:rsidRDefault="001424A9" w:rsidP="001424A9">
      <w:pPr>
        <w:pStyle w:val="ListBullet"/>
      </w:pPr>
      <w:r>
        <w:tab/>
      </w:r>
      <w:r w:rsidR="000648C2" w:rsidRPr="001424A9">
        <w:t>This system also includes partially vegetated bedrock ridges and cliffs in the alpine and subalpine, where it is found primarily on or near ridgetops and is exposed to extremely harsh growing conditions. More exposed sites subject the vegetation to a very short growing season, freeze</w:t>
      </w:r>
      <w:r w:rsidR="00033AB8">
        <w:t>-</w:t>
      </w:r>
      <w:r w:rsidR="000648C2" w:rsidRPr="001424A9">
        <w:t>thaw pattern, and desiccating winds. Exposed bedrock or talus is usually a major component of the sites. In the more extreme locations, the vegetation cover is often fragmented or sparse and includes a complex of sparse tall or low shrubs, dwarf</w:t>
      </w:r>
      <w:r w:rsidR="00033AB8">
        <w:t>-</w:t>
      </w:r>
      <w:r w:rsidR="000648C2" w:rsidRPr="001424A9">
        <w:t>shrubs, and herbaceous species.</w:t>
      </w:r>
    </w:p>
    <w:p w14:paraId="402DBCBB" w14:textId="77777777" w:rsidR="001424A9" w:rsidRPr="001424A9" w:rsidRDefault="001424A9" w:rsidP="001424A9">
      <w:pPr>
        <w:pStyle w:val="ListBullet"/>
      </w:pPr>
      <w:r>
        <w:tab/>
      </w:r>
      <w:r w:rsidR="000648C2" w:rsidRPr="001424A9">
        <w:t>This system appears to be relatively stable, although there may be an upward trend in the elevation of this system. Treeline conifers appear to be invading from below in some areas, and the elevational limit of low and tall shrub establishment appears to be rising.</w:t>
      </w:r>
    </w:p>
    <w:p w14:paraId="35AE3A89" w14:textId="77777777" w:rsidR="001424A9" w:rsidRPr="001424A9" w:rsidRDefault="000648C2" w:rsidP="001424A9">
      <w:pPr>
        <w:pStyle w:val="ListBullet"/>
      </w:pPr>
      <w:r w:rsidRPr="001424A9">
        <w:t xml:space="preserve">CES204.316 This ecological system occurs in the lower alpine and subalpine. </w:t>
      </w:r>
      <w:r w:rsidRPr="001424A9">
        <w:rPr>
          <w:i/>
        </w:rPr>
        <w:t>Elliottia pyroliflora</w:t>
      </w:r>
      <w:r w:rsidRPr="001424A9">
        <w:t xml:space="preserve"> dominates the overstory (10 to 80% cover) and ranges in height from 0.6</w:t>
      </w:r>
      <w:r w:rsidR="00033AB8">
        <w:t>-</w:t>
      </w:r>
      <w:r w:rsidRPr="001424A9">
        <w:t>1.5 m (2</w:t>
      </w:r>
      <w:r w:rsidR="00033AB8">
        <w:t>-</w:t>
      </w:r>
      <w:r w:rsidRPr="001424A9">
        <w:t xml:space="preserve">5 feet). Other species include </w:t>
      </w:r>
      <w:r w:rsidRPr="001424A9">
        <w:rPr>
          <w:i/>
        </w:rPr>
        <w:t>Phyllodoce aleutica, Nephrophyllidium crista</w:t>
      </w:r>
      <w:r w:rsidR="00033AB8">
        <w:rPr>
          <w:i/>
        </w:rPr>
        <w:t>-</w:t>
      </w:r>
      <w:r w:rsidRPr="001424A9">
        <w:rPr>
          <w:i/>
        </w:rPr>
        <w:t>galli, Cornus suecica, Luetkea pectinata, Athyrium filix</w:t>
      </w:r>
      <w:r w:rsidR="00033AB8">
        <w:rPr>
          <w:i/>
        </w:rPr>
        <w:t>-</w:t>
      </w:r>
      <w:r w:rsidRPr="001424A9">
        <w:rPr>
          <w:i/>
        </w:rPr>
        <w:t>femina, Cassiope mertensiana, Dryopteris expansa, Gymnocarpium dryopteris, Viola glabella</w:t>
      </w:r>
      <w:r w:rsidRPr="001424A9">
        <w:t xml:space="preserve">, and </w:t>
      </w:r>
      <w:r w:rsidRPr="001424A9">
        <w:rPr>
          <w:i/>
        </w:rPr>
        <w:t>Rubus spectabilis</w:t>
      </w:r>
      <w:r w:rsidRPr="001424A9">
        <w:t xml:space="preserve">. Krummholz </w:t>
      </w:r>
      <w:r w:rsidRPr="001424A9">
        <w:rPr>
          <w:i/>
        </w:rPr>
        <w:t>Tsuga mertensiana</w:t>
      </w:r>
      <w:r w:rsidRPr="001424A9">
        <w:t xml:space="preserve"> occur in some sites. Adjacent to this system at higher elevations are alpine herbaceous meadows or dwarf</w:t>
      </w:r>
      <w:r w:rsidR="00033AB8">
        <w:t>-</w:t>
      </w:r>
      <w:r w:rsidRPr="001424A9">
        <w:t xml:space="preserve">shrublands; at lower elevations </w:t>
      </w:r>
      <w:r w:rsidRPr="001424A9">
        <w:rPr>
          <w:i/>
        </w:rPr>
        <w:t>Tsuga mertensiana</w:t>
      </w:r>
      <w:r w:rsidRPr="001424A9">
        <w:t xml:space="preserve"> forests or woodlands are common.</w:t>
      </w:r>
    </w:p>
    <w:p w14:paraId="7808631F"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74CF95CB" w14:textId="77777777" w:rsidR="001424A9" w:rsidRPr="001424A9" w:rsidRDefault="000648C2" w:rsidP="001424A9">
      <w:pPr>
        <w:pStyle w:val="ListBullet"/>
      </w:pPr>
      <w:r w:rsidRPr="001424A9">
        <w:t xml:space="preserve">CES105.147 This system combines those known as Alder and </w:t>
      </w:r>
      <w:r w:rsidRPr="001424A9">
        <w:rPr>
          <w:i/>
        </w:rPr>
        <w:t xml:space="preserve">Rubus spectabilis </w:t>
      </w:r>
      <w:r w:rsidRPr="001424A9">
        <w:t>by the Alaska Natural Heritage Program.</w:t>
      </w:r>
    </w:p>
    <w:p w14:paraId="5AB27E90" w14:textId="77777777" w:rsidR="001424A9" w:rsidRPr="001424A9" w:rsidRDefault="000648C2" w:rsidP="001424A9">
      <w:pPr>
        <w:pStyle w:val="ListBullet"/>
      </w:pPr>
      <w:r w:rsidRPr="001424A9">
        <w:t>CES105.229 This system is known as Low Shrub by the Alaska Natural Heritage Program.</w:t>
      </w:r>
    </w:p>
    <w:p w14:paraId="0CAE30DC" w14:textId="77777777" w:rsidR="001424A9" w:rsidRPr="001424A9" w:rsidRDefault="000648C2" w:rsidP="001424A9">
      <w:pPr>
        <w:pStyle w:val="ListBullet"/>
      </w:pPr>
      <w:r w:rsidRPr="001424A9">
        <w:t>CES204.152 This system combines those known as Maritime Tall Shrub and Maritime Sparse Alder by the Alaska Natural Heritage Program. P. Krosse (USFS ecologist, pers. comm.) comments regarding the alpine sparse alder: "We have this type mapped in our soil survey with bedrock and talus ranging from 25 to 40%. We also have map units that are predominantly rock outcrop (85%) with no more than 15% shrub and herbaceous vegetation contained within this map unit." On Kodiak Island, alder shrublands are placed into ~Aleutian Mesic Alder</w:t>
      </w:r>
      <w:r w:rsidR="00033AB8">
        <w:t>-</w:t>
      </w:r>
      <w:r w:rsidRPr="001424A9">
        <w:t>Salmonberry Shrubland (CES105.147)$$.</w:t>
      </w:r>
    </w:p>
    <w:p w14:paraId="11951389" w14:textId="77777777" w:rsidR="001424A9" w:rsidRPr="001424A9" w:rsidRDefault="000648C2" w:rsidP="001424A9">
      <w:pPr>
        <w:pStyle w:val="ListBullet"/>
      </w:pPr>
      <w:r w:rsidRPr="001424A9">
        <w:t>CES204.316 This system is poorly documented and not well</w:t>
      </w:r>
      <w:r w:rsidR="00033AB8">
        <w:t>-</w:t>
      </w:r>
      <w:r w:rsidRPr="001424A9">
        <w:t>understood. It is included in the systems classification for Alaska because it is somewhat different floristically from the other shrubland systems in the maritime. With further information, it is possible it will be merged with another ecological system. This system is known as Maritime Alpine Low Shrub (Copperbush) by the Alaska Natural Heritage Program.</w:t>
      </w:r>
    </w:p>
    <w:p w14:paraId="1F1B174F" w14:textId="77777777" w:rsidR="001424A9" w:rsidRPr="001424A9" w:rsidRDefault="001424A9" w:rsidP="001424A9">
      <w:r w:rsidRPr="001424A9">
        <w:rPr>
          <w:rStyle w:val="TemplateField"/>
        </w:rPr>
        <w:t>Similar Systems:</w:t>
      </w:r>
      <w:r w:rsidR="000648C2" w:rsidRPr="001424A9">
        <w:t xml:space="preserve"> </w:t>
      </w:r>
    </w:p>
    <w:p w14:paraId="6D59EF70" w14:textId="77777777" w:rsidR="001424A9" w:rsidRPr="001424A9" w:rsidRDefault="000648C2" w:rsidP="001424A9">
      <w:pPr>
        <w:pStyle w:val="ListBullet"/>
      </w:pPr>
      <w:r w:rsidRPr="001424A9">
        <w:t xml:space="preserve">  []</w:t>
      </w:r>
    </w:p>
    <w:p w14:paraId="2E438F4E" w14:textId="77777777" w:rsidR="001424A9" w:rsidRPr="001424A9" w:rsidRDefault="001424A9" w:rsidP="001424A9">
      <w:r w:rsidRPr="001424A9">
        <w:t>CES105.147</w:t>
      </w:r>
    </w:p>
    <w:p w14:paraId="70DD614D" w14:textId="77777777" w:rsidR="001424A9" w:rsidRPr="001424A9" w:rsidRDefault="000648C2" w:rsidP="001424A9">
      <w:pPr>
        <w:pStyle w:val="ListBullet"/>
      </w:pPr>
      <w:r w:rsidRPr="001424A9">
        <w:lastRenderedPageBreak/>
        <w:t>CES204.152 Alaskan Pacific Maritime Subalpine Alder</w:t>
      </w:r>
      <w:r w:rsidR="00033AB8">
        <w:t>-</w:t>
      </w:r>
      <w:r w:rsidRPr="001424A9">
        <w:t>Salmonberry Shrubland []</w:t>
      </w:r>
    </w:p>
    <w:p w14:paraId="77EAA920" w14:textId="77777777" w:rsidR="001424A9" w:rsidRPr="001424A9" w:rsidRDefault="001424A9" w:rsidP="001424A9">
      <w:r w:rsidRPr="001424A9">
        <w:t>CES204.152</w:t>
      </w:r>
    </w:p>
    <w:p w14:paraId="00672F09" w14:textId="77777777" w:rsidR="001424A9" w:rsidRPr="001424A9" w:rsidRDefault="000648C2" w:rsidP="001424A9">
      <w:pPr>
        <w:pStyle w:val="ListBullet"/>
      </w:pPr>
      <w:r w:rsidRPr="001424A9">
        <w:t>CES105.112 Alaska Sub</w:t>
      </w:r>
      <w:r w:rsidR="00033AB8">
        <w:t>-</w:t>
      </w:r>
      <w:r w:rsidRPr="001424A9">
        <w:t>boreal Mesic Subalpine Alder Shrubland []</w:t>
      </w:r>
    </w:p>
    <w:p w14:paraId="118409DF" w14:textId="77777777" w:rsidR="001424A9" w:rsidRPr="001424A9" w:rsidRDefault="000648C2" w:rsidP="001424A9">
      <w:pPr>
        <w:pStyle w:val="ListBullet"/>
      </w:pPr>
      <w:r w:rsidRPr="001424A9">
        <w:t>CES105.147 Aleutian Mesic Alder</w:t>
      </w:r>
      <w:r w:rsidR="00033AB8">
        <w:t>-</w:t>
      </w:r>
      <w:r w:rsidRPr="001424A9">
        <w:t>Salmonberry Shrubland []</w:t>
      </w:r>
    </w:p>
    <w:p w14:paraId="117B59D4" w14:textId="77777777" w:rsidR="001424A9" w:rsidRPr="001424A9" w:rsidRDefault="000648C2" w:rsidP="001424A9">
      <w:pPr>
        <w:pStyle w:val="ListBullet"/>
      </w:pPr>
      <w:r w:rsidRPr="001424A9">
        <w:t>CES204.162 Alaskan Pacific Maritime Avalanche Slope Shrubland []</w:t>
      </w:r>
    </w:p>
    <w:p w14:paraId="4431C322"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4417C653" w14:textId="77777777" w:rsidR="001424A9" w:rsidRPr="001424A9" w:rsidRDefault="000648C2" w:rsidP="001424A9">
      <w:pPr>
        <w:pStyle w:val="ListBullet"/>
      </w:pPr>
      <w:r w:rsidRPr="001424A9">
        <w:t>CES105.147 Vegetated (&gt;10% vasc.); Upland / Shrubland (Shrub</w:t>
      </w:r>
      <w:r w:rsidR="00033AB8">
        <w:t>-</w:t>
      </w:r>
      <w:r w:rsidRPr="001424A9">
        <w:t>dominated); Boreal [Boreal Oceanic]; Rubus spectabilis</w:t>
      </w:r>
    </w:p>
    <w:p w14:paraId="5F203B70" w14:textId="77777777" w:rsidR="001424A9" w:rsidRPr="001424A9" w:rsidRDefault="000648C2" w:rsidP="001424A9">
      <w:pPr>
        <w:pStyle w:val="ListBullet"/>
      </w:pPr>
      <w:r w:rsidRPr="001424A9">
        <w:t>CES105.229 Vegetated (&gt;10% vasc.); Upland / Montane [Lower Montane]; Shrubland (Shrub</w:t>
      </w:r>
      <w:r w:rsidR="00033AB8">
        <w:t>-</w:t>
      </w:r>
      <w:r w:rsidRPr="001424A9">
        <w:t>dominated); Sideslope; Boreal [Boreal Oceanic]</w:t>
      </w:r>
    </w:p>
    <w:p w14:paraId="729516FE" w14:textId="77777777" w:rsidR="001424A9" w:rsidRPr="001424A9" w:rsidRDefault="000648C2" w:rsidP="001424A9">
      <w:pPr>
        <w:pStyle w:val="ListBullet"/>
      </w:pPr>
      <w:r w:rsidRPr="001424A9">
        <w:t>CES204.152 Vegetated (&gt;10% vasc.); Upland / Shrubland (Shrub</w:t>
      </w:r>
      <w:r w:rsidR="00033AB8">
        <w:t>-</w:t>
      </w:r>
      <w:r w:rsidRPr="001424A9">
        <w:t>dominated); Temperate [Temperate Oceanic]; Broad</w:t>
      </w:r>
      <w:r w:rsidR="00033AB8">
        <w:t>-</w:t>
      </w:r>
      <w:r w:rsidRPr="001424A9">
        <w:t>Leaved Deciduous Shrub</w:t>
      </w:r>
    </w:p>
    <w:p w14:paraId="5CA01046" w14:textId="77777777" w:rsidR="001424A9" w:rsidRPr="001424A9" w:rsidRDefault="000648C2" w:rsidP="001424A9">
      <w:pPr>
        <w:pStyle w:val="ListBullet"/>
      </w:pPr>
      <w:r w:rsidRPr="001424A9">
        <w:t>CES204.316 Vegetated (&gt;10% vasc.); Upland / Shrubland (Shrub</w:t>
      </w:r>
      <w:r w:rsidR="00033AB8">
        <w:t>-</w:t>
      </w:r>
      <w:r w:rsidRPr="001424A9">
        <w:t>dominated); Temperate [Temperate Oceanic]; Broad</w:t>
      </w:r>
      <w:r w:rsidR="00033AB8">
        <w:t>-</w:t>
      </w:r>
      <w:r w:rsidRPr="001424A9">
        <w:t>Leaved Deciduous Shrub</w:t>
      </w:r>
    </w:p>
    <w:p w14:paraId="039D2CF8" w14:textId="77777777" w:rsidR="001424A9" w:rsidRPr="001424A9" w:rsidRDefault="000648C2" w:rsidP="001424A9">
      <w:pPr>
        <w:pStyle w:val="Subheading"/>
      </w:pPr>
      <w:r w:rsidRPr="001424A9">
        <w:t>VEGETATION</w:t>
      </w:r>
    </w:p>
    <w:p w14:paraId="3FD2C9E9"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1498C2BE" w14:textId="77777777" w:rsidR="001424A9" w:rsidRPr="001424A9" w:rsidRDefault="001424A9" w:rsidP="001424A9">
      <w:r w:rsidRPr="001424A9">
        <w:rPr>
          <w:rStyle w:val="TemplateFieldRequired"/>
          <w:highlight w:val="yellow"/>
        </w:rPr>
        <w:t>Floristics:</w:t>
      </w:r>
      <w:r w:rsidR="000648C2" w:rsidRPr="001424A9">
        <w:t xml:space="preserve"> </w:t>
      </w:r>
    </w:p>
    <w:p w14:paraId="4373B75C" w14:textId="77777777" w:rsidR="001424A9" w:rsidRPr="001424A9" w:rsidRDefault="000648C2" w:rsidP="001424A9">
      <w:pPr>
        <w:pStyle w:val="ListBullet"/>
      </w:pPr>
      <w:r w:rsidRPr="001424A9">
        <w:t>CES105.147 Total low</w:t>
      </w:r>
      <w:r w:rsidR="00033AB8">
        <w:t>-</w:t>
      </w:r>
      <w:r w:rsidRPr="001424A9">
        <w:t xml:space="preserve"> and tall</w:t>
      </w:r>
      <w:r w:rsidR="00033AB8">
        <w:t>-</w:t>
      </w:r>
      <w:r w:rsidRPr="001424A9">
        <w:t xml:space="preserve">shrub cover is </w:t>
      </w:r>
      <w:r w:rsidR="001424A9">
        <w:t>&gt;</w:t>
      </w:r>
      <w:r w:rsidRPr="001424A9">
        <w:t xml:space="preserve">25%, and </w:t>
      </w:r>
      <w:r w:rsidRPr="001424A9">
        <w:rPr>
          <w:i/>
        </w:rPr>
        <w:t>Alnus viridis</w:t>
      </w:r>
      <w:r w:rsidRPr="001424A9">
        <w:t xml:space="preserve"> or </w:t>
      </w:r>
      <w:r w:rsidRPr="001424A9">
        <w:rPr>
          <w:i/>
        </w:rPr>
        <w:t>Rubus spectabilis</w:t>
      </w:r>
      <w:r w:rsidRPr="001424A9">
        <w:t xml:space="preserve"> contribute greater than 50% of the total shrub cover. </w:t>
      </w:r>
      <w:r w:rsidRPr="001424A9">
        <w:rPr>
          <w:i/>
        </w:rPr>
        <w:t>Rubus spectabilis</w:t>
      </w:r>
      <w:r w:rsidRPr="001424A9">
        <w:t xml:space="preserve"> is dominant primarily on the oldest stabilized talus slopes and stable colluvial slopes (older substrates), while </w:t>
      </w:r>
      <w:r w:rsidRPr="001424A9">
        <w:rPr>
          <w:i/>
        </w:rPr>
        <w:t>Alnus viridis</w:t>
      </w:r>
      <w:r w:rsidRPr="001424A9">
        <w:t xml:space="preserve"> may be the dominant shrub on recently disturbed sites, wind</w:t>
      </w:r>
      <w:r w:rsidR="00033AB8">
        <w:t>-</w:t>
      </w:r>
      <w:r w:rsidRPr="001424A9">
        <w:t xml:space="preserve">sheltered sites or recent ash deposits. Common codominants include </w:t>
      </w:r>
      <w:r w:rsidRPr="001424A9">
        <w:rPr>
          <w:i/>
        </w:rPr>
        <w:t>Sambucus racemosa, Oplopanax horridus, Spiraea stevenii</w:t>
      </w:r>
      <w:r w:rsidRPr="001424A9">
        <w:t xml:space="preserve">, and tall willows such as </w:t>
      </w:r>
      <w:r w:rsidRPr="001424A9">
        <w:rPr>
          <w:i/>
        </w:rPr>
        <w:t>Salix barclayi</w:t>
      </w:r>
      <w:r w:rsidRPr="001424A9">
        <w:t xml:space="preserve"> or </w:t>
      </w:r>
      <w:r w:rsidRPr="001424A9">
        <w:rPr>
          <w:i/>
        </w:rPr>
        <w:t>Salix glauca</w:t>
      </w:r>
      <w:r w:rsidRPr="001424A9">
        <w:t xml:space="preserve">. </w:t>
      </w:r>
      <w:r w:rsidRPr="001424A9">
        <w:rPr>
          <w:i/>
        </w:rPr>
        <w:t>Alnus viridis ssp. sinuata</w:t>
      </w:r>
      <w:r w:rsidRPr="001424A9">
        <w:t xml:space="preserve"> is the most common alder species, however, </w:t>
      </w:r>
      <w:r w:rsidRPr="001424A9">
        <w:rPr>
          <w:i/>
        </w:rPr>
        <w:t>Alnus viridis ssp. fruticosa</w:t>
      </w:r>
      <w:r w:rsidRPr="001424A9">
        <w:t xml:space="preserve"> dominates some sites. Alder height ranges from 0.5 m at higher elevations to 8 m downslope. In closed</w:t>
      </w:r>
      <w:r w:rsidR="00033AB8">
        <w:t>-</w:t>
      </w:r>
      <w:r w:rsidRPr="001424A9">
        <w:t xml:space="preserve">canopy sites, </w:t>
      </w:r>
      <w:r w:rsidRPr="001424A9">
        <w:rPr>
          <w:i/>
        </w:rPr>
        <w:t>Sambucus racemosa</w:t>
      </w:r>
      <w:r w:rsidRPr="001424A9">
        <w:t xml:space="preserve"> and </w:t>
      </w:r>
      <w:r w:rsidRPr="001424A9">
        <w:rPr>
          <w:i/>
        </w:rPr>
        <w:t>Rubus spectabilis</w:t>
      </w:r>
      <w:r w:rsidRPr="001424A9">
        <w:t xml:space="preserve"> shrubs are usually woven in among and around the edges of the alder thickets, and the understory is sparse, often with </w:t>
      </w:r>
      <w:r w:rsidRPr="001424A9">
        <w:rPr>
          <w:i/>
        </w:rPr>
        <w:t>Athyrium filix</w:t>
      </w:r>
      <w:r w:rsidR="00033AB8">
        <w:rPr>
          <w:i/>
        </w:rPr>
        <w:t>-</w:t>
      </w:r>
      <w:r w:rsidRPr="001424A9">
        <w:rPr>
          <w:i/>
        </w:rPr>
        <w:t>femina</w:t>
      </w:r>
      <w:r w:rsidRPr="001424A9">
        <w:t xml:space="preserve">, graminoids and sparse </w:t>
      </w:r>
      <w:r w:rsidRPr="001424A9">
        <w:rPr>
          <w:i/>
        </w:rPr>
        <w:t>Rubus spectabilis</w:t>
      </w:r>
      <w:r w:rsidRPr="001424A9">
        <w:t xml:space="preserve">. Litter cover is high. Sites codominated by tall willows typically occur along streams and at the upper limits of alder growth. Some </w:t>
      </w:r>
      <w:r w:rsidRPr="001424A9">
        <w:rPr>
          <w:i/>
        </w:rPr>
        <w:t>Rubus spectabilis</w:t>
      </w:r>
      <w:r w:rsidRPr="001424A9">
        <w:t xml:space="preserve"> sites are mixed with herbaceous species of equal height, including </w:t>
      </w:r>
      <w:r w:rsidRPr="001424A9">
        <w:rPr>
          <w:i/>
        </w:rPr>
        <w:t>Athyrium filix</w:t>
      </w:r>
      <w:r w:rsidR="00033AB8">
        <w:rPr>
          <w:i/>
        </w:rPr>
        <w:t>-</w:t>
      </w:r>
      <w:r w:rsidRPr="001424A9">
        <w:rPr>
          <w:i/>
        </w:rPr>
        <w:t>femina, Aconitum maximum, Calamagrostis canadensis, Chamerion angustifolium ssp. angustifolium, Deschampsia cespitosa, Dryopteris expansa, Heracleum maximum</w:t>
      </w:r>
      <w:r w:rsidRPr="001424A9">
        <w:t xml:space="preserve">, and </w:t>
      </w:r>
      <w:r w:rsidRPr="001424A9">
        <w:rPr>
          <w:i/>
        </w:rPr>
        <w:t>Veratrum viride</w:t>
      </w:r>
      <w:r w:rsidRPr="001424A9">
        <w:t xml:space="preserve">. In sites where patches of alder are mosaiced with mesic herbaceous meadows, common species include </w:t>
      </w:r>
      <w:r w:rsidRPr="001424A9">
        <w:rPr>
          <w:i/>
        </w:rPr>
        <w:t>Athyrium filix</w:t>
      </w:r>
      <w:r w:rsidR="00033AB8">
        <w:rPr>
          <w:i/>
        </w:rPr>
        <w:t>-</w:t>
      </w:r>
      <w:r w:rsidRPr="001424A9">
        <w:rPr>
          <w:i/>
        </w:rPr>
        <w:t>femina, Aconitum maximum, Calamagrostis canadensis, Chamerion angustifolium ssp. angustifolium, Deschampsia cespitosa, Dryopteris expansa, Heracleum maximum, Lupinus nootkatensis, Solidago</w:t>
      </w:r>
      <w:r w:rsidRPr="001424A9">
        <w:t xml:space="preserve"> spp., and </w:t>
      </w:r>
      <w:r w:rsidRPr="001424A9">
        <w:rPr>
          <w:i/>
        </w:rPr>
        <w:t>Veratrum viride</w:t>
      </w:r>
      <w:r w:rsidRPr="001424A9">
        <w:t>.</w:t>
      </w:r>
    </w:p>
    <w:p w14:paraId="494E1113" w14:textId="77777777" w:rsidR="001424A9" w:rsidRPr="001424A9" w:rsidRDefault="001424A9" w:rsidP="001424A9">
      <w:r w:rsidRPr="001424A9">
        <w:rPr>
          <w:rStyle w:val="TemplateField"/>
        </w:rPr>
        <w:t>Dynamics:</w:t>
      </w:r>
      <w:r w:rsidR="000648C2" w:rsidRPr="001424A9">
        <w:t xml:space="preserve"> </w:t>
      </w:r>
    </w:p>
    <w:p w14:paraId="52F1D8C6" w14:textId="77777777" w:rsidR="001424A9" w:rsidRPr="001424A9" w:rsidRDefault="000648C2" w:rsidP="001424A9">
      <w:pPr>
        <w:pStyle w:val="ListBullet"/>
      </w:pPr>
      <w:r w:rsidRPr="001424A9">
        <w:t>CES105.147 Alder's response to fire in this system is unknown. Alder can often dominate new ash deposits on the Alaska Peninsula. It is also affected by insects and diseases.</w:t>
      </w:r>
    </w:p>
    <w:p w14:paraId="2315F9BA" w14:textId="77777777" w:rsidR="001424A9" w:rsidRPr="001424A9" w:rsidRDefault="000648C2" w:rsidP="001424A9">
      <w:pPr>
        <w:pStyle w:val="ListBullet"/>
      </w:pPr>
      <w:r w:rsidRPr="001424A9">
        <w:t>CES204.152 This system appears to be relatively stable (Mitchell 1968, Viereck et al. 1992). It is hypothesized that infrequent soil disturbance can lead to a short</w:t>
      </w:r>
      <w:r w:rsidR="00033AB8">
        <w:t>-</w:t>
      </w:r>
      <w:r w:rsidRPr="001424A9">
        <w:t>lived herbaceous sere. The climate is likely too cold to allow fires to burn in this system.</w:t>
      </w:r>
    </w:p>
    <w:p w14:paraId="1D1A0739" w14:textId="77777777" w:rsidR="001424A9" w:rsidRPr="001424A9" w:rsidRDefault="000648C2" w:rsidP="001424A9">
      <w:pPr>
        <w:pStyle w:val="Subheading"/>
      </w:pPr>
      <w:r w:rsidRPr="001424A9">
        <w:t>ENVIRONMENT</w:t>
      </w:r>
    </w:p>
    <w:p w14:paraId="0A93E775"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67232D7F" w14:textId="77777777" w:rsidR="001424A9" w:rsidRPr="001424A9" w:rsidRDefault="000648C2" w:rsidP="001424A9">
      <w:r w:rsidRPr="001424A9">
        <w:rPr>
          <w:rStyle w:val="TemplateSubField"/>
        </w:rPr>
        <w:t>Climate:</w:t>
      </w:r>
      <w:r w:rsidRPr="001424A9">
        <w:t xml:space="preserve">  </w:t>
      </w:r>
    </w:p>
    <w:p w14:paraId="4B95519B" w14:textId="77777777" w:rsidR="001424A9" w:rsidRPr="001424A9" w:rsidRDefault="000648C2" w:rsidP="001424A9">
      <w:r w:rsidRPr="001424A9">
        <w:rPr>
          <w:rStyle w:val="TemplateSubField"/>
        </w:rPr>
        <w:t>Soil/substrate/hydrology:</w:t>
      </w:r>
      <w:r w:rsidRPr="001424A9">
        <w:t xml:space="preserve">  </w:t>
      </w:r>
    </w:p>
    <w:p w14:paraId="3A687370" w14:textId="77777777" w:rsidR="001424A9" w:rsidRPr="001424A9" w:rsidRDefault="000648C2" w:rsidP="001424A9">
      <w:pPr>
        <w:pStyle w:val="ListBullet"/>
      </w:pPr>
      <w:r w:rsidRPr="001424A9">
        <w:t>CES105.147 The alder</w:t>
      </w:r>
      <w:r w:rsidR="00033AB8">
        <w:t>-</w:t>
      </w:r>
      <w:r w:rsidRPr="001424A9">
        <w:t>salmonberry system is matrix</w:t>
      </w:r>
      <w:r w:rsidR="00033AB8">
        <w:t>-</w:t>
      </w:r>
      <w:r w:rsidRPr="001424A9">
        <w:t>forming on the Alaska Peninsula and Kodiak Island, diminishes moving west, and is absent by Dutch Harbor. It occurs on flat to steep slopes (0</w:t>
      </w:r>
      <w:r w:rsidR="00033AB8">
        <w:t>-</w:t>
      </w:r>
      <w:r w:rsidRPr="001424A9">
        <w:t>50°) at low to mid elevations (1</w:t>
      </w:r>
      <w:r w:rsidR="00033AB8">
        <w:t>-</w:t>
      </w:r>
      <w:r w:rsidRPr="001424A9">
        <w:t>1000 m) in valleys, hills and mountains. The slopes are typically ash</w:t>
      </w:r>
      <w:r w:rsidR="00033AB8">
        <w:t>-</w:t>
      </w:r>
      <w:r w:rsidRPr="001424A9">
        <w:t>covered, colluvium, or glacial drift.</w:t>
      </w:r>
    </w:p>
    <w:p w14:paraId="54215824" w14:textId="77777777" w:rsidR="001424A9" w:rsidRPr="001424A9" w:rsidRDefault="000648C2" w:rsidP="001424A9">
      <w:pPr>
        <w:pStyle w:val="Subheading"/>
      </w:pPr>
      <w:r w:rsidRPr="001424A9">
        <w:t>DISTRIBUTION</w:t>
      </w:r>
    </w:p>
    <w:p w14:paraId="1E3F4FB9" w14:textId="77777777" w:rsidR="001424A9" w:rsidRPr="001424A9" w:rsidRDefault="001424A9" w:rsidP="001424A9">
      <w:r w:rsidRPr="001424A9">
        <w:rPr>
          <w:rStyle w:val="TemplateFieldRequired"/>
          <w:highlight w:val="yellow"/>
        </w:rPr>
        <w:t>Geographic Range:</w:t>
      </w:r>
      <w:r w:rsidR="000648C2" w:rsidRPr="001424A9">
        <w:t xml:space="preserve"> </w:t>
      </w:r>
    </w:p>
    <w:p w14:paraId="7DE21C3C" w14:textId="77777777" w:rsidR="001424A9" w:rsidRPr="001424A9" w:rsidRDefault="000648C2" w:rsidP="001424A9">
      <w:pPr>
        <w:pStyle w:val="ListBullet"/>
      </w:pPr>
      <w:r w:rsidRPr="001424A9">
        <w:t>CES105.147 This system occurs on the Alaska Peninsula and Kodiak Island, diminishes moving west, and is absent by Dutch Harbor.</w:t>
      </w:r>
    </w:p>
    <w:p w14:paraId="66621431" w14:textId="77777777" w:rsidR="001424A9" w:rsidRPr="001424A9" w:rsidRDefault="000648C2" w:rsidP="001424A9">
      <w:pPr>
        <w:pStyle w:val="ListBullet"/>
      </w:pPr>
      <w:r w:rsidRPr="001424A9">
        <w:t>CES105.229 This system grows primarily on low</w:t>
      </w:r>
      <w:r w:rsidR="00033AB8">
        <w:t>-</w:t>
      </w:r>
      <w:r w:rsidRPr="001424A9">
        <w:t xml:space="preserve"> to mid</w:t>
      </w:r>
      <w:r w:rsidR="00033AB8">
        <w:t>-</w:t>
      </w:r>
      <w:r w:rsidRPr="001424A9">
        <w:t>elevation mountain slopes of the Aleutian Islands.</w:t>
      </w:r>
    </w:p>
    <w:p w14:paraId="5BAD994E" w14:textId="77777777" w:rsidR="001424A9" w:rsidRPr="001424A9" w:rsidRDefault="000648C2" w:rsidP="001424A9">
      <w:pPr>
        <w:pStyle w:val="ListBullet"/>
      </w:pPr>
      <w:r w:rsidRPr="001424A9">
        <w:t>CES204.152 This system occurs from Prince William Sound through southeastern Alaska.</w:t>
      </w:r>
    </w:p>
    <w:p w14:paraId="2DDF28B1" w14:textId="77777777" w:rsidR="001424A9" w:rsidRPr="001424A9" w:rsidRDefault="000648C2" w:rsidP="001424A9">
      <w:pPr>
        <w:pStyle w:val="ListBullet"/>
      </w:pPr>
      <w:r w:rsidRPr="001424A9">
        <w:t>CES204.316 This system occurs in the Alaska Range south and east throughout southeastern Alaska.</w:t>
      </w:r>
    </w:p>
    <w:p w14:paraId="6528E298"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6C89C851" w14:textId="77777777" w:rsidR="001424A9" w:rsidRPr="001424A9" w:rsidRDefault="000648C2" w:rsidP="001424A9">
      <w:pPr>
        <w:pStyle w:val="ListBullet"/>
      </w:pPr>
      <w:r w:rsidRPr="001424A9">
        <w:t>CES105.147 Large patch, Matrix</w:t>
      </w:r>
    </w:p>
    <w:p w14:paraId="7CD6C93A" w14:textId="77777777" w:rsidR="001424A9" w:rsidRPr="001424A9" w:rsidRDefault="000648C2" w:rsidP="001424A9">
      <w:pPr>
        <w:pStyle w:val="ListBullet"/>
      </w:pPr>
      <w:r w:rsidRPr="001424A9">
        <w:t>CES105.229 Large patch, Small patch</w:t>
      </w:r>
    </w:p>
    <w:p w14:paraId="56F2B55F" w14:textId="77777777" w:rsidR="001424A9" w:rsidRPr="001424A9" w:rsidRDefault="000648C2" w:rsidP="001424A9">
      <w:pPr>
        <w:pStyle w:val="ListBullet"/>
      </w:pPr>
      <w:r w:rsidRPr="001424A9">
        <w:t>CES204.152 Matrix</w:t>
      </w:r>
    </w:p>
    <w:p w14:paraId="3824EEBB" w14:textId="77777777" w:rsidR="001424A9" w:rsidRPr="001424A9" w:rsidRDefault="000648C2" w:rsidP="001424A9">
      <w:pPr>
        <w:pStyle w:val="ListBullet"/>
      </w:pPr>
      <w:r w:rsidRPr="001424A9">
        <w:t>CES204.316 Small patch</w:t>
      </w:r>
    </w:p>
    <w:p w14:paraId="7BE74104" w14:textId="77777777" w:rsidR="001424A9" w:rsidRPr="001424A9" w:rsidRDefault="001424A9" w:rsidP="001424A9">
      <w:r w:rsidRPr="001424A9">
        <w:rPr>
          <w:rStyle w:val="TemplateFieldRequired"/>
          <w:highlight w:val="yellow"/>
        </w:rPr>
        <w:t>Nations:</w:t>
      </w:r>
      <w:r w:rsidR="000648C2" w:rsidRPr="001424A9">
        <w:t xml:space="preserve"> US</w:t>
      </w:r>
    </w:p>
    <w:p w14:paraId="71B6226C" w14:textId="77777777" w:rsidR="001424A9" w:rsidRPr="001424A9" w:rsidRDefault="000648C2" w:rsidP="001424A9">
      <w:pPr>
        <w:pStyle w:val="ListBullet"/>
      </w:pPr>
      <w:r w:rsidRPr="001424A9">
        <w:t>CES105.147 US</w:t>
      </w:r>
    </w:p>
    <w:p w14:paraId="73537FB1" w14:textId="77777777" w:rsidR="001424A9" w:rsidRPr="001424A9" w:rsidRDefault="000648C2" w:rsidP="001424A9">
      <w:pPr>
        <w:pStyle w:val="ListBullet"/>
      </w:pPr>
      <w:r w:rsidRPr="001424A9">
        <w:lastRenderedPageBreak/>
        <w:t>CES105.229 US</w:t>
      </w:r>
    </w:p>
    <w:p w14:paraId="6556B03F" w14:textId="77777777" w:rsidR="001424A9" w:rsidRPr="001424A9" w:rsidRDefault="000648C2" w:rsidP="001424A9">
      <w:pPr>
        <w:pStyle w:val="ListBullet"/>
      </w:pPr>
      <w:r w:rsidRPr="001424A9">
        <w:t>CES204.152 US</w:t>
      </w:r>
    </w:p>
    <w:p w14:paraId="49B43FF8" w14:textId="77777777" w:rsidR="001424A9" w:rsidRPr="001424A9" w:rsidRDefault="000648C2" w:rsidP="001424A9">
      <w:pPr>
        <w:pStyle w:val="ListBullet"/>
      </w:pPr>
      <w:r w:rsidRPr="001424A9">
        <w:t>CES204.316 US</w:t>
      </w:r>
    </w:p>
    <w:p w14:paraId="2306FA31"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5DB8EF42" w14:textId="77777777" w:rsidR="001424A9" w:rsidRPr="001424A9" w:rsidRDefault="000648C2" w:rsidP="001424A9">
      <w:pPr>
        <w:pStyle w:val="ListBullet"/>
      </w:pPr>
      <w:r w:rsidRPr="001424A9">
        <w:rPr>
          <w:i/>
        </w:rPr>
        <w:t>combined</w:t>
      </w:r>
      <w:r w:rsidRPr="001424A9">
        <w:t>: AK</w:t>
      </w:r>
    </w:p>
    <w:p w14:paraId="1ABF9F6E" w14:textId="77777777" w:rsidR="001424A9" w:rsidRPr="001424A9" w:rsidRDefault="000648C2" w:rsidP="001424A9">
      <w:pPr>
        <w:pStyle w:val="ListBullet"/>
      </w:pPr>
      <w:r w:rsidRPr="001424A9">
        <w:t>CES105.147 AK</w:t>
      </w:r>
    </w:p>
    <w:p w14:paraId="4453FA61" w14:textId="77777777" w:rsidR="001424A9" w:rsidRPr="001424A9" w:rsidRDefault="000648C2" w:rsidP="001424A9">
      <w:pPr>
        <w:pStyle w:val="ListBullet"/>
      </w:pPr>
      <w:r w:rsidRPr="001424A9">
        <w:t>CES105.229 AK</w:t>
      </w:r>
    </w:p>
    <w:p w14:paraId="64B936A6" w14:textId="77777777" w:rsidR="001424A9" w:rsidRPr="001424A9" w:rsidRDefault="000648C2" w:rsidP="001424A9">
      <w:pPr>
        <w:pStyle w:val="ListBullet"/>
      </w:pPr>
      <w:r w:rsidRPr="001424A9">
        <w:t>CES204.152 AK</w:t>
      </w:r>
    </w:p>
    <w:p w14:paraId="30726F39" w14:textId="77777777" w:rsidR="001424A9" w:rsidRPr="001424A9" w:rsidRDefault="000648C2" w:rsidP="001424A9">
      <w:pPr>
        <w:pStyle w:val="ListBullet"/>
      </w:pPr>
      <w:r w:rsidRPr="001424A9">
        <w:t>CES204.316 AK</w:t>
      </w:r>
    </w:p>
    <w:p w14:paraId="3121AD48" w14:textId="77777777" w:rsidR="001424A9" w:rsidRPr="001424A9" w:rsidRDefault="001424A9" w:rsidP="001424A9">
      <w:r w:rsidRPr="001424A9">
        <w:rPr>
          <w:rStyle w:val="TemplateField"/>
        </w:rPr>
        <w:t>Federal Lands [don't spend much time! Not required!]:</w:t>
      </w:r>
      <w:r w:rsidR="000648C2" w:rsidRPr="001424A9">
        <w:t xml:space="preserve"> </w:t>
      </w:r>
    </w:p>
    <w:p w14:paraId="7401793F" w14:textId="77777777" w:rsidR="001424A9" w:rsidRPr="001424A9" w:rsidRDefault="000648C2" w:rsidP="001424A9">
      <w:pPr>
        <w:pStyle w:val="ListBullet"/>
      </w:pPr>
      <w:r w:rsidRPr="001424A9">
        <w:t>CES105.147 NPS (Katmai)</w:t>
      </w:r>
    </w:p>
    <w:p w14:paraId="77955AC6" w14:textId="77777777" w:rsidR="001424A9" w:rsidRPr="001424A9" w:rsidRDefault="000648C2" w:rsidP="001424A9">
      <w:pPr>
        <w:pStyle w:val="ListBullet"/>
      </w:pPr>
      <w:r w:rsidRPr="001424A9">
        <w:t>CES204.152 USFS (Chugach)</w:t>
      </w:r>
    </w:p>
    <w:p w14:paraId="37C8458E" w14:textId="77777777" w:rsidR="001424A9" w:rsidRPr="001424A9" w:rsidRDefault="001424A9" w:rsidP="001424A9">
      <w:r w:rsidRPr="001424A9">
        <w:rPr>
          <w:rStyle w:val="TemplateField"/>
        </w:rPr>
        <w:t>Alasaka Ecoregions:</w:t>
      </w:r>
      <w:r w:rsidR="000648C2" w:rsidRPr="001424A9">
        <w:t xml:space="preserve"> </w:t>
      </w:r>
    </w:p>
    <w:p w14:paraId="19213A85" w14:textId="77777777" w:rsidR="001424A9" w:rsidRPr="001424A9" w:rsidRDefault="000648C2" w:rsidP="001424A9">
      <w:pPr>
        <w:pStyle w:val="ListBullet"/>
      </w:pPr>
      <w:r w:rsidRPr="001424A9">
        <w:t>CES105.147 27:C, 28:C</w:t>
      </w:r>
    </w:p>
    <w:p w14:paraId="2ACEC34E" w14:textId="77777777" w:rsidR="001424A9" w:rsidRPr="001424A9" w:rsidRDefault="000648C2" w:rsidP="001424A9">
      <w:pPr>
        <w:pStyle w:val="ListBullet"/>
      </w:pPr>
      <w:r w:rsidRPr="001424A9">
        <w:t>CES105.229 26:C</w:t>
      </w:r>
    </w:p>
    <w:p w14:paraId="592749A5" w14:textId="77777777" w:rsidR="001424A9" w:rsidRPr="001424A9" w:rsidRDefault="000648C2" w:rsidP="001424A9">
      <w:pPr>
        <w:pStyle w:val="ListBullet"/>
      </w:pPr>
      <w:r w:rsidRPr="001424A9">
        <w:t>CES204.152 29:C, 30:C, 31:C, 32:C</w:t>
      </w:r>
    </w:p>
    <w:p w14:paraId="534135A1" w14:textId="77777777" w:rsidR="001424A9" w:rsidRPr="001424A9" w:rsidRDefault="000648C2" w:rsidP="001424A9">
      <w:pPr>
        <w:pStyle w:val="ListBullet"/>
      </w:pPr>
      <w:r w:rsidRPr="001424A9">
        <w:t>CES204.316 29:C, 30:C, 31:C, 32:C</w:t>
      </w:r>
    </w:p>
    <w:p w14:paraId="07B3308B" w14:textId="77777777" w:rsidR="001424A9" w:rsidRPr="001424A9" w:rsidRDefault="001424A9" w:rsidP="001424A9">
      <w:r w:rsidRPr="001424A9">
        <w:rPr>
          <w:b/>
        </w:rPr>
        <w:t>Divisions:</w:t>
      </w:r>
      <w:r w:rsidR="000648C2" w:rsidRPr="001424A9">
        <w:t xml:space="preserve"> 204:C</w:t>
      </w:r>
    </w:p>
    <w:p w14:paraId="0059E9D1" w14:textId="77777777" w:rsidR="001424A9" w:rsidRPr="001424A9" w:rsidRDefault="000648C2" w:rsidP="001424A9">
      <w:pPr>
        <w:pStyle w:val="ListBullet"/>
      </w:pPr>
      <w:r w:rsidRPr="001424A9">
        <w:t>CES105.147 102:C, 105:C</w:t>
      </w:r>
    </w:p>
    <w:p w14:paraId="146B9593" w14:textId="77777777" w:rsidR="001424A9" w:rsidRPr="001424A9" w:rsidRDefault="000648C2" w:rsidP="001424A9">
      <w:pPr>
        <w:pStyle w:val="ListBullet"/>
      </w:pPr>
      <w:r w:rsidRPr="001424A9">
        <w:t>CES105.229 105:C</w:t>
      </w:r>
    </w:p>
    <w:p w14:paraId="7E55E70A" w14:textId="77777777" w:rsidR="001424A9" w:rsidRPr="001424A9" w:rsidRDefault="000648C2" w:rsidP="001424A9">
      <w:pPr>
        <w:pStyle w:val="ListBullet"/>
      </w:pPr>
      <w:r w:rsidRPr="001424A9">
        <w:t>CES204.152 204:C</w:t>
      </w:r>
    </w:p>
    <w:p w14:paraId="408D7382" w14:textId="77777777" w:rsidR="001424A9" w:rsidRPr="001424A9" w:rsidRDefault="000648C2" w:rsidP="001424A9">
      <w:pPr>
        <w:pStyle w:val="ListBullet"/>
      </w:pPr>
      <w:r w:rsidRPr="001424A9">
        <w:t>CES204.316 204:C</w:t>
      </w:r>
    </w:p>
    <w:p w14:paraId="0D951E77" w14:textId="77777777" w:rsidR="001424A9" w:rsidRPr="001424A9" w:rsidRDefault="000648C2" w:rsidP="001424A9">
      <w:pPr>
        <w:pStyle w:val="Subheading"/>
      </w:pPr>
      <w:r w:rsidRPr="001424A9">
        <w:t>CONFIDENCE LEVEL</w:t>
      </w:r>
    </w:p>
    <w:p w14:paraId="2CBE85B6" w14:textId="77777777" w:rsidR="001424A9" w:rsidRPr="001424A9" w:rsidRDefault="001424A9" w:rsidP="001424A9">
      <w:r w:rsidRPr="001424A9">
        <w:rPr>
          <w:rStyle w:val="TemplateFieldRequired"/>
          <w:highlight w:val="yellow"/>
        </w:rPr>
        <w:t>Confidence Level:</w:t>
      </w:r>
      <w:r w:rsidR="000648C2" w:rsidRPr="001424A9">
        <w:t xml:space="preserve"> </w:t>
      </w:r>
    </w:p>
    <w:p w14:paraId="241C5FBA" w14:textId="77777777" w:rsidR="001424A9" w:rsidRPr="001424A9" w:rsidRDefault="000648C2" w:rsidP="001424A9">
      <w:pPr>
        <w:pStyle w:val="ListBullet"/>
      </w:pPr>
      <w:r w:rsidRPr="001424A9">
        <w:t xml:space="preserve">CES105.147 1 </w:t>
      </w:r>
      <w:r w:rsidR="00033AB8">
        <w:t>-</w:t>
      </w:r>
      <w:r w:rsidRPr="001424A9">
        <w:t xml:space="preserve"> Strong</w:t>
      </w:r>
    </w:p>
    <w:p w14:paraId="6F91166B" w14:textId="77777777" w:rsidR="001424A9" w:rsidRPr="001424A9" w:rsidRDefault="000648C2" w:rsidP="001424A9">
      <w:pPr>
        <w:pStyle w:val="ListBullet"/>
      </w:pPr>
      <w:r w:rsidRPr="001424A9">
        <w:t xml:space="preserve">CES105.229 2 </w:t>
      </w:r>
      <w:r w:rsidR="00033AB8">
        <w:t>-</w:t>
      </w:r>
      <w:r w:rsidRPr="001424A9">
        <w:t xml:space="preserve"> Moderate</w:t>
      </w:r>
    </w:p>
    <w:p w14:paraId="2C15FB63" w14:textId="77777777" w:rsidR="001424A9" w:rsidRPr="001424A9" w:rsidRDefault="000648C2" w:rsidP="001424A9">
      <w:pPr>
        <w:pStyle w:val="ListBullet"/>
      </w:pPr>
      <w:r w:rsidRPr="001424A9">
        <w:t xml:space="preserve">CES204.152 1 </w:t>
      </w:r>
      <w:r w:rsidR="00033AB8">
        <w:t>-</w:t>
      </w:r>
      <w:r w:rsidRPr="001424A9">
        <w:t xml:space="preserve"> Strong</w:t>
      </w:r>
    </w:p>
    <w:p w14:paraId="6259C9D2" w14:textId="77777777" w:rsidR="001424A9" w:rsidRPr="001424A9" w:rsidRDefault="000648C2" w:rsidP="001424A9">
      <w:pPr>
        <w:pStyle w:val="ListBullet"/>
      </w:pPr>
      <w:r w:rsidRPr="001424A9">
        <w:t xml:space="preserve">CES204.316 3 </w:t>
      </w:r>
      <w:r w:rsidR="00033AB8">
        <w:t>-</w:t>
      </w:r>
      <w:r w:rsidRPr="001424A9">
        <w:t xml:space="preserve"> Weak</w:t>
      </w:r>
    </w:p>
    <w:p w14:paraId="29A07AB9" w14:textId="77777777" w:rsidR="001424A9" w:rsidRPr="001424A9" w:rsidRDefault="000648C2" w:rsidP="001424A9">
      <w:pPr>
        <w:pStyle w:val="Subheading"/>
      </w:pPr>
      <w:r w:rsidRPr="001424A9">
        <w:t>CITATIONS</w:t>
      </w:r>
    </w:p>
    <w:p w14:paraId="0C90C13C" w14:textId="77777777" w:rsidR="001424A9" w:rsidRPr="001424A9" w:rsidRDefault="001424A9" w:rsidP="001424A9">
      <w:r w:rsidRPr="001424A9">
        <w:rPr>
          <w:rStyle w:val="TemplateFieldRequired"/>
          <w:highlight w:val="yellow"/>
        </w:rPr>
        <w:t>Synonymy:</w:t>
      </w:r>
      <w:r w:rsidR="000648C2" w:rsidRPr="001424A9">
        <w:t xml:space="preserve">  </w:t>
      </w:r>
    </w:p>
    <w:p w14:paraId="2851CCDA" w14:textId="77777777" w:rsidR="001424A9" w:rsidRPr="001424A9" w:rsidRDefault="001424A9" w:rsidP="001424A9">
      <w:r w:rsidRPr="001424A9">
        <w:t>CES105.147</w:t>
      </w:r>
    </w:p>
    <w:p w14:paraId="652C878F" w14:textId="77777777" w:rsidR="001424A9" w:rsidRPr="001424A9" w:rsidRDefault="000648C2" w:rsidP="001424A9">
      <w:pPr>
        <w:pStyle w:val="ListBullet"/>
      </w:pPr>
      <w:r w:rsidRPr="001424A9">
        <w:t xml:space="preserve"> </w:t>
      </w:r>
      <w:r w:rsidRPr="001424A9">
        <w:rPr>
          <w:i/>
        </w:rPr>
        <w:t>Alnus viridis ssp. fruticosa / Athyrium filix</w:t>
      </w:r>
      <w:r w:rsidR="00033AB8">
        <w:rPr>
          <w:i/>
        </w:rPr>
        <w:t>-</w:t>
      </w:r>
      <w:r w:rsidRPr="001424A9">
        <w:rPr>
          <w:i/>
        </w:rPr>
        <w:t>femina</w:t>
      </w:r>
      <w:r w:rsidRPr="001424A9">
        <w:t xml:space="preserve"> (Boggs et al. 2003) </w:t>
      </w:r>
      <w:r w:rsidRPr="001424A9">
        <w:rPr>
          <w:b/>
        </w:rPr>
        <w:t>&lt;</w:t>
      </w:r>
    </w:p>
    <w:p w14:paraId="785953E9" w14:textId="77777777" w:rsidR="001424A9" w:rsidRPr="001424A9" w:rsidRDefault="000648C2" w:rsidP="001424A9">
      <w:pPr>
        <w:pStyle w:val="ListBullet"/>
      </w:pPr>
      <w:r w:rsidRPr="001424A9">
        <w:t xml:space="preserve"> </w:t>
      </w:r>
      <w:r w:rsidRPr="001424A9">
        <w:rPr>
          <w:i/>
        </w:rPr>
        <w:t>Alnus viridis ssp. fruticosa / Oplopanax horridus</w:t>
      </w:r>
      <w:r w:rsidRPr="001424A9">
        <w:t xml:space="preserve"> (Boggs et al. 2003) </w:t>
      </w:r>
      <w:r w:rsidRPr="001424A9">
        <w:rPr>
          <w:b/>
        </w:rPr>
        <w:t>&lt;</w:t>
      </w:r>
    </w:p>
    <w:p w14:paraId="15F4FF1E" w14:textId="77777777" w:rsidR="001424A9" w:rsidRPr="001424A9" w:rsidRDefault="000648C2" w:rsidP="001424A9">
      <w:pPr>
        <w:pStyle w:val="ListBullet"/>
      </w:pPr>
      <w:r w:rsidRPr="001424A9">
        <w:t xml:space="preserve"> </w:t>
      </w:r>
      <w:r w:rsidRPr="001424A9">
        <w:rPr>
          <w:i/>
        </w:rPr>
        <w:t>Alnus viridis ssp. fruticosa / Spiraea stevenii / Deschampsia caespitosa</w:t>
      </w:r>
      <w:r w:rsidRPr="001424A9">
        <w:t xml:space="preserve"> (Boggs et al. 2003) </w:t>
      </w:r>
      <w:r w:rsidRPr="001424A9">
        <w:rPr>
          <w:b/>
        </w:rPr>
        <w:t>&lt;</w:t>
      </w:r>
    </w:p>
    <w:p w14:paraId="72EBE3E8" w14:textId="77777777" w:rsidR="001424A9" w:rsidRPr="001424A9" w:rsidRDefault="000648C2" w:rsidP="001424A9">
      <w:pPr>
        <w:pStyle w:val="ListBullet"/>
      </w:pPr>
      <w:r w:rsidRPr="001424A9">
        <w:t xml:space="preserve"> </w:t>
      </w:r>
      <w:r w:rsidRPr="001424A9">
        <w:rPr>
          <w:i/>
        </w:rPr>
        <w:t xml:space="preserve">Alnus viridis ssp. sinuata </w:t>
      </w:r>
      <w:r w:rsidR="00033AB8">
        <w:rPr>
          <w:i/>
        </w:rPr>
        <w:t>-</w:t>
      </w:r>
      <w:r w:rsidRPr="001424A9">
        <w:rPr>
          <w:i/>
        </w:rPr>
        <w:t xml:space="preserve"> Salix</w:t>
      </w:r>
      <w:r w:rsidRPr="001424A9">
        <w:t xml:space="preserve"> spp. / </w:t>
      </w:r>
      <w:r w:rsidRPr="001424A9">
        <w:rPr>
          <w:i/>
        </w:rPr>
        <w:t>Calamagrostis canadensis</w:t>
      </w:r>
      <w:r w:rsidRPr="001424A9">
        <w:t xml:space="preserve"> (Boggs et al. 2003) </w:t>
      </w:r>
      <w:r w:rsidRPr="001424A9">
        <w:rPr>
          <w:b/>
        </w:rPr>
        <w:t>&lt;</w:t>
      </w:r>
    </w:p>
    <w:p w14:paraId="5E933C75" w14:textId="77777777" w:rsidR="001424A9" w:rsidRPr="001424A9" w:rsidRDefault="000648C2" w:rsidP="001424A9">
      <w:pPr>
        <w:pStyle w:val="ListBullet"/>
      </w:pPr>
      <w:r w:rsidRPr="001424A9">
        <w:t xml:space="preserve"> </w:t>
      </w:r>
      <w:r w:rsidRPr="001424A9">
        <w:rPr>
          <w:i/>
        </w:rPr>
        <w:t xml:space="preserve">Alnus viridis ssp. sinuata </w:t>
      </w:r>
      <w:r w:rsidR="00033AB8">
        <w:rPr>
          <w:i/>
        </w:rPr>
        <w:t>-</w:t>
      </w:r>
      <w:r w:rsidRPr="001424A9">
        <w:rPr>
          <w:i/>
        </w:rPr>
        <w:t xml:space="preserve"> Sambucus racemosa </w:t>
      </w:r>
      <w:r w:rsidR="00033AB8">
        <w:rPr>
          <w:i/>
        </w:rPr>
        <w:t>-</w:t>
      </w:r>
      <w:r w:rsidRPr="001424A9">
        <w:rPr>
          <w:i/>
        </w:rPr>
        <w:t xml:space="preserve"> Rubus spectabilis</w:t>
      </w:r>
      <w:r w:rsidRPr="001424A9">
        <w:t xml:space="preserve"> (Boggs et al. 2003) </w:t>
      </w:r>
      <w:r w:rsidRPr="001424A9">
        <w:rPr>
          <w:b/>
        </w:rPr>
        <w:t>&lt;</w:t>
      </w:r>
    </w:p>
    <w:p w14:paraId="51833409" w14:textId="77777777" w:rsidR="001424A9" w:rsidRPr="001424A9" w:rsidRDefault="000648C2" w:rsidP="001424A9">
      <w:pPr>
        <w:pStyle w:val="ListBullet"/>
      </w:pPr>
      <w:r w:rsidRPr="001424A9">
        <w:t xml:space="preserve"> </w:t>
      </w:r>
      <w:r w:rsidRPr="001424A9">
        <w:rPr>
          <w:i/>
        </w:rPr>
        <w:t xml:space="preserve">Alnus viridis ssp. sinuata </w:t>
      </w:r>
      <w:r w:rsidR="00033AB8">
        <w:rPr>
          <w:i/>
        </w:rPr>
        <w:t>-</w:t>
      </w:r>
      <w:r w:rsidRPr="001424A9">
        <w:rPr>
          <w:i/>
        </w:rPr>
        <w:t xml:space="preserve"> Sambucus racemosa / Calamagrostis canadensis</w:t>
      </w:r>
      <w:r w:rsidRPr="001424A9">
        <w:t xml:space="preserve"> (Boggs et al. 2003) </w:t>
      </w:r>
      <w:r w:rsidRPr="001424A9">
        <w:rPr>
          <w:b/>
        </w:rPr>
        <w:t>&lt;</w:t>
      </w:r>
    </w:p>
    <w:p w14:paraId="31702DD0" w14:textId="77777777" w:rsidR="001424A9" w:rsidRPr="001424A9" w:rsidRDefault="000648C2" w:rsidP="001424A9">
      <w:pPr>
        <w:pStyle w:val="ListBullet"/>
      </w:pPr>
      <w:r w:rsidRPr="001424A9">
        <w:t xml:space="preserve"> </w:t>
      </w:r>
      <w:r w:rsidRPr="001424A9">
        <w:rPr>
          <w:i/>
        </w:rPr>
        <w:t>Alnus viridis ssp. sinuata / Calamagrostis canadensis</w:t>
      </w:r>
      <w:r w:rsidRPr="001424A9">
        <w:t xml:space="preserve"> (Boggs et al. 2003) </w:t>
      </w:r>
      <w:r w:rsidRPr="001424A9">
        <w:rPr>
          <w:b/>
        </w:rPr>
        <w:t>&lt;</w:t>
      </w:r>
    </w:p>
    <w:p w14:paraId="379A57A9" w14:textId="77777777" w:rsidR="001424A9" w:rsidRPr="001424A9" w:rsidRDefault="000648C2" w:rsidP="001424A9">
      <w:pPr>
        <w:pStyle w:val="ListBullet"/>
      </w:pPr>
      <w:r w:rsidRPr="001424A9">
        <w:t xml:space="preserve"> </w:t>
      </w:r>
      <w:r w:rsidRPr="001424A9">
        <w:rPr>
          <w:i/>
        </w:rPr>
        <w:t xml:space="preserve">Alnus viridis ssp. sinuata / Rubus spectabilis </w:t>
      </w:r>
      <w:r w:rsidR="00033AB8">
        <w:rPr>
          <w:i/>
        </w:rPr>
        <w:t>-</w:t>
      </w:r>
      <w:r w:rsidRPr="001424A9">
        <w:rPr>
          <w:i/>
        </w:rPr>
        <w:t xml:space="preserve"> Calamagrostis canadensis</w:t>
      </w:r>
      <w:r w:rsidRPr="001424A9">
        <w:t xml:space="preserve"> (Boggs et al. 2003) </w:t>
      </w:r>
      <w:r w:rsidRPr="001424A9">
        <w:rPr>
          <w:b/>
        </w:rPr>
        <w:t>&lt;</w:t>
      </w:r>
    </w:p>
    <w:p w14:paraId="3721B2BB" w14:textId="77777777" w:rsidR="001424A9" w:rsidRPr="001424A9" w:rsidRDefault="000648C2" w:rsidP="001424A9">
      <w:pPr>
        <w:pStyle w:val="ListBullet"/>
      </w:pPr>
      <w:r w:rsidRPr="001424A9">
        <w:t xml:space="preserve"> </w:t>
      </w:r>
      <w:r w:rsidRPr="001424A9">
        <w:rPr>
          <w:i/>
        </w:rPr>
        <w:t>Alnus viridis ssp. sinuata</w:t>
      </w:r>
      <w:r w:rsidRPr="001424A9">
        <w:t xml:space="preserve"> / Fern (Boggs et al. 2003) </w:t>
      </w:r>
      <w:r w:rsidRPr="001424A9">
        <w:rPr>
          <w:b/>
        </w:rPr>
        <w:t>&lt;</w:t>
      </w:r>
    </w:p>
    <w:p w14:paraId="22D27C96" w14:textId="77777777" w:rsidR="001424A9" w:rsidRPr="001424A9" w:rsidRDefault="000648C2" w:rsidP="001424A9">
      <w:pPr>
        <w:pStyle w:val="ListBullet"/>
      </w:pPr>
      <w:r w:rsidRPr="001424A9">
        <w:t xml:space="preserve"> </w:t>
      </w:r>
      <w:r w:rsidRPr="001424A9">
        <w:rPr>
          <w:i/>
        </w:rPr>
        <w:t>Rubus spectabilis / Calamagrostis canadensis</w:t>
      </w:r>
      <w:r w:rsidRPr="001424A9">
        <w:t xml:space="preserve"> (Boggs et al. 2003) </w:t>
      </w:r>
      <w:r w:rsidRPr="001424A9">
        <w:rPr>
          <w:b/>
        </w:rPr>
        <w:t>&lt;</w:t>
      </w:r>
    </w:p>
    <w:p w14:paraId="0002595E" w14:textId="77777777" w:rsidR="001424A9" w:rsidRPr="001424A9" w:rsidRDefault="000648C2" w:rsidP="001424A9">
      <w:pPr>
        <w:pStyle w:val="ListBullet"/>
      </w:pPr>
      <w:r w:rsidRPr="001424A9">
        <w:t xml:space="preserve"> II.B.1.b </w:t>
      </w:r>
      <w:r w:rsidR="00033AB8">
        <w:t>-</w:t>
      </w:r>
      <w:r w:rsidRPr="001424A9">
        <w:t xml:space="preserve"> Alder (closed) (Viereck et al. 1992) </w:t>
      </w:r>
      <w:r w:rsidRPr="001424A9">
        <w:rPr>
          <w:b/>
        </w:rPr>
        <w:t>&gt;&lt;</w:t>
      </w:r>
    </w:p>
    <w:p w14:paraId="752B1A93" w14:textId="77777777" w:rsidR="001424A9" w:rsidRPr="001424A9" w:rsidRDefault="000648C2" w:rsidP="001424A9">
      <w:pPr>
        <w:pStyle w:val="ListBullet"/>
      </w:pPr>
      <w:r w:rsidRPr="001424A9">
        <w:t xml:space="preserve"> II.B.1.d </w:t>
      </w:r>
      <w:r w:rsidR="00033AB8">
        <w:t>-</w:t>
      </w:r>
      <w:r w:rsidRPr="001424A9">
        <w:t xml:space="preserve"> Alder</w:t>
      </w:r>
      <w:r w:rsidR="00033AB8">
        <w:t>-</w:t>
      </w:r>
      <w:r w:rsidRPr="001424A9">
        <w:t xml:space="preserve">willow (closed) (Viereck et al. 1992) </w:t>
      </w:r>
      <w:r w:rsidRPr="001424A9">
        <w:rPr>
          <w:b/>
        </w:rPr>
        <w:t>&gt;&lt;</w:t>
      </w:r>
    </w:p>
    <w:p w14:paraId="11A778C9" w14:textId="77777777" w:rsidR="001424A9" w:rsidRPr="001424A9" w:rsidRDefault="000648C2" w:rsidP="001424A9">
      <w:pPr>
        <w:pStyle w:val="ListBullet"/>
      </w:pPr>
      <w:r w:rsidRPr="001424A9">
        <w:t xml:space="preserve"> II.B.2.b </w:t>
      </w:r>
      <w:r w:rsidR="00033AB8">
        <w:t>-</w:t>
      </w:r>
      <w:r w:rsidRPr="001424A9">
        <w:t xml:space="preserve"> Alder (open) (Viereck et al. 1992) </w:t>
      </w:r>
      <w:r w:rsidRPr="001424A9">
        <w:rPr>
          <w:b/>
        </w:rPr>
        <w:t>&gt;&lt;</w:t>
      </w:r>
    </w:p>
    <w:p w14:paraId="60D17057" w14:textId="77777777" w:rsidR="001424A9" w:rsidRPr="001424A9" w:rsidRDefault="000648C2" w:rsidP="001424A9">
      <w:pPr>
        <w:pStyle w:val="ListBullet"/>
      </w:pPr>
      <w:r w:rsidRPr="001424A9">
        <w:t xml:space="preserve"> II.B.2.d </w:t>
      </w:r>
      <w:r w:rsidR="00033AB8">
        <w:t>-</w:t>
      </w:r>
      <w:r w:rsidRPr="001424A9">
        <w:t xml:space="preserve"> Alder</w:t>
      </w:r>
      <w:r w:rsidR="00033AB8">
        <w:t>-</w:t>
      </w:r>
      <w:r w:rsidRPr="001424A9">
        <w:t xml:space="preserve">willow (open) (Viereck et al. 1992) </w:t>
      </w:r>
      <w:r w:rsidRPr="001424A9">
        <w:rPr>
          <w:b/>
        </w:rPr>
        <w:t>&gt;&lt;</w:t>
      </w:r>
    </w:p>
    <w:p w14:paraId="5DCF91B8" w14:textId="77777777" w:rsidR="001424A9" w:rsidRPr="001424A9" w:rsidRDefault="000648C2" w:rsidP="001424A9">
      <w:pPr>
        <w:pStyle w:val="ListBullet"/>
      </w:pPr>
      <w:r w:rsidRPr="001424A9">
        <w:t xml:space="preserve"> II.C.1.e </w:t>
      </w:r>
      <w:r w:rsidR="00033AB8">
        <w:t>-</w:t>
      </w:r>
      <w:r w:rsidRPr="001424A9">
        <w:t xml:space="preserve"> Low alder</w:t>
      </w:r>
      <w:r w:rsidR="00033AB8">
        <w:t>-</w:t>
      </w:r>
      <w:r w:rsidRPr="001424A9">
        <w:t xml:space="preserve">willow (closed) (Viereck et al. 1992) </w:t>
      </w:r>
      <w:r w:rsidRPr="001424A9">
        <w:rPr>
          <w:b/>
        </w:rPr>
        <w:t>&gt;&lt;</w:t>
      </w:r>
    </w:p>
    <w:p w14:paraId="7F16310F" w14:textId="77777777" w:rsidR="001424A9" w:rsidRPr="001424A9" w:rsidRDefault="000648C2" w:rsidP="001424A9">
      <w:pPr>
        <w:pStyle w:val="ListBullet"/>
      </w:pPr>
      <w:r w:rsidRPr="001424A9">
        <w:t xml:space="preserve"> II.C.2.k </w:t>
      </w:r>
      <w:r w:rsidR="00033AB8">
        <w:t>-</w:t>
      </w:r>
      <w:r w:rsidRPr="001424A9">
        <w:t xml:space="preserve"> Low alder</w:t>
      </w:r>
      <w:r w:rsidR="00033AB8">
        <w:t>-</w:t>
      </w:r>
      <w:r w:rsidRPr="001424A9">
        <w:t xml:space="preserve">willow (open) (Viereck et al. 1992) </w:t>
      </w:r>
      <w:r w:rsidRPr="001424A9">
        <w:rPr>
          <w:b/>
        </w:rPr>
        <w:t>&gt;&lt;</w:t>
      </w:r>
    </w:p>
    <w:p w14:paraId="1164F7E6" w14:textId="77777777" w:rsidR="001424A9" w:rsidRPr="001424A9" w:rsidRDefault="000648C2" w:rsidP="001424A9">
      <w:pPr>
        <w:pStyle w:val="ListBullet"/>
      </w:pPr>
      <w:r w:rsidRPr="001424A9">
        <w:t xml:space="preserve"> II.C.2.l </w:t>
      </w:r>
      <w:r w:rsidR="00033AB8">
        <w:t>-</w:t>
      </w:r>
      <w:r w:rsidRPr="001424A9">
        <w:t xml:space="preserve"> Low alder (Viereck et al. 1992) </w:t>
      </w:r>
      <w:r w:rsidRPr="001424A9">
        <w:rPr>
          <w:b/>
        </w:rPr>
        <w:t>&gt;&lt;</w:t>
      </w:r>
    </w:p>
    <w:p w14:paraId="6986F850" w14:textId="77777777" w:rsidR="001424A9" w:rsidRPr="001424A9" w:rsidRDefault="001424A9" w:rsidP="001424A9">
      <w:r w:rsidRPr="001424A9">
        <w:t>CES105.229</w:t>
      </w:r>
    </w:p>
    <w:p w14:paraId="79F0F305" w14:textId="77777777" w:rsidR="001424A9" w:rsidRPr="001424A9" w:rsidRDefault="000648C2" w:rsidP="001424A9">
      <w:pPr>
        <w:pStyle w:val="ListBullet"/>
      </w:pPr>
      <w:r w:rsidRPr="001424A9">
        <w:t xml:space="preserve"> II.C.1.d </w:t>
      </w:r>
      <w:r w:rsidR="00033AB8">
        <w:t>-</w:t>
      </w:r>
      <w:r w:rsidRPr="001424A9">
        <w:t xml:space="preserve"> Ericaceous shrub (Viereck et al. 1992) </w:t>
      </w:r>
      <w:r w:rsidRPr="001424A9">
        <w:rPr>
          <w:b/>
        </w:rPr>
        <w:t>&gt;</w:t>
      </w:r>
    </w:p>
    <w:p w14:paraId="2BA7FE7A" w14:textId="77777777" w:rsidR="001424A9" w:rsidRPr="001424A9" w:rsidRDefault="001424A9" w:rsidP="001424A9">
      <w:r w:rsidRPr="001424A9">
        <w:t>CES204.152</w:t>
      </w:r>
    </w:p>
    <w:p w14:paraId="66DA6B4E" w14:textId="77777777" w:rsidR="001424A9" w:rsidRPr="001424A9" w:rsidRDefault="000648C2" w:rsidP="001424A9">
      <w:pPr>
        <w:pStyle w:val="ListBullet"/>
      </w:pPr>
      <w:r w:rsidRPr="001424A9">
        <w:t xml:space="preserve"> II.B.1.b </w:t>
      </w:r>
      <w:r w:rsidR="00033AB8">
        <w:t>-</w:t>
      </w:r>
      <w:r w:rsidRPr="001424A9">
        <w:t xml:space="preserve"> Alder (closed) (Viereck et al. 1992) </w:t>
      </w:r>
      <w:r w:rsidRPr="001424A9">
        <w:rPr>
          <w:b/>
        </w:rPr>
        <w:t>&gt;&lt;</w:t>
      </w:r>
    </w:p>
    <w:p w14:paraId="64537922" w14:textId="77777777" w:rsidR="001424A9" w:rsidRPr="001424A9" w:rsidRDefault="000648C2" w:rsidP="001424A9">
      <w:pPr>
        <w:pStyle w:val="ListBullet"/>
      </w:pPr>
      <w:r w:rsidRPr="001424A9">
        <w:t xml:space="preserve"> II.B.2.b </w:t>
      </w:r>
      <w:r w:rsidR="00033AB8">
        <w:t>-</w:t>
      </w:r>
      <w:r w:rsidRPr="001424A9">
        <w:t xml:space="preserve"> Alder (open) (Viereck et al. 1992) </w:t>
      </w:r>
      <w:r w:rsidRPr="001424A9">
        <w:rPr>
          <w:b/>
        </w:rPr>
        <w:t>&gt;&lt;</w:t>
      </w:r>
    </w:p>
    <w:p w14:paraId="715AF978" w14:textId="77777777" w:rsidR="001424A9" w:rsidRPr="001424A9" w:rsidRDefault="001424A9" w:rsidP="001424A9">
      <w:r w:rsidRPr="001424A9">
        <w:t>CES204.316</w:t>
      </w:r>
    </w:p>
    <w:p w14:paraId="4A2174EB" w14:textId="77777777" w:rsidR="001424A9" w:rsidRPr="001424A9" w:rsidRDefault="000648C2" w:rsidP="001424A9">
      <w:pPr>
        <w:pStyle w:val="ListBullet"/>
      </w:pPr>
      <w:r w:rsidRPr="001424A9">
        <w:t xml:space="preserve"> </w:t>
      </w:r>
      <w:r w:rsidRPr="001424A9">
        <w:rPr>
          <w:i/>
        </w:rPr>
        <w:t>Elliottia pyroliflora</w:t>
      </w:r>
      <w:r w:rsidRPr="001424A9">
        <w:t xml:space="preserve"> (Boggs et al. 2008b) </w:t>
      </w:r>
      <w:r w:rsidRPr="001424A9">
        <w:rPr>
          <w:b/>
        </w:rPr>
        <w:t>?</w:t>
      </w:r>
    </w:p>
    <w:p w14:paraId="008F2CD3" w14:textId="77777777" w:rsidR="001424A9" w:rsidRPr="001424A9" w:rsidRDefault="000648C2" w:rsidP="001424A9">
      <w:pPr>
        <w:pStyle w:val="ListBullet"/>
      </w:pPr>
      <w:r w:rsidRPr="001424A9">
        <w:t xml:space="preserve"> </w:t>
      </w:r>
      <w:r w:rsidRPr="001424A9">
        <w:rPr>
          <w:i/>
        </w:rPr>
        <w:t>Elliottia pyroliflora</w:t>
      </w:r>
      <w:r w:rsidRPr="001424A9">
        <w:t xml:space="preserve"> (DeVelice et al. 1999) </w:t>
      </w:r>
      <w:r w:rsidRPr="001424A9">
        <w:rPr>
          <w:b/>
        </w:rPr>
        <w:t>?</w:t>
      </w:r>
    </w:p>
    <w:p w14:paraId="0FB738C7" w14:textId="77777777" w:rsidR="001424A9" w:rsidRPr="001424A9" w:rsidRDefault="000648C2" w:rsidP="001424A9">
      <w:pPr>
        <w:pStyle w:val="ListBullet"/>
      </w:pPr>
      <w:r w:rsidRPr="001424A9">
        <w:lastRenderedPageBreak/>
        <w:t xml:space="preserve"> II.C.1.d </w:t>
      </w:r>
      <w:r w:rsidR="00033AB8">
        <w:t>-</w:t>
      </w:r>
      <w:r w:rsidRPr="001424A9">
        <w:t xml:space="preserve"> Ericaceous shrub (Viereck et al. 1992) </w:t>
      </w:r>
      <w:r w:rsidRPr="001424A9">
        <w:rPr>
          <w:b/>
        </w:rPr>
        <w:t>&gt;</w:t>
      </w:r>
    </w:p>
    <w:p w14:paraId="0309DE86" w14:textId="77777777" w:rsidR="001424A9" w:rsidRPr="001424A9" w:rsidRDefault="001424A9" w:rsidP="001424A9">
      <w:r w:rsidRPr="001424A9">
        <w:rPr>
          <w:rStyle w:val="TemplateFieldRequired"/>
          <w:highlight w:val="yellow"/>
        </w:rPr>
        <w:t>Full Citation:</w:t>
      </w:r>
      <w:r w:rsidR="000648C2" w:rsidRPr="001424A9">
        <w:t xml:space="preserve">  </w:t>
      </w:r>
    </w:p>
    <w:p w14:paraId="2CAA6A73"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0C27C9C" w14:textId="77777777" w:rsidR="001424A9" w:rsidRPr="001424A9" w:rsidRDefault="001424A9" w:rsidP="001424A9">
      <w:r w:rsidRPr="001424A9">
        <w:t>CES105.147</w:t>
      </w:r>
    </w:p>
    <w:p w14:paraId="60332FB2"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6B998A5" w14:textId="77777777" w:rsidR="001424A9" w:rsidRPr="001424A9" w:rsidRDefault="001424A9" w:rsidP="001424A9">
      <w:r w:rsidRPr="001424A9">
        <w:t>CES105.229</w:t>
      </w:r>
    </w:p>
    <w:p w14:paraId="3921ACFC"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5BF61E7B" w14:textId="77777777" w:rsidR="001424A9" w:rsidRPr="001424A9" w:rsidRDefault="001424A9" w:rsidP="001424A9">
      <w:r w:rsidRPr="001424A9">
        <w:t>CES204.152</w:t>
      </w:r>
    </w:p>
    <w:p w14:paraId="0BFC33D9"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55DB32B" w14:textId="77777777" w:rsidR="001424A9" w:rsidRPr="001424A9" w:rsidRDefault="001424A9" w:rsidP="001424A9">
      <w:r w:rsidRPr="001424A9">
        <w:t>CES204.316</w:t>
      </w:r>
    </w:p>
    <w:p w14:paraId="56AF6052"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10F129E" w14:textId="77777777" w:rsidR="001424A9" w:rsidRPr="001424A9" w:rsidRDefault="001424A9" w:rsidP="001424A9">
      <w:r w:rsidRPr="001424A9">
        <w:rPr>
          <w:rStyle w:val="TemplateFieldRequired"/>
          <w:highlight w:val="yellow"/>
        </w:rPr>
        <w:t>Author of Concept:</w:t>
      </w:r>
      <w:r w:rsidR="000648C2" w:rsidRPr="001424A9">
        <w:t xml:space="preserve"> </w:t>
      </w:r>
    </w:p>
    <w:p w14:paraId="5A49EF4B" w14:textId="77777777" w:rsidR="001424A9" w:rsidRPr="001424A9" w:rsidRDefault="000648C2" w:rsidP="001424A9">
      <w:pPr>
        <w:pStyle w:val="ListBullet"/>
      </w:pPr>
      <w:r w:rsidRPr="001424A9">
        <w:t>CES105.147 Western Ecology Group and Alaska Natural Heritage Program</w:t>
      </w:r>
    </w:p>
    <w:p w14:paraId="616DFD6A" w14:textId="77777777" w:rsidR="001424A9" w:rsidRPr="001424A9" w:rsidRDefault="000648C2" w:rsidP="001424A9">
      <w:pPr>
        <w:pStyle w:val="ListBullet"/>
      </w:pPr>
      <w:r w:rsidRPr="001424A9">
        <w:t>CES105.229 Western Ecology Group and Alaska Natural Heritage Program</w:t>
      </w:r>
    </w:p>
    <w:p w14:paraId="539FBE4C" w14:textId="77777777" w:rsidR="001424A9" w:rsidRPr="001424A9" w:rsidRDefault="000648C2" w:rsidP="001424A9">
      <w:pPr>
        <w:pStyle w:val="ListBullet"/>
      </w:pPr>
      <w:r w:rsidRPr="001424A9">
        <w:t>CES204.152 Western Ecology Group and Alaska Natural Heritage Program</w:t>
      </w:r>
    </w:p>
    <w:p w14:paraId="32544DF1" w14:textId="77777777" w:rsidR="001424A9" w:rsidRPr="001424A9" w:rsidRDefault="000648C2" w:rsidP="001424A9">
      <w:pPr>
        <w:pStyle w:val="ListBullet"/>
      </w:pPr>
      <w:r w:rsidRPr="001424A9">
        <w:t>CES204.316 Western Ecology Group and Alaska Natural Heritage Program</w:t>
      </w:r>
    </w:p>
    <w:p w14:paraId="673ED257" w14:textId="77777777" w:rsidR="001424A9" w:rsidRPr="001424A9" w:rsidRDefault="001424A9" w:rsidP="001424A9">
      <w:r w:rsidRPr="001424A9">
        <w:rPr>
          <w:rStyle w:val="TemplateFieldRequired"/>
          <w:highlight w:val="yellow"/>
        </w:rPr>
        <w:t>Author of Description:</w:t>
      </w:r>
      <w:r w:rsidR="000648C2" w:rsidRPr="001424A9">
        <w:t xml:space="preserve"> </w:t>
      </w:r>
    </w:p>
    <w:p w14:paraId="701851DB" w14:textId="77777777" w:rsidR="001424A9" w:rsidRPr="001424A9" w:rsidRDefault="000648C2" w:rsidP="001424A9">
      <w:pPr>
        <w:pStyle w:val="ListBullet"/>
      </w:pPr>
      <w:r w:rsidRPr="001424A9">
        <w:t>CES105.147 (10/15/2008) K. Boggs</w:t>
      </w:r>
    </w:p>
    <w:p w14:paraId="7009413B" w14:textId="77777777" w:rsidR="001424A9" w:rsidRPr="001424A9" w:rsidRDefault="000648C2" w:rsidP="001424A9">
      <w:pPr>
        <w:pStyle w:val="ListBullet"/>
      </w:pPr>
      <w:r w:rsidRPr="001424A9">
        <w:t>CES105.229 (12/10/2008) K. Boggs</w:t>
      </w:r>
    </w:p>
    <w:p w14:paraId="2E186C3F" w14:textId="77777777" w:rsidR="001424A9" w:rsidRPr="001424A9" w:rsidRDefault="000648C2" w:rsidP="001424A9">
      <w:pPr>
        <w:pStyle w:val="ListBullet"/>
      </w:pPr>
      <w:r w:rsidRPr="001424A9">
        <w:t>CES204.152 (12/10/2008) T. Boucher and M.S. Reid</w:t>
      </w:r>
    </w:p>
    <w:p w14:paraId="79FD7171" w14:textId="77777777" w:rsidR="001424A9" w:rsidRPr="001424A9" w:rsidRDefault="000648C2" w:rsidP="001424A9">
      <w:pPr>
        <w:pStyle w:val="ListBullet"/>
      </w:pPr>
      <w:r w:rsidRPr="001424A9">
        <w:t>CES204.316 (12/9/2008) K. Boggs</w:t>
      </w:r>
    </w:p>
    <w:p w14:paraId="0AF603F9"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1B032E1E" w14:textId="77777777" w:rsidR="001424A9" w:rsidRPr="001424A9" w:rsidRDefault="000648C2" w:rsidP="001424A9">
      <w:pPr>
        <w:pStyle w:val="Subheading"/>
      </w:pPr>
      <w:r w:rsidRPr="001424A9">
        <w:t>INTERNAL DATA</w:t>
      </w:r>
    </w:p>
    <w:p w14:paraId="640CF363" w14:textId="77777777" w:rsidR="001424A9" w:rsidRPr="001424A9" w:rsidRDefault="001424A9" w:rsidP="001424A9">
      <w:r w:rsidRPr="001424A9">
        <w:rPr>
          <w:b/>
        </w:rPr>
        <w:t>Internal Comments:</w:t>
      </w:r>
      <w:r w:rsidR="000648C2" w:rsidRPr="001424A9">
        <w:t xml:space="preserve"> </w:t>
      </w:r>
    </w:p>
    <w:p w14:paraId="5FE20989" w14:textId="77777777" w:rsidR="001424A9" w:rsidRPr="001424A9" w:rsidRDefault="000648C2" w:rsidP="001424A9">
      <w:pPr>
        <w:pStyle w:val="ListBullet"/>
      </w:pPr>
      <w:r w:rsidRPr="001424A9">
        <w:t>CES204.152 MSR 8</w:t>
      </w:r>
      <w:r w:rsidR="00033AB8">
        <w:t>-</w:t>
      </w:r>
      <w:r w:rsidRPr="001424A9">
        <w:t>08: need to define southern boundary.</w:t>
      </w:r>
    </w:p>
    <w:p w14:paraId="7D94AE2C" w14:textId="77777777" w:rsidR="001424A9" w:rsidRPr="001424A9" w:rsidRDefault="001424A9" w:rsidP="001424A9">
      <w:r w:rsidRPr="001424A9">
        <w:rPr>
          <w:b/>
        </w:rPr>
        <w:t>Other Comments:</w:t>
      </w:r>
      <w:r w:rsidR="000648C2" w:rsidRPr="001424A9">
        <w:t xml:space="preserve"> </w:t>
      </w:r>
    </w:p>
    <w:p w14:paraId="4BEAD348" w14:textId="77777777" w:rsidR="001424A9" w:rsidRPr="001424A9" w:rsidRDefault="000648C2" w:rsidP="001424A9">
      <w:pPr>
        <w:pStyle w:val="BorderTop"/>
      </w:pPr>
      <w:r w:rsidRPr="001424A9">
        <w:t>2.B.2.Nf. Western North American Grassland &amp; Shrubland</w:t>
      </w:r>
    </w:p>
    <w:p w14:paraId="0AB85065" w14:textId="77777777" w:rsidR="001424A9" w:rsidRPr="001424A9" w:rsidRDefault="001424A9" w:rsidP="001424A9">
      <w:r w:rsidRPr="001424A9">
        <w:t>M172</w:t>
      </w:r>
      <w:r w:rsidR="000648C2" w:rsidRPr="001424A9">
        <w:t xml:space="preserve"> Northern Vancouverian Lowland</w:t>
      </w:r>
      <w:r w:rsidR="00033AB8">
        <w:t>-</w:t>
      </w:r>
      <w:r w:rsidR="000648C2" w:rsidRPr="001424A9">
        <w:t>Montane Grassland &amp; Shrubland</w:t>
      </w:r>
    </w:p>
    <w:p w14:paraId="5BF0E0FF" w14:textId="77777777" w:rsidR="001424A9" w:rsidRPr="001424A9" w:rsidRDefault="000648C2" w:rsidP="001424A9">
      <w:pPr>
        <w:pStyle w:val="H4Group"/>
      </w:pPr>
      <w:bookmarkStart w:id="36" w:name="_Toc13483342"/>
      <w:r w:rsidRPr="001424A9">
        <w:t>CES204.162 Alaskan Pacific Maritime Avalanche Slope Shrubland</w:t>
      </w:r>
      <w:bookmarkEnd w:id="36"/>
    </w:p>
    <w:p w14:paraId="42F47A37" w14:textId="77777777" w:rsidR="001424A9" w:rsidRPr="001424A9" w:rsidRDefault="001424A9" w:rsidP="001424A9">
      <w:r w:rsidRPr="001424A9">
        <w:rPr>
          <w:b/>
        </w:rPr>
        <w:t>LeadResp / Assignment:</w:t>
      </w:r>
      <w:r w:rsidR="000648C2" w:rsidRPr="001424A9">
        <w:t xml:space="preserve"> West / </w:t>
      </w:r>
    </w:p>
    <w:p w14:paraId="3801792E" w14:textId="77777777" w:rsidR="001424A9" w:rsidRPr="001424A9" w:rsidRDefault="001424A9" w:rsidP="001424A9">
      <w:r w:rsidRPr="001424A9">
        <w:rPr>
          <w:b/>
        </w:rPr>
        <w:t>Reviewers:</w:t>
      </w:r>
      <w:r w:rsidR="000648C2" w:rsidRPr="001424A9">
        <w:t xml:space="preserve"> </w:t>
      </w:r>
    </w:p>
    <w:p w14:paraId="2B92B473" w14:textId="77777777" w:rsidR="001424A9" w:rsidRPr="001424A9" w:rsidRDefault="001424A9" w:rsidP="001424A9">
      <w:r w:rsidRPr="001424A9">
        <w:rPr>
          <w:b/>
        </w:rPr>
        <w:t>Predecessors:</w:t>
      </w:r>
      <w:r w:rsidR="000648C2" w:rsidRPr="001424A9">
        <w:t xml:space="preserve">  </w:t>
      </w:r>
    </w:p>
    <w:p w14:paraId="36217858" w14:textId="77777777" w:rsidR="001424A9" w:rsidRPr="001424A9" w:rsidRDefault="000648C2" w:rsidP="001424A9">
      <w:pPr>
        <w:pStyle w:val="Subheading"/>
      </w:pPr>
      <w:r w:rsidRPr="001424A9">
        <w:t>OVERVIEW</w:t>
      </w:r>
    </w:p>
    <w:p w14:paraId="3D129645" w14:textId="77777777" w:rsidR="001424A9" w:rsidRPr="001424A9" w:rsidRDefault="001424A9" w:rsidP="001424A9">
      <w:r w:rsidRPr="001424A9">
        <w:rPr>
          <w:rStyle w:val="TemplateFieldRequired"/>
          <w:highlight w:val="yellow"/>
        </w:rPr>
        <w:t>Database Code for Type:</w:t>
      </w:r>
      <w:r w:rsidR="000648C2" w:rsidRPr="001424A9">
        <w:t xml:space="preserve"> CES204.162</w:t>
      </w:r>
    </w:p>
    <w:p w14:paraId="0D1BA7CA"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 Maritime Avalanche Slope Shrubland</w:t>
      </w:r>
    </w:p>
    <w:p w14:paraId="7900B83C" w14:textId="77777777" w:rsidR="001424A9" w:rsidRPr="001424A9" w:rsidRDefault="001424A9" w:rsidP="001424A9">
      <w:r w:rsidRPr="001424A9">
        <w:rPr>
          <w:rStyle w:val="TemplateFieldRequired"/>
          <w:highlight w:val="yellow"/>
        </w:rPr>
        <w:t>Hierarchy Level:</w:t>
      </w:r>
      <w:r w:rsidR="000648C2" w:rsidRPr="001424A9">
        <w:t xml:space="preserve"> System</w:t>
      </w:r>
    </w:p>
    <w:p w14:paraId="2BA8DD6B" w14:textId="77777777" w:rsidR="001424A9" w:rsidRPr="001424A9" w:rsidRDefault="001424A9" w:rsidP="001424A9">
      <w:r w:rsidRPr="001424A9">
        <w:rPr>
          <w:rStyle w:val="TemplateFieldRequired"/>
          <w:highlight w:val="yellow"/>
        </w:rPr>
        <w:t>Placement in Hierarchy:</w:t>
      </w:r>
      <w:r w:rsidR="000648C2" w:rsidRPr="001424A9">
        <w:t xml:space="preserve"> 2.B.2.Nf. M172 Northern Vancouverian Lowland</w:t>
      </w:r>
      <w:r w:rsidR="00033AB8">
        <w:t>-</w:t>
      </w:r>
      <w:r w:rsidR="000648C2" w:rsidRPr="001424A9">
        <w:t>Montane Grassland &amp; Shrubland</w:t>
      </w:r>
    </w:p>
    <w:p w14:paraId="08432306" w14:textId="77777777" w:rsidR="001424A9" w:rsidRPr="001424A9" w:rsidRDefault="001424A9" w:rsidP="001424A9">
      <w:r w:rsidRPr="001424A9">
        <w:rPr>
          <w:rStyle w:val="TemplateField"/>
        </w:rPr>
        <w:t>Association List</w:t>
      </w:r>
    </w:p>
    <w:p w14:paraId="12A345CB" w14:textId="77777777" w:rsidR="001424A9" w:rsidRPr="001424A9" w:rsidRDefault="001424A9" w:rsidP="001424A9">
      <w:r w:rsidRPr="001424A9">
        <w:rPr>
          <w:rStyle w:val="TemplateFieldRequired"/>
          <w:highlight w:val="yellow"/>
        </w:rPr>
        <w:t>Type Concept:</w:t>
      </w:r>
      <w:r w:rsidR="000648C2" w:rsidRPr="001424A9">
        <w:t xml:space="preserve"> This system occurs on mountain sideslopes from sea level to treeline where slopes are steep enough to produce frequent snowslides preventing forest development. Mass wasting, including rockfall and soil creep, also contributes to the disturbance cycle. This system is similar in species composition to ~Alaskan Pacific Maritime Subalpine Alder</w:t>
      </w:r>
      <w:r w:rsidR="00033AB8">
        <w:t>-</w:t>
      </w:r>
      <w:r w:rsidR="000648C2" w:rsidRPr="001424A9">
        <w:t xml:space="preserve">Salmonberry Shrubland (CES204.152)$$, but it occurs below the subalpine zone, and tree growth is limited by disturbance frequency, not elevation and temperature as in the subalpine system. Sites are usually dominated by </w:t>
      </w:r>
      <w:r w:rsidR="000648C2" w:rsidRPr="001424A9">
        <w:rPr>
          <w:i/>
        </w:rPr>
        <w:t>Alnus viridis ssp. sinuata</w:t>
      </w:r>
      <w:r w:rsidR="000648C2" w:rsidRPr="001424A9">
        <w:t xml:space="preserve"> and </w:t>
      </w:r>
      <w:r w:rsidR="000648C2" w:rsidRPr="001424A9">
        <w:rPr>
          <w:i/>
        </w:rPr>
        <w:t>Rubus spectabilis</w:t>
      </w:r>
      <w:r w:rsidR="000648C2" w:rsidRPr="001424A9">
        <w:t xml:space="preserve">. Other shrubs may include </w:t>
      </w:r>
      <w:r w:rsidR="000648C2" w:rsidRPr="001424A9">
        <w:rPr>
          <w:i/>
        </w:rPr>
        <w:t>Sambucus racemosa, Salix alaxensis, Salix barclayi</w:t>
      </w:r>
      <w:r w:rsidR="000648C2" w:rsidRPr="001424A9">
        <w:t xml:space="preserve">, and </w:t>
      </w:r>
      <w:r w:rsidR="000648C2" w:rsidRPr="001424A9">
        <w:rPr>
          <w:i/>
        </w:rPr>
        <w:t>Oplopanax horridus</w:t>
      </w:r>
      <w:r w:rsidR="000648C2" w:rsidRPr="001424A9">
        <w:t xml:space="preserve">. Herbaceous patches are common and are </w:t>
      </w:r>
      <w:r w:rsidR="000648C2" w:rsidRPr="001424A9">
        <w:lastRenderedPageBreak/>
        <w:t xml:space="preserve">dominated by </w:t>
      </w:r>
      <w:r w:rsidR="000648C2" w:rsidRPr="001424A9">
        <w:rPr>
          <w:i/>
        </w:rPr>
        <w:t>Calamagrostis canadensis</w:t>
      </w:r>
      <w:r w:rsidR="000648C2" w:rsidRPr="001424A9">
        <w:t xml:space="preserve"> and </w:t>
      </w:r>
      <w:r w:rsidR="000648C2" w:rsidRPr="001424A9">
        <w:rPr>
          <w:i/>
        </w:rPr>
        <w:t>Chamerion angustifolium</w:t>
      </w:r>
      <w:r w:rsidR="000648C2" w:rsidRPr="001424A9">
        <w:t xml:space="preserve">. Other common herbs include </w:t>
      </w:r>
      <w:r w:rsidR="000648C2" w:rsidRPr="001424A9">
        <w:rPr>
          <w:i/>
        </w:rPr>
        <w:t>Athyrium filix</w:t>
      </w:r>
      <w:r w:rsidR="00033AB8">
        <w:rPr>
          <w:i/>
        </w:rPr>
        <w:t>-</w:t>
      </w:r>
      <w:r w:rsidR="000648C2" w:rsidRPr="001424A9">
        <w:rPr>
          <w:i/>
        </w:rPr>
        <w:t>femina, Veratrum viride, Heracleum maximum, Streptopus amplexifolius</w:t>
      </w:r>
      <w:r w:rsidR="000648C2" w:rsidRPr="001424A9">
        <w:t xml:space="preserve">, and </w:t>
      </w:r>
      <w:r w:rsidR="000648C2" w:rsidRPr="001424A9">
        <w:rPr>
          <w:i/>
        </w:rPr>
        <w:t>Aruncus dioicus</w:t>
      </w:r>
      <w:r w:rsidR="000648C2" w:rsidRPr="001424A9">
        <w:t>. Near treeline, forb</w:t>
      </w:r>
      <w:r w:rsidR="00033AB8">
        <w:t>-</w:t>
      </w:r>
      <w:r w:rsidR="000648C2" w:rsidRPr="001424A9">
        <w:t xml:space="preserve">sedge meadows replace </w:t>
      </w:r>
      <w:r w:rsidR="000648C2" w:rsidRPr="001424A9">
        <w:rPr>
          <w:i/>
        </w:rPr>
        <w:t>Calamagrostis</w:t>
      </w:r>
      <w:r w:rsidR="000648C2" w:rsidRPr="001424A9">
        <w:t xml:space="preserve"> meadows. Tree seedlings and saplings may be abundant on some slopes but do not emerge as an overstory due to frequent disturbance.</w:t>
      </w:r>
    </w:p>
    <w:p w14:paraId="1CB94175"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Tall Shrub Avalanche Slopes by the Alaska Natural Heritage Program. Avalanche slopes in the Cascades and mountains of southern British Columbia are probably drier than these found farther north in Alaska, where the precipitation regime does not have a seasonal component to it. Hence, these have been split into two different systems. Exactly where they transition from one to another is yet to be determined.</w:t>
      </w:r>
    </w:p>
    <w:p w14:paraId="0A10EEA3" w14:textId="77777777" w:rsidR="001424A9" w:rsidRPr="001424A9" w:rsidRDefault="001424A9" w:rsidP="001424A9">
      <w:r w:rsidRPr="001424A9">
        <w:rPr>
          <w:rStyle w:val="TemplateField"/>
        </w:rPr>
        <w:t>Similar Systems:</w:t>
      </w:r>
      <w:r w:rsidR="000648C2" w:rsidRPr="001424A9">
        <w:t xml:space="preserve"> </w:t>
      </w:r>
    </w:p>
    <w:p w14:paraId="469FA17B" w14:textId="77777777" w:rsidR="001424A9" w:rsidRPr="001424A9" w:rsidRDefault="000648C2" w:rsidP="001424A9">
      <w:pPr>
        <w:pStyle w:val="ListBullet"/>
      </w:pPr>
      <w:r w:rsidRPr="001424A9">
        <w:t>CES105.111 Alaska Sub</w:t>
      </w:r>
      <w:r w:rsidR="00033AB8">
        <w:t>-</w:t>
      </w:r>
      <w:r w:rsidRPr="001424A9">
        <w:t>boreal Avalanche Slope Shrubland []</w:t>
      </w:r>
    </w:p>
    <w:p w14:paraId="7502C359" w14:textId="77777777" w:rsidR="001424A9" w:rsidRPr="001424A9" w:rsidRDefault="000648C2" w:rsidP="001424A9">
      <w:pPr>
        <w:pStyle w:val="ListBullet"/>
      </w:pPr>
      <w:r w:rsidRPr="001424A9">
        <w:t>CES204.152 Alaskan Pacific Maritime Subalpine Alder</w:t>
      </w:r>
      <w:r w:rsidR="00033AB8">
        <w:t>-</w:t>
      </w:r>
      <w:r w:rsidRPr="001424A9">
        <w:t>Salmonberry Shrubland []</w:t>
      </w:r>
    </w:p>
    <w:p w14:paraId="060D1B1B" w14:textId="77777777" w:rsidR="001424A9" w:rsidRPr="001424A9" w:rsidRDefault="000648C2" w:rsidP="001424A9">
      <w:pPr>
        <w:pStyle w:val="ListBullet"/>
      </w:pPr>
      <w:r w:rsidRPr="001424A9">
        <w:t>CES204.854 North Pacific Avalanche Chute Shrubland []</w:t>
      </w:r>
    </w:p>
    <w:p w14:paraId="3FD59255"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Montane [Montane]; Shrubland (Shrub</w:t>
      </w:r>
      <w:r w:rsidR="00033AB8">
        <w:t>-</w:t>
      </w:r>
      <w:r w:rsidR="000648C2" w:rsidRPr="001424A9">
        <w:t>dominated); Avalanche chute; Rockfall avalanche; Soil creep slope; Temperate [Temperate Oceanic]; Avalanche; Broad</w:t>
      </w:r>
      <w:r w:rsidR="00033AB8">
        <w:t>-</w:t>
      </w:r>
      <w:r w:rsidR="000648C2" w:rsidRPr="001424A9">
        <w:t>Leaved Deciduous Shrub; Rubus spectabilis</w:t>
      </w:r>
    </w:p>
    <w:p w14:paraId="7F5B9134" w14:textId="77777777" w:rsidR="001424A9" w:rsidRPr="001424A9" w:rsidRDefault="000648C2" w:rsidP="001424A9">
      <w:pPr>
        <w:pStyle w:val="Subheading"/>
      </w:pPr>
      <w:r w:rsidRPr="001424A9">
        <w:t>VEGETATION</w:t>
      </w:r>
    </w:p>
    <w:p w14:paraId="76DE7F48"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50C5F60D" w14:textId="77777777" w:rsidR="001424A9" w:rsidRPr="001424A9" w:rsidRDefault="001424A9" w:rsidP="001424A9">
      <w:r w:rsidRPr="001424A9">
        <w:rPr>
          <w:rStyle w:val="TemplateFieldRequired"/>
          <w:highlight w:val="yellow"/>
        </w:rPr>
        <w:t>Floristics:</w:t>
      </w:r>
      <w:r w:rsidR="000648C2" w:rsidRPr="001424A9">
        <w:t xml:space="preserve"> Sites are usually dominated by </w:t>
      </w:r>
      <w:r w:rsidR="000648C2" w:rsidRPr="001424A9">
        <w:rPr>
          <w:i/>
        </w:rPr>
        <w:t>Alnus viridis ssp. sinuata</w:t>
      </w:r>
      <w:r w:rsidR="000648C2" w:rsidRPr="001424A9">
        <w:t xml:space="preserve"> and </w:t>
      </w:r>
      <w:r w:rsidR="000648C2" w:rsidRPr="001424A9">
        <w:rPr>
          <w:i/>
        </w:rPr>
        <w:t>Rubus spectabilis</w:t>
      </w:r>
      <w:r w:rsidR="000648C2" w:rsidRPr="001424A9">
        <w:t xml:space="preserve">. Other shrubs may include </w:t>
      </w:r>
      <w:r w:rsidR="000648C2" w:rsidRPr="001424A9">
        <w:rPr>
          <w:i/>
        </w:rPr>
        <w:t>Sambucus racemosa, Salix alaxensis, Salix barclayi</w:t>
      </w:r>
      <w:r w:rsidR="000648C2" w:rsidRPr="001424A9">
        <w:t xml:space="preserve">, and </w:t>
      </w:r>
      <w:r w:rsidR="000648C2" w:rsidRPr="001424A9">
        <w:rPr>
          <w:i/>
        </w:rPr>
        <w:t>Oplopanax horridus</w:t>
      </w:r>
      <w:r w:rsidR="000648C2" w:rsidRPr="001424A9">
        <w:t xml:space="preserve">. Herbaceous patches are common and are dominated by </w:t>
      </w:r>
      <w:r w:rsidR="000648C2" w:rsidRPr="001424A9">
        <w:rPr>
          <w:i/>
        </w:rPr>
        <w:t>Calamagrostis canadensis</w:t>
      </w:r>
      <w:r w:rsidR="000648C2" w:rsidRPr="001424A9">
        <w:t xml:space="preserve"> and </w:t>
      </w:r>
      <w:r w:rsidR="000648C2" w:rsidRPr="001424A9">
        <w:rPr>
          <w:i/>
        </w:rPr>
        <w:t>Chamerion angustifolium</w:t>
      </w:r>
      <w:r w:rsidR="000648C2" w:rsidRPr="001424A9">
        <w:t xml:space="preserve">. Other common herbs include </w:t>
      </w:r>
      <w:r w:rsidR="000648C2" w:rsidRPr="001424A9">
        <w:rPr>
          <w:i/>
        </w:rPr>
        <w:t>Athyrium filix</w:t>
      </w:r>
      <w:r w:rsidR="00033AB8">
        <w:rPr>
          <w:i/>
        </w:rPr>
        <w:t>-</w:t>
      </w:r>
      <w:r w:rsidR="000648C2" w:rsidRPr="001424A9">
        <w:rPr>
          <w:i/>
        </w:rPr>
        <w:t>femina, Veratrum viride, Heracleum maximum, Streptopus amplexifolius</w:t>
      </w:r>
      <w:r w:rsidR="000648C2" w:rsidRPr="001424A9">
        <w:t xml:space="preserve">, and </w:t>
      </w:r>
      <w:r w:rsidR="000648C2" w:rsidRPr="001424A9">
        <w:rPr>
          <w:i/>
        </w:rPr>
        <w:t xml:space="preserve">Aruncus dioicus </w:t>
      </w:r>
      <w:r w:rsidR="000648C2" w:rsidRPr="001424A9">
        <w:t>(Viereck et al. 1992, DeVelice et al. 1999). Near treeline, forb</w:t>
      </w:r>
      <w:r w:rsidR="00033AB8">
        <w:t>-</w:t>
      </w:r>
      <w:r w:rsidR="000648C2" w:rsidRPr="001424A9">
        <w:t xml:space="preserve">sedge meadows replace </w:t>
      </w:r>
      <w:r w:rsidR="000648C2" w:rsidRPr="001424A9">
        <w:rPr>
          <w:i/>
        </w:rPr>
        <w:t>Calamagrostis</w:t>
      </w:r>
      <w:r w:rsidR="000648C2" w:rsidRPr="001424A9">
        <w:t xml:space="preserve"> meadows. Tree seedlings and saplings may be abundant on some slopes but do not emerge as an overstory due to frequent disturbance.</w:t>
      </w:r>
    </w:p>
    <w:p w14:paraId="557D252A" w14:textId="77777777" w:rsidR="001424A9" w:rsidRPr="001424A9" w:rsidRDefault="001424A9" w:rsidP="001424A9">
      <w:r w:rsidRPr="001424A9">
        <w:rPr>
          <w:rStyle w:val="TemplateField"/>
        </w:rPr>
        <w:t>Dynamics:</w:t>
      </w:r>
      <w:r w:rsidR="000648C2" w:rsidRPr="001424A9">
        <w:t xml:space="preserve"> This shrubland system is maintained by frequent disturbance and represents a topoedaphic climax (Viereck et al. 1992). Severe slides often with a debris component may break branches, bury, or kill shrubs, but recolonization through resprouting is usually rapid. On sites with a less frequent avalanche cycle, trees may temporarily dominate the overstory. Herbaceous seres may be present on sites with very frequent avalanche cycles. On older landscapes </w:t>
      </w:r>
      <w:r w:rsidR="000648C2" w:rsidRPr="001424A9">
        <w:rPr>
          <w:i/>
        </w:rPr>
        <w:t>Rubus spectabilis</w:t>
      </w:r>
      <w:r w:rsidR="000648C2" w:rsidRPr="001424A9">
        <w:t xml:space="preserve"> may be dominant or codominant.</w:t>
      </w:r>
    </w:p>
    <w:p w14:paraId="3D07B14C" w14:textId="77777777" w:rsidR="001424A9" w:rsidRPr="001424A9" w:rsidRDefault="000648C2" w:rsidP="001424A9">
      <w:pPr>
        <w:pStyle w:val="Subheading"/>
      </w:pPr>
      <w:r w:rsidRPr="001424A9">
        <w:t>ENVIRONMENT</w:t>
      </w:r>
    </w:p>
    <w:p w14:paraId="6B297FCE" w14:textId="77777777" w:rsidR="001424A9" w:rsidRPr="001424A9" w:rsidRDefault="001424A9" w:rsidP="001424A9">
      <w:r w:rsidRPr="001424A9">
        <w:rPr>
          <w:rStyle w:val="TemplateFieldRequired"/>
          <w:highlight w:val="yellow"/>
        </w:rPr>
        <w:t>Environmental Description:</w:t>
      </w:r>
      <w:r w:rsidR="000648C2" w:rsidRPr="001424A9">
        <w:t xml:space="preserve"> Avalanche slopes occur from sea level to treeline where mountain slopes are steep enough to produce frequent snow slides preventing forest development.  Upper avalanche slopes typically have a slope angle of at least 70% but the lower slopes and run</w:t>
      </w:r>
      <w:r w:rsidR="00033AB8">
        <w:t>-</w:t>
      </w:r>
      <w:r w:rsidR="000648C2" w:rsidRPr="001424A9">
        <w:t>out zones may be much less steep.  Soils are shallow and stony, underlain by colluvium, glacial till, and residuum.</w:t>
      </w:r>
    </w:p>
    <w:p w14:paraId="321901D1" w14:textId="77777777" w:rsidR="001424A9" w:rsidRPr="001424A9" w:rsidRDefault="000648C2" w:rsidP="001424A9">
      <w:r w:rsidRPr="001424A9">
        <w:rPr>
          <w:rStyle w:val="TemplateSubField"/>
        </w:rPr>
        <w:t>Climate:</w:t>
      </w:r>
      <w:r w:rsidRPr="001424A9">
        <w:t xml:space="preserve">  </w:t>
      </w:r>
    </w:p>
    <w:p w14:paraId="04676BB2" w14:textId="77777777" w:rsidR="001424A9" w:rsidRPr="001424A9" w:rsidRDefault="000648C2" w:rsidP="001424A9">
      <w:r w:rsidRPr="001424A9">
        <w:rPr>
          <w:rStyle w:val="TemplateSubField"/>
        </w:rPr>
        <w:t>Soil/substrate/hydrology:</w:t>
      </w:r>
      <w:r w:rsidRPr="001424A9">
        <w:t xml:space="preserve">  </w:t>
      </w:r>
    </w:p>
    <w:p w14:paraId="0E9B4B0F" w14:textId="77777777" w:rsidR="001424A9" w:rsidRPr="001424A9" w:rsidRDefault="000648C2" w:rsidP="001424A9">
      <w:pPr>
        <w:pStyle w:val="Subheading"/>
      </w:pPr>
      <w:r w:rsidRPr="001424A9">
        <w:t>DISTRIBUTION</w:t>
      </w:r>
    </w:p>
    <w:p w14:paraId="769B252F" w14:textId="77777777" w:rsidR="001424A9" w:rsidRPr="001424A9" w:rsidRDefault="001424A9" w:rsidP="001424A9">
      <w:r w:rsidRPr="001424A9">
        <w:rPr>
          <w:rStyle w:val="TemplateFieldRequired"/>
          <w:highlight w:val="yellow"/>
        </w:rPr>
        <w:t>Geographic Range:</w:t>
      </w:r>
      <w:r w:rsidR="000648C2" w:rsidRPr="001424A9">
        <w:t xml:space="preserve"> This system occurs from Kodiak Island through southeastern Alaska into British Columbia, but the southern boundary needs to be determined.</w:t>
      </w:r>
    </w:p>
    <w:p w14:paraId="38EE78C1" w14:textId="77777777" w:rsidR="001424A9" w:rsidRPr="001424A9" w:rsidRDefault="001424A9" w:rsidP="001424A9">
      <w:r w:rsidRPr="001424A9">
        <w:rPr>
          <w:rStyle w:val="TemplateFieldRequired"/>
          <w:highlight w:val="yellow"/>
        </w:rPr>
        <w:t>Spatial Scale &amp; Pattern:</w:t>
      </w:r>
      <w:r w:rsidR="000648C2" w:rsidRPr="001424A9">
        <w:t xml:space="preserve"> Large patch</w:t>
      </w:r>
    </w:p>
    <w:p w14:paraId="2F9B678B" w14:textId="77777777" w:rsidR="001424A9" w:rsidRPr="001424A9" w:rsidRDefault="001424A9" w:rsidP="001424A9">
      <w:r w:rsidRPr="001424A9">
        <w:rPr>
          <w:rStyle w:val="TemplateFieldRequired"/>
          <w:highlight w:val="yellow"/>
        </w:rPr>
        <w:t>Nations:</w:t>
      </w:r>
      <w:r w:rsidR="000648C2" w:rsidRPr="001424A9">
        <w:t xml:space="preserve"> CA, US</w:t>
      </w:r>
    </w:p>
    <w:p w14:paraId="77E01AC1"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 BC</w:t>
      </w:r>
    </w:p>
    <w:p w14:paraId="6B6F6774" w14:textId="77777777" w:rsidR="001424A9" w:rsidRPr="001424A9" w:rsidRDefault="001424A9" w:rsidP="001424A9">
      <w:r w:rsidRPr="001424A9">
        <w:rPr>
          <w:rStyle w:val="TemplateField"/>
        </w:rPr>
        <w:t>Federal Lands [don't spend much time! Not required!]:</w:t>
      </w:r>
      <w:r w:rsidR="000648C2" w:rsidRPr="001424A9">
        <w:t xml:space="preserve"> </w:t>
      </w:r>
    </w:p>
    <w:p w14:paraId="2BE0CB65" w14:textId="77777777" w:rsidR="001424A9" w:rsidRPr="001424A9" w:rsidRDefault="001424A9" w:rsidP="001424A9">
      <w:r w:rsidRPr="001424A9">
        <w:rPr>
          <w:rStyle w:val="TemplateField"/>
        </w:rPr>
        <w:t>Alasaka Ecoregions:</w:t>
      </w:r>
      <w:r w:rsidR="000648C2" w:rsidRPr="001424A9">
        <w:t xml:space="preserve"> 29:C, 30:C, 31:C, 32:C</w:t>
      </w:r>
    </w:p>
    <w:p w14:paraId="69E7BE13" w14:textId="77777777" w:rsidR="001424A9" w:rsidRPr="001424A9" w:rsidRDefault="001424A9" w:rsidP="001424A9">
      <w:r w:rsidRPr="001424A9">
        <w:rPr>
          <w:b/>
        </w:rPr>
        <w:t>Divisions:</w:t>
      </w:r>
      <w:r w:rsidR="000648C2" w:rsidRPr="001424A9">
        <w:t xml:space="preserve"> 204:C</w:t>
      </w:r>
    </w:p>
    <w:p w14:paraId="7A73DDAE" w14:textId="77777777" w:rsidR="001424A9" w:rsidRPr="001424A9" w:rsidRDefault="000648C2" w:rsidP="001424A9">
      <w:pPr>
        <w:pStyle w:val="Subheading"/>
      </w:pPr>
      <w:r w:rsidRPr="001424A9">
        <w:t>CONFIDENCE LEVEL</w:t>
      </w:r>
    </w:p>
    <w:p w14:paraId="4A0C42F0"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5370CC39" w14:textId="77777777" w:rsidR="001424A9" w:rsidRPr="001424A9" w:rsidRDefault="000648C2" w:rsidP="001424A9">
      <w:pPr>
        <w:pStyle w:val="Subheading"/>
      </w:pPr>
      <w:r w:rsidRPr="001424A9">
        <w:t>CITATIONS</w:t>
      </w:r>
    </w:p>
    <w:p w14:paraId="29579B26" w14:textId="77777777" w:rsidR="001424A9" w:rsidRPr="001424A9" w:rsidRDefault="001424A9" w:rsidP="001424A9">
      <w:r w:rsidRPr="001424A9">
        <w:rPr>
          <w:rStyle w:val="TemplateFieldRequired"/>
          <w:highlight w:val="yellow"/>
        </w:rPr>
        <w:t>Synonymy:</w:t>
      </w:r>
      <w:r w:rsidR="000648C2" w:rsidRPr="001424A9">
        <w:t xml:space="preserve">  </w:t>
      </w:r>
    </w:p>
    <w:p w14:paraId="20E7BE9F" w14:textId="77777777" w:rsidR="001424A9" w:rsidRPr="001424A9" w:rsidRDefault="000648C2" w:rsidP="001424A9">
      <w:pPr>
        <w:pStyle w:val="ListBullet"/>
      </w:pPr>
      <w:r w:rsidRPr="001424A9">
        <w:t xml:space="preserve"> II.B.1.b </w:t>
      </w:r>
      <w:r w:rsidR="00033AB8">
        <w:t>-</w:t>
      </w:r>
      <w:r w:rsidRPr="001424A9">
        <w:t xml:space="preserve"> Alder (closed) (Viereck et al. 1992) </w:t>
      </w:r>
      <w:r w:rsidRPr="001424A9">
        <w:rPr>
          <w:b/>
        </w:rPr>
        <w:t>&gt;&lt;</w:t>
      </w:r>
    </w:p>
    <w:p w14:paraId="7588ADFA" w14:textId="77777777" w:rsidR="001424A9" w:rsidRPr="001424A9" w:rsidRDefault="000648C2" w:rsidP="001424A9">
      <w:pPr>
        <w:pStyle w:val="ListBullet"/>
      </w:pPr>
      <w:r w:rsidRPr="001424A9">
        <w:t xml:space="preserve"> II.B.1.d </w:t>
      </w:r>
      <w:r w:rsidR="00033AB8">
        <w:t>-</w:t>
      </w:r>
      <w:r w:rsidRPr="001424A9">
        <w:t xml:space="preserve"> Alder</w:t>
      </w:r>
      <w:r w:rsidR="00033AB8">
        <w:t>-</w:t>
      </w:r>
      <w:r w:rsidRPr="001424A9">
        <w:t xml:space="preserve">willow (closed) (Viereck et al. 1992) </w:t>
      </w:r>
      <w:r w:rsidRPr="001424A9">
        <w:rPr>
          <w:b/>
        </w:rPr>
        <w:t>&gt;&lt;</w:t>
      </w:r>
    </w:p>
    <w:p w14:paraId="17875652" w14:textId="77777777" w:rsidR="001424A9" w:rsidRPr="001424A9" w:rsidRDefault="000648C2" w:rsidP="001424A9">
      <w:pPr>
        <w:pStyle w:val="ListBullet"/>
      </w:pPr>
      <w:r w:rsidRPr="001424A9">
        <w:t xml:space="preserve"> II.B.2.b </w:t>
      </w:r>
      <w:r w:rsidR="00033AB8">
        <w:t>-</w:t>
      </w:r>
      <w:r w:rsidRPr="001424A9">
        <w:t xml:space="preserve"> Alder (open) (Viereck et al. 1992) </w:t>
      </w:r>
      <w:r w:rsidRPr="001424A9">
        <w:rPr>
          <w:b/>
        </w:rPr>
        <w:t>&gt;&lt;</w:t>
      </w:r>
    </w:p>
    <w:p w14:paraId="3E073D10" w14:textId="77777777" w:rsidR="001424A9" w:rsidRPr="001424A9" w:rsidRDefault="000648C2" w:rsidP="001424A9">
      <w:pPr>
        <w:pStyle w:val="ListBullet"/>
      </w:pPr>
      <w:r w:rsidRPr="001424A9">
        <w:t xml:space="preserve"> II.B.2.d </w:t>
      </w:r>
      <w:r w:rsidR="00033AB8">
        <w:t>-</w:t>
      </w:r>
      <w:r w:rsidRPr="001424A9">
        <w:t xml:space="preserve"> Alder</w:t>
      </w:r>
      <w:r w:rsidR="00033AB8">
        <w:t>-</w:t>
      </w:r>
      <w:r w:rsidRPr="001424A9">
        <w:t xml:space="preserve">willow (open) (Viereck et al. 1992) </w:t>
      </w:r>
      <w:r w:rsidRPr="001424A9">
        <w:rPr>
          <w:b/>
        </w:rPr>
        <w:t>&gt;&lt;</w:t>
      </w:r>
    </w:p>
    <w:p w14:paraId="36BE6E46" w14:textId="77777777" w:rsidR="001424A9" w:rsidRPr="001424A9" w:rsidRDefault="001424A9" w:rsidP="001424A9">
      <w:r w:rsidRPr="001424A9">
        <w:rPr>
          <w:rStyle w:val="TemplateFieldRequired"/>
          <w:highlight w:val="yellow"/>
        </w:rPr>
        <w:t>Full Citation:</w:t>
      </w:r>
      <w:r w:rsidR="000648C2" w:rsidRPr="001424A9">
        <w:t xml:space="preserve">  </w:t>
      </w:r>
    </w:p>
    <w:p w14:paraId="429936A4" w14:textId="77777777" w:rsidR="001424A9" w:rsidRPr="001424A9" w:rsidRDefault="000648C2" w:rsidP="001424A9">
      <w:pPr>
        <w:pStyle w:val="ListBullet"/>
      </w:pPr>
      <w:r w:rsidRPr="001424A9">
        <w:t>DeVelice, R. L., C. J. Hubbard, K. Boggs, S. Boudreau, M. Potkin, T. Boucher, and C. Wertheim. 1999. Plant community types of the Chugach National Forest: South</w:t>
      </w:r>
      <w:r w:rsidR="00033AB8">
        <w:t>-</w:t>
      </w:r>
      <w:r w:rsidRPr="001424A9">
        <w:t>central Alaska. Technical Publication R10</w:t>
      </w:r>
      <w:r w:rsidR="00033AB8">
        <w:t>-</w:t>
      </w:r>
      <w:r w:rsidRPr="001424A9">
        <w:t>TP</w:t>
      </w:r>
      <w:r w:rsidR="00033AB8">
        <w:t>-</w:t>
      </w:r>
      <w:r w:rsidRPr="001424A9">
        <w:t>76. USDA Forest Service, Chugach National Forest, Alaska Region. 375 pp. [!G99DEV01ICEC!]</w:t>
      </w:r>
    </w:p>
    <w:p w14:paraId="0AD208CC" w14:textId="77777777" w:rsidR="001424A9" w:rsidRPr="001424A9" w:rsidRDefault="000648C2" w:rsidP="001424A9">
      <w:pPr>
        <w:pStyle w:val="ListBullet"/>
      </w:pPr>
      <w:r w:rsidRPr="001424A9">
        <w:lastRenderedPageBreak/>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36A83E12"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6F6208B6"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1EF51598"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3B4A3C37"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29F4D536" w14:textId="77777777" w:rsidR="001424A9" w:rsidRPr="001424A9" w:rsidRDefault="000648C2" w:rsidP="001424A9">
      <w:pPr>
        <w:pStyle w:val="Subheading"/>
      </w:pPr>
      <w:r w:rsidRPr="001424A9">
        <w:t>INTERNAL DATA</w:t>
      </w:r>
    </w:p>
    <w:p w14:paraId="30A43A2E" w14:textId="77777777" w:rsidR="001424A9" w:rsidRPr="001424A9" w:rsidRDefault="001424A9" w:rsidP="001424A9">
      <w:r w:rsidRPr="001424A9">
        <w:rPr>
          <w:b/>
        </w:rPr>
        <w:t>Internal Comments:</w:t>
      </w:r>
      <w:r w:rsidR="000648C2" w:rsidRPr="001424A9">
        <w:t xml:space="preserve"> </w:t>
      </w:r>
    </w:p>
    <w:p w14:paraId="2758CE14" w14:textId="77777777" w:rsidR="001424A9" w:rsidRPr="001424A9" w:rsidRDefault="001424A9" w:rsidP="001424A9">
      <w:r w:rsidRPr="001424A9">
        <w:rPr>
          <w:b/>
        </w:rPr>
        <w:t>Other Comments:</w:t>
      </w:r>
      <w:r w:rsidR="000648C2" w:rsidRPr="001424A9">
        <w:t xml:space="preserve"> </w:t>
      </w:r>
    </w:p>
    <w:p w14:paraId="14E6A72A" w14:textId="77777777" w:rsidR="001424A9" w:rsidRPr="001424A9" w:rsidRDefault="000648C2" w:rsidP="001424A9">
      <w:pPr>
        <w:pStyle w:val="H2Formation"/>
      </w:pPr>
      <w:bookmarkStart w:id="37" w:name="_Toc13483343"/>
      <w:r w:rsidRPr="001424A9">
        <w:t>2.B.3.Na. North American Boreal Grassland &amp; Shrubland</w:t>
      </w:r>
      <w:bookmarkEnd w:id="37"/>
    </w:p>
    <w:p w14:paraId="6FA7BE30" w14:textId="77777777" w:rsidR="001424A9" w:rsidRPr="001424A9" w:rsidRDefault="000648C2" w:rsidP="001424A9">
      <w:pPr>
        <w:pStyle w:val="H3Macrogroup"/>
      </w:pPr>
      <w:bookmarkStart w:id="38" w:name="_Toc13483344"/>
      <w:r w:rsidRPr="001424A9">
        <w:t>M055. North American Boreal Shrubland &amp; Grassland</w:t>
      </w:r>
      <w:bookmarkEnd w:id="38"/>
    </w:p>
    <w:p w14:paraId="11381FAA" w14:textId="77777777" w:rsidR="001424A9" w:rsidRPr="001424A9" w:rsidRDefault="000648C2" w:rsidP="001424A9">
      <w:pPr>
        <w:pStyle w:val="BorderTop"/>
      </w:pPr>
      <w:r w:rsidRPr="001424A9">
        <w:t>2.B.3.Na. North American Boreal Grassland &amp; Shrubland</w:t>
      </w:r>
    </w:p>
    <w:p w14:paraId="312389B6" w14:textId="77777777" w:rsidR="001424A9" w:rsidRPr="001424A9" w:rsidRDefault="001424A9" w:rsidP="001424A9">
      <w:r w:rsidRPr="001424A9">
        <w:t>M055</w:t>
      </w:r>
      <w:r w:rsidR="000648C2" w:rsidRPr="001424A9">
        <w:t xml:space="preserve"> North American Boreal Shrubland &amp; Grassland</w:t>
      </w:r>
    </w:p>
    <w:p w14:paraId="3B66D380" w14:textId="77777777" w:rsidR="001424A9" w:rsidRPr="001424A9" w:rsidRDefault="000648C2" w:rsidP="001424A9">
      <w:pPr>
        <w:pStyle w:val="H4Group"/>
      </w:pPr>
      <w:bookmarkStart w:id="39" w:name="_Toc13483345"/>
      <w:r w:rsidRPr="001424A9">
        <w:t>CES105.148 Aleutian Mesic</w:t>
      </w:r>
      <w:r w:rsidR="00033AB8">
        <w:t>-</w:t>
      </w:r>
      <w:r w:rsidRPr="001424A9">
        <w:t>Wet Willow Shrubland</w:t>
      </w:r>
      <w:bookmarkEnd w:id="39"/>
    </w:p>
    <w:p w14:paraId="72CC9ACE" w14:textId="77777777" w:rsidR="001424A9" w:rsidRPr="001424A9" w:rsidRDefault="001424A9" w:rsidP="001424A9">
      <w:r w:rsidRPr="001424A9">
        <w:rPr>
          <w:b/>
        </w:rPr>
        <w:t>LeadResp / Assignment:</w:t>
      </w:r>
      <w:r w:rsidR="000648C2" w:rsidRPr="001424A9">
        <w:t xml:space="preserve"> West / </w:t>
      </w:r>
    </w:p>
    <w:p w14:paraId="2E5BD1B7" w14:textId="77777777" w:rsidR="001424A9" w:rsidRPr="001424A9" w:rsidRDefault="001424A9" w:rsidP="001424A9">
      <w:r w:rsidRPr="001424A9">
        <w:rPr>
          <w:b/>
        </w:rPr>
        <w:t>Reviewers:</w:t>
      </w:r>
      <w:r w:rsidR="000648C2" w:rsidRPr="001424A9">
        <w:t xml:space="preserve"> </w:t>
      </w:r>
    </w:p>
    <w:p w14:paraId="13891D25" w14:textId="77777777" w:rsidR="001424A9" w:rsidRPr="001424A9" w:rsidRDefault="001424A9" w:rsidP="001424A9">
      <w:r w:rsidRPr="001424A9">
        <w:rPr>
          <w:b/>
        </w:rPr>
        <w:t>Predecessors:</w:t>
      </w:r>
      <w:r w:rsidR="000648C2" w:rsidRPr="001424A9">
        <w:t xml:space="preserve">  </w:t>
      </w:r>
    </w:p>
    <w:p w14:paraId="0E2FC8BF" w14:textId="77777777" w:rsidR="001424A9" w:rsidRPr="001424A9" w:rsidRDefault="000648C2" w:rsidP="001424A9">
      <w:pPr>
        <w:pStyle w:val="Subheading"/>
      </w:pPr>
      <w:r w:rsidRPr="001424A9">
        <w:t>OVERVIEW</w:t>
      </w:r>
    </w:p>
    <w:p w14:paraId="5A34F29E" w14:textId="77777777" w:rsidR="001424A9" w:rsidRPr="001424A9" w:rsidRDefault="001424A9" w:rsidP="001424A9">
      <w:r w:rsidRPr="001424A9">
        <w:rPr>
          <w:rStyle w:val="TemplateFieldRequired"/>
          <w:highlight w:val="yellow"/>
        </w:rPr>
        <w:t>Database Code for Type:</w:t>
      </w:r>
      <w:r w:rsidR="000648C2" w:rsidRPr="001424A9">
        <w:t xml:space="preserve"> CES105.148</w:t>
      </w:r>
    </w:p>
    <w:p w14:paraId="3C4C902F"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Aleutian Mesic</w:t>
      </w:r>
      <w:r w:rsidR="00033AB8">
        <w:rPr>
          <w:b/>
        </w:rPr>
        <w:t>-</w:t>
      </w:r>
      <w:r w:rsidR="000648C2" w:rsidRPr="001424A9">
        <w:rPr>
          <w:b/>
        </w:rPr>
        <w:t>Wet Willow Shrubland</w:t>
      </w:r>
    </w:p>
    <w:p w14:paraId="60442D6B" w14:textId="77777777" w:rsidR="001424A9" w:rsidRPr="001424A9" w:rsidRDefault="001424A9" w:rsidP="001424A9">
      <w:r w:rsidRPr="001424A9">
        <w:rPr>
          <w:rStyle w:val="TemplateFieldRequired"/>
          <w:highlight w:val="yellow"/>
        </w:rPr>
        <w:t>Hierarchy Level:</w:t>
      </w:r>
      <w:r w:rsidR="000648C2" w:rsidRPr="001424A9">
        <w:t xml:space="preserve"> System</w:t>
      </w:r>
    </w:p>
    <w:p w14:paraId="328F539D" w14:textId="77777777" w:rsidR="001424A9" w:rsidRPr="001424A9" w:rsidRDefault="001424A9" w:rsidP="001424A9">
      <w:r w:rsidRPr="001424A9">
        <w:rPr>
          <w:rStyle w:val="TemplateFieldRequired"/>
          <w:highlight w:val="yellow"/>
        </w:rPr>
        <w:t>Placement in Hierarchy:</w:t>
      </w:r>
      <w:r w:rsidR="000648C2" w:rsidRPr="001424A9">
        <w:t xml:space="preserve"> 2.B.3.Na. M055 North American Boreal Shrubland &amp; Grassland</w:t>
      </w:r>
    </w:p>
    <w:p w14:paraId="3F877D89" w14:textId="77777777" w:rsidR="001424A9" w:rsidRPr="001424A9" w:rsidRDefault="001424A9" w:rsidP="001424A9">
      <w:r w:rsidRPr="001424A9">
        <w:rPr>
          <w:rStyle w:val="TemplateField"/>
        </w:rPr>
        <w:t>Association List</w:t>
      </w:r>
    </w:p>
    <w:p w14:paraId="4BE7BFE5" w14:textId="77777777" w:rsidR="001424A9" w:rsidRPr="001424A9" w:rsidRDefault="001424A9" w:rsidP="001424A9">
      <w:r w:rsidRPr="001424A9">
        <w:rPr>
          <w:rStyle w:val="TemplateFieldRequired"/>
          <w:highlight w:val="yellow"/>
        </w:rPr>
        <w:t>Type Concept:</w:t>
      </w:r>
      <w:r w:rsidR="000648C2" w:rsidRPr="001424A9">
        <w:t xml:space="preserve"> This willow shrubland system is relatively uncommon yet widespread on the eastern Alaska Peninsula and Kodiak Island at low to mid elevations (range of 3</w:t>
      </w:r>
      <w:r w:rsidR="00033AB8">
        <w:t>-</w:t>
      </w:r>
      <w:r w:rsidR="000648C2" w:rsidRPr="001424A9">
        <w:t xml:space="preserve">657 m in Katmai National Park and Preserve) and diminishes moving west. It typically occurs as small patches in broad valleys, on mountain sideslopes with slopes ranging from 0 to 30°. It is also frequently found on wet sites in lowlands, along streams, terraces, lakeshores and the edge of small streams, as well as adjacent to peatlands and wet meadows. Some sites are not wet and support predominantly tall willows, but this is probably </w:t>
      </w:r>
      <w:r>
        <w:t>&lt;</w:t>
      </w:r>
      <w:r w:rsidR="000648C2" w:rsidRPr="001424A9">
        <w:t>10% of sites. The soil substrates range from mineral to peat. Total tall</w:t>
      </w:r>
      <w:r w:rsidR="00033AB8">
        <w:t>-</w:t>
      </w:r>
      <w:r w:rsidR="000648C2" w:rsidRPr="001424A9">
        <w:t xml:space="preserve"> and low</w:t>
      </w:r>
      <w:r w:rsidR="00033AB8">
        <w:t>-</w:t>
      </w:r>
      <w:r w:rsidR="000648C2" w:rsidRPr="001424A9">
        <w:t>shrub cover (</w:t>
      </w:r>
      <w:r>
        <w:t>&gt;</w:t>
      </w:r>
      <w:r w:rsidR="000648C2" w:rsidRPr="001424A9">
        <w:t xml:space="preserve">20 cm height) is </w:t>
      </w:r>
      <w:r>
        <w:t>&gt;</w:t>
      </w:r>
      <w:r w:rsidR="000648C2" w:rsidRPr="001424A9">
        <w:t xml:space="preserve">25%, and </w:t>
      </w:r>
      <w:r w:rsidR="000648C2" w:rsidRPr="001424A9">
        <w:rPr>
          <w:i/>
        </w:rPr>
        <w:t>Salix</w:t>
      </w:r>
      <w:r w:rsidR="000648C2" w:rsidRPr="001424A9">
        <w:t xml:space="preserve"> spp. contribute greater than 25% of the total shrub cover. The dominant willow species is </w:t>
      </w:r>
      <w:r w:rsidR="000648C2" w:rsidRPr="001424A9">
        <w:rPr>
          <w:i/>
        </w:rPr>
        <w:t>Salix barclayi</w:t>
      </w:r>
      <w:r w:rsidR="000648C2" w:rsidRPr="001424A9">
        <w:t xml:space="preserve">, although </w:t>
      </w:r>
      <w:r w:rsidR="000648C2" w:rsidRPr="001424A9">
        <w:rPr>
          <w:i/>
        </w:rPr>
        <w:t>Salix alaxensis, Salix commutata, Salix glauca</w:t>
      </w:r>
      <w:r w:rsidR="000648C2" w:rsidRPr="001424A9">
        <w:t xml:space="preserve">, and </w:t>
      </w:r>
      <w:r w:rsidR="000648C2" w:rsidRPr="001424A9">
        <w:rPr>
          <w:i/>
        </w:rPr>
        <w:t>Salix pulchra</w:t>
      </w:r>
      <w:r w:rsidR="000648C2" w:rsidRPr="001424A9">
        <w:t xml:space="preserve"> are also important. </w:t>
      </w:r>
      <w:r w:rsidR="000648C2" w:rsidRPr="001424A9">
        <w:rPr>
          <w:i/>
        </w:rPr>
        <w:t>Alnus viridis ssp. sinuata</w:t>
      </w:r>
      <w:r w:rsidR="000648C2" w:rsidRPr="001424A9">
        <w:t xml:space="preserve"> may codominate. Understory shrub species include </w:t>
      </w:r>
      <w:r w:rsidR="000648C2" w:rsidRPr="001424A9">
        <w:rPr>
          <w:i/>
        </w:rPr>
        <w:t>Betula nana, Empetrum nigrum, Vaccinium vitis</w:t>
      </w:r>
      <w:r w:rsidR="00033AB8">
        <w:rPr>
          <w:i/>
        </w:rPr>
        <w:t>-</w:t>
      </w:r>
      <w:r w:rsidR="000648C2" w:rsidRPr="001424A9">
        <w:rPr>
          <w:i/>
        </w:rPr>
        <w:t>idaea</w:t>
      </w:r>
      <w:r w:rsidR="000648C2" w:rsidRPr="001424A9">
        <w:t xml:space="preserve">, and </w:t>
      </w:r>
      <w:r w:rsidR="000648C2" w:rsidRPr="001424A9">
        <w:rPr>
          <w:i/>
        </w:rPr>
        <w:t>Vaccinium uliginosum</w:t>
      </w:r>
      <w:r w:rsidR="000648C2" w:rsidRPr="001424A9">
        <w:t xml:space="preserve">. Understory herbaceous species include </w:t>
      </w:r>
      <w:r w:rsidR="000648C2" w:rsidRPr="001424A9">
        <w:rPr>
          <w:i/>
        </w:rPr>
        <w:t>Achillea millefolium var. borealis, Angelica lucida, Calamagrostis canadensis, Chamerion angustifolium ssp. angustifolium, Equisetum arvense, Geranium erianthum, Heracleum maximum, Rubus arcticus</w:t>
      </w:r>
      <w:r w:rsidR="000648C2" w:rsidRPr="001424A9">
        <w:t xml:space="preserve">, and </w:t>
      </w:r>
      <w:r w:rsidR="000648C2" w:rsidRPr="001424A9">
        <w:rPr>
          <w:i/>
        </w:rPr>
        <w:t>Sanguisorba canadensis</w:t>
      </w:r>
      <w:r w:rsidR="000648C2" w:rsidRPr="001424A9">
        <w:t xml:space="preserve">. Wetter sites support </w:t>
      </w:r>
      <w:r w:rsidR="000648C2" w:rsidRPr="001424A9">
        <w:rPr>
          <w:i/>
        </w:rPr>
        <w:t>Carex lenticularis var. lipocarpa, Carex aquatilis var. aquatilis, Carex utriculata</w:t>
      </w:r>
      <w:r w:rsidR="000648C2" w:rsidRPr="001424A9">
        <w:t xml:space="preserve">, and </w:t>
      </w:r>
      <w:r w:rsidR="000648C2" w:rsidRPr="001424A9">
        <w:rPr>
          <w:i/>
        </w:rPr>
        <w:t>Equisetum pratense</w:t>
      </w:r>
      <w:r w:rsidR="000648C2" w:rsidRPr="001424A9">
        <w:t>.</w:t>
      </w:r>
    </w:p>
    <w:p w14:paraId="14B986D7" w14:textId="77777777" w:rsidR="001424A9" w:rsidRPr="001424A9" w:rsidRDefault="001424A9" w:rsidP="001424A9">
      <w:r w:rsidRPr="001424A9">
        <w:rPr>
          <w:rStyle w:val="TemplateFieldRequired"/>
          <w:highlight w:val="yellow"/>
        </w:rPr>
        <w:t>Classification Comments:</w:t>
      </w:r>
      <w:r w:rsidR="000648C2" w:rsidRPr="001424A9">
        <w:t xml:space="preserve"> This system combines those known as Tall Willow and Low Willow by the Alaska Natural Heritage Program.</w:t>
      </w:r>
    </w:p>
    <w:p w14:paraId="2C76A6FF" w14:textId="77777777" w:rsidR="001424A9" w:rsidRPr="001424A9" w:rsidRDefault="001424A9" w:rsidP="001424A9">
      <w:r w:rsidRPr="001424A9">
        <w:rPr>
          <w:rStyle w:val="TemplateField"/>
        </w:rPr>
        <w:t>Similar Systems:</w:t>
      </w:r>
      <w:r w:rsidR="000648C2" w:rsidRPr="001424A9">
        <w:t xml:space="preserve"> </w:t>
      </w:r>
    </w:p>
    <w:p w14:paraId="5EF143A6" w14:textId="77777777" w:rsidR="001424A9" w:rsidRPr="001424A9" w:rsidRDefault="000648C2" w:rsidP="001424A9">
      <w:pPr>
        <w:pStyle w:val="ListBullet"/>
      </w:pPr>
      <w:r w:rsidRPr="001424A9">
        <w:t xml:space="preserve">  []</w:t>
      </w:r>
    </w:p>
    <w:p w14:paraId="68BD2E4A"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Shrubland (Shrub</w:t>
      </w:r>
      <w:r w:rsidR="00033AB8">
        <w:t>-</w:t>
      </w:r>
      <w:r w:rsidR="000648C2" w:rsidRPr="001424A9">
        <w:t>dominated); Lake terrace; Stream terrace (undifferentiated); Boreal [Boreal Oceanic]; Saturated Soil</w:t>
      </w:r>
    </w:p>
    <w:p w14:paraId="3CA5B7CE" w14:textId="77777777" w:rsidR="001424A9" w:rsidRPr="001424A9" w:rsidRDefault="000648C2" w:rsidP="001424A9">
      <w:pPr>
        <w:pStyle w:val="Subheading"/>
      </w:pPr>
      <w:r w:rsidRPr="001424A9">
        <w:t>VEGETATION</w:t>
      </w:r>
    </w:p>
    <w:p w14:paraId="3C893B65"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77B85832" w14:textId="77777777" w:rsidR="001424A9" w:rsidRPr="001424A9" w:rsidRDefault="001424A9" w:rsidP="001424A9">
      <w:r w:rsidRPr="001424A9">
        <w:rPr>
          <w:rStyle w:val="TemplateFieldRequired"/>
          <w:highlight w:val="yellow"/>
        </w:rPr>
        <w:t>Floristics:</w:t>
      </w:r>
      <w:r w:rsidR="000648C2" w:rsidRPr="001424A9">
        <w:t xml:space="preserve"> Total tall</w:t>
      </w:r>
      <w:r w:rsidR="00033AB8">
        <w:t>-</w:t>
      </w:r>
      <w:r w:rsidR="000648C2" w:rsidRPr="001424A9">
        <w:t xml:space="preserve"> and low</w:t>
      </w:r>
      <w:r w:rsidR="00033AB8">
        <w:t>-</w:t>
      </w:r>
      <w:r w:rsidR="000648C2" w:rsidRPr="001424A9">
        <w:t>shrub cover (</w:t>
      </w:r>
      <w:r>
        <w:t>&gt;</w:t>
      </w:r>
      <w:r w:rsidR="000648C2" w:rsidRPr="001424A9">
        <w:t xml:space="preserve">20 cm height) is </w:t>
      </w:r>
      <w:r>
        <w:t>&gt;</w:t>
      </w:r>
      <w:r w:rsidR="000648C2" w:rsidRPr="001424A9">
        <w:t xml:space="preserve">25%, and </w:t>
      </w:r>
      <w:r w:rsidR="000648C2" w:rsidRPr="001424A9">
        <w:rPr>
          <w:i/>
        </w:rPr>
        <w:t>Salix</w:t>
      </w:r>
      <w:r w:rsidR="000648C2" w:rsidRPr="001424A9">
        <w:t xml:space="preserve"> spp. contribute greater than 25% of the total shrub cover. The dominant willow species is </w:t>
      </w:r>
      <w:r w:rsidR="000648C2" w:rsidRPr="001424A9">
        <w:rPr>
          <w:i/>
        </w:rPr>
        <w:t>Salix barclayi</w:t>
      </w:r>
      <w:r w:rsidR="000648C2" w:rsidRPr="001424A9">
        <w:t xml:space="preserve">, although </w:t>
      </w:r>
      <w:r w:rsidR="000648C2" w:rsidRPr="001424A9">
        <w:rPr>
          <w:i/>
        </w:rPr>
        <w:t>Salix alaxensis, Salix commutata, Salix glauca</w:t>
      </w:r>
      <w:r w:rsidR="000648C2" w:rsidRPr="001424A9">
        <w:t xml:space="preserve">, and </w:t>
      </w:r>
      <w:r w:rsidR="000648C2" w:rsidRPr="001424A9">
        <w:rPr>
          <w:i/>
        </w:rPr>
        <w:t>Salix pulchra</w:t>
      </w:r>
      <w:r w:rsidR="000648C2" w:rsidRPr="001424A9">
        <w:t xml:space="preserve"> are also important. </w:t>
      </w:r>
      <w:r w:rsidR="000648C2" w:rsidRPr="001424A9">
        <w:rPr>
          <w:i/>
        </w:rPr>
        <w:t>Alnus viridis ssp. sinuata</w:t>
      </w:r>
      <w:r w:rsidR="000648C2" w:rsidRPr="001424A9">
        <w:t xml:space="preserve"> may codominate. Understory shrub species include </w:t>
      </w:r>
      <w:r w:rsidR="000648C2" w:rsidRPr="001424A9">
        <w:rPr>
          <w:i/>
        </w:rPr>
        <w:t>Betula nana, Empetrum nigrum, Vaccinium vitis</w:t>
      </w:r>
      <w:r w:rsidR="00033AB8">
        <w:rPr>
          <w:i/>
        </w:rPr>
        <w:t>-</w:t>
      </w:r>
      <w:r w:rsidR="000648C2" w:rsidRPr="001424A9">
        <w:rPr>
          <w:i/>
        </w:rPr>
        <w:t>idaea</w:t>
      </w:r>
      <w:r w:rsidR="000648C2" w:rsidRPr="001424A9">
        <w:t xml:space="preserve">, and </w:t>
      </w:r>
      <w:r w:rsidR="000648C2" w:rsidRPr="001424A9">
        <w:rPr>
          <w:i/>
        </w:rPr>
        <w:t>Vaccinium uliginosum</w:t>
      </w:r>
      <w:r w:rsidR="000648C2" w:rsidRPr="001424A9">
        <w:t xml:space="preserve">. Understory herbaceous species include </w:t>
      </w:r>
      <w:r w:rsidR="000648C2" w:rsidRPr="001424A9">
        <w:rPr>
          <w:i/>
        </w:rPr>
        <w:t xml:space="preserve">Achillea millefolium var. borealis, Angelica lucida, Calamagrostis canadensis, Chamerion angustifolium ssp. angustifolium, Equisetum arvense, Geranium erianthum, Heracleum </w:t>
      </w:r>
      <w:r w:rsidR="000648C2" w:rsidRPr="001424A9">
        <w:rPr>
          <w:i/>
        </w:rPr>
        <w:lastRenderedPageBreak/>
        <w:t>maximum, Rubus arcticus</w:t>
      </w:r>
      <w:r w:rsidR="000648C2" w:rsidRPr="001424A9">
        <w:t xml:space="preserve">, and </w:t>
      </w:r>
      <w:r w:rsidR="000648C2" w:rsidRPr="001424A9">
        <w:rPr>
          <w:i/>
        </w:rPr>
        <w:t>Sanguisorba canadensis</w:t>
      </w:r>
      <w:r w:rsidR="000648C2" w:rsidRPr="001424A9">
        <w:t xml:space="preserve">. Wetter sites support </w:t>
      </w:r>
      <w:r w:rsidR="000648C2" w:rsidRPr="001424A9">
        <w:rPr>
          <w:i/>
        </w:rPr>
        <w:t>Carex lenticularis var. lipocarpa, Carex aquatilis var. aquatilis, Carex utriculata</w:t>
      </w:r>
      <w:r w:rsidR="000648C2" w:rsidRPr="001424A9">
        <w:t xml:space="preserve">, and </w:t>
      </w:r>
      <w:r w:rsidR="000648C2" w:rsidRPr="001424A9">
        <w:rPr>
          <w:i/>
        </w:rPr>
        <w:t>Equisetum pratense</w:t>
      </w:r>
      <w:r w:rsidR="000648C2" w:rsidRPr="001424A9">
        <w:t>.</w:t>
      </w:r>
    </w:p>
    <w:p w14:paraId="761C7371" w14:textId="77777777" w:rsidR="001424A9" w:rsidRPr="001424A9" w:rsidRDefault="001424A9" w:rsidP="001424A9">
      <w:r w:rsidRPr="001424A9">
        <w:rPr>
          <w:rStyle w:val="TemplateField"/>
        </w:rPr>
        <w:t>Dynamics:</w:t>
      </w:r>
      <w:r w:rsidR="000648C2" w:rsidRPr="001424A9">
        <w:t xml:space="preserve"> </w:t>
      </w:r>
    </w:p>
    <w:p w14:paraId="3C85AADD" w14:textId="77777777" w:rsidR="001424A9" w:rsidRPr="001424A9" w:rsidRDefault="000648C2" w:rsidP="001424A9">
      <w:pPr>
        <w:pStyle w:val="Subheading"/>
      </w:pPr>
      <w:r w:rsidRPr="001424A9">
        <w:t>ENVIRONMENT</w:t>
      </w:r>
    </w:p>
    <w:p w14:paraId="6EF8C104" w14:textId="77777777" w:rsidR="001424A9" w:rsidRPr="001424A9" w:rsidRDefault="001424A9" w:rsidP="001424A9">
      <w:r w:rsidRPr="001424A9">
        <w:rPr>
          <w:rStyle w:val="TemplateFieldRequired"/>
          <w:highlight w:val="yellow"/>
        </w:rPr>
        <w:t>Environmental Description:</w:t>
      </w:r>
      <w:r w:rsidR="000648C2" w:rsidRPr="001424A9">
        <w:t xml:space="preserve"> This willow shrubland system is relatively uncommon yet widespread on the eastern Alaska Peninsula and Kodiak Island at low to mid elevations (range of 3</w:t>
      </w:r>
      <w:r w:rsidR="00033AB8">
        <w:t>-</w:t>
      </w:r>
      <w:r w:rsidR="000648C2" w:rsidRPr="001424A9">
        <w:t>657 m in Katmai National Park and Preserve) and diminishes moving west. It typically occurs as small patches in broad valleys, on mountain sideslopes with slopes ranging from 0</w:t>
      </w:r>
      <w:r w:rsidR="00033AB8">
        <w:t>-</w:t>
      </w:r>
      <w:r w:rsidR="000648C2" w:rsidRPr="001424A9">
        <w:t xml:space="preserve">30°. It is also frequently found on wet sites in lowlands, along streams, terraces, lakeshores and the edge of small streams, as well as adjacent to peatlands and wet meadows. Some sites are not wet and support predominantly tall willows, but this is probably </w:t>
      </w:r>
      <w:r>
        <w:t>&lt;</w:t>
      </w:r>
      <w:r w:rsidR="000648C2" w:rsidRPr="001424A9">
        <w:t>10% of sites. The soil substrates range from mineral to peat.</w:t>
      </w:r>
    </w:p>
    <w:p w14:paraId="5811A366" w14:textId="77777777" w:rsidR="001424A9" w:rsidRPr="001424A9" w:rsidRDefault="000648C2" w:rsidP="001424A9">
      <w:r w:rsidRPr="001424A9">
        <w:rPr>
          <w:rStyle w:val="TemplateSubField"/>
        </w:rPr>
        <w:t>Climate:</w:t>
      </w:r>
      <w:r w:rsidRPr="001424A9">
        <w:t xml:space="preserve">  </w:t>
      </w:r>
    </w:p>
    <w:p w14:paraId="37B65E17" w14:textId="77777777" w:rsidR="001424A9" w:rsidRPr="001424A9" w:rsidRDefault="000648C2" w:rsidP="001424A9">
      <w:r w:rsidRPr="001424A9">
        <w:rPr>
          <w:rStyle w:val="TemplateSubField"/>
        </w:rPr>
        <w:t>Soil/substrate/hydrology:</w:t>
      </w:r>
      <w:r w:rsidRPr="001424A9">
        <w:t xml:space="preserve">  </w:t>
      </w:r>
    </w:p>
    <w:p w14:paraId="6A44709E" w14:textId="77777777" w:rsidR="001424A9" w:rsidRPr="001424A9" w:rsidRDefault="000648C2" w:rsidP="001424A9">
      <w:pPr>
        <w:pStyle w:val="Subheading"/>
      </w:pPr>
      <w:r w:rsidRPr="001424A9">
        <w:t>DISTRIBUTION</w:t>
      </w:r>
    </w:p>
    <w:p w14:paraId="5EA15C8D" w14:textId="77777777" w:rsidR="001424A9" w:rsidRPr="001424A9" w:rsidRDefault="001424A9" w:rsidP="001424A9">
      <w:r w:rsidRPr="001424A9">
        <w:rPr>
          <w:rStyle w:val="TemplateFieldRequired"/>
          <w:highlight w:val="yellow"/>
        </w:rPr>
        <w:t>Geographic Range:</w:t>
      </w:r>
      <w:r w:rsidR="000648C2" w:rsidRPr="001424A9">
        <w:t xml:space="preserve"> This willow shrubland system is relatively uncommon yet widespread on the eastern Alaska Peninsula and Kodiak Island at low to mid elevations and diminishes moving west.</w:t>
      </w:r>
    </w:p>
    <w:p w14:paraId="6F68706D" w14:textId="77777777" w:rsidR="001424A9" w:rsidRPr="001424A9" w:rsidRDefault="001424A9" w:rsidP="001424A9">
      <w:r w:rsidRPr="001424A9">
        <w:rPr>
          <w:rStyle w:val="TemplateFieldRequired"/>
          <w:highlight w:val="yellow"/>
        </w:rPr>
        <w:t>Spatial Scale &amp; Pattern:</w:t>
      </w:r>
      <w:r w:rsidR="000648C2" w:rsidRPr="001424A9">
        <w:t xml:space="preserve"> Small patch</w:t>
      </w:r>
    </w:p>
    <w:p w14:paraId="14ADF252" w14:textId="77777777" w:rsidR="001424A9" w:rsidRPr="001424A9" w:rsidRDefault="001424A9" w:rsidP="001424A9">
      <w:r w:rsidRPr="001424A9">
        <w:rPr>
          <w:rStyle w:val="TemplateFieldRequired"/>
          <w:highlight w:val="yellow"/>
        </w:rPr>
        <w:t>Nations:</w:t>
      </w:r>
      <w:r w:rsidR="000648C2" w:rsidRPr="001424A9">
        <w:t xml:space="preserve"> US</w:t>
      </w:r>
    </w:p>
    <w:p w14:paraId="7035FCD7"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6231C821" w14:textId="77777777" w:rsidR="001424A9" w:rsidRPr="001424A9" w:rsidRDefault="001424A9" w:rsidP="001424A9">
      <w:r w:rsidRPr="001424A9">
        <w:rPr>
          <w:rStyle w:val="TemplateField"/>
        </w:rPr>
        <w:t>Federal Lands [don't spend much time! Not required!]:</w:t>
      </w:r>
      <w:r w:rsidR="000648C2" w:rsidRPr="001424A9">
        <w:t xml:space="preserve"> NPS (Katmai)</w:t>
      </w:r>
    </w:p>
    <w:p w14:paraId="2AD775ED" w14:textId="77777777" w:rsidR="001424A9" w:rsidRPr="001424A9" w:rsidRDefault="001424A9" w:rsidP="001424A9">
      <w:r w:rsidRPr="001424A9">
        <w:rPr>
          <w:rStyle w:val="TemplateField"/>
        </w:rPr>
        <w:t>Alasaka Ecoregions:</w:t>
      </w:r>
      <w:r w:rsidR="000648C2" w:rsidRPr="001424A9">
        <w:t xml:space="preserve"> 26:C, 27:C, 28:C</w:t>
      </w:r>
    </w:p>
    <w:p w14:paraId="26D3DA11" w14:textId="77777777" w:rsidR="001424A9" w:rsidRPr="001424A9" w:rsidRDefault="001424A9" w:rsidP="001424A9">
      <w:r w:rsidRPr="001424A9">
        <w:rPr>
          <w:b/>
        </w:rPr>
        <w:t>Divisions:</w:t>
      </w:r>
      <w:r w:rsidR="000648C2" w:rsidRPr="001424A9">
        <w:t xml:space="preserve"> 102:C, 105:C</w:t>
      </w:r>
    </w:p>
    <w:p w14:paraId="28619744" w14:textId="77777777" w:rsidR="001424A9" w:rsidRPr="001424A9" w:rsidRDefault="000648C2" w:rsidP="001424A9">
      <w:pPr>
        <w:pStyle w:val="Subheading"/>
      </w:pPr>
      <w:r w:rsidRPr="001424A9">
        <w:t>CONFIDENCE LEVEL</w:t>
      </w:r>
    </w:p>
    <w:p w14:paraId="42F4E46B"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47EBB91C" w14:textId="77777777" w:rsidR="001424A9" w:rsidRPr="001424A9" w:rsidRDefault="000648C2" w:rsidP="001424A9">
      <w:pPr>
        <w:pStyle w:val="Subheading"/>
      </w:pPr>
      <w:r w:rsidRPr="001424A9">
        <w:t>CITATIONS</w:t>
      </w:r>
    </w:p>
    <w:p w14:paraId="392931A7" w14:textId="77777777" w:rsidR="001424A9" w:rsidRPr="001424A9" w:rsidRDefault="001424A9" w:rsidP="001424A9">
      <w:r w:rsidRPr="001424A9">
        <w:rPr>
          <w:rStyle w:val="TemplateFieldRequired"/>
          <w:highlight w:val="yellow"/>
        </w:rPr>
        <w:t>Synonymy:</w:t>
      </w:r>
      <w:r w:rsidR="000648C2" w:rsidRPr="001424A9">
        <w:t xml:space="preserve">  </w:t>
      </w:r>
    </w:p>
    <w:p w14:paraId="7C629C45" w14:textId="77777777" w:rsidR="001424A9" w:rsidRPr="001424A9" w:rsidRDefault="000648C2" w:rsidP="001424A9">
      <w:pPr>
        <w:pStyle w:val="ListBullet"/>
      </w:pPr>
      <w:r w:rsidRPr="001424A9">
        <w:t xml:space="preserve"> </w:t>
      </w:r>
      <w:r w:rsidRPr="001424A9">
        <w:rPr>
          <w:i/>
        </w:rPr>
        <w:t xml:space="preserve">Salix barclayi </w:t>
      </w:r>
      <w:r w:rsidR="00033AB8">
        <w:rPr>
          <w:i/>
        </w:rPr>
        <w:t>-</w:t>
      </w:r>
      <w:r w:rsidRPr="001424A9">
        <w:rPr>
          <w:i/>
        </w:rPr>
        <w:t xml:space="preserve"> Salix alaxensis</w:t>
      </w:r>
      <w:r w:rsidRPr="001424A9">
        <w:t xml:space="preserve"> (Boggs et al. 2003) </w:t>
      </w:r>
      <w:r w:rsidRPr="001424A9">
        <w:rPr>
          <w:b/>
        </w:rPr>
        <w:t>&lt;</w:t>
      </w:r>
    </w:p>
    <w:p w14:paraId="6E1203A4" w14:textId="77777777" w:rsidR="001424A9" w:rsidRPr="001424A9" w:rsidRDefault="000648C2" w:rsidP="001424A9">
      <w:pPr>
        <w:pStyle w:val="ListBullet"/>
      </w:pPr>
      <w:r w:rsidRPr="001424A9">
        <w:t xml:space="preserve"> </w:t>
      </w:r>
      <w:r w:rsidRPr="001424A9">
        <w:rPr>
          <w:i/>
        </w:rPr>
        <w:t xml:space="preserve">Salix barclayi </w:t>
      </w:r>
      <w:r w:rsidR="00033AB8">
        <w:rPr>
          <w:i/>
        </w:rPr>
        <w:t>-</w:t>
      </w:r>
      <w:r w:rsidRPr="001424A9">
        <w:rPr>
          <w:i/>
        </w:rPr>
        <w:t xml:space="preserve"> Salix commutata</w:t>
      </w:r>
      <w:r w:rsidRPr="001424A9">
        <w:t xml:space="preserve"> (Boggs et al. 2003) </w:t>
      </w:r>
      <w:r w:rsidRPr="001424A9">
        <w:rPr>
          <w:b/>
        </w:rPr>
        <w:t>&lt;</w:t>
      </w:r>
    </w:p>
    <w:p w14:paraId="44229F17" w14:textId="77777777" w:rsidR="001424A9" w:rsidRPr="001424A9" w:rsidRDefault="000648C2" w:rsidP="001424A9">
      <w:pPr>
        <w:pStyle w:val="ListBullet"/>
      </w:pPr>
      <w:r w:rsidRPr="001424A9">
        <w:t xml:space="preserve"> </w:t>
      </w:r>
      <w:r w:rsidRPr="001424A9">
        <w:rPr>
          <w:i/>
        </w:rPr>
        <w:t>Salix barclayi / Calamagrostis canadensis</w:t>
      </w:r>
      <w:r w:rsidRPr="001424A9">
        <w:t xml:space="preserve"> (Boggs et al. 2003) </w:t>
      </w:r>
      <w:r w:rsidRPr="001424A9">
        <w:rPr>
          <w:b/>
        </w:rPr>
        <w:t>&lt;</w:t>
      </w:r>
    </w:p>
    <w:p w14:paraId="7F3E2093" w14:textId="77777777" w:rsidR="001424A9" w:rsidRPr="001424A9" w:rsidRDefault="000648C2" w:rsidP="001424A9">
      <w:pPr>
        <w:pStyle w:val="ListBullet"/>
      </w:pPr>
      <w:r w:rsidRPr="001424A9">
        <w:t xml:space="preserve"> </w:t>
      </w:r>
      <w:r w:rsidRPr="001424A9">
        <w:rPr>
          <w:i/>
        </w:rPr>
        <w:t>Salix barclayi / Carex utriculata</w:t>
      </w:r>
      <w:r w:rsidRPr="001424A9">
        <w:t xml:space="preserve"> (Boggs et al. 2003) </w:t>
      </w:r>
      <w:r w:rsidRPr="001424A9">
        <w:rPr>
          <w:b/>
        </w:rPr>
        <w:t>&lt;</w:t>
      </w:r>
    </w:p>
    <w:p w14:paraId="0D74A4D6" w14:textId="77777777" w:rsidR="001424A9" w:rsidRPr="001424A9" w:rsidRDefault="000648C2" w:rsidP="001424A9">
      <w:pPr>
        <w:pStyle w:val="ListBullet"/>
      </w:pPr>
      <w:r w:rsidRPr="001424A9">
        <w:t xml:space="preserve"> </w:t>
      </w:r>
      <w:r w:rsidRPr="001424A9">
        <w:rPr>
          <w:i/>
        </w:rPr>
        <w:t>Salix barclayi / Equisetum arvense</w:t>
      </w:r>
      <w:r w:rsidRPr="001424A9">
        <w:t xml:space="preserve"> (Boggs et al. 2003) </w:t>
      </w:r>
      <w:r w:rsidRPr="001424A9">
        <w:rPr>
          <w:b/>
        </w:rPr>
        <w:t>&lt;</w:t>
      </w:r>
    </w:p>
    <w:p w14:paraId="4EE45BEA" w14:textId="77777777" w:rsidR="001424A9" w:rsidRPr="001424A9" w:rsidRDefault="000648C2" w:rsidP="001424A9">
      <w:pPr>
        <w:pStyle w:val="ListBullet"/>
      </w:pPr>
      <w:r w:rsidRPr="001424A9">
        <w:t xml:space="preserve"> </w:t>
      </w:r>
      <w:r w:rsidRPr="001424A9">
        <w:rPr>
          <w:i/>
        </w:rPr>
        <w:t>Salix barclayi / Myrica gale</w:t>
      </w:r>
      <w:r w:rsidRPr="001424A9">
        <w:t xml:space="preserve"> (Boggs et al. 2003) </w:t>
      </w:r>
      <w:r w:rsidRPr="001424A9">
        <w:rPr>
          <w:b/>
        </w:rPr>
        <w:t>&lt;</w:t>
      </w:r>
    </w:p>
    <w:p w14:paraId="29A7065D" w14:textId="77777777" w:rsidR="001424A9" w:rsidRPr="001424A9" w:rsidRDefault="000648C2" w:rsidP="001424A9">
      <w:pPr>
        <w:pStyle w:val="ListBullet"/>
      </w:pPr>
      <w:r w:rsidRPr="001424A9">
        <w:t xml:space="preserve"> </w:t>
      </w:r>
      <w:r w:rsidRPr="001424A9">
        <w:rPr>
          <w:i/>
        </w:rPr>
        <w:t>Salix barclayi</w:t>
      </w:r>
      <w:r w:rsidRPr="001424A9">
        <w:t xml:space="preserve"> (Boggs et al. 2003) </w:t>
      </w:r>
      <w:r w:rsidRPr="001424A9">
        <w:rPr>
          <w:b/>
        </w:rPr>
        <w:t>&lt;</w:t>
      </w:r>
    </w:p>
    <w:p w14:paraId="07ABD5E9" w14:textId="77777777" w:rsidR="001424A9" w:rsidRPr="001424A9" w:rsidRDefault="000648C2" w:rsidP="001424A9">
      <w:pPr>
        <w:pStyle w:val="ListBullet"/>
      </w:pPr>
      <w:r w:rsidRPr="001424A9">
        <w:t xml:space="preserve"> </w:t>
      </w:r>
      <w:r w:rsidRPr="001424A9">
        <w:rPr>
          <w:i/>
        </w:rPr>
        <w:t>Salix barclayi</w:t>
      </w:r>
      <w:r w:rsidRPr="001424A9">
        <w:t xml:space="preserve"> / Ericaceous shrub (Boggs et al. 2003) </w:t>
      </w:r>
      <w:r w:rsidRPr="001424A9">
        <w:rPr>
          <w:b/>
        </w:rPr>
        <w:t>&lt;</w:t>
      </w:r>
    </w:p>
    <w:p w14:paraId="663A00FE" w14:textId="77777777" w:rsidR="001424A9" w:rsidRPr="001424A9" w:rsidRDefault="000648C2" w:rsidP="001424A9">
      <w:pPr>
        <w:pStyle w:val="ListBullet"/>
      </w:pPr>
      <w:r w:rsidRPr="001424A9">
        <w:t xml:space="preserve"> </w:t>
      </w:r>
      <w:r w:rsidRPr="001424A9">
        <w:rPr>
          <w:i/>
        </w:rPr>
        <w:t>Salix barclayi</w:t>
      </w:r>
      <w:r w:rsidRPr="001424A9">
        <w:t xml:space="preserve"> / Mixed herbaceous (Boggs et al. 2003) </w:t>
      </w:r>
      <w:r w:rsidRPr="001424A9">
        <w:rPr>
          <w:b/>
        </w:rPr>
        <w:t>&lt;</w:t>
      </w:r>
    </w:p>
    <w:p w14:paraId="5A44F6B3" w14:textId="77777777" w:rsidR="001424A9" w:rsidRPr="001424A9" w:rsidRDefault="000648C2" w:rsidP="001424A9">
      <w:pPr>
        <w:pStyle w:val="ListBullet"/>
      </w:pPr>
      <w:r w:rsidRPr="001424A9">
        <w:t xml:space="preserve"> </w:t>
      </w:r>
      <w:r w:rsidRPr="001424A9">
        <w:rPr>
          <w:i/>
        </w:rPr>
        <w:t>Salix commutata</w:t>
      </w:r>
      <w:r w:rsidRPr="001424A9">
        <w:t xml:space="preserve"> (Boggs et al. 2003) </w:t>
      </w:r>
      <w:r w:rsidRPr="001424A9">
        <w:rPr>
          <w:b/>
        </w:rPr>
        <w:t>&lt;</w:t>
      </w:r>
    </w:p>
    <w:p w14:paraId="22B9167B" w14:textId="77777777" w:rsidR="001424A9" w:rsidRPr="001424A9" w:rsidRDefault="000648C2" w:rsidP="001424A9">
      <w:pPr>
        <w:pStyle w:val="ListBullet"/>
      </w:pPr>
      <w:r w:rsidRPr="001424A9">
        <w:t xml:space="preserve"> </w:t>
      </w:r>
      <w:r w:rsidRPr="001424A9">
        <w:rPr>
          <w:i/>
        </w:rPr>
        <w:t>Salix glauca / Betula nana</w:t>
      </w:r>
      <w:r w:rsidRPr="001424A9">
        <w:t xml:space="preserve"> (Boggs et al. 2003) </w:t>
      </w:r>
      <w:r w:rsidRPr="001424A9">
        <w:rPr>
          <w:b/>
        </w:rPr>
        <w:t>&lt;</w:t>
      </w:r>
    </w:p>
    <w:p w14:paraId="31A04447" w14:textId="77777777" w:rsidR="001424A9" w:rsidRPr="001424A9" w:rsidRDefault="000648C2" w:rsidP="001424A9">
      <w:pPr>
        <w:pStyle w:val="ListBullet"/>
      </w:pPr>
      <w:r w:rsidRPr="001424A9">
        <w:t xml:space="preserve"> </w:t>
      </w:r>
      <w:r w:rsidRPr="001424A9">
        <w:rPr>
          <w:i/>
        </w:rPr>
        <w:t xml:space="preserve">Salix pulchra </w:t>
      </w:r>
      <w:r w:rsidR="00033AB8">
        <w:rPr>
          <w:i/>
        </w:rPr>
        <w:t>-</w:t>
      </w:r>
      <w:r w:rsidRPr="001424A9">
        <w:rPr>
          <w:i/>
        </w:rPr>
        <w:t xml:space="preserve"> Salix barclayi</w:t>
      </w:r>
      <w:r w:rsidRPr="001424A9">
        <w:t xml:space="preserve"> (Boggs et al. 2003) </w:t>
      </w:r>
      <w:r w:rsidRPr="001424A9">
        <w:rPr>
          <w:b/>
        </w:rPr>
        <w:t>&lt;</w:t>
      </w:r>
    </w:p>
    <w:p w14:paraId="6C68183B" w14:textId="77777777" w:rsidR="001424A9" w:rsidRPr="001424A9" w:rsidRDefault="000648C2" w:rsidP="001424A9">
      <w:pPr>
        <w:pStyle w:val="ListBullet"/>
      </w:pPr>
      <w:r w:rsidRPr="001424A9">
        <w:t xml:space="preserve"> </w:t>
      </w:r>
      <w:r w:rsidRPr="001424A9">
        <w:rPr>
          <w:i/>
        </w:rPr>
        <w:t>Salix pulchra / Calamagrostis canadensis</w:t>
      </w:r>
      <w:r w:rsidRPr="001424A9">
        <w:t xml:space="preserve"> (Boggs et al. 2003) </w:t>
      </w:r>
      <w:r w:rsidRPr="001424A9">
        <w:rPr>
          <w:b/>
        </w:rPr>
        <w:t>&lt;</w:t>
      </w:r>
    </w:p>
    <w:p w14:paraId="7076715D" w14:textId="77777777" w:rsidR="001424A9" w:rsidRPr="001424A9" w:rsidRDefault="000648C2" w:rsidP="001424A9">
      <w:pPr>
        <w:pStyle w:val="ListBullet"/>
      </w:pPr>
      <w:r w:rsidRPr="001424A9">
        <w:t xml:space="preserve"> </w:t>
      </w:r>
      <w:r w:rsidRPr="001424A9">
        <w:rPr>
          <w:i/>
        </w:rPr>
        <w:t>Salix pulchra</w:t>
      </w:r>
      <w:r w:rsidRPr="001424A9">
        <w:t xml:space="preserve"> (Boggs et al. 2003) </w:t>
      </w:r>
      <w:r w:rsidRPr="001424A9">
        <w:rPr>
          <w:b/>
        </w:rPr>
        <w:t>&lt;</w:t>
      </w:r>
    </w:p>
    <w:p w14:paraId="0AE7E636" w14:textId="77777777" w:rsidR="001424A9" w:rsidRPr="001424A9" w:rsidRDefault="000648C2" w:rsidP="001424A9">
      <w:pPr>
        <w:pStyle w:val="ListBullet"/>
      </w:pPr>
      <w:r w:rsidRPr="001424A9">
        <w:t xml:space="preserve"> II.B.1.a </w:t>
      </w:r>
      <w:r w:rsidR="00033AB8">
        <w:t>-</w:t>
      </w:r>
      <w:r w:rsidRPr="001424A9">
        <w:t xml:space="preserve"> Willow (closed) (Viereck et al. 1992) </w:t>
      </w:r>
      <w:r w:rsidRPr="001424A9">
        <w:rPr>
          <w:b/>
        </w:rPr>
        <w:t>&gt;&lt;</w:t>
      </w:r>
    </w:p>
    <w:p w14:paraId="7D776EF8" w14:textId="77777777" w:rsidR="001424A9" w:rsidRPr="001424A9" w:rsidRDefault="000648C2" w:rsidP="001424A9">
      <w:pPr>
        <w:pStyle w:val="ListBullet"/>
      </w:pPr>
      <w:r w:rsidRPr="001424A9">
        <w:t xml:space="preserve"> II.B.1.d </w:t>
      </w:r>
      <w:r w:rsidR="00033AB8">
        <w:t>-</w:t>
      </w:r>
      <w:r w:rsidRPr="001424A9">
        <w:t xml:space="preserve"> Alder</w:t>
      </w:r>
      <w:r w:rsidR="00033AB8">
        <w:t>-</w:t>
      </w:r>
      <w:r w:rsidRPr="001424A9">
        <w:t xml:space="preserve">willow (closed) (Viereck et al. 1992) </w:t>
      </w:r>
      <w:r w:rsidRPr="001424A9">
        <w:rPr>
          <w:b/>
        </w:rPr>
        <w:t>&gt;&lt;</w:t>
      </w:r>
    </w:p>
    <w:p w14:paraId="69E919A0" w14:textId="77777777" w:rsidR="001424A9" w:rsidRPr="001424A9" w:rsidRDefault="000648C2" w:rsidP="001424A9">
      <w:pPr>
        <w:pStyle w:val="ListBullet"/>
      </w:pPr>
      <w:r w:rsidRPr="001424A9">
        <w:t xml:space="preserve"> II.B.2.a </w:t>
      </w:r>
      <w:r w:rsidR="00033AB8">
        <w:t>-</w:t>
      </w:r>
      <w:r w:rsidRPr="001424A9">
        <w:t xml:space="preserve"> Willow (open) (Viereck et al. 1992) </w:t>
      </w:r>
      <w:r w:rsidRPr="001424A9">
        <w:rPr>
          <w:b/>
        </w:rPr>
        <w:t>&gt;&lt;</w:t>
      </w:r>
    </w:p>
    <w:p w14:paraId="2E8900F1" w14:textId="77777777" w:rsidR="001424A9" w:rsidRPr="001424A9" w:rsidRDefault="000648C2" w:rsidP="001424A9">
      <w:pPr>
        <w:pStyle w:val="ListBullet"/>
      </w:pPr>
      <w:r w:rsidRPr="001424A9">
        <w:t xml:space="preserve"> II.B.2.d </w:t>
      </w:r>
      <w:r w:rsidR="00033AB8">
        <w:t>-</w:t>
      </w:r>
      <w:r w:rsidRPr="001424A9">
        <w:t xml:space="preserve"> Alder</w:t>
      </w:r>
      <w:r w:rsidR="00033AB8">
        <w:t>-</w:t>
      </w:r>
      <w:r w:rsidRPr="001424A9">
        <w:t xml:space="preserve">willow (open) (Viereck et al. 1992) </w:t>
      </w:r>
      <w:r w:rsidRPr="001424A9">
        <w:rPr>
          <w:b/>
        </w:rPr>
        <w:t>&gt;&lt;</w:t>
      </w:r>
    </w:p>
    <w:p w14:paraId="58F5F404" w14:textId="77777777" w:rsidR="001424A9" w:rsidRPr="001424A9" w:rsidRDefault="000648C2" w:rsidP="001424A9">
      <w:pPr>
        <w:pStyle w:val="ListBullet"/>
      </w:pPr>
      <w:r w:rsidRPr="001424A9">
        <w:t xml:space="preserve"> II.C.1.b </w:t>
      </w:r>
      <w:r w:rsidR="00033AB8">
        <w:t>-</w:t>
      </w:r>
      <w:r w:rsidRPr="001424A9">
        <w:t xml:space="preserve"> Low willow (Viereck et al. 1992) </w:t>
      </w:r>
      <w:r w:rsidRPr="001424A9">
        <w:rPr>
          <w:b/>
        </w:rPr>
        <w:t>&gt;&lt;</w:t>
      </w:r>
    </w:p>
    <w:p w14:paraId="6E9F2ED1" w14:textId="77777777" w:rsidR="001424A9" w:rsidRPr="001424A9" w:rsidRDefault="000648C2" w:rsidP="001424A9">
      <w:pPr>
        <w:pStyle w:val="ListBullet"/>
      </w:pPr>
      <w:r w:rsidRPr="001424A9">
        <w:t xml:space="preserve"> II.C.1.e </w:t>
      </w:r>
      <w:r w:rsidR="00033AB8">
        <w:t>-</w:t>
      </w:r>
      <w:r w:rsidRPr="001424A9">
        <w:t xml:space="preserve"> Low alder</w:t>
      </w:r>
      <w:r w:rsidR="00033AB8">
        <w:t>-</w:t>
      </w:r>
      <w:r w:rsidRPr="001424A9">
        <w:t xml:space="preserve">willow (closed) (Viereck et al. 1992) </w:t>
      </w:r>
      <w:r w:rsidRPr="001424A9">
        <w:rPr>
          <w:b/>
        </w:rPr>
        <w:t>&gt;&lt;</w:t>
      </w:r>
    </w:p>
    <w:p w14:paraId="6BD4014F" w14:textId="77777777" w:rsidR="001424A9" w:rsidRPr="001424A9" w:rsidRDefault="000648C2" w:rsidP="001424A9">
      <w:pPr>
        <w:pStyle w:val="ListBullet"/>
      </w:pPr>
      <w:r w:rsidRPr="001424A9">
        <w:t xml:space="preserve"> II.C.2.g </w:t>
      </w:r>
      <w:r w:rsidR="00033AB8">
        <w:t>-</w:t>
      </w:r>
      <w:r w:rsidRPr="001424A9">
        <w:t xml:space="preserve"> Willow low (open) (Viereck et al. 1992) </w:t>
      </w:r>
      <w:r w:rsidRPr="001424A9">
        <w:rPr>
          <w:b/>
        </w:rPr>
        <w:t>&gt;&lt;</w:t>
      </w:r>
    </w:p>
    <w:p w14:paraId="3F43176E" w14:textId="77777777" w:rsidR="001424A9" w:rsidRPr="001424A9" w:rsidRDefault="000648C2" w:rsidP="001424A9">
      <w:pPr>
        <w:pStyle w:val="ListBullet"/>
      </w:pPr>
      <w:r w:rsidRPr="001424A9">
        <w:t xml:space="preserve"> II.C.2.k </w:t>
      </w:r>
      <w:r w:rsidR="00033AB8">
        <w:t>-</w:t>
      </w:r>
      <w:r w:rsidRPr="001424A9">
        <w:t xml:space="preserve"> Low alder</w:t>
      </w:r>
      <w:r w:rsidR="00033AB8">
        <w:t>-</w:t>
      </w:r>
      <w:r w:rsidRPr="001424A9">
        <w:t xml:space="preserve">willow (open) (Viereck et al. 1992) </w:t>
      </w:r>
      <w:r w:rsidRPr="001424A9">
        <w:rPr>
          <w:b/>
        </w:rPr>
        <w:t>&gt;&lt;</w:t>
      </w:r>
    </w:p>
    <w:p w14:paraId="0BE6A7D0" w14:textId="77777777" w:rsidR="001424A9" w:rsidRPr="001424A9" w:rsidRDefault="001424A9" w:rsidP="001424A9">
      <w:r w:rsidRPr="001424A9">
        <w:rPr>
          <w:rStyle w:val="TemplateFieldRequired"/>
          <w:highlight w:val="yellow"/>
        </w:rPr>
        <w:t>Full Citation:</w:t>
      </w:r>
      <w:r w:rsidR="000648C2" w:rsidRPr="001424A9">
        <w:t xml:space="preserve">  </w:t>
      </w:r>
    </w:p>
    <w:p w14:paraId="2AC089AA" w14:textId="77777777" w:rsidR="001424A9" w:rsidRPr="001424A9" w:rsidRDefault="000648C2" w:rsidP="001424A9">
      <w:pPr>
        <w:pStyle w:val="ListBullet"/>
      </w:pPr>
      <w:r w:rsidRPr="001424A9">
        <w:t>Boggs, K. W., S. C. Klein, J. E. Grunblatt, and B. Koltun. 2003. Landcover classes, ecoregions and plant associations of Katmai National Park and Preserve. Natural Resource Technical Report NPS/KATM/NRTR</w:t>
      </w:r>
      <w:r w:rsidR="00033AB8">
        <w:t>--</w:t>
      </w:r>
      <w:r w:rsidRPr="001424A9">
        <w:t>2003/001. National Park Service, Fort Collins, CO. 274 pp. [!G03BOG01ICEC!]</w:t>
      </w:r>
    </w:p>
    <w:p w14:paraId="376E13F4" w14:textId="77777777" w:rsidR="001424A9" w:rsidRPr="001424A9" w:rsidRDefault="000648C2" w:rsidP="001424A9">
      <w:pPr>
        <w:pStyle w:val="ListBullet"/>
      </w:pPr>
      <w:r w:rsidRPr="001424A9">
        <w:t>Fleming, M. D., and P. Spencer. 2007. Kodiak Archipelago land cover classification users guide. SAIC at USGS Alaska Science Center, Anchorage, AK. 77 pp. [!N07FLE02ICEC!]</w:t>
      </w:r>
    </w:p>
    <w:p w14:paraId="15003F46"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45882CC8" w14:textId="77777777" w:rsidR="001424A9" w:rsidRPr="001424A9" w:rsidRDefault="000648C2" w:rsidP="001424A9">
      <w:pPr>
        <w:pStyle w:val="ListBullet"/>
      </w:pPr>
      <w:r w:rsidRPr="001424A9">
        <w:lastRenderedPageBreak/>
        <w:t>*Western Ecology Working Group of NatureServe. No date. International Ecological Classification Standard: International Vegetation Classification. Terrestrial Vegetation. NatureServe, Boulder, CO. [!NNDWES01ICEC!]</w:t>
      </w:r>
    </w:p>
    <w:p w14:paraId="142AD205"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49C7C9BB" w14:textId="77777777" w:rsidR="001424A9" w:rsidRPr="001424A9" w:rsidRDefault="001424A9" w:rsidP="001424A9">
      <w:r w:rsidRPr="001424A9">
        <w:rPr>
          <w:rStyle w:val="TemplateFieldRequired"/>
          <w:highlight w:val="yellow"/>
        </w:rPr>
        <w:t>Author of Description:</w:t>
      </w:r>
      <w:r w:rsidR="000648C2" w:rsidRPr="001424A9">
        <w:t xml:space="preserve"> K. Boggs</w:t>
      </w:r>
    </w:p>
    <w:p w14:paraId="1092E274"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6E06359C" w14:textId="77777777" w:rsidR="001424A9" w:rsidRPr="001424A9" w:rsidRDefault="000648C2" w:rsidP="001424A9">
      <w:pPr>
        <w:pStyle w:val="Subheading"/>
      </w:pPr>
      <w:r w:rsidRPr="001424A9">
        <w:t>INTERNAL DATA</w:t>
      </w:r>
    </w:p>
    <w:p w14:paraId="7F4387B8" w14:textId="77777777" w:rsidR="001424A9" w:rsidRPr="001424A9" w:rsidRDefault="001424A9" w:rsidP="001424A9">
      <w:r w:rsidRPr="001424A9">
        <w:rPr>
          <w:b/>
        </w:rPr>
        <w:t>Internal Comments:</w:t>
      </w:r>
      <w:r w:rsidR="000648C2" w:rsidRPr="001424A9">
        <w:t xml:space="preserve"> </w:t>
      </w:r>
    </w:p>
    <w:p w14:paraId="5CBAAD54" w14:textId="77777777" w:rsidR="001424A9" w:rsidRPr="001424A9" w:rsidRDefault="001424A9" w:rsidP="001424A9">
      <w:r w:rsidRPr="001424A9">
        <w:rPr>
          <w:b/>
        </w:rPr>
        <w:t>Other Comments:</w:t>
      </w:r>
      <w:r w:rsidR="000648C2" w:rsidRPr="001424A9">
        <w:t xml:space="preserve"> </w:t>
      </w:r>
    </w:p>
    <w:p w14:paraId="009869BA" w14:textId="77777777" w:rsidR="001424A9" w:rsidRPr="001424A9" w:rsidRDefault="000648C2" w:rsidP="001424A9">
      <w:pPr>
        <w:pStyle w:val="BorderTop"/>
      </w:pPr>
      <w:r w:rsidRPr="001424A9">
        <w:t>2.B.3.Na. North American Boreal Grassland &amp; Shrubland</w:t>
      </w:r>
    </w:p>
    <w:p w14:paraId="721CC1DC" w14:textId="77777777" w:rsidR="001424A9" w:rsidRPr="001424A9" w:rsidRDefault="001424A9" w:rsidP="001424A9">
      <w:r w:rsidRPr="001424A9">
        <w:t>M055</w:t>
      </w:r>
      <w:r w:rsidR="000648C2" w:rsidRPr="001424A9">
        <w:t xml:space="preserve"> North American Boreal Shrubland &amp; Grassland</w:t>
      </w:r>
    </w:p>
    <w:p w14:paraId="54460517" w14:textId="77777777" w:rsidR="001424A9" w:rsidRPr="001424A9" w:rsidRDefault="000648C2" w:rsidP="001424A9">
      <w:pPr>
        <w:pStyle w:val="H4Group"/>
      </w:pPr>
      <w:bookmarkStart w:id="40" w:name="_Toc13483346"/>
      <w:r w:rsidRPr="001424A9">
        <w:t>CES105.439 Aleutian Ericaceous Dwarf</w:t>
      </w:r>
      <w:r w:rsidR="00033AB8">
        <w:t>-</w:t>
      </w:r>
      <w:r w:rsidRPr="001424A9">
        <w:t>shrubland, Heath and Fell</w:t>
      </w:r>
      <w:r w:rsidR="00033AB8">
        <w:t>-</w:t>
      </w:r>
      <w:r w:rsidRPr="001424A9">
        <w:t>field</w:t>
      </w:r>
      <w:bookmarkEnd w:id="40"/>
    </w:p>
    <w:p w14:paraId="1D3E2597" w14:textId="77777777" w:rsidR="001424A9" w:rsidRPr="001424A9" w:rsidRDefault="001424A9" w:rsidP="001424A9">
      <w:r w:rsidRPr="001424A9">
        <w:rPr>
          <w:b/>
        </w:rPr>
        <w:t>LeadResp / Assignment:</w:t>
      </w:r>
      <w:r w:rsidR="000648C2" w:rsidRPr="001424A9">
        <w:t xml:space="preserve"> West / </w:t>
      </w:r>
    </w:p>
    <w:p w14:paraId="7434CA59" w14:textId="77777777" w:rsidR="001424A9" w:rsidRPr="001424A9" w:rsidRDefault="001424A9" w:rsidP="001424A9">
      <w:r w:rsidRPr="001424A9">
        <w:rPr>
          <w:b/>
        </w:rPr>
        <w:t>Reviewers:</w:t>
      </w:r>
      <w:r w:rsidR="000648C2" w:rsidRPr="001424A9">
        <w:t xml:space="preserve"> </w:t>
      </w:r>
    </w:p>
    <w:p w14:paraId="2843B6E3" w14:textId="77777777" w:rsidR="001424A9" w:rsidRPr="001424A9" w:rsidRDefault="001424A9" w:rsidP="001424A9">
      <w:r w:rsidRPr="001424A9">
        <w:rPr>
          <w:b/>
        </w:rPr>
        <w:t>Predecessors:</w:t>
      </w:r>
      <w:r w:rsidR="000648C2" w:rsidRPr="001424A9">
        <w:t xml:space="preserve">  </w:t>
      </w:r>
    </w:p>
    <w:p w14:paraId="48CBF45C" w14:textId="77777777" w:rsidR="001424A9" w:rsidRPr="001424A9" w:rsidRDefault="000648C2" w:rsidP="001424A9">
      <w:pPr>
        <w:pStyle w:val="ListBullet"/>
      </w:pPr>
      <w:r w:rsidRPr="001424A9">
        <w:t xml:space="preserve">CES105.230 </w:t>
      </w:r>
      <w:r w:rsidRPr="001424A9">
        <w:rPr>
          <w:b/>
        </w:rPr>
        <w:t>Aleutian Crowberry</w:t>
      </w:r>
      <w:r w:rsidR="00033AB8">
        <w:rPr>
          <w:b/>
        </w:rPr>
        <w:t>-</w:t>
      </w:r>
      <w:r w:rsidRPr="001424A9">
        <w:rPr>
          <w:b/>
        </w:rPr>
        <w:t>Herbaceous Heath</w:t>
      </w:r>
    </w:p>
    <w:p w14:paraId="536A5BB7" w14:textId="77777777" w:rsidR="001424A9" w:rsidRPr="001424A9" w:rsidRDefault="000648C2" w:rsidP="001424A9">
      <w:pPr>
        <w:pStyle w:val="ListBullet"/>
      </w:pPr>
      <w:r w:rsidRPr="001424A9">
        <w:t xml:space="preserve">CES105.231 </w:t>
      </w:r>
      <w:r w:rsidRPr="001424A9">
        <w:rPr>
          <w:b/>
        </w:rPr>
        <w:t>Aleutian Mixed Dwarf</w:t>
      </w:r>
      <w:r w:rsidR="00033AB8">
        <w:rPr>
          <w:b/>
        </w:rPr>
        <w:t>-</w:t>
      </w:r>
      <w:r w:rsidRPr="001424A9">
        <w:rPr>
          <w:b/>
        </w:rPr>
        <w:t>Shrub</w:t>
      </w:r>
      <w:r w:rsidR="00033AB8">
        <w:rPr>
          <w:b/>
        </w:rPr>
        <w:t>-</w:t>
      </w:r>
      <w:r w:rsidRPr="001424A9">
        <w:rPr>
          <w:b/>
        </w:rPr>
        <w:t>Herbaceous Shrubland</w:t>
      </w:r>
    </w:p>
    <w:p w14:paraId="324D63B5" w14:textId="77777777" w:rsidR="001424A9" w:rsidRPr="001424A9" w:rsidRDefault="000648C2" w:rsidP="001424A9">
      <w:pPr>
        <w:pStyle w:val="ListBullet"/>
      </w:pPr>
      <w:r w:rsidRPr="001424A9">
        <w:t xml:space="preserve">CES105.307 </w:t>
      </w:r>
      <w:r w:rsidRPr="001424A9">
        <w:rPr>
          <w:b/>
        </w:rPr>
        <w:t>Aleutian Sparse Heath and Fell</w:t>
      </w:r>
      <w:r w:rsidR="00033AB8">
        <w:rPr>
          <w:b/>
        </w:rPr>
        <w:t>-</w:t>
      </w:r>
      <w:r w:rsidRPr="001424A9">
        <w:rPr>
          <w:b/>
        </w:rPr>
        <w:t>Field</w:t>
      </w:r>
    </w:p>
    <w:p w14:paraId="5DF6E3A1" w14:textId="77777777" w:rsidR="001424A9" w:rsidRPr="001424A9" w:rsidRDefault="000648C2" w:rsidP="001424A9">
      <w:pPr>
        <w:pStyle w:val="Subheading"/>
      </w:pPr>
      <w:r w:rsidRPr="001424A9">
        <w:t>OVERVIEW</w:t>
      </w:r>
    </w:p>
    <w:p w14:paraId="63877F43" w14:textId="77777777" w:rsidR="001424A9" w:rsidRPr="001424A9" w:rsidRDefault="001424A9" w:rsidP="001424A9">
      <w:r w:rsidRPr="001424A9">
        <w:rPr>
          <w:rStyle w:val="TemplateFieldRequired"/>
          <w:highlight w:val="yellow"/>
        </w:rPr>
        <w:t>Database Code for Type:</w:t>
      </w:r>
      <w:r w:rsidR="000648C2" w:rsidRPr="001424A9">
        <w:t xml:space="preserve"> CES105.439</w:t>
      </w:r>
    </w:p>
    <w:p w14:paraId="602A1D22"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Aleutian Ericaceous Dwarf</w:t>
      </w:r>
      <w:r w:rsidR="00033AB8">
        <w:rPr>
          <w:b/>
        </w:rPr>
        <w:t>-</w:t>
      </w:r>
      <w:r w:rsidR="000648C2" w:rsidRPr="001424A9">
        <w:rPr>
          <w:b/>
        </w:rPr>
        <w:t>shrubland, Heath and Fell</w:t>
      </w:r>
      <w:r w:rsidR="00033AB8">
        <w:rPr>
          <w:b/>
        </w:rPr>
        <w:t>-</w:t>
      </w:r>
      <w:r w:rsidR="000648C2" w:rsidRPr="001424A9">
        <w:rPr>
          <w:b/>
        </w:rPr>
        <w:t>field</w:t>
      </w:r>
    </w:p>
    <w:p w14:paraId="4AAC7B7D" w14:textId="77777777" w:rsidR="001424A9" w:rsidRPr="001424A9" w:rsidRDefault="001424A9" w:rsidP="001424A9">
      <w:r w:rsidRPr="001424A9">
        <w:rPr>
          <w:rStyle w:val="TemplateFieldRequired"/>
          <w:highlight w:val="yellow"/>
        </w:rPr>
        <w:t>Hierarchy Level:</w:t>
      </w:r>
      <w:r w:rsidR="000648C2" w:rsidRPr="001424A9">
        <w:t xml:space="preserve"> System</w:t>
      </w:r>
    </w:p>
    <w:p w14:paraId="560A57F4" w14:textId="77777777" w:rsidR="001424A9" w:rsidRPr="001424A9" w:rsidRDefault="001424A9" w:rsidP="001424A9">
      <w:r w:rsidRPr="001424A9">
        <w:rPr>
          <w:rStyle w:val="TemplateFieldRequired"/>
          <w:highlight w:val="yellow"/>
        </w:rPr>
        <w:t>Placement in Hierarchy:</w:t>
      </w:r>
      <w:r w:rsidR="000648C2" w:rsidRPr="001424A9">
        <w:t xml:space="preserve"> 2.B.3.Na. M055 North American Boreal Shrubland &amp; Grassland</w:t>
      </w:r>
    </w:p>
    <w:p w14:paraId="65DD1AE8" w14:textId="77777777" w:rsidR="001424A9" w:rsidRPr="001424A9" w:rsidRDefault="001424A9" w:rsidP="001424A9">
      <w:r w:rsidRPr="001424A9">
        <w:rPr>
          <w:rStyle w:val="TemplateField"/>
        </w:rPr>
        <w:t>Association List</w:t>
      </w:r>
    </w:p>
    <w:p w14:paraId="6E5E2C5E" w14:textId="77777777" w:rsidR="001424A9" w:rsidRPr="001424A9" w:rsidRDefault="001424A9" w:rsidP="001424A9">
      <w:r w:rsidRPr="001424A9">
        <w:rPr>
          <w:rStyle w:val="TemplateFieldRequired"/>
          <w:highlight w:val="yellow"/>
        </w:rPr>
        <w:t>Type Concept:</w:t>
      </w:r>
      <w:r w:rsidR="000648C2" w:rsidRPr="001424A9">
        <w:t xml:space="preserve"> </w:t>
      </w:r>
    </w:p>
    <w:p w14:paraId="2DD8F62E" w14:textId="77777777" w:rsidR="001424A9" w:rsidRPr="001424A9" w:rsidRDefault="000648C2" w:rsidP="001424A9">
      <w:pPr>
        <w:pStyle w:val="ListBullet"/>
      </w:pPr>
      <w:r w:rsidRPr="001424A9">
        <w:t>CES105.230 This system is common in valley bottoms, sideslopes, stabilized dunes, terraces, moraines and fans. Patch size is small to matrix forming. It typically occupies lower elevation sites than ~Aleutian Mixed Dwarf</w:t>
      </w:r>
      <w:r w:rsidR="00033AB8">
        <w:t>-</w:t>
      </w:r>
      <w:r w:rsidRPr="001424A9">
        <w:t>Shrub</w:t>
      </w:r>
      <w:r w:rsidR="00033AB8">
        <w:t>-</w:t>
      </w:r>
      <w:r w:rsidRPr="001424A9">
        <w:t>Herbaceous Shrubland (CES105.231)$$. Dwarf</w:t>
      </w:r>
      <w:r w:rsidR="00033AB8">
        <w:t>-</w:t>
      </w:r>
      <w:r w:rsidRPr="001424A9">
        <w:t xml:space="preserve">shrub cover is </w:t>
      </w:r>
      <w:r w:rsidR="001424A9">
        <w:t>&gt;</w:t>
      </w:r>
      <w:r w:rsidRPr="001424A9">
        <w:t xml:space="preserve">25% and dominated by </w:t>
      </w:r>
      <w:r w:rsidRPr="001424A9">
        <w:rPr>
          <w:i/>
        </w:rPr>
        <w:t>Empetrum nigrum</w:t>
      </w:r>
      <w:r w:rsidRPr="001424A9">
        <w:t>; herbaceous cover is variable, ranging from none to well over 50%. Other dwarf</w:t>
      </w:r>
      <w:r w:rsidR="00033AB8">
        <w:t>-</w:t>
      </w:r>
      <w:r w:rsidRPr="001424A9">
        <w:t xml:space="preserve">shrub species include dwarf willows, </w:t>
      </w:r>
      <w:r w:rsidRPr="001424A9">
        <w:rPr>
          <w:i/>
        </w:rPr>
        <w:t>Harrimanella stelleriana, Phyllodoce aleutica, Vaccinium vitis</w:t>
      </w:r>
      <w:r w:rsidR="00033AB8">
        <w:rPr>
          <w:i/>
        </w:rPr>
        <w:t>-</w:t>
      </w:r>
      <w:r w:rsidRPr="001424A9">
        <w:rPr>
          <w:i/>
        </w:rPr>
        <w:t>idaea</w:t>
      </w:r>
      <w:r w:rsidRPr="001424A9">
        <w:t xml:space="preserve">, and </w:t>
      </w:r>
      <w:r w:rsidRPr="001424A9">
        <w:rPr>
          <w:i/>
        </w:rPr>
        <w:t>Arctostaphylos alpina</w:t>
      </w:r>
      <w:r w:rsidRPr="001424A9">
        <w:t xml:space="preserve">. Herbaceous species include </w:t>
      </w:r>
      <w:r w:rsidRPr="001424A9">
        <w:rPr>
          <w:i/>
        </w:rPr>
        <w:t>Lupinus nootkatensis, Polemonium acutiflorum, Chamerion angustifolium, Solidago</w:t>
      </w:r>
      <w:r w:rsidRPr="001424A9">
        <w:t xml:space="preserve"> spp., and grasses. A more abundant herbaceous component, particularly graminoids, may be due to nutrient inputs from seabird colonies; where seabirds have been impacted by introduced predators, the cover of herbaceous species appears to be lower (Croll et al. 2005). Fruticose lichens and </w:t>
      </w:r>
      <w:r w:rsidRPr="001424A9">
        <w:rPr>
          <w:i/>
        </w:rPr>
        <w:t>Racomitrium lanuginosum</w:t>
      </w:r>
      <w:r w:rsidRPr="001424A9">
        <w:t xml:space="preserve"> may also be common. Heath hummocks may occur.</w:t>
      </w:r>
    </w:p>
    <w:p w14:paraId="77690911" w14:textId="77777777" w:rsidR="001424A9" w:rsidRPr="001424A9" w:rsidRDefault="000648C2" w:rsidP="001424A9">
      <w:pPr>
        <w:pStyle w:val="ListBullet"/>
      </w:pPr>
      <w:r w:rsidRPr="001424A9">
        <w:t>CES105.231 This is a common system throughout the Alaska Peninsula and Aleutian Islands from low to high elevations. It occurs in valleys, terraces, sideslopes, and ridges. In the mountains, this system often grades upslope into the Aleutian sparse heath and fell</w:t>
      </w:r>
      <w:r w:rsidR="00033AB8">
        <w:t>-</w:t>
      </w:r>
      <w:r w:rsidRPr="001424A9">
        <w:t>field system. The continuous dwarf</w:t>
      </w:r>
      <w:r w:rsidR="00033AB8">
        <w:t>-</w:t>
      </w:r>
      <w:r w:rsidRPr="001424A9">
        <w:t>shrub heaths often fragment into strips that alternate with almost bare ground, possibly due to wind erosion and frost action. In this system, dwarf</w:t>
      </w:r>
      <w:r w:rsidR="00033AB8">
        <w:t>-</w:t>
      </w:r>
      <w:r w:rsidRPr="001424A9">
        <w:t xml:space="preserve">shrub cover is </w:t>
      </w:r>
      <w:r w:rsidR="001424A9">
        <w:t>&gt;</w:t>
      </w:r>
      <w:r w:rsidRPr="001424A9">
        <w:t xml:space="preserve">25%, not dominated by </w:t>
      </w:r>
      <w:r w:rsidRPr="001424A9">
        <w:rPr>
          <w:i/>
        </w:rPr>
        <w:t>Empetrum nigrum</w:t>
      </w:r>
      <w:r w:rsidRPr="001424A9">
        <w:t>, and herbaceous cover varies from none to 75%. Various dwarf</w:t>
      </w:r>
      <w:r w:rsidR="00033AB8">
        <w:t>-</w:t>
      </w:r>
      <w:r w:rsidRPr="001424A9">
        <w:t xml:space="preserve">shrub species dominate or codominate, including </w:t>
      </w:r>
      <w:r w:rsidRPr="001424A9">
        <w:rPr>
          <w:i/>
        </w:rPr>
        <w:t>Harrimanella stelleriana, Phyllodoce aleutica, Salix arctica, Salix rotundifolia, Cassiope lycopodioides, Loiseleuria procumbens, Vaccinium vitis</w:t>
      </w:r>
      <w:r w:rsidR="00033AB8">
        <w:rPr>
          <w:i/>
        </w:rPr>
        <w:t>-</w:t>
      </w:r>
      <w:r w:rsidRPr="001424A9">
        <w:rPr>
          <w:i/>
        </w:rPr>
        <w:t>idaea, Vaccinium uliginosum</w:t>
      </w:r>
      <w:r w:rsidRPr="001424A9">
        <w:t xml:space="preserve">, and </w:t>
      </w:r>
      <w:r w:rsidRPr="001424A9">
        <w:rPr>
          <w:i/>
        </w:rPr>
        <w:t>Arctostaphylos alpina</w:t>
      </w:r>
      <w:r w:rsidRPr="001424A9">
        <w:t xml:space="preserve">. While </w:t>
      </w:r>
      <w:r w:rsidRPr="001424A9">
        <w:rPr>
          <w:i/>
        </w:rPr>
        <w:t>Empetrum nigrum</w:t>
      </w:r>
      <w:r w:rsidRPr="001424A9">
        <w:t xml:space="preserve"> may codominate, it is mixed with other dwarf</w:t>
      </w:r>
      <w:r w:rsidR="00033AB8">
        <w:t>-</w:t>
      </w:r>
      <w:r w:rsidRPr="001424A9">
        <w:t xml:space="preserve">shrubs. Common herbaceous species include </w:t>
      </w:r>
      <w:r w:rsidRPr="001424A9">
        <w:rPr>
          <w:i/>
        </w:rPr>
        <w:t>Carex macrochaeta, Chamerion angustifolium, Deschampsia cespitosa, Lupinus nootkatensis, Leymus mollis, Geum calthifolium, Carex circinata, Polygonum viviparum</w:t>
      </w:r>
      <w:r w:rsidRPr="001424A9">
        <w:t xml:space="preserve">, and </w:t>
      </w:r>
      <w:r w:rsidRPr="001424A9">
        <w:rPr>
          <w:i/>
        </w:rPr>
        <w:t>Festuca rubra</w:t>
      </w:r>
      <w:r w:rsidRPr="001424A9">
        <w:t>. Bryophyte cover is often high.</w:t>
      </w:r>
    </w:p>
    <w:p w14:paraId="138DC086" w14:textId="77777777" w:rsidR="001424A9" w:rsidRPr="001424A9" w:rsidRDefault="000648C2" w:rsidP="001424A9">
      <w:pPr>
        <w:pStyle w:val="ListBullet"/>
      </w:pPr>
      <w:r w:rsidRPr="001424A9">
        <w:t>CES105.307 This system typically occurs at mid to high elevations on cliffs, rocky outcrops, exposed summits, windswept ridges, and fell</w:t>
      </w:r>
      <w:r w:rsidR="00033AB8">
        <w:t>-</w:t>
      </w:r>
      <w:r w:rsidRPr="001424A9">
        <w:t>fields characterized by harsh environmental conditions. Slopes vary from flat to steep. Total vascular plant cover is 10</w:t>
      </w:r>
      <w:r w:rsidR="00033AB8">
        <w:t>-</w:t>
      </w:r>
      <w:r w:rsidRPr="001424A9">
        <w:t>25%. Sites typically support vegetation similar to the adjacent ecological systems. The higher elevation windswept ridges, fell</w:t>
      </w:r>
      <w:r w:rsidR="00033AB8">
        <w:t>-</w:t>
      </w:r>
      <w:r w:rsidRPr="001424A9">
        <w:t xml:space="preserve">fields and discontinuous heaths include </w:t>
      </w:r>
      <w:r w:rsidRPr="001424A9">
        <w:rPr>
          <w:i/>
        </w:rPr>
        <w:t>Harrimanella stelleriana, Phyllodoce aleutica, Salix arctica, Salix rotundifolia, Empetrum nigrum, Cassiope lycopodioides</w:t>
      </w:r>
      <w:r w:rsidRPr="001424A9">
        <w:t xml:space="preserve">, and </w:t>
      </w:r>
      <w:r w:rsidRPr="001424A9">
        <w:rPr>
          <w:i/>
        </w:rPr>
        <w:t>Arctostaphylos alpina</w:t>
      </w:r>
      <w:r w:rsidRPr="001424A9">
        <w:t xml:space="preserve">. Herbaceous species include </w:t>
      </w:r>
      <w:r w:rsidRPr="001424A9">
        <w:rPr>
          <w:i/>
        </w:rPr>
        <w:t>Carex macrochaeta, Carex aquatilis var. dives, Carex circinata, Lupinus nootkatensis, Geum calthifolium, Polygonum viviparum, Agrostis mertensii, Heuchera glabra, Potentilla villosa, Saxifraga bronchialis, Saxifraga oppositifolia, Veronica wormskjoldii var. stelleri</w:t>
      </w:r>
      <w:r w:rsidRPr="001424A9">
        <w:t xml:space="preserve">, and </w:t>
      </w:r>
      <w:r w:rsidRPr="001424A9">
        <w:rPr>
          <w:i/>
        </w:rPr>
        <w:t>Tofieldia coccinea</w:t>
      </w:r>
      <w:r w:rsidRPr="001424A9">
        <w:t>.</w:t>
      </w:r>
    </w:p>
    <w:p w14:paraId="401F8529"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14443D61" w14:textId="77777777" w:rsidR="001424A9" w:rsidRPr="001424A9" w:rsidRDefault="000648C2" w:rsidP="001424A9">
      <w:pPr>
        <w:pStyle w:val="ListBullet"/>
      </w:pPr>
      <w:r w:rsidRPr="001424A9">
        <w:t xml:space="preserve">CES105.230 This system combines those known as </w:t>
      </w:r>
      <w:r w:rsidRPr="001424A9">
        <w:rPr>
          <w:i/>
        </w:rPr>
        <w:t>Empetrum nigrum</w:t>
      </w:r>
      <w:r w:rsidRPr="001424A9">
        <w:t xml:space="preserve"> Heaths and </w:t>
      </w:r>
      <w:r w:rsidRPr="001424A9">
        <w:rPr>
          <w:i/>
        </w:rPr>
        <w:t>Empetrum nigrum</w:t>
      </w:r>
      <w:r w:rsidR="00033AB8">
        <w:t>-</w:t>
      </w:r>
      <w:r w:rsidRPr="001424A9">
        <w:t>Herbaceous by the Alaska Natural Heritage Program.</w:t>
      </w:r>
    </w:p>
    <w:p w14:paraId="18F370A8" w14:textId="77777777" w:rsidR="001424A9" w:rsidRPr="001424A9" w:rsidRDefault="000648C2" w:rsidP="001424A9">
      <w:pPr>
        <w:pStyle w:val="ListBullet"/>
      </w:pPr>
      <w:r w:rsidRPr="001424A9">
        <w:lastRenderedPageBreak/>
        <w:t>CES105.231 This system combines those known as Mixed Dwarf</w:t>
      </w:r>
      <w:r w:rsidR="00033AB8">
        <w:t>-</w:t>
      </w:r>
      <w:r w:rsidRPr="001424A9">
        <w:t>Shrub and Mixed Dwarf</w:t>
      </w:r>
      <w:r w:rsidR="00033AB8">
        <w:t>-</w:t>
      </w:r>
      <w:r w:rsidRPr="001424A9">
        <w:t>Shrub</w:t>
      </w:r>
      <w:r w:rsidR="00033AB8">
        <w:t>-</w:t>
      </w:r>
      <w:r w:rsidRPr="001424A9">
        <w:t>Herbaceous by the Alaska Natural Heritage Program.</w:t>
      </w:r>
    </w:p>
    <w:p w14:paraId="4E359C45" w14:textId="77777777" w:rsidR="001424A9" w:rsidRPr="001424A9" w:rsidRDefault="000648C2" w:rsidP="001424A9">
      <w:pPr>
        <w:pStyle w:val="ListBullet"/>
      </w:pPr>
      <w:r w:rsidRPr="001424A9">
        <w:t>CES105.307 This system is known as Aleutian Sparse Vegetation by the Alaska Natural Heritage Program.</w:t>
      </w:r>
    </w:p>
    <w:p w14:paraId="79B8E897" w14:textId="77777777" w:rsidR="001424A9" w:rsidRPr="001424A9" w:rsidRDefault="001424A9" w:rsidP="001424A9">
      <w:r w:rsidRPr="001424A9">
        <w:rPr>
          <w:rStyle w:val="TemplateField"/>
        </w:rPr>
        <w:t>Similar Systems:</w:t>
      </w:r>
      <w:r w:rsidR="000648C2" w:rsidRPr="001424A9">
        <w:t xml:space="preserve"> </w:t>
      </w:r>
    </w:p>
    <w:p w14:paraId="45BFEDC7" w14:textId="77777777" w:rsidR="001424A9" w:rsidRPr="001424A9" w:rsidRDefault="000648C2" w:rsidP="001424A9">
      <w:pPr>
        <w:pStyle w:val="ListBullet"/>
      </w:pPr>
      <w:r w:rsidRPr="001424A9">
        <w:t xml:space="preserve">  []</w:t>
      </w:r>
    </w:p>
    <w:p w14:paraId="6F11CE1F"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191D6B82" w14:textId="77777777" w:rsidR="001424A9" w:rsidRPr="001424A9" w:rsidRDefault="000648C2" w:rsidP="001424A9">
      <w:pPr>
        <w:pStyle w:val="ListBullet"/>
      </w:pPr>
      <w:r w:rsidRPr="001424A9">
        <w:t>CES105.230 Vegetated (&gt;10% vasc.); Upland / Dune (Landform); Boreal [Boreal Oceanic]; Seabird Colony Nutrient Input; Empetrum nigrum</w:t>
      </w:r>
    </w:p>
    <w:p w14:paraId="18B2119A" w14:textId="77777777" w:rsidR="001424A9" w:rsidRPr="001424A9" w:rsidRDefault="000648C2" w:rsidP="001424A9">
      <w:pPr>
        <w:pStyle w:val="ListBullet"/>
      </w:pPr>
      <w:r w:rsidRPr="001424A9">
        <w:t>CES105.231 Vegetated (&gt;10% vasc.); Upland / Shrubland (Shrub</w:t>
      </w:r>
      <w:r w:rsidR="00033AB8">
        <w:t>-</w:t>
      </w:r>
      <w:r w:rsidRPr="001424A9">
        <w:t>dominated); W</w:t>
      </w:r>
      <w:r w:rsidR="00033AB8">
        <w:t>-</w:t>
      </w:r>
      <w:r w:rsidRPr="001424A9">
        <w:t>Patch/High Intensity; Dwarf</w:t>
      </w:r>
      <w:r w:rsidR="00033AB8">
        <w:t>-</w:t>
      </w:r>
      <w:r w:rsidRPr="001424A9">
        <w:t>Shrub</w:t>
      </w:r>
    </w:p>
    <w:p w14:paraId="0259FD57" w14:textId="77777777" w:rsidR="001424A9" w:rsidRPr="001424A9" w:rsidRDefault="000648C2" w:rsidP="001424A9">
      <w:pPr>
        <w:pStyle w:val="ListBullet"/>
      </w:pPr>
      <w:r w:rsidRPr="001424A9">
        <w:t>CES105.307 Vegetated (&gt;10% vasc.); Upland / Shrubland (Shrub</w:t>
      </w:r>
      <w:r w:rsidR="00033AB8">
        <w:t>-</w:t>
      </w:r>
      <w:r w:rsidRPr="001424A9">
        <w:t>dominated); Ridge/Summit/Upper Slope; Boreal [Boreal Oceanic]; Dwarf</w:t>
      </w:r>
      <w:r w:rsidR="00033AB8">
        <w:t>-</w:t>
      </w:r>
      <w:r w:rsidRPr="001424A9">
        <w:t>Shrub</w:t>
      </w:r>
    </w:p>
    <w:p w14:paraId="5158B584" w14:textId="77777777" w:rsidR="001424A9" w:rsidRPr="001424A9" w:rsidRDefault="000648C2" w:rsidP="001424A9">
      <w:pPr>
        <w:pStyle w:val="Subheading"/>
      </w:pPr>
      <w:r w:rsidRPr="001424A9">
        <w:t>VEGETATION</w:t>
      </w:r>
    </w:p>
    <w:p w14:paraId="53386AA9"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3660C0D8" w14:textId="77777777" w:rsidR="001424A9" w:rsidRPr="001424A9" w:rsidRDefault="001424A9" w:rsidP="001424A9">
      <w:r w:rsidRPr="001424A9">
        <w:rPr>
          <w:rStyle w:val="TemplateFieldRequired"/>
          <w:highlight w:val="yellow"/>
        </w:rPr>
        <w:t>Floristics:</w:t>
      </w:r>
      <w:r w:rsidR="000648C2" w:rsidRPr="001424A9">
        <w:t xml:space="preserve"> </w:t>
      </w:r>
    </w:p>
    <w:p w14:paraId="38D2E414" w14:textId="77777777" w:rsidR="001424A9" w:rsidRPr="001424A9" w:rsidRDefault="000648C2" w:rsidP="001424A9">
      <w:pPr>
        <w:pStyle w:val="ListBullet"/>
      </w:pPr>
      <w:r w:rsidRPr="001424A9">
        <w:t>CES105.230 Dwarf</w:t>
      </w:r>
      <w:r w:rsidR="00033AB8">
        <w:t>-</w:t>
      </w:r>
      <w:r w:rsidRPr="001424A9">
        <w:t xml:space="preserve">shrub cover is </w:t>
      </w:r>
      <w:r w:rsidR="001424A9">
        <w:t>&gt;</w:t>
      </w:r>
      <w:r w:rsidRPr="001424A9">
        <w:t xml:space="preserve">25% and dominated by </w:t>
      </w:r>
      <w:r w:rsidRPr="001424A9">
        <w:rPr>
          <w:i/>
        </w:rPr>
        <w:t>Empetrum nigrum</w:t>
      </w:r>
      <w:r w:rsidRPr="001424A9">
        <w:t>; herbaceous cover is variable, ranging from none to well over 50%. Other dwarf</w:t>
      </w:r>
      <w:r w:rsidR="00033AB8">
        <w:t>-</w:t>
      </w:r>
      <w:r w:rsidRPr="001424A9">
        <w:t xml:space="preserve">shrub species include dwarf willows, </w:t>
      </w:r>
      <w:r w:rsidRPr="001424A9">
        <w:rPr>
          <w:i/>
        </w:rPr>
        <w:t>Harrimanella stelleriana, Phyllodoce aleutica, Vaccinium vitis</w:t>
      </w:r>
      <w:r w:rsidR="00033AB8">
        <w:rPr>
          <w:i/>
        </w:rPr>
        <w:t>-</w:t>
      </w:r>
      <w:r w:rsidRPr="001424A9">
        <w:rPr>
          <w:i/>
        </w:rPr>
        <w:t>idaea</w:t>
      </w:r>
      <w:r w:rsidRPr="001424A9">
        <w:t xml:space="preserve">, and </w:t>
      </w:r>
      <w:r w:rsidRPr="001424A9">
        <w:rPr>
          <w:i/>
        </w:rPr>
        <w:t>Arctostaphylos alpina</w:t>
      </w:r>
      <w:r w:rsidRPr="001424A9">
        <w:t xml:space="preserve">. Herbaceous species include </w:t>
      </w:r>
      <w:r w:rsidRPr="001424A9">
        <w:rPr>
          <w:i/>
        </w:rPr>
        <w:t>Lupinus nootkatensis, Polemonium acutiflorum, Chamerion angustifolium, Solidago</w:t>
      </w:r>
      <w:r w:rsidRPr="001424A9">
        <w:t xml:space="preserve"> spp., and grasses. A more abundant herbaceous component, particularly graminoids, may be due to nutrient inputs from seabird colonies; where seabirds have been impacted by introduced predators, the cover of herbaceous species appears to be lower (Croll et al. 2005). Fruticose lichens and </w:t>
      </w:r>
      <w:r w:rsidRPr="001424A9">
        <w:rPr>
          <w:i/>
        </w:rPr>
        <w:t>Racomitrium lanuginosum</w:t>
      </w:r>
      <w:r w:rsidRPr="001424A9">
        <w:t xml:space="preserve"> may also be common. Heath hummocks may occur.</w:t>
      </w:r>
    </w:p>
    <w:p w14:paraId="0D84A34B" w14:textId="77777777" w:rsidR="001424A9" w:rsidRPr="001424A9" w:rsidRDefault="000648C2" w:rsidP="001424A9">
      <w:pPr>
        <w:pStyle w:val="ListBullet"/>
      </w:pPr>
      <w:r w:rsidRPr="001424A9">
        <w:t>CES105.231 In this system, dwarf</w:t>
      </w:r>
      <w:r w:rsidR="00033AB8">
        <w:t>-</w:t>
      </w:r>
      <w:r w:rsidRPr="001424A9">
        <w:t xml:space="preserve">shrub cover is </w:t>
      </w:r>
      <w:r w:rsidR="001424A9">
        <w:t>&gt;</w:t>
      </w:r>
      <w:r w:rsidRPr="001424A9">
        <w:t xml:space="preserve">25%, not dominated by </w:t>
      </w:r>
      <w:r w:rsidRPr="001424A9">
        <w:rPr>
          <w:i/>
        </w:rPr>
        <w:t>Empetrum nigrum</w:t>
      </w:r>
      <w:r w:rsidRPr="001424A9">
        <w:t>, and herbaceous cover varies from none to 75%. Various dwarf</w:t>
      </w:r>
      <w:r w:rsidR="00033AB8">
        <w:t>-</w:t>
      </w:r>
      <w:r w:rsidRPr="001424A9">
        <w:t xml:space="preserve">shrub species dominate or codominate, including </w:t>
      </w:r>
      <w:r w:rsidRPr="001424A9">
        <w:rPr>
          <w:i/>
        </w:rPr>
        <w:t>Harrimanella stelleriana, Phyllodoce aleutica, Salix arctica, Salix rotundifolia, Cassiope lycopodioides, Loiseleuria procumbens, Vaccinium vitis</w:t>
      </w:r>
      <w:r w:rsidR="00033AB8">
        <w:rPr>
          <w:i/>
        </w:rPr>
        <w:t>-</w:t>
      </w:r>
      <w:r w:rsidRPr="001424A9">
        <w:rPr>
          <w:i/>
        </w:rPr>
        <w:t>idaea, Vaccinium uliginosum</w:t>
      </w:r>
      <w:r w:rsidRPr="001424A9">
        <w:t xml:space="preserve">, and </w:t>
      </w:r>
      <w:r w:rsidRPr="001424A9">
        <w:rPr>
          <w:i/>
        </w:rPr>
        <w:t>Arctostaphylos alpina</w:t>
      </w:r>
      <w:r w:rsidRPr="001424A9">
        <w:t xml:space="preserve">. While </w:t>
      </w:r>
      <w:r w:rsidRPr="001424A9">
        <w:rPr>
          <w:i/>
        </w:rPr>
        <w:t>Empetrum nigrum</w:t>
      </w:r>
      <w:r w:rsidRPr="001424A9">
        <w:t xml:space="preserve"> may codominate, it is mixed with other dwarf</w:t>
      </w:r>
      <w:r w:rsidR="00033AB8">
        <w:t>-</w:t>
      </w:r>
      <w:r w:rsidRPr="001424A9">
        <w:t xml:space="preserve">shrubs. Common herbaceous species include </w:t>
      </w:r>
      <w:r w:rsidRPr="001424A9">
        <w:rPr>
          <w:i/>
        </w:rPr>
        <w:t>Carex macrochaeta, Chamerion angustifolium, Deschampsia cespitosa, Lupinus nootkatensis, Leymus mollis, Geum calthifolium, Carex circinata, Polygonum viviparum</w:t>
      </w:r>
      <w:r w:rsidRPr="001424A9">
        <w:t xml:space="preserve">, and </w:t>
      </w:r>
      <w:r w:rsidRPr="001424A9">
        <w:rPr>
          <w:i/>
        </w:rPr>
        <w:t>Festuca rubra</w:t>
      </w:r>
      <w:r w:rsidRPr="001424A9">
        <w:t>. Bryophyte cover is often high.</w:t>
      </w:r>
    </w:p>
    <w:p w14:paraId="3479276C" w14:textId="77777777" w:rsidR="001424A9" w:rsidRPr="001424A9" w:rsidRDefault="000648C2" w:rsidP="001424A9">
      <w:pPr>
        <w:pStyle w:val="ListBullet"/>
      </w:pPr>
      <w:r w:rsidRPr="001424A9">
        <w:t>CES105.307 Total vascular plant cover is 10</w:t>
      </w:r>
      <w:r w:rsidR="00033AB8">
        <w:t>-</w:t>
      </w:r>
      <w:r w:rsidRPr="001424A9">
        <w:t>25%. Sites typically support vegetation similar to the adjacent ecological systems. The higher elevation windswept ridges, fell</w:t>
      </w:r>
      <w:r w:rsidR="00033AB8">
        <w:t>-</w:t>
      </w:r>
      <w:r w:rsidRPr="001424A9">
        <w:t xml:space="preserve">fields and discontinuous heaths include </w:t>
      </w:r>
      <w:r w:rsidRPr="001424A9">
        <w:rPr>
          <w:i/>
        </w:rPr>
        <w:t>Harrimanella stelleriana, Phyllodoce aleutica, Salix arctica, Salix rotundifolia, Empetrum nigrum, Cassiope lycopodioides</w:t>
      </w:r>
      <w:r w:rsidRPr="001424A9">
        <w:t xml:space="preserve">, and </w:t>
      </w:r>
      <w:r w:rsidRPr="001424A9">
        <w:rPr>
          <w:i/>
        </w:rPr>
        <w:t>Arctostaphylos alpina</w:t>
      </w:r>
      <w:r w:rsidRPr="001424A9">
        <w:t xml:space="preserve">. Herbaceous species include </w:t>
      </w:r>
      <w:r w:rsidRPr="001424A9">
        <w:rPr>
          <w:i/>
        </w:rPr>
        <w:t>Carex macrochaeta, Carex aquatilis var. dives, Carex circinata, Lupinus nootkatensis, Geum calthifolium, Polygonum viviparum, Agrostis mertensii, Heuchera glabra, Potentilla villosa, Saxifraga bronchialis, Saxifraga oppositifolia, Veronica wormskjoldii var. stelleri</w:t>
      </w:r>
      <w:r w:rsidRPr="001424A9">
        <w:t xml:space="preserve">, and </w:t>
      </w:r>
      <w:r w:rsidRPr="001424A9">
        <w:rPr>
          <w:i/>
        </w:rPr>
        <w:t>Tofieldia coccinea</w:t>
      </w:r>
      <w:r w:rsidRPr="001424A9">
        <w:t xml:space="preserve"> (Shacklette et al. 1969).</w:t>
      </w:r>
    </w:p>
    <w:p w14:paraId="26EA3666" w14:textId="77777777" w:rsidR="001424A9" w:rsidRPr="001424A9" w:rsidRDefault="001424A9" w:rsidP="001424A9">
      <w:r w:rsidRPr="001424A9">
        <w:rPr>
          <w:rStyle w:val="TemplateField"/>
        </w:rPr>
        <w:t>Dynamics:</w:t>
      </w:r>
      <w:r w:rsidR="000648C2" w:rsidRPr="001424A9">
        <w:t xml:space="preserve"> </w:t>
      </w:r>
    </w:p>
    <w:p w14:paraId="0235AA92" w14:textId="77777777" w:rsidR="001424A9" w:rsidRPr="001424A9" w:rsidRDefault="000648C2" w:rsidP="001424A9">
      <w:pPr>
        <w:pStyle w:val="Subheading"/>
      </w:pPr>
      <w:r w:rsidRPr="001424A9">
        <w:t>ENVIRONMENT</w:t>
      </w:r>
    </w:p>
    <w:p w14:paraId="5FDD4967"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4755CE42" w14:textId="77777777" w:rsidR="001424A9" w:rsidRPr="001424A9" w:rsidRDefault="000648C2" w:rsidP="001424A9">
      <w:r w:rsidRPr="001424A9">
        <w:rPr>
          <w:rStyle w:val="TemplateSubField"/>
        </w:rPr>
        <w:t>Climate:</w:t>
      </w:r>
      <w:r w:rsidRPr="001424A9">
        <w:t xml:space="preserve">  </w:t>
      </w:r>
    </w:p>
    <w:p w14:paraId="41D6A2A7" w14:textId="77777777" w:rsidR="001424A9" w:rsidRPr="001424A9" w:rsidRDefault="000648C2" w:rsidP="001424A9">
      <w:r w:rsidRPr="001424A9">
        <w:rPr>
          <w:rStyle w:val="TemplateSubField"/>
        </w:rPr>
        <w:t>Soil/substrate/hydrology:</w:t>
      </w:r>
      <w:r w:rsidRPr="001424A9">
        <w:t xml:space="preserve">  </w:t>
      </w:r>
    </w:p>
    <w:p w14:paraId="622AB0FD" w14:textId="77777777" w:rsidR="001424A9" w:rsidRPr="001424A9" w:rsidRDefault="000648C2" w:rsidP="001424A9">
      <w:pPr>
        <w:pStyle w:val="ListBullet"/>
      </w:pPr>
      <w:r w:rsidRPr="001424A9">
        <w:t>CES105.230 This system is common in valley bottoms, sideslopes, stabilized dunes, terraces, moraines and fans. Patch size is small to matrix forming. It typically occupies lower elevation sites than ~Aleutian Mixed Dwarf</w:t>
      </w:r>
      <w:r w:rsidR="00033AB8">
        <w:t>-</w:t>
      </w:r>
      <w:r w:rsidRPr="001424A9">
        <w:t>Shrub</w:t>
      </w:r>
      <w:r w:rsidR="00033AB8">
        <w:t>-</w:t>
      </w:r>
      <w:r w:rsidRPr="001424A9">
        <w:t>Herbaceous Shrubland (CES105.231)$$.</w:t>
      </w:r>
    </w:p>
    <w:p w14:paraId="1AD4CF53" w14:textId="77777777" w:rsidR="001424A9" w:rsidRPr="001424A9" w:rsidRDefault="000648C2" w:rsidP="001424A9">
      <w:pPr>
        <w:pStyle w:val="ListBullet"/>
      </w:pPr>
      <w:r w:rsidRPr="001424A9">
        <w:t>CES105.231 This is a common system throughout the Alaska Peninsula and Aleutian Islands from low to high elevations. It occurs in valleys, terraces, sideslopes, and ridges. In the mountains, this system often grades upslope into the Aleutian sparse heath and fell</w:t>
      </w:r>
      <w:r w:rsidR="00033AB8">
        <w:t>-</w:t>
      </w:r>
      <w:r w:rsidRPr="001424A9">
        <w:t>field system. The continuous dwarf</w:t>
      </w:r>
      <w:r w:rsidR="00033AB8">
        <w:t>-</w:t>
      </w:r>
      <w:r w:rsidRPr="001424A9">
        <w:t>shrub heaths often fragment into strips that alternate with almost bare ground, possibly due to wind erosion and frost action.</w:t>
      </w:r>
    </w:p>
    <w:p w14:paraId="71226ED4" w14:textId="77777777" w:rsidR="001424A9" w:rsidRPr="001424A9" w:rsidRDefault="000648C2" w:rsidP="001424A9">
      <w:pPr>
        <w:pStyle w:val="ListBullet"/>
      </w:pPr>
      <w:r w:rsidRPr="001424A9">
        <w:t>CES105.307 This system typically occurs at mid to high elevations on cliffs, rocky outcrops, exposed summits, windswept ridges, and fell</w:t>
      </w:r>
      <w:r w:rsidR="00033AB8">
        <w:t>-</w:t>
      </w:r>
      <w:r w:rsidRPr="001424A9">
        <w:t>fields characterized by harsh environmental conditions. Slopes vary from flat to steep.</w:t>
      </w:r>
    </w:p>
    <w:p w14:paraId="5102A663" w14:textId="77777777" w:rsidR="001424A9" w:rsidRPr="001424A9" w:rsidRDefault="000648C2" w:rsidP="001424A9">
      <w:pPr>
        <w:pStyle w:val="Subheading"/>
      </w:pPr>
      <w:r w:rsidRPr="001424A9">
        <w:t>DISTRIBUTION</w:t>
      </w:r>
    </w:p>
    <w:p w14:paraId="6DB6090A" w14:textId="77777777" w:rsidR="001424A9" w:rsidRPr="001424A9" w:rsidRDefault="001424A9" w:rsidP="001424A9">
      <w:r w:rsidRPr="001424A9">
        <w:rPr>
          <w:rStyle w:val="TemplateFieldRequired"/>
          <w:highlight w:val="yellow"/>
        </w:rPr>
        <w:t>Geographic Range:</w:t>
      </w:r>
      <w:r w:rsidR="000648C2" w:rsidRPr="001424A9">
        <w:t xml:space="preserve"> </w:t>
      </w:r>
    </w:p>
    <w:p w14:paraId="7B85C61B" w14:textId="77777777" w:rsidR="001424A9" w:rsidRPr="001424A9" w:rsidRDefault="000648C2" w:rsidP="001424A9">
      <w:pPr>
        <w:pStyle w:val="ListBullet"/>
      </w:pPr>
      <w:r w:rsidRPr="001424A9">
        <w:t>CES105.230 This system occurs on the Alaska Peninsula, Aleutian Islands and Kodiak Island.</w:t>
      </w:r>
    </w:p>
    <w:p w14:paraId="560DF537" w14:textId="77777777" w:rsidR="001424A9" w:rsidRPr="001424A9" w:rsidRDefault="000648C2" w:rsidP="001424A9">
      <w:pPr>
        <w:pStyle w:val="ListBullet"/>
      </w:pPr>
      <w:r w:rsidRPr="001424A9">
        <w:t>CES105.231 This system occurs throughout the Alaska Peninsula, Aleutian Islands and Kodiak Island.</w:t>
      </w:r>
    </w:p>
    <w:p w14:paraId="70851F1C" w14:textId="77777777" w:rsidR="001424A9" w:rsidRPr="001424A9" w:rsidRDefault="000648C2" w:rsidP="001424A9">
      <w:pPr>
        <w:pStyle w:val="ListBullet"/>
      </w:pPr>
      <w:r w:rsidRPr="001424A9">
        <w:t>CES105.307 This system occurs on the Alaska Peninsula, Aleutian Islands and Kodiak Island.</w:t>
      </w:r>
    </w:p>
    <w:p w14:paraId="3E077719"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3F70D2B9" w14:textId="77777777" w:rsidR="001424A9" w:rsidRPr="001424A9" w:rsidRDefault="000648C2" w:rsidP="001424A9">
      <w:pPr>
        <w:pStyle w:val="ListBullet"/>
      </w:pPr>
      <w:r w:rsidRPr="001424A9">
        <w:t>CES105.230 Large patch, Matrix</w:t>
      </w:r>
    </w:p>
    <w:p w14:paraId="6650D879" w14:textId="77777777" w:rsidR="001424A9" w:rsidRPr="001424A9" w:rsidRDefault="000648C2" w:rsidP="001424A9">
      <w:pPr>
        <w:pStyle w:val="ListBullet"/>
      </w:pPr>
      <w:r w:rsidRPr="001424A9">
        <w:t>CES105.231 Large patch</w:t>
      </w:r>
    </w:p>
    <w:p w14:paraId="468D8EEC" w14:textId="77777777" w:rsidR="001424A9" w:rsidRPr="001424A9" w:rsidRDefault="000648C2" w:rsidP="001424A9">
      <w:pPr>
        <w:pStyle w:val="ListBullet"/>
      </w:pPr>
      <w:r w:rsidRPr="001424A9">
        <w:t>CES105.307 Matrix, Large patch</w:t>
      </w:r>
    </w:p>
    <w:p w14:paraId="3FB0BBF7" w14:textId="77777777" w:rsidR="001424A9" w:rsidRPr="001424A9" w:rsidRDefault="001424A9" w:rsidP="001424A9">
      <w:r w:rsidRPr="001424A9">
        <w:rPr>
          <w:rStyle w:val="TemplateFieldRequired"/>
          <w:highlight w:val="yellow"/>
        </w:rPr>
        <w:lastRenderedPageBreak/>
        <w:t>Nations:</w:t>
      </w:r>
      <w:r w:rsidR="000648C2" w:rsidRPr="001424A9">
        <w:t xml:space="preserve"> US</w:t>
      </w:r>
    </w:p>
    <w:p w14:paraId="7A27D076" w14:textId="77777777" w:rsidR="001424A9" w:rsidRPr="001424A9" w:rsidRDefault="000648C2" w:rsidP="001424A9">
      <w:pPr>
        <w:pStyle w:val="ListBullet"/>
      </w:pPr>
      <w:r w:rsidRPr="001424A9">
        <w:t>CES105.230 US</w:t>
      </w:r>
    </w:p>
    <w:p w14:paraId="647547FC" w14:textId="77777777" w:rsidR="001424A9" w:rsidRPr="001424A9" w:rsidRDefault="000648C2" w:rsidP="001424A9">
      <w:pPr>
        <w:pStyle w:val="ListBullet"/>
      </w:pPr>
      <w:r w:rsidRPr="001424A9">
        <w:t>CES105.231 US</w:t>
      </w:r>
    </w:p>
    <w:p w14:paraId="025777FA" w14:textId="77777777" w:rsidR="001424A9" w:rsidRPr="001424A9" w:rsidRDefault="000648C2" w:rsidP="001424A9">
      <w:pPr>
        <w:pStyle w:val="ListBullet"/>
      </w:pPr>
      <w:r w:rsidRPr="001424A9">
        <w:t>CES105.307 US</w:t>
      </w:r>
    </w:p>
    <w:p w14:paraId="70A254BC"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1E99A2DE" w14:textId="77777777" w:rsidR="001424A9" w:rsidRPr="001424A9" w:rsidRDefault="000648C2" w:rsidP="001424A9">
      <w:pPr>
        <w:pStyle w:val="ListBullet"/>
      </w:pPr>
      <w:r w:rsidRPr="001424A9">
        <w:rPr>
          <w:i/>
        </w:rPr>
        <w:t>combined</w:t>
      </w:r>
      <w:r w:rsidRPr="001424A9">
        <w:t>: AK</w:t>
      </w:r>
    </w:p>
    <w:p w14:paraId="0709DEB7" w14:textId="77777777" w:rsidR="001424A9" w:rsidRPr="001424A9" w:rsidRDefault="000648C2" w:rsidP="001424A9">
      <w:pPr>
        <w:pStyle w:val="ListBullet"/>
      </w:pPr>
      <w:r w:rsidRPr="001424A9">
        <w:t>CES105.230 AK</w:t>
      </w:r>
    </w:p>
    <w:p w14:paraId="20B1D193" w14:textId="77777777" w:rsidR="001424A9" w:rsidRPr="001424A9" w:rsidRDefault="000648C2" w:rsidP="001424A9">
      <w:pPr>
        <w:pStyle w:val="ListBullet"/>
      </w:pPr>
      <w:r w:rsidRPr="001424A9">
        <w:t>CES105.231 AK</w:t>
      </w:r>
    </w:p>
    <w:p w14:paraId="60C1A5A1" w14:textId="77777777" w:rsidR="001424A9" w:rsidRPr="001424A9" w:rsidRDefault="000648C2" w:rsidP="001424A9">
      <w:pPr>
        <w:pStyle w:val="ListBullet"/>
      </w:pPr>
      <w:r w:rsidRPr="001424A9">
        <w:t>CES105.307 AK</w:t>
      </w:r>
    </w:p>
    <w:p w14:paraId="7FFBF849" w14:textId="77777777" w:rsidR="001424A9" w:rsidRPr="001424A9" w:rsidRDefault="001424A9" w:rsidP="001424A9">
      <w:r w:rsidRPr="001424A9">
        <w:rPr>
          <w:rStyle w:val="TemplateField"/>
        </w:rPr>
        <w:t>Federal Lands [don't spend much time! Not required!]:</w:t>
      </w:r>
      <w:r w:rsidR="000648C2" w:rsidRPr="001424A9">
        <w:t xml:space="preserve"> </w:t>
      </w:r>
    </w:p>
    <w:p w14:paraId="007110D1" w14:textId="77777777" w:rsidR="001424A9" w:rsidRPr="001424A9" w:rsidRDefault="000648C2" w:rsidP="001424A9">
      <w:pPr>
        <w:pStyle w:val="ListBullet"/>
      </w:pPr>
      <w:r w:rsidRPr="001424A9">
        <w:t>CES105.230 NPS (Katmai)</w:t>
      </w:r>
    </w:p>
    <w:p w14:paraId="0C9EE4FD" w14:textId="77777777" w:rsidR="001424A9" w:rsidRPr="001424A9" w:rsidRDefault="001424A9" w:rsidP="001424A9">
      <w:r w:rsidRPr="001424A9">
        <w:rPr>
          <w:rStyle w:val="TemplateField"/>
        </w:rPr>
        <w:t>Alasaka Ecoregions:</w:t>
      </w:r>
      <w:r w:rsidR="000648C2" w:rsidRPr="001424A9">
        <w:t xml:space="preserve"> </w:t>
      </w:r>
    </w:p>
    <w:p w14:paraId="46C38731" w14:textId="77777777" w:rsidR="001424A9" w:rsidRPr="001424A9" w:rsidRDefault="000648C2" w:rsidP="001424A9">
      <w:pPr>
        <w:pStyle w:val="ListBullet"/>
      </w:pPr>
      <w:r w:rsidRPr="001424A9">
        <w:t>CES105.230 26:C, 27:C, 28:C</w:t>
      </w:r>
    </w:p>
    <w:p w14:paraId="56263A81" w14:textId="77777777" w:rsidR="001424A9" w:rsidRPr="001424A9" w:rsidRDefault="000648C2" w:rsidP="001424A9">
      <w:pPr>
        <w:pStyle w:val="ListBullet"/>
      </w:pPr>
      <w:r w:rsidRPr="001424A9">
        <w:t>CES105.231 26:C, 27:C, 28:C</w:t>
      </w:r>
    </w:p>
    <w:p w14:paraId="139F44FA" w14:textId="77777777" w:rsidR="001424A9" w:rsidRPr="001424A9" w:rsidRDefault="000648C2" w:rsidP="001424A9">
      <w:pPr>
        <w:pStyle w:val="ListBullet"/>
      </w:pPr>
      <w:r w:rsidRPr="001424A9">
        <w:t>CES105.307 26:C, 27:C, 28:C</w:t>
      </w:r>
    </w:p>
    <w:p w14:paraId="6025E3B0" w14:textId="77777777" w:rsidR="001424A9" w:rsidRPr="001424A9" w:rsidRDefault="001424A9" w:rsidP="001424A9">
      <w:r w:rsidRPr="001424A9">
        <w:rPr>
          <w:b/>
        </w:rPr>
        <w:t>Divisions:</w:t>
      </w:r>
      <w:r w:rsidR="000648C2" w:rsidRPr="001424A9">
        <w:t xml:space="preserve"> 105:C</w:t>
      </w:r>
    </w:p>
    <w:p w14:paraId="289CD1F9" w14:textId="77777777" w:rsidR="001424A9" w:rsidRPr="001424A9" w:rsidRDefault="000648C2" w:rsidP="001424A9">
      <w:pPr>
        <w:pStyle w:val="ListBullet"/>
      </w:pPr>
      <w:r w:rsidRPr="001424A9">
        <w:t>CES105.230 102:C, 105:C</w:t>
      </w:r>
    </w:p>
    <w:p w14:paraId="232FFAAD" w14:textId="77777777" w:rsidR="001424A9" w:rsidRPr="001424A9" w:rsidRDefault="000648C2" w:rsidP="001424A9">
      <w:pPr>
        <w:pStyle w:val="ListBullet"/>
      </w:pPr>
      <w:r w:rsidRPr="001424A9">
        <w:t>CES105.231 102:C, 105:C</w:t>
      </w:r>
    </w:p>
    <w:p w14:paraId="02B081B0" w14:textId="77777777" w:rsidR="001424A9" w:rsidRPr="001424A9" w:rsidRDefault="000648C2" w:rsidP="001424A9">
      <w:pPr>
        <w:pStyle w:val="ListBullet"/>
      </w:pPr>
      <w:r w:rsidRPr="001424A9">
        <w:t>CES105.307 102:C, 105:C</w:t>
      </w:r>
    </w:p>
    <w:p w14:paraId="486BF150" w14:textId="77777777" w:rsidR="001424A9" w:rsidRPr="001424A9" w:rsidRDefault="000648C2" w:rsidP="001424A9">
      <w:pPr>
        <w:pStyle w:val="Subheading"/>
      </w:pPr>
      <w:r w:rsidRPr="001424A9">
        <w:t>CONFIDENCE LEVEL</w:t>
      </w:r>
    </w:p>
    <w:p w14:paraId="701562A1" w14:textId="77777777" w:rsidR="001424A9" w:rsidRPr="001424A9" w:rsidRDefault="001424A9" w:rsidP="001424A9">
      <w:r w:rsidRPr="001424A9">
        <w:rPr>
          <w:rStyle w:val="TemplateFieldRequired"/>
          <w:highlight w:val="yellow"/>
        </w:rPr>
        <w:t>Confidence Level:</w:t>
      </w:r>
      <w:r w:rsidR="000648C2" w:rsidRPr="001424A9">
        <w:t xml:space="preserve"> </w:t>
      </w:r>
    </w:p>
    <w:p w14:paraId="7F759FCA" w14:textId="77777777" w:rsidR="001424A9" w:rsidRPr="001424A9" w:rsidRDefault="000648C2" w:rsidP="001424A9">
      <w:pPr>
        <w:pStyle w:val="ListBullet"/>
      </w:pPr>
      <w:r w:rsidRPr="001424A9">
        <w:t xml:space="preserve">CES105.230 1 </w:t>
      </w:r>
      <w:r w:rsidR="00033AB8">
        <w:t>-</w:t>
      </w:r>
      <w:r w:rsidRPr="001424A9">
        <w:t xml:space="preserve"> Strong</w:t>
      </w:r>
    </w:p>
    <w:p w14:paraId="5E7FF866" w14:textId="77777777" w:rsidR="001424A9" w:rsidRPr="001424A9" w:rsidRDefault="000648C2" w:rsidP="001424A9">
      <w:pPr>
        <w:pStyle w:val="ListBullet"/>
      </w:pPr>
      <w:r w:rsidRPr="001424A9">
        <w:t xml:space="preserve">CES105.231 1 </w:t>
      </w:r>
      <w:r w:rsidR="00033AB8">
        <w:t>-</w:t>
      </w:r>
      <w:r w:rsidRPr="001424A9">
        <w:t xml:space="preserve"> Strong</w:t>
      </w:r>
    </w:p>
    <w:p w14:paraId="6E69502C" w14:textId="77777777" w:rsidR="001424A9" w:rsidRPr="001424A9" w:rsidRDefault="000648C2" w:rsidP="001424A9">
      <w:pPr>
        <w:pStyle w:val="ListBullet"/>
      </w:pPr>
      <w:r w:rsidRPr="001424A9">
        <w:t xml:space="preserve">CES105.307 1 </w:t>
      </w:r>
      <w:r w:rsidR="00033AB8">
        <w:t>-</w:t>
      </w:r>
      <w:r w:rsidRPr="001424A9">
        <w:t xml:space="preserve"> Strong</w:t>
      </w:r>
    </w:p>
    <w:p w14:paraId="59359022" w14:textId="77777777" w:rsidR="001424A9" w:rsidRPr="001424A9" w:rsidRDefault="000648C2" w:rsidP="001424A9">
      <w:pPr>
        <w:pStyle w:val="Subheading"/>
      </w:pPr>
      <w:r w:rsidRPr="001424A9">
        <w:t>CITATIONS</w:t>
      </w:r>
    </w:p>
    <w:p w14:paraId="76E754C5" w14:textId="77777777" w:rsidR="001424A9" w:rsidRPr="001424A9" w:rsidRDefault="001424A9" w:rsidP="001424A9">
      <w:r w:rsidRPr="001424A9">
        <w:rPr>
          <w:rStyle w:val="TemplateFieldRequired"/>
          <w:highlight w:val="yellow"/>
        </w:rPr>
        <w:t>Synonymy:</w:t>
      </w:r>
      <w:r w:rsidR="000648C2" w:rsidRPr="001424A9">
        <w:t xml:space="preserve">  </w:t>
      </w:r>
    </w:p>
    <w:p w14:paraId="23AC0367" w14:textId="77777777" w:rsidR="001424A9" w:rsidRPr="001424A9" w:rsidRDefault="001424A9" w:rsidP="001424A9">
      <w:r w:rsidRPr="001424A9">
        <w:t>CES105.230</w:t>
      </w:r>
    </w:p>
    <w:p w14:paraId="190B4762" w14:textId="77777777" w:rsidR="001424A9" w:rsidRPr="001424A9" w:rsidRDefault="000648C2" w:rsidP="001424A9">
      <w:pPr>
        <w:pStyle w:val="ListBullet"/>
      </w:pPr>
      <w:r w:rsidRPr="001424A9">
        <w:t xml:space="preserve"> </w:t>
      </w:r>
      <w:r w:rsidRPr="001424A9">
        <w:rPr>
          <w:i/>
        </w:rPr>
        <w:t>Empetrum nigrum</w:t>
      </w:r>
      <w:r w:rsidRPr="001424A9">
        <w:t xml:space="preserve"> (Boggs et al. 2003) </w:t>
      </w:r>
      <w:r w:rsidRPr="001424A9">
        <w:rPr>
          <w:b/>
        </w:rPr>
        <w:t>&lt;</w:t>
      </w:r>
    </w:p>
    <w:p w14:paraId="60BE4095" w14:textId="77777777" w:rsidR="001424A9" w:rsidRPr="001424A9" w:rsidRDefault="000648C2" w:rsidP="001424A9">
      <w:pPr>
        <w:pStyle w:val="ListBullet"/>
      </w:pPr>
      <w:r w:rsidRPr="001424A9">
        <w:t xml:space="preserve"> II.D.2.c </w:t>
      </w:r>
      <w:r w:rsidR="00033AB8">
        <w:t>-</w:t>
      </w:r>
      <w:r w:rsidRPr="001424A9">
        <w:t xml:space="preserve"> Crowberry tundra (Viereck et al. 1992) </w:t>
      </w:r>
      <w:r w:rsidRPr="001424A9">
        <w:rPr>
          <w:b/>
        </w:rPr>
        <w:t>&gt;</w:t>
      </w:r>
    </w:p>
    <w:p w14:paraId="7DC086FE" w14:textId="77777777" w:rsidR="001424A9" w:rsidRPr="001424A9" w:rsidRDefault="001424A9" w:rsidP="001424A9">
      <w:r w:rsidRPr="001424A9">
        <w:t>CES105.231</w:t>
      </w:r>
    </w:p>
    <w:p w14:paraId="5E07A992" w14:textId="77777777" w:rsidR="001424A9" w:rsidRPr="001424A9" w:rsidRDefault="000648C2" w:rsidP="001424A9">
      <w:pPr>
        <w:pStyle w:val="ListBullet"/>
      </w:pPr>
      <w:r w:rsidRPr="001424A9">
        <w:t xml:space="preserve"> </w:t>
      </w:r>
      <w:r w:rsidRPr="001424A9">
        <w:rPr>
          <w:i/>
        </w:rPr>
        <w:t>Arctostaphylos alpina</w:t>
      </w:r>
      <w:r w:rsidRPr="001424A9">
        <w:t xml:space="preserve"> (Boggs et al. 2003) </w:t>
      </w:r>
      <w:r w:rsidRPr="001424A9">
        <w:rPr>
          <w:b/>
        </w:rPr>
        <w:t>&lt;</w:t>
      </w:r>
    </w:p>
    <w:p w14:paraId="67012412" w14:textId="77777777" w:rsidR="001424A9" w:rsidRPr="001424A9" w:rsidRDefault="000648C2" w:rsidP="001424A9">
      <w:pPr>
        <w:pStyle w:val="ListBullet"/>
      </w:pPr>
      <w:r w:rsidRPr="001424A9">
        <w:t xml:space="preserve"> </w:t>
      </w:r>
      <w:r w:rsidRPr="001424A9">
        <w:rPr>
          <w:i/>
        </w:rPr>
        <w:t xml:space="preserve">Phyllodoce aleutica </w:t>
      </w:r>
      <w:r w:rsidR="00033AB8">
        <w:rPr>
          <w:i/>
        </w:rPr>
        <w:t>-</w:t>
      </w:r>
      <w:r w:rsidRPr="001424A9">
        <w:rPr>
          <w:i/>
        </w:rPr>
        <w:t xml:space="preserve"> Luetkea pectinata</w:t>
      </w:r>
      <w:r w:rsidRPr="001424A9">
        <w:t xml:space="preserve"> (Boggs et al. 2003) </w:t>
      </w:r>
      <w:r w:rsidRPr="001424A9">
        <w:rPr>
          <w:b/>
        </w:rPr>
        <w:t>&lt;</w:t>
      </w:r>
    </w:p>
    <w:p w14:paraId="31D1C52B" w14:textId="77777777" w:rsidR="001424A9" w:rsidRPr="001424A9" w:rsidRDefault="000648C2" w:rsidP="001424A9">
      <w:pPr>
        <w:pStyle w:val="ListBullet"/>
      </w:pPr>
      <w:r w:rsidRPr="001424A9">
        <w:t xml:space="preserve"> </w:t>
      </w:r>
      <w:r w:rsidRPr="001424A9">
        <w:rPr>
          <w:i/>
        </w:rPr>
        <w:t>Vaccinium uliginosum</w:t>
      </w:r>
      <w:r w:rsidRPr="001424A9">
        <w:t xml:space="preserve"> (Boggs et al. 2003) </w:t>
      </w:r>
      <w:r w:rsidRPr="001424A9">
        <w:rPr>
          <w:b/>
        </w:rPr>
        <w:t>&lt;</w:t>
      </w:r>
    </w:p>
    <w:p w14:paraId="5785DB69" w14:textId="77777777" w:rsidR="001424A9" w:rsidRPr="001424A9" w:rsidRDefault="000648C2" w:rsidP="001424A9">
      <w:pPr>
        <w:pStyle w:val="ListBullet"/>
      </w:pPr>
      <w:r w:rsidRPr="001424A9">
        <w:t xml:space="preserve"> Ericaceous shrubs/Unvegetated (Boggs et al. 2003) </w:t>
      </w:r>
      <w:r w:rsidRPr="001424A9">
        <w:rPr>
          <w:b/>
        </w:rPr>
        <w:t>&lt;</w:t>
      </w:r>
    </w:p>
    <w:p w14:paraId="453F2E59" w14:textId="77777777" w:rsidR="001424A9" w:rsidRPr="001424A9" w:rsidRDefault="000648C2" w:rsidP="001424A9">
      <w:pPr>
        <w:pStyle w:val="ListBullet"/>
      </w:pPr>
      <w:r w:rsidRPr="001424A9">
        <w:t xml:space="preserve"> II.D.2.a </w:t>
      </w:r>
      <w:r w:rsidR="00033AB8">
        <w:t>-</w:t>
      </w:r>
      <w:r w:rsidRPr="001424A9">
        <w:t xml:space="preserve"> Bearberry tundra (Viereck et al. 1992) </w:t>
      </w:r>
      <w:r w:rsidRPr="001424A9">
        <w:rPr>
          <w:b/>
        </w:rPr>
        <w:t>&gt;&lt;</w:t>
      </w:r>
    </w:p>
    <w:p w14:paraId="23E1F90E" w14:textId="77777777" w:rsidR="001424A9" w:rsidRPr="001424A9" w:rsidRDefault="000648C2" w:rsidP="001424A9">
      <w:pPr>
        <w:pStyle w:val="ListBullet"/>
      </w:pPr>
      <w:r w:rsidRPr="001424A9">
        <w:t xml:space="preserve"> II.D.2.b </w:t>
      </w:r>
      <w:r w:rsidR="00033AB8">
        <w:t>-</w:t>
      </w:r>
      <w:r w:rsidRPr="001424A9">
        <w:t xml:space="preserve"> Vaccinium tundra (Viereck et al. 1992) </w:t>
      </w:r>
      <w:r w:rsidRPr="001424A9">
        <w:rPr>
          <w:b/>
        </w:rPr>
        <w:t>&gt;&lt;</w:t>
      </w:r>
    </w:p>
    <w:p w14:paraId="2F1C5711" w14:textId="77777777" w:rsidR="001424A9" w:rsidRPr="001424A9" w:rsidRDefault="000648C2" w:rsidP="001424A9">
      <w:pPr>
        <w:pStyle w:val="ListBullet"/>
      </w:pPr>
      <w:r w:rsidRPr="001424A9">
        <w:t xml:space="preserve"> II.D.2.d </w:t>
      </w:r>
      <w:r w:rsidR="00033AB8">
        <w:t>-</w:t>
      </w:r>
      <w:r w:rsidRPr="001424A9">
        <w:t xml:space="preserve"> Mountain</w:t>
      </w:r>
      <w:r w:rsidR="00033AB8">
        <w:t>-</w:t>
      </w:r>
      <w:r w:rsidRPr="001424A9">
        <w:t xml:space="preserve">heath tundra (Viereck et al. 1992) </w:t>
      </w:r>
      <w:r w:rsidRPr="001424A9">
        <w:rPr>
          <w:b/>
        </w:rPr>
        <w:t>&gt;&lt;</w:t>
      </w:r>
    </w:p>
    <w:p w14:paraId="6D44FDDE" w14:textId="77777777" w:rsidR="001424A9" w:rsidRPr="001424A9" w:rsidRDefault="000648C2" w:rsidP="001424A9">
      <w:pPr>
        <w:pStyle w:val="ListBullet"/>
      </w:pPr>
      <w:r w:rsidRPr="001424A9">
        <w:t xml:space="preserve"> II.D.2.e </w:t>
      </w:r>
      <w:r w:rsidR="00033AB8">
        <w:t>-</w:t>
      </w:r>
      <w:r w:rsidRPr="001424A9">
        <w:t xml:space="preserve"> Cassiope tundra (Viereck et al. 1992) </w:t>
      </w:r>
      <w:r w:rsidRPr="001424A9">
        <w:rPr>
          <w:b/>
        </w:rPr>
        <w:t>&gt;&lt;</w:t>
      </w:r>
    </w:p>
    <w:p w14:paraId="0ACC0D8F" w14:textId="77777777" w:rsidR="001424A9" w:rsidRPr="001424A9" w:rsidRDefault="000648C2" w:rsidP="001424A9">
      <w:pPr>
        <w:pStyle w:val="ListBullet"/>
      </w:pPr>
      <w:r w:rsidRPr="001424A9">
        <w:t xml:space="preserve"> II.D.3.a </w:t>
      </w:r>
      <w:r w:rsidR="00033AB8">
        <w:t>-</w:t>
      </w:r>
      <w:r w:rsidRPr="001424A9">
        <w:t xml:space="preserve"> Willow tundra (Viereck et al. 1992) </w:t>
      </w:r>
      <w:r w:rsidRPr="001424A9">
        <w:rPr>
          <w:b/>
        </w:rPr>
        <w:t>&gt;&lt;</w:t>
      </w:r>
    </w:p>
    <w:p w14:paraId="5130ED9B" w14:textId="77777777" w:rsidR="001424A9" w:rsidRPr="001424A9" w:rsidRDefault="000648C2" w:rsidP="001424A9">
      <w:pPr>
        <w:pStyle w:val="ListBullet"/>
      </w:pPr>
      <w:r w:rsidRPr="001424A9">
        <w:t xml:space="preserve"> Mixed dwarf</w:t>
      </w:r>
      <w:r w:rsidR="00033AB8">
        <w:t>-</w:t>
      </w:r>
      <w:r w:rsidRPr="001424A9">
        <w:t xml:space="preserve">shrub (Boggs et al. 2003) </w:t>
      </w:r>
      <w:r w:rsidRPr="001424A9">
        <w:rPr>
          <w:b/>
        </w:rPr>
        <w:t>&lt;</w:t>
      </w:r>
    </w:p>
    <w:p w14:paraId="5D183829" w14:textId="77777777" w:rsidR="001424A9" w:rsidRPr="001424A9" w:rsidRDefault="000648C2" w:rsidP="001424A9">
      <w:pPr>
        <w:pStyle w:val="ListBullet"/>
      </w:pPr>
      <w:r w:rsidRPr="001424A9">
        <w:t xml:space="preserve"> Mixed ericaceous (Boggs et al. 2003) </w:t>
      </w:r>
      <w:r w:rsidRPr="001424A9">
        <w:rPr>
          <w:b/>
        </w:rPr>
        <w:t>&lt;</w:t>
      </w:r>
    </w:p>
    <w:p w14:paraId="052F6978" w14:textId="77777777" w:rsidR="001424A9" w:rsidRPr="001424A9" w:rsidRDefault="001424A9" w:rsidP="001424A9">
      <w:r w:rsidRPr="001424A9">
        <w:t>CES105.307</w:t>
      </w:r>
    </w:p>
    <w:p w14:paraId="06EDDBA4" w14:textId="77777777" w:rsidR="001424A9" w:rsidRPr="001424A9" w:rsidRDefault="000648C2" w:rsidP="001424A9">
      <w:pPr>
        <w:pStyle w:val="ListBullet"/>
      </w:pPr>
      <w:r w:rsidRPr="001424A9">
        <w:t xml:space="preserve"> II.D.2.d </w:t>
      </w:r>
      <w:r w:rsidR="00033AB8">
        <w:t>-</w:t>
      </w:r>
      <w:r w:rsidRPr="001424A9">
        <w:t xml:space="preserve"> Mountain</w:t>
      </w:r>
      <w:r w:rsidR="00033AB8">
        <w:t>-</w:t>
      </w:r>
      <w:r w:rsidRPr="001424A9">
        <w:t xml:space="preserve">heath tundra (Viereck et al. 1992) </w:t>
      </w:r>
      <w:r w:rsidRPr="001424A9">
        <w:rPr>
          <w:b/>
        </w:rPr>
        <w:t>&gt;&lt;</w:t>
      </w:r>
    </w:p>
    <w:p w14:paraId="6E0FDB26" w14:textId="77777777" w:rsidR="001424A9" w:rsidRPr="001424A9" w:rsidRDefault="000648C2" w:rsidP="001424A9">
      <w:pPr>
        <w:pStyle w:val="ListBullet"/>
      </w:pPr>
      <w:r w:rsidRPr="001424A9">
        <w:t xml:space="preserve"> II.D.2.e </w:t>
      </w:r>
      <w:r w:rsidR="00033AB8">
        <w:t>-</w:t>
      </w:r>
      <w:r w:rsidRPr="001424A9">
        <w:t xml:space="preserve"> Cassiope tundra (Viereck et al. 1992) </w:t>
      </w:r>
      <w:r w:rsidRPr="001424A9">
        <w:rPr>
          <w:b/>
        </w:rPr>
        <w:t>&gt;&lt;</w:t>
      </w:r>
    </w:p>
    <w:p w14:paraId="71571FF6" w14:textId="77777777" w:rsidR="001424A9" w:rsidRPr="001424A9" w:rsidRDefault="001424A9" w:rsidP="001424A9">
      <w:r w:rsidRPr="001424A9">
        <w:rPr>
          <w:rStyle w:val="TemplateFieldRequired"/>
          <w:highlight w:val="yellow"/>
        </w:rPr>
        <w:t>Full Citation:</w:t>
      </w:r>
      <w:r w:rsidR="000648C2" w:rsidRPr="001424A9">
        <w:t xml:space="preserve">  </w:t>
      </w:r>
    </w:p>
    <w:p w14:paraId="36721495"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518C677A" w14:textId="77777777" w:rsidR="001424A9" w:rsidRPr="001424A9" w:rsidRDefault="001424A9" w:rsidP="001424A9">
      <w:r w:rsidRPr="001424A9">
        <w:t>CES105.230</w:t>
      </w:r>
    </w:p>
    <w:p w14:paraId="126A9AE0"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1EC437E7" w14:textId="77777777" w:rsidR="001424A9" w:rsidRPr="001424A9" w:rsidRDefault="001424A9" w:rsidP="001424A9">
      <w:r w:rsidRPr="001424A9">
        <w:t>CES105.231</w:t>
      </w:r>
    </w:p>
    <w:p w14:paraId="68A1590E"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10E25A83" w14:textId="77777777" w:rsidR="001424A9" w:rsidRPr="001424A9" w:rsidRDefault="001424A9" w:rsidP="001424A9">
      <w:r w:rsidRPr="001424A9">
        <w:lastRenderedPageBreak/>
        <w:t>CES105.307</w:t>
      </w:r>
    </w:p>
    <w:p w14:paraId="56B700B2"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45A293D7" w14:textId="77777777" w:rsidR="001424A9" w:rsidRPr="001424A9" w:rsidRDefault="001424A9" w:rsidP="001424A9">
      <w:r w:rsidRPr="001424A9">
        <w:rPr>
          <w:rStyle w:val="TemplateFieldRequired"/>
          <w:highlight w:val="yellow"/>
        </w:rPr>
        <w:t>Author of Concept:</w:t>
      </w:r>
      <w:r w:rsidR="000648C2" w:rsidRPr="001424A9">
        <w:t xml:space="preserve"> </w:t>
      </w:r>
    </w:p>
    <w:p w14:paraId="090E7D85" w14:textId="77777777" w:rsidR="001424A9" w:rsidRPr="001424A9" w:rsidRDefault="000648C2" w:rsidP="001424A9">
      <w:pPr>
        <w:pStyle w:val="ListBullet"/>
      </w:pPr>
      <w:r w:rsidRPr="001424A9">
        <w:t>CES105.230 Western Ecology Group and Alaska Natural Heritage Program</w:t>
      </w:r>
    </w:p>
    <w:p w14:paraId="0BF205B3" w14:textId="77777777" w:rsidR="001424A9" w:rsidRPr="001424A9" w:rsidRDefault="000648C2" w:rsidP="001424A9">
      <w:pPr>
        <w:pStyle w:val="ListBullet"/>
      </w:pPr>
      <w:r w:rsidRPr="001424A9">
        <w:t>CES105.231 Western Ecology Group and Alaska Natural Heritage Program</w:t>
      </w:r>
    </w:p>
    <w:p w14:paraId="5ED16836" w14:textId="77777777" w:rsidR="001424A9" w:rsidRPr="001424A9" w:rsidRDefault="000648C2" w:rsidP="001424A9">
      <w:pPr>
        <w:pStyle w:val="ListBullet"/>
      </w:pPr>
      <w:r w:rsidRPr="001424A9">
        <w:t>CES105.307 Western Ecology Group and Alaska Natural Heritage Program</w:t>
      </w:r>
    </w:p>
    <w:p w14:paraId="2297C4B3" w14:textId="77777777" w:rsidR="001424A9" w:rsidRPr="001424A9" w:rsidRDefault="001424A9" w:rsidP="001424A9">
      <w:r w:rsidRPr="001424A9">
        <w:rPr>
          <w:rStyle w:val="TemplateFieldRequired"/>
          <w:highlight w:val="yellow"/>
        </w:rPr>
        <w:t>Author of Description:</w:t>
      </w:r>
      <w:r w:rsidR="000648C2" w:rsidRPr="001424A9">
        <w:t xml:space="preserve"> </w:t>
      </w:r>
    </w:p>
    <w:p w14:paraId="3361BBC7" w14:textId="77777777" w:rsidR="001424A9" w:rsidRPr="001424A9" w:rsidRDefault="000648C2" w:rsidP="001424A9">
      <w:pPr>
        <w:pStyle w:val="ListBullet"/>
      </w:pPr>
      <w:r w:rsidRPr="001424A9">
        <w:t>CES105.230 (10/15/2008) K. Boggs</w:t>
      </w:r>
    </w:p>
    <w:p w14:paraId="476D9656" w14:textId="77777777" w:rsidR="001424A9" w:rsidRPr="001424A9" w:rsidRDefault="000648C2" w:rsidP="001424A9">
      <w:pPr>
        <w:pStyle w:val="ListBullet"/>
      </w:pPr>
      <w:r w:rsidRPr="001424A9">
        <w:t>CES105.231 (10/15/2008) K. Boggs</w:t>
      </w:r>
    </w:p>
    <w:p w14:paraId="522D414D" w14:textId="77777777" w:rsidR="001424A9" w:rsidRPr="001424A9" w:rsidRDefault="000648C2" w:rsidP="001424A9">
      <w:pPr>
        <w:pStyle w:val="ListBullet"/>
      </w:pPr>
      <w:r w:rsidRPr="001424A9">
        <w:t>CES105.307 (10/16/2008) K. Boggs</w:t>
      </w:r>
    </w:p>
    <w:p w14:paraId="2D2EFB91"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7E75C649" w14:textId="77777777" w:rsidR="001424A9" w:rsidRPr="001424A9" w:rsidRDefault="000648C2" w:rsidP="001424A9">
      <w:pPr>
        <w:pStyle w:val="Subheading"/>
      </w:pPr>
      <w:r w:rsidRPr="001424A9">
        <w:t>INTERNAL DATA</w:t>
      </w:r>
    </w:p>
    <w:p w14:paraId="0744CBD8" w14:textId="77777777" w:rsidR="001424A9" w:rsidRPr="001424A9" w:rsidRDefault="001424A9" w:rsidP="001424A9">
      <w:r w:rsidRPr="001424A9">
        <w:rPr>
          <w:b/>
        </w:rPr>
        <w:t>Internal Comments:</w:t>
      </w:r>
      <w:r w:rsidR="000648C2" w:rsidRPr="001424A9">
        <w:t xml:space="preserve"> </w:t>
      </w:r>
    </w:p>
    <w:p w14:paraId="754CD18A" w14:textId="77777777" w:rsidR="001424A9" w:rsidRPr="001424A9" w:rsidRDefault="001424A9" w:rsidP="001424A9">
      <w:r w:rsidRPr="001424A9">
        <w:rPr>
          <w:b/>
        </w:rPr>
        <w:t>Other Comments:</w:t>
      </w:r>
      <w:r w:rsidR="000648C2" w:rsidRPr="001424A9">
        <w:t xml:space="preserve"> </w:t>
      </w:r>
    </w:p>
    <w:p w14:paraId="1F0FA48E" w14:textId="77777777" w:rsidR="001424A9" w:rsidRPr="001424A9" w:rsidRDefault="000648C2" w:rsidP="001424A9">
      <w:pPr>
        <w:pStyle w:val="BorderTop"/>
      </w:pPr>
      <w:r w:rsidRPr="001424A9">
        <w:t>2.B.3.Na. North American Boreal Grassland &amp; Shrubland</w:t>
      </w:r>
    </w:p>
    <w:p w14:paraId="36289428" w14:textId="77777777" w:rsidR="001424A9" w:rsidRPr="001424A9" w:rsidRDefault="001424A9" w:rsidP="001424A9">
      <w:r w:rsidRPr="001424A9">
        <w:t>M055</w:t>
      </w:r>
      <w:r w:rsidR="000648C2" w:rsidRPr="001424A9">
        <w:t xml:space="preserve"> North American Boreal Shrubland &amp; Grassland</w:t>
      </w:r>
    </w:p>
    <w:p w14:paraId="4DC8A1B1" w14:textId="77777777" w:rsidR="001424A9" w:rsidRPr="001424A9" w:rsidRDefault="000648C2" w:rsidP="001424A9">
      <w:pPr>
        <w:pStyle w:val="H4Group"/>
      </w:pPr>
      <w:bookmarkStart w:id="41" w:name="_Toc13483347"/>
      <w:r w:rsidRPr="001424A9">
        <w:t>CES105.114 Western North American Boreal Mesic Bluejoint</w:t>
      </w:r>
      <w:r w:rsidR="00033AB8">
        <w:t>-</w:t>
      </w:r>
      <w:r w:rsidRPr="001424A9">
        <w:t>Forb Meadow</w:t>
      </w:r>
      <w:bookmarkEnd w:id="41"/>
    </w:p>
    <w:p w14:paraId="24EFD101" w14:textId="77777777" w:rsidR="001424A9" w:rsidRPr="001424A9" w:rsidRDefault="001424A9" w:rsidP="001424A9">
      <w:r w:rsidRPr="001424A9">
        <w:rPr>
          <w:b/>
        </w:rPr>
        <w:t>LeadResp / Assignment:</w:t>
      </w:r>
      <w:r w:rsidR="000648C2" w:rsidRPr="001424A9">
        <w:t xml:space="preserve"> West / </w:t>
      </w:r>
    </w:p>
    <w:p w14:paraId="1F31D4B4" w14:textId="77777777" w:rsidR="001424A9" w:rsidRPr="001424A9" w:rsidRDefault="001424A9" w:rsidP="001424A9">
      <w:r w:rsidRPr="001424A9">
        <w:rPr>
          <w:b/>
        </w:rPr>
        <w:t>Reviewers:</w:t>
      </w:r>
      <w:r w:rsidR="000648C2" w:rsidRPr="001424A9">
        <w:t xml:space="preserve"> </w:t>
      </w:r>
    </w:p>
    <w:p w14:paraId="55B9BFDA" w14:textId="77777777" w:rsidR="001424A9" w:rsidRPr="001424A9" w:rsidRDefault="001424A9" w:rsidP="001424A9">
      <w:r w:rsidRPr="001424A9">
        <w:rPr>
          <w:b/>
        </w:rPr>
        <w:t>Predecessors:</w:t>
      </w:r>
      <w:r w:rsidR="000648C2" w:rsidRPr="001424A9">
        <w:t xml:space="preserve">  </w:t>
      </w:r>
    </w:p>
    <w:p w14:paraId="5201EC74" w14:textId="77777777" w:rsidR="001424A9" w:rsidRPr="001424A9" w:rsidRDefault="000648C2" w:rsidP="001424A9">
      <w:pPr>
        <w:pStyle w:val="Subheading"/>
      </w:pPr>
      <w:r w:rsidRPr="001424A9">
        <w:t>OVERVIEW</w:t>
      </w:r>
    </w:p>
    <w:p w14:paraId="2ED90B50" w14:textId="77777777" w:rsidR="001424A9" w:rsidRPr="001424A9" w:rsidRDefault="001424A9" w:rsidP="001424A9">
      <w:r w:rsidRPr="001424A9">
        <w:rPr>
          <w:rStyle w:val="TemplateFieldRequired"/>
          <w:highlight w:val="yellow"/>
        </w:rPr>
        <w:t>Database Code for Type:</w:t>
      </w:r>
      <w:r w:rsidR="000648C2" w:rsidRPr="001424A9">
        <w:t xml:space="preserve"> CES105.114</w:t>
      </w:r>
    </w:p>
    <w:p w14:paraId="5793C87D"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Mesic Bluejoint</w:t>
      </w:r>
      <w:r w:rsidR="00033AB8">
        <w:rPr>
          <w:b/>
        </w:rPr>
        <w:t>-</w:t>
      </w:r>
      <w:r w:rsidR="000648C2" w:rsidRPr="001424A9">
        <w:rPr>
          <w:b/>
        </w:rPr>
        <w:t>Forb Meadow</w:t>
      </w:r>
    </w:p>
    <w:p w14:paraId="5B7F47BD" w14:textId="77777777" w:rsidR="001424A9" w:rsidRPr="001424A9" w:rsidRDefault="001424A9" w:rsidP="001424A9">
      <w:r w:rsidRPr="001424A9">
        <w:rPr>
          <w:rStyle w:val="TemplateFieldRequired"/>
          <w:highlight w:val="yellow"/>
        </w:rPr>
        <w:t>Hierarchy Level:</w:t>
      </w:r>
      <w:r w:rsidR="000648C2" w:rsidRPr="001424A9">
        <w:t xml:space="preserve"> System</w:t>
      </w:r>
    </w:p>
    <w:p w14:paraId="3CEFFFD1" w14:textId="77777777" w:rsidR="001424A9" w:rsidRPr="001424A9" w:rsidRDefault="001424A9" w:rsidP="001424A9">
      <w:r w:rsidRPr="001424A9">
        <w:rPr>
          <w:rStyle w:val="TemplateFieldRequired"/>
          <w:highlight w:val="yellow"/>
        </w:rPr>
        <w:t>Placement in Hierarchy:</w:t>
      </w:r>
      <w:r w:rsidR="000648C2" w:rsidRPr="001424A9">
        <w:t xml:space="preserve"> 2.B.3.Na. M055 North American Boreal Shrubland &amp; Grassland</w:t>
      </w:r>
    </w:p>
    <w:p w14:paraId="5E35CCD1" w14:textId="77777777" w:rsidR="001424A9" w:rsidRPr="001424A9" w:rsidRDefault="001424A9" w:rsidP="001424A9">
      <w:r w:rsidRPr="001424A9">
        <w:rPr>
          <w:rStyle w:val="TemplateField"/>
        </w:rPr>
        <w:t>Association List</w:t>
      </w:r>
    </w:p>
    <w:p w14:paraId="50FF4A3D" w14:textId="77777777" w:rsidR="001424A9" w:rsidRPr="001424A9" w:rsidRDefault="001424A9" w:rsidP="001424A9">
      <w:r w:rsidRPr="001424A9">
        <w:rPr>
          <w:rStyle w:val="TemplateFieldRequired"/>
          <w:highlight w:val="yellow"/>
        </w:rPr>
        <w:t>Type Concept:</w:t>
      </w:r>
      <w:r w:rsidR="000648C2" w:rsidRPr="001424A9">
        <w:t xml:space="preserve"> This ecological system occurs throughout the boreal and boreal transition regions of Alaska, and extends south and east into western Canada. Soils are typically fine</w:t>
      </w:r>
      <w:r w:rsidR="00033AB8">
        <w:t>-</w:t>
      </w:r>
      <w:r w:rsidR="000648C2" w:rsidRPr="001424A9">
        <w:t>textured mineral and may be poorly drained (on flats) to well</w:t>
      </w:r>
      <w:r w:rsidR="00033AB8">
        <w:t>-</w:t>
      </w:r>
      <w:r w:rsidR="000648C2" w:rsidRPr="001424A9">
        <w:t xml:space="preserve">drained (on sideslopes). In the boreal transition region, mesic </w:t>
      </w:r>
      <w:r w:rsidR="000648C2" w:rsidRPr="001424A9">
        <w:rPr>
          <w:i/>
        </w:rPr>
        <w:t>Calamagrostis canadensis</w:t>
      </w:r>
      <w:r w:rsidR="000648C2" w:rsidRPr="001424A9">
        <w:t xml:space="preserve"> meadows often occur near treeline interspersed with subalpine tall shrub. Its elevational limit is just above the limit of tall shrubs (within 100 m). This system appears to be less common north of the Alaska Range. Mesic meadows also occur as seral stages in drained lakebeds, or after disturbance such as fire or logging. The vegetation is usually dense, with canopy height of 0.8 to 1.4 m, occasionally reaching 2 m. Species composition ranges from nearly pure stands of </w:t>
      </w:r>
      <w:r w:rsidR="000648C2" w:rsidRPr="001424A9">
        <w:rPr>
          <w:i/>
        </w:rPr>
        <w:t>Calamagrostis canadensis</w:t>
      </w:r>
      <w:r w:rsidR="000648C2" w:rsidRPr="001424A9">
        <w:t xml:space="preserve"> to mixtures of </w:t>
      </w:r>
      <w:r w:rsidR="000648C2" w:rsidRPr="001424A9">
        <w:rPr>
          <w:i/>
        </w:rPr>
        <w:t>Calamagrostis canadensis</w:t>
      </w:r>
      <w:r w:rsidR="000648C2" w:rsidRPr="001424A9">
        <w:t xml:space="preserve"> with forbs, such as </w:t>
      </w:r>
      <w:r w:rsidR="000648C2" w:rsidRPr="001424A9">
        <w:rPr>
          <w:i/>
        </w:rPr>
        <w:t>Chamerion angustifolium</w:t>
      </w:r>
      <w:r w:rsidR="000648C2" w:rsidRPr="001424A9">
        <w:t>. Forb</w:t>
      </w:r>
      <w:r w:rsidR="00033AB8">
        <w:t>-</w:t>
      </w:r>
      <w:r w:rsidR="000648C2" w:rsidRPr="001424A9">
        <w:t xml:space="preserve"> or fern </w:t>
      </w:r>
      <w:r w:rsidR="00033AB8">
        <w:t>-</w:t>
      </w:r>
      <w:r w:rsidR="000648C2" w:rsidRPr="001424A9">
        <w:t xml:space="preserve">dominated patches also occur. Common forbs and ferns include </w:t>
      </w:r>
      <w:r w:rsidR="000648C2" w:rsidRPr="001424A9">
        <w:rPr>
          <w:i/>
        </w:rPr>
        <w:t>Heracleum maximum, Thalictrum</w:t>
      </w:r>
      <w:r w:rsidR="000648C2" w:rsidRPr="001424A9">
        <w:t xml:space="preserve"> spp., </w:t>
      </w:r>
      <w:r w:rsidR="000648C2" w:rsidRPr="001424A9">
        <w:rPr>
          <w:i/>
        </w:rPr>
        <w:t>Veratrum viride, Angelica lucida, Athyrium filix</w:t>
      </w:r>
      <w:r w:rsidR="00033AB8">
        <w:rPr>
          <w:i/>
        </w:rPr>
        <w:t>-</w:t>
      </w:r>
      <w:r w:rsidR="000648C2" w:rsidRPr="001424A9">
        <w:rPr>
          <w:i/>
        </w:rPr>
        <w:t>femina, Dryopteris expansa</w:t>
      </w:r>
      <w:r w:rsidR="000648C2" w:rsidRPr="001424A9">
        <w:t xml:space="preserve">, and </w:t>
      </w:r>
      <w:r w:rsidR="000648C2" w:rsidRPr="001424A9">
        <w:rPr>
          <w:i/>
        </w:rPr>
        <w:t>Equisetum arvense</w:t>
      </w:r>
      <w:r w:rsidR="000648C2" w:rsidRPr="001424A9">
        <w:t>. Short</w:t>
      </w:r>
      <w:r w:rsidR="00033AB8">
        <w:t>-</w:t>
      </w:r>
      <w:r w:rsidR="000648C2" w:rsidRPr="001424A9">
        <w:t>term mesic meadow seral stages, such as post</w:t>
      </w:r>
      <w:r w:rsidR="00033AB8">
        <w:t>-</w:t>
      </w:r>
      <w:r w:rsidR="000648C2" w:rsidRPr="001424A9">
        <w:t xml:space="preserve">fire </w:t>
      </w:r>
      <w:r w:rsidR="000648C2" w:rsidRPr="001424A9">
        <w:rPr>
          <w:i/>
        </w:rPr>
        <w:t>Chamerion angustifolium</w:t>
      </w:r>
      <w:r w:rsidR="000648C2" w:rsidRPr="001424A9">
        <w:t>, are considered seral stages of the forested system they replaced and not included in this description.</w:t>
      </w:r>
    </w:p>
    <w:p w14:paraId="6CCFD79B"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Boreal Transition Mesic Meadow by the Alaska Natural Heritage Program. While it undoubtedly occurs in many areas of boreal Canada, its exact distribution remains to be sorted out.</w:t>
      </w:r>
    </w:p>
    <w:p w14:paraId="7C8F4027" w14:textId="77777777" w:rsidR="001424A9" w:rsidRPr="001424A9" w:rsidRDefault="001424A9" w:rsidP="001424A9">
      <w:r w:rsidRPr="001424A9">
        <w:rPr>
          <w:rStyle w:val="TemplateField"/>
        </w:rPr>
        <w:t>Similar Systems:</w:t>
      </w:r>
      <w:r w:rsidR="000648C2" w:rsidRPr="001424A9">
        <w:t xml:space="preserve"> </w:t>
      </w:r>
    </w:p>
    <w:p w14:paraId="1E9D1946" w14:textId="77777777" w:rsidR="001424A9" w:rsidRPr="001424A9" w:rsidRDefault="000648C2" w:rsidP="001424A9">
      <w:pPr>
        <w:pStyle w:val="ListBullet"/>
      </w:pPr>
      <w:r w:rsidRPr="001424A9">
        <w:t>CES204.145 Alaska Sub</w:t>
      </w:r>
      <w:r w:rsidR="00033AB8">
        <w:t>-</w:t>
      </w:r>
      <w:r w:rsidRPr="001424A9">
        <w:t>boreal and Maritime Alpine Mesic Herbaceous Meadow []</w:t>
      </w:r>
    </w:p>
    <w:p w14:paraId="0BDF44B6" w14:textId="77777777" w:rsidR="001424A9" w:rsidRPr="001424A9" w:rsidRDefault="000648C2" w:rsidP="001424A9">
      <w:pPr>
        <w:pStyle w:val="ListBullet"/>
      </w:pPr>
      <w:r w:rsidRPr="001424A9">
        <w:t>CES204.163 Alaskan Pacific Maritime Mesic Herbaceous Meadow []</w:t>
      </w:r>
    </w:p>
    <w:p w14:paraId="0F5BA907"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Wetland / Montane [Upper Montane]; Herbaceous</w:t>
      </w:r>
    </w:p>
    <w:p w14:paraId="4A7019C7" w14:textId="77777777" w:rsidR="001424A9" w:rsidRPr="001424A9" w:rsidRDefault="000648C2" w:rsidP="001424A9">
      <w:pPr>
        <w:pStyle w:val="Subheading"/>
      </w:pPr>
      <w:r w:rsidRPr="001424A9">
        <w:t>VEGETATION</w:t>
      </w:r>
    </w:p>
    <w:p w14:paraId="4999D5E3"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2DAF4334" w14:textId="77777777" w:rsidR="001424A9" w:rsidRPr="001424A9" w:rsidRDefault="001424A9" w:rsidP="001424A9">
      <w:r w:rsidRPr="001424A9">
        <w:rPr>
          <w:rStyle w:val="TemplateFieldRequired"/>
          <w:highlight w:val="yellow"/>
        </w:rPr>
        <w:t>Floristics:</w:t>
      </w:r>
      <w:r w:rsidR="000648C2" w:rsidRPr="001424A9">
        <w:t xml:space="preserve"> The vegetation is usually dense, with canopy height of 0.8 to 1.4 m, occasionally reaching 2 m (Viereck et al. 1992). Species composition ranges from nearly pure stands of </w:t>
      </w:r>
      <w:r w:rsidR="000648C2" w:rsidRPr="001424A9">
        <w:rPr>
          <w:i/>
        </w:rPr>
        <w:t>Calamagrostis canadensis</w:t>
      </w:r>
      <w:r w:rsidR="000648C2" w:rsidRPr="001424A9">
        <w:t xml:space="preserve"> to mixtures of </w:t>
      </w:r>
      <w:r w:rsidR="000648C2" w:rsidRPr="001424A9">
        <w:rPr>
          <w:i/>
        </w:rPr>
        <w:t>Calamagrostis canadensis</w:t>
      </w:r>
      <w:r w:rsidR="000648C2" w:rsidRPr="001424A9">
        <w:t xml:space="preserve"> with forbs, such as </w:t>
      </w:r>
      <w:r w:rsidR="000648C2" w:rsidRPr="001424A9">
        <w:rPr>
          <w:i/>
        </w:rPr>
        <w:t>Chamerion angustifolium</w:t>
      </w:r>
      <w:r w:rsidR="000648C2" w:rsidRPr="001424A9">
        <w:t>. Forb</w:t>
      </w:r>
      <w:r w:rsidR="00033AB8">
        <w:t>-</w:t>
      </w:r>
      <w:r w:rsidR="000648C2" w:rsidRPr="001424A9">
        <w:t xml:space="preserve"> or fern </w:t>
      </w:r>
      <w:r w:rsidR="00033AB8">
        <w:t>-</w:t>
      </w:r>
      <w:r w:rsidR="000648C2" w:rsidRPr="001424A9">
        <w:t xml:space="preserve">dominated patches also occur. Common forbs and ferns include </w:t>
      </w:r>
      <w:r w:rsidR="000648C2" w:rsidRPr="001424A9">
        <w:rPr>
          <w:i/>
        </w:rPr>
        <w:t>Heracleum maximum, Veratrum viride, Angelica lucida, Athyrium filix</w:t>
      </w:r>
      <w:r w:rsidR="00033AB8">
        <w:rPr>
          <w:i/>
        </w:rPr>
        <w:t>-</w:t>
      </w:r>
      <w:r w:rsidR="000648C2" w:rsidRPr="001424A9">
        <w:rPr>
          <w:i/>
        </w:rPr>
        <w:t>femina, Dryopteris expansa</w:t>
      </w:r>
      <w:r w:rsidR="000648C2" w:rsidRPr="001424A9">
        <w:t xml:space="preserve">, and </w:t>
      </w:r>
      <w:r w:rsidR="000648C2" w:rsidRPr="001424A9">
        <w:rPr>
          <w:i/>
        </w:rPr>
        <w:t>Equisetum arvense</w:t>
      </w:r>
      <w:r w:rsidR="000648C2" w:rsidRPr="001424A9">
        <w:t xml:space="preserve"> (Viereck et al. 1992).</w:t>
      </w:r>
    </w:p>
    <w:p w14:paraId="37B1DE49" w14:textId="77777777" w:rsidR="001424A9" w:rsidRPr="001424A9" w:rsidRDefault="001424A9" w:rsidP="001424A9">
      <w:r w:rsidRPr="001424A9">
        <w:rPr>
          <w:rStyle w:val="TemplateField"/>
        </w:rPr>
        <w:t>Dynamics:</w:t>
      </w:r>
      <w:r w:rsidR="000648C2" w:rsidRPr="001424A9">
        <w:t xml:space="preserve"> </w:t>
      </w:r>
    </w:p>
    <w:p w14:paraId="3DA9596E" w14:textId="77777777" w:rsidR="001424A9" w:rsidRPr="001424A9" w:rsidRDefault="000648C2" w:rsidP="001424A9">
      <w:pPr>
        <w:pStyle w:val="Subheading"/>
      </w:pPr>
      <w:r w:rsidRPr="001424A9">
        <w:lastRenderedPageBreak/>
        <w:t>ENVIRONMENT</w:t>
      </w:r>
    </w:p>
    <w:p w14:paraId="24D8B2AB" w14:textId="77777777" w:rsidR="001424A9" w:rsidRPr="001424A9" w:rsidRDefault="001424A9" w:rsidP="001424A9">
      <w:r w:rsidRPr="001424A9">
        <w:rPr>
          <w:rStyle w:val="TemplateFieldRequired"/>
          <w:highlight w:val="yellow"/>
        </w:rPr>
        <w:t>Environmental Description:</w:t>
      </w:r>
      <w:r w:rsidR="000648C2" w:rsidRPr="001424A9">
        <w:t xml:space="preserve"> This system occurs throughout the boreal and boreal transition regions of Alaska, as well as throughout western boreal Canada. Soils are typically fine</w:t>
      </w:r>
      <w:r w:rsidR="00033AB8">
        <w:t>-</w:t>
      </w:r>
      <w:r w:rsidR="000648C2" w:rsidRPr="001424A9">
        <w:t>textured mineral and may be poorly drained (on flats) to well</w:t>
      </w:r>
      <w:r w:rsidR="00033AB8">
        <w:t>-</w:t>
      </w:r>
      <w:r w:rsidR="000648C2" w:rsidRPr="001424A9">
        <w:t xml:space="preserve">drained (on sideslopes). In the boreal transition region, mesic </w:t>
      </w:r>
      <w:r w:rsidR="000648C2" w:rsidRPr="001424A9">
        <w:rPr>
          <w:i/>
        </w:rPr>
        <w:t>Calamagrostis canadensis</w:t>
      </w:r>
      <w:r w:rsidR="000648C2" w:rsidRPr="001424A9">
        <w:t xml:space="preserve"> meadows often occur near treeline interspersed with subalpine tall shrub. Its elevational limit is just above the limit of tall shrubs (within 100 m). This system appears to be less common north of the Alaska Range. Mesic meadows also occur as seral stages in drained lakebeds, or after disturbance such as fire or logging.</w:t>
      </w:r>
    </w:p>
    <w:p w14:paraId="284B1E91" w14:textId="77777777" w:rsidR="001424A9" w:rsidRPr="001424A9" w:rsidRDefault="000648C2" w:rsidP="001424A9">
      <w:r w:rsidRPr="001424A9">
        <w:rPr>
          <w:rStyle w:val="TemplateSubField"/>
        </w:rPr>
        <w:t>Climate:</w:t>
      </w:r>
      <w:r w:rsidRPr="001424A9">
        <w:t xml:space="preserve">  </w:t>
      </w:r>
    </w:p>
    <w:p w14:paraId="64E06F59" w14:textId="77777777" w:rsidR="001424A9" w:rsidRPr="001424A9" w:rsidRDefault="000648C2" w:rsidP="001424A9">
      <w:r w:rsidRPr="001424A9">
        <w:rPr>
          <w:rStyle w:val="TemplateSubField"/>
        </w:rPr>
        <w:t>Soil/substrate/hydrology:</w:t>
      </w:r>
      <w:r w:rsidRPr="001424A9">
        <w:t xml:space="preserve">  </w:t>
      </w:r>
    </w:p>
    <w:p w14:paraId="111C9EE6" w14:textId="77777777" w:rsidR="001424A9" w:rsidRPr="001424A9" w:rsidRDefault="000648C2" w:rsidP="001424A9">
      <w:pPr>
        <w:pStyle w:val="Subheading"/>
      </w:pPr>
      <w:r w:rsidRPr="001424A9">
        <w:t>DISTRIBUTION</w:t>
      </w:r>
    </w:p>
    <w:p w14:paraId="120890CF" w14:textId="77777777" w:rsidR="001424A9" w:rsidRPr="001424A9" w:rsidRDefault="001424A9" w:rsidP="001424A9">
      <w:r w:rsidRPr="001424A9">
        <w:rPr>
          <w:rStyle w:val="TemplateFieldRequired"/>
          <w:highlight w:val="yellow"/>
        </w:rPr>
        <w:t>Geographic Range:</w:t>
      </w:r>
      <w:r w:rsidR="000648C2" w:rsidRPr="001424A9">
        <w:t xml:space="preserve"> This systems occurs in the upland, lowland, and subalpine zones of the boreal transition and, less commonly, boreal regions of Alaska. It also occurs in scattered locations throughout western Canada.</w:t>
      </w:r>
    </w:p>
    <w:p w14:paraId="6DA811F7" w14:textId="77777777" w:rsidR="001424A9" w:rsidRPr="001424A9" w:rsidRDefault="001424A9" w:rsidP="001424A9">
      <w:r w:rsidRPr="001424A9">
        <w:rPr>
          <w:rStyle w:val="TemplateFieldRequired"/>
          <w:highlight w:val="yellow"/>
        </w:rPr>
        <w:t>Spatial Scale &amp; Pattern:</w:t>
      </w:r>
      <w:r w:rsidR="000648C2" w:rsidRPr="001424A9">
        <w:t xml:space="preserve"> Large patch, Small patch</w:t>
      </w:r>
    </w:p>
    <w:p w14:paraId="63C6167B" w14:textId="77777777" w:rsidR="001424A9" w:rsidRPr="001424A9" w:rsidRDefault="001424A9" w:rsidP="001424A9">
      <w:r w:rsidRPr="001424A9">
        <w:rPr>
          <w:rStyle w:val="TemplateFieldRequired"/>
          <w:highlight w:val="yellow"/>
        </w:rPr>
        <w:t>Nations:</w:t>
      </w:r>
      <w:r w:rsidR="000648C2" w:rsidRPr="001424A9">
        <w:t xml:space="preserve"> CA, US</w:t>
      </w:r>
    </w:p>
    <w:p w14:paraId="4159604C"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AB, AK, BC, YT</w:t>
      </w:r>
    </w:p>
    <w:p w14:paraId="1CD027DE" w14:textId="77777777" w:rsidR="001424A9" w:rsidRPr="001424A9" w:rsidRDefault="001424A9" w:rsidP="001424A9">
      <w:r w:rsidRPr="001424A9">
        <w:rPr>
          <w:rStyle w:val="TemplateField"/>
        </w:rPr>
        <w:t>Federal Lands [don't spend much time! Not required!]:</w:t>
      </w:r>
      <w:r w:rsidR="000648C2" w:rsidRPr="001424A9">
        <w:t xml:space="preserve"> </w:t>
      </w:r>
    </w:p>
    <w:p w14:paraId="78962478" w14:textId="77777777" w:rsidR="001424A9" w:rsidRPr="001424A9" w:rsidRDefault="001424A9" w:rsidP="001424A9">
      <w:r w:rsidRPr="001424A9">
        <w:rPr>
          <w:rStyle w:val="TemplateField"/>
        </w:rPr>
        <w:t>Alasaka Ecoregions:</w:t>
      </w:r>
      <w:r w:rsidR="000648C2" w:rsidRPr="001424A9">
        <w:t xml:space="preserve"> 11:C, 12:C, 13:C, 14:C, 15:C, 16:C, 17:C, 18:?, 19:C, 20:C, 21:C, 22:C, 23:C, 24:C, 25:C, 30:C, 7:?, 9:C</w:t>
      </w:r>
    </w:p>
    <w:p w14:paraId="330211F8" w14:textId="77777777" w:rsidR="001424A9" w:rsidRPr="001424A9" w:rsidRDefault="001424A9" w:rsidP="001424A9">
      <w:r w:rsidRPr="001424A9">
        <w:rPr>
          <w:b/>
        </w:rPr>
        <w:t>Divisions:</w:t>
      </w:r>
      <w:r w:rsidR="000648C2" w:rsidRPr="001424A9">
        <w:t xml:space="preserve"> 103:C, 105:C</w:t>
      </w:r>
    </w:p>
    <w:p w14:paraId="71783307" w14:textId="77777777" w:rsidR="001424A9" w:rsidRPr="001424A9" w:rsidRDefault="000648C2" w:rsidP="001424A9">
      <w:pPr>
        <w:pStyle w:val="Subheading"/>
      </w:pPr>
      <w:r w:rsidRPr="001424A9">
        <w:t>CONFIDENCE LEVEL</w:t>
      </w:r>
    </w:p>
    <w:p w14:paraId="2B4A8EE0"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6658009D" w14:textId="77777777" w:rsidR="001424A9" w:rsidRPr="001424A9" w:rsidRDefault="000648C2" w:rsidP="001424A9">
      <w:pPr>
        <w:pStyle w:val="Subheading"/>
      </w:pPr>
      <w:r w:rsidRPr="001424A9">
        <w:t>CITATIONS</w:t>
      </w:r>
    </w:p>
    <w:p w14:paraId="591C6DB0" w14:textId="77777777" w:rsidR="001424A9" w:rsidRPr="001424A9" w:rsidRDefault="001424A9" w:rsidP="001424A9">
      <w:r w:rsidRPr="001424A9">
        <w:rPr>
          <w:rStyle w:val="TemplateFieldRequired"/>
          <w:highlight w:val="yellow"/>
        </w:rPr>
        <w:t>Synonymy:</w:t>
      </w:r>
      <w:r w:rsidR="000648C2" w:rsidRPr="001424A9">
        <w:t xml:space="preserve">  </w:t>
      </w:r>
    </w:p>
    <w:p w14:paraId="32A8CCEF" w14:textId="77777777" w:rsidR="001424A9" w:rsidRPr="001424A9" w:rsidRDefault="000648C2" w:rsidP="001424A9">
      <w:pPr>
        <w:pStyle w:val="ListBullet"/>
      </w:pPr>
      <w:r w:rsidRPr="001424A9">
        <w:t xml:space="preserve"> III.A.2.a </w:t>
      </w:r>
      <w:r w:rsidR="00033AB8">
        <w:t>-</w:t>
      </w:r>
      <w:r w:rsidRPr="001424A9">
        <w:t xml:space="preserve"> Bluejoint meadow (Viereck et al. 1992) </w:t>
      </w:r>
      <w:r w:rsidRPr="001424A9">
        <w:rPr>
          <w:b/>
        </w:rPr>
        <w:t>&gt;&lt;</w:t>
      </w:r>
    </w:p>
    <w:p w14:paraId="10CAB80E" w14:textId="77777777" w:rsidR="001424A9" w:rsidRPr="001424A9" w:rsidRDefault="000648C2" w:rsidP="001424A9">
      <w:pPr>
        <w:pStyle w:val="ListBullet"/>
      </w:pPr>
      <w:r w:rsidRPr="001424A9">
        <w:t xml:space="preserve"> III.A.2.b </w:t>
      </w:r>
      <w:r w:rsidR="00033AB8">
        <w:t>-</w:t>
      </w:r>
      <w:r w:rsidRPr="001424A9">
        <w:t xml:space="preserve"> Bluejoint</w:t>
      </w:r>
      <w:r w:rsidR="00033AB8">
        <w:t>-</w:t>
      </w:r>
      <w:r w:rsidRPr="001424A9">
        <w:t xml:space="preserve">herb (Viereck et al. 1992) </w:t>
      </w:r>
      <w:r w:rsidRPr="001424A9">
        <w:rPr>
          <w:b/>
        </w:rPr>
        <w:t>&gt;&lt;</w:t>
      </w:r>
    </w:p>
    <w:p w14:paraId="4C03B2A6" w14:textId="77777777" w:rsidR="001424A9" w:rsidRPr="001424A9" w:rsidRDefault="000648C2" w:rsidP="001424A9">
      <w:pPr>
        <w:pStyle w:val="ListBullet"/>
      </w:pPr>
      <w:r w:rsidRPr="001424A9">
        <w:t xml:space="preserve"> III.A.2.c </w:t>
      </w:r>
      <w:r w:rsidR="00033AB8">
        <w:t>-</w:t>
      </w:r>
      <w:r w:rsidRPr="001424A9">
        <w:t xml:space="preserve"> Bluejoint</w:t>
      </w:r>
      <w:r w:rsidR="00033AB8">
        <w:t>-</w:t>
      </w:r>
      <w:r w:rsidRPr="001424A9">
        <w:t xml:space="preserve">shrub (Viereck et al. 1992) </w:t>
      </w:r>
      <w:r w:rsidRPr="001424A9">
        <w:rPr>
          <w:b/>
        </w:rPr>
        <w:t>&gt;&lt;</w:t>
      </w:r>
    </w:p>
    <w:p w14:paraId="44E961AC" w14:textId="77777777" w:rsidR="001424A9" w:rsidRPr="001424A9" w:rsidRDefault="000648C2" w:rsidP="001424A9">
      <w:pPr>
        <w:pStyle w:val="ListBullet"/>
      </w:pPr>
      <w:r w:rsidRPr="001424A9">
        <w:t xml:space="preserve"> III.B.2.b </w:t>
      </w:r>
      <w:r w:rsidR="00033AB8">
        <w:t>-</w:t>
      </w:r>
      <w:r w:rsidRPr="001424A9">
        <w:t xml:space="preserve"> Fireweed (Viereck et al. 1992) </w:t>
      </w:r>
      <w:r w:rsidRPr="001424A9">
        <w:rPr>
          <w:b/>
        </w:rPr>
        <w:t>&gt;&lt;</w:t>
      </w:r>
    </w:p>
    <w:p w14:paraId="4854D561" w14:textId="77777777" w:rsidR="001424A9" w:rsidRPr="001424A9" w:rsidRDefault="000648C2" w:rsidP="001424A9">
      <w:pPr>
        <w:pStyle w:val="ListBullet"/>
      </w:pPr>
      <w:r w:rsidRPr="001424A9">
        <w:t xml:space="preserve"> III.B.2.c </w:t>
      </w:r>
      <w:r w:rsidR="00033AB8">
        <w:t>-</w:t>
      </w:r>
      <w:r w:rsidRPr="001424A9">
        <w:t xml:space="preserve"> Large umbel (Viereck et al. 1992) </w:t>
      </w:r>
      <w:r w:rsidRPr="001424A9">
        <w:rPr>
          <w:b/>
        </w:rPr>
        <w:t>&gt;&lt;</w:t>
      </w:r>
    </w:p>
    <w:p w14:paraId="798AD888" w14:textId="77777777" w:rsidR="001424A9" w:rsidRPr="001424A9" w:rsidRDefault="000648C2" w:rsidP="001424A9">
      <w:pPr>
        <w:pStyle w:val="ListBullet"/>
      </w:pPr>
      <w:r w:rsidRPr="001424A9">
        <w:t xml:space="preserve"> III.B.2.d </w:t>
      </w:r>
      <w:r w:rsidR="00033AB8">
        <w:t>-</w:t>
      </w:r>
      <w:r w:rsidRPr="001424A9">
        <w:t xml:space="preserve"> Ferns (Viereck et al. 1992) </w:t>
      </w:r>
      <w:r w:rsidRPr="001424A9">
        <w:rPr>
          <w:b/>
        </w:rPr>
        <w:t>&gt;&lt;</w:t>
      </w:r>
    </w:p>
    <w:p w14:paraId="5EA1C1A1" w14:textId="77777777" w:rsidR="001424A9" w:rsidRPr="001424A9" w:rsidRDefault="001424A9" w:rsidP="001424A9">
      <w:r w:rsidRPr="001424A9">
        <w:rPr>
          <w:rStyle w:val="TemplateFieldRequired"/>
          <w:highlight w:val="yellow"/>
        </w:rPr>
        <w:t>Full Citation:</w:t>
      </w:r>
      <w:r w:rsidR="000648C2" w:rsidRPr="001424A9">
        <w:t xml:space="preserve">  </w:t>
      </w:r>
    </w:p>
    <w:p w14:paraId="7E8E30CD"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2FF31738"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1BCE84CE" w14:textId="77777777" w:rsidR="001424A9" w:rsidRPr="001424A9" w:rsidRDefault="000648C2" w:rsidP="001424A9">
      <w:pPr>
        <w:pStyle w:val="ListBullet"/>
      </w:pPr>
      <w:r w:rsidRPr="001424A9">
        <w:t>Willoughby, M. G., C. Stone, C. Hincz, D. Moisey, G. Ehlert, and D. Lawrence. 2006. Guide to range plant community types and carrying capacity for the Dry and Central Mixedwood subregions in Alberta: Sixth approximation (a revision of the fifth approximation, Publication No. T/074). Alberta Sustainable Resource Development, Public Lands and Forests Division, Edmonton. 254 pp. ISBN No. 0</w:t>
      </w:r>
      <w:r w:rsidR="00033AB8">
        <w:t>-</w:t>
      </w:r>
      <w:r w:rsidRPr="001424A9">
        <w:t>7785</w:t>
      </w:r>
      <w:r w:rsidR="00033AB8">
        <w:t>-</w:t>
      </w:r>
      <w:r w:rsidRPr="001424A9">
        <w:t>4539</w:t>
      </w:r>
      <w:r w:rsidR="00033AB8">
        <w:t>-</w:t>
      </w:r>
      <w:r w:rsidRPr="001424A9">
        <w:t>3 [online edition]. [!N06WIL01ICEC!]</w:t>
      </w:r>
    </w:p>
    <w:p w14:paraId="5CC994EC"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3C630384"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3D8ABA5E"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0E1C72B5" w14:textId="77777777" w:rsidR="001424A9" w:rsidRPr="001424A9" w:rsidRDefault="000648C2" w:rsidP="001424A9">
      <w:pPr>
        <w:pStyle w:val="Subheading"/>
      </w:pPr>
      <w:r w:rsidRPr="001424A9">
        <w:t>INTERNAL DATA</w:t>
      </w:r>
    </w:p>
    <w:p w14:paraId="746932F6" w14:textId="77777777" w:rsidR="001424A9" w:rsidRPr="001424A9" w:rsidRDefault="001424A9" w:rsidP="001424A9">
      <w:r w:rsidRPr="001424A9">
        <w:rPr>
          <w:b/>
        </w:rPr>
        <w:t>Internal Comments:</w:t>
      </w:r>
      <w:r w:rsidR="000648C2" w:rsidRPr="001424A9">
        <w:t xml:space="preserve"> MSR 3</w:t>
      </w:r>
      <w:r w:rsidR="00033AB8">
        <w:t>-</w:t>
      </w:r>
      <w:r w:rsidR="000648C2" w:rsidRPr="001424A9">
        <w:t>10: AB, BC, YT added.</w:t>
      </w:r>
    </w:p>
    <w:p w14:paraId="02D503D4" w14:textId="77777777" w:rsidR="001424A9" w:rsidRPr="001424A9" w:rsidRDefault="001424A9" w:rsidP="001424A9">
      <w:r w:rsidRPr="001424A9">
        <w:rPr>
          <w:b/>
        </w:rPr>
        <w:t>Other Comments:</w:t>
      </w:r>
      <w:r w:rsidR="000648C2" w:rsidRPr="001424A9">
        <w:t xml:space="preserve"> </w:t>
      </w:r>
    </w:p>
    <w:p w14:paraId="41008441" w14:textId="77777777" w:rsidR="001424A9" w:rsidRPr="001424A9" w:rsidRDefault="000648C2" w:rsidP="001424A9">
      <w:pPr>
        <w:pStyle w:val="BorderTop"/>
      </w:pPr>
      <w:r w:rsidRPr="001424A9">
        <w:t>2.B.3.Na. North American Boreal Grassland &amp; Shrubland</w:t>
      </w:r>
    </w:p>
    <w:p w14:paraId="4BDE79D9" w14:textId="77777777" w:rsidR="001424A9" w:rsidRPr="001424A9" w:rsidRDefault="001424A9" w:rsidP="001424A9">
      <w:r w:rsidRPr="001424A9">
        <w:t>M055</w:t>
      </w:r>
      <w:r w:rsidR="000648C2" w:rsidRPr="001424A9">
        <w:t xml:space="preserve"> North American Boreal Shrubland &amp; Grassland</w:t>
      </w:r>
    </w:p>
    <w:p w14:paraId="30F54835" w14:textId="77777777" w:rsidR="001424A9" w:rsidRPr="001424A9" w:rsidRDefault="000648C2" w:rsidP="001424A9">
      <w:pPr>
        <w:pStyle w:val="H4Group"/>
      </w:pPr>
      <w:bookmarkStart w:id="42" w:name="_Toc13483348"/>
      <w:r w:rsidRPr="001424A9">
        <w:t>CES105.116 Western North American Boreal Active Inland Dune</w:t>
      </w:r>
      <w:bookmarkEnd w:id="42"/>
    </w:p>
    <w:p w14:paraId="4CDFF2F1" w14:textId="77777777" w:rsidR="001424A9" w:rsidRPr="001424A9" w:rsidRDefault="001424A9" w:rsidP="001424A9">
      <w:r w:rsidRPr="001424A9">
        <w:rPr>
          <w:b/>
        </w:rPr>
        <w:t>LeadResp / Assignment:</w:t>
      </w:r>
      <w:r w:rsidR="000648C2" w:rsidRPr="001424A9">
        <w:t xml:space="preserve"> West / </w:t>
      </w:r>
    </w:p>
    <w:p w14:paraId="4677F1A6" w14:textId="77777777" w:rsidR="001424A9" w:rsidRPr="001424A9" w:rsidRDefault="001424A9" w:rsidP="001424A9">
      <w:r w:rsidRPr="001424A9">
        <w:rPr>
          <w:b/>
        </w:rPr>
        <w:t>Reviewers:</w:t>
      </w:r>
      <w:r w:rsidR="000648C2" w:rsidRPr="001424A9">
        <w:t xml:space="preserve"> </w:t>
      </w:r>
    </w:p>
    <w:p w14:paraId="027E4EF1" w14:textId="77777777" w:rsidR="001424A9" w:rsidRPr="001424A9" w:rsidRDefault="001424A9" w:rsidP="001424A9">
      <w:r w:rsidRPr="001424A9">
        <w:rPr>
          <w:b/>
        </w:rPr>
        <w:t>Predecessors:</w:t>
      </w:r>
      <w:r w:rsidR="000648C2" w:rsidRPr="001424A9">
        <w:t xml:space="preserve">  </w:t>
      </w:r>
    </w:p>
    <w:p w14:paraId="42A71AAA" w14:textId="77777777" w:rsidR="001424A9" w:rsidRPr="001424A9" w:rsidRDefault="000648C2" w:rsidP="001424A9">
      <w:pPr>
        <w:pStyle w:val="Subheading"/>
      </w:pPr>
      <w:r w:rsidRPr="001424A9">
        <w:t>OVERVIEW</w:t>
      </w:r>
    </w:p>
    <w:p w14:paraId="1FB6BE8F" w14:textId="77777777" w:rsidR="001424A9" w:rsidRPr="001424A9" w:rsidRDefault="001424A9" w:rsidP="001424A9">
      <w:r w:rsidRPr="001424A9">
        <w:rPr>
          <w:rStyle w:val="TemplateFieldRequired"/>
          <w:highlight w:val="yellow"/>
        </w:rPr>
        <w:t>Database Code for Type:</w:t>
      </w:r>
      <w:r w:rsidR="000648C2" w:rsidRPr="001424A9">
        <w:t xml:space="preserve"> CES105.116</w:t>
      </w:r>
    </w:p>
    <w:p w14:paraId="40B9336A"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Active Inland Dune</w:t>
      </w:r>
    </w:p>
    <w:p w14:paraId="1BF63D94" w14:textId="77777777" w:rsidR="001424A9" w:rsidRPr="001424A9" w:rsidRDefault="001424A9" w:rsidP="001424A9">
      <w:r w:rsidRPr="001424A9">
        <w:rPr>
          <w:rStyle w:val="TemplateFieldRequired"/>
          <w:highlight w:val="yellow"/>
        </w:rPr>
        <w:t>Hierarchy Level:</w:t>
      </w:r>
      <w:r w:rsidR="000648C2" w:rsidRPr="001424A9">
        <w:t xml:space="preserve"> System</w:t>
      </w:r>
    </w:p>
    <w:p w14:paraId="50A528F6" w14:textId="77777777" w:rsidR="001424A9" w:rsidRPr="001424A9" w:rsidRDefault="001424A9" w:rsidP="001424A9">
      <w:r w:rsidRPr="001424A9">
        <w:rPr>
          <w:rStyle w:val="TemplateFieldRequired"/>
          <w:highlight w:val="yellow"/>
        </w:rPr>
        <w:lastRenderedPageBreak/>
        <w:t>Placement in Hierarchy:</w:t>
      </w:r>
      <w:r w:rsidR="000648C2" w:rsidRPr="001424A9">
        <w:t xml:space="preserve"> 2.B.3.Na. M055 North American Boreal Shrubland &amp; Grassland</w:t>
      </w:r>
    </w:p>
    <w:p w14:paraId="6B21492B" w14:textId="77777777" w:rsidR="001424A9" w:rsidRPr="001424A9" w:rsidRDefault="001424A9" w:rsidP="001424A9">
      <w:r w:rsidRPr="001424A9">
        <w:rPr>
          <w:rStyle w:val="TemplateField"/>
        </w:rPr>
        <w:t>Association List</w:t>
      </w:r>
    </w:p>
    <w:p w14:paraId="7700F4B9" w14:textId="77777777" w:rsidR="001424A9" w:rsidRPr="001424A9" w:rsidRDefault="001424A9" w:rsidP="001424A9">
      <w:r w:rsidRPr="001424A9">
        <w:rPr>
          <w:rStyle w:val="TemplateFieldRequired"/>
          <w:highlight w:val="yellow"/>
        </w:rPr>
        <w:t>Type Concept:</w:t>
      </w:r>
      <w:r w:rsidR="000648C2" w:rsidRPr="001424A9">
        <w:t xml:space="preserve"> Active inland dunes occur in boreal Alaska and western Canada as remnants of larger systems of dunes and sandsheets that developed under the climatic conditions of the late Pleistocene. Strong storm winds carried glacio</w:t>
      </w:r>
      <w:r w:rsidR="00033AB8">
        <w:t>-</w:t>
      </w:r>
      <w:r w:rsidR="000648C2" w:rsidRPr="001424A9">
        <w:t>fluvial silts and sands across vast areas of northwestern North America. Most of these sand deposits have been stabilized by forest and tundra vegetation, but areas of active transport and deposition still exist. Some of the most noteworthy active areas are the Kobuk Dunes in western Alaska, the Carcross Dunes in southern Yukon, and the Lake Athabasca Dunes in northern Saskatchewan. These active dunes share many floristic elements and geomorphic processes. The main disturbance process is the transport and deposition of sand. Common landforms include transverse and longitudinal dunes, sandsheets, desert pavements, blowouts, and interdune slacks. Three dominant habitat types occur within boreal active dune systems: grassy, dry mountainous and boreal forest.</w:t>
      </w:r>
    </w:p>
    <w:p w14:paraId="7AB95204"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Boreal Active Inland Dune by the Alaska Natural Heritage Program.</w:t>
      </w:r>
    </w:p>
    <w:p w14:paraId="328C6A8D" w14:textId="77777777" w:rsidR="001424A9" w:rsidRPr="001424A9" w:rsidRDefault="001424A9" w:rsidP="001424A9">
      <w:r w:rsidRPr="001424A9">
        <w:rPr>
          <w:rStyle w:val="TemplateField"/>
        </w:rPr>
        <w:t>Similar Systems:</w:t>
      </w:r>
      <w:r w:rsidR="000648C2" w:rsidRPr="001424A9">
        <w:t xml:space="preserve"> </w:t>
      </w:r>
    </w:p>
    <w:p w14:paraId="4FE069E1" w14:textId="77777777" w:rsidR="001424A9" w:rsidRPr="001424A9" w:rsidRDefault="000648C2" w:rsidP="001424A9">
      <w:pPr>
        <w:pStyle w:val="ListBullet"/>
      </w:pPr>
      <w:r w:rsidRPr="001424A9">
        <w:t xml:space="preserve">  []</w:t>
      </w:r>
    </w:p>
    <w:p w14:paraId="6F4AC197" w14:textId="77777777" w:rsidR="001424A9" w:rsidRPr="001424A9" w:rsidRDefault="001424A9" w:rsidP="001424A9">
      <w:r w:rsidRPr="001424A9">
        <w:rPr>
          <w:rStyle w:val="TemplateFieldRequired"/>
          <w:highlight w:val="yellow"/>
        </w:rPr>
        <w:t>Diagnostic Characteristics [required!]:</w:t>
      </w:r>
      <w:r w:rsidR="000648C2" w:rsidRPr="001424A9">
        <w:t xml:space="preserve"> Unvegetated (&lt;10% vasc.) ; Upland  / Dune (Landform); Boreal [Boreal Subcontinental]</w:t>
      </w:r>
    </w:p>
    <w:p w14:paraId="21F1AA6E" w14:textId="77777777" w:rsidR="001424A9" w:rsidRPr="001424A9" w:rsidRDefault="000648C2" w:rsidP="001424A9">
      <w:pPr>
        <w:pStyle w:val="Subheading"/>
      </w:pPr>
      <w:r w:rsidRPr="001424A9">
        <w:t>VEGETATION</w:t>
      </w:r>
    </w:p>
    <w:p w14:paraId="4F23F914"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32175A2B" w14:textId="77777777" w:rsidR="001424A9" w:rsidRPr="001424A9" w:rsidRDefault="001424A9" w:rsidP="001424A9">
      <w:r w:rsidRPr="001424A9">
        <w:rPr>
          <w:rStyle w:val="TemplateFieldRequired"/>
          <w:highlight w:val="yellow"/>
        </w:rPr>
        <w:t>Floristics:</w:t>
      </w:r>
      <w:r w:rsidR="000648C2" w:rsidRPr="001424A9">
        <w:t xml:space="preserve"> Active dunes support a unique assemblage of plant species, but plant cover is typically sparse and discontinuous. Three dominant habitat types occur within boreal active dune systems: grassy, dry mountainous and boreal forest (Parker 1998). Dunes of the Kobuk Valley feature four plant species listed as imperiled in Alaska: </w:t>
      </w:r>
      <w:r w:rsidR="000648C2" w:rsidRPr="001424A9">
        <w:rPr>
          <w:i/>
        </w:rPr>
        <w:t>Lupinus kuschei, Oxytropis kobukensis, Symphyotrichum yukonense (= Aster yukonensis)</w:t>
      </w:r>
      <w:r w:rsidR="000648C2" w:rsidRPr="001424A9">
        <w:t xml:space="preserve">, and </w:t>
      </w:r>
      <w:r w:rsidR="000648C2" w:rsidRPr="001424A9">
        <w:rPr>
          <w:i/>
        </w:rPr>
        <w:t>Corispermum ochotense var. alaskanum</w:t>
      </w:r>
      <w:r w:rsidR="000648C2" w:rsidRPr="001424A9">
        <w:t xml:space="preserve">. </w:t>
      </w:r>
      <w:r w:rsidR="000648C2" w:rsidRPr="001424A9">
        <w:rPr>
          <w:i/>
        </w:rPr>
        <w:t>Leymus mollis (= Leymus arenarius ssp. mollis)</w:t>
      </w:r>
      <w:r w:rsidR="000648C2" w:rsidRPr="001424A9">
        <w:t xml:space="preserve"> usually restricted to a narrow strip along the coast, is also common on the Kobuk Dunes. Several Beringian endemics and species which are widely disjunct from their known distributions have also been documented (Parker and Mann 2000). </w:t>
      </w:r>
      <w:r w:rsidR="000648C2" w:rsidRPr="001424A9">
        <w:rPr>
          <w:i/>
        </w:rPr>
        <w:t>Carex sabulosa</w:t>
      </w:r>
      <w:r w:rsidR="000648C2" w:rsidRPr="001424A9">
        <w:t>, a sedge known from only four other sites in North America, can be found in Yukon Territory in dune systems near Carcross and Kusawa Lake; however, it does not occur in the Kobuk Dunes.</w:t>
      </w:r>
    </w:p>
    <w:p w14:paraId="44EAFEA9" w14:textId="77777777" w:rsidR="001424A9" w:rsidRPr="001424A9" w:rsidRDefault="001424A9" w:rsidP="001424A9">
      <w:r w:rsidRPr="001424A9">
        <w:rPr>
          <w:rStyle w:val="TemplateField"/>
        </w:rPr>
        <w:t>Dynamics:</w:t>
      </w:r>
      <w:r w:rsidR="000648C2" w:rsidRPr="001424A9">
        <w:t xml:space="preserve"> The main disturbance process is the transport and deposition of sand. In western Alaska, the prevailing sand transport direction is from southeast to northwest. Vegetation on the downwind side of the dune is gradually being buried in sand, while on the windward side vegetation is reestablishing. Within the dune complex, a wide variety of moisture regimes and successional stages occurs. Interdune slacks may feature wetland habitats, while xeric conditions prevail on active deposition surfaces. Along the dune margins, varying stages of boreal forest succession exist. Fire is not a major disturbance on active dunes; however, dunes now covered by forest and tundra may revert to active dunes after fire.</w:t>
      </w:r>
    </w:p>
    <w:p w14:paraId="06386779" w14:textId="77777777" w:rsidR="001424A9" w:rsidRPr="001424A9" w:rsidRDefault="000648C2" w:rsidP="001424A9">
      <w:pPr>
        <w:pStyle w:val="Subheading"/>
      </w:pPr>
      <w:r w:rsidRPr="001424A9">
        <w:t>ENVIRONMENT</w:t>
      </w:r>
    </w:p>
    <w:p w14:paraId="3CE64AC6" w14:textId="77777777" w:rsidR="001424A9" w:rsidRPr="001424A9" w:rsidRDefault="001424A9" w:rsidP="001424A9">
      <w:r w:rsidRPr="001424A9">
        <w:rPr>
          <w:rStyle w:val="TemplateFieldRequired"/>
          <w:highlight w:val="yellow"/>
        </w:rPr>
        <w:t>Environmental Description:</w:t>
      </w:r>
      <w:r w:rsidR="000648C2" w:rsidRPr="001424A9">
        <w:t xml:space="preserve"> Active inland dunes occur in boreal Alaska as remnants of a larger system of dunes and sandsheets that developed under the climatic conditions of the late Pleistocene. Strong storm winds carried glacio</w:t>
      </w:r>
      <w:r w:rsidR="00033AB8">
        <w:t>-</w:t>
      </w:r>
      <w:r w:rsidR="000648C2" w:rsidRPr="001424A9">
        <w:t>fluvial silts and sands across vast areas of northwestern North America. Most of these sand deposits have been stabilized by forest and tundra vegetation, but areas of active transport and deposition still exist. Some of the most noteworthy active areas are the Kobuk Dunes in western Alaska, the Carcross Dunes in southern Yukon, and the Lake Athabasca Dunes in northern Saskatchewan. These active dunes share many floristic elements and geomorphic processes (Parker and Mann 2000). Common landforms include transverse and longitudinal dunes, sandsheets, desert pavements, blowouts, and interdune slacks. Three dominant habitat types occur within boreal active dune systems: grassy, dry mountainous and boreal forest (Parker 1998).</w:t>
      </w:r>
    </w:p>
    <w:p w14:paraId="69CF6226" w14:textId="77777777" w:rsidR="001424A9" w:rsidRPr="001424A9" w:rsidRDefault="000648C2" w:rsidP="001424A9">
      <w:r w:rsidRPr="001424A9">
        <w:rPr>
          <w:rStyle w:val="TemplateSubField"/>
        </w:rPr>
        <w:t>Climate:</w:t>
      </w:r>
      <w:r w:rsidRPr="001424A9">
        <w:t xml:space="preserve">  </w:t>
      </w:r>
    </w:p>
    <w:p w14:paraId="53F52BF0" w14:textId="77777777" w:rsidR="001424A9" w:rsidRPr="001424A9" w:rsidRDefault="000648C2" w:rsidP="001424A9">
      <w:r w:rsidRPr="001424A9">
        <w:rPr>
          <w:rStyle w:val="TemplateSubField"/>
        </w:rPr>
        <w:t>Soil/substrate/hydrology:</w:t>
      </w:r>
      <w:r w:rsidRPr="001424A9">
        <w:t xml:space="preserve">  </w:t>
      </w:r>
    </w:p>
    <w:p w14:paraId="7FA371BF" w14:textId="77777777" w:rsidR="001424A9" w:rsidRPr="001424A9" w:rsidRDefault="000648C2" w:rsidP="001424A9">
      <w:pPr>
        <w:pStyle w:val="Subheading"/>
      </w:pPr>
      <w:r w:rsidRPr="001424A9">
        <w:t>DISTRIBUTION</w:t>
      </w:r>
    </w:p>
    <w:p w14:paraId="3C4FAB3E" w14:textId="77777777" w:rsidR="001424A9" w:rsidRPr="001424A9" w:rsidRDefault="001424A9" w:rsidP="001424A9">
      <w:r w:rsidRPr="001424A9">
        <w:rPr>
          <w:rStyle w:val="TemplateFieldRequired"/>
          <w:highlight w:val="yellow"/>
        </w:rPr>
        <w:t>Geographic Range:</w:t>
      </w:r>
      <w:r w:rsidR="000648C2" w:rsidRPr="001424A9">
        <w:t xml:space="preserve"> Active inland dunes occur as isolated features in western Alaska and western Canada.</w:t>
      </w:r>
    </w:p>
    <w:p w14:paraId="576930EE" w14:textId="77777777" w:rsidR="001424A9" w:rsidRPr="001424A9" w:rsidRDefault="001424A9" w:rsidP="001424A9">
      <w:r w:rsidRPr="001424A9">
        <w:rPr>
          <w:rStyle w:val="TemplateFieldRequired"/>
          <w:highlight w:val="yellow"/>
        </w:rPr>
        <w:t>Spatial Scale &amp; Pattern:</w:t>
      </w:r>
      <w:r w:rsidR="000648C2" w:rsidRPr="001424A9">
        <w:t xml:space="preserve"> Small patch, Large patch</w:t>
      </w:r>
    </w:p>
    <w:p w14:paraId="7986F845" w14:textId="77777777" w:rsidR="001424A9" w:rsidRPr="001424A9" w:rsidRDefault="001424A9" w:rsidP="001424A9">
      <w:r w:rsidRPr="001424A9">
        <w:rPr>
          <w:rStyle w:val="TemplateFieldRequired"/>
          <w:highlight w:val="yellow"/>
        </w:rPr>
        <w:t>Nations:</w:t>
      </w:r>
      <w:r w:rsidR="000648C2" w:rsidRPr="001424A9">
        <w:t xml:space="preserve"> CA, US</w:t>
      </w:r>
    </w:p>
    <w:p w14:paraId="49EF58CA"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AB, AK, BC?, SK, YT</w:t>
      </w:r>
    </w:p>
    <w:p w14:paraId="7E2E229C" w14:textId="77777777" w:rsidR="001424A9" w:rsidRPr="001424A9" w:rsidRDefault="001424A9" w:rsidP="001424A9">
      <w:r w:rsidRPr="001424A9">
        <w:rPr>
          <w:rStyle w:val="TemplateField"/>
        </w:rPr>
        <w:t>Federal Lands [don't spend much time! Not required!]:</w:t>
      </w:r>
      <w:r w:rsidR="000648C2" w:rsidRPr="001424A9">
        <w:t xml:space="preserve"> </w:t>
      </w:r>
    </w:p>
    <w:p w14:paraId="4AF2A3B9" w14:textId="77777777" w:rsidR="001424A9" w:rsidRPr="001424A9" w:rsidRDefault="001424A9" w:rsidP="001424A9">
      <w:r w:rsidRPr="001424A9">
        <w:rPr>
          <w:rStyle w:val="TemplateField"/>
        </w:rPr>
        <w:t>Alasaka Ecoregions:</w:t>
      </w:r>
      <w:r w:rsidR="000648C2" w:rsidRPr="001424A9">
        <w:t xml:space="preserve"> 11:?, 12:C, 13:C, 14:?, 15:?, 16:?, 17:?, 18:?, 19:?, 7:C</w:t>
      </w:r>
    </w:p>
    <w:p w14:paraId="597FBD28" w14:textId="77777777" w:rsidR="001424A9" w:rsidRPr="001424A9" w:rsidRDefault="001424A9" w:rsidP="001424A9">
      <w:r w:rsidRPr="001424A9">
        <w:rPr>
          <w:b/>
        </w:rPr>
        <w:t>Divisions:</w:t>
      </w:r>
      <w:r w:rsidR="000648C2" w:rsidRPr="001424A9">
        <w:t xml:space="preserve"> 103:C, 105:C</w:t>
      </w:r>
    </w:p>
    <w:p w14:paraId="14889647" w14:textId="77777777" w:rsidR="001424A9" w:rsidRPr="001424A9" w:rsidRDefault="000648C2" w:rsidP="001424A9">
      <w:pPr>
        <w:pStyle w:val="Subheading"/>
      </w:pPr>
      <w:r w:rsidRPr="001424A9">
        <w:t>CONFIDENCE LEVEL</w:t>
      </w:r>
    </w:p>
    <w:p w14:paraId="56F9E71A"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4C23AAF5" w14:textId="77777777" w:rsidR="001424A9" w:rsidRPr="001424A9" w:rsidRDefault="000648C2" w:rsidP="001424A9">
      <w:pPr>
        <w:pStyle w:val="Subheading"/>
      </w:pPr>
      <w:r w:rsidRPr="001424A9">
        <w:t>CITATIONS</w:t>
      </w:r>
    </w:p>
    <w:p w14:paraId="0F626308" w14:textId="77777777" w:rsidR="001424A9" w:rsidRPr="001424A9" w:rsidRDefault="001424A9" w:rsidP="001424A9">
      <w:r w:rsidRPr="001424A9">
        <w:rPr>
          <w:rStyle w:val="TemplateFieldRequired"/>
          <w:highlight w:val="yellow"/>
        </w:rPr>
        <w:t>Synonymy:</w:t>
      </w:r>
      <w:r w:rsidR="000648C2" w:rsidRPr="001424A9">
        <w:t xml:space="preserve">  </w:t>
      </w:r>
    </w:p>
    <w:p w14:paraId="4C7DDE35" w14:textId="77777777" w:rsidR="001424A9" w:rsidRPr="001424A9" w:rsidRDefault="000648C2" w:rsidP="001424A9">
      <w:pPr>
        <w:pStyle w:val="ListBullet"/>
      </w:pPr>
      <w:r w:rsidRPr="001424A9">
        <w:t xml:space="preserve"> I.A.2.e </w:t>
      </w:r>
      <w:r w:rsidR="00033AB8">
        <w:t>-</w:t>
      </w:r>
      <w:r w:rsidRPr="001424A9">
        <w:t xml:space="preserve"> White spruce (open) (Viereck et al. 1992) </w:t>
      </w:r>
      <w:r w:rsidRPr="001424A9">
        <w:rPr>
          <w:b/>
        </w:rPr>
        <w:t>&gt;&lt;</w:t>
      </w:r>
    </w:p>
    <w:p w14:paraId="13C268DB" w14:textId="77777777" w:rsidR="001424A9" w:rsidRPr="001424A9" w:rsidRDefault="000648C2" w:rsidP="001424A9">
      <w:pPr>
        <w:pStyle w:val="ListBullet"/>
      </w:pPr>
      <w:r w:rsidRPr="001424A9">
        <w:t xml:space="preserve"> I.A.3.c </w:t>
      </w:r>
      <w:r w:rsidR="00033AB8">
        <w:t>-</w:t>
      </w:r>
      <w:r w:rsidRPr="001424A9">
        <w:t xml:space="preserve"> White spruce (woodland) (Viereck et al. 1992) </w:t>
      </w:r>
      <w:r w:rsidRPr="001424A9">
        <w:rPr>
          <w:b/>
        </w:rPr>
        <w:t>&gt;&lt;</w:t>
      </w:r>
    </w:p>
    <w:p w14:paraId="243D459E" w14:textId="77777777" w:rsidR="001424A9" w:rsidRPr="001424A9" w:rsidRDefault="000648C2" w:rsidP="001424A9">
      <w:pPr>
        <w:pStyle w:val="ListBullet"/>
      </w:pPr>
      <w:r w:rsidRPr="001424A9">
        <w:lastRenderedPageBreak/>
        <w:t xml:space="preserve"> II.C.2.g </w:t>
      </w:r>
      <w:r w:rsidR="00033AB8">
        <w:t>-</w:t>
      </w:r>
      <w:r w:rsidRPr="001424A9">
        <w:t xml:space="preserve"> Willow low (open) (Viereck et al. 1992) </w:t>
      </w:r>
      <w:r w:rsidRPr="001424A9">
        <w:rPr>
          <w:b/>
        </w:rPr>
        <w:t>&gt;&lt;</w:t>
      </w:r>
    </w:p>
    <w:p w14:paraId="5DA490BE" w14:textId="77777777" w:rsidR="001424A9" w:rsidRPr="001424A9" w:rsidRDefault="000648C2" w:rsidP="001424A9">
      <w:pPr>
        <w:pStyle w:val="ListBullet"/>
      </w:pPr>
      <w:r w:rsidRPr="001424A9">
        <w:t xml:space="preserve"> III.B.1.a </w:t>
      </w:r>
      <w:r w:rsidR="00033AB8">
        <w:t>-</w:t>
      </w:r>
      <w:r w:rsidRPr="001424A9">
        <w:t xml:space="preserve"> Seral herbs (Viereck et al. 1992) </w:t>
      </w:r>
      <w:r w:rsidRPr="001424A9">
        <w:rPr>
          <w:b/>
        </w:rPr>
        <w:t>&gt;&lt;</w:t>
      </w:r>
    </w:p>
    <w:p w14:paraId="0D51BAC5" w14:textId="77777777" w:rsidR="001424A9" w:rsidRPr="001424A9" w:rsidRDefault="001424A9" w:rsidP="001424A9">
      <w:r w:rsidRPr="001424A9">
        <w:rPr>
          <w:rStyle w:val="TemplateFieldRequired"/>
          <w:highlight w:val="yellow"/>
        </w:rPr>
        <w:t>Full Citation:</w:t>
      </w:r>
      <w:r w:rsidR="000648C2" w:rsidRPr="001424A9">
        <w:t xml:space="preserve">  </w:t>
      </w:r>
    </w:p>
    <w:p w14:paraId="1376C0B5" w14:textId="77777777" w:rsidR="001424A9" w:rsidRPr="001424A9" w:rsidRDefault="000648C2" w:rsidP="001424A9">
      <w:pPr>
        <w:pStyle w:val="ListBullet"/>
      </w:pPr>
      <w:r w:rsidRPr="001424A9">
        <w:t>Mann, D. H., P. A. Heiser, and B. P. Finney. 2002. Holocene history of the Great Kobuk Sand Dunes, northwestern Alaska. Quaternary Science Reviews 21(4):709</w:t>
      </w:r>
      <w:r w:rsidR="00033AB8">
        <w:t>-</w:t>
      </w:r>
      <w:r w:rsidRPr="001424A9">
        <w:t>731. [!A02MAN01ICEC!]</w:t>
      </w:r>
    </w:p>
    <w:p w14:paraId="4DCB8884" w14:textId="77777777" w:rsidR="001424A9" w:rsidRPr="001424A9" w:rsidRDefault="000648C2" w:rsidP="001424A9">
      <w:pPr>
        <w:pStyle w:val="ListBullet"/>
      </w:pPr>
      <w:r w:rsidRPr="001424A9">
        <w:t>Parker, C. L. 1998. Plant assemblages and floristic mysteries at the Great Kobuk Sand Dunes, Kobuk Valley National Park. Beringia Days 1998. USDI National Park Service, Alaska Region, Anchorage. [http://www.nps.gov/akso/beringia/berinotesjan99(2).htm] [!G98PAR01ICEC!]</w:t>
      </w:r>
    </w:p>
    <w:p w14:paraId="1441029A" w14:textId="77777777" w:rsidR="001424A9" w:rsidRPr="001424A9" w:rsidRDefault="000648C2" w:rsidP="001424A9">
      <w:pPr>
        <w:pStyle w:val="ListBullet"/>
      </w:pPr>
      <w:r w:rsidRPr="001424A9">
        <w:t>Parker, C. L., and D. H. Mann. 2000. Floristics and vegetation of active sand dunes in the Kobuk River Valley, northwestern Arctic Alaska. American Association for the Advancement of Science &amp; Yukon Science Institute. [http://www.taiga.net/arctic2000/abstracts/parker.html] [!W00PAR01ICEC!]</w:t>
      </w:r>
    </w:p>
    <w:p w14:paraId="1D0D8ED6"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2C2D66C2"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64CBF119"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7EED3700" w14:textId="77777777" w:rsidR="001424A9" w:rsidRPr="001424A9" w:rsidRDefault="001424A9" w:rsidP="001424A9">
      <w:r w:rsidRPr="001424A9">
        <w:rPr>
          <w:rStyle w:val="TemplateFieldRequired"/>
          <w:highlight w:val="yellow"/>
        </w:rPr>
        <w:t>Author of Description:</w:t>
      </w:r>
      <w:r w:rsidR="000648C2" w:rsidRPr="001424A9">
        <w:t xml:space="preserve"> T. Boucher and M.S. Reid</w:t>
      </w:r>
    </w:p>
    <w:p w14:paraId="6D6402EB"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30D0DE65" w14:textId="77777777" w:rsidR="001424A9" w:rsidRPr="001424A9" w:rsidRDefault="000648C2" w:rsidP="001424A9">
      <w:pPr>
        <w:pStyle w:val="Subheading"/>
      </w:pPr>
      <w:r w:rsidRPr="001424A9">
        <w:t>INTERNAL DATA</w:t>
      </w:r>
    </w:p>
    <w:p w14:paraId="57F08741" w14:textId="77777777" w:rsidR="001424A9" w:rsidRPr="001424A9" w:rsidRDefault="001424A9" w:rsidP="001424A9">
      <w:r w:rsidRPr="001424A9">
        <w:rPr>
          <w:b/>
        </w:rPr>
        <w:t>Internal Comments:</w:t>
      </w:r>
      <w:r w:rsidR="000648C2" w:rsidRPr="001424A9">
        <w:t xml:space="preserve"> MSR 3</w:t>
      </w:r>
      <w:r w:rsidR="00033AB8">
        <w:t>-</w:t>
      </w:r>
      <w:r w:rsidR="000648C2" w:rsidRPr="001424A9">
        <w:t>10: AB, SK, YT, BC? added. Range notes: Does not occur in Southeast Alaska or Cook Inlet.</w:t>
      </w:r>
    </w:p>
    <w:p w14:paraId="4181BC27" w14:textId="77777777" w:rsidR="001424A9" w:rsidRPr="001424A9" w:rsidRDefault="001424A9" w:rsidP="001424A9">
      <w:r w:rsidRPr="001424A9">
        <w:rPr>
          <w:b/>
        </w:rPr>
        <w:t>Other Comments:</w:t>
      </w:r>
      <w:r w:rsidR="000648C2" w:rsidRPr="001424A9">
        <w:t xml:space="preserve"> </w:t>
      </w:r>
    </w:p>
    <w:p w14:paraId="291C0175" w14:textId="77777777" w:rsidR="001424A9" w:rsidRPr="001424A9" w:rsidRDefault="000648C2" w:rsidP="001424A9">
      <w:pPr>
        <w:pStyle w:val="BorderTop"/>
      </w:pPr>
      <w:r w:rsidRPr="001424A9">
        <w:t>2.B.3.Na. North American Boreal Grassland &amp; Shrubland</w:t>
      </w:r>
    </w:p>
    <w:p w14:paraId="32709E73" w14:textId="77777777" w:rsidR="001424A9" w:rsidRPr="001424A9" w:rsidRDefault="001424A9" w:rsidP="001424A9">
      <w:r w:rsidRPr="001424A9">
        <w:t>M055</w:t>
      </w:r>
      <w:r w:rsidR="000648C2" w:rsidRPr="001424A9">
        <w:t xml:space="preserve"> North American Boreal Shrubland &amp; Grassland</w:t>
      </w:r>
    </w:p>
    <w:p w14:paraId="257B7D6B" w14:textId="77777777" w:rsidR="001424A9" w:rsidRPr="001424A9" w:rsidRDefault="000648C2" w:rsidP="001424A9">
      <w:pPr>
        <w:pStyle w:val="H4Group"/>
      </w:pPr>
      <w:bookmarkStart w:id="43" w:name="_Toc13483349"/>
      <w:r w:rsidRPr="001424A9">
        <w:t>CES105.113 Western North American Boreal Mesic Scrub Birch</w:t>
      </w:r>
      <w:r w:rsidR="00033AB8">
        <w:t>-</w:t>
      </w:r>
      <w:r w:rsidRPr="001424A9">
        <w:t>Willow Shrubland</w:t>
      </w:r>
      <w:bookmarkEnd w:id="43"/>
    </w:p>
    <w:p w14:paraId="0D872AF8" w14:textId="77777777" w:rsidR="001424A9" w:rsidRPr="001424A9" w:rsidRDefault="001424A9" w:rsidP="001424A9">
      <w:r w:rsidRPr="001424A9">
        <w:rPr>
          <w:b/>
        </w:rPr>
        <w:t>LeadResp / Assignment:</w:t>
      </w:r>
      <w:r w:rsidR="000648C2" w:rsidRPr="001424A9">
        <w:t xml:space="preserve"> West / </w:t>
      </w:r>
    </w:p>
    <w:p w14:paraId="15882F4F" w14:textId="77777777" w:rsidR="001424A9" w:rsidRPr="001424A9" w:rsidRDefault="001424A9" w:rsidP="001424A9">
      <w:r w:rsidRPr="001424A9">
        <w:rPr>
          <w:b/>
        </w:rPr>
        <w:t>Reviewers:</w:t>
      </w:r>
      <w:r w:rsidR="000648C2" w:rsidRPr="001424A9">
        <w:t xml:space="preserve"> </w:t>
      </w:r>
    </w:p>
    <w:p w14:paraId="248B9A8E" w14:textId="77777777" w:rsidR="001424A9" w:rsidRPr="001424A9" w:rsidRDefault="001424A9" w:rsidP="001424A9">
      <w:r w:rsidRPr="001424A9">
        <w:rPr>
          <w:b/>
        </w:rPr>
        <w:t>Predecessors:</w:t>
      </w:r>
      <w:r w:rsidR="000648C2" w:rsidRPr="001424A9">
        <w:t xml:space="preserve">  </w:t>
      </w:r>
    </w:p>
    <w:p w14:paraId="1AB4FD8C" w14:textId="77777777" w:rsidR="001424A9" w:rsidRPr="001424A9" w:rsidRDefault="000648C2" w:rsidP="001424A9">
      <w:pPr>
        <w:pStyle w:val="Subheading"/>
      </w:pPr>
      <w:r w:rsidRPr="001424A9">
        <w:t>OVERVIEW</w:t>
      </w:r>
    </w:p>
    <w:p w14:paraId="2C6FB409" w14:textId="77777777" w:rsidR="001424A9" w:rsidRPr="001424A9" w:rsidRDefault="001424A9" w:rsidP="001424A9">
      <w:r w:rsidRPr="001424A9">
        <w:rPr>
          <w:rStyle w:val="TemplateFieldRequired"/>
          <w:highlight w:val="yellow"/>
        </w:rPr>
        <w:t>Database Code for Type:</w:t>
      </w:r>
      <w:r w:rsidR="000648C2" w:rsidRPr="001424A9">
        <w:t xml:space="preserve"> CES105.113</w:t>
      </w:r>
    </w:p>
    <w:p w14:paraId="545A7E62"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Mesic Scrub Birch</w:t>
      </w:r>
      <w:r w:rsidR="00033AB8">
        <w:rPr>
          <w:b/>
        </w:rPr>
        <w:t>-</w:t>
      </w:r>
      <w:r w:rsidR="000648C2" w:rsidRPr="001424A9">
        <w:rPr>
          <w:b/>
        </w:rPr>
        <w:t>Willow Shrubland</w:t>
      </w:r>
    </w:p>
    <w:p w14:paraId="2EAF4986" w14:textId="77777777" w:rsidR="001424A9" w:rsidRPr="001424A9" w:rsidRDefault="001424A9" w:rsidP="001424A9">
      <w:r w:rsidRPr="001424A9">
        <w:rPr>
          <w:rStyle w:val="TemplateFieldRequired"/>
          <w:highlight w:val="yellow"/>
        </w:rPr>
        <w:t>Hierarchy Level:</w:t>
      </w:r>
      <w:r w:rsidR="000648C2" w:rsidRPr="001424A9">
        <w:t xml:space="preserve"> System</w:t>
      </w:r>
    </w:p>
    <w:p w14:paraId="15A45DF1" w14:textId="77777777" w:rsidR="001424A9" w:rsidRPr="001424A9" w:rsidRDefault="001424A9" w:rsidP="001424A9">
      <w:r w:rsidRPr="001424A9">
        <w:rPr>
          <w:rStyle w:val="TemplateFieldRequired"/>
          <w:highlight w:val="yellow"/>
        </w:rPr>
        <w:t>Placement in Hierarchy:</w:t>
      </w:r>
      <w:r w:rsidR="000648C2" w:rsidRPr="001424A9">
        <w:t xml:space="preserve"> 2.B.3.Na. M055 North American Boreal Shrubland &amp; Grassland</w:t>
      </w:r>
    </w:p>
    <w:p w14:paraId="5DB4AC3C" w14:textId="77777777" w:rsidR="001424A9" w:rsidRPr="001424A9" w:rsidRDefault="001424A9" w:rsidP="001424A9">
      <w:r w:rsidRPr="001424A9">
        <w:rPr>
          <w:rStyle w:val="TemplateField"/>
        </w:rPr>
        <w:t>Association List</w:t>
      </w:r>
    </w:p>
    <w:p w14:paraId="774050C9" w14:textId="77777777" w:rsidR="001424A9" w:rsidRPr="001424A9" w:rsidRDefault="001424A9" w:rsidP="001424A9">
      <w:r w:rsidRPr="001424A9">
        <w:rPr>
          <w:rStyle w:val="TemplateFieldRequired"/>
          <w:highlight w:val="yellow"/>
        </w:rPr>
        <w:t>Type Concept:</w:t>
      </w:r>
      <w:r w:rsidR="000648C2" w:rsidRPr="001424A9">
        <w:t xml:space="preserve"> This ecological system occurs throughout the boreal and boreal transition regions of Alaska on mesic sites on mid</w:t>
      </w:r>
      <w:r w:rsidR="00033AB8">
        <w:t>-</w:t>
      </w:r>
      <w:r w:rsidR="000648C2" w:rsidRPr="001424A9">
        <w:t xml:space="preserve"> to upper slopes, above treeline and on flats and sideslopes. </w:t>
      </w:r>
      <w:r w:rsidR="000648C2" w:rsidRPr="001424A9">
        <w:rPr>
          <w:i/>
        </w:rPr>
        <w:t>Betula nana</w:t>
      </w:r>
      <w:r w:rsidR="000648C2" w:rsidRPr="001424A9">
        <w:t xml:space="preserve"> usually dominates the shrub layer, but </w:t>
      </w:r>
      <w:r w:rsidR="000648C2" w:rsidRPr="001424A9">
        <w:rPr>
          <w:i/>
        </w:rPr>
        <w:t>Vaccinium uliginosum, Ledum palustre ssp. decumbens, Salix pulchra, Salix barclayi</w:t>
      </w:r>
      <w:r w:rsidR="000648C2" w:rsidRPr="001424A9">
        <w:t xml:space="preserve">, or other </w:t>
      </w:r>
      <w:r w:rsidR="000648C2" w:rsidRPr="001424A9">
        <w:rPr>
          <w:i/>
        </w:rPr>
        <w:t>Salix</w:t>
      </w:r>
      <w:r w:rsidR="000648C2" w:rsidRPr="001424A9">
        <w:t xml:space="preserve"> spp. may also be common. </w:t>
      </w:r>
      <w:r w:rsidR="000648C2" w:rsidRPr="001424A9">
        <w:rPr>
          <w:i/>
        </w:rPr>
        <w:t>Salix</w:t>
      </w:r>
      <w:r w:rsidR="000648C2" w:rsidRPr="001424A9">
        <w:t xml:space="preserve"> spp. may occasionally be dominant. Dwarf</w:t>
      </w:r>
      <w:r w:rsidR="00033AB8">
        <w:t>-</w:t>
      </w:r>
      <w:r w:rsidR="000648C2" w:rsidRPr="001424A9">
        <w:t xml:space="preserve">shrubs such as </w:t>
      </w:r>
      <w:r w:rsidR="000648C2" w:rsidRPr="001424A9">
        <w:rPr>
          <w:i/>
        </w:rPr>
        <w:t>Empetrum nigrum</w:t>
      </w:r>
      <w:r w:rsidR="000648C2" w:rsidRPr="001424A9">
        <w:t xml:space="preserve"> and </w:t>
      </w:r>
      <w:r w:rsidR="000648C2" w:rsidRPr="001424A9">
        <w:rPr>
          <w:i/>
        </w:rPr>
        <w:t>Vaccinium vitis</w:t>
      </w:r>
      <w:r w:rsidR="00033AB8">
        <w:rPr>
          <w:i/>
        </w:rPr>
        <w:t>-</w:t>
      </w:r>
      <w:r w:rsidR="000648C2" w:rsidRPr="001424A9">
        <w:rPr>
          <w:i/>
        </w:rPr>
        <w:t>idaea</w:t>
      </w:r>
      <w:r w:rsidR="000648C2" w:rsidRPr="001424A9">
        <w:t xml:space="preserve"> may be common under the low</w:t>
      </w:r>
      <w:r w:rsidR="00033AB8">
        <w:t>-</w:t>
      </w:r>
      <w:r w:rsidR="000648C2" w:rsidRPr="001424A9">
        <w:t>shrub layer. Herbaceous species are sparse, but feathermosses (</w:t>
      </w:r>
      <w:r w:rsidR="000648C2" w:rsidRPr="001424A9">
        <w:rPr>
          <w:i/>
        </w:rPr>
        <w:t>Hylocomium splendens</w:t>
      </w:r>
      <w:r w:rsidR="000648C2" w:rsidRPr="001424A9">
        <w:t xml:space="preserve"> and </w:t>
      </w:r>
      <w:r w:rsidR="000648C2" w:rsidRPr="001424A9">
        <w:rPr>
          <w:i/>
        </w:rPr>
        <w:t>Pleurozium schreberi</w:t>
      </w:r>
      <w:r w:rsidR="000648C2" w:rsidRPr="001424A9">
        <w:t>) and lichens may be common. Sites with organic soils are not included in this type.</w:t>
      </w:r>
    </w:p>
    <w:p w14:paraId="79682ACC"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Boreal Shrub Birch by the Alaska Natural Heritage Program. Low</w:t>
      </w:r>
      <w:r w:rsidR="00033AB8">
        <w:t>-</w:t>
      </w:r>
      <w:r w:rsidR="000648C2" w:rsidRPr="001424A9">
        <w:t>shrub types on peat deposits are included in wetland types. This type (formerly North Pacific Mesic Low Shrubland (CES204.855)) was originally defined for the south</w:t>
      </w:r>
      <w:r w:rsidR="00033AB8">
        <w:t>-</w:t>
      </w:r>
      <w:r w:rsidR="000648C2" w:rsidRPr="001424A9">
        <w:t>central and southeast Alaska region, into Oregon and Washington. Review clarified this is not found in the lower 48 states. Nor is it found in the Pacific maritime regions of Alaska, except on the north of the Alaska Range. It is highly likely to occur in British Columbia.</w:t>
      </w:r>
    </w:p>
    <w:p w14:paraId="2C3ED703" w14:textId="77777777" w:rsidR="001424A9" w:rsidRPr="001424A9" w:rsidRDefault="001424A9" w:rsidP="001424A9">
      <w:r w:rsidRPr="001424A9">
        <w:rPr>
          <w:rStyle w:val="TemplateField"/>
        </w:rPr>
        <w:t>Similar Systems:</w:t>
      </w:r>
      <w:r w:rsidR="000648C2" w:rsidRPr="001424A9">
        <w:t xml:space="preserve"> </w:t>
      </w:r>
    </w:p>
    <w:p w14:paraId="01CB4E28" w14:textId="77777777" w:rsidR="001424A9" w:rsidRPr="001424A9" w:rsidRDefault="000648C2" w:rsidP="001424A9">
      <w:pPr>
        <w:pStyle w:val="ListBullet"/>
      </w:pPr>
      <w:r w:rsidRPr="001424A9">
        <w:t xml:space="preserve">  []</w:t>
      </w:r>
    </w:p>
    <w:p w14:paraId="6F82139E"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Montane [Upper Montane]; Shrubland (Shrub</w:t>
      </w:r>
      <w:r w:rsidR="00033AB8">
        <w:t>-</w:t>
      </w:r>
      <w:r w:rsidR="000648C2" w:rsidRPr="001424A9">
        <w:t>dominated); Boreal [Boreal Subcontinental]; Feathermosses</w:t>
      </w:r>
    </w:p>
    <w:p w14:paraId="6C37925A" w14:textId="77777777" w:rsidR="001424A9" w:rsidRPr="001424A9" w:rsidRDefault="000648C2" w:rsidP="001424A9">
      <w:pPr>
        <w:pStyle w:val="Subheading"/>
      </w:pPr>
      <w:r w:rsidRPr="001424A9">
        <w:t>VEGETATION</w:t>
      </w:r>
    </w:p>
    <w:p w14:paraId="2AF68480"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4E45FB70" w14:textId="77777777" w:rsidR="001424A9" w:rsidRPr="001424A9" w:rsidRDefault="001424A9" w:rsidP="001424A9">
      <w:r w:rsidRPr="001424A9">
        <w:rPr>
          <w:rStyle w:val="TemplateFieldRequired"/>
          <w:highlight w:val="yellow"/>
        </w:rPr>
        <w:t>Floristics:</w:t>
      </w:r>
      <w:r w:rsidR="000648C2" w:rsidRPr="001424A9">
        <w:t xml:space="preserve"> </w:t>
      </w:r>
      <w:r w:rsidR="000648C2" w:rsidRPr="001424A9">
        <w:rPr>
          <w:i/>
        </w:rPr>
        <w:t>Betula nana</w:t>
      </w:r>
      <w:r w:rsidR="000648C2" w:rsidRPr="001424A9">
        <w:t xml:space="preserve"> usually dominates the shrub layer, but </w:t>
      </w:r>
      <w:r w:rsidR="000648C2" w:rsidRPr="001424A9">
        <w:rPr>
          <w:i/>
        </w:rPr>
        <w:t>Vaccinium uliginosum, Ledum palustre ssp. decumbens, Salix pulchra, Salix barclayi</w:t>
      </w:r>
      <w:r w:rsidR="000648C2" w:rsidRPr="001424A9">
        <w:t xml:space="preserve">, or other </w:t>
      </w:r>
      <w:r w:rsidR="000648C2" w:rsidRPr="001424A9">
        <w:rPr>
          <w:i/>
        </w:rPr>
        <w:t>Salix</w:t>
      </w:r>
      <w:r w:rsidR="000648C2" w:rsidRPr="001424A9">
        <w:t xml:space="preserve"> spp. may also be common (Viereck 1979, Viereck et al. 1992). </w:t>
      </w:r>
      <w:r w:rsidR="000648C2" w:rsidRPr="001424A9">
        <w:rPr>
          <w:i/>
        </w:rPr>
        <w:t>Salix</w:t>
      </w:r>
      <w:r w:rsidR="000648C2" w:rsidRPr="001424A9">
        <w:t xml:space="preserve"> spp. are occasionally dominant. Dwarf</w:t>
      </w:r>
      <w:r w:rsidR="00033AB8">
        <w:t>-</w:t>
      </w:r>
      <w:r w:rsidR="000648C2" w:rsidRPr="001424A9">
        <w:t xml:space="preserve">shrubs such as </w:t>
      </w:r>
      <w:r w:rsidR="000648C2" w:rsidRPr="001424A9">
        <w:rPr>
          <w:i/>
        </w:rPr>
        <w:t>Empetrum nigrum</w:t>
      </w:r>
      <w:r w:rsidR="000648C2" w:rsidRPr="001424A9">
        <w:t xml:space="preserve"> and </w:t>
      </w:r>
      <w:r w:rsidR="000648C2" w:rsidRPr="001424A9">
        <w:rPr>
          <w:i/>
        </w:rPr>
        <w:t>Vaccinium vitis</w:t>
      </w:r>
      <w:r w:rsidR="00033AB8">
        <w:rPr>
          <w:i/>
        </w:rPr>
        <w:t>-</w:t>
      </w:r>
      <w:r w:rsidR="000648C2" w:rsidRPr="001424A9">
        <w:rPr>
          <w:i/>
        </w:rPr>
        <w:t>idaea</w:t>
      </w:r>
      <w:r w:rsidR="000648C2" w:rsidRPr="001424A9">
        <w:t xml:space="preserve"> may be common under the low</w:t>
      </w:r>
      <w:r w:rsidR="00033AB8">
        <w:t>-</w:t>
      </w:r>
      <w:r w:rsidR="000648C2" w:rsidRPr="001424A9">
        <w:t xml:space="preserve">shrub layer. Herbaceous species </w:t>
      </w:r>
      <w:r w:rsidR="000648C2" w:rsidRPr="001424A9">
        <w:lastRenderedPageBreak/>
        <w:t xml:space="preserve">are sparse but may include </w:t>
      </w:r>
      <w:r w:rsidR="000648C2" w:rsidRPr="001424A9">
        <w:rPr>
          <w:i/>
        </w:rPr>
        <w:t>Festuca altaica</w:t>
      </w:r>
      <w:r w:rsidR="000648C2" w:rsidRPr="001424A9">
        <w:t xml:space="preserve"> and </w:t>
      </w:r>
      <w:r w:rsidR="000648C2" w:rsidRPr="001424A9">
        <w:rPr>
          <w:i/>
        </w:rPr>
        <w:t>Anthoxanthum monticola ssp. alpinum</w:t>
      </w:r>
      <w:r w:rsidR="000648C2" w:rsidRPr="001424A9">
        <w:t>. Feathermosses (</w:t>
      </w:r>
      <w:r w:rsidR="000648C2" w:rsidRPr="001424A9">
        <w:rPr>
          <w:i/>
        </w:rPr>
        <w:t>Hylocomium splendens</w:t>
      </w:r>
      <w:r w:rsidR="000648C2" w:rsidRPr="001424A9">
        <w:t xml:space="preserve"> and </w:t>
      </w:r>
      <w:r w:rsidR="000648C2" w:rsidRPr="001424A9">
        <w:rPr>
          <w:i/>
        </w:rPr>
        <w:t>Pleurozium schreberi</w:t>
      </w:r>
      <w:r w:rsidR="000648C2" w:rsidRPr="001424A9">
        <w:t>) and lichens are common, but peat</w:t>
      </w:r>
      <w:r w:rsidR="00033AB8">
        <w:t>-</w:t>
      </w:r>
      <w:r w:rsidR="000648C2" w:rsidRPr="001424A9">
        <w:t xml:space="preserve">forming mosses and sedges are not (Viereck et al. 1992). </w:t>
      </w:r>
      <w:r w:rsidR="000648C2" w:rsidRPr="001424A9">
        <w:rPr>
          <w:i/>
        </w:rPr>
        <w:t>Betula nana</w:t>
      </w:r>
      <w:r w:rsidR="000648C2" w:rsidRPr="001424A9">
        <w:t xml:space="preserve"> and </w:t>
      </w:r>
      <w:r w:rsidR="000648C2" w:rsidRPr="001424A9">
        <w:rPr>
          <w:i/>
        </w:rPr>
        <w:t>Betula glandulosa</w:t>
      </w:r>
      <w:r w:rsidR="000648C2" w:rsidRPr="001424A9">
        <w:t xml:space="preserve"> are described as low</w:t>
      </w:r>
      <w:r w:rsidR="00033AB8">
        <w:t>-</w:t>
      </w:r>
      <w:r w:rsidR="000648C2" w:rsidRPr="001424A9">
        <w:t>shrub species (Viereck and Little 1972); however, shrub height is variable, and sites with shrubs greater than 1.5 m are reported.</w:t>
      </w:r>
    </w:p>
    <w:p w14:paraId="6DCBE8D4" w14:textId="77777777" w:rsidR="001424A9" w:rsidRDefault="001424A9" w:rsidP="001424A9">
      <w:r w:rsidRPr="001424A9">
        <w:rPr>
          <w:rStyle w:val="TemplateField"/>
        </w:rPr>
        <w:t>Dynamics:</w:t>
      </w:r>
      <w:r w:rsidR="000648C2" w:rsidRPr="001424A9">
        <w:t xml:space="preserve"> This system represents a topoedaphic climax in some areas; in other cases it may be seral to shrub</w:t>
      </w:r>
      <w:r w:rsidR="00033AB8">
        <w:t>-</w:t>
      </w:r>
      <w:r w:rsidR="000648C2" w:rsidRPr="001424A9">
        <w:t>tussock over long time periods (Viereck et al. 1992). At treeline, this system occurs above ~Western North American Boreal Treeline White Spruce Woodland (CES105.137)$$.</w:t>
      </w:r>
    </w:p>
    <w:p w14:paraId="42AFF17F" w14:textId="77777777" w:rsidR="001424A9" w:rsidRPr="001424A9" w:rsidRDefault="001424A9" w:rsidP="001424A9">
      <w:r>
        <w:tab/>
      </w:r>
      <w:r w:rsidR="000648C2" w:rsidRPr="001424A9">
        <w:t>There is little information available about the fire history of shrub communities in Alaska. Birch and ericaceous shrub tundra tends to produce more severe burns than sedge</w:t>
      </w:r>
      <w:r w:rsidR="00033AB8">
        <w:t>-</w:t>
      </w:r>
      <w:r w:rsidR="000648C2" w:rsidRPr="001424A9">
        <w:t>shrub tussock tundra (Racine 1979). After fire, shrubs resprout readily from underground propagules if they have not been burned, and a shrub community re</w:t>
      </w:r>
      <w:r w:rsidR="00033AB8">
        <w:t>-</w:t>
      </w:r>
      <w:r w:rsidR="000648C2" w:rsidRPr="001424A9">
        <w:t>establishes on the site within 5 years. After severe fires that remove the organic layer and burn the propagules, herbaceous species that establish by seed may dominate the site for more than 5 years. Burned</w:t>
      </w:r>
      <w:r w:rsidR="00033AB8">
        <w:t>-</w:t>
      </w:r>
      <w:r w:rsidR="000648C2" w:rsidRPr="001424A9">
        <w:t>over spruce woodlands near treeline may be converted to low shrub after fire (Pegau 1972) and may slowly regenerate a spruce overstory. The fire</w:t>
      </w:r>
      <w:r w:rsidR="00033AB8">
        <w:t>-</w:t>
      </w:r>
      <w:r w:rsidR="000648C2" w:rsidRPr="001424A9">
        <w:t>return interval is longer in the boreal transition region than in boreal Alaska. Adjacent vegetation influences the fire frequency. If the adjacent vegetation is flammable, then this low</w:t>
      </w:r>
      <w:r w:rsidR="00033AB8">
        <w:t>-</w:t>
      </w:r>
      <w:r w:rsidR="000648C2" w:rsidRPr="001424A9">
        <w:t>shrub type will have a more frequent fire return. Without adjacent flammable vegetation, fire</w:t>
      </w:r>
      <w:r w:rsidR="00033AB8">
        <w:t>-</w:t>
      </w:r>
      <w:r w:rsidR="000648C2" w:rsidRPr="001424A9">
        <w:t>return intervals are probably more than 100+ years. Trees may also invade these shrublands but over long time frames.</w:t>
      </w:r>
    </w:p>
    <w:p w14:paraId="72D05EF0" w14:textId="77777777" w:rsidR="001424A9" w:rsidRPr="001424A9" w:rsidRDefault="000648C2" w:rsidP="001424A9">
      <w:pPr>
        <w:pStyle w:val="Subheading"/>
      </w:pPr>
      <w:r w:rsidRPr="001424A9">
        <w:t>ENVIRONMENT</w:t>
      </w:r>
    </w:p>
    <w:p w14:paraId="3ED71A2B" w14:textId="77777777" w:rsidR="001424A9" w:rsidRPr="001424A9" w:rsidRDefault="001424A9" w:rsidP="001424A9">
      <w:r w:rsidRPr="001424A9">
        <w:rPr>
          <w:rStyle w:val="TemplateFieldRequired"/>
          <w:highlight w:val="yellow"/>
        </w:rPr>
        <w:t>Environmental Description:</w:t>
      </w:r>
      <w:r w:rsidR="000648C2" w:rsidRPr="001424A9">
        <w:t xml:space="preserve"> This system occurs on well</w:t>
      </w:r>
      <w:r w:rsidR="00033AB8">
        <w:t>-</w:t>
      </w:r>
      <w:r w:rsidR="000648C2" w:rsidRPr="001424A9">
        <w:t>drained slopes and terraces often in the subalpine. Soils are mineral with a well</w:t>
      </w:r>
      <w:r w:rsidR="00033AB8">
        <w:t>-</w:t>
      </w:r>
      <w:r w:rsidR="000648C2" w:rsidRPr="001424A9">
        <w:t>decomposed organic layer 5</w:t>
      </w:r>
      <w:r w:rsidR="00033AB8">
        <w:t>-</w:t>
      </w:r>
      <w:r w:rsidR="000648C2" w:rsidRPr="001424A9">
        <w:t>30 cm thick (Viereck et al. 1992).</w:t>
      </w:r>
    </w:p>
    <w:p w14:paraId="5D13BC8F" w14:textId="77777777" w:rsidR="001424A9" w:rsidRPr="001424A9" w:rsidRDefault="000648C2" w:rsidP="001424A9">
      <w:r w:rsidRPr="001424A9">
        <w:rPr>
          <w:rStyle w:val="TemplateSubField"/>
        </w:rPr>
        <w:t>Climate:</w:t>
      </w:r>
      <w:r w:rsidRPr="001424A9">
        <w:t xml:space="preserve">  </w:t>
      </w:r>
    </w:p>
    <w:p w14:paraId="5935AB17" w14:textId="77777777" w:rsidR="001424A9" w:rsidRPr="001424A9" w:rsidRDefault="000648C2" w:rsidP="001424A9">
      <w:r w:rsidRPr="001424A9">
        <w:rPr>
          <w:rStyle w:val="TemplateSubField"/>
        </w:rPr>
        <w:t>Soil/substrate/hydrology:</w:t>
      </w:r>
      <w:r w:rsidRPr="001424A9">
        <w:t xml:space="preserve">  </w:t>
      </w:r>
    </w:p>
    <w:p w14:paraId="7AF175D5" w14:textId="77777777" w:rsidR="001424A9" w:rsidRPr="001424A9" w:rsidRDefault="000648C2" w:rsidP="001424A9">
      <w:pPr>
        <w:pStyle w:val="Subheading"/>
      </w:pPr>
      <w:r w:rsidRPr="001424A9">
        <w:t>DISTRIBUTION</w:t>
      </w:r>
    </w:p>
    <w:p w14:paraId="1C425C79" w14:textId="77777777" w:rsidR="001424A9" w:rsidRPr="001424A9" w:rsidRDefault="001424A9" w:rsidP="001424A9">
      <w:r w:rsidRPr="001424A9">
        <w:rPr>
          <w:rStyle w:val="TemplateFieldRequired"/>
          <w:highlight w:val="yellow"/>
        </w:rPr>
        <w:t>Geographic Range:</w:t>
      </w:r>
      <w:r w:rsidR="000648C2" w:rsidRPr="001424A9">
        <w:t xml:space="preserve"> This system occurs in the boreal and, less commonly, boreal transition regions of Alaska at low elevation through subalpine.</w:t>
      </w:r>
    </w:p>
    <w:p w14:paraId="38E25D9B" w14:textId="77777777" w:rsidR="001424A9" w:rsidRPr="001424A9" w:rsidRDefault="001424A9" w:rsidP="001424A9">
      <w:r w:rsidRPr="001424A9">
        <w:rPr>
          <w:rStyle w:val="TemplateFieldRequired"/>
          <w:highlight w:val="yellow"/>
        </w:rPr>
        <w:t>Spatial Scale &amp; Pattern:</w:t>
      </w:r>
      <w:r w:rsidR="000648C2" w:rsidRPr="001424A9">
        <w:t xml:space="preserve"> Large patch</w:t>
      </w:r>
    </w:p>
    <w:p w14:paraId="5F2DE05E" w14:textId="77777777" w:rsidR="001424A9" w:rsidRPr="001424A9" w:rsidRDefault="001424A9" w:rsidP="001424A9">
      <w:r w:rsidRPr="001424A9">
        <w:rPr>
          <w:rStyle w:val="TemplateFieldRequired"/>
          <w:highlight w:val="yellow"/>
        </w:rPr>
        <w:t>Nations:</w:t>
      </w:r>
      <w:r w:rsidR="000648C2" w:rsidRPr="001424A9">
        <w:t xml:space="preserve"> CA?, US</w:t>
      </w:r>
    </w:p>
    <w:p w14:paraId="7E0566E9"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 BC?</w:t>
      </w:r>
    </w:p>
    <w:p w14:paraId="304A0702" w14:textId="77777777" w:rsidR="001424A9" w:rsidRPr="001424A9" w:rsidRDefault="000648C2" w:rsidP="001424A9">
      <w:pPr>
        <w:pStyle w:val="ListBullet"/>
      </w:pPr>
      <w:r w:rsidRPr="001424A9">
        <w:rPr>
          <w:i/>
        </w:rPr>
        <w:t>combined</w:t>
      </w:r>
      <w:r w:rsidRPr="001424A9">
        <w:t>: AK, BC</w:t>
      </w:r>
    </w:p>
    <w:p w14:paraId="22FBB610" w14:textId="77777777" w:rsidR="001424A9" w:rsidRPr="001424A9" w:rsidRDefault="001424A9" w:rsidP="001424A9">
      <w:r w:rsidRPr="001424A9">
        <w:rPr>
          <w:rStyle w:val="TemplateField"/>
        </w:rPr>
        <w:t>Federal Lands [don't spend much time! Not required!]:</w:t>
      </w:r>
      <w:r w:rsidR="000648C2" w:rsidRPr="001424A9">
        <w:t xml:space="preserve"> </w:t>
      </w:r>
    </w:p>
    <w:p w14:paraId="2D845197" w14:textId="77777777" w:rsidR="001424A9" w:rsidRPr="001424A9" w:rsidRDefault="001424A9" w:rsidP="001424A9">
      <w:r w:rsidRPr="001424A9">
        <w:rPr>
          <w:rStyle w:val="TemplateField"/>
        </w:rPr>
        <w:t>Alasaka Ecoregions:</w:t>
      </w:r>
      <w:r w:rsidR="000648C2" w:rsidRPr="001424A9">
        <w:t xml:space="preserve"> 11:C, 12:C, 13:C, 14:C, 15:C, 16:C, 17:C, 18:C, 19:C, 20:C, 21:C, 22:C, 23:C, 24:C, 25:C, 3:C, 7:C, 9:C</w:t>
      </w:r>
    </w:p>
    <w:p w14:paraId="483AD629" w14:textId="77777777" w:rsidR="001424A9" w:rsidRPr="001424A9" w:rsidRDefault="001424A9" w:rsidP="001424A9">
      <w:r w:rsidRPr="001424A9">
        <w:rPr>
          <w:b/>
        </w:rPr>
        <w:t>Divisions:</w:t>
      </w:r>
      <w:r w:rsidR="000648C2" w:rsidRPr="001424A9">
        <w:t xml:space="preserve"> 105:C, 204:C</w:t>
      </w:r>
    </w:p>
    <w:p w14:paraId="1436C79A" w14:textId="77777777" w:rsidR="001424A9" w:rsidRPr="001424A9" w:rsidRDefault="000648C2" w:rsidP="001424A9">
      <w:pPr>
        <w:pStyle w:val="Subheading"/>
      </w:pPr>
      <w:r w:rsidRPr="001424A9">
        <w:t>CONFIDENCE LEVEL</w:t>
      </w:r>
    </w:p>
    <w:p w14:paraId="14941738"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104B82A2" w14:textId="77777777" w:rsidR="001424A9" w:rsidRPr="001424A9" w:rsidRDefault="000648C2" w:rsidP="001424A9">
      <w:pPr>
        <w:pStyle w:val="Subheading"/>
      </w:pPr>
      <w:r w:rsidRPr="001424A9">
        <w:t>CITATIONS</w:t>
      </w:r>
    </w:p>
    <w:p w14:paraId="3BDF38AC" w14:textId="77777777" w:rsidR="001424A9" w:rsidRPr="001424A9" w:rsidRDefault="001424A9" w:rsidP="001424A9">
      <w:r w:rsidRPr="001424A9">
        <w:rPr>
          <w:rStyle w:val="TemplateFieldRequired"/>
          <w:highlight w:val="yellow"/>
        </w:rPr>
        <w:t>Synonymy:</w:t>
      </w:r>
      <w:r w:rsidR="000648C2" w:rsidRPr="001424A9">
        <w:t xml:space="preserve">  </w:t>
      </w:r>
    </w:p>
    <w:p w14:paraId="7D8E04AF" w14:textId="77777777" w:rsidR="001424A9" w:rsidRPr="001424A9" w:rsidRDefault="000648C2" w:rsidP="001424A9">
      <w:pPr>
        <w:pStyle w:val="ListBullet"/>
      </w:pPr>
      <w:r w:rsidRPr="001424A9">
        <w:t xml:space="preserve"> II.B.1.c </w:t>
      </w:r>
      <w:r w:rsidR="00033AB8">
        <w:t>-</w:t>
      </w:r>
      <w:r w:rsidRPr="001424A9">
        <w:t xml:space="preserve"> Shrub birch (closed) (Viereck et al. 1992) </w:t>
      </w:r>
      <w:r w:rsidRPr="001424A9">
        <w:rPr>
          <w:b/>
        </w:rPr>
        <w:t>&gt;&lt;</w:t>
      </w:r>
    </w:p>
    <w:p w14:paraId="4C56A47C" w14:textId="77777777" w:rsidR="001424A9" w:rsidRPr="001424A9" w:rsidRDefault="000648C2" w:rsidP="001424A9">
      <w:pPr>
        <w:pStyle w:val="ListBullet"/>
      </w:pPr>
      <w:r w:rsidRPr="001424A9">
        <w:t xml:space="preserve"> II.B.1.e </w:t>
      </w:r>
      <w:r w:rsidR="00033AB8">
        <w:t>-</w:t>
      </w:r>
      <w:r w:rsidRPr="001424A9">
        <w:t xml:space="preserve"> Shrub birch</w:t>
      </w:r>
      <w:r w:rsidR="00033AB8">
        <w:t>-</w:t>
      </w:r>
      <w:r w:rsidRPr="001424A9">
        <w:t xml:space="preserve">willow (closed) tall (Viereck et al. 1992) </w:t>
      </w:r>
      <w:r w:rsidRPr="001424A9">
        <w:rPr>
          <w:b/>
        </w:rPr>
        <w:t>&gt;&lt;</w:t>
      </w:r>
    </w:p>
    <w:p w14:paraId="32F10D14" w14:textId="77777777" w:rsidR="001424A9" w:rsidRPr="001424A9" w:rsidRDefault="000648C2" w:rsidP="001424A9">
      <w:pPr>
        <w:pStyle w:val="ListBullet"/>
      </w:pPr>
      <w:r w:rsidRPr="001424A9">
        <w:t xml:space="preserve"> II.B.2.c </w:t>
      </w:r>
      <w:r w:rsidR="00033AB8">
        <w:t>-</w:t>
      </w:r>
      <w:r w:rsidRPr="001424A9">
        <w:t xml:space="preserve"> Shrub birch (open) (Viereck et al. 1992) </w:t>
      </w:r>
      <w:r w:rsidRPr="001424A9">
        <w:rPr>
          <w:b/>
        </w:rPr>
        <w:t>&gt;&lt;</w:t>
      </w:r>
    </w:p>
    <w:p w14:paraId="648F7E8C" w14:textId="77777777" w:rsidR="001424A9" w:rsidRPr="001424A9" w:rsidRDefault="000648C2" w:rsidP="001424A9">
      <w:pPr>
        <w:pStyle w:val="ListBullet"/>
      </w:pPr>
      <w:r w:rsidRPr="001424A9">
        <w:t xml:space="preserve"> II.B.2.e </w:t>
      </w:r>
      <w:r w:rsidR="00033AB8">
        <w:t>-</w:t>
      </w:r>
      <w:r w:rsidRPr="001424A9">
        <w:t xml:space="preserve"> Shrub birch</w:t>
      </w:r>
      <w:r w:rsidR="00033AB8">
        <w:t>-</w:t>
      </w:r>
      <w:r w:rsidRPr="001424A9">
        <w:t xml:space="preserve">willow (open) tall (Viereck et al. 1992) </w:t>
      </w:r>
      <w:r w:rsidRPr="001424A9">
        <w:rPr>
          <w:b/>
        </w:rPr>
        <w:t>&gt;&lt;</w:t>
      </w:r>
    </w:p>
    <w:p w14:paraId="6FF6A93B" w14:textId="77777777" w:rsidR="001424A9" w:rsidRPr="001424A9" w:rsidRDefault="000648C2" w:rsidP="001424A9">
      <w:pPr>
        <w:pStyle w:val="ListBullet"/>
      </w:pPr>
      <w:r w:rsidRPr="001424A9">
        <w:t xml:space="preserve"> II.C.1.a </w:t>
      </w:r>
      <w:r w:rsidR="00033AB8">
        <w:t>-</w:t>
      </w:r>
      <w:r w:rsidRPr="001424A9">
        <w:t xml:space="preserve"> Shrub birch (Viereck et al. 1992) </w:t>
      </w:r>
      <w:r w:rsidRPr="001424A9">
        <w:rPr>
          <w:b/>
        </w:rPr>
        <w:t>&gt;&lt;</w:t>
      </w:r>
    </w:p>
    <w:p w14:paraId="64C73D9C" w14:textId="77777777" w:rsidR="001424A9" w:rsidRPr="001424A9" w:rsidRDefault="000648C2" w:rsidP="001424A9">
      <w:pPr>
        <w:pStyle w:val="ListBullet"/>
      </w:pPr>
      <w:r w:rsidRPr="001424A9">
        <w:t xml:space="preserve"> II.C.1.c </w:t>
      </w:r>
      <w:r w:rsidR="00033AB8">
        <w:t>-</w:t>
      </w:r>
      <w:r w:rsidRPr="001424A9">
        <w:t xml:space="preserve"> Shrub birch</w:t>
      </w:r>
      <w:r w:rsidR="00033AB8">
        <w:t>-</w:t>
      </w:r>
      <w:r w:rsidRPr="001424A9">
        <w:t xml:space="preserve">willow (closed) low (Viereck et al. 1992) </w:t>
      </w:r>
      <w:r w:rsidRPr="001424A9">
        <w:rPr>
          <w:b/>
        </w:rPr>
        <w:t>&gt;&lt;</w:t>
      </w:r>
    </w:p>
    <w:p w14:paraId="4A936935" w14:textId="77777777" w:rsidR="001424A9" w:rsidRPr="001424A9" w:rsidRDefault="000648C2" w:rsidP="001424A9">
      <w:pPr>
        <w:pStyle w:val="ListBullet"/>
      </w:pPr>
      <w:r w:rsidRPr="001424A9">
        <w:t xml:space="preserve"> II.C.2.f </w:t>
      </w:r>
      <w:r w:rsidR="00033AB8">
        <w:t>-</w:t>
      </w:r>
      <w:r w:rsidRPr="001424A9">
        <w:t xml:space="preserve"> Shrub birch</w:t>
      </w:r>
      <w:r w:rsidR="00033AB8">
        <w:t>-</w:t>
      </w:r>
      <w:r w:rsidRPr="001424A9">
        <w:t xml:space="preserve">willow (open) low (Viereck et al. 1992) </w:t>
      </w:r>
      <w:r w:rsidRPr="001424A9">
        <w:rPr>
          <w:b/>
        </w:rPr>
        <w:t>&gt;&lt;</w:t>
      </w:r>
    </w:p>
    <w:p w14:paraId="1437E070" w14:textId="77777777" w:rsidR="001424A9" w:rsidRPr="001424A9" w:rsidRDefault="000648C2" w:rsidP="001424A9">
      <w:pPr>
        <w:pStyle w:val="ListBullet"/>
      </w:pPr>
      <w:r w:rsidRPr="001424A9">
        <w:t xml:space="preserve"> II.C.2.g </w:t>
      </w:r>
      <w:r w:rsidR="00033AB8">
        <w:t>-</w:t>
      </w:r>
      <w:r w:rsidRPr="001424A9">
        <w:t xml:space="preserve"> Willow low (open) (Viereck et al. 1992) </w:t>
      </w:r>
      <w:r w:rsidRPr="001424A9">
        <w:rPr>
          <w:b/>
        </w:rPr>
        <w:t>&gt;&lt;</w:t>
      </w:r>
    </w:p>
    <w:p w14:paraId="3EA9D56C" w14:textId="77777777" w:rsidR="001424A9" w:rsidRPr="001424A9" w:rsidRDefault="000648C2" w:rsidP="001424A9">
      <w:pPr>
        <w:pStyle w:val="ListBullet"/>
      </w:pPr>
      <w:r w:rsidRPr="001424A9">
        <w:t xml:space="preserve"> Low Scrub Shrub Birch </w:t>
      </w:r>
      <w:r w:rsidR="00033AB8">
        <w:t>-</w:t>
      </w:r>
      <w:r w:rsidRPr="001424A9">
        <w:t xml:space="preserve"> Ericaceous (912) (Shiflet 1994) </w:t>
      </w:r>
      <w:r w:rsidRPr="001424A9">
        <w:rPr>
          <w:b/>
        </w:rPr>
        <w:t>&gt;&lt;</w:t>
      </w:r>
    </w:p>
    <w:p w14:paraId="146D5492" w14:textId="77777777" w:rsidR="001424A9" w:rsidRPr="001424A9" w:rsidRDefault="001424A9" w:rsidP="001424A9">
      <w:r w:rsidRPr="001424A9">
        <w:rPr>
          <w:rStyle w:val="TemplateFieldRequired"/>
          <w:highlight w:val="yellow"/>
        </w:rPr>
        <w:t>Full Citation:</w:t>
      </w:r>
      <w:r w:rsidR="000648C2" w:rsidRPr="001424A9">
        <w:t xml:space="preserve">  </w:t>
      </w:r>
    </w:p>
    <w:p w14:paraId="415231B1" w14:textId="77777777" w:rsidR="001424A9" w:rsidRPr="001424A9" w:rsidRDefault="000648C2" w:rsidP="001424A9">
      <w:pPr>
        <w:pStyle w:val="ListBullet"/>
      </w:pPr>
      <w:r w:rsidRPr="001424A9">
        <w:t>Anderson, J. H. 1974. Plants, soils, phytocenology and primary production of the Eagle Summit Tundra Biome Site. U.S. Tundra Biome Data Report 74</w:t>
      </w:r>
      <w:r w:rsidR="00033AB8">
        <w:t>-</w:t>
      </w:r>
      <w:r w:rsidRPr="001424A9">
        <w:t>42. Ecosystem Analysis Studies, U.S. International Biological Program, U.S. Arctic Research Program. 142 pp. [!N74AND01ICEC!]</w:t>
      </w:r>
    </w:p>
    <w:p w14:paraId="0949262D" w14:textId="77777777" w:rsidR="001424A9" w:rsidRPr="001424A9" w:rsidRDefault="000648C2" w:rsidP="001424A9">
      <w:pPr>
        <w:pStyle w:val="ListBullet"/>
      </w:pPr>
      <w:r w:rsidRPr="001424A9">
        <w:t>Batten, A. R. 1977. The vascular floristics, major vegetation units, and phytogeography of the Lake Peters area, northeastern Alaska. M.S. thesis, University of Alaska, Fairbanks. 330 pp. [!N77BAT01ICEC!]</w:t>
      </w:r>
    </w:p>
    <w:p w14:paraId="564A3BC7" w14:textId="77777777" w:rsidR="001424A9" w:rsidRPr="001424A9" w:rsidRDefault="000648C2" w:rsidP="001424A9">
      <w:pPr>
        <w:pStyle w:val="ListBullet"/>
      </w:pPr>
      <w:r w:rsidRPr="001424A9">
        <w:t>Batten, A. R., D. F. Murray, and J. C. Dawe. 1979. Threatened and endangered plants in selected areas of the BLM Fortymile Planning Unit. File report for Contract No. YA</w:t>
      </w:r>
      <w:r w:rsidR="00033AB8">
        <w:t>-</w:t>
      </w:r>
      <w:r w:rsidRPr="001424A9">
        <w:t>512</w:t>
      </w:r>
      <w:r w:rsidR="00033AB8">
        <w:t>-</w:t>
      </w:r>
      <w:r w:rsidRPr="001424A9">
        <w:t>CT8</w:t>
      </w:r>
      <w:r w:rsidR="00033AB8">
        <w:t>-</w:t>
      </w:r>
      <w:r w:rsidRPr="001424A9">
        <w:t>162. USDI Bureau of Land Management, Alaska State Office, Anchorage. 127 pp. [!G79BAT01ICEC!]</w:t>
      </w:r>
    </w:p>
    <w:p w14:paraId="78E41A4E" w14:textId="77777777" w:rsidR="001424A9" w:rsidRPr="001424A9" w:rsidRDefault="000648C2" w:rsidP="001424A9">
      <w:pPr>
        <w:pStyle w:val="ListBullet"/>
      </w:pPr>
      <w:r w:rsidRPr="001424A9">
        <w:t>Hanson, H. C. 1951. Characteristics of some grassland, marsh and other plant communities in western Alaska. Ecological Monographs 21(4):318</w:t>
      </w:r>
      <w:r w:rsidR="00033AB8">
        <w:t>-</w:t>
      </w:r>
      <w:r w:rsidRPr="001424A9">
        <w:t>373. [!A51HAN01ICEC!]</w:t>
      </w:r>
    </w:p>
    <w:p w14:paraId="61D21A72" w14:textId="77777777" w:rsidR="001424A9" w:rsidRPr="001424A9" w:rsidRDefault="000648C2" w:rsidP="001424A9">
      <w:pPr>
        <w:pStyle w:val="ListBullet"/>
      </w:pPr>
      <w:r w:rsidRPr="001424A9">
        <w:lastRenderedPageBreak/>
        <w:t>Hanson, H. C. 1953. Vegetation types in northwestern Alaska and comparisons with communities in other arctic regions. Ecology 34(1):111</w:t>
      </w:r>
      <w:r w:rsidR="00033AB8">
        <w:t>-</w:t>
      </w:r>
      <w:r w:rsidRPr="001424A9">
        <w:t>140. [!A53HAN01ICEC!]</w:t>
      </w:r>
    </w:p>
    <w:p w14:paraId="544D67D9" w14:textId="77777777" w:rsidR="001424A9" w:rsidRPr="001424A9" w:rsidRDefault="000648C2" w:rsidP="001424A9">
      <w:pPr>
        <w:pStyle w:val="ListBullet"/>
      </w:pPr>
      <w:r w:rsidRPr="001424A9">
        <w:t>Hettinger, L. R., and A. J. Janz. 1974. Vegetation and soils of northeastern Alaska. Arctic Gas Biological Report Series 21, Northern Engineering Services Company, Ltd., Edmonton, Canada. 206 pp. [!N74HET01ICEC!]</w:t>
      </w:r>
    </w:p>
    <w:p w14:paraId="3895C0E8" w14:textId="77777777" w:rsidR="001424A9" w:rsidRPr="001424A9" w:rsidRDefault="000648C2" w:rsidP="001424A9">
      <w:pPr>
        <w:pStyle w:val="ListBullet"/>
      </w:pPr>
      <w:r w:rsidRPr="001424A9">
        <w:t>Hulten, E. 1966. Contributions to the knowledge of flora and vegetation of the southwestern Alaskan mainland. Svensk Botanisk Tidskrift 60(1):175</w:t>
      </w:r>
      <w:r w:rsidR="00033AB8">
        <w:t>-</w:t>
      </w:r>
      <w:r w:rsidRPr="001424A9">
        <w:t>1 89. [!A66HUL02ICEC!]</w:t>
      </w:r>
    </w:p>
    <w:p w14:paraId="64164C49" w14:textId="77777777" w:rsidR="001424A9" w:rsidRPr="001424A9" w:rsidRDefault="000648C2" w:rsidP="001424A9">
      <w:pPr>
        <w:pStyle w:val="ListBullet"/>
      </w:pPr>
      <w:r w:rsidRPr="001424A9">
        <w:t>Jorgenson, M. T. 1984. The response of vegetation to landscape evolution on glacial till near Toolik Lake, Alaska. Pages 134</w:t>
      </w:r>
      <w:r w:rsidR="00033AB8">
        <w:t>-</w:t>
      </w:r>
      <w:r w:rsidRPr="001424A9">
        <w:t>142 in: Inventorying forest and other vegetation of the high latitude and high altitude regions. Proceedings of an International Symposium, Society of American Foresters Regional Technical Conference. Fairbanks, AK. Society of American Foresters, Bethesda, MD. [!A84JOR01ICEC!]</w:t>
      </w:r>
    </w:p>
    <w:p w14:paraId="46797BB7" w14:textId="77777777" w:rsidR="001424A9" w:rsidRPr="001424A9" w:rsidRDefault="000648C2" w:rsidP="001424A9">
      <w:pPr>
        <w:pStyle w:val="ListBullet"/>
      </w:pPr>
      <w:r w:rsidRPr="001424A9">
        <w:t>Kessel, B., and G. B. Schaller. 1960. Birds of the upper Sheenjek Valley, northeastern Alaska. Biological Paper 4, University of Alaska, Fairbanks. 59 pp. [!N60KES01ICEC!]</w:t>
      </w:r>
    </w:p>
    <w:p w14:paraId="3D8BE43C" w14:textId="77777777" w:rsidR="001424A9" w:rsidRPr="001424A9" w:rsidRDefault="000648C2" w:rsidP="001424A9">
      <w:pPr>
        <w:pStyle w:val="ListBullet"/>
      </w:pPr>
      <w:r w:rsidRPr="001424A9">
        <w:t>Pegau, R. E. 1968. Reindeer range appraisal in Alaska. M.S. thesis, University of Alaska, Fairbanks. 130 pp. [!N68PEG01ICEC!]</w:t>
      </w:r>
    </w:p>
    <w:p w14:paraId="3ABFB9F3" w14:textId="77777777" w:rsidR="001424A9" w:rsidRPr="001424A9" w:rsidRDefault="000648C2" w:rsidP="001424A9">
      <w:pPr>
        <w:pStyle w:val="ListBullet"/>
      </w:pPr>
      <w:r w:rsidRPr="001424A9">
        <w:t>Pegau, R. E. 1972. Caribou investigations</w:t>
      </w:r>
      <w:r w:rsidR="00033AB8">
        <w:t>-</w:t>
      </w:r>
      <w:r w:rsidRPr="001424A9">
        <w:t>analysis of range. Pages 1</w:t>
      </w:r>
      <w:r w:rsidR="00033AB8">
        <w:t>-</w:t>
      </w:r>
      <w:r w:rsidRPr="001424A9">
        <w:t>216 in: R. E. Pegau and J. E. Hemming, editors. Caribou report. Volume 12. Progress report. Federal Aid in Wildlife Restoration, Projects W</w:t>
      </w:r>
      <w:r w:rsidR="00033AB8">
        <w:t>-</w:t>
      </w:r>
      <w:r w:rsidRPr="001424A9">
        <w:t>17</w:t>
      </w:r>
      <w:r w:rsidR="00033AB8">
        <w:t>-</w:t>
      </w:r>
      <w:r w:rsidRPr="001424A9">
        <w:t>2 and W</w:t>
      </w:r>
      <w:r w:rsidR="00033AB8">
        <w:t>-</w:t>
      </w:r>
      <w:r w:rsidRPr="001424A9">
        <w:t>17</w:t>
      </w:r>
      <w:r w:rsidR="00033AB8">
        <w:t>-</w:t>
      </w:r>
      <w:r w:rsidRPr="001424A9">
        <w:t>3, Job 3.3R. Alaska Department of Fish and Game, Juneau, AK. [!A72PEG01ICEC!]</w:t>
      </w:r>
    </w:p>
    <w:p w14:paraId="684D652F" w14:textId="77777777" w:rsidR="001424A9" w:rsidRPr="001424A9" w:rsidRDefault="000648C2" w:rsidP="001424A9">
      <w:pPr>
        <w:pStyle w:val="ListBullet"/>
      </w:pPr>
      <w:r w:rsidRPr="001424A9">
        <w:t>Racine, C. H. 1979. Climate of the Chucki</w:t>
      </w:r>
      <w:r w:rsidR="00033AB8">
        <w:t>-</w:t>
      </w:r>
      <w:r w:rsidRPr="001424A9">
        <w:t>Imuruk area. Pages 32</w:t>
      </w:r>
      <w:r w:rsidR="00033AB8">
        <w:t>-</w:t>
      </w:r>
      <w:r w:rsidRPr="001424A9">
        <w:t>37 in: H. R. Melchior, editor. Biological Survey of the Bering Land Bridge National Monument. Alaska Cooperative Park Studies Unit, University of Alaska, Fairbanks. [!A79RAC01ICEC!]</w:t>
      </w:r>
    </w:p>
    <w:p w14:paraId="7C2FA7F8" w14:textId="77777777" w:rsidR="001424A9" w:rsidRPr="001424A9" w:rsidRDefault="000648C2" w:rsidP="001424A9">
      <w:pPr>
        <w:pStyle w:val="ListBullet"/>
      </w:pPr>
      <w:r w:rsidRPr="001424A9">
        <w:t>Shiflet, T. N., editor. 1994. Rangeland cover types of the United States. Society for Range Management. Denver, CO. 152 pp. [!B94SHI01ICEC!]</w:t>
      </w:r>
    </w:p>
    <w:p w14:paraId="4B4BC483" w14:textId="77777777" w:rsidR="001424A9" w:rsidRPr="001424A9" w:rsidRDefault="000648C2" w:rsidP="001424A9">
      <w:pPr>
        <w:pStyle w:val="ListBullet"/>
      </w:pPr>
      <w:r w:rsidRPr="001424A9">
        <w:t>Steigers, W. D., D. Helm, J. G. MacCracken [and others]. 1983. Alaska Power Authority, Susitna Hydroelectric Authority, environmental studies</w:t>
      </w:r>
      <w:r w:rsidR="00033AB8">
        <w:t>--</w:t>
      </w:r>
      <w:r w:rsidRPr="001424A9">
        <w:t>subtask 7.12: 1982 plant ecology studies. Final report. Agricultural Experiment Station, University of Alaska, Palmer. 288 pp. [!N83STE01ICEC!]</w:t>
      </w:r>
    </w:p>
    <w:p w14:paraId="34BEB353" w14:textId="77777777" w:rsidR="001424A9" w:rsidRPr="001424A9" w:rsidRDefault="000648C2" w:rsidP="001424A9">
      <w:pPr>
        <w:pStyle w:val="ListBullet"/>
      </w:pPr>
      <w:r w:rsidRPr="001424A9">
        <w:t>Viereck, L. A. 1962. Range survey: Sheep and goat investigations. Job completion report: Federal aid in wildlife restoration. W</w:t>
      </w:r>
      <w:r w:rsidR="00033AB8">
        <w:t>-</w:t>
      </w:r>
      <w:r w:rsidRPr="001424A9">
        <w:t>6</w:t>
      </w:r>
      <w:r w:rsidR="00033AB8">
        <w:t>-</w:t>
      </w:r>
      <w:r w:rsidRPr="001424A9">
        <w:t>R</w:t>
      </w:r>
      <w:r w:rsidR="00033AB8">
        <w:t>-</w:t>
      </w:r>
      <w:r w:rsidRPr="001424A9">
        <w:t>3. Department of Fish and Game, Alaska work plan E, Job 2a. 21 pp. [!N62VIE01ICEC!]</w:t>
      </w:r>
    </w:p>
    <w:p w14:paraId="12F259E9" w14:textId="77777777" w:rsidR="001424A9" w:rsidRPr="001424A9" w:rsidRDefault="000648C2" w:rsidP="001424A9">
      <w:pPr>
        <w:pStyle w:val="ListBullet"/>
      </w:pPr>
      <w:r w:rsidRPr="001424A9">
        <w:t>Viereck, L. A. 1963. Sheep investigations: Survey of range ecology. Project W</w:t>
      </w:r>
      <w:r w:rsidR="00033AB8">
        <w:t>-</w:t>
      </w:r>
      <w:r w:rsidRPr="001424A9">
        <w:t>6</w:t>
      </w:r>
      <w:r w:rsidR="00033AB8">
        <w:t>-</w:t>
      </w:r>
      <w:r w:rsidRPr="001424A9">
        <w:t>R</w:t>
      </w:r>
      <w:r w:rsidR="00033AB8">
        <w:t>-</w:t>
      </w:r>
      <w:r w:rsidRPr="001424A9">
        <w:t>4, Work plan E. Job 2</w:t>
      </w:r>
      <w:r w:rsidR="00033AB8">
        <w:t>-</w:t>
      </w:r>
      <w:r w:rsidRPr="001424A9">
        <w:t>A. Alaska Department of Fish and Game, Juneau. [!N63VIE01ICEC!]</w:t>
      </w:r>
    </w:p>
    <w:p w14:paraId="7670028D" w14:textId="77777777" w:rsidR="001424A9" w:rsidRPr="001424A9" w:rsidRDefault="000648C2" w:rsidP="001424A9">
      <w:pPr>
        <w:pStyle w:val="ListBullet"/>
      </w:pPr>
      <w:r w:rsidRPr="001424A9">
        <w:t>Viereck, L. A. 1966. Plant succession and soil development on gravel outwash on the Muldrow Glacier, Alaska. Ecological Monographs 36(3):181</w:t>
      </w:r>
      <w:r w:rsidR="00033AB8">
        <w:t>-</w:t>
      </w:r>
      <w:r w:rsidRPr="001424A9">
        <w:t>199. [!A66VIE01ICEC!]</w:t>
      </w:r>
    </w:p>
    <w:p w14:paraId="421EE34B" w14:textId="77777777" w:rsidR="001424A9" w:rsidRPr="001424A9" w:rsidRDefault="000648C2" w:rsidP="001424A9">
      <w:pPr>
        <w:pStyle w:val="ListBullet"/>
      </w:pPr>
      <w:r w:rsidRPr="001424A9">
        <w:t>Viereck, L. A. 1979. Characteristics of treeline plant communities in Alaska. Holarctic Ecology 2:228</w:t>
      </w:r>
      <w:r w:rsidR="00033AB8">
        <w:t>-</w:t>
      </w:r>
      <w:r w:rsidRPr="001424A9">
        <w:t>238. [!A79VIE01ICEC!]</w:t>
      </w:r>
    </w:p>
    <w:p w14:paraId="360288B1"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1A42BCFA" w14:textId="77777777" w:rsidR="001424A9" w:rsidRPr="001424A9" w:rsidRDefault="000648C2" w:rsidP="001424A9">
      <w:pPr>
        <w:pStyle w:val="ListBullet"/>
      </w:pPr>
      <w:r w:rsidRPr="001424A9">
        <w:t>Viereck, L. A., and E. L. Little. 1972. Alaska trees and shrubs. USDA Forest Service Agricultural Handbook 410. University of Alaska Press, Fairbanks. 265 pp. [!G72VIE01ICEC!]</w:t>
      </w:r>
    </w:p>
    <w:p w14:paraId="0D589206" w14:textId="77777777" w:rsidR="001424A9" w:rsidRPr="001424A9" w:rsidRDefault="000648C2" w:rsidP="001424A9">
      <w:pPr>
        <w:pStyle w:val="ListBullet"/>
      </w:pPr>
      <w:r w:rsidRPr="001424A9">
        <w:t>Webber, P. J., V. Komarkova, D. A. Walker, and E. Werbe. 1978. Vegetation mapping and response to disturbance along the Yukon River</w:t>
      </w:r>
      <w:r w:rsidR="00033AB8">
        <w:t>-</w:t>
      </w:r>
      <w:r w:rsidRPr="001424A9">
        <w:t>Prudhoe Bay Haul Road. Pages 25</w:t>
      </w:r>
      <w:r w:rsidR="00033AB8">
        <w:t>-</w:t>
      </w:r>
      <w:r w:rsidRPr="001424A9">
        <w:t>87 in: J. Brown, principal investigator. Ecological baseline investigations along the Yukon River</w:t>
      </w:r>
      <w:r w:rsidR="00033AB8">
        <w:t>-</w:t>
      </w:r>
      <w:r w:rsidRPr="001424A9">
        <w:t>Prudhoe Bay Haul Road, Alaska. Corps of Engineers, U.S. Army Cold Region Research and Engineering Laboratory, Hanover, NH. [!A78WEB01ICEC!]</w:t>
      </w:r>
    </w:p>
    <w:p w14:paraId="19E6A36F"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40189617" w14:textId="77777777" w:rsidR="001424A9" w:rsidRPr="001424A9" w:rsidRDefault="000648C2" w:rsidP="001424A9">
      <w:pPr>
        <w:pStyle w:val="ListBullet"/>
      </w:pPr>
      <w:r w:rsidRPr="001424A9">
        <w:t>Young, S. B., and C. H. Racine. 1978. Ecosystems or the proposed Katmai western extension, Bristol Bay Lowlands, Alaska. Final report. Contributions from the Center for Northern Studies, Wolcott, VT. 94 pp. [!N78YOU01ICEC!]</w:t>
      </w:r>
    </w:p>
    <w:p w14:paraId="0A42D61D"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411CBD46"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0695FCC0"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430E0ED1" w14:textId="77777777" w:rsidR="001424A9" w:rsidRPr="001424A9" w:rsidRDefault="000648C2" w:rsidP="001424A9">
      <w:pPr>
        <w:pStyle w:val="Subheading"/>
      </w:pPr>
      <w:r w:rsidRPr="001424A9">
        <w:t>INTERNAL DATA</w:t>
      </w:r>
    </w:p>
    <w:p w14:paraId="0D5B4331" w14:textId="77777777" w:rsidR="001424A9" w:rsidRPr="001424A9" w:rsidRDefault="001424A9" w:rsidP="001424A9">
      <w:r w:rsidRPr="001424A9">
        <w:rPr>
          <w:b/>
        </w:rPr>
        <w:t>Internal Comments:</w:t>
      </w:r>
      <w:r w:rsidR="000648C2" w:rsidRPr="001424A9">
        <w:t xml:space="preserve"> Range notes: Compare with arctic distribution.</w:t>
      </w:r>
    </w:p>
    <w:p w14:paraId="012D6B6C" w14:textId="77777777" w:rsidR="001424A9" w:rsidRPr="001424A9" w:rsidRDefault="001424A9" w:rsidP="001424A9">
      <w:r w:rsidRPr="001424A9">
        <w:rPr>
          <w:b/>
        </w:rPr>
        <w:t>Other Comments:</w:t>
      </w:r>
      <w:r w:rsidR="000648C2" w:rsidRPr="001424A9">
        <w:t xml:space="preserve"> </w:t>
      </w:r>
    </w:p>
    <w:p w14:paraId="467EBFB0" w14:textId="77777777" w:rsidR="001424A9" w:rsidRPr="001424A9" w:rsidRDefault="000648C2" w:rsidP="001424A9">
      <w:pPr>
        <w:pStyle w:val="BorderTop"/>
      </w:pPr>
      <w:r w:rsidRPr="001424A9">
        <w:t>2.B.3.Na. North American Boreal Grassland &amp; Shrubland</w:t>
      </w:r>
    </w:p>
    <w:p w14:paraId="078C9849" w14:textId="77777777" w:rsidR="001424A9" w:rsidRPr="001424A9" w:rsidRDefault="001424A9" w:rsidP="001424A9">
      <w:r w:rsidRPr="001424A9">
        <w:t>M055</w:t>
      </w:r>
      <w:r w:rsidR="000648C2" w:rsidRPr="001424A9">
        <w:t xml:space="preserve"> North American Boreal Shrubland &amp; Grassland</w:t>
      </w:r>
    </w:p>
    <w:p w14:paraId="37BAE330" w14:textId="77777777" w:rsidR="001424A9" w:rsidRPr="001424A9" w:rsidRDefault="000648C2" w:rsidP="001424A9">
      <w:pPr>
        <w:pStyle w:val="H4Group"/>
      </w:pPr>
      <w:bookmarkStart w:id="44" w:name="_Toc13483350"/>
      <w:r w:rsidRPr="001424A9">
        <w:t>CES105.232 Aleutian Mesic Herbaceous Meadow</w:t>
      </w:r>
      <w:bookmarkEnd w:id="44"/>
    </w:p>
    <w:p w14:paraId="17AA8AE5" w14:textId="77777777" w:rsidR="001424A9" w:rsidRPr="001424A9" w:rsidRDefault="001424A9" w:rsidP="001424A9">
      <w:r w:rsidRPr="001424A9">
        <w:rPr>
          <w:b/>
        </w:rPr>
        <w:t>LeadResp / Assignment:</w:t>
      </w:r>
      <w:r w:rsidR="000648C2" w:rsidRPr="001424A9">
        <w:t xml:space="preserve"> West / </w:t>
      </w:r>
    </w:p>
    <w:p w14:paraId="049F4099" w14:textId="77777777" w:rsidR="001424A9" w:rsidRPr="001424A9" w:rsidRDefault="001424A9" w:rsidP="001424A9">
      <w:r w:rsidRPr="001424A9">
        <w:rPr>
          <w:b/>
        </w:rPr>
        <w:t>Reviewers:</w:t>
      </w:r>
      <w:r w:rsidR="000648C2" w:rsidRPr="001424A9">
        <w:t xml:space="preserve"> </w:t>
      </w:r>
    </w:p>
    <w:p w14:paraId="6C7DD30B" w14:textId="77777777" w:rsidR="001424A9" w:rsidRPr="001424A9" w:rsidRDefault="001424A9" w:rsidP="001424A9">
      <w:r w:rsidRPr="001424A9">
        <w:rPr>
          <w:b/>
        </w:rPr>
        <w:t>Predecessors:</w:t>
      </w:r>
      <w:r w:rsidR="000648C2" w:rsidRPr="001424A9">
        <w:t xml:space="preserve">  </w:t>
      </w:r>
    </w:p>
    <w:p w14:paraId="3216464E" w14:textId="77777777" w:rsidR="001424A9" w:rsidRPr="001424A9" w:rsidRDefault="000648C2" w:rsidP="001424A9">
      <w:pPr>
        <w:pStyle w:val="Subheading"/>
      </w:pPr>
      <w:r w:rsidRPr="001424A9">
        <w:lastRenderedPageBreak/>
        <w:t>OVERVIEW</w:t>
      </w:r>
    </w:p>
    <w:p w14:paraId="1B93FB2D" w14:textId="77777777" w:rsidR="001424A9" w:rsidRPr="001424A9" w:rsidRDefault="001424A9" w:rsidP="001424A9">
      <w:r w:rsidRPr="001424A9">
        <w:rPr>
          <w:rStyle w:val="TemplateFieldRequired"/>
          <w:highlight w:val="yellow"/>
        </w:rPr>
        <w:t>Database Code for Type:</w:t>
      </w:r>
      <w:r w:rsidR="000648C2" w:rsidRPr="001424A9">
        <w:t xml:space="preserve"> CES105.232</w:t>
      </w:r>
    </w:p>
    <w:p w14:paraId="1717A2D9"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Aleutian Mesic Herbaceous Meadow</w:t>
      </w:r>
    </w:p>
    <w:p w14:paraId="00CF2CD6" w14:textId="77777777" w:rsidR="001424A9" w:rsidRPr="001424A9" w:rsidRDefault="001424A9" w:rsidP="001424A9">
      <w:r w:rsidRPr="001424A9">
        <w:rPr>
          <w:rStyle w:val="TemplateFieldRequired"/>
          <w:highlight w:val="yellow"/>
        </w:rPr>
        <w:t>Hierarchy Level:</w:t>
      </w:r>
      <w:r w:rsidR="000648C2" w:rsidRPr="001424A9">
        <w:t xml:space="preserve"> System</w:t>
      </w:r>
    </w:p>
    <w:p w14:paraId="26F7C497" w14:textId="77777777" w:rsidR="001424A9" w:rsidRPr="001424A9" w:rsidRDefault="001424A9" w:rsidP="001424A9">
      <w:r w:rsidRPr="001424A9">
        <w:rPr>
          <w:rStyle w:val="TemplateFieldRequired"/>
          <w:highlight w:val="yellow"/>
        </w:rPr>
        <w:t>Placement in Hierarchy:</w:t>
      </w:r>
      <w:r w:rsidR="000648C2" w:rsidRPr="001424A9">
        <w:t xml:space="preserve"> 2.B.3.Na. M055 North American Boreal Shrubland &amp; Grassland</w:t>
      </w:r>
    </w:p>
    <w:p w14:paraId="0A3DAD33" w14:textId="77777777" w:rsidR="001424A9" w:rsidRPr="001424A9" w:rsidRDefault="001424A9" w:rsidP="001424A9">
      <w:r w:rsidRPr="001424A9">
        <w:rPr>
          <w:rStyle w:val="TemplateField"/>
        </w:rPr>
        <w:t>Association List</w:t>
      </w:r>
    </w:p>
    <w:p w14:paraId="7B2A426C" w14:textId="77777777" w:rsidR="001424A9" w:rsidRPr="001424A9" w:rsidRDefault="001424A9" w:rsidP="001424A9">
      <w:r w:rsidRPr="001424A9">
        <w:rPr>
          <w:rStyle w:val="TemplateFieldRequired"/>
          <w:highlight w:val="yellow"/>
        </w:rPr>
        <w:t>Type Concept:</w:t>
      </w:r>
      <w:r w:rsidR="000648C2" w:rsidRPr="001424A9">
        <w:t xml:space="preserve"> This ecological system occurs on all slopes and aspects with a mesic moisture regime, including windswept coastal headlands, coastal bluffs, old beach ridges, hillside slopes, stabilized talus, alluvial fans, and ravine sideslopes, and commonly forms a mosaic with alder patches. Patch size is small to matrix</w:t>
      </w:r>
      <w:r w:rsidR="00033AB8">
        <w:t>-</w:t>
      </w:r>
      <w:r w:rsidR="000648C2" w:rsidRPr="001424A9">
        <w:t xml:space="preserve">forming. Herbaceous cover is </w:t>
      </w:r>
      <w:r>
        <w:t>&gt;</w:t>
      </w:r>
      <w:r w:rsidR="000648C2" w:rsidRPr="001424A9">
        <w:t xml:space="preserve">25%, </w:t>
      </w:r>
      <w:r w:rsidR="000648C2" w:rsidRPr="001424A9">
        <w:rPr>
          <w:i/>
        </w:rPr>
        <w:t>Leymus mollis</w:t>
      </w:r>
      <w:r w:rsidR="000648C2" w:rsidRPr="001424A9">
        <w:t xml:space="preserve"> cover is </w:t>
      </w:r>
      <w:r>
        <w:t>&lt;</w:t>
      </w:r>
      <w:r w:rsidR="000648C2" w:rsidRPr="001424A9">
        <w:t xml:space="preserve">25%. This system includes four predominant vegetation types: (1) The </w:t>
      </w:r>
      <w:r w:rsidR="000648C2" w:rsidRPr="001424A9">
        <w:rPr>
          <w:i/>
        </w:rPr>
        <w:t>Athyrium filix</w:t>
      </w:r>
      <w:r w:rsidR="00033AB8">
        <w:rPr>
          <w:i/>
        </w:rPr>
        <w:t>-</w:t>
      </w:r>
      <w:r w:rsidR="000648C2" w:rsidRPr="001424A9">
        <w:rPr>
          <w:i/>
        </w:rPr>
        <w:t>femina</w:t>
      </w:r>
      <w:r w:rsidR="000648C2" w:rsidRPr="001424A9">
        <w:t xml:space="preserve"> meadow type is dominated by </w:t>
      </w:r>
      <w:r w:rsidR="000648C2" w:rsidRPr="001424A9">
        <w:rPr>
          <w:i/>
        </w:rPr>
        <w:t>Athyrium filix</w:t>
      </w:r>
      <w:r w:rsidR="00033AB8">
        <w:rPr>
          <w:i/>
        </w:rPr>
        <w:t>-</w:t>
      </w:r>
      <w:r w:rsidR="000648C2" w:rsidRPr="001424A9">
        <w:rPr>
          <w:i/>
        </w:rPr>
        <w:t>femina</w:t>
      </w:r>
      <w:r w:rsidR="000648C2" w:rsidRPr="001424A9">
        <w:t xml:space="preserve"> with </w:t>
      </w:r>
      <w:r w:rsidR="000648C2" w:rsidRPr="001424A9">
        <w:rPr>
          <w:i/>
        </w:rPr>
        <w:t>Veratrum viride, Heracleum maximum, Streptopus amplexifolius, Angelica lucida</w:t>
      </w:r>
      <w:r w:rsidR="000648C2" w:rsidRPr="001424A9">
        <w:t xml:space="preserve">, and </w:t>
      </w:r>
      <w:r w:rsidR="000648C2" w:rsidRPr="001424A9">
        <w:rPr>
          <w:i/>
        </w:rPr>
        <w:t>Calamagrostis canadensis</w:t>
      </w:r>
      <w:r w:rsidR="000648C2" w:rsidRPr="001424A9">
        <w:t xml:space="preserve">; (2) The </w:t>
      </w:r>
      <w:r w:rsidR="000648C2" w:rsidRPr="001424A9">
        <w:rPr>
          <w:i/>
        </w:rPr>
        <w:t>Chamerion angustifolium ssp. angustifolium</w:t>
      </w:r>
      <w:r w:rsidR="000648C2" w:rsidRPr="001424A9">
        <w:t xml:space="preserve"> meadow type is dominated by </w:t>
      </w:r>
      <w:r w:rsidR="000648C2" w:rsidRPr="001424A9">
        <w:rPr>
          <w:i/>
        </w:rPr>
        <w:t>Chamerion angustifolium ssp. angustifolium</w:t>
      </w:r>
      <w:r w:rsidR="000648C2" w:rsidRPr="001424A9">
        <w:t xml:space="preserve">, usually with ferns, </w:t>
      </w:r>
      <w:r w:rsidR="000648C2" w:rsidRPr="001424A9">
        <w:rPr>
          <w:i/>
        </w:rPr>
        <w:t>Calamagrostis canadensis</w:t>
      </w:r>
      <w:r w:rsidR="000648C2" w:rsidRPr="001424A9">
        <w:t xml:space="preserve">, and often </w:t>
      </w:r>
      <w:r w:rsidR="000648C2" w:rsidRPr="001424A9">
        <w:rPr>
          <w:i/>
        </w:rPr>
        <w:t>Heracleum maximum</w:t>
      </w:r>
      <w:r w:rsidR="000648C2" w:rsidRPr="001424A9">
        <w:t xml:space="preserve">; (3) The </w:t>
      </w:r>
      <w:r w:rsidR="000648C2" w:rsidRPr="001424A9">
        <w:rPr>
          <w:i/>
        </w:rPr>
        <w:t>Calamagrostis canadensis</w:t>
      </w:r>
      <w:r w:rsidR="000648C2" w:rsidRPr="001424A9">
        <w:t xml:space="preserve"> meadow type is dominated by </w:t>
      </w:r>
      <w:r w:rsidR="000648C2" w:rsidRPr="001424A9">
        <w:rPr>
          <w:i/>
        </w:rPr>
        <w:t>Calamagrostis canadensis</w:t>
      </w:r>
      <w:r w:rsidR="000648C2" w:rsidRPr="001424A9">
        <w:t xml:space="preserve">, usually with ferns and scattered forbs. It is common on disturbed sites (human or natural) that are in early stages of recovery; and (4) The mixed herbaceous meadow type includes mesic herbaceous meadows not dominated by </w:t>
      </w:r>
      <w:r w:rsidR="000648C2" w:rsidRPr="001424A9">
        <w:rPr>
          <w:i/>
        </w:rPr>
        <w:t>Athyrium filix</w:t>
      </w:r>
      <w:r w:rsidR="00033AB8">
        <w:rPr>
          <w:i/>
        </w:rPr>
        <w:t>-</w:t>
      </w:r>
      <w:r w:rsidR="000648C2" w:rsidRPr="001424A9">
        <w:rPr>
          <w:i/>
        </w:rPr>
        <w:t>femina, Chamerion angustifolium ssp. angustifolium</w:t>
      </w:r>
      <w:r w:rsidR="000648C2" w:rsidRPr="001424A9">
        <w:t xml:space="preserve">, or </w:t>
      </w:r>
      <w:r w:rsidR="000648C2" w:rsidRPr="001424A9">
        <w:rPr>
          <w:i/>
        </w:rPr>
        <w:t>Calamagrostis canadensis</w:t>
      </w:r>
      <w:r w:rsidR="000648C2" w:rsidRPr="001424A9">
        <w:t xml:space="preserve">; these species, however, often codominate. Common forbs include </w:t>
      </w:r>
      <w:r w:rsidR="000648C2" w:rsidRPr="001424A9">
        <w:rPr>
          <w:i/>
        </w:rPr>
        <w:t>Lupinus nootkatensis, Solidago canadensis var. lepida, Polemonium acutiflorum, Castilleja unalaschcensis, Sanguisorba canadensis, Veratrum viride, Valeriana capitata, Antennaria dioica, Cardamine oligosperma var. kamtschatica, Achillea millefolium var. borealis, Arnica unalaschcensis, Chrysanthemum arcticum ssp. arcticum, Claytonia sibirica, Geum calthifolium, Ranunculus occidentalis, Dryopteris expansa</w:t>
      </w:r>
      <w:r w:rsidR="000648C2" w:rsidRPr="001424A9">
        <w:t xml:space="preserve">, and </w:t>
      </w:r>
      <w:r w:rsidR="000648C2" w:rsidRPr="001424A9">
        <w:rPr>
          <w:i/>
        </w:rPr>
        <w:t>Angelica lucida</w:t>
      </w:r>
      <w:r w:rsidR="000648C2" w:rsidRPr="001424A9">
        <w:t xml:space="preserve">. Graminoids include </w:t>
      </w:r>
      <w:r w:rsidR="000648C2" w:rsidRPr="001424A9">
        <w:rPr>
          <w:i/>
        </w:rPr>
        <w:t>Carex macrochaeta, Festuca rubra, Agrostis exarata, Agrostis scabra</w:t>
      </w:r>
      <w:r w:rsidR="000648C2" w:rsidRPr="001424A9">
        <w:t xml:space="preserve">, and </w:t>
      </w:r>
      <w:r w:rsidR="000648C2" w:rsidRPr="001424A9">
        <w:rPr>
          <w:i/>
        </w:rPr>
        <w:t>Deschampsia beringensis</w:t>
      </w:r>
      <w:r w:rsidR="000648C2" w:rsidRPr="001424A9">
        <w:t xml:space="preserve">. </w:t>
      </w:r>
      <w:r w:rsidR="000648C2" w:rsidRPr="001424A9">
        <w:rPr>
          <w:i/>
        </w:rPr>
        <w:t>Empetrum nigrum</w:t>
      </w:r>
      <w:r w:rsidR="000648C2" w:rsidRPr="001424A9">
        <w:t xml:space="preserve"> may also be common.</w:t>
      </w:r>
    </w:p>
    <w:p w14:paraId="1F4316F8"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Mesic Herbaceous by the Alaska Natural Heritage Program.</w:t>
      </w:r>
    </w:p>
    <w:p w14:paraId="6BD4EF59" w14:textId="77777777" w:rsidR="001424A9" w:rsidRPr="001424A9" w:rsidRDefault="001424A9" w:rsidP="001424A9">
      <w:r w:rsidRPr="001424A9">
        <w:rPr>
          <w:rStyle w:val="TemplateField"/>
        </w:rPr>
        <w:t>Similar Systems:</w:t>
      </w:r>
      <w:r w:rsidR="000648C2" w:rsidRPr="001424A9">
        <w:t xml:space="preserve"> </w:t>
      </w:r>
    </w:p>
    <w:p w14:paraId="62EF1F91" w14:textId="77777777" w:rsidR="001424A9" w:rsidRPr="001424A9" w:rsidRDefault="000648C2" w:rsidP="001424A9">
      <w:pPr>
        <w:pStyle w:val="ListBullet"/>
      </w:pPr>
      <w:r w:rsidRPr="001424A9">
        <w:t>CES204.163 Alaskan Pacific Maritime Mesic Herbaceous Meadow []</w:t>
      </w:r>
    </w:p>
    <w:p w14:paraId="0A9AEFCC"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Lowland; Herbaceous; Temperate [Temperate Oceanic]</w:t>
      </w:r>
    </w:p>
    <w:p w14:paraId="74EE0AB8" w14:textId="77777777" w:rsidR="001424A9" w:rsidRPr="001424A9" w:rsidRDefault="000648C2" w:rsidP="001424A9">
      <w:pPr>
        <w:pStyle w:val="Subheading"/>
      </w:pPr>
      <w:r w:rsidRPr="001424A9">
        <w:t>VEGETATION</w:t>
      </w:r>
    </w:p>
    <w:p w14:paraId="6B1E3C16"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01F412F4" w14:textId="77777777" w:rsidR="001424A9" w:rsidRPr="001424A9" w:rsidRDefault="001424A9" w:rsidP="001424A9">
      <w:r w:rsidRPr="001424A9">
        <w:rPr>
          <w:rStyle w:val="TemplateFieldRequired"/>
          <w:highlight w:val="yellow"/>
        </w:rPr>
        <w:t>Floristics:</w:t>
      </w:r>
      <w:r w:rsidR="000648C2" w:rsidRPr="001424A9">
        <w:t xml:space="preserve"> Herbaceous cover is </w:t>
      </w:r>
      <w:r>
        <w:t>&gt;</w:t>
      </w:r>
      <w:r w:rsidR="000648C2" w:rsidRPr="001424A9">
        <w:t xml:space="preserve">25%, </w:t>
      </w:r>
      <w:r w:rsidR="000648C2" w:rsidRPr="001424A9">
        <w:rPr>
          <w:i/>
        </w:rPr>
        <w:t>Leymus mollis</w:t>
      </w:r>
      <w:r w:rsidR="000648C2" w:rsidRPr="001424A9">
        <w:t xml:space="preserve"> cover is </w:t>
      </w:r>
      <w:r>
        <w:t>&lt;</w:t>
      </w:r>
      <w:r w:rsidR="000648C2" w:rsidRPr="001424A9">
        <w:t xml:space="preserve">25%. This system includes four predominant vegetation types: (1) The </w:t>
      </w:r>
      <w:r w:rsidR="000648C2" w:rsidRPr="001424A9">
        <w:rPr>
          <w:i/>
        </w:rPr>
        <w:t>Athyrium filix</w:t>
      </w:r>
      <w:r w:rsidR="00033AB8">
        <w:rPr>
          <w:i/>
        </w:rPr>
        <w:t>-</w:t>
      </w:r>
      <w:r w:rsidR="000648C2" w:rsidRPr="001424A9">
        <w:rPr>
          <w:i/>
        </w:rPr>
        <w:t>femina</w:t>
      </w:r>
      <w:r w:rsidR="000648C2" w:rsidRPr="001424A9">
        <w:t xml:space="preserve"> meadow type is dominated by </w:t>
      </w:r>
      <w:r w:rsidR="000648C2" w:rsidRPr="001424A9">
        <w:rPr>
          <w:i/>
        </w:rPr>
        <w:t>Athyrium filix</w:t>
      </w:r>
      <w:r w:rsidR="00033AB8">
        <w:rPr>
          <w:i/>
        </w:rPr>
        <w:t>-</w:t>
      </w:r>
      <w:r w:rsidR="000648C2" w:rsidRPr="001424A9">
        <w:rPr>
          <w:i/>
        </w:rPr>
        <w:t>femina</w:t>
      </w:r>
      <w:r w:rsidR="000648C2" w:rsidRPr="001424A9">
        <w:t xml:space="preserve"> with </w:t>
      </w:r>
      <w:r w:rsidR="000648C2" w:rsidRPr="001424A9">
        <w:rPr>
          <w:i/>
        </w:rPr>
        <w:t>Veratrum viride, Heracleum maximum, Streptopus amplexifolius, Angelica lucida</w:t>
      </w:r>
      <w:r w:rsidR="000648C2" w:rsidRPr="001424A9">
        <w:t xml:space="preserve">, and </w:t>
      </w:r>
      <w:r w:rsidR="000648C2" w:rsidRPr="001424A9">
        <w:rPr>
          <w:i/>
        </w:rPr>
        <w:t>Calamagrostis canadensis</w:t>
      </w:r>
      <w:r w:rsidR="000648C2" w:rsidRPr="001424A9">
        <w:t xml:space="preserve">; (2) The </w:t>
      </w:r>
      <w:r w:rsidR="000648C2" w:rsidRPr="001424A9">
        <w:rPr>
          <w:i/>
        </w:rPr>
        <w:t>Chamerion angustifolium ssp. angustifolium</w:t>
      </w:r>
      <w:r w:rsidR="000648C2" w:rsidRPr="001424A9">
        <w:t xml:space="preserve"> meadow type is dominated by </w:t>
      </w:r>
      <w:r w:rsidR="000648C2" w:rsidRPr="001424A9">
        <w:rPr>
          <w:i/>
        </w:rPr>
        <w:t>Chamerion angustifolium ssp. angustifolium</w:t>
      </w:r>
      <w:r w:rsidR="000648C2" w:rsidRPr="001424A9">
        <w:t xml:space="preserve">, usually with ferns, </w:t>
      </w:r>
      <w:r w:rsidR="000648C2" w:rsidRPr="001424A9">
        <w:rPr>
          <w:i/>
        </w:rPr>
        <w:t>Calamagrostis canadensis</w:t>
      </w:r>
      <w:r w:rsidR="000648C2" w:rsidRPr="001424A9">
        <w:t xml:space="preserve">, and often </w:t>
      </w:r>
      <w:r w:rsidR="000648C2" w:rsidRPr="001424A9">
        <w:rPr>
          <w:i/>
        </w:rPr>
        <w:t>Heracleum maximum</w:t>
      </w:r>
      <w:r w:rsidR="000648C2" w:rsidRPr="001424A9">
        <w:t xml:space="preserve">; (3) The </w:t>
      </w:r>
      <w:r w:rsidR="000648C2" w:rsidRPr="001424A9">
        <w:rPr>
          <w:i/>
        </w:rPr>
        <w:t>Calamagrostis canadensis</w:t>
      </w:r>
      <w:r w:rsidR="000648C2" w:rsidRPr="001424A9">
        <w:t xml:space="preserve"> meadow type is dominated by </w:t>
      </w:r>
      <w:r w:rsidR="000648C2" w:rsidRPr="001424A9">
        <w:rPr>
          <w:i/>
        </w:rPr>
        <w:t>Calamagrostis canadensis</w:t>
      </w:r>
      <w:r w:rsidR="000648C2" w:rsidRPr="001424A9">
        <w:t xml:space="preserve">, usually with ferns and scattered forbs. It is common on disturbed sites (human or natural) that are in early stages of recovery; and (4) The mixed herbaceous meadow type includes mesic herbaceous meadows not dominated by </w:t>
      </w:r>
      <w:r w:rsidR="000648C2" w:rsidRPr="001424A9">
        <w:rPr>
          <w:i/>
        </w:rPr>
        <w:t>Athyrium filix</w:t>
      </w:r>
      <w:r w:rsidR="00033AB8">
        <w:rPr>
          <w:i/>
        </w:rPr>
        <w:t>-</w:t>
      </w:r>
      <w:r w:rsidR="000648C2" w:rsidRPr="001424A9">
        <w:rPr>
          <w:i/>
        </w:rPr>
        <w:t>femina, Chamerion angustifolium ssp. angustifolium</w:t>
      </w:r>
      <w:r w:rsidR="000648C2" w:rsidRPr="001424A9">
        <w:t xml:space="preserve">, or </w:t>
      </w:r>
      <w:r w:rsidR="000648C2" w:rsidRPr="001424A9">
        <w:rPr>
          <w:i/>
        </w:rPr>
        <w:t>Calamagrostis canadensis</w:t>
      </w:r>
      <w:r w:rsidR="000648C2" w:rsidRPr="001424A9">
        <w:t xml:space="preserve">; these species, however, often codominate. Common forbs include </w:t>
      </w:r>
      <w:r w:rsidR="000648C2" w:rsidRPr="001424A9">
        <w:rPr>
          <w:i/>
        </w:rPr>
        <w:t>Lupinus nootkatensis, Solidago canadensis var. lepida, Polemonium acutiflorum, Castilleja unalaschcensis, Sanguisorba canadensis, Veratrum viride, Valeriana capitata, Antennaria dioica, Cardamine oligosperma var. kamtschatica, Achillea millefolium var. borealis, Arnica unalaschcensis, Chrysanthemum arcticum ssp. arcticum (= Dendranthema arcticum ssp. arcticum), Claytonia sibirica, Geum calthifolium, Ranunculus occidentalis, Dryopteris expansa</w:t>
      </w:r>
      <w:r w:rsidR="000648C2" w:rsidRPr="001424A9">
        <w:t xml:space="preserve">, and </w:t>
      </w:r>
      <w:r w:rsidR="000648C2" w:rsidRPr="001424A9">
        <w:rPr>
          <w:i/>
        </w:rPr>
        <w:t>Angelica lucida</w:t>
      </w:r>
      <w:r w:rsidR="000648C2" w:rsidRPr="001424A9">
        <w:t xml:space="preserve">. Graminoids include </w:t>
      </w:r>
      <w:r w:rsidR="000648C2" w:rsidRPr="001424A9">
        <w:rPr>
          <w:i/>
        </w:rPr>
        <w:t>Carex macrochaeta, Festuca rubra, Agrostis exarata, Agrostis scabra</w:t>
      </w:r>
      <w:r w:rsidR="000648C2" w:rsidRPr="001424A9">
        <w:t xml:space="preserve">, and </w:t>
      </w:r>
      <w:r w:rsidR="000648C2" w:rsidRPr="001424A9">
        <w:rPr>
          <w:i/>
        </w:rPr>
        <w:t>Deschampsia beringensis</w:t>
      </w:r>
      <w:r w:rsidR="000648C2" w:rsidRPr="001424A9">
        <w:t xml:space="preserve">. </w:t>
      </w:r>
      <w:r w:rsidR="000648C2" w:rsidRPr="001424A9">
        <w:rPr>
          <w:i/>
        </w:rPr>
        <w:t>Empetrum nigrum</w:t>
      </w:r>
      <w:r w:rsidR="000648C2" w:rsidRPr="001424A9">
        <w:t xml:space="preserve"> may also be common.</w:t>
      </w:r>
    </w:p>
    <w:p w14:paraId="0B87D0F8" w14:textId="77777777" w:rsidR="001424A9" w:rsidRPr="001424A9" w:rsidRDefault="001424A9" w:rsidP="001424A9">
      <w:r w:rsidRPr="001424A9">
        <w:rPr>
          <w:rStyle w:val="TemplateField"/>
        </w:rPr>
        <w:t>Dynamics:</w:t>
      </w:r>
      <w:r w:rsidR="000648C2" w:rsidRPr="001424A9">
        <w:t xml:space="preserve"> </w:t>
      </w:r>
    </w:p>
    <w:p w14:paraId="746861A8" w14:textId="77777777" w:rsidR="001424A9" w:rsidRPr="001424A9" w:rsidRDefault="000648C2" w:rsidP="001424A9">
      <w:pPr>
        <w:pStyle w:val="Subheading"/>
      </w:pPr>
      <w:r w:rsidRPr="001424A9">
        <w:t>ENVIRONMENT</w:t>
      </w:r>
    </w:p>
    <w:p w14:paraId="63775744" w14:textId="77777777" w:rsidR="001424A9" w:rsidRPr="001424A9" w:rsidRDefault="001424A9" w:rsidP="001424A9">
      <w:r w:rsidRPr="001424A9">
        <w:rPr>
          <w:rStyle w:val="TemplateFieldRequired"/>
          <w:highlight w:val="yellow"/>
        </w:rPr>
        <w:t>Environmental Description:</w:t>
      </w:r>
      <w:r w:rsidR="000648C2" w:rsidRPr="001424A9">
        <w:t xml:space="preserve"> This ecological system occurs on all slopes and aspects with a mesic moisture regime, including windswept coastal headlands, coastal bluffs, old beach ridges, hillside slopes, stabilized talus, alluvial fans, and ravine sideslopes, and commonly forms a mosaic with alder patches. Patch size is small to matrix</w:t>
      </w:r>
      <w:r w:rsidR="00033AB8">
        <w:t>-</w:t>
      </w:r>
      <w:r w:rsidR="000648C2" w:rsidRPr="001424A9">
        <w:t>forming.</w:t>
      </w:r>
    </w:p>
    <w:p w14:paraId="745BB653" w14:textId="77777777" w:rsidR="001424A9" w:rsidRPr="001424A9" w:rsidRDefault="000648C2" w:rsidP="001424A9">
      <w:r w:rsidRPr="001424A9">
        <w:rPr>
          <w:rStyle w:val="TemplateSubField"/>
        </w:rPr>
        <w:t>Climate:</w:t>
      </w:r>
      <w:r w:rsidRPr="001424A9">
        <w:t xml:space="preserve">  </w:t>
      </w:r>
    </w:p>
    <w:p w14:paraId="7D6E7A32" w14:textId="77777777" w:rsidR="001424A9" w:rsidRPr="001424A9" w:rsidRDefault="000648C2" w:rsidP="001424A9">
      <w:r w:rsidRPr="001424A9">
        <w:rPr>
          <w:rStyle w:val="TemplateSubField"/>
        </w:rPr>
        <w:t>Soil/substrate/hydrology:</w:t>
      </w:r>
      <w:r w:rsidRPr="001424A9">
        <w:t xml:space="preserve">  </w:t>
      </w:r>
    </w:p>
    <w:p w14:paraId="1252CDAC" w14:textId="77777777" w:rsidR="001424A9" w:rsidRPr="001424A9" w:rsidRDefault="000648C2" w:rsidP="001424A9">
      <w:pPr>
        <w:pStyle w:val="Subheading"/>
      </w:pPr>
      <w:r w:rsidRPr="001424A9">
        <w:t>DISTRIBUTION</w:t>
      </w:r>
    </w:p>
    <w:p w14:paraId="0DA8FC8E" w14:textId="77777777" w:rsidR="001424A9" w:rsidRPr="001424A9" w:rsidRDefault="001424A9" w:rsidP="001424A9">
      <w:r w:rsidRPr="001424A9">
        <w:rPr>
          <w:rStyle w:val="TemplateFieldRequired"/>
          <w:highlight w:val="yellow"/>
        </w:rPr>
        <w:t>Geographic Range:</w:t>
      </w:r>
      <w:r w:rsidR="000648C2" w:rsidRPr="001424A9">
        <w:t xml:space="preserve"> This system occurs on the Alaska Peninsula, Aleutian Islands and Kodiak Island.</w:t>
      </w:r>
    </w:p>
    <w:p w14:paraId="26ED887D" w14:textId="77777777" w:rsidR="001424A9" w:rsidRPr="001424A9" w:rsidRDefault="001424A9" w:rsidP="001424A9">
      <w:r w:rsidRPr="001424A9">
        <w:rPr>
          <w:rStyle w:val="TemplateFieldRequired"/>
          <w:highlight w:val="yellow"/>
        </w:rPr>
        <w:t>Spatial Scale &amp; Pattern:</w:t>
      </w:r>
      <w:r w:rsidR="000648C2" w:rsidRPr="001424A9">
        <w:t xml:space="preserve"> Large patch, Matrix, Small patch</w:t>
      </w:r>
    </w:p>
    <w:p w14:paraId="0199E008" w14:textId="77777777" w:rsidR="001424A9" w:rsidRPr="001424A9" w:rsidRDefault="001424A9" w:rsidP="001424A9">
      <w:r w:rsidRPr="001424A9">
        <w:rPr>
          <w:rStyle w:val="TemplateFieldRequired"/>
          <w:highlight w:val="yellow"/>
        </w:rPr>
        <w:t>Nations:</w:t>
      </w:r>
      <w:r w:rsidR="000648C2" w:rsidRPr="001424A9">
        <w:t xml:space="preserve"> US</w:t>
      </w:r>
    </w:p>
    <w:p w14:paraId="0734445D"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7B2F52C3" w14:textId="77777777" w:rsidR="001424A9" w:rsidRPr="001424A9" w:rsidRDefault="001424A9" w:rsidP="001424A9">
      <w:r w:rsidRPr="001424A9">
        <w:rPr>
          <w:rStyle w:val="TemplateField"/>
        </w:rPr>
        <w:t>Federal Lands [don't spend much time! Not required!]:</w:t>
      </w:r>
      <w:r w:rsidR="000648C2" w:rsidRPr="001424A9">
        <w:t xml:space="preserve"> </w:t>
      </w:r>
    </w:p>
    <w:p w14:paraId="61870A45" w14:textId="77777777" w:rsidR="001424A9" w:rsidRPr="001424A9" w:rsidRDefault="001424A9" w:rsidP="001424A9">
      <w:r w:rsidRPr="001424A9">
        <w:rPr>
          <w:rStyle w:val="TemplateField"/>
        </w:rPr>
        <w:t>Alasaka Ecoregions:</w:t>
      </w:r>
      <w:r w:rsidR="000648C2" w:rsidRPr="001424A9">
        <w:t xml:space="preserve"> 26:C, 27:C, 28:C</w:t>
      </w:r>
    </w:p>
    <w:p w14:paraId="14A1F23A" w14:textId="77777777" w:rsidR="001424A9" w:rsidRPr="001424A9" w:rsidRDefault="001424A9" w:rsidP="001424A9">
      <w:r w:rsidRPr="001424A9">
        <w:rPr>
          <w:b/>
        </w:rPr>
        <w:t>Divisions:</w:t>
      </w:r>
      <w:r w:rsidR="000648C2" w:rsidRPr="001424A9">
        <w:t xml:space="preserve"> 102:C, 105:C</w:t>
      </w:r>
    </w:p>
    <w:p w14:paraId="23D669E6" w14:textId="77777777" w:rsidR="001424A9" w:rsidRPr="001424A9" w:rsidRDefault="000648C2" w:rsidP="001424A9">
      <w:pPr>
        <w:pStyle w:val="Subheading"/>
      </w:pPr>
      <w:r w:rsidRPr="001424A9">
        <w:lastRenderedPageBreak/>
        <w:t>CONFIDENCE LEVEL</w:t>
      </w:r>
    </w:p>
    <w:p w14:paraId="73A95353"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41EE8EE3" w14:textId="77777777" w:rsidR="001424A9" w:rsidRPr="001424A9" w:rsidRDefault="000648C2" w:rsidP="001424A9">
      <w:pPr>
        <w:pStyle w:val="Subheading"/>
      </w:pPr>
      <w:r w:rsidRPr="001424A9">
        <w:t>CITATIONS</w:t>
      </w:r>
    </w:p>
    <w:p w14:paraId="77EC7E7E" w14:textId="77777777" w:rsidR="001424A9" w:rsidRPr="001424A9" w:rsidRDefault="001424A9" w:rsidP="001424A9">
      <w:r w:rsidRPr="001424A9">
        <w:rPr>
          <w:rStyle w:val="TemplateFieldRequired"/>
          <w:highlight w:val="yellow"/>
        </w:rPr>
        <w:t>Synonymy:</w:t>
      </w:r>
      <w:r w:rsidR="000648C2" w:rsidRPr="001424A9">
        <w:t xml:space="preserve">  </w:t>
      </w:r>
    </w:p>
    <w:p w14:paraId="46BD946B" w14:textId="77777777" w:rsidR="001424A9" w:rsidRPr="001424A9" w:rsidRDefault="000648C2" w:rsidP="001424A9">
      <w:pPr>
        <w:pStyle w:val="ListBullet"/>
      </w:pPr>
      <w:r w:rsidRPr="001424A9">
        <w:t xml:space="preserve"> </w:t>
      </w:r>
      <w:r w:rsidRPr="001424A9">
        <w:rPr>
          <w:i/>
        </w:rPr>
        <w:t>Calamagrostis canadensis</w:t>
      </w:r>
      <w:r w:rsidRPr="001424A9">
        <w:t xml:space="preserve"> (Boggs et al. 2003) </w:t>
      </w:r>
      <w:r w:rsidRPr="001424A9">
        <w:rPr>
          <w:b/>
        </w:rPr>
        <w:t>&lt;</w:t>
      </w:r>
    </w:p>
    <w:p w14:paraId="71F3B565" w14:textId="77777777" w:rsidR="001424A9" w:rsidRPr="001424A9" w:rsidRDefault="000648C2" w:rsidP="001424A9">
      <w:pPr>
        <w:pStyle w:val="ListBullet"/>
      </w:pPr>
      <w:r w:rsidRPr="001424A9">
        <w:t xml:space="preserve"> </w:t>
      </w:r>
      <w:r w:rsidRPr="001424A9">
        <w:rPr>
          <w:i/>
        </w:rPr>
        <w:t>Calamagrostis canadensis</w:t>
      </w:r>
      <w:r w:rsidRPr="001424A9">
        <w:t xml:space="preserve"> </w:t>
      </w:r>
      <w:r w:rsidR="00033AB8">
        <w:t>-</w:t>
      </w:r>
      <w:r w:rsidRPr="001424A9">
        <w:t xml:space="preserve"> Forb (Boggs et al. 2003) </w:t>
      </w:r>
      <w:r w:rsidRPr="001424A9">
        <w:rPr>
          <w:b/>
        </w:rPr>
        <w:t>&lt;</w:t>
      </w:r>
    </w:p>
    <w:p w14:paraId="2D82CC71" w14:textId="77777777" w:rsidR="001424A9" w:rsidRPr="001424A9" w:rsidRDefault="000648C2" w:rsidP="001424A9">
      <w:pPr>
        <w:pStyle w:val="ListBullet"/>
      </w:pPr>
      <w:r w:rsidRPr="001424A9">
        <w:t xml:space="preserve"> </w:t>
      </w:r>
      <w:r w:rsidRPr="001424A9">
        <w:rPr>
          <w:i/>
        </w:rPr>
        <w:t>Chamerion angustifolium ssp. angustifolium</w:t>
      </w:r>
      <w:r w:rsidRPr="001424A9">
        <w:t xml:space="preserve"> (Boggs et al. 2003) </w:t>
      </w:r>
      <w:r w:rsidRPr="001424A9">
        <w:rPr>
          <w:b/>
        </w:rPr>
        <w:t>&lt;</w:t>
      </w:r>
    </w:p>
    <w:p w14:paraId="0DE9E27F" w14:textId="77777777" w:rsidR="001424A9" w:rsidRPr="001424A9" w:rsidRDefault="000648C2" w:rsidP="001424A9">
      <w:pPr>
        <w:pStyle w:val="ListBullet"/>
      </w:pPr>
      <w:r w:rsidRPr="001424A9">
        <w:t xml:space="preserve"> </w:t>
      </w:r>
      <w:r w:rsidRPr="001424A9">
        <w:rPr>
          <w:i/>
        </w:rPr>
        <w:t>Chamerion latifolium</w:t>
      </w:r>
      <w:r w:rsidRPr="001424A9">
        <w:t xml:space="preserve"> (Boggs et al. 2003) </w:t>
      </w:r>
      <w:r w:rsidRPr="001424A9">
        <w:rPr>
          <w:b/>
        </w:rPr>
        <w:t>&lt;</w:t>
      </w:r>
    </w:p>
    <w:p w14:paraId="60A2D4A3" w14:textId="77777777" w:rsidR="001424A9" w:rsidRPr="001424A9" w:rsidRDefault="000648C2" w:rsidP="001424A9">
      <w:pPr>
        <w:pStyle w:val="ListBullet"/>
      </w:pPr>
      <w:r w:rsidRPr="001424A9">
        <w:t xml:space="preserve"> Forb </w:t>
      </w:r>
      <w:r w:rsidR="00033AB8">
        <w:t>-</w:t>
      </w:r>
      <w:r w:rsidRPr="001424A9">
        <w:t xml:space="preserve"> </w:t>
      </w:r>
      <w:r w:rsidRPr="001424A9">
        <w:rPr>
          <w:i/>
        </w:rPr>
        <w:t>Luetkea pectinata</w:t>
      </w:r>
      <w:r w:rsidRPr="001424A9">
        <w:t xml:space="preserve"> (Boggs et al. 2003) </w:t>
      </w:r>
      <w:r w:rsidRPr="001424A9">
        <w:rPr>
          <w:b/>
        </w:rPr>
        <w:t>&lt;</w:t>
      </w:r>
    </w:p>
    <w:p w14:paraId="61C45B63" w14:textId="77777777" w:rsidR="001424A9" w:rsidRPr="001424A9" w:rsidRDefault="000648C2" w:rsidP="001424A9">
      <w:pPr>
        <w:pStyle w:val="ListBullet"/>
      </w:pPr>
      <w:r w:rsidRPr="001424A9">
        <w:t xml:space="preserve"> III.A.1.d </w:t>
      </w:r>
      <w:r w:rsidR="00033AB8">
        <w:t>-</w:t>
      </w:r>
      <w:r w:rsidRPr="001424A9">
        <w:t xml:space="preserve"> Midgrass</w:t>
      </w:r>
      <w:r w:rsidR="00033AB8">
        <w:t>-</w:t>
      </w:r>
      <w:r w:rsidRPr="001424A9">
        <w:t xml:space="preserve">herb (Viereck et al. 1992) </w:t>
      </w:r>
      <w:r w:rsidRPr="001424A9">
        <w:rPr>
          <w:b/>
        </w:rPr>
        <w:t>&gt;&lt;</w:t>
      </w:r>
    </w:p>
    <w:p w14:paraId="44F2CD91" w14:textId="77777777" w:rsidR="001424A9" w:rsidRPr="001424A9" w:rsidRDefault="000648C2" w:rsidP="001424A9">
      <w:pPr>
        <w:pStyle w:val="ListBullet"/>
      </w:pPr>
      <w:r w:rsidRPr="001424A9">
        <w:t xml:space="preserve"> III.A.1.e </w:t>
      </w:r>
      <w:r w:rsidR="00033AB8">
        <w:t>-</w:t>
      </w:r>
      <w:r w:rsidRPr="001424A9">
        <w:t xml:space="preserve"> Hair</w:t>
      </w:r>
      <w:r w:rsidR="00033AB8">
        <w:t>-</w:t>
      </w:r>
      <w:r w:rsidRPr="001424A9">
        <w:t xml:space="preserve">grass (Viereck et al. 1992) </w:t>
      </w:r>
      <w:r w:rsidRPr="001424A9">
        <w:rPr>
          <w:b/>
        </w:rPr>
        <w:t>&gt;&lt;</w:t>
      </w:r>
    </w:p>
    <w:p w14:paraId="31C4FD08" w14:textId="77777777" w:rsidR="001424A9" w:rsidRPr="001424A9" w:rsidRDefault="000648C2" w:rsidP="001424A9">
      <w:pPr>
        <w:pStyle w:val="ListBullet"/>
      </w:pPr>
      <w:r w:rsidRPr="001424A9">
        <w:t xml:space="preserve"> III.A.2.a </w:t>
      </w:r>
      <w:r w:rsidR="00033AB8">
        <w:t>-</w:t>
      </w:r>
      <w:r w:rsidRPr="001424A9">
        <w:t xml:space="preserve"> Bluejoint meadow (Viereck et al. 1992) </w:t>
      </w:r>
      <w:r w:rsidRPr="001424A9">
        <w:rPr>
          <w:b/>
        </w:rPr>
        <w:t>&gt;&lt;</w:t>
      </w:r>
    </w:p>
    <w:p w14:paraId="6D2BEF13" w14:textId="77777777" w:rsidR="001424A9" w:rsidRPr="001424A9" w:rsidRDefault="000648C2" w:rsidP="001424A9">
      <w:pPr>
        <w:pStyle w:val="ListBullet"/>
      </w:pPr>
      <w:r w:rsidRPr="001424A9">
        <w:t xml:space="preserve"> III.A.2.b </w:t>
      </w:r>
      <w:r w:rsidR="00033AB8">
        <w:t>-</w:t>
      </w:r>
      <w:r w:rsidRPr="001424A9">
        <w:t xml:space="preserve"> Bluejoint</w:t>
      </w:r>
      <w:r w:rsidR="00033AB8">
        <w:t>-</w:t>
      </w:r>
      <w:r w:rsidRPr="001424A9">
        <w:t xml:space="preserve">herb (Viereck et al. 1992) </w:t>
      </w:r>
      <w:r w:rsidRPr="001424A9">
        <w:rPr>
          <w:b/>
        </w:rPr>
        <w:t>&gt;&lt;</w:t>
      </w:r>
    </w:p>
    <w:p w14:paraId="497F9D91" w14:textId="77777777" w:rsidR="001424A9" w:rsidRPr="001424A9" w:rsidRDefault="001424A9" w:rsidP="001424A9">
      <w:r w:rsidRPr="001424A9">
        <w:rPr>
          <w:rStyle w:val="TemplateFieldRequired"/>
          <w:highlight w:val="yellow"/>
        </w:rPr>
        <w:t>Full Citation:</w:t>
      </w:r>
      <w:r w:rsidR="000648C2" w:rsidRPr="001424A9">
        <w:t xml:space="preserve">  </w:t>
      </w:r>
    </w:p>
    <w:p w14:paraId="3FCCB2A5" w14:textId="77777777" w:rsidR="001424A9" w:rsidRPr="001424A9" w:rsidRDefault="000648C2" w:rsidP="001424A9">
      <w:pPr>
        <w:pStyle w:val="ListBullet"/>
      </w:pPr>
      <w:r w:rsidRPr="001424A9">
        <w:t>Boggs, K. W., S. C. Klein, J. E. Grunblatt, and B. Koltun. 2003. Landcover classes, ecoregions and plant associations of Katmai National Park and Preserve. Natural Resource Technical Report NPS/KATM/NRTR</w:t>
      </w:r>
      <w:r w:rsidR="00033AB8">
        <w:t>--</w:t>
      </w:r>
      <w:r w:rsidRPr="001424A9">
        <w:t>2003/001. National Park Service, Fort Collins, CO. 274 pp. [!G03BOG01ICEC!]</w:t>
      </w:r>
    </w:p>
    <w:p w14:paraId="2AEE3E28" w14:textId="77777777" w:rsidR="001424A9" w:rsidRPr="001424A9" w:rsidRDefault="000648C2" w:rsidP="001424A9">
      <w:pPr>
        <w:pStyle w:val="ListBullet"/>
      </w:pPr>
      <w:r w:rsidRPr="001424A9">
        <w:t>Byrd, G. V. 1984. Vascular vegetation of Buldir Island, Aleutian Islands, Alaska, compared to another Aleutian island. Arctic 37(1):37</w:t>
      </w:r>
      <w:r w:rsidR="00033AB8">
        <w:t>-</w:t>
      </w:r>
      <w:r w:rsidRPr="001424A9">
        <w:t>48. [!A84BYR01ICEC!]</w:t>
      </w:r>
    </w:p>
    <w:p w14:paraId="10D352AF" w14:textId="77777777" w:rsidR="001424A9" w:rsidRPr="001424A9" w:rsidRDefault="000648C2" w:rsidP="001424A9">
      <w:pPr>
        <w:pStyle w:val="ListBullet"/>
      </w:pPr>
      <w:r w:rsidRPr="001424A9">
        <w:t>Fleming, M. D., and P. Spencer. 2007. Kodiak Archipelago land cover classification users guide. SAIC at USGS Alaska Science Center, Anchorage, AK. 77 pp. [!N07FLE02ICEC!]</w:t>
      </w:r>
    </w:p>
    <w:p w14:paraId="1617C85C" w14:textId="77777777" w:rsidR="001424A9" w:rsidRPr="001424A9" w:rsidRDefault="000648C2" w:rsidP="001424A9">
      <w:pPr>
        <w:pStyle w:val="ListBullet"/>
      </w:pPr>
      <w:r w:rsidRPr="001424A9">
        <w:t>Shacklette, H. T., L. W. Durrell, J. A. Erdman, J. R. Keith, W. M. Klein, H. Krog, H. Persson, H. Skuja, and W. A. Weber. 1969. Vegetation of Amchitka Island, Aleutian Islands, Alaska. Geological Survey Professional Paper 648. U.S. Government Printing Office, Washington, DC. 66 pp. [!G69SHA01ICEC!]</w:t>
      </w:r>
    </w:p>
    <w:p w14:paraId="296E4186" w14:textId="77777777" w:rsidR="001424A9" w:rsidRPr="001424A9" w:rsidRDefault="000648C2" w:rsidP="001424A9">
      <w:pPr>
        <w:pStyle w:val="ListBullet"/>
      </w:pPr>
      <w:r w:rsidRPr="001424A9">
        <w:t>Talbot, S. S., S. L. Talbot, and W. B. Schofield. 2006. Vascular flora of Izembek National Wildlife Refuge, westernmost Alaska peninsula, Alaska. Rhodora 108(935):249</w:t>
      </w:r>
      <w:r w:rsidR="00033AB8">
        <w:t>-</w:t>
      </w:r>
      <w:r w:rsidRPr="001424A9">
        <w:t>293. [!A06TAL01ICEC!]</w:t>
      </w:r>
    </w:p>
    <w:p w14:paraId="05D46BD4" w14:textId="77777777" w:rsidR="001424A9" w:rsidRPr="001424A9" w:rsidRDefault="000648C2" w:rsidP="001424A9">
      <w:pPr>
        <w:pStyle w:val="ListBullet"/>
      </w:pPr>
      <w:r w:rsidRPr="001424A9">
        <w:t>Talbot, S. S., W. F. Savage, and M. B. Hedrick. 1984. Range inventory of Simeonof Island, Alaska. Unpublished report to U.S. Fish and Wildlife Service, Refuge Support, Anchorage, AK. 82 pp. [!N84TAL01ICEC!]</w:t>
      </w:r>
    </w:p>
    <w:p w14:paraId="413955B1" w14:textId="77777777" w:rsidR="001424A9" w:rsidRPr="001424A9" w:rsidRDefault="000648C2" w:rsidP="001424A9">
      <w:pPr>
        <w:pStyle w:val="ListBullet"/>
      </w:pPr>
      <w:r w:rsidRPr="001424A9">
        <w:t>Talbot, S. S., and S.L. Talbot. 1994. Numerical classification of the coastal vegetation of Attu Island, Aleutian Islands, Alaska. Journal of Vegetation Science 5:867</w:t>
      </w:r>
      <w:r w:rsidR="00033AB8">
        <w:t>-</w:t>
      </w:r>
      <w:r w:rsidRPr="001424A9">
        <w:t>876. [!A94TAL01ICEC!]</w:t>
      </w:r>
    </w:p>
    <w:p w14:paraId="4F99518C"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47DA576D"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1E58DC32"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52043DB5" w14:textId="77777777" w:rsidR="001424A9" w:rsidRPr="001424A9" w:rsidRDefault="001424A9" w:rsidP="001424A9">
      <w:r w:rsidRPr="001424A9">
        <w:rPr>
          <w:rStyle w:val="TemplateFieldRequired"/>
          <w:highlight w:val="yellow"/>
        </w:rPr>
        <w:t>Author of Description:</w:t>
      </w:r>
      <w:r w:rsidR="000648C2" w:rsidRPr="001424A9">
        <w:t xml:space="preserve"> K. Boggs</w:t>
      </w:r>
    </w:p>
    <w:p w14:paraId="07C036E7"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7406EFD7" w14:textId="77777777" w:rsidR="001424A9" w:rsidRPr="001424A9" w:rsidRDefault="000648C2" w:rsidP="001424A9">
      <w:pPr>
        <w:pStyle w:val="Subheading"/>
      </w:pPr>
      <w:r w:rsidRPr="001424A9">
        <w:t>INTERNAL DATA</w:t>
      </w:r>
    </w:p>
    <w:p w14:paraId="492C0696" w14:textId="77777777" w:rsidR="001424A9" w:rsidRPr="001424A9" w:rsidRDefault="001424A9" w:rsidP="001424A9">
      <w:r w:rsidRPr="001424A9">
        <w:rPr>
          <w:b/>
        </w:rPr>
        <w:t>Internal Comments:</w:t>
      </w:r>
      <w:r w:rsidR="000648C2" w:rsidRPr="001424A9">
        <w:t xml:space="preserve"> </w:t>
      </w:r>
    </w:p>
    <w:p w14:paraId="39058F85" w14:textId="77777777" w:rsidR="001424A9" w:rsidRPr="001424A9" w:rsidRDefault="001424A9" w:rsidP="001424A9">
      <w:r w:rsidRPr="001424A9">
        <w:rPr>
          <w:b/>
        </w:rPr>
        <w:t>Other Comments:</w:t>
      </w:r>
      <w:r w:rsidR="000648C2" w:rsidRPr="001424A9">
        <w:t xml:space="preserve"> </w:t>
      </w:r>
    </w:p>
    <w:p w14:paraId="255FB1CB" w14:textId="77777777" w:rsidR="001424A9" w:rsidRPr="001424A9" w:rsidRDefault="000648C2" w:rsidP="001424A9">
      <w:pPr>
        <w:pStyle w:val="BorderTop"/>
      </w:pPr>
      <w:r w:rsidRPr="001424A9">
        <w:t>2.B.3.Na. North American Boreal Grassland &amp; Shrubland</w:t>
      </w:r>
    </w:p>
    <w:p w14:paraId="63346F5E" w14:textId="77777777" w:rsidR="001424A9" w:rsidRPr="001424A9" w:rsidRDefault="001424A9" w:rsidP="001424A9">
      <w:r w:rsidRPr="001424A9">
        <w:t>M055</w:t>
      </w:r>
      <w:r w:rsidR="000648C2" w:rsidRPr="001424A9">
        <w:t xml:space="preserve"> North American Boreal Shrubland &amp; Grassland</w:t>
      </w:r>
    </w:p>
    <w:p w14:paraId="6DA152F2" w14:textId="77777777" w:rsidR="001424A9" w:rsidRPr="001424A9" w:rsidRDefault="000648C2" w:rsidP="001424A9">
      <w:pPr>
        <w:pStyle w:val="H4Group"/>
      </w:pPr>
      <w:bookmarkStart w:id="45" w:name="_Toc13483351"/>
      <w:r w:rsidRPr="001424A9">
        <w:t>CES104.168 Alaska Arctic Mesic Alder Shrubland</w:t>
      </w:r>
      <w:bookmarkEnd w:id="45"/>
    </w:p>
    <w:p w14:paraId="60F7FA09" w14:textId="77777777" w:rsidR="001424A9" w:rsidRPr="001424A9" w:rsidRDefault="001424A9" w:rsidP="001424A9">
      <w:r w:rsidRPr="001424A9">
        <w:rPr>
          <w:b/>
        </w:rPr>
        <w:t>LeadResp / Assignment:</w:t>
      </w:r>
      <w:r w:rsidR="000648C2" w:rsidRPr="001424A9">
        <w:t xml:space="preserve"> West / </w:t>
      </w:r>
    </w:p>
    <w:p w14:paraId="2440094E" w14:textId="77777777" w:rsidR="001424A9" w:rsidRPr="001424A9" w:rsidRDefault="001424A9" w:rsidP="001424A9">
      <w:r w:rsidRPr="001424A9">
        <w:rPr>
          <w:b/>
        </w:rPr>
        <w:t>Reviewers:</w:t>
      </w:r>
      <w:r w:rsidR="000648C2" w:rsidRPr="001424A9">
        <w:t xml:space="preserve"> </w:t>
      </w:r>
    </w:p>
    <w:p w14:paraId="47B1CD9A" w14:textId="77777777" w:rsidR="001424A9" w:rsidRPr="001424A9" w:rsidRDefault="001424A9" w:rsidP="001424A9">
      <w:r w:rsidRPr="001424A9">
        <w:rPr>
          <w:b/>
        </w:rPr>
        <w:t>Predecessors:</w:t>
      </w:r>
      <w:r w:rsidR="000648C2" w:rsidRPr="001424A9">
        <w:t xml:space="preserve">  </w:t>
      </w:r>
    </w:p>
    <w:p w14:paraId="0B2965BD" w14:textId="77777777" w:rsidR="001424A9" w:rsidRPr="001424A9" w:rsidRDefault="000648C2" w:rsidP="001424A9">
      <w:pPr>
        <w:pStyle w:val="Subheading"/>
      </w:pPr>
      <w:r w:rsidRPr="001424A9">
        <w:t>OVERVIEW</w:t>
      </w:r>
    </w:p>
    <w:p w14:paraId="4E30C080" w14:textId="77777777" w:rsidR="001424A9" w:rsidRPr="001424A9" w:rsidRDefault="001424A9" w:rsidP="001424A9">
      <w:r w:rsidRPr="001424A9">
        <w:rPr>
          <w:rStyle w:val="TemplateFieldRequired"/>
          <w:highlight w:val="yellow"/>
        </w:rPr>
        <w:t>Database Code for Type:</w:t>
      </w:r>
      <w:r w:rsidR="000648C2" w:rsidRPr="001424A9">
        <w:t xml:space="preserve"> CES104.168</w:t>
      </w:r>
    </w:p>
    <w:p w14:paraId="3F55DB39"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 Arctic Mesic Alder Shrubland</w:t>
      </w:r>
    </w:p>
    <w:p w14:paraId="5BC7E2B0" w14:textId="77777777" w:rsidR="001424A9" w:rsidRPr="001424A9" w:rsidRDefault="001424A9" w:rsidP="001424A9">
      <w:r w:rsidRPr="001424A9">
        <w:rPr>
          <w:rStyle w:val="TemplateFieldRequired"/>
          <w:highlight w:val="yellow"/>
        </w:rPr>
        <w:t>Hierarchy Level:</w:t>
      </w:r>
      <w:r w:rsidR="000648C2" w:rsidRPr="001424A9">
        <w:t xml:space="preserve"> System</w:t>
      </w:r>
    </w:p>
    <w:p w14:paraId="1E5050A2" w14:textId="77777777" w:rsidR="001424A9" w:rsidRPr="001424A9" w:rsidRDefault="001424A9" w:rsidP="001424A9">
      <w:r w:rsidRPr="001424A9">
        <w:rPr>
          <w:rStyle w:val="TemplateFieldRequired"/>
          <w:highlight w:val="yellow"/>
        </w:rPr>
        <w:t>Placement in Hierarchy:</w:t>
      </w:r>
      <w:r w:rsidR="000648C2" w:rsidRPr="001424A9">
        <w:t xml:space="preserve"> 2.B.3.Na. M055 North American Boreal Shrubland &amp; Grassland</w:t>
      </w:r>
    </w:p>
    <w:p w14:paraId="0A321066" w14:textId="77777777" w:rsidR="001424A9" w:rsidRPr="001424A9" w:rsidRDefault="001424A9" w:rsidP="001424A9">
      <w:r w:rsidRPr="001424A9">
        <w:rPr>
          <w:rStyle w:val="TemplateField"/>
        </w:rPr>
        <w:t>Association List</w:t>
      </w:r>
    </w:p>
    <w:p w14:paraId="3DABDFB6" w14:textId="77777777" w:rsidR="001424A9" w:rsidRPr="001424A9" w:rsidRDefault="001424A9" w:rsidP="001424A9">
      <w:r w:rsidRPr="001424A9">
        <w:rPr>
          <w:rStyle w:val="TemplateFieldRequired"/>
          <w:highlight w:val="yellow"/>
        </w:rPr>
        <w:lastRenderedPageBreak/>
        <w:t>Type Concept:</w:t>
      </w:r>
      <w:r w:rsidR="000648C2" w:rsidRPr="001424A9">
        <w:t xml:space="preserve"> The alder system is widespread but uncommon on mountain slopes, hillslopes and small steep streams throughout arctic Alaska. Patch size is typically small. Soils are mesic but sometimes wet if found adjacent to a small stream. Total shrub cover is </w:t>
      </w:r>
      <w:r>
        <w:t>&gt;</w:t>
      </w:r>
      <w:r w:rsidR="000648C2" w:rsidRPr="001424A9">
        <w:t xml:space="preserve">25% and dominated by alders. </w:t>
      </w:r>
      <w:r w:rsidR="000648C2" w:rsidRPr="001424A9">
        <w:rPr>
          <w:i/>
        </w:rPr>
        <w:t>Alnus viridis ssp. crispa</w:t>
      </w:r>
      <w:r w:rsidR="000648C2" w:rsidRPr="001424A9">
        <w:t xml:space="preserve"> is the dominant shrub species but may codominate with </w:t>
      </w:r>
      <w:r w:rsidR="000648C2" w:rsidRPr="001424A9">
        <w:rPr>
          <w:i/>
        </w:rPr>
        <w:t>Salix glauca</w:t>
      </w:r>
      <w:r w:rsidR="000648C2" w:rsidRPr="001424A9">
        <w:t xml:space="preserve"> and </w:t>
      </w:r>
      <w:r w:rsidR="000648C2" w:rsidRPr="001424A9">
        <w:rPr>
          <w:i/>
        </w:rPr>
        <w:t>Salix pulchra</w:t>
      </w:r>
      <w:r w:rsidR="000648C2" w:rsidRPr="001424A9">
        <w:t xml:space="preserve">. Additional species include </w:t>
      </w:r>
      <w:r w:rsidR="000648C2" w:rsidRPr="001424A9">
        <w:rPr>
          <w:i/>
        </w:rPr>
        <w:t>Vaccinium uliginosum, Vaccinium vitis</w:t>
      </w:r>
      <w:r w:rsidR="00033AB8">
        <w:rPr>
          <w:i/>
        </w:rPr>
        <w:t>-</w:t>
      </w:r>
      <w:r w:rsidR="000648C2" w:rsidRPr="001424A9">
        <w:rPr>
          <w:i/>
        </w:rPr>
        <w:t>idaea, Betula nana, Ledum palustre ssp. decumbens, Empetrum nigrum, Equisetum</w:t>
      </w:r>
      <w:r w:rsidR="000648C2" w:rsidRPr="001424A9">
        <w:t xml:space="preserve"> spp., </w:t>
      </w:r>
      <w:r w:rsidR="000648C2" w:rsidRPr="001424A9">
        <w:rPr>
          <w:i/>
        </w:rPr>
        <w:t>Spiraea stevenii (= Spiraea beauverdiana), Dryas</w:t>
      </w:r>
      <w:r w:rsidR="000648C2" w:rsidRPr="001424A9">
        <w:t xml:space="preserve"> spp., and </w:t>
      </w:r>
      <w:r w:rsidR="000648C2" w:rsidRPr="001424A9">
        <w:rPr>
          <w:i/>
        </w:rPr>
        <w:t>Cassiope tetragona</w:t>
      </w:r>
      <w:r w:rsidR="000648C2" w:rsidRPr="001424A9">
        <w:t xml:space="preserve">. Mosses include </w:t>
      </w:r>
      <w:r w:rsidR="000648C2" w:rsidRPr="001424A9">
        <w:rPr>
          <w:i/>
        </w:rPr>
        <w:t>Hylocomium splendens</w:t>
      </w:r>
      <w:r w:rsidR="000648C2" w:rsidRPr="001424A9">
        <w:t xml:space="preserve"> and </w:t>
      </w:r>
      <w:r w:rsidR="000648C2" w:rsidRPr="001424A9">
        <w:rPr>
          <w:i/>
        </w:rPr>
        <w:t>Dicranum</w:t>
      </w:r>
      <w:r w:rsidR="000648C2" w:rsidRPr="001424A9">
        <w:t xml:space="preserve"> spp. Low</w:t>
      </w:r>
      <w:r w:rsidR="00033AB8">
        <w:t>-</w:t>
      </w:r>
      <w:r w:rsidR="000648C2" w:rsidRPr="001424A9">
        <w:t>shrub tundra and dwarf</w:t>
      </w:r>
      <w:r w:rsidR="00033AB8">
        <w:t>-</w:t>
      </w:r>
      <w:r w:rsidR="000648C2" w:rsidRPr="001424A9">
        <w:t>shrubs are common in the gaps between alder patches.</w:t>
      </w:r>
    </w:p>
    <w:p w14:paraId="05B22DF9"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Alder by the Alaska Natural Heritage Program.</w:t>
      </w:r>
    </w:p>
    <w:p w14:paraId="1F9A6FAB" w14:textId="77777777" w:rsidR="001424A9" w:rsidRPr="001424A9" w:rsidRDefault="001424A9" w:rsidP="001424A9">
      <w:r w:rsidRPr="001424A9">
        <w:rPr>
          <w:rStyle w:val="TemplateField"/>
        </w:rPr>
        <w:t>Similar Systems:</w:t>
      </w:r>
      <w:r w:rsidR="000648C2" w:rsidRPr="001424A9">
        <w:t xml:space="preserve"> </w:t>
      </w:r>
    </w:p>
    <w:p w14:paraId="02BAAE2B" w14:textId="77777777" w:rsidR="001424A9" w:rsidRPr="001424A9" w:rsidRDefault="000648C2" w:rsidP="001424A9">
      <w:pPr>
        <w:pStyle w:val="ListBullet"/>
      </w:pPr>
      <w:r w:rsidRPr="001424A9">
        <w:t xml:space="preserve">  []</w:t>
      </w:r>
    </w:p>
    <w:p w14:paraId="4EB86031"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Shrubland (Shrub</w:t>
      </w:r>
      <w:r w:rsidR="00033AB8">
        <w:t>-</w:t>
      </w:r>
      <w:r w:rsidR="000648C2" w:rsidRPr="001424A9">
        <w:t>dominated); Mountainside; Sideslope; Polar [Polar Oceanic]; Broad</w:t>
      </w:r>
      <w:r w:rsidR="00033AB8">
        <w:t>-</w:t>
      </w:r>
      <w:r w:rsidR="000648C2" w:rsidRPr="001424A9">
        <w:t>Leaved Deciduous Shrub</w:t>
      </w:r>
    </w:p>
    <w:p w14:paraId="124F16F7" w14:textId="77777777" w:rsidR="001424A9" w:rsidRPr="001424A9" w:rsidRDefault="000648C2" w:rsidP="001424A9">
      <w:pPr>
        <w:pStyle w:val="Subheading"/>
      </w:pPr>
      <w:r w:rsidRPr="001424A9">
        <w:t>VEGETATION</w:t>
      </w:r>
    </w:p>
    <w:p w14:paraId="7F30C011"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0C45512D" w14:textId="77777777" w:rsidR="001424A9" w:rsidRPr="001424A9" w:rsidRDefault="001424A9" w:rsidP="001424A9">
      <w:r w:rsidRPr="001424A9">
        <w:rPr>
          <w:rStyle w:val="TemplateFieldRequired"/>
          <w:highlight w:val="yellow"/>
        </w:rPr>
        <w:t>Floristics:</w:t>
      </w:r>
      <w:r w:rsidR="000648C2" w:rsidRPr="001424A9">
        <w:t xml:space="preserve"> </w:t>
      </w:r>
    </w:p>
    <w:p w14:paraId="5A47EEB5" w14:textId="77777777" w:rsidR="001424A9" w:rsidRPr="001424A9" w:rsidRDefault="001424A9" w:rsidP="001424A9">
      <w:r w:rsidRPr="001424A9">
        <w:rPr>
          <w:rStyle w:val="TemplateField"/>
        </w:rPr>
        <w:t>Dynamics:</w:t>
      </w:r>
      <w:r w:rsidR="000648C2" w:rsidRPr="001424A9">
        <w:t xml:space="preserve"> This system may or may not be controlled by avalanche activity and unstable slopes. Alder will resprout following fire, but no studies exist on fire effects in this type. The fire</w:t>
      </w:r>
      <w:r w:rsidR="00033AB8">
        <w:t>-</w:t>
      </w:r>
      <w:r w:rsidR="000648C2" w:rsidRPr="001424A9">
        <w:t>return interval is likely long. Burns are more common on the Seward Peninsula and other parts of western Alaska near the spruce forest boundary. Early</w:t>
      </w:r>
      <w:r w:rsidR="00033AB8">
        <w:t>-</w:t>
      </w:r>
      <w:r w:rsidR="000648C2" w:rsidRPr="001424A9">
        <w:t>season fire prior to green</w:t>
      </w:r>
      <w:r w:rsidR="00033AB8">
        <w:t>-</w:t>
      </w:r>
      <w:r w:rsidR="000648C2" w:rsidRPr="001424A9">
        <w:t>up would be more likely to carry than late</w:t>
      </w:r>
      <w:r w:rsidR="00033AB8">
        <w:t>-</w:t>
      </w:r>
      <w:r w:rsidR="000648C2" w:rsidRPr="001424A9">
        <w:t>season fire. Insect defoliators and canker also affect alder. Alder invades disturbed sites but also spreads into undisturbed sites adjacent to existing patches. After establishing in the uplands, it may be stable for long periods. Alder appears to be increasing in cover in the Arctic.</w:t>
      </w:r>
    </w:p>
    <w:p w14:paraId="149D7AE9" w14:textId="77777777" w:rsidR="001424A9" w:rsidRPr="001424A9" w:rsidRDefault="000648C2" w:rsidP="001424A9">
      <w:pPr>
        <w:pStyle w:val="Subheading"/>
      </w:pPr>
      <w:r w:rsidRPr="001424A9">
        <w:t>ENVIRONMENT</w:t>
      </w:r>
    </w:p>
    <w:p w14:paraId="7880F85C"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06C4D8B6" w14:textId="77777777" w:rsidR="001424A9" w:rsidRPr="001424A9" w:rsidRDefault="000648C2" w:rsidP="001424A9">
      <w:r w:rsidRPr="001424A9">
        <w:rPr>
          <w:rStyle w:val="TemplateSubField"/>
        </w:rPr>
        <w:t>Climate:</w:t>
      </w:r>
      <w:r w:rsidRPr="001424A9">
        <w:t xml:space="preserve">  </w:t>
      </w:r>
    </w:p>
    <w:p w14:paraId="48BA7830" w14:textId="77777777" w:rsidR="001424A9" w:rsidRPr="001424A9" w:rsidRDefault="000648C2" w:rsidP="001424A9">
      <w:r w:rsidRPr="001424A9">
        <w:rPr>
          <w:rStyle w:val="TemplateSubField"/>
        </w:rPr>
        <w:t>Soil/substrate/hydrology:</w:t>
      </w:r>
      <w:r w:rsidRPr="001424A9">
        <w:t xml:space="preserve">  </w:t>
      </w:r>
    </w:p>
    <w:p w14:paraId="34A19A83" w14:textId="77777777" w:rsidR="001424A9" w:rsidRPr="001424A9" w:rsidRDefault="000648C2" w:rsidP="001424A9">
      <w:pPr>
        <w:pStyle w:val="Subheading"/>
      </w:pPr>
      <w:r w:rsidRPr="001424A9">
        <w:t>DISTRIBUTION</w:t>
      </w:r>
    </w:p>
    <w:p w14:paraId="36B15B99" w14:textId="77777777" w:rsidR="001424A9" w:rsidRPr="001424A9" w:rsidRDefault="001424A9" w:rsidP="001424A9">
      <w:r w:rsidRPr="001424A9">
        <w:rPr>
          <w:rStyle w:val="TemplateFieldRequired"/>
          <w:highlight w:val="yellow"/>
        </w:rPr>
        <w:t>Geographic Range:</w:t>
      </w:r>
      <w:r w:rsidR="000648C2" w:rsidRPr="001424A9">
        <w:t xml:space="preserve"> This system occurs throughout arctic Alaska, from the Bristol Bay lowlands in southwestern Alaska to the North Slope on the Arctic Ocean.</w:t>
      </w:r>
    </w:p>
    <w:p w14:paraId="4D13C569" w14:textId="77777777" w:rsidR="001424A9" w:rsidRPr="001424A9" w:rsidRDefault="001424A9" w:rsidP="001424A9">
      <w:r w:rsidRPr="001424A9">
        <w:rPr>
          <w:rStyle w:val="TemplateFieldRequired"/>
          <w:highlight w:val="yellow"/>
        </w:rPr>
        <w:t>Spatial Scale &amp; Pattern:</w:t>
      </w:r>
      <w:r w:rsidR="000648C2" w:rsidRPr="001424A9">
        <w:t xml:space="preserve"> Small patch</w:t>
      </w:r>
    </w:p>
    <w:p w14:paraId="0A893C44" w14:textId="77777777" w:rsidR="001424A9" w:rsidRPr="001424A9" w:rsidRDefault="001424A9" w:rsidP="001424A9">
      <w:r w:rsidRPr="001424A9">
        <w:rPr>
          <w:rStyle w:val="TemplateFieldRequired"/>
          <w:highlight w:val="yellow"/>
        </w:rPr>
        <w:t>Nations:</w:t>
      </w:r>
      <w:r w:rsidR="000648C2" w:rsidRPr="001424A9">
        <w:t xml:space="preserve"> CA, US</w:t>
      </w:r>
    </w:p>
    <w:p w14:paraId="4DD9BE7D"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356DADAF" w14:textId="77777777" w:rsidR="001424A9" w:rsidRPr="001424A9" w:rsidRDefault="001424A9" w:rsidP="001424A9">
      <w:r w:rsidRPr="001424A9">
        <w:rPr>
          <w:rStyle w:val="TemplateField"/>
        </w:rPr>
        <w:t>Federal Lands [don't spend much time! Not required!]:</w:t>
      </w:r>
      <w:r w:rsidR="000648C2" w:rsidRPr="001424A9">
        <w:t xml:space="preserve"> </w:t>
      </w:r>
    </w:p>
    <w:p w14:paraId="4BACD81B" w14:textId="77777777" w:rsidR="001424A9" w:rsidRPr="001424A9" w:rsidRDefault="001424A9" w:rsidP="001424A9">
      <w:r w:rsidRPr="001424A9">
        <w:rPr>
          <w:rStyle w:val="TemplateField"/>
        </w:rPr>
        <w:t>Alasaka Ecoregions:</w:t>
      </w:r>
      <w:r w:rsidR="000648C2" w:rsidRPr="001424A9">
        <w:t xml:space="preserve"> 1:C, 10:C, 2:C, 3:C, 4:C, 5:C, 6:C, 7:C, 8:C, 9:C</w:t>
      </w:r>
    </w:p>
    <w:p w14:paraId="40EB733A" w14:textId="77777777" w:rsidR="001424A9" w:rsidRPr="001424A9" w:rsidRDefault="001424A9" w:rsidP="001424A9">
      <w:r w:rsidRPr="001424A9">
        <w:rPr>
          <w:b/>
        </w:rPr>
        <w:t>Divisions:</w:t>
      </w:r>
      <w:r w:rsidR="000648C2" w:rsidRPr="001424A9">
        <w:t xml:space="preserve"> 102:C, 104:C</w:t>
      </w:r>
    </w:p>
    <w:p w14:paraId="23B055BC" w14:textId="77777777" w:rsidR="001424A9" w:rsidRPr="001424A9" w:rsidRDefault="000648C2" w:rsidP="001424A9">
      <w:pPr>
        <w:pStyle w:val="Subheading"/>
      </w:pPr>
      <w:r w:rsidRPr="001424A9">
        <w:t>CONFIDENCE LEVEL</w:t>
      </w:r>
    </w:p>
    <w:p w14:paraId="3ED5C2B9"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299BFA3E" w14:textId="77777777" w:rsidR="001424A9" w:rsidRPr="001424A9" w:rsidRDefault="000648C2" w:rsidP="001424A9">
      <w:pPr>
        <w:pStyle w:val="Subheading"/>
      </w:pPr>
      <w:r w:rsidRPr="001424A9">
        <w:t>CITATIONS</w:t>
      </w:r>
    </w:p>
    <w:p w14:paraId="5FDBD77E" w14:textId="77777777" w:rsidR="001424A9" w:rsidRPr="001424A9" w:rsidRDefault="001424A9" w:rsidP="001424A9">
      <w:r w:rsidRPr="001424A9">
        <w:rPr>
          <w:rStyle w:val="TemplateFieldRequired"/>
          <w:highlight w:val="yellow"/>
        </w:rPr>
        <w:t>Synonymy:</w:t>
      </w:r>
      <w:r w:rsidR="000648C2" w:rsidRPr="001424A9">
        <w:t xml:space="preserve">  </w:t>
      </w:r>
    </w:p>
    <w:p w14:paraId="0FE6D4BE" w14:textId="77777777" w:rsidR="001424A9" w:rsidRPr="001424A9" w:rsidRDefault="000648C2" w:rsidP="001424A9">
      <w:pPr>
        <w:pStyle w:val="ListBullet"/>
      </w:pPr>
      <w:r w:rsidRPr="001424A9">
        <w:t xml:space="preserve"> II.B.1.b </w:t>
      </w:r>
      <w:r w:rsidR="00033AB8">
        <w:t>-</w:t>
      </w:r>
      <w:r w:rsidRPr="001424A9">
        <w:t xml:space="preserve"> Alder (closed) (Viereck et al. 1992) </w:t>
      </w:r>
      <w:r w:rsidRPr="001424A9">
        <w:rPr>
          <w:b/>
        </w:rPr>
        <w:t>&gt;&lt;</w:t>
      </w:r>
    </w:p>
    <w:p w14:paraId="257C39F1" w14:textId="77777777" w:rsidR="001424A9" w:rsidRPr="001424A9" w:rsidRDefault="000648C2" w:rsidP="001424A9">
      <w:pPr>
        <w:pStyle w:val="ListBullet"/>
      </w:pPr>
      <w:r w:rsidRPr="001424A9">
        <w:t xml:space="preserve"> II.B.1.d </w:t>
      </w:r>
      <w:r w:rsidR="00033AB8">
        <w:t>-</w:t>
      </w:r>
      <w:r w:rsidRPr="001424A9">
        <w:t xml:space="preserve"> Alder</w:t>
      </w:r>
      <w:r w:rsidR="00033AB8">
        <w:t>-</w:t>
      </w:r>
      <w:r w:rsidRPr="001424A9">
        <w:t xml:space="preserve">willow (closed) (Viereck et al. 1992) </w:t>
      </w:r>
      <w:r w:rsidRPr="001424A9">
        <w:rPr>
          <w:b/>
        </w:rPr>
        <w:t>&gt;&lt;</w:t>
      </w:r>
    </w:p>
    <w:p w14:paraId="29C79FE1" w14:textId="77777777" w:rsidR="001424A9" w:rsidRPr="001424A9" w:rsidRDefault="000648C2" w:rsidP="001424A9">
      <w:pPr>
        <w:pStyle w:val="ListBullet"/>
      </w:pPr>
      <w:r w:rsidRPr="001424A9">
        <w:t xml:space="preserve"> II.B.2.b </w:t>
      </w:r>
      <w:r w:rsidR="00033AB8">
        <w:t>-</w:t>
      </w:r>
      <w:r w:rsidRPr="001424A9">
        <w:t xml:space="preserve"> Alder (open) (Viereck et al. 1992) </w:t>
      </w:r>
      <w:r w:rsidRPr="001424A9">
        <w:rPr>
          <w:b/>
        </w:rPr>
        <w:t>&gt;&lt;</w:t>
      </w:r>
    </w:p>
    <w:p w14:paraId="6A4D3F98" w14:textId="77777777" w:rsidR="001424A9" w:rsidRPr="001424A9" w:rsidRDefault="000648C2" w:rsidP="001424A9">
      <w:pPr>
        <w:pStyle w:val="ListBullet"/>
      </w:pPr>
      <w:r w:rsidRPr="001424A9">
        <w:t xml:space="preserve"> II.B.2.d </w:t>
      </w:r>
      <w:r w:rsidR="00033AB8">
        <w:t>-</w:t>
      </w:r>
      <w:r w:rsidRPr="001424A9">
        <w:t xml:space="preserve"> Alder</w:t>
      </w:r>
      <w:r w:rsidR="00033AB8">
        <w:t>-</w:t>
      </w:r>
      <w:r w:rsidRPr="001424A9">
        <w:t xml:space="preserve">willow (open) (Viereck et al. 1992) </w:t>
      </w:r>
      <w:r w:rsidRPr="001424A9">
        <w:rPr>
          <w:b/>
        </w:rPr>
        <w:t>&gt;&lt;</w:t>
      </w:r>
    </w:p>
    <w:p w14:paraId="308DA7A6" w14:textId="77777777" w:rsidR="001424A9" w:rsidRPr="001424A9" w:rsidRDefault="000648C2" w:rsidP="001424A9">
      <w:pPr>
        <w:pStyle w:val="ListBullet"/>
      </w:pPr>
      <w:r w:rsidRPr="001424A9">
        <w:t xml:space="preserve"> II.C.1.e </w:t>
      </w:r>
      <w:r w:rsidR="00033AB8">
        <w:t>-</w:t>
      </w:r>
      <w:r w:rsidRPr="001424A9">
        <w:t xml:space="preserve"> Low alder</w:t>
      </w:r>
      <w:r w:rsidR="00033AB8">
        <w:t>-</w:t>
      </w:r>
      <w:r w:rsidRPr="001424A9">
        <w:t xml:space="preserve">willow (closed) (Viereck et al. 1992) </w:t>
      </w:r>
      <w:r w:rsidRPr="001424A9">
        <w:rPr>
          <w:b/>
        </w:rPr>
        <w:t>&gt;&lt;</w:t>
      </w:r>
    </w:p>
    <w:p w14:paraId="456567B1" w14:textId="77777777" w:rsidR="001424A9" w:rsidRPr="001424A9" w:rsidRDefault="000648C2" w:rsidP="001424A9">
      <w:pPr>
        <w:pStyle w:val="ListBullet"/>
      </w:pPr>
      <w:r w:rsidRPr="001424A9">
        <w:t xml:space="preserve"> II.C.2.k </w:t>
      </w:r>
      <w:r w:rsidR="00033AB8">
        <w:t>-</w:t>
      </w:r>
      <w:r w:rsidRPr="001424A9">
        <w:t xml:space="preserve"> Low alder</w:t>
      </w:r>
      <w:r w:rsidR="00033AB8">
        <w:t>-</w:t>
      </w:r>
      <w:r w:rsidRPr="001424A9">
        <w:t xml:space="preserve">willow (open) (Viereck et al. 1992) </w:t>
      </w:r>
      <w:r w:rsidRPr="001424A9">
        <w:rPr>
          <w:b/>
        </w:rPr>
        <w:t>&gt;&lt;</w:t>
      </w:r>
    </w:p>
    <w:p w14:paraId="5E47C9B7" w14:textId="77777777" w:rsidR="001424A9" w:rsidRPr="001424A9" w:rsidRDefault="000648C2" w:rsidP="001424A9">
      <w:pPr>
        <w:pStyle w:val="ListBullet"/>
      </w:pPr>
      <w:r w:rsidRPr="001424A9">
        <w:t xml:space="preserve"> II.C.2.l </w:t>
      </w:r>
      <w:r w:rsidR="00033AB8">
        <w:t>-</w:t>
      </w:r>
      <w:r w:rsidRPr="001424A9">
        <w:t xml:space="preserve"> Low alder (Viereck et al. 1992) </w:t>
      </w:r>
      <w:r w:rsidRPr="001424A9">
        <w:rPr>
          <w:b/>
        </w:rPr>
        <w:t>&gt;&lt;</w:t>
      </w:r>
    </w:p>
    <w:p w14:paraId="03125836" w14:textId="77777777" w:rsidR="001424A9" w:rsidRPr="001424A9" w:rsidRDefault="001424A9" w:rsidP="001424A9">
      <w:r w:rsidRPr="001424A9">
        <w:rPr>
          <w:rStyle w:val="TemplateFieldRequired"/>
          <w:highlight w:val="yellow"/>
        </w:rPr>
        <w:t>Full Citation:</w:t>
      </w:r>
      <w:r w:rsidR="000648C2" w:rsidRPr="001424A9">
        <w:t xml:space="preserve">  </w:t>
      </w:r>
    </w:p>
    <w:p w14:paraId="71CEC437"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244A5F74"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543CBE14"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3954F668" w14:textId="77777777" w:rsidR="001424A9" w:rsidRPr="001424A9" w:rsidRDefault="001424A9" w:rsidP="001424A9">
      <w:r w:rsidRPr="001424A9">
        <w:rPr>
          <w:rStyle w:val="TemplateFieldRequired"/>
          <w:highlight w:val="yellow"/>
        </w:rPr>
        <w:t>Author of Description:</w:t>
      </w:r>
      <w:r w:rsidR="000648C2" w:rsidRPr="001424A9">
        <w:t xml:space="preserve"> K. Boggs</w:t>
      </w:r>
    </w:p>
    <w:p w14:paraId="0B7DD843"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75DE4C11" w14:textId="77777777" w:rsidR="001424A9" w:rsidRPr="001424A9" w:rsidRDefault="000648C2" w:rsidP="001424A9">
      <w:pPr>
        <w:pStyle w:val="Subheading"/>
      </w:pPr>
      <w:r w:rsidRPr="001424A9">
        <w:t>INTERNAL DATA</w:t>
      </w:r>
    </w:p>
    <w:p w14:paraId="6C191E2F" w14:textId="77777777" w:rsidR="001424A9" w:rsidRPr="001424A9" w:rsidRDefault="001424A9" w:rsidP="001424A9">
      <w:r w:rsidRPr="001424A9">
        <w:rPr>
          <w:b/>
        </w:rPr>
        <w:t>Internal Comments:</w:t>
      </w:r>
      <w:r w:rsidR="000648C2" w:rsidRPr="001424A9">
        <w:t xml:space="preserve"> </w:t>
      </w:r>
    </w:p>
    <w:p w14:paraId="1AA7F493" w14:textId="77777777" w:rsidR="001424A9" w:rsidRPr="001424A9" w:rsidRDefault="001424A9" w:rsidP="001424A9">
      <w:r w:rsidRPr="001424A9">
        <w:rPr>
          <w:b/>
        </w:rPr>
        <w:lastRenderedPageBreak/>
        <w:t>Other Comments:</w:t>
      </w:r>
      <w:r w:rsidR="000648C2" w:rsidRPr="001424A9">
        <w:t xml:space="preserve"> </w:t>
      </w:r>
    </w:p>
    <w:p w14:paraId="385E7CDA" w14:textId="77777777" w:rsidR="001424A9" w:rsidRPr="001424A9" w:rsidRDefault="000648C2" w:rsidP="001424A9">
      <w:pPr>
        <w:pStyle w:val="BorderTop"/>
      </w:pPr>
      <w:r w:rsidRPr="001424A9">
        <w:t>2.B.3.Na. North American Boreal Grassland &amp; Shrubland</w:t>
      </w:r>
    </w:p>
    <w:p w14:paraId="1BE87BAF" w14:textId="77777777" w:rsidR="001424A9" w:rsidRPr="001424A9" w:rsidRDefault="001424A9" w:rsidP="001424A9">
      <w:r w:rsidRPr="001424A9">
        <w:t>M055</w:t>
      </w:r>
      <w:r w:rsidR="000648C2" w:rsidRPr="001424A9">
        <w:t xml:space="preserve"> North American Boreal Shrubland &amp; Grassland</w:t>
      </w:r>
    </w:p>
    <w:p w14:paraId="40DD9CCD" w14:textId="77777777" w:rsidR="001424A9" w:rsidRPr="001424A9" w:rsidRDefault="000648C2" w:rsidP="001424A9">
      <w:pPr>
        <w:pStyle w:val="H4Group"/>
      </w:pPr>
      <w:bookmarkStart w:id="46" w:name="_Toc13483352"/>
      <w:r w:rsidRPr="001424A9">
        <w:t>CES105.115 Western North American Boreal Dry Grassland</w:t>
      </w:r>
      <w:bookmarkEnd w:id="46"/>
    </w:p>
    <w:p w14:paraId="10D52F1B" w14:textId="77777777" w:rsidR="001424A9" w:rsidRPr="001424A9" w:rsidRDefault="001424A9" w:rsidP="001424A9">
      <w:r w:rsidRPr="001424A9">
        <w:rPr>
          <w:b/>
        </w:rPr>
        <w:t>LeadResp / Assignment:</w:t>
      </w:r>
      <w:r w:rsidR="000648C2" w:rsidRPr="001424A9">
        <w:t xml:space="preserve"> West / </w:t>
      </w:r>
    </w:p>
    <w:p w14:paraId="5D7CCEFC" w14:textId="77777777" w:rsidR="001424A9" w:rsidRPr="001424A9" w:rsidRDefault="001424A9" w:rsidP="001424A9">
      <w:r w:rsidRPr="001424A9">
        <w:rPr>
          <w:b/>
        </w:rPr>
        <w:t>Reviewers:</w:t>
      </w:r>
      <w:r w:rsidR="000648C2" w:rsidRPr="001424A9">
        <w:t xml:space="preserve"> </w:t>
      </w:r>
    </w:p>
    <w:p w14:paraId="181D91E2" w14:textId="77777777" w:rsidR="001424A9" w:rsidRPr="001424A9" w:rsidRDefault="001424A9" w:rsidP="001424A9">
      <w:r w:rsidRPr="001424A9">
        <w:rPr>
          <w:b/>
        </w:rPr>
        <w:t>Predecessors:</w:t>
      </w:r>
      <w:r w:rsidR="000648C2" w:rsidRPr="001424A9">
        <w:t xml:space="preserve">  </w:t>
      </w:r>
    </w:p>
    <w:p w14:paraId="41725A00" w14:textId="77777777" w:rsidR="001424A9" w:rsidRPr="001424A9" w:rsidRDefault="000648C2" w:rsidP="001424A9">
      <w:pPr>
        <w:pStyle w:val="Subheading"/>
      </w:pPr>
      <w:r w:rsidRPr="001424A9">
        <w:t>OVERVIEW</w:t>
      </w:r>
    </w:p>
    <w:p w14:paraId="5AF3961A" w14:textId="77777777" w:rsidR="001424A9" w:rsidRPr="001424A9" w:rsidRDefault="001424A9" w:rsidP="001424A9">
      <w:r w:rsidRPr="001424A9">
        <w:rPr>
          <w:rStyle w:val="TemplateFieldRequired"/>
          <w:highlight w:val="yellow"/>
        </w:rPr>
        <w:t>Database Code for Type:</w:t>
      </w:r>
      <w:r w:rsidR="000648C2" w:rsidRPr="001424A9">
        <w:t xml:space="preserve"> CES105.115</w:t>
      </w:r>
    </w:p>
    <w:p w14:paraId="4DD2570F"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Dry Grassland</w:t>
      </w:r>
    </w:p>
    <w:p w14:paraId="1962BEB5" w14:textId="77777777" w:rsidR="001424A9" w:rsidRPr="001424A9" w:rsidRDefault="001424A9" w:rsidP="001424A9">
      <w:r w:rsidRPr="001424A9">
        <w:rPr>
          <w:rStyle w:val="TemplateFieldRequired"/>
          <w:highlight w:val="yellow"/>
        </w:rPr>
        <w:t>Hierarchy Level:</w:t>
      </w:r>
      <w:r w:rsidR="000648C2" w:rsidRPr="001424A9">
        <w:t xml:space="preserve"> System</w:t>
      </w:r>
    </w:p>
    <w:p w14:paraId="7C3ADA93" w14:textId="77777777" w:rsidR="001424A9" w:rsidRPr="001424A9" w:rsidRDefault="001424A9" w:rsidP="001424A9">
      <w:r w:rsidRPr="001424A9">
        <w:rPr>
          <w:rStyle w:val="TemplateFieldRequired"/>
          <w:highlight w:val="yellow"/>
        </w:rPr>
        <w:t>Placement in Hierarchy:</w:t>
      </w:r>
      <w:r w:rsidR="000648C2" w:rsidRPr="001424A9">
        <w:t xml:space="preserve"> 2.B.3.Na. M055 North American Boreal Shrubland &amp; Grassland</w:t>
      </w:r>
    </w:p>
    <w:p w14:paraId="78E03BC6" w14:textId="77777777" w:rsidR="001424A9" w:rsidRPr="001424A9" w:rsidRDefault="001424A9" w:rsidP="001424A9">
      <w:r w:rsidRPr="001424A9">
        <w:rPr>
          <w:rStyle w:val="TemplateField"/>
        </w:rPr>
        <w:t>Association List</w:t>
      </w:r>
    </w:p>
    <w:p w14:paraId="4D621D3B" w14:textId="77777777" w:rsidR="001424A9" w:rsidRPr="001424A9" w:rsidRDefault="001424A9" w:rsidP="001424A9">
      <w:r w:rsidRPr="001424A9">
        <w:rPr>
          <w:rStyle w:val="TemplateFieldRequired"/>
          <w:highlight w:val="yellow"/>
        </w:rPr>
        <w:t>Type Concept:</w:t>
      </w:r>
      <w:r w:rsidR="000648C2" w:rsidRPr="001424A9">
        <w:t xml:space="preserve"> This system occurs across the boreal and boreal transition regions of Alaska on dry sideslopes or well</w:t>
      </w:r>
      <w:r w:rsidR="00033AB8">
        <w:t>-</w:t>
      </w:r>
      <w:r w:rsidR="000648C2" w:rsidRPr="001424A9">
        <w:t>drained lowland sites. Soils are well</w:t>
      </w:r>
      <w:r w:rsidR="00033AB8">
        <w:t>-</w:t>
      </w:r>
      <w:r w:rsidR="000648C2" w:rsidRPr="001424A9">
        <w:t xml:space="preserve">drained to excessively drained and permafrost is absent. These sites are typically dominated by grasses, though forbs may codominate on some sites. Shrub cover is less than 25%. Common species include </w:t>
      </w:r>
      <w:r w:rsidR="000648C2" w:rsidRPr="001424A9">
        <w:rPr>
          <w:i/>
        </w:rPr>
        <w:t>Festuca altaica, Festuca rubra, Calamagrostis purpurascens, Leymus innovatus (= Elymus innovatus), Artemisia frigida</w:t>
      </w:r>
      <w:r w:rsidR="000648C2" w:rsidRPr="001424A9">
        <w:t xml:space="preserve">, and </w:t>
      </w:r>
      <w:r w:rsidR="000648C2" w:rsidRPr="001424A9">
        <w:rPr>
          <w:i/>
        </w:rPr>
        <w:t>Achillea</w:t>
      </w:r>
      <w:r w:rsidR="000648C2" w:rsidRPr="001424A9">
        <w:t xml:space="preserve"> spp.</w:t>
      </w:r>
    </w:p>
    <w:p w14:paraId="4808357A"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Boreal Dry Meadow by the Alaska Natural Heritage Program. It does not include coastal </w:t>
      </w:r>
      <w:r w:rsidR="000648C2" w:rsidRPr="001424A9">
        <w:rPr>
          <w:i/>
        </w:rPr>
        <w:t>Leymus</w:t>
      </w:r>
      <w:r w:rsidR="00033AB8">
        <w:t>-</w:t>
      </w:r>
      <w:r w:rsidR="000648C2" w:rsidRPr="001424A9">
        <w:t>forb meadows that occur in the Aleutians, southwestern, south</w:t>
      </w:r>
      <w:r w:rsidR="00033AB8">
        <w:t>-</w:t>
      </w:r>
      <w:r w:rsidR="000648C2" w:rsidRPr="001424A9">
        <w:t>central, and southeastern Alaska.</w:t>
      </w:r>
    </w:p>
    <w:p w14:paraId="7DF86960" w14:textId="77777777" w:rsidR="001424A9" w:rsidRPr="001424A9" w:rsidRDefault="001424A9" w:rsidP="001424A9">
      <w:r w:rsidRPr="001424A9">
        <w:rPr>
          <w:rStyle w:val="TemplateField"/>
        </w:rPr>
        <w:t>Similar Systems:</w:t>
      </w:r>
      <w:r w:rsidR="000648C2" w:rsidRPr="001424A9">
        <w:t xml:space="preserve"> </w:t>
      </w:r>
    </w:p>
    <w:p w14:paraId="3DEF82D5" w14:textId="77777777" w:rsidR="001424A9" w:rsidRPr="001424A9" w:rsidRDefault="000648C2" w:rsidP="001424A9">
      <w:pPr>
        <w:pStyle w:val="ListBullet"/>
      </w:pPr>
      <w:r w:rsidRPr="001424A9">
        <w:t>CES103.864 Western Canadian Boreal Dry Grassland and Bluff []</w:t>
      </w:r>
    </w:p>
    <w:p w14:paraId="287B0211" w14:textId="77777777" w:rsidR="001424A9" w:rsidRPr="001424A9" w:rsidRDefault="000648C2" w:rsidP="001424A9">
      <w:pPr>
        <w:pStyle w:val="ListBullet"/>
      </w:pPr>
      <w:r w:rsidRPr="001424A9">
        <w:t>CES105.109 Western North American Boreal Dry Aspen</w:t>
      </w:r>
      <w:r w:rsidR="00033AB8">
        <w:t>-</w:t>
      </w:r>
      <w:r w:rsidRPr="001424A9">
        <w:t>Steppe Bluff []</w:t>
      </w:r>
    </w:p>
    <w:p w14:paraId="120B141B"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Herbaceous; Aridic; Graminoid</w:t>
      </w:r>
    </w:p>
    <w:p w14:paraId="4E0EFFB0" w14:textId="77777777" w:rsidR="001424A9" w:rsidRPr="001424A9" w:rsidRDefault="000648C2" w:rsidP="001424A9">
      <w:pPr>
        <w:pStyle w:val="Subheading"/>
      </w:pPr>
      <w:r w:rsidRPr="001424A9">
        <w:t>VEGETATION</w:t>
      </w:r>
    </w:p>
    <w:p w14:paraId="3073DF66"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84E2B70" w14:textId="77777777" w:rsidR="001424A9" w:rsidRPr="001424A9" w:rsidRDefault="001424A9" w:rsidP="001424A9">
      <w:r w:rsidRPr="001424A9">
        <w:rPr>
          <w:rStyle w:val="TemplateFieldRequired"/>
          <w:highlight w:val="yellow"/>
        </w:rPr>
        <w:t>Floristics:</w:t>
      </w:r>
      <w:r w:rsidR="000648C2" w:rsidRPr="001424A9">
        <w:t xml:space="preserve"> </w:t>
      </w:r>
    </w:p>
    <w:p w14:paraId="19E54A4C" w14:textId="77777777" w:rsidR="001424A9" w:rsidRPr="001424A9" w:rsidRDefault="001424A9" w:rsidP="001424A9">
      <w:r w:rsidRPr="001424A9">
        <w:rPr>
          <w:rStyle w:val="TemplateField"/>
        </w:rPr>
        <w:t>Dynamics:</w:t>
      </w:r>
      <w:r w:rsidR="000648C2" w:rsidRPr="001424A9">
        <w:t xml:space="preserve"> </w:t>
      </w:r>
    </w:p>
    <w:p w14:paraId="0C5FFA96" w14:textId="77777777" w:rsidR="001424A9" w:rsidRPr="001424A9" w:rsidRDefault="000648C2" w:rsidP="001424A9">
      <w:pPr>
        <w:pStyle w:val="Subheading"/>
      </w:pPr>
      <w:r w:rsidRPr="001424A9">
        <w:t>ENVIRONMENT</w:t>
      </w:r>
    </w:p>
    <w:p w14:paraId="591D1014"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4AFEA2F6" w14:textId="77777777" w:rsidR="001424A9" w:rsidRPr="001424A9" w:rsidRDefault="000648C2" w:rsidP="001424A9">
      <w:r w:rsidRPr="001424A9">
        <w:rPr>
          <w:rStyle w:val="TemplateSubField"/>
        </w:rPr>
        <w:t>Climate:</w:t>
      </w:r>
      <w:r w:rsidRPr="001424A9">
        <w:t xml:space="preserve">  </w:t>
      </w:r>
    </w:p>
    <w:p w14:paraId="25BE8D16" w14:textId="77777777" w:rsidR="001424A9" w:rsidRPr="001424A9" w:rsidRDefault="000648C2" w:rsidP="001424A9">
      <w:r w:rsidRPr="001424A9">
        <w:rPr>
          <w:rStyle w:val="TemplateSubField"/>
        </w:rPr>
        <w:t>Soil/substrate/hydrology:</w:t>
      </w:r>
      <w:r w:rsidRPr="001424A9">
        <w:t xml:space="preserve">  </w:t>
      </w:r>
    </w:p>
    <w:p w14:paraId="1A37570B" w14:textId="77777777" w:rsidR="001424A9" w:rsidRPr="001424A9" w:rsidRDefault="000648C2" w:rsidP="001424A9">
      <w:pPr>
        <w:pStyle w:val="Subheading"/>
      </w:pPr>
      <w:r w:rsidRPr="001424A9">
        <w:t>DISTRIBUTION</w:t>
      </w:r>
    </w:p>
    <w:p w14:paraId="5812F080" w14:textId="77777777" w:rsidR="001424A9" w:rsidRPr="001424A9" w:rsidRDefault="001424A9" w:rsidP="001424A9">
      <w:r w:rsidRPr="001424A9">
        <w:rPr>
          <w:rStyle w:val="TemplateFieldRequired"/>
          <w:highlight w:val="yellow"/>
        </w:rPr>
        <w:t>Geographic Range:</w:t>
      </w:r>
      <w:r w:rsidR="000648C2" w:rsidRPr="001424A9">
        <w:t xml:space="preserve"> This system occurs in upland through alpine in the boreal and boreal transition regions of Alaska.</w:t>
      </w:r>
    </w:p>
    <w:p w14:paraId="69A13E7B" w14:textId="77777777" w:rsidR="001424A9" w:rsidRPr="001424A9" w:rsidRDefault="001424A9" w:rsidP="001424A9">
      <w:r w:rsidRPr="001424A9">
        <w:rPr>
          <w:rStyle w:val="TemplateFieldRequired"/>
          <w:highlight w:val="yellow"/>
        </w:rPr>
        <w:t>Spatial Scale &amp; Pattern:</w:t>
      </w:r>
      <w:r w:rsidR="000648C2" w:rsidRPr="001424A9">
        <w:t xml:space="preserve"> Large patch, Small patch</w:t>
      </w:r>
    </w:p>
    <w:p w14:paraId="69E6E8AC" w14:textId="77777777" w:rsidR="001424A9" w:rsidRPr="001424A9" w:rsidRDefault="001424A9" w:rsidP="001424A9">
      <w:r w:rsidRPr="001424A9">
        <w:rPr>
          <w:rStyle w:val="TemplateFieldRequired"/>
          <w:highlight w:val="yellow"/>
        </w:rPr>
        <w:t>Nations:</w:t>
      </w:r>
      <w:r w:rsidR="000648C2" w:rsidRPr="001424A9">
        <w:t xml:space="preserve"> US</w:t>
      </w:r>
    </w:p>
    <w:p w14:paraId="5A78EF37"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6C7DFDEC" w14:textId="77777777" w:rsidR="001424A9" w:rsidRPr="001424A9" w:rsidRDefault="001424A9" w:rsidP="001424A9">
      <w:r w:rsidRPr="001424A9">
        <w:rPr>
          <w:rStyle w:val="TemplateField"/>
        </w:rPr>
        <w:t>Federal Lands [don't spend much time! Not required!]:</w:t>
      </w:r>
      <w:r w:rsidR="000648C2" w:rsidRPr="001424A9">
        <w:t xml:space="preserve"> </w:t>
      </w:r>
    </w:p>
    <w:p w14:paraId="38834AFC" w14:textId="77777777" w:rsidR="001424A9" w:rsidRPr="001424A9" w:rsidRDefault="001424A9" w:rsidP="001424A9">
      <w:r w:rsidRPr="001424A9">
        <w:rPr>
          <w:rStyle w:val="TemplateField"/>
        </w:rPr>
        <w:t>Alasaka Ecoregions:</w:t>
      </w:r>
      <w:r w:rsidR="000648C2" w:rsidRPr="001424A9">
        <w:t xml:space="preserve"> 11:C, 12:C, 13:C, 14:C, 15:C, 16:C, 17:C, 18:C, 19:C, 20:C, 21:C, 22:C, 23:C, 24:C, 25:C</w:t>
      </w:r>
    </w:p>
    <w:p w14:paraId="1FE06FF4" w14:textId="77777777" w:rsidR="001424A9" w:rsidRPr="001424A9" w:rsidRDefault="001424A9" w:rsidP="001424A9">
      <w:r w:rsidRPr="001424A9">
        <w:rPr>
          <w:b/>
        </w:rPr>
        <w:t>Divisions:</w:t>
      </w:r>
      <w:r w:rsidR="000648C2" w:rsidRPr="001424A9">
        <w:t xml:space="preserve"> 105:C</w:t>
      </w:r>
    </w:p>
    <w:p w14:paraId="0033A548" w14:textId="77777777" w:rsidR="001424A9" w:rsidRPr="001424A9" w:rsidRDefault="000648C2" w:rsidP="001424A9">
      <w:pPr>
        <w:pStyle w:val="Subheading"/>
      </w:pPr>
      <w:r w:rsidRPr="001424A9">
        <w:t>CONFIDENCE LEVEL</w:t>
      </w:r>
    </w:p>
    <w:p w14:paraId="58587320" w14:textId="77777777" w:rsidR="001424A9" w:rsidRPr="001424A9" w:rsidRDefault="001424A9" w:rsidP="001424A9">
      <w:r w:rsidRPr="001424A9">
        <w:rPr>
          <w:rStyle w:val="TemplateFieldRequired"/>
          <w:highlight w:val="yellow"/>
        </w:rPr>
        <w:t>Confidence Level:</w:t>
      </w:r>
      <w:r w:rsidR="000648C2" w:rsidRPr="001424A9">
        <w:t xml:space="preserve"> </w:t>
      </w:r>
    </w:p>
    <w:p w14:paraId="544586C4" w14:textId="77777777" w:rsidR="001424A9" w:rsidRPr="001424A9" w:rsidRDefault="000648C2" w:rsidP="001424A9">
      <w:pPr>
        <w:pStyle w:val="Subheading"/>
      </w:pPr>
      <w:r w:rsidRPr="001424A9">
        <w:t>CITATIONS</w:t>
      </w:r>
    </w:p>
    <w:p w14:paraId="0A4FE3E6" w14:textId="77777777" w:rsidR="001424A9" w:rsidRPr="001424A9" w:rsidRDefault="001424A9" w:rsidP="001424A9">
      <w:r w:rsidRPr="001424A9">
        <w:rPr>
          <w:rStyle w:val="TemplateFieldRequired"/>
          <w:highlight w:val="yellow"/>
        </w:rPr>
        <w:t>Synonymy:</w:t>
      </w:r>
      <w:r w:rsidR="000648C2" w:rsidRPr="001424A9">
        <w:t xml:space="preserve">  </w:t>
      </w:r>
    </w:p>
    <w:p w14:paraId="35E6A81A" w14:textId="77777777" w:rsidR="001424A9" w:rsidRPr="001424A9" w:rsidRDefault="000648C2" w:rsidP="001424A9">
      <w:pPr>
        <w:pStyle w:val="ListBullet"/>
      </w:pPr>
      <w:r w:rsidRPr="001424A9">
        <w:t xml:space="preserve"> III.A.1.b </w:t>
      </w:r>
      <w:r w:rsidR="00033AB8">
        <w:t>-</w:t>
      </w:r>
      <w:r w:rsidRPr="001424A9">
        <w:t xml:space="preserve"> Dry fescue (Viereck et al. 1992) </w:t>
      </w:r>
      <w:r w:rsidRPr="001424A9">
        <w:rPr>
          <w:b/>
        </w:rPr>
        <w:t>&lt;</w:t>
      </w:r>
    </w:p>
    <w:p w14:paraId="6CCBB41A" w14:textId="77777777" w:rsidR="001424A9" w:rsidRPr="001424A9" w:rsidRDefault="000648C2" w:rsidP="001424A9">
      <w:pPr>
        <w:pStyle w:val="ListBullet"/>
      </w:pPr>
      <w:r w:rsidRPr="001424A9">
        <w:t xml:space="preserve"> III.A.1.c </w:t>
      </w:r>
      <w:r w:rsidR="00033AB8">
        <w:t>-</w:t>
      </w:r>
      <w:r w:rsidRPr="001424A9">
        <w:t xml:space="preserve"> Midgrass</w:t>
      </w:r>
      <w:r w:rsidR="00033AB8">
        <w:t>-</w:t>
      </w:r>
      <w:r w:rsidRPr="001424A9">
        <w:t xml:space="preserve">shrub (Viereck et al. 1992) </w:t>
      </w:r>
      <w:r w:rsidRPr="001424A9">
        <w:rPr>
          <w:b/>
        </w:rPr>
        <w:t>&gt;&lt;</w:t>
      </w:r>
    </w:p>
    <w:p w14:paraId="5DC92E4C" w14:textId="77777777" w:rsidR="001424A9" w:rsidRPr="001424A9" w:rsidRDefault="000648C2" w:rsidP="001424A9">
      <w:pPr>
        <w:pStyle w:val="ListBullet"/>
      </w:pPr>
      <w:r w:rsidRPr="001424A9">
        <w:t xml:space="preserve"> III.A.1.d </w:t>
      </w:r>
      <w:r w:rsidR="00033AB8">
        <w:t>-</w:t>
      </w:r>
      <w:r w:rsidRPr="001424A9">
        <w:t xml:space="preserve"> Midgrass</w:t>
      </w:r>
      <w:r w:rsidR="00033AB8">
        <w:t>-</w:t>
      </w:r>
      <w:r w:rsidRPr="001424A9">
        <w:t xml:space="preserve">herb (Viereck et al. 1992) </w:t>
      </w:r>
      <w:r w:rsidRPr="001424A9">
        <w:rPr>
          <w:b/>
        </w:rPr>
        <w:t>&gt;&lt;</w:t>
      </w:r>
    </w:p>
    <w:p w14:paraId="0A020655" w14:textId="77777777" w:rsidR="001424A9" w:rsidRPr="001424A9" w:rsidRDefault="000648C2" w:rsidP="001424A9">
      <w:pPr>
        <w:pStyle w:val="ListBullet"/>
      </w:pPr>
      <w:r w:rsidRPr="001424A9">
        <w:t xml:space="preserve"> III.A.1.e </w:t>
      </w:r>
      <w:r w:rsidR="00033AB8">
        <w:t>-</w:t>
      </w:r>
      <w:r w:rsidRPr="001424A9">
        <w:t xml:space="preserve"> Hair</w:t>
      </w:r>
      <w:r w:rsidR="00033AB8">
        <w:t>-</w:t>
      </w:r>
      <w:r w:rsidRPr="001424A9">
        <w:t xml:space="preserve">grass (Viereck et al. 1992) </w:t>
      </w:r>
      <w:r w:rsidRPr="001424A9">
        <w:rPr>
          <w:b/>
        </w:rPr>
        <w:t>&gt;&lt;</w:t>
      </w:r>
    </w:p>
    <w:p w14:paraId="0AB9B3DD" w14:textId="77777777" w:rsidR="001424A9" w:rsidRPr="001424A9" w:rsidRDefault="001424A9" w:rsidP="001424A9">
      <w:r w:rsidRPr="001424A9">
        <w:rPr>
          <w:rStyle w:val="TemplateFieldRequired"/>
          <w:highlight w:val="yellow"/>
        </w:rPr>
        <w:t>Full Citation:</w:t>
      </w:r>
      <w:r w:rsidR="000648C2" w:rsidRPr="001424A9">
        <w:t xml:space="preserve">  </w:t>
      </w:r>
    </w:p>
    <w:p w14:paraId="1135D59E"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5950C7F1"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0B135593" w14:textId="77777777" w:rsidR="001424A9" w:rsidRPr="001424A9" w:rsidRDefault="001424A9" w:rsidP="001424A9">
      <w:r w:rsidRPr="001424A9">
        <w:rPr>
          <w:rStyle w:val="TemplateFieldRequired"/>
          <w:highlight w:val="yellow"/>
        </w:rPr>
        <w:lastRenderedPageBreak/>
        <w:t>Author of Concept:</w:t>
      </w:r>
      <w:r w:rsidR="000648C2" w:rsidRPr="001424A9">
        <w:t xml:space="preserve"> Western Ecology Group and Alaska Natural Heritage Program</w:t>
      </w:r>
    </w:p>
    <w:p w14:paraId="7FC6A6E4"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02FD6567"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4E27DB89" w14:textId="77777777" w:rsidR="001424A9" w:rsidRPr="001424A9" w:rsidRDefault="000648C2" w:rsidP="001424A9">
      <w:pPr>
        <w:pStyle w:val="Subheading"/>
      </w:pPr>
      <w:r w:rsidRPr="001424A9">
        <w:t>INTERNAL DATA</w:t>
      </w:r>
    </w:p>
    <w:p w14:paraId="6A1DFCAC" w14:textId="77777777" w:rsidR="001424A9" w:rsidRPr="001424A9" w:rsidRDefault="001424A9" w:rsidP="001424A9">
      <w:r w:rsidRPr="001424A9">
        <w:rPr>
          <w:b/>
        </w:rPr>
        <w:t>Internal Comments:</w:t>
      </w:r>
      <w:r w:rsidR="000648C2" w:rsidRPr="001424A9">
        <w:t xml:space="preserve"> </w:t>
      </w:r>
    </w:p>
    <w:p w14:paraId="1B734487" w14:textId="77777777" w:rsidR="001424A9" w:rsidRPr="001424A9" w:rsidRDefault="001424A9" w:rsidP="001424A9">
      <w:r w:rsidRPr="001424A9">
        <w:rPr>
          <w:b/>
        </w:rPr>
        <w:t>Other Comments:</w:t>
      </w:r>
      <w:r w:rsidR="000648C2" w:rsidRPr="001424A9">
        <w:t xml:space="preserve"> </w:t>
      </w:r>
    </w:p>
    <w:p w14:paraId="3018B40E" w14:textId="77777777" w:rsidR="001424A9" w:rsidRPr="001424A9" w:rsidRDefault="000648C2" w:rsidP="001424A9">
      <w:pPr>
        <w:pStyle w:val="BorderTop"/>
      </w:pPr>
      <w:r w:rsidRPr="001424A9">
        <w:t>2.B.3.Na. North American Boreal Grassland &amp; Shrubland</w:t>
      </w:r>
    </w:p>
    <w:p w14:paraId="3EC03BBA" w14:textId="77777777" w:rsidR="001424A9" w:rsidRPr="001424A9" w:rsidRDefault="001424A9" w:rsidP="001424A9">
      <w:r w:rsidRPr="001424A9">
        <w:t>M055</w:t>
      </w:r>
      <w:r w:rsidR="000648C2" w:rsidRPr="001424A9">
        <w:t xml:space="preserve"> North American Boreal Shrubland &amp; Grassland</w:t>
      </w:r>
    </w:p>
    <w:p w14:paraId="6FC022B6" w14:textId="77777777" w:rsidR="001424A9" w:rsidRPr="001424A9" w:rsidRDefault="000648C2" w:rsidP="001424A9">
      <w:pPr>
        <w:pStyle w:val="H4Group"/>
      </w:pPr>
      <w:bookmarkStart w:id="47" w:name="_Toc13483353"/>
      <w:r w:rsidRPr="001424A9">
        <w:t>CES105.885 Alaska Sub</w:t>
      </w:r>
      <w:r w:rsidR="00033AB8">
        <w:t>-</w:t>
      </w:r>
      <w:r w:rsidRPr="001424A9">
        <w:t>boreal Mesic Subalpine Alder Shrubland</w:t>
      </w:r>
      <w:bookmarkEnd w:id="47"/>
    </w:p>
    <w:p w14:paraId="39009FA5" w14:textId="77777777" w:rsidR="001424A9" w:rsidRPr="001424A9" w:rsidRDefault="001424A9" w:rsidP="001424A9">
      <w:r w:rsidRPr="001424A9">
        <w:rPr>
          <w:b/>
        </w:rPr>
        <w:t>LeadResp / Assignment:</w:t>
      </w:r>
      <w:r w:rsidR="000648C2" w:rsidRPr="001424A9">
        <w:t xml:space="preserve"> West / </w:t>
      </w:r>
    </w:p>
    <w:p w14:paraId="67F95CC6" w14:textId="77777777" w:rsidR="001424A9" w:rsidRPr="001424A9" w:rsidRDefault="001424A9" w:rsidP="001424A9">
      <w:r w:rsidRPr="001424A9">
        <w:rPr>
          <w:b/>
        </w:rPr>
        <w:t>Reviewers:</w:t>
      </w:r>
      <w:r w:rsidR="000648C2" w:rsidRPr="001424A9">
        <w:t xml:space="preserve"> </w:t>
      </w:r>
    </w:p>
    <w:p w14:paraId="6468FDFB" w14:textId="77777777" w:rsidR="001424A9" w:rsidRPr="001424A9" w:rsidRDefault="001424A9" w:rsidP="001424A9">
      <w:r w:rsidRPr="001424A9">
        <w:rPr>
          <w:b/>
        </w:rPr>
        <w:t>Predecessors:</w:t>
      </w:r>
      <w:r w:rsidR="000648C2" w:rsidRPr="001424A9">
        <w:t xml:space="preserve">  </w:t>
      </w:r>
    </w:p>
    <w:p w14:paraId="2AE46F29" w14:textId="77777777" w:rsidR="001424A9" w:rsidRPr="001424A9" w:rsidRDefault="000648C2" w:rsidP="001424A9">
      <w:pPr>
        <w:pStyle w:val="ListBullet"/>
      </w:pPr>
      <w:r w:rsidRPr="001424A9">
        <w:t xml:space="preserve">CES105.111 </w:t>
      </w:r>
      <w:r w:rsidRPr="001424A9">
        <w:rPr>
          <w:b/>
        </w:rPr>
        <w:t>Alaska Sub</w:t>
      </w:r>
      <w:r w:rsidR="00033AB8">
        <w:rPr>
          <w:b/>
        </w:rPr>
        <w:t>-</w:t>
      </w:r>
      <w:r w:rsidRPr="001424A9">
        <w:rPr>
          <w:b/>
        </w:rPr>
        <w:t>boreal Avalanche Slope Shrubland</w:t>
      </w:r>
    </w:p>
    <w:p w14:paraId="18893DBB" w14:textId="77777777" w:rsidR="001424A9" w:rsidRPr="001424A9" w:rsidRDefault="000648C2" w:rsidP="001424A9">
      <w:pPr>
        <w:pStyle w:val="ListBullet"/>
      </w:pPr>
      <w:r w:rsidRPr="001424A9">
        <w:t xml:space="preserve">CES105.112 </w:t>
      </w:r>
      <w:r w:rsidRPr="001424A9">
        <w:rPr>
          <w:b/>
        </w:rPr>
        <w:t>Alaska Sub</w:t>
      </w:r>
      <w:r w:rsidR="00033AB8">
        <w:rPr>
          <w:b/>
        </w:rPr>
        <w:t>-</w:t>
      </w:r>
      <w:r w:rsidRPr="001424A9">
        <w:rPr>
          <w:b/>
        </w:rPr>
        <w:t>boreal Mesic Subalpine Alder Shrubland</w:t>
      </w:r>
    </w:p>
    <w:p w14:paraId="6411ED7F" w14:textId="77777777" w:rsidR="001424A9" w:rsidRPr="001424A9" w:rsidRDefault="000648C2" w:rsidP="001424A9">
      <w:pPr>
        <w:pStyle w:val="Subheading"/>
      </w:pPr>
      <w:r w:rsidRPr="001424A9">
        <w:t>OVERVIEW</w:t>
      </w:r>
    </w:p>
    <w:p w14:paraId="1ED114AE" w14:textId="77777777" w:rsidR="001424A9" w:rsidRPr="001424A9" w:rsidRDefault="001424A9" w:rsidP="001424A9">
      <w:r w:rsidRPr="001424A9">
        <w:rPr>
          <w:rStyle w:val="TemplateFieldRequired"/>
          <w:highlight w:val="yellow"/>
        </w:rPr>
        <w:t>Database Code for Type:</w:t>
      </w:r>
      <w:r w:rsidR="000648C2" w:rsidRPr="001424A9">
        <w:t xml:space="preserve"> CES105.885</w:t>
      </w:r>
    </w:p>
    <w:p w14:paraId="56130E22"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 Sub</w:t>
      </w:r>
      <w:r w:rsidR="00033AB8">
        <w:rPr>
          <w:b/>
        </w:rPr>
        <w:t>-</w:t>
      </w:r>
      <w:r w:rsidR="000648C2" w:rsidRPr="001424A9">
        <w:rPr>
          <w:b/>
        </w:rPr>
        <w:t>boreal Mesic Subalpine Alder Shrubland</w:t>
      </w:r>
    </w:p>
    <w:p w14:paraId="34120DA9" w14:textId="77777777" w:rsidR="001424A9" w:rsidRPr="001424A9" w:rsidRDefault="001424A9" w:rsidP="001424A9">
      <w:r w:rsidRPr="001424A9">
        <w:rPr>
          <w:rStyle w:val="TemplateFieldRequired"/>
          <w:highlight w:val="yellow"/>
        </w:rPr>
        <w:t>Hierarchy Level:</w:t>
      </w:r>
      <w:r w:rsidR="000648C2" w:rsidRPr="001424A9">
        <w:t xml:space="preserve"> System</w:t>
      </w:r>
    </w:p>
    <w:p w14:paraId="33A2E808" w14:textId="77777777" w:rsidR="001424A9" w:rsidRPr="001424A9" w:rsidRDefault="001424A9" w:rsidP="001424A9">
      <w:r w:rsidRPr="001424A9">
        <w:rPr>
          <w:rStyle w:val="TemplateFieldRequired"/>
          <w:highlight w:val="yellow"/>
        </w:rPr>
        <w:t>Placement in Hierarchy:</w:t>
      </w:r>
      <w:r w:rsidR="000648C2" w:rsidRPr="001424A9">
        <w:t xml:space="preserve"> 2.B.3.Na. M055 North American Boreal Shrubland &amp; Grassland</w:t>
      </w:r>
    </w:p>
    <w:p w14:paraId="0BAC5A5E" w14:textId="77777777" w:rsidR="001424A9" w:rsidRPr="001424A9" w:rsidRDefault="001424A9" w:rsidP="001424A9">
      <w:r w:rsidRPr="001424A9">
        <w:rPr>
          <w:rStyle w:val="TemplateField"/>
        </w:rPr>
        <w:t>Association List</w:t>
      </w:r>
    </w:p>
    <w:p w14:paraId="6E138B5B" w14:textId="77777777" w:rsidR="001424A9" w:rsidRPr="001424A9" w:rsidRDefault="001424A9" w:rsidP="001424A9">
      <w:r w:rsidRPr="001424A9">
        <w:rPr>
          <w:rStyle w:val="TemplateFieldRequired"/>
          <w:highlight w:val="yellow"/>
        </w:rPr>
        <w:t>Type Concept:</w:t>
      </w:r>
      <w:r w:rsidR="000648C2" w:rsidRPr="001424A9">
        <w:t xml:space="preserve"> </w:t>
      </w:r>
    </w:p>
    <w:p w14:paraId="7ED61FA3" w14:textId="77777777" w:rsidR="001424A9" w:rsidRPr="001424A9" w:rsidRDefault="000648C2" w:rsidP="001424A9">
      <w:pPr>
        <w:pStyle w:val="ListBullet"/>
      </w:pPr>
      <w:r w:rsidRPr="001424A9">
        <w:t>CES105.111 This system occurs commonly throughout the boreal transition region and infrequently in boreal Alaska on mountain slopes where slopes are steep enough to produce frequent snow slides thus preventing forest development. Slopes that produce regular avalanches typically have an upper slope angle of at least 70%, but the lower slopes and run</w:t>
      </w:r>
      <w:r w:rsidR="00033AB8">
        <w:t>-</w:t>
      </w:r>
      <w:r w:rsidRPr="001424A9">
        <w:t xml:space="preserve">out zones may be much less steep. The dominant shrub species is typically </w:t>
      </w:r>
      <w:r w:rsidRPr="001424A9">
        <w:rPr>
          <w:i/>
        </w:rPr>
        <w:t>Alnus viridis ssp. sinuata</w:t>
      </w:r>
      <w:r w:rsidRPr="001424A9">
        <w:t xml:space="preserve">, but other shrubs, including </w:t>
      </w:r>
      <w:r w:rsidRPr="001424A9">
        <w:rPr>
          <w:i/>
        </w:rPr>
        <w:t>Sambucus racemosa, Salix</w:t>
      </w:r>
      <w:r w:rsidRPr="001424A9">
        <w:t xml:space="preserve"> spp., and </w:t>
      </w:r>
      <w:r w:rsidRPr="001424A9">
        <w:rPr>
          <w:i/>
        </w:rPr>
        <w:t>Spiraea stevenii</w:t>
      </w:r>
      <w:r w:rsidRPr="001424A9">
        <w:t xml:space="preserve">, may be common. Herbaceous patches are often dominated by </w:t>
      </w:r>
      <w:r w:rsidRPr="001424A9">
        <w:rPr>
          <w:i/>
        </w:rPr>
        <w:t>Calamagrostis canadensis</w:t>
      </w:r>
      <w:r w:rsidRPr="001424A9">
        <w:t xml:space="preserve"> and </w:t>
      </w:r>
      <w:r w:rsidRPr="001424A9">
        <w:rPr>
          <w:i/>
        </w:rPr>
        <w:t>Chamerion angustifolium</w:t>
      </w:r>
      <w:r w:rsidRPr="001424A9">
        <w:t xml:space="preserve">; other common herbs include </w:t>
      </w:r>
      <w:r w:rsidRPr="001424A9">
        <w:rPr>
          <w:i/>
        </w:rPr>
        <w:t>Athyrium filix</w:t>
      </w:r>
      <w:r w:rsidR="00033AB8">
        <w:rPr>
          <w:i/>
        </w:rPr>
        <w:t>-</w:t>
      </w:r>
      <w:r w:rsidRPr="001424A9">
        <w:rPr>
          <w:i/>
        </w:rPr>
        <w:t>femina, Dryopteris expansa</w:t>
      </w:r>
      <w:r w:rsidRPr="001424A9">
        <w:t xml:space="preserve">, and </w:t>
      </w:r>
      <w:r w:rsidRPr="001424A9">
        <w:rPr>
          <w:i/>
        </w:rPr>
        <w:t>Veratrum viride</w:t>
      </w:r>
      <w:r w:rsidRPr="001424A9">
        <w:t>. Tree seedlings and saplings may be common on some slopes but do not emerge as an overstory due to frequent snow avalanche.</w:t>
      </w:r>
    </w:p>
    <w:p w14:paraId="77889A89" w14:textId="77777777" w:rsidR="001424A9" w:rsidRPr="001424A9" w:rsidRDefault="000648C2" w:rsidP="001424A9">
      <w:pPr>
        <w:pStyle w:val="ListBullet"/>
      </w:pPr>
      <w:r w:rsidRPr="001424A9">
        <w:t>CES105.112 This system is widespread on upper mountain slopes above treeline throughout south</w:t>
      </w:r>
      <w:r w:rsidR="00033AB8">
        <w:t>-</w:t>
      </w:r>
      <w:r w:rsidRPr="001424A9">
        <w:t xml:space="preserve">central and southwestern Alaska. It occurs less commonly throughout the northern boreal region to the southern slopes of the Brooks Range. This system often appears as a band of alder above treeline and below alpine systems. Low shrub replaces this system as the dominant subalpine shrub type in the northern boreal region of the state. </w:t>
      </w:r>
      <w:r w:rsidRPr="001424A9">
        <w:rPr>
          <w:i/>
        </w:rPr>
        <w:t>Alnus viridis ssp. sinuata</w:t>
      </w:r>
      <w:r w:rsidRPr="001424A9">
        <w:t xml:space="preserve"> is the dominant shrub species, but other shrubs including </w:t>
      </w:r>
      <w:r w:rsidRPr="001424A9">
        <w:rPr>
          <w:i/>
        </w:rPr>
        <w:t>Salix</w:t>
      </w:r>
      <w:r w:rsidRPr="001424A9">
        <w:t xml:space="preserve"> spp. (sometimes the dominant shrub), </w:t>
      </w:r>
      <w:r w:rsidRPr="001424A9">
        <w:rPr>
          <w:i/>
        </w:rPr>
        <w:t>Sambucus racemosa</w:t>
      </w:r>
      <w:r w:rsidRPr="001424A9">
        <w:t xml:space="preserve">, and </w:t>
      </w:r>
      <w:r w:rsidRPr="001424A9">
        <w:rPr>
          <w:i/>
        </w:rPr>
        <w:t>Spiraea stevenii</w:t>
      </w:r>
      <w:r w:rsidRPr="001424A9">
        <w:t xml:space="preserve"> may be common. In the boreal transition region, the alder zone is intermixed with mesic herbaceous meadows (</w:t>
      </w:r>
      <w:r w:rsidRPr="001424A9">
        <w:rPr>
          <w:i/>
        </w:rPr>
        <w:t>Calamagrostis canadensis</w:t>
      </w:r>
      <w:r w:rsidRPr="001424A9">
        <w:t xml:space="preserve"> and </w:t>
      </w:r>
      <w:r w:rsidRPr="001424A9">
        <w:rPr>
          <w:i/>
        </w:rPr>
        <w:t>Chamerion angustifolium</w:t>
      </w:r>
      <w:r w:rsidRPr="001424A9">
        <w:t>); in boreal Alaska, low</w:t>
      </w:r>
      <w:r w:rsidR="00033AB8">
        <w:t>-</w:t>
      </w:r>
      <w:r w:rsidRPr="001424A9">
        <w:t>shrub tundra is more common in the gaps between alder patches.</w:t>
      </w:r>
    </w:p>
    <w:p w14:paraId="4E9D7061"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08ED27C3" w14:textId="77777777" w:rsidR="001424A9" w:rsidRPr="001424A9" w:rsidRDefault="000648C2" w:rsidP="001424A9">
      <w:pPr>
        <w:pStyle w:val="ListBullet"/>
      </w:pPr>
      <w:r w:rsidRPr="001424A9">
        <w:t>CES105.111 This system is known as Boreal Transition Avalanche Slope Shrubland by the Alaska Natural Heritage Program. It is similar in species composition to ~Alaska Sub</w:t>
      </w:r>
      <w:r w:rsidR="00033AB8">
        <w:t>-</w:t>
      </w:r>
      <w:r w:rsidRPr="001424A9">
        <w:t>boreal Mesic Subalpine Alder Shrubland (CES105.112)$$, but it occurs below the subalpine zone, and tree growth is limited by avalanche frequency not elevation as in the subalpine system. Avalanche slopes occur from alpine to lower slopes; however, we do not plan to map or model the alpine avalanche slopes. ~Alaska Sub</w:t>
      </w:r>
      <w:r w:rsidR="00033AB8">
        <w:t>-</w:t>
      </w:r>
      <w:r w:rsidRPr="001424A9">
        <w:t xml:space="preserve">boreal Avalanche Slope Shrubland (CES105.111)$$ can be differentiated from ~Alaskan Pacific Maritime Avalanche Slope Shrubland (CES204.162)$$ by geographic region and by the lack of species common to the Pacific Northwest coast such as </w:t>
      </w:r>
      <w:r w:rsidRPr="001424A9">
        <w:rPr>
          <w:i/>
        </w:rPr>
        <w:t>Rubus spectabilis</w:t>
      </w:r>
      <w:r w:rsidRPr="001424A9">
        <w:t>.</w:t>
      </w:r>
    </w:p>
    <w:p w14:paraId="0D1B143F" w14:textId="77777777" w:rsidR="001424A9" w:rsidRPr="001424A9" w:rsidRDefault="000648C2" w:rsidP="001424A9">
      <w:pPr>
        <w:pStyle w:val="ListBullet"/>
      </w:pPr>
      <w:r w:rsidRPr="001424A9">
        <w:t>CES105.112 This system is known as Boreal Transition Tall Shrub by the Alaska Natural Heritage Program. It is similar in species composition to ~Alaska Sub</w:t>
      </w:r>
      <w:r w:rsidR="00033AB8">
        <w:t>-</w:t>
      </w:r>
      <w:r w:rsidRPr="001424A9">
        <w:t>boreal Avalanche Slope Shrubland (CES105.111)$$, but it occurs in the subalpine zone and tree growth is limited by elevation not avalanche frequency. ~Alaskan Pacific Maritime Subalpine Alder</w:t>
      </w:r>
      <w:r w:rsidR="00033AB8">
        <w:t>-</w:t>
      </w:r>
      <w:r w:rsidRPr="001424A9">
        <w:t xml:space="preserve">Salmonberry Shrubland (CES204.152)$$ occupies a similar landscape position along the Gulf Coast of Alaska, but this system may be dominated by </w:t>
      </w:r>
      <w:r w:rsidRPr="001424A9">
        <w:rPr>
          <w:i/>
        </w:rPr>
        <w:t>Rubus spectabilis</w:t>
      </w:r>
      <w:r w:rsidRPr="001424A9">
        <w:t>, which does not occur in boreal regions.</w:t>
      </w:r>
    </w:p>
    <w:p w14:paraId="62E47566" w14:textId="77777777" w:rsidR="001424A9" w:rsidRPr="001424A9" w:rsidRDefault="001424A9" w:rsidP="001424A9">
      <w:r w:rsidRPr="001424A9">
        <w:rPr>
          <w:rStyle w:val="TemplateField"/>
        </w:rPr>
        <w:t>Similar Systems:</w:t>
      </w:r>
      <w:r w:rsidR="000648C2" w:rsidRPr="001424A9">
        <w:t xml:space="preserve"> </w:t>
      </w:r>
    </w:p>
    <w:p w14:paraId="7178B2F4" w14:textId="77777777" w:rsidR="001424A9" w:rsidRPr="001424A9" w:rsidRDefault="000648C2" w:rsidP="001424A9">
      <w:pPr>
        <w:pStyle w:val="ListBullet"/>
      </w:pPr>
      <w:r w:rsidRPr="001424A9">
        <w:t xml:space="preserve">  []</w:t>
      </w:r>
    </w:p>
    <w:p w14:paraId="3E761FDF" w14:textId="77777777" w:rsidR="001424A9" w:rsidRPr="001424A9" w:rsidRDefault="001424A9" w:rsidP="001424A9">
      <w:r w:rsidRPr="001424A9">
        <w:t>CES105.111</w:t>
      </w:r>
    </w:p>
    <w:p w14:paraId="54B170C6" w14:textId="77777777" w:rsidR="001424A9" w:rsidRPr="001424A9" w:rsidRDefault="000648C2" w:rsidP="001424A9">
      <w:pPr>
        <w:pStyle w:val="ListBullet"/>
      </w:pPr>
      <w:r w:rsidRPr="001424A9">
        <w:t>CES105.112 Alaska Sub</w:t>
      </w:r>
      <w:r w:rsidR="00033AB8">
        <w:t>-</w:t>
      </w:r>
      <w:r w:rsidRPr="001424A9">
        <w:t>boreal Mesic Subalpine Alder Shrubland []</w:t>
      </w:r>
    </w:p>
    <w:p w14:paraId="36402FB3" w14:textId="77777777" w:rsidR="001424A9" w:rsidRPr="001424A9" w:rsidRDefault="000648C2" w:rsidP="001424A9">
      <w:pPr>
        <w:pStyle w:val="ListBullet"/>
      </w:pPr>
      <w:r w:rsidRPr="001424A9">
        <w:t>CES204.162 Alaskan Pacific Maritime Avalanche Slope Shrubland []</w:t>
      </w:r>
    </w:p>
    <w:p w14:paraId="5772C2B6" w14:textId="77777777" w:rsidR="001424A9" w:rsidRPr="001424A9" w:rsidRDefault="001424A9" w:rsidP="001424A9">
      <w:r w:rsidRPr="001424A9">
        <w:t>CES105.112</w:t>
      </w:r>
    </w:p>
    <w:p w14:paraId="68A4B467" w14:textId="77777777" w:rsidR="001424A9" w:rsidRPr="001424A9" w:rsidRDefault="000648C2" w:rsidP="001424A9">
      <w:pPr>
        <w:pStyle w:val="ListBullet"/>
      </w:pPr>
      <w:r w:rsidRPr="001424A9">
        <w:t>CES105.111 Alaska Sub</w:t>
      </w:r>
      <w:r w:rsidR="00033AB8">
        <w:t>-</w:t>
      </w:r>
      <w:r w:rsidRPr="001424A9">
        <w:t>boreal Avalanche Slope Shrubland []</w:t>
      </w:r>
    </w:p>
    <w:p w14:paraId="11A9D007" w14:textId="77777777" w:rsidR="001424A9" w:rsidRPr="001424A9" w:rsidRDefault="000648C2" w:rsidP="001424A9">
      <w:pPr>
        <w:pStyle w:val="ListBullet"/>
      </w:pPr>
      <w:r w:rsidRPr="001424A9">
        <w:lastRenderedPageBreak/>
        <w:t>CES204.152 Alaskan Pacific Maritime Subalpine Alder</w:t>
      </w:r>
      <w:r w:rsidR="00033AB8">
        <w:t>-</w:t>
      </w:r>
      <w:r w:rsidRPr="001424A9">
        <w:t>Salmonberry Shrubland []</w:t>
      </w:r>
    </w:p>
    <w:p w14:paraId="3A9E52A4"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66D53CF6" w14:textId="77777777" w:rsidR="001424A9" w:rsidRPr="001424A9" w:rsidRDefault="000648C2" w:rsidP="001424A9">
      <w:pPr>
        <w:pStyle w:val="ListBullet"/>
      </w:pPr>
      <w:r w:rsidRPr="001424A9">
        <w:t>CES105.111 Vegetated (&gt;10% vasc.); Upland / Montane [Montane]; Shrubland (Shrub</w:t>
      </w:r>
      <w:r w:rsidR="00033AB8">
        <w:t>-</w:t>
      </w:r>
      <w:r w:rsidRPr="001424A9">
        <w:t>dominated); Avalanche chute; Boreal [Boreal Subcontinental]; Avalanche; Broad</w:t>
      </w:r>
      <w:r w:rsidR="00033AB8">
        <w:t>-</w:t>
      </w:r>
      <w:r w:rsidRPr="001424A9">
        <w:t>Leaved Deciduous Shrub</w:t>
      </w:r>
    </w:p>
    <w:p w14:paraId="1D908BFA" w14:textId="77777777" w:rsidR="001424A9" w:rsidRPr="001424A9" w:rsidRDefault="000648C2" w:rsidP="001424A9">
      <w:pPr>
        <w:pStyle w:val="ListBullet"/>
      </w:pPr>
      <w:r w:rsidRPr="001424A9">
        <w:t>CES105.112 Vegetated (&gt;10% vasc.); Upland / Montane [Montane]; Shrubland (Shrub</w:t>
      </w:r>
      <w:r w:rsidR="00033AB8">
        <w:t>-</w:t>
      </w:r>
      <w:r w:rsidRPr="001424A9">
        <w:t>dominated); Boreal [Boreal Subcontinental]; Broad</w:t>
      </w:r>
      <w:r w:rsidR="00033AB8">
        <w:t>-</w:t>
      </w:r>
      <w:r w:rsidRPr="001424A9">
        <w:t>Leaved Deciduous Shrub</w:t>
      </w:r>
    </w:p>
    <w:p w14:paraId="4D56AACB" w14:textId="77777777" w:rsidR="001424A9" w:rsidRPr="001424A9" w:rsidRDefault="000648C2" w:rsidP="001424A9">
      <w:pPr>
        <w:pStyle w:val="Subheading"/>
      </w:pPr>
      <w:r w:rsidRPr="001424A9">
        <w:t>VEGETATION</w:t>
      </w:r>
    </w:p>
    <w:p w14:paraId="10E317B3"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7310DB5B" w14:textId="77777777" w:rsidR="001424A9" w:rsidRPr="001424A9" w:rsidRDefault="001424A9" w:rsidP="001424A9">
      <w:r w:rsidRPr="001424A9">
        <w:rPr>
          <w:rStyle w:val="TemplateFieldRequired"/>
          <w:highlight w:val="yellow"/>
        </w:rPr>
        <w:t>Floristics:</w:t>
      </w:r>
      <w:r w:rsidR="000648C2" w:rsidRPr="001424A9">
        <w:t xml:space="preserve"> </w:t>
      </w:r>
    </w:p>
    <w:p w14:paraId="68BC2E23" w14:textId="77777777" w:rsidR="001424A9" w:rsidRPr="001424A9" w:rsidRDefault="000648C2" w:rsidP="001424A9">
      <w:pPr>
        <w:pStyle w:val="ListBullet"/>
      </w:pPr>
      <w:r w:rsidRPr="001424A9">
        <w:t xml:space="preserve">CES105.111 The dominant shrub species is typically </w:t>
      </w:r>
      <w:r w:rsidRPr="001424A9">
        <w:rPr>
          <w:i/>
        </w:rPr>
        <w:t>Alnus viridis ssp. sinuata</w:t>
      </w:r>
      <w:r w:rsidRPr="001424A9">
        <w:t xml:space="preserve">, but other shrubs, including </w:t>
      </w:r>
      <w:r w:rsidRPr="001424A9">
        <w:rPr>
          <w:i/>
        </w:rPr>
        <w:t>Sambucus racemosa, Salix</w:t>
      </w:r>
      <w:r w:rsidRPr="001424A9">
        <w:t xml:space="preserve"> spp., and </w:t>
      </w:r>
      <w:r w:rsidRPr="001424A9">
        <w:rPr>
          <w:i/>
        </w:rPr>
        <w:t>Spiraea stevenii (= Spiraea beauverdiana)</w:t>
      </w:r>
      <w:r w:rsidRPr="001424A9">
        <w:t xml:space="preserve">, may be common. Herbaceous patches are often dominated by </w:t>
      </w:r>
      <w:r w:rsidRPr="001424A9">
        <w:rPr>
          <w:i/>
        </w:rPr>
        <w:t>Calamagrostis canadensis</w:t>
      </w:r>
      <w:r w:rsidRPr="001424A9">
        <w:t xml:space="preserve"> and </w:t>
      </w:r>
      <w:r w:rsidRPr="001424A9">
        <w:rPr>
          <w:i/>
        </w:rPr>
        <w:t>Chamerion angustifolium</w:t>
      </w:r>
      <w:r w:rsidRPr="001424A9">
        <w:t xml:space="preserve">; other common herbs include </w:t>
      </w:r>
      <w:r w:rsidRPr="001424A9">
        <w:rPr>
          <w:i/>
        </w:rPr>
        <w:t>Athyrium filix</w:t>
      </w:r>
      <w:r w:rsidR="00033AB8">
        <w:rPr>
          <w:i/>
        </w:rPr>
        <w:t>-</w:t>
      </w:r>
      <w:r w:rsidRPr="001424A9">
        <w:rPr>
          <w:i/>
        </w:rPr>
        <w:t>femina, Dryopteris expansa</w:t>
      </w:r>
      <w:r w:rsidRPr="001424A9">
        <w:t xml:space="preserve">, and </w:t>
      </w:r>
      <w:r w:rsidRPr="001424A9">
        <w:rPr>
          <w:i/>
        </w:rPr>
        <w:t>Veratrum viride</w:t>
      </w:r>
      <w:r w:rsidRPr="001424A9">
        <w:t xml:space="preserve"> (Viereck et al. 1992). Tree seedlings and saplings may be common on some slopes but do not emerge as an overstory due to frequent snow avalanche.</w:t>
      </w:r>
    </w:p>
    <w:p w14:paraId="1642ED21" w14:textId="77777777" w:rsidR="001424A9" w:rsidRPr="001424A9" w:rsidRDefault="000648C2" w:rsidP="001424A9">
      <w:pPr>
        <w:pStyle w:val="ListBullet"/>
      </w:pPr>
      <w:r w:rsidRPr="001424A9">
        <w:t xml:space="preserve">CES105.112 </w:t>
      </w:r>
      <w:r w:rsidRPr="001424A9">
        <w:rPr>
          <w:i/>
        </w:rPr>
        <w:t>Alnus viridis ssp. sinuata</w:t>
      </w:r>
      <w:r w:rsidRPr="001424A9">
        <w:t xml:space="preserve"> is the dominant shrub species, but other shrubs including </w:t>
      </w:r>
      <w:r w:rsidRPr="001424A9">
        <w:rPr>
          <w:i/>
        </w:rPr>
        <w:t>Salix</w:t>
      </w:r>
      <w:r w:rsidRPr="001424A9">
        <w:t xml:space="preserve"> spp. (sometimes the dominant shrub), </w:t>
      </w:r>
      <w:r w:rsidRPr="001424A9">
        <w:rPr>
          <w:i/>
        </w:rPr>
        <w:t>Sambucus racemosa</w:t>
      </w:r>
      <w:r w:rsidRPr="001424A9">
        <w:t xml:space="preserve">, and </w:t>
      </w:r>
      <w:r w:rsidRPr="001424A9">
        <w:rPr>
          <w:i/>
        </w:rPr>
        <w:t>Spiraea stevenii (= Spiraea beauverdiana)</w:t>
      </w:r>
      <w:r w:rsidRPr="001424A9">
        <w:t xml:space="preserve"> may be common. Herbaceous patches often occur within the shrub zone and may be dominated by </w:t>
      </w:r>
      <w:r w:rsidRPr="001424A9">
        <w:rPr>
          <w:i/>
        </w:rPr>
        <w:t>Calamagrostis canadensis</w:t>
      </w:r>
      <w:r w:rsidRPr="001424A9">
        <w:t xml:space="preserve"> and </w:t>
      </w:r>
      <w:r w:rsidRPr="001424A9">
        <w:rPr>
          <w:i/>
        </w:rPr>
        <w:t>Chamerion angustifolium</w:t>
      </w:r>
      <w:r w:rsidRPr="001424A9">
        <w:t xml:space="preserve">; other common herbs include </w:t>
      </w:r>
      <w:r w:rsidRPr="001424A9">
        <w:rPr>
          <w:i/>
        </w:rPr>
        <w:t>Athyrium filix</w:t>
      </w:r>
      <w:r w:rsidR="00033AB8">
        <w:rPr>
          <w:i/>
        </w:rPr>
        <w:t>-</w:t>
      </w:r>
      <w:r w:rsidRPr="001424A9">
        <w:rPr>
          <w:i/>
        </w:rPr>
        <w:t>femina, Dryopteris expansa, Veratrum viride, Valeriana sitchensis, Lupinus nootkatensis</w:t>
      </w:r>
      <w:r w:rsidRPr="001424A9">
        <w:t xml:space="preserve">, and </w:t>
      </w:r>
      <w:r w:rsidRPr="001424A9">
        <w:rPr>
          <w:i/>
        </w:rPr>
        <w:t>Sanguisorba canadensis (= Sanguisorba sitchensis)</w:t>
      </w:r>
      <w:r w:rsidRPr="001424A9">
        <w:t xml:space="preserve"> (Viereck et al. 1992).</w:t>
      </w:r>
    </w:p>
    <w:p w14:paraId="208FBA7F" w14:textId="77777777" w:rsidR="001424A9" w:rsidRPr="001424A9" w:rsidRDefault="001424A9" w:rsidP="001424A9">
      <w:r w:rsidRPr="001424A9">
        <w:rPr>
          <w:rStyle w:val="TemplateField"/>
        </w:rPr>
        <w:t>Dynamics:</w:t>
      </w:r>
      <w:r w:rsidR="000648C2" w:rsidRPr="001424A9">
        <w:t xml:space="preserve"> </w:t>
      </w:r>
    </w:p>
    <w:p w14:paraId="44F253C2" w14:textId="77777777" w:rsidR="001424A9" w:rsidRPr="001424A9" w:rsidRDefault="000648C2" w:rsidP="001424A9">
      <w:pPr>
        <w:pStyle w:val="ListBullet"/>
      </w:pPr>
      <w:r w:rsidRPr="001424A9">
        <w:t xml:space="preserve">CES105.111 This system represents a topoedaphic climax (Viereck et al. 1992). </w:t>
      </w:r>
      <w:r w:rsidRPr="001424A9">
        <w:rPr>
          <w:i/>
        </w:rPr>
        <w:t>Alnus viridis ssp. sinuata</w:t>
      </w:r>
      <w:r w:rsidRPr="001424A9">
        <w:t xml:space="preserve"> has a growth form that tolerates avalanche disturbance and can maintain dominance on the site. Frequent snow slides prevent tree seedlings and saplings from reaching the upper canopy. On sites with a less frequent avalanche cycle, trees may temporarily dominate the overstory.</w:t>
      </w:r>
    </w:p>
    <w:p w14:paraId="1F84071B" w14:textId="77777777" w:rsidR="001424A9" w:rsidRPr="001424A9" w:rsidRDefault="000648C2" w:rsidP="001424A9">
      <w:pPr>
        <w:pStyle w:val="ListBullet"/>
      </w:pPr>
      <w:r w:rsidRPr="001424A9">
        <w:t>CES105.112 This system represents a topoedaphic climax (Viereck et al. 1992). It occurs above treeline and is not controlled by avalanche activity, although avalanches may occur. This system may be extending further into the alpine in recent decades. Alder will resprout following fire, but no studies exist on fire effects in this type. The fire</w:t>
      </w:r>
      <w:r w:rsidR="00033AB8">
        <w:t>-</w:t>
      </w:r>
      <w:r w:rsidRPr="001424A9">
        <w:t>return interval is likely long, possibly 500 to 1000 years. Early</w:t>
      </w:r>
      <w:r w:rsidR="00033AB8">
        <w:t>-</w:t>
      </w:r>
      <w:r w:rsidRPr="001424A9">
        <w:t>season fire prior to green</w:t>
      </w:r>
      <w:r w:rsidR="00033AB8">
        <w:t>-</w:t>
      </w:r>
      <w:r w:rsidRPr="001424A9">
        <w:t>up would be more likely to carry than late</w:t>
      </w:r>
      <w:r w:rsidR="00033AB8">
        <w:t>-</w:t>
      </w:r>
      <w:r w:rsidRPr="001424A9">
        <w:t>season fire. Alder is also affected by insects and diseases.</w:t>
      </w:r>
    </w:p>
    <w:p w14:paraId="2711512E" w14:textId="77777777" w:rsidR="001424A9" w:rsidRPr="001424A9" w:rsidRDefault="000648C2" w:rsidP="001424A9">
      <w:pPr>
        <w:pStyle w:val="Subheading"/>
      </w:pPr>
      <w:r w:rsidRPr="001424A9">
        <w:t>ENVIRONMENT</w:t>
      </w:r>
    </w:p>
    <w:p w14:paraId="5E64184B"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4104D322" w14:textId="77777777" w:rsidR="001424A9" w:rsidRPr="001424A9" w:rsidRDefault="000648C2" w:rsidP="001424A9">
      <w:r w:rsidRPr="001424A9">
        <w:rPr>
          <w:rStyle w:val="TemplateSubField"/>
        </w:rPr>
        <w:t>Climate:</w:t>
      </w:r>
      <w:r w:rsidRPr="001424A9">
        <w:t xml:space="preserve">  </w:t>
      </w:r>
    </w:p>
    <w:p w14:paraId="712489AE" w14:textId="77777777" w:rsidR="001424A9" w:rsidRPr="001424A9" w:rsidRDefault="000648C2" w:rsidP="001424A9">
      <w:r w:rsidRPr="001424A9">
        <w:rPr>
          <w:rStyle w:val="TemplateSubField"/>
        </w:rPr>
        <w:t>Soil/substrate/hydrology:</w:t>
      </w:r>
      <w:r w:rsidRPr="001424A9">
        <w:t xml:space="preserve">  </w:t>
      </w:r>
    </w:p>
    <w:p w14:paraId="21C2B93F" w14:textId="77777777" w:rsidR="001424A9" w:rsidRPr="001424A9" w:rsidRDefault="000648C2" w:rsidP="001424A9">
      <w:pPr>
        <w:pStyle w:val="ListBullet"/>
      </w:pPr>
      <w:r w:rsidRPr="001424A9">
        <w:t>CES105.111 Avalanche slopes occur where mountain slopes are steep enough to produce frequent snow slides thus preventing forest development. Upper avalanche slopes typically have a slope angle of at least 70%, but the lower slopes and run</w:t>
      </w:r>
      <w:r w:rsidR="00033AB8">
        <w:t>-</w:t>
      </w:r>
      <w:r w:rsidRPr="001424A9">
        <w:t>out zones may be much less steep. Soils are shallow and stony, underlain by colluvium, glacial till, and residuum.</w:t>
      </w:r>
    </w:p>
    <w:p w14:paraId="4649620E" w14:textId="77777777" w:rsidR="001424A9" w:rsidRPr="001424A9" w:rsidRDefault="000648C2" w:rsidP="001424A9">
      <w:pPr>
        <w:pStyle w:val="ListBullet"/>
      </w:pPr>
      <w:r w:rsidRPr="001424A9">
        <w:t>CES105.112 This system is widespread on upper mountain slopes above treeline throughout south</w:t>
      </w:r>
      <w:r w:rsidR="00033AB8">
        <w:t>-</w:t>
      </w:r>
      <w:r w:rsidRPr="001424A9">
        <w:t>central and southwestern Alaska (Viereck 1979). It occurs less commonly throughout the northern boreal region to the southern slopes of the Brooks Range. This system occurs on well</w:t>
      </w:r>
      <w:r w:rsidR="00033AB8">
        <w:t>-</w:t>
      </w:r>
      <w:r w:rsidRPr="001424A9">
        <w:t>drained mesic sites. Soils are shallow and stony, underlain by colluvium, glacial till, and residuum.</w:t>
      </w:r>
    </w:p>
    <w:p w14:paraId="08438775" w14:textId="77777777" w:rsidR="001424A9" w:rsidRPr="001424A9" w:rsidRDefault="000648C2" w:rsidP="001424A9">
      <w:pPr>
        <w:pStyle w:val="Subheading"/>
      </w:pPr>
      <w:r w:rsidRPr="001424A9">
        <w:t>DISTRIBUTION</w:t>
      </w:r>
    </w:p>
    <w:p w14:paraId="21B05B36" w14:textId="77777777" w:rsidR="001424A9" w:rsidRPr="001424A9" w:rsidRDefault="001424A9" w:rsidP="001424A9">
      <w:r w:rsidRPr="001424A9">
        <w:rPr>
          <w:rStyle w:val="TemplateFieldRequired"/>
          <w:highlight w:val="yellow"/>
        </w:rPr>
        <w:t>Geographic Range:</w:t>
      </w:r>
      <w:r w:rsidR="000648C2" w:rsidRPr="001424A9">
        <w:t xml:space="preserve"> </w:t>
      </w:r>
    </w:p>
    <w:p w14:paraId="05A7F9F1" w14:textId="77777777" w:rsidR="001424A9" w:rsidRPr="001424A9" w:rsidRDefault="000648C2" w:rsidP="001424A9">
      <w:pPr>
        <w:pStyle w:val="ListBullet"/>
      </w:pPr>
      <w:r w:rsidRPr="001424A9">
        <w:t>CES105.111 Boreal transition is the dominant region, but this system also occurs infrequently in boreal Alaska.</w:t>
      </w:r>
    </w:p>
    <w:p w14:paraId="182C456E" w14:textId="77777777" w:rsidR="001424A9" w:rsidRPr="001424A9" w:rsidRDefault="000648C2" w:rsidP="001424A9">
      <w:pPr>
        <w:pStyle w:val="ListBullet"/>
      </w:pPr>
      <w:r w:rsidRPr="001424A9">
        <w:t>CES105.112 This system occurs at mid</w:t>
      </w:r>
      <w:r w:rsidR="00033AB8">
        <w:t>-</w:t>
      </w:r>
      <w:r w:rsidRPr="001424A9">
        <w:t>elevation through subalpine in the boreal transition and, less commonly, boreal regions of Alaska.</w:t>
      </w:r>
    </w:p>
    <w:p w14:paraId="75704D3F"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7050643E" w14:textId="77777777" w:rsidR="001424A9" w:rsidRPr="001424A9" w:rsidRDefault="000648C2" w:rsidP="001424A9">
      <w:pPr>
        <w:pStyle w:val="ListBullet"/>
      </w:pPr>
      <w:r w:rsidRPr="001424A9">
        <w:t>CES105.111 Large patch, Small patch</w:t>
      </w:r>
    </w:p>
    <w:p w14:paraId="57229030" w14:textId="77777777" w:rsidR="001424A9" w:rsidRPr="001424A9" w:rsidRDefault="000648C2" w:rsidP="001424A9">
      <w:pPr>
        <w:pStyle w:val="ListBullet"/>
      </w:pPr>
      <w:r w:rsidRPr="001424A9">
        <w:t>CES105.112 Large patch</w:t>
      </w:r>
    </w:p>
    <w:p w14:paraId="64027068" w14:textId="77777777" w:rsidR="001424A9" w:rsidRPr="001424A9" w:rsidRDefault="001424A9" w:rsidP="001424A9">
      <w:r w:rsidRPr="001424A9">
        <w:rPr>
          <w:rStyle w:val="TemplateFieldRequired"/>
          <w:highlight w:val="yellow"/>
        </w:rPr>
        <w:t>Nations:</w:t>
      </w:r>
      <w:r w:rsidR="000648C2" w:rsidRPr="001424A9">
        <w:t xml:space="preserve"> US</w:t>
      </w:r>
    </w:p>
    <w:p w14:paraId="4C9F1FFF" w14:textId="77777777" w:rsidR="001424A9" w:rsidRPr="001424A9" w:rsidRDefault="000648C2" w:rsidP="001424A9">
      <w:pPr>
        <w:pStyle w:val="ListBullet"/>
      </w:pPr>
      <w:r w:rsidRPr="001424A9">
        <w:t>CES105.111 US</w:t>
      </w:r>
    </w:p>
    <w:p w14:paraId="0F9B47CA" w14:textId="77777777" w:rsidR="001424A9" w:rsidRPr="001424A9" w:rsidRDefault="000648C2" w:rsidP="001424A9">
      <w:pPr>
        <w:pStyle w:val="ListBullet"/>
      </w:pPr>
      <w:r w:rsidRPr="001424A9">
        <w:t>CES105.112 US</w:t>
      </w:r>
    </w:p>
    <w:p w14:paraId="531DD52B"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3A87A2B8" w14:textId="77777777" w:rsidR="001424A9" w:rsidRPr="001424A9" w:rsidRDefault="000648C2" w:rsidP="001424A9">
      <w:pPr>
        <w:pStyle w:val="ListBullet"/>
      </w:pPr>
      <w:r w:rsidRPr="001424A9">
        <w:rPr>
          <w:i/>
        </w:rPr>
        <w:t>combined</w:t>
      </w:r>
      <w:r w:rsidRPr="001424A9">
        <w:t>: AK</w:t>
      </w:r>
    </w:p>
    <w:p w14:paraId="007A4D5B" w14:textId="77777777" w:rsidR="001424A9" w:rsidRPr="001424A9" w:rsidRDefault="000648C2" w:rsidP="001424A9">
      <w:pPr>
        <w:pStyle w:val="ListBullet"/>
      </w:pPr>
      <w:r w:rsidRPr="001424A9">
        <w:t>CES105.111 AK</w:t>
      </w:r>
    </w:p>
    <w:p w14:paraId="6EF64DBC" w14:textId="77777777" w:rsidR="001424A9" w:rsidRPr="001424A9" w:rsidRDefault="000648C2" w:rsidP="001424A9">
      <w:pPr>
        <w:pStyle w:val="ListBullet"/>
      </w:pPr>
      <w:r w:rsidRPr="001424A9">
        <w:t>CES105.112 AK</w:t>
      </w:r>
    </w:p>
    <w:p w14:paraId="7A110F8B" w14:textId="77777777" w:rsidR="001424A9" w:rsidRPr="001424A9" w:rsidRDefault="001424A9" w:rsidP="001424A9">
      <w:r w:rsidRPr="001424A9">
        <w:rPr>
          <w:rStyle w:val="TemplateField"/>
        </w:rPr>
        <w:t>Federal Lands [don't spend much time! Not required!]:</w:t>
      </w:r>
      <w:r w:rsidR="000648C2" w:rsidRPr="001424A9">
        <w:t xml:space="preserve"> </w:t>
      </w:r>
    </w:p>
    <w:p w14:paraId="7B8E429A" w14:textId="77777777" w:rsidR="001424A9" w:rsidRPr="001424A9" w:rsidRDefault="001424A9" w:rsidP="001424A9">
      <w:r w:rsidRPr="001424A9">
        <w:rPr>
          <w:rStyle w:val="TemplateField"/>
        </w:rPr>
        <w:t>Alasaka Ecoregions:</w:t>
      </w:r>
      <w:r w:rsidR="000648C2" w:rsidRPr="001424A9">
        <w:t xml:space="preserve"> </w:t>
      </w:r>
    </w:p>
    <w:p w14:paraId="1B9DF892" w14:textId="77777777" w:rsidR="001424A9" w:rsidRPr="001424A9" w:rsidRDefault="000648C2" w:rsidP="001424A9">
      <w:pPr>
        <w:pStyle w:val="ListBullet"/>
      </w:pPr>
      <w:r w:rsidRPr="001424A9">
        <w:lastRenderedPageBreak/>
        <w:t>CES105.111 11:C, 12:C, 13:C, 14:C, 15:C, 16:C, 17:C, 18:C, 19:C, 20:C, 21:C, 22:C, 23:C, 24:C, 25:C, 30:C, 9:C</w:t>
      </w:r>
    </w:p>
    <w:p w14:paraId="1655BECD" w14:textId="77777777" w:rsidR="001424A9" w:rsidRPr="001424A9" w:rsidRDefault="000648C2" w:rsidP="001424A9">
      <w:pPr>
        <w:pStyle w:val="ListBullet"/>
      </w:pPr>
      <w:r w:rsidRPr="001424A9">
        <w:t>CES105.112 11:C, 12:C, 13:C, 14:C, 15:C, 16:C, 17:C, 18:C, 19:C, 20:C, 21:C, 22:C, 23:C, 24:C, 25:C, 3:?, 30:C, 7:C, 9:C</w:t>
      </w:r>
    </w:p>
    <w:p w14:paraId="72857611" w14:textId="77777777" w:rsidR="001424A9" w:rsidRPr="001424A9" w:rsidRDefault="001424A9" w:rsidP="001424A9">
      <w:r w:rsidRPr="001424A9">
        <w:rPr>
          <w:b/>
        </w:rPr>
        <w:t>Divisions:</w:t>
      </w:r>
      <w:r w:rsidR="000648C2" w:rsidRPr="001424A9">
        <w:t xml:space="preserve"> 105:C</w:t>
      </w:r>
    </w:p>
    <w:p w14:paraId="050F61D7" w14:textId="77777777" w:rsidR="001424A9" w:rsidRPr="001424A9" w:rsidRDefault="000648C2" w:rsidP="001424A9">
      <w:pPr>
        <w:pStyle w:val="ListBullet"/>
      </w:pPr>
      <w:r w:rsidRPr="001424A9">
        <w:t>CES105.111 105:C, 204:C</w:t>
      </w:r>
    </w:p>
    <w:p w14:paraId="3A292BBB" w14:textId="77777777" w:rsidR="001424A9" w:rsidRPr="001424A9" w:rsidRDefault="000648C2" w:rsidP="001424A9">
      <w:pPr>
        <w:pStyle w:val="ListBullet"/>
      </w:pPr>
      <w:r w:rsidRPr="001424A9">
        <w:t>CES105.112 105:C, 204:C</w:t>
      </w:r>
    </w:p>
    <w:p w14:paraId="587F685E" w14:textId="77777777" w:rsidR="001424A9" w:rsidRPr="001424A9" w:rsidRDefault="000648C2" w:rsidP="001424A9">
      <w:pPr>
        <w:pStyle w:val="Subheading"/>
      </w:pPr>
      <w:r w:rsidRPr="001424A9">
        <w:t>CONFIDENCE LEVEL</w:t>
      </w:r>
    </w:p>
    <w:p w14:paraId="2AD3CA46" w14:textId="77777777" w:rsidR="001424A9" w:rsidRPr="001424A9" w:rsidRDefault="001424A9" w:rsidP="001424A9">
      <w:r w:rsidRPr="001424A9">
        <w:rPr>
          <w:rStyle w:val="TemplateFieldRequired"/>
          <w:highlight w:val="yellow"/>
        </w:rPr>
        <w:t>Confidence Level:</w:t>
      </w:r>
      <w:r w:rsidR="000648C2" w:rsidRPr="001424A9">
        <w:t xml:space="preserve"> </w:t>
      </w:r>
    </w:p>
    <w:p w14:paraId="1A039707" w14:textId="77777777" w:rsidR="001424A9" w:rsidRPr="001424A9" w:rsidRDefault="000648C2" w:rsidP="001424A9">
      <w:pPr>
        <w:pStyle w:val="ListBullet"/>
      </w:pPr>
      <w:r w:rsidRPr="001424A9">
        <w:t xml:space="preserve">CES105.111 1 </w:t>
      </w:r>
      <w:r w:rsidR="00033AB8">
        <w:t>-</w:t>
      </w:r>
      <w:r w:rsidRPr="001424A9">
        <w:t xml:space="preserve"> Strong</w:t>
      </w:r>
    </w:p>
    <w:p w14:paraId="16C5B8D8" w14:textId="77777777" w:rsidR="001424A9" w:rsidRPr="001424A9" w:rsidRDefault="000648C2" w:rsidP="001424A9">
      <w:pPr>
        <w:pStyle w:val="ListBullet"/>
      </w:pPr>
      <w:r w:rsidRPr="001424A9">
        <w:t xml:space="preserve">CES105.112 1 </w:t>
      </w:r>
      <w:r w:rsidR="00033AB8">
        <w:t>-</w:t>
      </w:r>
      <w:r w:rsidRPr="001424A9">
        <w:t xml:space="preserve"> Strong</w:t>
      </w:r>
    </w:p>
    <w:p w14:paraId="3A50ED04" w14:textId="77777777" w:rsidR="001424A9" w:rsidRPr="001424A9" w:rsidRDefault="000648C2" w:rsidP="001424A9">
      <w:pPr>
        <w:pStyle w:val="Subheading"/>
      </w:pPr>
      <w:r w:rsidRPr="001424A9">
        <w:t>CITATIONS</w:t>
      </w:r>
    </w:p>
    <w:p w14:paraId="4DA19548" w14:textId="77777777" w:rsidR="001424A9" w:rsidRPr="001424A9" w:rsidRDefault="001424A9" w:rsidP="001424A9">
      <w:r w:rsidRPr="001424A9">
        <w:rPr>
          <w:rStyle w:val="TemplateFieldRequired"/>
          <w:highlight w:val="yellow"/>
        </w:rPr>
        <w:t>Synonymy:</w:t>
      </w:r>
      <w:r w:rsidR="000648C2" w:rsidRPr="001424A9">
        <w:t xml:space="preserve">  </w:t>
      </w:r>
    </w:p>
    <w:p w14:paraId="4AE8DB66" w14:textId="77777777" w:rsidR="001424A9" w:rsidRPr="001424A9" w:rsidRDefault="001424A9" w:rsidP="001424A9">
      <w:r w:rsidRPr="001424A9">
        <w:t>CES105.111</w:t>
      </w:r>
    </w:p>
    <w:p w14:paraId="6235B5A3" w14:textId="77777777" w:rsidR="001424A9" w:rsidRPr="001424A9" w:rsidRDefault="000648C2" w:rsidP="001424A9">
      <w:pPr>
        <w:pStyle w:val="ListBullet"/>
      </w:pPr>
      <w:r w:rsidRPr="001424A9">
        <w:t xml:space="preserve"> II.B.1.b </w:t>
      </w:r>
      <w:r w:rsidR="00033AB8">
        <w:t>-</w:t>
      </w:r>
      <w:r w:rsidRPr="001424A9">
        <w:t xml:space="preserve"> Alder (closed) (Viereck et al. 1992) </w:t>
      </w:r>
      <w:r w:rsidRPr="001424A9">
        <w:rPr>
          <w:b/>
        </w:rPr>
        <w:t>&gt;&lt;</w:t>
      </w:r>
    </w:p>
    <w:p w14:paraId="41862966" w14:textId="77777777" w:rsidR="001424A9" w:rsidRPr="001424A9" w:rsidRDefault="000648C2" w:rsidP="001424A9">
      <w:pPr>
        <w:pStyle w:val="ListBullet"/>
      </w:pPr>
      <w:r w:rsidRPr="001424A9">
        <w:t xml:space="preserve"> II.B.1.d </w:t>
      </w:r>
      <w:r w:rsidR="00033AB8">
        <w:t>-</w:t>
      </w:r>
      <w:r w:rsidRPr="001424A9">
        <w:t xml:space="preserve"> Alder</w:t>
      </w:r>
      <w:r w:rsidR="00033AB8">
        <w:t>-</w:t>
      </w:r>
      <w:r w:rsidRPr="001424A9">
        <w:t xml:space="preserve">willow (closed) (Viereck et al. 1992) </w:t>
      </w:r>
      <w:r w:rsidRPr="001424A9">
        <w:rPr>
          <w:b/>
        </w:rPr>
        <w:t>&gt;&lt;</w:t>
      </w:r>
    </w:p>
    <w:p w14:paraId="52EEF935" w14:textId="77777777" w:rsidR="001424A9" w:rsidRPr="001424A9" w:rsidRDefault="000648C2" w:rsidP="001424A9">
      <w:pPr>
        <w:pStyle w:val="ListBullet"/>
      </w:pPr>
      <w:r w:rsidRPr="001424A9">
        <w:t xml:space="preserve"> II.B.2.b </w:t>
      </w:r>
      <w:r w:rsidR="00033AB8">
        <w:t>-</w:t>
      </w:r>
      <w:r w:rsidRPr="001424A9">
        <w:t xml:space="preserve"> Alder (open) (Viereck et al. 1992) </w:t>
      </w:r>
      <w:r w:rsidRPr="001424A9">
        <w:rPr>
          <w:b/>
        </w:rPr>
        <w:t>&gt;&lt;</w:t>
      </w:r>
    </w:p>
    <w:p w14:paraId="34DB4736" w14:textId="77777777" w:rsidR="001424A9" w:rsidRPr="001424A9" w:rsidRDefault="000648C2" w:rsidP="001424A9">
      <w:pPr>
        <w:pStyle w:val="ListBullet"/>
      </w:pPr>
      <w:r w:rsidRPr="001424A9">
        <w:t xml:space="preserve"> II.B.2.d </w:t>
      </w:r>
      <w:r w:rsidR="00033AB8">
        <w:t>-</w:t>
      </w:r>
      <w:r w:rsidRPr="001424A9">
        <w:t xml:space="preserve"> Alder</w:t>
      </w:r>
      <w:r w:rsidR="00033AB8">
        <w:t>-</w:t>
      </w:r>
      <w:r w:rsidRPr="001424A9">
        <w:t xml:space="preserve">willow (open) (Viereck et al. 1992) </w:t>
      </w:r>
      <w:r w:rsidRPr="001424A9">
        <w:rPr>
          <w:b/>
        </w:rPr>
        <w:t>&gt;&lt;</w:t>
      </w:r>
    </w:p>
    <w:p w14:paraId="5B47BE1A" w14:textId="77777777" w:rsidR="001424A9" w:rsidRPr="001424A9" w:rsidRDefault="001424A9" w:rsidP="001424A9">
      <w:r w:rsidRPr="001424A9">
        <w:t>CES105.112</w:t>
      </w:r>
    </w:p>
    <w:p w14:paraId="6A54E354" w14:textId="77777777" w:rsidR="001424A9" w:rsidRPr="001424A9" w:rsidRDefault="000648C2" w:rsidP="001424A9">
      <w:pPr>
        <w:pStyle w:val="ListBullet"/>
      </w:pPr>
      <w:r w:rsidRPr="001424A9">
        <w:t xml:space="preserve"> II.B.1.b </w:t>
      </w:r>
      <w:r w:rsidR="00033AB8">
        <w:t>-</w:t>
      </w:r>
      <w:r w:rsidRPr="001424A9">
        <w:t xml:space="preserve"> Alder (closed) (Viereck et al. 1992) </w:t>
      </w:r>
      <w:r w:rsidRPr="001424A9">
        <w:rPr>
          <w:b/>
        </w:rPr>
        <w:t>&gt;&lt;</w:t>
      </w:r>
      <w:r w:rsidRPr="001424A9">
        <w:t xml:space="preserve"> [also occurs on avalanche slopes] </w:t>
      </w:r>
    </w:p>
    <w:p w14:paraId="55A1FF55" w14:textId="77777777" w:rsidR="001424A9" w:rsidRPr="001424A9" w:rsidRDefault="000648C2" w:rsidP="001424A9">
      <w:pPr>
        <w:pStyle w:val="ListBullet"/>
      </w:pPr>
      <w:r w:rsidRPr="001424A9">
        <w:t xml:space="preserve"> II.B.1.d </w:t>
      </w:r>
      <w:r w:rsidR="00033AB8">
        <w:t>-</w:t>
      </w:r>
      <w:r w:rsidRPr="001424A9">
        <w:t xml:space="preserve"> Alder</w:t>
      </w:r>
      <w:r w:rsidR="00033AB8">
        <w:t>-</w:t>
      </w:r>
      <w:r w:rsidRPr="001424A9">
        <w:t xml:space="preserve">willow (closed) (Viereck et al. 1992) </w:t>
      </w:r>
      <w:r w:rsidRPr="001424A9">
        <w:rPr>
          <w:b/>
        </w:rPr>
        <w:t>&gt;&lt;</w:t>
      </w:r>
      <w:r w:rsidRPr="001424A9">
        <w:t xml:space="preserve"> [also occurs on avalanche slopes] </w:t>
      </w:r>
    </w:p>
    <w:p w14:paraId="42CD3659" w14:textId="77777777" w:rsidR="001424A9" w:rsidRPr="001424A9" w:rsidRDefault="000648C2" w:rsidP="001424A9">
      <w:pPr>
        <w:pStyle w:val="ListBullet"/>
      </w:pPr>
      <w:r w:rsidRPr="001424A9">
        <w:t xml:space="preserve"> II.B.2.b </w:t>
      </w:r>
      <w:r w:rsidR="00033AB8">
        <w:t>-</w:t>
      </w:r>
      <w:r w:rsidRPr="001424A9">
        <w:t xml:space="preserve"> Alder (open) (Viereck et al. 1992) </w:t>
      </w:r>
      <w:r w:rsidRPr="001424A9">
        <w:rPr>
          <w:b/>
        </w:rPr>
        <w:t>&gt;&lt;</w:t>
      </w:r>
      <w:r w:rsidRPr="001424A9">
        <w:t xml:space="preserve"> [also occurs on avalanche slopes] </w:t>
      </w:r>
    </w:p>
    <w:p w14:paraId="55AABF56" w14:textId="77777777" w:rsidR="001424A9" w:rsidRPr="001424A9" w:rsidRDefault="000648C2" w:rsidP="001424A9">
      <w:pPr>
        <w:pStyle w:val="ListBullet"/>
      </w:pPr>
      <w:r w:rsidRPr="001424A9">
        <w:t xml:space="preserve"> II.B.2.d </w:t>
      </w:r>
      <w:r w:rsidR="00033AB8">
        <w:t>-</w:t>
      </w:r>
      <w:r w:rsidRPr="001424A9">
        <w:t xml:space="preserve"> Alder</w:t>
      </w:r>
      <w:r w:rsidR="00033AB8">
        <w:t>-</w:t>
      </w:r>
      <w:r w:rsidRPr="001424A9">
        <w:t xml:space="preserve">willow (open) (Viereck et al. 1992) </w:t>
      </w:r>
      <w:r w:rsidRPr="001424A9">
        <w:rPr>
          <w:b/>
        </w:rPr>
        <w:t>&gt;&lt;</w:t>
      </w:r>
      <w:r w:rsidRPr="001424A9">
        <w:t xml:space="preserve"> [also occurs on avalanche slopes]</w:t>
      </w:r>
    </w:p>
    <w:p w14:paraId="127B1944" w14:textId="77777777" w:rsidR="001424A9" w:rsidRPr="001424A9" w:rsidRDefault="001424A9" w:rsidP="001424A9">
      <w:r w:rsidRPr="001424A9">
        <w:rPr>
          <w:rStyle w:val="TemplateFieldRequired"/>
          <w:highlight w:val="yellow"/>
        </w:rPr>
        <w:t>Full Citation:</w:t>
      </w:r>
      <w:r w:rsidR="000648C2" w:rsidRPr="001424A9">
        <w:t xml:space="preserve">  </w:t>
      </w:r>
    </w:p>
    <w:p w14:paraId="17850312"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4D39A4F" w14:textId="77777777" w:rsidR="001424A9" w:rsidRPr="001424A9" w:rsidRDefault="001424A9" w:rsidP="001424A9">
      <w:r w:rsidRPr="001424A9">
        <w:t>CES105.111</w:t>
      </w:r>
    </w:p>
    <w:p w14:paraId="24D3C18F"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AB56443" w14:textId="77777777" w:rsidR="001424A9" w:rsidRPr="001424A9" w:rsidRDefault="001424A9" w:rsidP="001424A9">
      <w:r w:rsidRPr="001424A9">
        <w:t>CES105.112</w:t>
      </w:r>
    </w:p>
    <w:p w14:paraId="4BD44BF6"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A72EC3E" w14:textId="77777777" w:rsidR="001424A9" w:rsidRPr="001424A9" w:rsidRDefault="001424A9" w:rsidP="001424A9">
      <w:r w:rsidRPr="001424A9">
        <w:rPr>
          <w:rStyle w:val="TemplateFieldRequired"/>
          <w:highlight w:val="yellow"/>
        </w:rPr>
        <w:t>Author of Concept:</w:t>
      </w:r>
      <w:r w:rsidR="000648C2" w:rsidRPr="001424A9">
        <w:t xml:space="preserve"> </w:t>
      </w:r>
    </w:p>
    <w:p w14:paraId="15DDD221" w14:textId="77777777" w:rsidR="001424A9" w:rsidRPr="001424A9" w:rsidRDefault="000648C2" w:rsidP="001424A9">
      <w:pPr>
        <w:pStyle w:val="ListBullet"/>
      </w:pPr>
      <w:r w:rsidRPr="001424A9">
        <w:t>CES105.111 Western Ecology Group and Alaska Natural Heritage Program</w:t>
      </w:r>
    </w:p>
    <w:p w14:paraId="79D2FA07" w14:textId="77777777" w:rsidR="001424A9" w:rsidRPr="001424A9" w:rsidRDefault="000648C2" w:rsidP="001424A9">
      <w:pPr>
        <w:pStyle w:val="ListBullet"/>
      </w:pPr>
      <w:r w:rsidRPr="001424A9">
        <w:t>CES105.112 Western Ecology Group and Alaska Natural Heritage Program</w:t>
      </w:r>
    </w:p>
    <w:p w14:paraId="2DCEC7AB" w14:textId="77777777" w:rsidR="001424A9" w:rsidRPr="001424A9" w:rsidRDefault="001424A9" w:rsidP="001424A9">
      <w:r w:rsidRPr="001424A9">
        <w:rPr>
          <w:rStyle w:val="TemplateFieldRequired"/>
          <w:highlight w:val="yellow"/>
        </w:rPr>
        <w:t>Author of Description:</w:t>
      </w:r>
      <w:r w:rsidR="000648C2" w:rsidRPr="001424A9">
        <w:t xml:space="preserve"> </w:t>
      </w:r>
    </w:p>
    <w:p w14:paraId="70CEBEF7" w14:textId="77777777" w:rsidR="001424A9" w:rsidRPr="001424A9" w:rsidRDefault="000648C2" w:rsidP="001424A9">
      <w:pPr>
        <w:pStyle w:val="ListBullet"/>
      </w:pPr>
      <w:r w:rsidRPr="001424A9">
        <w:t>CES105.111 (8/8/2008) T. Boucher</w:t>
      </w:r>
    </w:p>
    <w:p w14:paraId="4680ED63" w14:textId="77777777" w:rsidR="001424A9" w:rsidRPr="001424A9" w:rsidRDefault="000648C2" w:rsidP="001424A9">
      <w:pPr>
        <w:pStyle w:val="ListBullet"/>
      </w:pPr>
      <w:r w:rsidRPr="001424A9">
        <w:t>CES105.112 (8/8/2008) T. Boucher</w:t>
      </w:r>
    </w:p>
    <w:p w14:paraId="5B1FB8EB"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6B05F3EC" w14:textId="77777777" w:rsidR="001424A9" w:rsidRPr="001424A9" w:rsidRDefault="000648C2" w:rsidP="001424A9">
      <w:pPr>
        <w:pStyle w:val="Subheading"/>
      </w:pPr>
      <w:r w:rsidRPr="001424A9">
        <w:t>INTERNAL DATA</w:t>
      </w:r>
    </w:p>
    <w:p w14:paraId="5E6B9BCB" w14:textId="77777777" w:rsidR="001424A9" w:rsidRPr="001424A9" w:rsidRDefault="001424A9" w:rsidP="001424A9">
      <w:r w:rsidRPr="001424A9">
        <w:rPr>
          <w:b/>
        </w:rPr>
        <w:t>Internal Comments:</w:t>
      </w:r>
      <w:r w:rsidR="000648C2" w:rsidRPr="001424A9">
        <w:t xml:space="preserve"> </w:t>
      </w:r>
    </w:p>
    <w:p w14:paraId="6144ACB6" w14:textId="77777777" w:rsidR="001424A9" w:rsidRPr="001424A9" w:rsidRDefault="000648C2" w:rsidP="001424A9">
      <w:pPr>
        <w:pStyle w:val="ListBullet"/>
      </w:pPr>
      <w:r w:rsidRPr="001424A9">
        <w:t>CES105.111 Avalanche Slopes may be combined with Tall Shrub for mapping.</w:t>
      </w:r>
    </w:p>
    <w:p w14:paraId="22A2A686" w14:textId="77777777" w:rsidR="001424A9" w:rsidRPr="001424A9" w:rsidRDefault="000648C2" w:rsidP="001424A9">
      <w:pPr>
        <w:pStyle w:val="ListBullet"/>
      </w:pPr>
      <w:r w:rsidRPr="001424A9">
        <w:t>CES105.112 Name choices: subalpine tall shrub, subalpine alder, tall shrub, subalpine tall shrub.</w:t>
      </w:r>
    </w:p>
    <w:p w14:paraId="54DB2571" w14:textId="77777777" w:rsidR="001424A9" w:rsidRPr="001424A9" w:rsidRDefault="001424A9" w:rsidP="001424A9">
      <w:r w:rsidRPr="001424A9">
        <w:rPr>
          <w:b/>
        </w:rPr>
        <w:t>Other Comments:</w:t>
      </w:r>
      <w:r w:rsidR="000648C2" w:rsidRPr="001424A9">
        <w:t xml:space="preserve"> </w:t>
      </w:r>
    </w:p>
    <w:p w14:paraId="763833D1" w14:textId="77777777" w:rsidR="001424A9" w:rsidRPr="001424A9" w:rsidRDefault="000648C2" w:rsidP="001424A9">
      <w:pPr>
        <w:pStyle w:val="BorderTop"/>
      </w:pPr>
      <w:r w:rsidRPr="001424A9">
        <w:t>2.B.3.Na. North American Boreal Grassland &amp; Shrubland</w:t>
      </w:r>
    </w:p>
    <w:p w14:paraId="6528DBF9" w14:textId="77777777" w:rsidR="001424A9" w:rsidRPr="001424A9" w:rsidRDefault="001424A9" w:rsidP="001424A9">
      <w:r w:rsidRPr="001424A9">
        <w:t>M055</w:t>
      </w:r>
      <w:r w:rsidR="000648C2" w:rsidRPr="001424A9">
        <w:t xml:space="preserve"> North American Boreal Shrubland &amp; Grassland</w:t>
      </w:r>
    </w:p>
    <w:p w14:paraId="6B8BD3D1" w14:textId="77777777" w:rsidR="001424A9" w:rsidRPr="001424A9" w:rsidRDefault="000648C2" w:rsidP="001424A9">
      <w:pPr>
        <w:pStyle w:val="H4Group"/>
      </w:pPr>
      <w:bookmarkStart w:id="48" w:name="_Toc13483354"/>
      <w:r w:rsidRPr="001424A9">
        <w:t>CES105.109 Western North American Boreal Dry Aspen</w:t>
      </w:r>
      <w:r w:rsidR="00033AB8">
        <w:t>-</w:t>
      </w:r>
      <w:r w:rsidRPr="001424A9">
        <w:t>Steppe Bluff</w:t>
      </w:r>
      <w:bookmarkEnd w:id="48"/>
    </w:p>
    <w:p w14:paraId="6E49FC7F" w14:textId="77777777" w:rsidR="001424A9" w:rsidRPr="001424A9" w:rsidRDefault="001424A9" w:rsidP="001424A9">
      <w:r w:rsidRPr="001424A9">
        <w:rPr>
          <w:b/>
        </w:rPr>
        <w:t>LeadResp / Assignment:</w:t>
      </w:r>
      <w:r w:rsidR="000648C2" w:rsidRPr="001424A9">
        <w:t xml:space="preserve"> West / </w:t>
      </w:r>
    </w:p>
    <w:p w14:paraId="276892D8" w14:textId="77777777" w:rsidR="001424A9" w:rsidRPr="001424A9" w:rsidRDefault="001424A9" w:rsidP="001424A9">
      <w:r w:rsidRPr="001424A9">
        <w:rPr>
          <w:b/>
        </w:rPr>
        <w:t>Reviewers:</w:t>
      </w:r>
      <w:r w:rsidR="000648C2" w:rsidRPr="001424A9">
        <w:t xml:space="preserve"> </w:t>
      </w:r>
    </w:p>
    <w:p w14:paraId="71D621F0" w14:textId="77777777" w:rsidR="001424A9" w:rsidRPr="001424A9" w:rsidRDefault="001424A9" w:rsidP="001424A9">
      <w:r w:rsidRPr="001424A9">
        <w:rPr>
          <w:b/>
        </w:rPr>
        <w:t>Predecessors:</w:t>
      </w:r>
      <w:r w:rsidR="000648C2" w:rsidRPr="001424A9">
        <w:t xml:space="preserve">  </w:t>
      </w:r>
    </w:p>
    <w:p w14:paraId="3EE0DA3E" w14:textId="77777777" w:rsidR="001424A9" w:rsidRPr="001424A9" w:rsidRDefault="000648C2" w:rsidP="001424A9">
      <w:pPr>
        <w:pStyle w:val="Subheading"/>
      </w:pPr>
      <w:r w:rsidRPr="001424A9">
        <w:t>OVERVIEW</w:t>
      </w:r>
    </w:p>
    <w:p w14:paraId="53213F49" w14:textId="77777777" w:rsidR="001424A9" w:rsidRPr="001424A9" w:rsidRDefault="001424A9" w:rsidP="001424A9">
      <w:r w:rsidRPr="001424A9">
        <w:rPr>
          <w:rStyle w:val="TemplateFieldRequired"/>
          <w:highlight w:val="yellow"/>
        </w:rPr>
        <w:t>Database Code for Type:</w:t>
      </w:r>
      <w:r w:rsidR="000648C2" w:rsidRPr="001424A9">
        <w:t xml:space="preserve"> CES105.109</w:t>
      </w:r>
    </w:p>
    <w:p w14:paraId="3D85A74A" w14:textId="77777777" w:rsidR="001424A9" w:rsidRPr="001424A9" w:rsidRDefault="001424A9" w:rsidP="001424A9">
      <w:r w:rsidRPr="001424A9">
        <w:rPr>
          <w:rStyle w:val="TemplateFieldRequired"/>
          <w:highlight w:val="yellow"/>
        </w:rPr>
        <w:lastRenderedPageBreak/>
        <w:t>Scientific Name:</w:t>
      </w:r>
      <w:r w:rsidR="000648C2" w:rsidRPr="001424A9">
        <w:t xml:space="preserve"> </w:t>
      </w:r>
      <w:r w:rsidR="000648C2" w:rsidRPr="001424A9">
        <w:rPr>
          <w:b/>
        </w:rPr>
        <w:t>Western North American Boreal Dry Aspen</w:t>
      </w:r>
      <w:r w:rsidR="00033AB8">
        <w:rPr>
          <w:b/>
        </w:rPr>
        <w:t>-</w:t>
      </w:r>
      <w:r w:rsidR="000648C2" w:rsidRPr="001424A9">
        <w:rPr>
          <w:b/>
        </w:rPr>
        <w:t>Steppe Bluff</w:t>
      </w:r>
    </w:p>
    <w:p w14:paraId="4B6F9E92" w14:textId="77777777" w:rsidR="001424A9" w:rsidRPr="001424A9" w:rsidRDefault="001424A9" w:rsidP="001424A9">
      <w:r w:rsidRPr="001424A9">
        <w:rPr>
          <w:rStyle w:val="TemplateFieldRequired"/>
          <w:highlight w:val="yellow"/>
        </w:rPr>
        <w:t>Hierarchy Level:</w:t>
      </w:r>
      <w:r w:rsidR="000648C2" w:rsidRPr="001424A9">
        <w:t xml:space="preserve"> System</w:t>
      </w:r>
    </w:p>
    <w:p w14:paraId="142314F8" w14:textId="77777777" w:rsidR="001424A9" w:rsidRPr="001424A9" w:rsidRDefault="001424A9" w:rsidP="001424A9">
      <w:r w:rsidRPr="001424A9">
        <w:rPr>
          <w:rStyle w:val="TemplateFieldRequired"/>
          <w:highlight w:val="yellow"/>
        </w:rPr>
        <w:t>Placement in Hierarchy:</w:t>
      </w:r>
      <w:r w:rsidR="000648C2" w:rsidRPr="001424A9">
        <w:t xml:space="preserve"> 2.B.3.Na. M055 North American Boreal Shrubland &amp; Grassland</w:t>
      </w:r>
    </w:p>
    <w:p w14:paraId="20E81DFA" w14:textId="77777777" w:rsidR="001424A9" w:rsidRPr="001424A9" w:rsidRDefault="001424A9" w:rsidP="001424A9">
      <w:r w:rsidRPr="001424A9">
        <w:rPr>
          <w:rStyle w:val="TemplateField"/>
        </w:rPr>
        <w:t>Association List</w:t>
      </w:r>
    </w:p>
    <w:p w14:paraId="03D2B5EC" w14:textId="77777777" w:rsidR="001424A9" w:rsidRPr="001424A9" w:rsidRDefault="001424A9" w:rsidP="001424A9">
      <w:r w:rsidRPr="001424A9">
        <w:rPr>
          <w:rStyle w:val="TemplateFieldRequired"/>
          <w:highlight w:val="yellow"/>
        </w:rPr>
        <w:t>Type Concept:</w:t>
      </w:r>
      <w:r w:rsidR="000648C2" w:rsidRPr="001424A9">
        <w:t xml:space="preserve"> This ecological system occurs commonly on moderately steep to very steep, south</w:t>
      </w:r>
      <w:r w:rsidR="00033AB8">
        <w:t>-</w:t>
      </w:r>
      <w:r w:rsidR="000648C2" w:rsidRPr="001424A9">
        <w:t>facing slopes and windswept bluffs throughout the boreal and boreal transition regions of Alaska. Generally, the substrate is steep, unstable, dry mineral soil. This system is common above major rivers and is often associated with river bluffs above treeline. Soils are typically well</w:t>
      </w:r>
      <w:r w:rsidR="00033AB8">
        <w:t>-</w:t>
      </w:r>
      <w:r w:rsidR="000648C2" w:rsidRPr="001424A9">
        <w:t>drained to excessively well</w:t>
      </w:r>
      <w:r w:rsidR="00033AB8">
        <w:t>-</w:t>
      </w:r>
      <w:r w:rsidR="000648C2" w:rsidRPr="001424A9">
        <w:t>drained and develop on glacial, loess, or fluvial deposits or residual material. Soils are often unstable and rocky; outcrops are common. The system is a mosaic of open forests or woodlands, low shrub</w:t>
      </w:r>
      <w:r w:rsidR="00033AB8">
        <w:t>-</w:t>
      </w:r>
      <w:r w:rsidR="000648C2" w:rsidRPr="001424A9">
        <w:t xml:space="preserve">dominated patches, or dry meadows. At increasing elevation, trees become less important, and at subalpine or low alpine locations, shrubs are the dominant lifeform. Tree patches are dominated by </w:t>
      </w:r>
      <w:r w:rsidR="000648C2" w:rsidRPr="001424A9">
        <w:rPr>
          <w:i/>
        </w:rPr>
        <w:t>Populus tremuloides</w:t>
      </w:r>
      <w:r w:rsidR="000648C2" w:rsidRPr="001424A9">
        <w:t xml:space="preserve">, but </w:t>
      </w:r>
      <w:r w:rsidR="000648C2" w:rsidRPr="001424A9">
        <w:rPr>
          <w:i/>
        </w:rPr>
        <w:t>Picea glauca</w:t>
      </w:r>
      <w:r w:rsidR="000648C2" w:rsidRPr="001424A9">
        <w:t xml:space="preserve"> may also be present. Patches of low</w:t>
      </w:r>
      <w:r w:rsidR="00033AB8">
        <w:t>-</w:t>
      </w:r>
      <w:r w:rsidR="000648C2" w:rsidRPr="001424A9">
        <w:t xml:space="preserve">shrub and dry herbaceous communities are interspersed within the aspen forest, where it occurs. Common shrubs include </w:t>
      </w:r>
      <w:r w:rsidR="000648C2" w:rsidRPr="001424A9">
        <w:rPr>
          <w:i/>
        </w:rPr>
        <w:t>Artemisia frigida, Artemisia alaskana, Juniperus communis</w:t>
      </w:r>
      <w:r w:rsidR="000648C2" w:rsidRPr="001424A9">
        <w:t xml:space="preserve">, and </w:t>
      </w:r>
      <w:r w:rsidR="000648C2" w:rsidRPr="001424A9">
        <w:rPr>
          <w:i/>
        </w:rPr>
        <w:t>Arctostaphylos uva</w:t>
      </w:r>
      <w:r w:rsidR="00033AB8">
        <w:rPr>
          <w:i/>
        </w:rPr>
        <w:t>-</w:t>
      </w:r>
      <w:r w:rsidR="000648C2" w:rsidRPr="001424A9">
        <w:rPr>
          <w:i/>
        </w:rPr>
        <w:t>ursi</w:t>
      </w:r>
      <w:r w:rsidR="000648C2" w:rsidRPr="001424A9">
        <w:t xml:space="preserve">. Important grasses include </w:t>
      </w:r>
      <w:r w:rsidR="000648C2" w:rsidRPr="001424A9">
        <w:rPr>
          <w:i/>
        </w:rPr>
        <w:t>Pseudoroegneria spicata, Bromus inermis var. pumpellianus, Calamagrostis purpurascens, Festuca altaica</w:t>
      </w:r>
      <w:r w:rsidR="000648C2" w:rsidRPr="001424A9">
        <w:t xml:space="preserve">, and </w:t>
      </w:r>
      <w:r w:rsidR="000648C2" w:rsidRPr="001424A9">
        <w:rPr>
          <w:i/>
        </w:rPr>
        <w:t>Poa</w:t>
      </w:r>
      <w:r w:rsidR="000648C2" w:rsidRPr="001424A9">
        <w:t xml:space="preserve"> spp.</w:t>
      </w:r>
    </w:p>
    <w:p w14:paraId="4599D7C1" w14:textId="77777777" w:rsidR="001424A9" w:rsidRPr="001424A9" w:rsidRDefault="001424A9" w:rsidP="001424A9">
      <w:r w:rsidRPr="001424A9">
        <w:rPr>
          <w:rStyle w:val="TemplateFieldRequired"/>
          <w:highlight w:val="yellow"/>
        </w:rPr>
        <w:t>Classification Comments:</w:t>
      </w:r>
      <w:r w:rsidR="000648C2" w:rsidRPr="001424A9">
        <w:t xml:space="preserve"> This system combines those known as Boreal Dry Aspen and Steppe Bluff and Boreal Subalpine Steppe Bluff by the Alaska Natural Heritage Program.</w:t>
      </w:r>
    </w:p>
    <w:p w14:paraId="39F6E9B8" w14:textId="77777777" w:rsidR="001424A9" w:rsidRPr="001424A9" w:rsidRDefault="001424A9" w:rsidP="001424A9">
      <w:r w:rsidRPr="001424A9">
        <w:rPr>
          <w:rStyle w:val="TemplateField"/>
        </w:rPr>
        <w:t>Similar Systems:</w:t>
      </w:r>
      <w:r w:rsidR="000648C2" w:rsidRPr="001424A9">
        <w:t xml:space="preserve"> </w:t>
      </w:r>
    </w:p>
    <w:p w14:paraId="5071132E" w14:textId="77777777" w:rsidR="001424A9" w:rsidRPr="001424A9" w:rsidRDefault="000648C2" w:rsidP="001424A9">
      <w:pPr>
        <w:pStyle w:val="ListBullet"/>
      </w:pPr>
      <w:r w:rsidRPr="001424A9">
        <w:t>CES105.115 Western North American Boreal Dry Grassland []</w:t>
      </w:r>
    </w:p>
    <w:p w14:paraId="1CF9B5A9"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Bluff; Slope; Sideslope; Boreal [Boreal Subcontinental]; Shallow Soil; Xeric; Low Artemisia spp.</w:t>
      </w:r>
    </w:p>
    <w:p w14:paraId="32BAE817" w14:textId="77777777" w:rsidR="001424A9" w:rsidRPr="001424A9" w:rsidRDefault="000648C2" w:rsidP="001424A9">
      <w:pPr>
        <w:pStyle w:val="Subheading"/>
      </w:pPr>
      <w:r w:rsidRPr="001424A9">
        <w:t>VEGETATION</w:t>
      </w:r>
    </w:p>
    <w:p w14:paraId="47669013"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44B1FAF3" w14:textId="77777777" w:rsidR="001424A9" w:rsidRPr="001424A9" w:rsidRDefault="001424A9" w:rsidP="001424A9">
      <w:r w:rsidRPr="001424A9">
        <w:rPr>
          <w:rStyle w:val="TemplateFieldRequired"/>
          <w:highlight w:val="yellow"/>
        </w:rPr>
        <w:t>Floristics:</w:t>
      </w:r>
      <w:r w:rsidR="000648C2" w:rsidRPr="001424A9">
        <w:t xml:space="preserve"> This system is a mosaic of </w:t>
      </w:r>
      <w:r w:rsidR="000648C2" w:rsidRPr="001424A9">
        <w:rPr>
          <w:i/>
        </w:rPr>
        <w:t>Populus tremuloides</w:t>
      </w:r>
      <w:r w:rsidR="000648C2" w:rsidRPr="001424A9">
        <w:t xml:space="preserve"> forest, low</w:t>
      </w:r>
      <w:r w:rsidR="00033AB8">
        <w:t>-</w:t>
      </w:r>
      <w:r w:rsidR="000648C2" w:rsidRPr="001424A9">
        <w:t xml:space="preserve">shrub and dry herbaceous communities. The vegetation cover in this system is typically open and discontinuous with much exposed mineral soil. Where trees dominate, </w:t>
      </w:r>
      <w:r w:rsidR="000648C2" w:rsidRPr="001424A9">
        <w:rPr>
          <w:i/>
        </w:rPr>
        <w:t>Populus tremuloides</w:t>
      </w:r>
      <w:r w:rsidR="000648C2" w:rsidRPr="001424A9">
        <w:t xml:space="preserve"> is typically the dominant species, and </w:t>
      </w:r>
      <w:r w:rsidR="000648C2" w:rsidRPr="001424A9">
        <w:rPr>
          <w:i/>
        </w:rPr>
        <w:t>Picea glauca</w:t>
      </w:r>
      <w:r w:rsidR="000648C2" w:rsidRPr="001424A9">
        <w:t xml:space="preserve"> may also be present at low cover values. The </w:t>
      </w:r>
      <w:r w:rsidR="000648C2" w:rsidRPr="001424A9">
        <w:rPr>
          <w:i/>
        </w:rPr>
        <w:t>Populus tremuloides</w:t>
      </w:r>
      <w:r w:rsidR="000648C2" w:rsidRPr="001424A9">
        <w:t xml:space="preserve"> understory is typically open, and common species include </w:t>
      </w:r>
      <w:r w:rsidR="000648C2" w:rsidRPr="001424A9">
        <w:rPr>
          <w:i/>
        </w:rPr>
        <w:t>Vaccinium vitis</w:t>
      </w:r>
      <w:r w:rsidR="00033AB8">
        <w:rPr>
          <w:i/>
        </w:rPr>
        <w:t>-</w:t>
      </w:r>
      <w:r w:rsidR="000648C2" w:rsidRPr="001424A9">
        <w:rPr>
          <w:i/>
        </w:rPr>
        <w:t>idaea, Rosa acicularis, Shepherdia canadensis</w:t>
      </w:r>
      <w:r w:rsidR="000648C2" w:rsidRPr="001424A9">
        <w:t xml:space="preserve">, and </w:t>
      </w:r>
      <w:r w:rsidR="000648C2" w:rsidRPr="001424A9">
        <w:rPr>
          <w:i/>
        </w:rPr>
        <w:t>Chamerion angustifolium</w:t>
      </w:r>
      <w:r w:rsidR="000648C2" w:rsidRPr="001424A9">
        <w:t xml:space="preserve"> (Boggs and Sturdy 2005). The unforested portion features steppe vegetation, including species such as </w:t>
      </w:r>
      <w:r w:rsidR="000648C2" w:rsidRPr="001424A9">
        <w:rPr>
          <w:i/>
        </w:rPr>
        <w:t>Juniperus communis, Arctostaphylos uva</w:t>
      </w:r>
      <w:r w:rsidR="00033AB8">
        <w:rPr>
          <w:i/>
        </w:rPr>
        <w:t>-</w:t>
      </w:r>
      <w:r w:rsidR="000648C2" w:rsidRPr="001424A9">
        <w:rPr>
          <w:i/>
        </w:rPr>
        <w:t>ursi, Artemisia frigida, Artemisia alaskana, Calamagrostis purpurascens, Pseudoroegneria spicata (= Agropyron spicatum), Bromus inermis var. pumpellianus (= Bromus pumpellianus), Festuca altaica</w:t>
      </w:r>
      <w:r w:rsidR="000648C2" w:rsidRPr="001424A9">
        <w:t xml:space="preserve">, and </w:t>
      </w:r>
      <w:r w:rsidR="000648C2" w:rsidRPr="001424A9">
        <w:rPr>
          <w:i/>
        </w:rPr>
        <w:t>Poa</w:t>
      </w:r>
      <w:r w:rsidR="000648C2" w:rsidRPr="001424A9">
        <w:t xml:space="preserve"> spp. (Viereck et al. 1992, Chapin et al. 2006).</w:t>
      </w:r>
    </w:p>
    <w:p w14:paraId="7AF51224" w14:textId="77777777" w:rsidR="001424A9" w:rsidRPr="001424A9" w:rsidRDefault="001424A9" w:rsidP="001424A9">
      <w:r w:rsidRPr="001424A9">
        <w:rPr>
          <w:rStyle w:val="TemplateField"/>
        </w:rPr>
        <w:t>Dynamics:</w:t>
      </w:r>
      <w:r w:rsidR="000648C2" w:rsidRPr="001424A9">
        <w:t xml:space="preserve"> The aspen component can be self</w:t>
      </w:r>
      <w:r w:rsidR="00033AB8">
        <w:t>-</w:t>
      </w:r>
      <w:r w:rsidR="000648C2" w:rsidRPr="001424A9">
        <w:t>replacing. Stages in model represent the mosaic within the system (sagebrush</w:t>
      </w:r>
      <w:r w:rsidR="00033AB8">
        <w:t>-</w:t>
      </w:r>
      <w:r w:rsidR="000648C2" w:rsidRPr="001424A9">
        <w:t>juniper, aspen, spruce, grass</w:t>
      </w:r>
      <w:r w:rsidR="00033AB8">
        <w:t>-</w:t>
      </w:r>
      <w:r w:rsidR="000648C2" w:rsidRPr="001424A9">
        <w:t>dominated).</w:t>
      </w:r>
    </w:p>
    <w:p w14:paraId="26C5F56D" w14:textId="77777777" w:rsidR="001424A9" w:rsidRPr="001424A9" w:rsidRDefault="000648C2" w:rsidP="001424A9">
      <w:pPr>
        <w:pStyle w:val="Subheading"/>
      </w:pPr>
      <w:r w:rsidRPr="001424A9">
        <w:t>ENVIRONMENT</w:t>
      </w:r>
    </w:p>
    <w:p w14:paraId="1365244D" w14:textId="77777777" w:rsidR="001424A9" w:rsidRPr="001424A9" w:rsidRDefault="001424A9" w:rsidP="001424A9">
      <w:r w:rsidRPr="001424A9">
        <w:rPr>
          <w:rStyle w:val="TemplateFieldRequired"/>
          <w:highlight w:val="yellow"/>
        </w:rPr>
        <w:t>Environmental Description:</w:t>
      </w:r>
      <w:r w:rsidR="000648C2" w:rsidRPr="001424A9">
        <w:t xml:space="preserve"> This system occurs from the low alpine down through low elevations on south</w:t>
      </w:r>
      <w:r w:rsidR="00033AB8">
        <w:t>-</w:t>
      </w:r>
      <w:r w:rsidR="000648C2" w:rsidRPr="001424A9">
        <w:t>facing slopes and windswept bluffs and ridges. Substrates are steep, unstable, dry mineral soils that are typically excessively well</w:t>
      </w:r>
      <w:r w:rsidR="00033AB8">
        <w:t>-</w:t>
      </w:r>
      <w:r w:rsidR="000648C2" w:rsidRPr="001424A9">
        <w:t xml:space="preserve"> to well</w:t>
      </w:r>
      <w:r w:rsidR="00033AB8">
        <w:t>-</w:t>
      </w:r>
      <w:r w:rsidR="000648C2" w:rsidRPr="001424A9">
        <w:t>drained and develop on glacial, loess, or fluvial deposits or residual material. Rocky outcrops are common.</w:t>
      </w:r>
    </w:p>
    <w:p w14:paraId="2A2E5F50" w14:textId="77777777" w:rsidR="001424A9" w:rsidRPr="001424A9" w:rsidRDefault="000648C2" w:rsidP="001424A9">
      <w:r w:rsidRPr="001424A9">
        <w:rPr>
          <w:rStyle w:val="TemplateSubField"/>
        </w:rPr>
        <w:t>Climate:</w:t>
      </w:r>
      <w:r w:rsidRPr="001424A9">
        <w:t xml:space="preserve">  </w:t>
      </w:r>
    </w:p>
    <w:p w14:paraId="500B4286" w14:textId="77777777" w:rsidR="001424A9" w:rsidRPr="001424A9" w:rsidRDefault="000648C2" w:rsidP="001424A9">
      <w:r w:rsidRPr="001424A9">
        <w:rPr>
          <w:rStyle w:val="TemplateSubField"/>
        </w:rPr>
        <w:t>Soil/substrate/hydrology:</w:t>
      </w:r>
      <w:r w:rsidRPr="001424A9">
        <w:t xml:space="preserve">  </w:t>
      </w:r>
    </w:p>
    <w:p w14:paraId="5B03ECF0" w14:textId="77777777" w:rsidR="001424A9" w:rsidRPr="001424A9" w:rsidRDefault="000648C2" w:rsidP="001424A9">
      <w:pPr>
        <w:pStyle w:val="Subheading"/>
      </w:pPr>
      <w:r w:rsidRPr="001424A9">
        <w:t>DISTRIBUTION</w:t>
      </w:r>
    </w:p>
    <w:p w14:paraId="40A5A05C" w14:textId="77777777" w:rsidR="001424A9" w:rsidRPr="001424A9" w:rsidRDefault="001424A9" w:rsidP="001424A9">
      <w:r w:rsidRPr="001424A9">
        <w:rPr>
          <w:rStyle w:val="TemplateFieldRequired"/>
          <w:highlight w:val="yellow"/>
        </w:rPr>
        <w:t>Geographic Range:</w:t>
      </w:r>
      <w:r w:rsidR="000648C2" w:rsidRPr="001424A9">
        <w:t xml:space="preserve"> This system is found in the boreal and boreal transition (low elevation through alpine) regions of Alaska. It probably occurs further east into the Yukon Territories of Canada.</w:t>
      </w:r>
    </w:p>
    <w:p w14:paraId="2D05B5DA" w14:textId="77777777" w:rsidR="001424A9" w:rsidRPr="001424A9" w:rsidRDefault="001424A9" w:rsidP="001424A9">
      <w:r w:rsidRPr="001424A9">
        <w:rPr>
          <w:rStyle w:val="TemplateFieldRequired"/>
          <w:highlight w:val="yellow"/>
        </w:rPr>
        <w:t>Spatial Scale &amp; Pattern:</w:t>
      </w:r>
      <w:r w:rsidR="000648C2" w:rsidRPr="001424A9">
        <w:t xml:space="preserve"> Small patch, Linear</w:t>
      </w:r>
    </w:p>
    <w:p w14:paraId="4F1E2A29" w14:textId="77777777" w:rsidR="001424A9" w:rsidRPr="001424A9" w:rsidRDefault="001424A9" w:rsidP="001424A9">
      <w:r w:rsidRPr="001424A9">
        <w:rPr>
          <w:rStyle w:val="TemplateFieldRequired"/>
          <w:highlight w:val="yellow"/>
        </w:rPr>
        <w:t>Nations:</w:t>
      </w:r>
      <w:r w:rsidR="000648C2" w:rsidRPr="001424A9">
        <w:t xml:space="preserve"> CA?, US</w:t>
      </w:r>
    </w:p>
    <w:p w14:paraId="5344490D"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 YT?</w:t>
      </w:r>
    </w:p>
    <w:p w14:paraId="7DB34F9C" w14:textId="77777777" w:rsidR="001424A9" w:rsidRPr="001424A9" w:rsidRDefault="000648C2" w:rsidP="001424A9">
      <w:pPr>
        <w:pStyle w:val="ListBullet"/>
      </w:pPr>
      <w:r w:rsidRPr="001424A9">
        <w:rPr>
          <w:i/>
        </w:rPr>
        <w:t>combined</w:t>
      </w:r>
      <w:r w:rsidRPr="001424A9">
        <w:t>: AK</w:t>
      </w:r>
    </w:p>
    <w:p w14:paraId="63021658" w14:textId="77777777" w:rsidR="001424A9" w:rsidRPr="001424A9" w:rsidRDefault="001424A9" w:rsidP="001424A9">
      <w:r w:rsidRPr="001424A9">
        <w:rPr>
          <w:rStyle w:val="TemplateField"/>
        </w:rPr>
        <w:t>Federal Lands [don't spend much time! Not required!]:</w:t>
      </w:r>
      <w:r w:rsidR="000648C2" w:rsidRPr="001424A9">
        <w:t xml:space="preserve"> </w:t>
      </w:r>
    </w:p>
    <w:p w14:paraId="622025C7" w14:textId="77777777" w:rsidR="001424A9" w:rsidRPr="001424A9" w:rsidRDefault="001424A9" w:rsidP="001424A9">
      <w:r w:rsidRPr="001424A9">
        <w:rPr>
          <w:rStyle w:val="TemplateField"/>
        </w:rPr>
        <w:t>Alasaka Ecoregions:</w:t>
      </w:r>
      <w:r w:rsidR="000648C2" w:rsidRPr="001424A9">
        <w:t xml:space="preserve"> 11:C, 12:C, 13:C, 14:C, 15:C, 16:C, 17:C, 18:C, 19:C, 20:C, 21:C, 22:C, 23:C, 24:C, 25:C, 30:C</w:t>
      </w:r>
    </w:p>
    <w:p w14:paraId="06562E25" w14:textId="77777777" w:rsidR="001424A9" w:rsidRPr="001424A9" w:rsidRDefault="001424A9" w:rsidP="001424A9">
      <w:r w:rsidRPr="001424A9">
        <w:rPr>
          <w:b/>
        </w:rPr>
        <w:t>Divisions:</w:t>
      </w:r>
      <w:r w:rsidR="000648C2" w:rsidRPr="001424A9">
        <w:t xml:space="preserve"> 105:C</w:t>
      </w:r>
    </w:p>
    <w:p w14:paraId="3334F5AB" w14:textId="77777777" w:rsidR="001424A9" w:rsidRPr="001424A9" w:rsidRDefault="000648C2" w:rsidP="001424A9">
      <w:pPr>
        <w:pStyle w:val="Subheading"/>
      </w:pPr>
      <w:r w:rsidRPr="001424A9">
        <w:t>CONFIDENCE LEVEL</w:t>
      </w:r>
    </w:p>
    <w:p w14:paraId="11C16BC1"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444F7B4B" w14:textId="77777777" w:rsidR="001424A9" w:rsidRPr="001424A9" w:rsidRDefault="000648C2" w:rsidP="001424A9">
      <w:pPr>
        <w:pStyle w:val="Subheading"/>
      </w:pPr>
      <w:r w:rsidRPr="001424A9">
        <w:t>CITATIONS</w:t>
      </w:r>
    </w:p>
    <w:p w14:paraId="3839BE38" w14:textId="77777777" w:rsidR="001424A9" w:rsidRPr="001424A9" w:rsidRDefault="001424A9" w:rsidP="001424A9">
      <w:r w:rsidRPr="001424A9">
        <w:rPr>
          <w:rStyle w:val="TemplateFieldRequired"/>
          <w:highlight w:val="yellow"/>
        </w:rPr>
        <w:t>Synonymy:</w:t>
      </w:r>
      <w:r w:rsidR="000648C2" w:rsidRPr="001424A9">
        <w:t xml:space="preserve">  </w:t>
      </w:r>
    </w:p>
    <w:p w14:paraId="1A43393F" w14:textId="77777777" w:rsidR="001424A9" w:rsidRPr="001424A9" w:rsidRDefault="000648C2" w:rsidP="001424A9">
      <w:pPr>
        <w:pStyle w:val="ListBullet"/>
      </w:pPr>
      <w:r w:rsidRPr="001424A9">
        <w:t xml:space="preserve"> I.B.2.b </w:t>
      </w:r>
      <w:r w:rsidR="00033AB8">
        <w:t>-</w:t>
      </w:r>
      <w:r w:rsidRPr="001424A9">
        <w:t xml:space="preserve"> Quaking aspen (open) (Viereck et al. 1992) </w:t>
      </w:r>
      <w:r w:rsidRPr="001424A9">
        <w:rPr>
          <w:b/>
        </w:rPr>
        <w:t>&gt;&lt;</w:t>
      </w:r>
    </w:p>
    <w:p w14:paraId="1FF7E3A1" w14:textId="77777777" w:rsidR="001424A9" w:rsidRPr="001424A9" w:rsidRDefault="000648C2" w:rsidP="001424A9">
      <w:pPr>
        <w:pStyle w:val="ListBullet"/>
      </w:pPr>
      <w:r w:rsidRPr="001424A9">
        <w:t xml:space="preserve"> II.C.2.m </w:t>
      </w:r>
      <w:r w:rsidR="00033AB8">
        <w:t>-</w:t>
      </w:r>
      <w:r w:rsidRPr="001424A9">
        <w:t xml:space="preserve"> Sagebrush</w:t>
      </w:r>
      <w:r w:rsidR="00033AB8">
        <w:t>-</w:t>
      </w:r>
      <w:r w:rsidRPr="001424A9">
        <w:t xml:space="preserve">juniper (Viereck et al. 1992) </w:t>
      </w:r>
      <w:r w:rsidRPr="001424A9">
        <w:rPr>
          <w:b/>
        </w:rPr>
        <w:t>&lt;</w:t>
      </w:r>
    </w:p>
    <w:p w14:paraId="03E464BE" w14:textId="77777777" w:rsidR="001424A9" w:rsidRPr="001424A9" w:rsidRDefault="000648C2" w:rsidP="001424A9">
      <w:pPr>
        <w:pStyle w:val="ListBullet"/>
      </w:pPr>
      <w:r w:rsidRPr="001424A9">
        <w:t xml:space="preserve"> II.C.2.n </w:t>
      </w:r>
      <w:r w:rsidR="00033AB8">
        <w:t>-</w:t>
      </w:r>
      <w:r w:rsidRPr="001424A9">
        <w:t xml:space="preserve"> Sagebrush</w:t>
      </w:r>
      <w:r w:rsidR="00033AB8">
        <w:t>-</w:t>
      </w:r>
      <w:r w:rsidRPr="001424A9">
        <w:t xml:space="preserve">grass (Viereck et al. 1992) </w:t>
      </w:r>
      <w:r w:rsidRPr="001424A9">
        <w:rPr>
          <w:b/>
        </w:rPr>
        <w:t>&lt;</w:t>
      </w:r>
    </w:p>
    <w:p w14:paraId="6BF98AE9" w14:textId="77777777" w:rsidR="001424A9" w:rsidRPr="001424A9" w:rsidRDefault="000648C2" w:rsidP="001424A9">
      <w:pPr>
        <w:pStyle w:val="ListBullet"/>
      </w:pPr>
      <w:r w:rsidRPr="001424A9">
        <w:lastRenderedPageBreak/>
        <w:t xml:space="preserve"> III.A.1.c </w:t>
      </w:r>
      <w:r w:rsidR="00033AB8">
        <w:t>-</w:t>
      </w:r>
      <w:r w:rsidRPr="001424A9">
        <w:t xml:space="preserve"> Midgrass</w:t>
      </w:r>
      <w:r w:rsidR="00033AB8">
        <w:t>-</w:t>
      </w:r>
      <w:r w:rsidRPr="001424A9">
        <w:t xml:space="preserve">shrub (Viereck et al. 1992) </w:t>
      </w:r>
      <w:r w:rsidRPr="001424A9">
        <w:rPr>
          <w:b/>
        </w:rPr>
        <w:t>&gt;&lt;</w:t>
      </w:r>
    </w:p>
    <w:p w14:paraId="5F530E32" w14:textId="77777777" w:rsidR="001424A9" w:rsidRPr="001424A9" w:rsidRDefault="000648C2" w:rsidP="001424A9">
      <w:pPr>
        <w:pStyle w:val="ListBullet"/>
      </w:pPr>
      <w:r w:rsidRPr="001424A9">
        <w:t xml:space="preserve"> III.A.1.d </w:t>
      </w:r>
      <w:r w:rsidR="00033AB8">
        <w:t>-</w:t>
      </w:r>
      <w:r w:rsidRPr="001424A9">
        <w:t xml:space="preserve"> Midgrass</w:t>
      </w:r>
      <w:r w:rsidR="00033AB8">
        <w:t>-</w:t>
      </w:r>
      <w:r w:rsidRPr="001424A9">
        <w:t xml:space="preserve">herb (Viereck et al. 1992) </w:t>
      </w:r>
      <w:r w:rsidRPr="001424A9">
        <w:rPr>
          <w:b/>
        </w:rPr>
        <w:t>&gt;&lt;</w:t>
      </w:r>
    </w:p>
    <w:p w14:paraId="10547041" w14:textId="77777777" w:rsidR="001424A9" w:rsidRPr="001424A9" w:rsidRDefault="001424A9" w:rsidP="001424A9">
      <w:r w:rsidRPr="001424A9">
        <w:rPr>
          <w:rStyle w:val="TemplateFieldRequired"/>
          <w:highlight w:val="yellow"/>
        </w:rPr>
        <w:t>Full Citation:</w:t>
      </w:r>
      <w:r w:rsidR="000648C2" w:rsidRPr="001424A9">
        <w:t xml:space="preserve">  </w:t>
      </w:r>
    </w:p>
    <w:p w14:paraId="12632A29" w14:textId="77777777" w:rsidR="001424A9" w:rsidRPr="001424A9" w:rsidRDefault="000648C2" w:rsidP="001424A9">
      <w:pPr>
        <w:pStyle w:val="ListBullet"/>
      </w:pPr>
      <w:r w:rsidRPr="001424A9">
        <w:t>Batten, A. R., D. F. Murray, and J. C. Dawe. 1979. Threatened and endangered plants in selected areas of the BLM Fortymile Planning Unit. File report for Contract No. YA</w:t>
      </w:r>
      <w:r w:rsidR="00033AB8">
        <w:t>-</w:t>
      </w:r>
      <w:r w:rsidRPr="001424A9">
        <w:t>512</w:t>
      </w:r>
      <w:r w:rsidR="00033AB8">
        <w:t>-</w:t>
      </w:r>
      <w:r w:rsidRPr="001424A9">
        <w:t>CT8</w:t>
      </w:r>
      <w:r w:rsidR="00033AB8">
        <w:t>-</w:t>
      </w:r>
      <w:r w:rsidRPr="001424A9">
        <w:t>162. USDI Bureau of Land Management, Alaska State Office, Anchorage. 127 pp. [!G79BAT01ICEC!]</w:t>
      </w:r>
    </w:p>
    <w:p w14:paraId="01551162" w14:textId="77777777" w:rsidR="001424A9" w:rsidRPr="001424A9" w:rsidRDefault="000648C2" w:rsidP="001424A9">
      <w:pPr>
        <w:pStyle w:val="ListBullet"/>
      </w:pPr>
      <w:r w:rsidRPr="001424A9">
        <w:t>Boggs, K., and M. Sturdy. 2005. Plant associations and post</w:t>
      </w:r>
      <w:r w:rsidR="00033AB8">
        <w:t>-</w:t>
      </w:r>
      <w:r w:rsidRPr="001424A9">
        <w:t>fire vegetation succession in Yukon</w:t>
      </w:r>
      <w:r w:rsidR="00033AB8">
        <w:t>-</w:t>
      </w:r>
      <w:r w:rsidRPr="001424A9">
        <w:t>Charley Rivers National Preserve. Natural Resource Technical Report NPS/YUCH/NRTR</w:t>
      </w:r>
      <w:r w:rsidR="00033AB8">
        <w:t>--</w:t>
      </w:r>
      <w:r w:rsidRPr="001424A9">
        <w:t>2005/001. National Park Service, Fort Collins, CO. 204 pp. [!G05BOG01ICEC!]</w:t>
      </w:r>
    </w:p>
    <w:p w14:paraId="37888FB4" w14:textId="77777777" w:rsidR="001424A9" w:rsidRPr="001424A9" w:rsidRDefault="000648C2" w:rsidP="001424A9">
      <w:pPr>
        <w:pStyle w:val="ListBullet"/>
      </w:pPr>
      <w:r w:rsidRPr="001424A9">
        <w:t>Chapin, F. S., M. W. Oswood, K. Van Cleve, L. A. Viereck, and D. L. Verblya, editors. 2006. Alaska's changing boreal forest. Oxford University Press, NY. 354 pp. [!B06CHA01ICEC!]</w:t>
      </w:r>
    </w:p>
    <w:p w14:paraId="0CFDC197" w14:textId="77777777" w:rsidR="001424A9" w:rsidRPr="001424A9" w:rsidRDefault="000648C2" w:rsidP="001424A9">
      <w:pPr>
        <w:pStyle w:val="ListBullet"/>
      </w:pPr>
      <w:r w:rsidRPr="001424A9">
        <w:t>Hanson, H. C. 1951. Characteristics of some grassland, marsh and other plant communities in western Alaska. Ecological Monographs 21(4):318</w:t>
      </w:r>
      <w:r w:rsidR="00033AB8">
        <w:t>-</w:t>
      </w:r>
      <w:r w:rsidRPr="001424A9">
        <w:t>373. [!A51HAN01ICEC!]</w:t>
      </w:r>
    </w:p>
    <w:p w14:paraId="7DF86A96"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3E1DE731"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1C3B0F74"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20CCA803" w14:textId="77777777" w:rsidR="001424A9" w:rsidRPr="001424A9" w:rsidRDefault="001424A9" w:rsidP="001424A9">
      <w:r w:rsidRPr="001424A9">
        <w:rPr>
          <w:rStyle w:val="TemplateFieldRequired"/>
          <w:highlight w:val="yellow"/>
        </w:rPr>
        <w:t>Author of Description:</w:t>
      </w:r>
      <w:r w:rsidR="000648C2" w:rsidRPr="001424A9">
        <w:t xml:space="preserve"> T. Boucher and M.S. Reid</w:t>
      </w:r>
    </w:p>
    <w:p w14:paraId="665650E1"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1869C71E" w14:textId="77777777" w:rsidR="001424A9" w:rsidRPr="001424A9" w:rsidRDefault="000648C2" w:rsidP="001424A9">
      <w:pPr>
        <w:pStyle w:val="Subheading"/>
      </w:pPr>
      <w:r w:rsidRPr="001424A9">
        <w:t>INTERNAL DATA</w:t>
      </w:r>
    </w:p>
    <w:p w14:paraId="2D089BA6" w14:textId="77777777" w:rsidR="001424A9" w:rsidRPr="001424A9" w:rsidRDefault="001424A9" w:rsidP="001424A9">
      <w:r w:rsidRPr="001424A9">
        <w:rPr>
          <w:b/>
        </w:rPr>
        <w:t>Internal Comments:</w:t>
      </w:r>
      <w:r w:rsidR="000648C2" w:rsidRPr="001424A9">
        <w:t xml:space="preserve"> MSR 12</w:t>
      </w:r>
      <w:r w:rsidR="00033AB8">
        <w:t>-</w:t>
      </w:r>
      <w:r w:rsidR="000648C2" w:rsidRPr="001424A9">
        <w:t>08: YT? and Canada? added.</w:t>
      </w:r>
    </w:p>
    <w:p w14:paraId="3E47E94D" w14:textId="77777777" w:rsidR="001424A9" w:rsidRPr="001424A9" w:rsidRDefault="001424A9" w:rsidP="001424A9">
      <w:r w:rsidRPr="001424A9">
        <w:rPr>
          <w:b/>
        </w:rPr>
        <w:t>Other Comments:</w:t>
      </w:r>
      <w:r w:rsidR="000648C2" w:rsidRPr="001424A9">
        <w:t xml:space="preserve"> </w:t>
      </w:r>
    </w:p>
    <w:p w14:paraId="67CDF913" w14:textId="77777777" w:rsidR="001424A9" w:rsidRPr="001424A9" w:rsidRDefault="000648C2" w:rsidP="001424A9">
      <w:pPr>
        <w:pStyle w:val="H2Formation"/>
      </w:pPr>
      <w:bookmarkStart w:id="49" w:name="_Toc13483355"/>
      <w:r w:rsidRPr="001424A9">
        <w:t>2.B.4.Nb. Pacific North American Coastal Scrub &amp; Herb Vegetation</w:t>
      </w:r>
      <w:bookmarkEnd w:id="49"/>
    </w:p>
    <w:p w14:paraId="63D94064" w14:textId="77777777" w:rsidR="001424A9" w:rsidRPr="001424A9" w:rsidRDefault="000648C2" w:rsidP="001424A9">
      <w:pPr>
        <w:pStyle w:val="H3Macrogroup"/>
      </w:pPr>
      <w:bookmarkStart w:id="50" w:name="_Toc13483356"/>
      <w:r w:rsidRPr="001424A9">
        <w:t>M058. Pacific Coastal Cliff &amp; Bluff</w:t>
      </w:r>
      <w:bookmarkEnd w:id="50"/>
    </w:p>
    <w:p w14:paraId="20882B26" w14:textId="77777777" w:rsidR="001424A9" w:rsidRPr="001424A9" w:rsidRDefault="000648C2" w:rsidP="001424A9">
      <w:pPr>
        <w:pStyle w:val="BorderTop"/>
      </w:pPr>
      <w:r w:rsidRPr="001424A9">
        <w:t>2.B.4.Nb. Pacific North American Coastal Scrub &amp; Herb Vegetation</w:t>
      </w:r>
    </w:p>
    <w:p w14:paraId="22EC1D15" w14:textId="77777777" w:rsidR="001424A9" w:rsidRPr="001424A9" w:rsidRDefault="001424A9" w:rsidP="001424A9">
      <w:r w:rsidRPr="001424A9">
        <w:t>M058</w:t>
      </w:r>
      <w:r w:rsidR="000648C2" w:rsidRPr="001424A9">
        <w:t xml:space="preserve"> Pacific Coastal Cliff &amp; Bluff</w:t>
      </w:r>
    </w:p>
    <w:p w14:paraId="57248505" w14:textId="77777777" w:rsidR="001424A9" w:rsidRPr="001424A9" w:rsidRDefault="000648C2" w:rsidP="001424A9">
      <w:pPr>
        <w:pStyle w:val="H4Group"/>
      </w:pPr>
      <w:bookmarkStart w:id="51" w:name="_Toc13483357"/>
      <w:r w:rsidRPr="001424A9">
        <w:t>CES204.963 Alaskan Pacific</w:t>
      </w:r>
      <w:r w:rsidR="00033AB8">
        <w:t>-</w:t>
      </w:r>
      <w:r w:rsidRPr="001424A9">
        <w:t>Aleutian Rocky Coastline and Sea Cliff</w:t>
      </w:r>
      <w:bookmarkEnd w:id="51"/>
    </w:p>
    <w:p w14:paraId="2F0FFB37" w14:textId="77777777" w:rsidR="001424A9" w:rsidRPr="001424A9" w:rsidRDefault="001424A9" w:rsidP="001424A9">
      <w:r w:rsidRPr="001424A9">
        <w:rPr>
          <w:b/>
        </w:rPr>
        <w:t>LeadResp / Assignment:</w:t>
      </w:r>
      <w:r w:rsidR="000648C2" w:rsidRPr="001424A9">
        <w:t xml:space="preserve"> West / </w:t>
      </w:r>
    </w:p>
    <w:p w14:paraId="13254420" w14:textId="77777777" w:rsidR="001424A9" w:rsidRPr="001424A9" w:rsidRDefault="001424A9" w:rsidP="001424A9">
      <w:r w:rsidRPr="001424A9">
        <w:rPr>
          <w:b/>
        </w:rPr>
        <w:t>Reviewers:</w:t>
      </w:r>
      <w:r w:rsidR="000648C2" w:rsidRPr="001424A9">
        <w:t xml:space="preserve"> </w:t>
      </w:r>
    </w:p>
    <w:p w14:paraId="17B33C9F" w14:textId="77777777" w:rsidR="001424A9" w:rsidRPr="001424A9" w:rsidRDefault="001424A9" w:rsidP="001424A9">
      <w:r w:rsidRPr="001424A9">
        <w:rPr>
          <w:b/>
        </w:rPr>
        <w:t>Predecessors:</w:t>
      </w:r>
      <w:r w:rsidR="000648C2" w:rsidRPr="001424A9">
        <w:t xml:space="preserve">  </w:t>
      </w:r>
    </w:p>
    <w:p w14:paraId="52294DB1" w14:textId="77777777" w:rsidR="001424A9" w:rsidRPr="001424A9" w:rsidRDefault="000648C2" w:rsidP="001424A9">
      <w:pPr>
        <w:pStyle w:val="ListBullet"/>
      </w:pPr>
      <w:r w:rsidRPr="001424A9">
        <w:t xml:space="preserve">CES105.305 </w:t>
      </w:r>
      <w:r w:rsidRPr="001424A9">
        <w:rPr>
          <w:b/>
        </w:rPr>
        <w:t>Aleutian Rocky Headland and Sea Cliff</w:t>
      </w:r>
    </w:p>
    <w:p w14:paraId="15966668" w14:textId="77777777" w:rsidR="001424A9" w:rsidRPr="001424A9" w:rsidRDefault="000648C2" w:rsidP="001424A9">
      <w:pPr>
        <w:pStyle w:val="ListBullet"/>
      </w:pPr>
      <w:r w:rsidRPr="001424A9">
        <w:t xml:space="preserve">CES204.167 </w:t>
      </w:r>
      <w:r w:rsidRPr="001424A9">
        <w:rPr>
          <w:b/>
        </w:rPr>
        <w:t>Alaskan Pacific Maritime Rocky Coastline</w:t>
      </w:r>
    </w:p>
    <w:p w14:paraId="45E354DC" w14:textId="77777777" w:rsidR="001424A9" w:rsidRPr="001424A9" w:rsidRDefault="000648C2" w:rsidP="001424A9">
      <w:pPr>
        <w:pStyle w:val="Subheading"/>
      </w:pPr>
      <w:r w:rsidRPr="001424A9">
        <w:t>OVERVIEW</w:t>
      </w:r>
    </w:p>
    <w:p w14:paraId="3D3B54CA" w14:textId="77777777" w:rsidR="001424A9" w:rsidRPr="001424A9" w:rsidRDefault="001424A9" w:rsidP="001424A9">
      <w:r w:rsidRPr="001424A9">
        <w:rPr>
          <w:rStyle w:val="TemplateFieldRequired"/>
          <w:highlight w:val="yellow"/>
        </w:rPr>
        <w:t>Database Code for Type:</w:t>
      </w:r>
      <w:r w:rsidR="000648C2" w:rsidRPr="001424A9">
        <w:t xml:space="preserve"> CES204.963</w:t>
      </w:r>
    </w:p>
    <w:p w14:paraId="28308D32"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w:t>
      </w:r>
      <w:r w:rsidR="00033AB8">
        <w:rPr>
          <w:b/>
        </w:rPr>
        <w:t>-</w:t>
      </w:r>
      <w:r w:rsidR="000648C2" w:rsidRPr="001424A9">
        <w:rPr>
          <w:b/>
        </w:rPr>
        <w:t>Aleutian Rocky Coastline and Sea Cliff</w:t>
      </w:r>
    </w:p>
    <w:p w14:paraId="69A57966" w14:textId="77777777" w:rsidR="001424A9" w:rsidRPr="001424A9" w:rsidRDefault="001424A9" w:rsidP="001424A9">
      <w:r w:rsidRPr="001424A9">
        <w:rPr>
          <w:rStyle w:val="TemplateFieldRequired"/>
          <w:highlight w:val="yellow"/>
        </w:rPr>
        <w:t>Hierarchy Level:</w:t>
      </w:r>
      <w:r w:rsidR="000648C2" w:rsidRPr="001424A9">
        <w:t xml:space="preserve"> System</w:t>
      </w:r>
    </w:p>
    <w:p w14:paraId="0C2F2DC7" w14:textId="77777777" w:rsidR="001424A9" w:rsidRPr="001424A9" w:rsidRDefault="001424A9" w:rsidP="001424A9">
      <w:r w:rsidRPr="001424A9">
        <w:rPr>
          <w:rStyle w:val="TemplateFieldRequired"/>
          <w:highlight w:val="yellow"/>
        </w:rPr>
        <w:t>Placement in Hierarchy:</w:t>
      </w:r>
      <w:r w:rsidR="000648C2" w:rsidRPr="001424A9">
        <w:t xml:space="preserve"> 2.B.4.Nb. M058 Pacific Coastal Cliff &amp; Bluff</w:t>
      </w:r>
    </w:p>
    <w:p w14:paraId="08FBD81B" w14:textId="77777777" w:rsidR="001424A9" w:rsidRPr="001424A9" w:rsidRDefault="001424A9" w:rsidP="001424A9">
      <w:r w:rsidRPr="001424A9">
        <w:rPr>
          <w:rStyle w:val="TemplateField"/>
        </w:rPr>
        <w:t>Association List</w:t>
      </w:r>
    </w:p>
    <w:p w14:paraId="409E28C0" w14:textId="77777777" w:rsidR="001424A9" w:rsidRPr="001424A9" w:rsidRDefault="001424A9" w:rsidP="001424A9">
      <w:r w:rsidRPr="001424A9">
        <w:rPr>
          <w:rStyle w:val="TemplateFieldRequired"/>
          <w:highlight w:val="yellow"/>
        </w:rPr>
        <w:t>Type Concept:</w:t>
      </w:r>
      <w:r w:rsidR="000648C2" w:rsidRPr="001424A9">
        <w:t xml:space="preserve"> </w:t>
      </w:r>
    </w:p>
    <w:p w14:paraId="0E8E1649" w14:textId="77777777" w:rsidR="001424A9" w:rsidRPr="001424A9" w:rsidRDefault="000648C2" w:rsidP="001424A9">
      <w:pPr>
        <w:pStyle w:val="ListBullet"/>
      </w:pPr>
      <w:r w:rsidRPr="001424A9">
        <w:t>CES105.305 This ecological system includes rocky headlands and sea cliffs. Sea cliffs typically occur below 50 m elevation; however, on some extremely exposed cliffs, such as those on outer headlands, salt spray from winter storms may affect cliffs at 100</w:t>
      </w:r>
      <w:r w:rsidR="00033AB8">
        <w:t>-</w:t>
      </w:r>
      <w:r w:rsidRPr="001424A9">
        <w:t xml:space="preserve">200 m elevation. Vegetation cover is typically sparse to absent. Frequent exposure to salt spray distinguishes this system from inland and alpine rock outcrops and cliffs. In addition to salt spray, wind and wave erosion, desiccation, and slope failures create a harsh growing environment. Forbs, grasses and shrubs establish on ledges and in cracks. On Amchitka Island, Shacklette et al. (1969) described several sea cliff communities, including </w:t>
      </w:r>
      <w:r w:rsidRPr="001424A9">
        <w:rPr>
          <w:i/>
        </w:rPr>
        <w:t>Eurhynchium</w:t>
      </w:r>
      <w:r w:rsidR="00033AB8">
        <w:rPr>
          <w:i/>
        </w:rPr>
        <w:t>-</w:t>
      </w:r>
      <w:r w:rsidRPr="001424A9">
        <w:rPr>
          <w:i/>
        </w:rPr>
        <w:t>Puccinellia</w:t>
      </w:r>
      <w:r w:rsidR="00033AB8">
        <w:rPr>
          <w:i/>
        </w:rPr>
        <w:t>-</w:t>
      </w:r>
      <w:r w:rsidRPr="001424A9">
        <w:rPr>
          <w:i/>
        </w:rPr>
        <w:t>Caloplaca, Potentilla</w:t>
      </w:r>
      <w:r w:rsidR="00033AB8">
        <w:rPr>
          <w:i/>
        </w:rPr>
        <w:t>-</w:t>
      </w:r>
      <w:r w:rsidRPr="001424A9">
        <w:rPr>
          <w:i/>
        </w:rPr>
        <w:t>Draba</w:t>
      </w:r>
      <w:r w:rsidR="00033AB8">
        <w:rPr>
          <w:i/>
        </w:rPr>
        <w:t>-</w:t>
      </w:r>
      <w:r w:rsidRPr="001424A9">
        <w:rPr>
          <w:i/>
        </w:rPr>
        <w:t>Saxifraga, Xanthoria</w:t>
      </w:r>
      <w:r w:rsidR="00033AB8">
        <w:rPr>
          <w:i/>
        </w:rPr>
        <w:t>-</w:t>
      </w:r>
      <w:r w:rsidRPr="001424A9">
        <w:rPr>
          <w:i/>
        </w:rPr>
        <w:t>Ramalina</w:t>
      </w:r>
      <w:r w:rsidRPr="001424A9">
        <w:t xml:space="preserve">, and (on less steep cliffs) </w:t>
      </w:r>
      <w:r w:rsidRPr="001424A9">
        <w:rPr>
          <w:i/>
        </w:rPr>
        <w:t>Leymus</w:t>
      </w:r>
      <w:r w:rsidR="00033AB8">
        <w:rPr>
          <w:i/>
        </w:rPr>
        <w:t>-</w:t>
      </w:r>
      <w:r w:rsidRPr="001424A9">
        <w:rPr>
          <w:i/>
        </w:rPr>
        <w:t>Ligusticum</w:t>
      </w:r>
      <w:r w:rsidR="00033AB8">
        <w:rPr>
          <w:i/>
        </w:rPr>
        <w:t>-</w:t>
      </w:r>
      <w:r w:rsidRPr="001424A9">
        <w:rPr>
          <w:i/>
        </w:rPr>
        <w:t>Anemone</w:t>
      </w:r>
      <w:r w:rsidRPr="001424A9">
        <w:t xml:space="preserve">. On the Alaska Peninsula, dominance may shift to </w:t>
      </w:r>
      <w:r w:rsidRPr="001424A9">
        <w:rPr>
          <w:i/>
        </w:rPr>
        <w:t>Alnus viridis ssp. sinuata, Rubus spectabilis, Aruncus dioicus var. acuminatus, Heuchera glabra, Potentilla villosa, Phegopteris connectilis, Carex macrochaeta, Deschampsia</w:t>
      </w:r>
      <w:r w:rsidRPr="001424A9">
        <w:t xml:space="preserve"> spp., </w:t>
      </w:r>
      <w:r w:rsidRPr="001424A9">
        <w:rPr>
          <w:i/>
        </w:rPr>
        <w:t>Lupinus nootkatensis, Campanula</w:t>
      </w:r>
      <w:r w:rsidRPr="001424A9">
        <w:t xml:space="preserve"> spp., and </w:t>
      </w:r>
      <w:r w:rsidRPr="001424A9">
        <w:rPr>
          <w:i/>
        </w:rPr>
        <w:t>Chamerion latifolium</w:t>
      </w:r>
      <w:r w:rsidRPr="001424A9">
        <w:t>.</w:t>
      </w:r>
    </w:p>
    <w:p w14:paraId="7BF99B66" w14:textId="77777777" w:rsidR="001424A9" w:rsidRDefault="000648C2" w:rsidP="001424A9">
      <w:pPr>
        <w:pStyle w:val="ListBullet"/>
      </w:pPr>
      <w:r w:rsidRPr="001424A9">
        <w:t>CES204.167 Sea cliffs, rocky headlands, and cobble beaches occur commonly along the North Pacific coastline. Cobble beaches are associated with cliff and bluff systems or coarse</w:t>
      </w:r>
      <w:r w:rsidR="00033AB8">
        <w:t>-</w:t>
      </w:r>
      <w:r w:rsidRPr="001424A9">
        <w:t>textured glacial deposits (i.e., coastal moraines). Beaches are often steep and feature distinct storm berms. These are typically high</w:t>
      </w:r>
      <w:r w:rsidR="00033AB8">
        <w:t>-</w:t>
      </w:r>
      <w:r w:rsidRPr="001424A9">
        <w:t xml:space="preserve">energy environments exposed to wave action and storm swell. Cobble </w:t>
      </w:r>
      <w:r w:rsidRPr="001424A9">
        <w:lastRenderedPageBreak/>
        <w:t>beaches may have a mixture of silts and sands below the surface (particularly in outwash plains), but the fine material is buried and not subjected to wind and water transport. Beach meadows may occupy well</w:t>
      </w:r>
      <w:r w:rsidR="00033AB8">
        <w:t>-</w:t>
      </w:r>
      <w:r w:rsidRPr="001424A9">
        <w:t xml:space="preserve">drained stable portions of the upper beach. Vegetation typically includes herbaceous species with varying degrees of tolerance for salt spray and wind abrasion. Common species found on beach meadows on cobble substrates include </w:t>
      </w:r>
      <w:r w:rsidRPr="001424A9">
        <w:rPr>
          <w:i/>
        </w:rPr>
        <w:t>Leymus mollis, Lathyrus japonicus var. maritimus, Honckenya peploides, Mertensia maritima, Ligusticum scoticum, Potentilla villosa</w:t>
      </w:r>
      <w:r w:rsidRPr="001424A9">
        <w:t xml:space="preserve">, and </w:t>
      </w:r>
      <w:r w:rsidRPr="001424A9">
        <w:rPr>
          <w:i/>
        </w:rPr>
        <w:t>Lupinus nootkatensis</w:t>
      </w:r>
      <w:r w:rsidRPr="001424A9">
        <w:t>.</w:t>
      </w:r>
    </w:p>
    <w:p w14:paraId="31CB90B1" w14:textId="77777777" w:rsidR="001424A9" w:rsidRPr="001424A9" w:rsidRDefault="001424A9" w:rsidP="001424A9">
      <w:pPr>
        <w:pStyle w:val="ListBullet"/>
      </w:pPr>
      <w:r>
        <w:tab/>
      </w:r>
      <w:r w:rsidR="000648C2" w:rsidRPr="001424A9">
        <w:t xml:space="preserve">Sea cliffs and rocky headlands are sparsely vegetated or barren landscapes that are usually exposed to wind and salt spray. Forbs, grasses, shrubs, and stunted trees establish on ledges and in cracks. A variety of species may occur depending on level of salt exposure, steepness, aspect, and available microsites. Shrubs such as </w:t>
      </w:r>
      <w:r w:rsidR="000648C2" w:rsidRPr="001424A9">
        <w:rPr>
          <w:i/>
        </w:rPr>
        <w:t>Alnus viridis ssp. sinuata</w:t>
      </w:r>
      <w:r w:rsidR="000648C2" w:rsidRPr="001424A9">
        <w:t xml:space="preserve"> or </w:t>
      </w:r>
      <w:r w:rsidR="000648C2" w:rsidRPr="001424A9">
        <w:rPr>
          <w:i/>
        </w:rPr>
        <w:t>Rubus spectabilis</w:t>
      </w:r>
      <w:r w:rsidR="000648C2" w:rsidRPr="001424A9">
        <w:t xml:space="preserve"> may be present but usually account for less than 5% of the total vascular plant cover. Herbaceous cover is diverse and may include many of the following species: </w:t>
      </w:r>
      <w:r w:rsidR="000648C2" w:rsidRPr="001424A9">
        <w:rPr>
          <w:i/>
        </w:rPr>
        <w:t>Aruncus dioicus var. acuminatus, Heuchera glabra, Potentilla villosa, Phegopteris connectilis, Carex macrochaeta, Deschampsia</w:t>
      </w:r>
      <w:r w:rsidR="000648C2" w:rsidRPr="001424A9">
        <w:t xml:space="preserve"> spp., </w:t>
      </w:r>
      <w:r w:rsidR="000648C2" w:rsidRPr="001424A9">
        <w:rPr>
          <w:i/>
        </w:rPr>
        <w:t>Lupinus nootkatensis, Campanula</w:t>
      </w:r>
      <w:r w:rsidR="000648C2" w:rsidRPr="001424A9">
        <w:t xml:space="preserve"> spp., </w:t>
      </w:r>
      <w:r w:rsidR="000648C2" w:rsidRPr="001424A9">
        <w:rPr>
          <w:i/>
        </w:rPr>
        <w:t>Prenanthes alata, Rhodiola rosea</w:t>
      </w:r>
      <w:r w:rsidR="000648C2" w:rsidRPr="001424A9">
        <w:t xml:space="preserve">, and </w:t>
      </w:r>
      <w:r w:rsidR="000648C2" w:rsidRPr="001424A9">
        <w:rPr>
          <w:i/>
        </w:rPr>
        <w:t>Chamerion latifolium</w:t>
      </w:r>
      <w:r w:rsidR="000648C2" w:rsidRPr="001424A9">
        <w:t xml:space="preserve">. </w:t>
      </w:r>
      <w:r w:rsidR="000648C2" w:rsidRPr="001424A9">
        <w:rPr>
          <w:i/>
        </w:rPr>
        <w:t>Picea sitchensis</w:t>
      </w:r>
      <w:r w:rsidR="000648C2" w:rsidRPr="001424A9">
        <w:t xml:space="preserve"> may also occupy these rocky headlands and often does. They are characterized by somewhat stunted growth, usually with branches from top to bottom of bole. Epiphytic lichens are abundant in this system.</w:t>
      </w:r>
    </w:p>
    <w:p w14:paraId="697A9ADC"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1F93CB7B" w14:textId="77777777" w:rsidR="001424A9" w:rsidRPr="001424A9" w:rsidRDefault="000648C2" w:rsidP="001424A9">
      <w:pPr>
        <w:pStyle w:val="ListBullet"/>
      </w:pPr>
      <w:r w:rsidRPr="001424A9">
        <w:t>CES105.305 This system is known as Rocky Headland and Sea Cliff by the Alaska Natural Heritage Program.</w:t>
      </w:r>
    </w:p>
    <w:p w14:paraId="03F1F432" w14:textId="77777777" w:rsidR="001424A9" w:rsidRPr="001424A9" w:rsidRDefault="000648C2" w:rsidP="001424A9">
      <w:pPr>
        <w:pStyle w:val="ListBullet"/>
      </w:pPr>
      <w:r w:rsidRPr="001424A9">
        <w:t>CES204.167 This system is known as Rocky Coastline by the Alaska Natural Heritage Program. It is distinguished from sandy beach systems by the absence of sand deposition and transport.</w:t>
      </w:r>
    </w:p>
    <w:p w14:paraId="7431D2B7" w14:textId="77777777" w:rsidR="001424A9" w:rsidRPr="001424A9" w:rsidRDefault="001424A9" w:rsidP="001424A9">
      <w:r w:rsidRPr="001424A9">
        <w:rPr>
          <w:rStyle w:val="TemplateField"/>
        </w:rPr>
        <w:t>Similar Systems:</w:t>
      </w:r>
      <w:r w:rsidR="000648C2" w:rsidRPr="001424A9">
        <w:t xml:space="preserve"> </w:t>
      </w:r>
    </w:p>
    <w:p w14:paraId="366DAB4B" w14:textId="77777777" w:rsidR="001424A9" w:rsidRPr="001424A9" w:rsidRDefault="000648C2" w:rsidP="001424A9">
      <w:pPr>
        <w:pStyle w:val="ListBullet"/>
      </w:pPr>
      <w:r w:rsidRPr="001424A9">
        <w:t xml:space="preserve">  []</w:t>
      </w:r>
    </w:p>
    <w:p w14:paraId="28513CFB"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4F9D2FC4" w14:textId="77777777" w:rsidR="001424A9" w:rsidRPr="001424A9" w:rsidRDefault="000648C2" w:rsidP="001424A9">
      <w:pPr>
        <w:pStyle w:val="ListBullet"/>
      </w:pPr>
      <w:r w:rsidRPr="001424A9">
        <w:t>CES105.305 Unvegetated (&lt;10% vasc.); Upland / Boreal [Boreal Oceanic]; Salt Spray</w:t>
      </w:r>
    </w:p>
    <w:p w14:paraId="5C3E5016" w14:textId="77777777" w:rsidR="001424A9" w:rsidRPr="001424A9" w:rsidRDefault="000648C2" w:rsidP="001424A9">
      <w:pPr>
        <w:pStyle w:val="ListBullet"/>
      </w:pPr>
      <w:r w:rsidRPr="001424A9">
        <w:t>CES204.167 Vegetated (&gt;10% vasc.); Upland / Herbaceous; Beach (Landform); Coast; Rocks and Derived Substrates of the Immediate Coast; Temperate [Temperate Oceanic]; Salt Spray</w:t>
      </w:r>
    </w:p>
    <w:p w14:paraId="5D934CAF" w14:textId="77777777" w:rsidR="001424A9" w:rsidRPr="001424A9" w:rsidRDefault="000648C2" w:rsidP="001424A9">
      <w:pPr>
        <w:pStyle w:val="Subheading"/>
      </w:pPr>
      <w:r w:rsidRPr="001424A9">
        <w:t>VEGETATION</w:t>
      </w:r>
    </w:p>
    <w:p w14:paraId="76F1B69A"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31F73AC4" w14:textId="77777777" w:rsidR="001424A9" w:rsidRPr="001424A9" w:rsidRDefault="001424A9" w:rsidP="001424A9">
      <w:r w:rsidRPr="001424A9">
        <w:rPr>
          <w:rStyle w:val="TemplateFieldRequired"/>
          <w:highlight w:val="yellow"/>
        </w:rPr>
        <w:t>Floristics:</w:t>
      </w:r>
      <w:r w:rsidR="000648C2" w:rsidRPr="001424A9">
        <w:t xml:space="preserve"> </w:t>
      </w:r>
    </w:p>
    <w:p w14:paraId="74963EC0" w14:textId="77777777" w:rsidR="001424A9" w:rsidRPr="001424A9" w:rsidRDefault="000648C2" w:rsidP="001424A9">
      <w:pPr>
        <w:pStyle w:val="ListBullet"/>
      </w:pPr>
      <w:r w:rsidRPr="001424A9">
        <w:t xml:space="preserve">CES204.167 Vegetation typically includes herbaceous species with varying degrees of tolerance for salt spray and wind abrasion. Common species found on beach meadows on cobble substrates include </w:t>
      </w:r>
      <w:r w:rsidRPr="001424A9">
        <w:rPr>
          <w:i/>
        </w:rPr>
        <w:t>Leymus mollis, Lathyrus japonicus var. maritimus, Honckenya peploides, Mertensia maritima, Ligusticum scoticum, Potentilla villosa</w:t>
      </w:r>
      <w:r w:rsidRPr="001424A9">
        <w:t xml:space="preserve">, and </w:t>
      </w:r>
      <w:r w:rsidRPr="001424A9">
        <w:rPr>
          <w:i/>
        </w:rPr>
        <w:t>Lupinus nootkatensis</w:t>
      </w:r>
      <w:r w:rsidRPr="001424A9">
        <w:t xml:space="preserve">. Sea cliffs and rocky headlands are sparsely vegetated or barren landscapes that are usually exposed to wind and salt spray. Forbs, grasses, shrubs, and stunted trees establish on ledges and in cracks. A variety of species may occur depending on level of salt exposure, steepness, aspect, and available microsites. Shrubs such as </w:t>
      </w:r>
      <w:r w:rsidRPr="001424A9">
        <w:rPr>
          <w:i/>
        </w:rPr>
        <w:t>Alnus viridis ssp. sinuata</w:t>
      </w:r>
      <w:r w:rsidRPr="001424A9">
        <w:t xml:space="preserve"> or </w:t>
      </w:r>
      <w:r w:rsidRPr="001424A9">
        <w:rPr>
          <w:i/>
        </w:rPr>
        <w:t>Rubus spectabilis</w:t>
      </w:r>
      <w:r w:rsidRPr="001424A9">
        <w:t xml:space="preserve"> may be present but usually account for less than 5% of the total vascular plant cover. Herbaceous cover is diverse and may include many of the following species: </w:t>
      </w:r>
      <w:r w:rsidRPr="001424A9">
        <w:rPr>
          <w:i/>
        </w:rPr>
        <w:t>Aruncus dioicus var. acuminatus, Heuchera glabra, Potentilla villosa, Phegopteris connectilis, Carex macrochaeta, Deschampsia</w:t>
      </w:r>
      <w:r w:rsidRPr="001424A9">
        <w:t xml:space="preserve"> spp., </w:t>
      </w:r>
      <w:r w:rsidRPr="001424A9">
        <w:rPr>
          <w:i/>
        </w:rPr>
        <w:t>Lupinus nootkatensis, Campanula</w:t>
      </w:r>
      <w:r w:rsidRPr="001424A9">
        <w:t xml:space="preserve"> spp., </w:t>
      </w:r>
      <w:r w:rsidRPr="001424A9">
        <w:rPr>
          <w:i/>
        </w:rPr>
        <w:t>Prenanthes alata, Rhodiola rosea</w:t>
      </w:r>
      <w:r w:rsidRPr="001424A9">
        <w:t xml:space="preserve">, and </w:t>
      </w:r>
      <w:r w:rsidRPr="001424A9">
        <w:rPr>
          <w:i/>
        </w:rPr>
        <w:t>Chamerion latifolium</w:t>
      </w:r>
      <w:r w:rsidRPr="001424A9">
        <w:t xml:space="preserve"> (Boggs et al. 2008b). </w:t>
      </w:r>
      <w:r w:rsidRPr="001424A9">
        <w:rPr>
          <w:i/>
        </w:rPr>
        <w:t>Picea sitchensis</w:t>
      </w:r>
      <w:r w:rsidRPr="001424A9">
        <w:t xml:space="preserve"> may also occupy these rocky headlands and often does. They are characterized by somewhat stunted growth, usually with branches from top to bottom of bole. Epiphytic lichens are abundant in this system.</w:t>
      </w:r>
    </w:p>
    <w:p w14:paraId="42F24BE1" w14:textId="77777777" w:rsidR="001424A9" w:rsidRPr="001424A9" w:rsidRDefault="001424A9" w:rsidP="001424A9">
      <w:r w:rsidRPr="001424A9">
        <w:rPr>
          <w:rStyle w:val="TemplateField"/>
        </w:rPr>
        <w:t>Dynamics:</w:t>
      </w:r>
      <w:r w:rsidR="000648C2" w:rsidRPr="001424A9">
        <w:t xml:space="preserve"> </w:t>
      </w:r>
    </w:p>
    <w:p w14:paraId="6455C197" w14:textId="77777777" w:rsidR="001424A9" w:rsidRPr="001424A9" w:rsidRDefault="000648C2" w:rsidP="001424A9">
      <w:pPr>
        <w:pStyle w:val="ListBullet"/>
      </w:pPr>
      <w:r w:rsidRPr="001424A9">
        <w:t>CES204.167 The primary disturbance is exposure to high wind and salt spray.</w:t>
      </w:r>
    </w:p>
    <w:p w14:paraId="48F0A94D" w14:textId="77777777" w:rsidR="001424A9" w:rsidRPr="001424A9" w:rsidRDefault="000648C2" w:rsidP="001424A9">
      <w:pPr>
        <w:pStyle w:val="Subheading"/>
      </w:pPr>
      <w:r w:rsidRPr="001424A9">
        <w:t>ENVIRONMENT</w:t>
      </w:r>
    </w:p>
    <w:p w14:paraId="539BDAF2"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1D2B45F1" w14:textId="77777777" w:rsidR="001424A9" w:rsidRPr="001424A9" w:rsidRDefault="000648C2" w:rsidP="001424A9">
      <w:r w:rsidRPr="001424A9">
        <w:rPr>
          <w:rStyle w:val="TemplateSubField"/>
        </w:rPr>
        <w:t>Climate:</w:t>
      </w:r>
      <w:r w:rsidRPr="001424A9">
        <w:t xml:space="preserve">  </w:t>
      </w:r>
    </w:p>
    <w:p w14:paraId="2026E1BB" w14:textId="77777777" w:rsidR="001424A9" w:rsidRPr="001424A9" w:rsidRDefault="000648C2" w:rsidP="001424A9">
      <w:r w:rsidRPr="001424A9">
        <w:rPr>
          <w:rStyle w:val="TemplateSubField"/>
        </w:rPr>
        <w:t>Soil/substrate/hydrology:</w:t>
      </w:r>
      <w:r w:rsidRPr="001424A9">
        <w:t xml:space="preserve">  </w:t>
      </w:r>
    </w:p>
    <w:p w14:paraId="0EAE78BC" w14:textId="77777777" w:rsidR="001424A9" w:rsidRPr="001424A9" w:rsidRDefault="000648C2" w:rsidP="001424A9">
      <w:pPr>
        <w:pStyle w:val="ListBullet"/>
      </w:pPr>
      <w:r w:rsidRPr="001424A9">
        <w:t>CES204.167 Sea cliffs, rocky headlands, and cobble beaches occur commonly along the North Pacific coastline. Cobble beaches are associated with cliff and bluff systems or coarse</w:t>
      </w:r>
      <w:r w:rsidR="00033AB8">
        <w:t>-</w:t>
      </w:r>
      <w:r w:rsidRPr="001424A9">
        <w:t>textured glacial deposits (i.e., coastal moraines). Beaches are often steep and feature distinct storm berms. These are typically high</w:t>
      </w:r>
      <w:r w:rsidR="00033AB8">
        <w:t>-</w:t>
      </w:r>
      <w:r w:rsidRPr="001424A9">
        <w:t>energy environments exposed to wave action and storm swell. Cobble beaches may have a mixture of silts and sands below the surface (particularly in outwash plains), but the fine material is buried and not subjected to wind and water transport. Beach meadows may occupy well</w:t>
      </w:r>
      <w:r w:rsidR="00033AB8">
        <w:t>-</w:t>
      </w:r>
      <w:r w:rsidRPr="001424A9">
        <w:t>drained stable portions of the upper beach.</w:t>
      </w:r>
    </w:p>
    <w:p w14:paraId="565A87CE" w14:textId="77777777" w:rsidR="001424A9" w:rsidRPr="001424A9" w:rsidRDefault="000648C2" w:rsidP="001424A9">
      <w:pPr>
        <w:pStyle w:val="Subheading"/>
      </w:pPr>
      <w:r w:rsidRPr="001424A9">
        <w:t>DISTRIBUTION</w:t>
      </w:r>
    </w:p>
    <w:p w14:paraId="6A18DCEC" w14:textId="77777777" w:rsidR="001424A9" w:rsidRPr="001424A9" w:rsidRDefault="001424A9" w:rsidP="001424A9">
      <w:r w:rsidRPr="001424A9">
        <w:rPr>
          <w:rStyle w:val="TemplateFieldRequired"/>
          <w:highlight w:val="yellow"/>
        </w:rPr>
        <w:t>Geographic Range:</w:t>
      </w:r>
      <w:r w:rsidR="000648C2" w:rsidRPr="001424A9">
        <w:t xml:space="preserve"> </w:t>
      </w:r>
    </w:p>
    <w:p w14:paraId="56E049F0" w14:textId="77777777" w:rsidR="001424A9" w:rsidRPr="001424A9" w:rsidRDefault="000648C2" w:rsidP="001424A9">
      <w:pPr>
        <w:pStyle w:val="ListBullet"/>
      </w:pPr>
      <w:r w:rsidRPr="001424A9">
        <w:t>CES105.305 This system occurs on the Alaska Peninsula and Aleutian Islands.</w:t>
      </w:r>
    </w:p>
    <w:p w14:paraId="75814DDB" w14:textId="77777777" w:rsidR="001424A9" w:rsidRPr="001424A9" w:rsidRDefault="000648C2" w:rsidP="001424A9">
      <w:pPr>
        <w:pStyle w:val="ListBullet"/>
      </w:pPr>
      <w:r w:rsidRPr="001424A9">
        <w:t>CES204.167 This system occurs from the Cook Inlet Basin, on Kodiak Island, and through southeastern Alaska.</w:t>
      </w:r>
    </w:p>
    <w:p w14:paraId="7C94CA4F"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73222D5C" w14:textId="77777777" w:rsidR="001424A9" w:rsidRPr="001424A9" w:rsidRDefault="000648C2" w:rsidP="001424A9">
      <w:pPr>
        <w:pStyle w:val="ListBullet"/>
      </w:pPr>
      <w:r w:rsidRPr="001424A9">
        <w:t>CES105.305 Small patch, Large patch</w:t>
      </w:r>
    </w:p>
    <w:p w14:paraId="01331B96" w14:textId="77777777" w:rsidR="001424A9" w:rsidRPr="001424A9" w:rsidRDefault="000648C2" w:rsidP="001424A9">
      <w:pPr>
        <w:pStyle w:val="ListBullet"/>
      </w:pPr>
      <w:r w:rsidRPr="001424A9">
        <w:t>CES204.167 Linear, Small patch</w:t>
      </w:r>
    </w:p>
    <w:p w14:paraId="20B5F208" w14:textId="77777777" w:rsidR="001424A9" w:rsidRPr="001424A9" w:rsidRDefault="001424A9" w:rsidP="001424A9">
      <w:r w:rsidRPr="001424A9">
        <w:rPr>
          <w:rStyle w:val="TemplateFieldRequired"/>
          <w:highlight w:val="yellow"/>
        </w:rPr>
        <w:t>Nations:</w:t>
      </w:r>
      <w:r w:rsidR="000648C2" w:rsidRPr="001424A9">
        <w:t xml:space="preserve"> US</w:t>
      </w:r>
    </w:p>
    <w:p w14:paraId="7F12DAA5" w14:textId="77777777" w:rsidR="001424A9" w:rsidRPr="001424A9" w:rsidRDefault="000648C2" w:rsidP="001424A9">
      <w:pPr>
        <w:pStyle w:val="ListBullet"/>
      </w:pPr>
      <w:r w:rsidRPr="001424A9">
        <w:lastRenderedPageBreak/>
        <w:t>CES105.305 US</w:t>
      </w:r>
    </w:p>
    <w:p w14:paraId="115AEB0F" w14:textId="77777777" w:rsidR="001424A9" w:rsidRPr="001424A9" w:rsidRDefault="000648C2" w:rsidP="001424A9">
      <w:pPr>
        <w:pStyle w:val="ListBullet"/>
      </w:pPr>
      <w:r w:rsidRPr="001424A9">
        <w:t>CES204.167 US</w:t>
      </w:r>
    </w:p>
    <w:p w14:paraId="67F86B19"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40319751" w14:textId="77777777" w:rsidR="001424A9" w:rsidRPr="001424A9" w:rsidRDefault="000648C2" w:rsidP="001424A9">
      <w:pPr>
        <w:pStyle w:val="ListBullet"/>
      </w:pPr>
      <w:r w:rsidRPr="001424A9">
        <w:rPr>
          <w:i/>
        </w:rPr>
        <w:t>combined</w:t>
      </w:r>
      <w:r w:rsidRPr="001424A9">
        <w:t>: AK</w:t>
      </w:r>
    </w:p>
    <w:p w14:paraId="4986D438" w14:textId="77777777" w:rsidR="001424A9" w:rsidRPr="001424A9" w:rsidRDefault="000648C2" w:rsidP="001424A9">
      <w:pPr>
        <w:pStyle w:val="ListBullet"/>
      </w:pPr>
      <w:r w:rsidRPr="001424A9">
        <w:t>CES105.305 AK</w:t>
      </w:r>
    </w:p>
    <w:p w14:paraId="5488415C" w14:textId="77777777" w:rsidR="001424A9" w:rsidRPr="001424A9" w:rsidRDefault="000648C2" w:rsidP="001424A9">
      <w:pPr>
        <w:pStyle w:val="ListBullet"/>
      </w:pPr>
      <w:r w:rsidRPr="001424A9">
        <w:t>CES204.167 AK</w:t>
      </w:r>
    </w:p>
    <w:p w14:paraId="0A40382C" w14:textId="77777777" w:rsidR="001424A9" w:rsidRPr="001424A9" w:rsidRDefault="001424A9" w:rsidP="001424A9">
      <w:r w:rsidRPr="001424A9">
        <w:rPr>
          <w:rStyle w:val="TemplateField"/>
        </w:rPr>
        <w:t>Federal Lands [don't spend much time! Not required!]:</w:t>
      </w:r>
      <w:r w:rsidR="000648C2" w:rsidRPr="001424A9">
        <w:t xml:space="preserve"> </w:t>
      </w:r>
    </w:p>
    <w:p w14:paraId="5CB7A9FA" w14:textId="77777777" w:rsidR="001424A9" w:rsidRPr="001424A9" w:rsidRDefault="001424A9" w:rsidP="001424A9">
      <w:r w:rsidRPr="001424A9">
        <w:rPr>
          <w:rStyle w:val="TemplateField"/>
        </w:rPr>
        <w:t>Alasaka Ecoregions:</w:t>
      </w:r>
      <w:r w:rsidR="000648C2" w:rsidRPr="001424A9">
        <w:t xml:space="preserve"> </w:t>
      </w:r>
    </w:p>
    <w:p w14:paraId="0D00CC4B" w14:textId="77777777" w:rsidR="001424A9" w:rsidRPr="001424A9" w:rsidRDefault="000648C2" w:rsidP="001424A9">
      <w:pPr>
        <w:pStyle w:val="ListBullet"/>
      </w:pPr>
      <w:r w:rsidRPr="001424A9">
        <w:t>CES105.305 26:C, 27:C</w:t>
      </w:r>
    </w:p>
    <w:p w14:paraId="72A9FF02" w14:textId="77777777" w:rsidR="001424A9" w:rsidRPr="001424A9" w:rsidRDefault="000648C2" w:rsidP="001424A9">
      <w:pPr>
        <w:pStyle w:val="ListBullet"/>
      </w:pPr>
      <w:r w:rsidRPr="001424A9">
        <w:t>CES204.167 21:C, 28:C, 29:C, 32:C</w:t>
      </w:r>
    </w:p>
    <w:p w14:paraId="7EA8DE8B" w14:textId="77777777" w:rsidR="001424A9" w:rsidRPr="001424A9" w:rsidRDefault="001424A9" w:rsidP="001424A9">
      <w:r w:rsidRPr="001424A9">
        <w:rPr>
          <w:b/>
        </w:rPr>
        <w:t>Divisions:</w:t>
      </w:r>
      <w:r w:rsidR="000648C2" w:rsidRPr="001424A9">
        <w:t xml:space="preserve"> 204:C</w:t>
      </w:r>
    </w:p>
    <w:p w14:paraId="2F6E6D36" w14:textId="77777777" w:rsidR="001424A9" w:rsidRPr="001424A9" w:rsidRDefault="000648C2" w:rsidP="001424A9">
      <w:pPr>
        <w:pStyle w:val="ListBullet"/>
      </w:pPr>
      <w:r w:rsidRPr="001424A9">
        <w:t>CES105.305 102:C, 105:C</w:t>
      </w:r>
    </w:p>
    <w:p w14:paraId="3A608E0E" w14:textId="77777777" w:rsidR="001424A9" w:rsidRPr="001424A9" w:rsidRDefault="000648C2" w:rsidP="001424A9">
      <w:pPr>
        <w:pStyle w:val="ListBullet"/>
      </w:pPr>
      <w:r w:rsidRPr="001424A9">
        <w:t>CES204.167 204:C</w:t>
      </w:r>
    </w:p>
    <w:p w14:paraId="253675F8" w14:textId="77777777" w:rsidR="001424A9" w:rsidRPr="001424A9" w:rsidRDefault="000648C2" w:rsidP="001424A9">
      <w:pPr>
        <w:pStyle w:val="Subheading"/>
      </w:pPr>
      <w:r w:rsidRPr="001424A9">
        <w:t>CONFIDENCE LEVEL</w:t>
      </w:r>
    </w:p>
    <w:p w14:paraId="35587E7D" w14:textId="77777777" w:rsidR="001424A9" w:rsidRPr="001424A9" w:rsidRDefault="001424A9" w:rsidP="001424A9">
      <w:r w:rsidRPr="001424A9">
        <w:rPr>
          <w:rStyle w:val="TemplateFieldRequired"/>
          <w:highlight w:val="yellow"/>
        </w:rPr>
        <w:t>Confidence Level:</w:t>
      </w:r>
      <w:r w:rsidR="000648C2" w:rsidRPr="001424A9">
        <w:t xml:space="preserve"> </w:t>
      </w:r>
    </w:p>
    <w:p w14:paraId="1EF9619F" w14:textId="77777777" w:rsidR="001424A9" w:rsidRPr="001424A9" w:rsidRDefault="000648C2" w:rsidP="001424A9">
      <w:pPr>
        <w:pStyle w:val="ListBullet"/>
      </w:pPr>
      <w:r w:rsidRPr="001424A9">
        <w:t xml:space="preserve">CES105.305 2 </w:t>
      </w:r>
      <w:r w:rsidR="00033AB8">
        <w:t>-</w:t>
      </w:r>
      <w:r w:rsidRPr="001424A9">
        <w:t xml:space="preserve"> Moderate</w:t>
      </w:r>
    </w:p>
    <w:p w14:paraId="6022CCED" w14:textId="77777777" w:rsidR="001424A9" w:rsidRPr="001424A9" w:rsidRDefault="000648C2" w:rsidP="001424A9">
      <w:pPr>
        <w:pStyle w:val="Subheading"/>
      </w:pPr>
      <w:r w:rsidRPr="001424A9">
        <w:t>CITATIONS</w:t>
      </w:r>
    </w:p>
    <w:p w14:paraId="321C9AD5" w14:textId="77777777" w:rsidR="001424A9" w:rsidRPr="001424A9" w:rsidRDefault="001424A9" w:rsidP="001424A9">
      <w:r w:rsidRPr="001424A9">
        <w:rPr>
          <w:rStyle w:val="TemplateFieldRequired"/>
          <w:highlight w:val="yellow"/>
        </w:rPr>
        <w:t>Synonymy:</w:t>
      </w:r>
      <w:r w:rsidR="000648C2" w:rsidRPr="001424A9">
        <w:t xml:space="preserve">  </w:t>
      </w:r>
    </w:p>
    <w:p w14:paraId="0E6CA517" w14:textId="77777777" w:rsidR="001424A9" w:rsidRPr="001424A9" w:rsidRDefault="001424A9" w:rsidP="001424A9">
      <w:r w:rsidRPr="001424A9">
        <w:t>CES105.305</w:t>
      </w:r>
    </w:p>
    <w:p w14:paraId="7906104F" w14:textId="77777777" w:rsidR="001424A9" w:rsidRPr="001424A9" w:rsidRDefault="000648C2" w:rsidP="001424A9">
      <w:pPr>
        <w:pStyle w:val="ListBullet"/>
      </w:pPr>
      <w:r w:rsidRPr="001424A9">
        <w:t xml:space="preserve"> </w:t>
      </w:r>
      <w:r w:rsidRPr="001424A9">
        <w:rPr>
          <w:i/>
        </w:rPr>
        <w:t>Eurhynchium</w:t>
      </w:r>
      <w:r w:rsidR="00033AB8">
        <w:rPr>
          <w:i/>
        </w:rPr>
        <w:t>-</w:t>
      </w:r>
      <w:r w:rsidRPr="001424A9">
        <w:rPr>
          <w:i/>
        </w:rPr>
        <w:t>Puccinellia</w:t>
      </w:r>
      <w:r w:rsidR="00033AB8">
        <w:rPr>
          <w:i/>
        </w:rPr>
        <w:t>-</w:t>
      </w:r>
      <w:r w:rsidRPr="001424A9">
        <w:rPr>
          <w:i/>
        </w:rPr>
        <w:t>Caloplaca</w:t>
      </w:r>
      <w:r w:rsidRPr="001424A9">
        <w:t xml:space="preserve"> (Shacklette et al. 1969) </w:t>
      </w:r>
      <w:r w:rsidRPr="001424A9">
        <w:rPr>
          <w:b/>
        </w:rPr>
        <w:t>&lt;</w:t>
      </w:r>
    </w:p>
    <w:p w14:paraId="78ACA64D" w14:textId="77777777" w:rsidR="001424A9" w:rsidRPr="001424A9" w:rsidRDefault="000648C2" w:rsidP="001424A9">
      <w:pPr>
        <w:pStyle w:val="ListBullet"/>
      </w:pPr>
      <w:r w:rsidRPr="001424A9">
        <w:t xml:space="preserve"> </w:t>
      </w:r>
      <w:r w:rsidRPr="001424A9">
        <w:rPr>
          <w:i/>
        </w:rPr>
        <w:t>Leymus</w:t>
      </w:r>
      <w:r w:rsidR="00033AB8">
        <w:rPr>
          <w:i/>
        </w:rPr>
        <w:t>-</w:t>
      </w:r>
      <w:r w:rsidRPr="001424A9">
        <w:rPr>
          <w:i/>
        </w:rPr>
        <w:t>Ligusticum</w:t>
      </w:r>
      <w:r w:rsidR="00033AB8">
        <w:rPr>
          <w:i/>
        </w:rPr>
        <w:t>-</w:t>
      </w:r>
      <w:r w:rsidRPr="001424A9">
        <w:rPr>
          <w:i/>
        </w:rPr>
        <w:t>Anemone</w:t>
      </w:r>
      <w:r w:rsidRPr="001424A9">
        <w:t xml:space="preserve"> (Shacklette et al. 1969) </w:t>
      </w:r>
      <w:r w:rsidRPr="001424A9">
        <w:rPr>
          <w:b/>
        </w:rPr>
        <w:t>&lt;</w:t>
      </w:r>
    </w:p>
    <w:p w14:paraId="1274BEB4" w14:textId="77777777" w:rsidR="001424A9" w:rsidRPr="001424A9" w:rsidRDefault="000648C2" w:rsidP="001424A9">
      <w:pPr>
        <w:pStyle w:val="ListBullet"/>
      </w:pPr>
      <w:r w:rsidRPr="001424A9">
        <w:t xml:space="preserve"> </w:t>
      </w:r>
      <w:r w:rsidRPr="001424A9">
        <w:rPr>
          <w:i/>
        </w:rPr>
        <w:t>Potentiea</w:t>
      </w:r>
      <w:r w:rsidR="00033AB8">
        <w:rPr>
          <w:i/>
        </w:rPr>
        <w:t>-</w:t>
      </w:r>
      <w:r w:rsidRPr="001424A9">
        <w:rPr>
          <w:i/>
        </w:rPr>
        <w:t>Draba</w:t>
      </w:r>
      <w:r w:rsidR="00033AB8">
        <w:rPr>
          <w:i/>
        </w:rPr>
        <w:t>-</w:t>
      </w:r>
      <w:r w:rsidRPr="001424A9">
        <w:rPr>
          <w:i/>
        </w:rPr>
        <w:t>Saxifraga</w:t>
      </w:r>
      <w:r w:rsidRPr="001424A9">
        <w:t xml:space="preserve"> (Shacklette et al. 1969) </w:t>
      </w:r>
      <w:r w:rsidRPr="001424A9">
        <w:rPr>
          <w:b/>
        </w:rPr>
        <w:t>&lt;</w:t>
      </w:r>
    </w:p>
    <w:p w14:paraId="23C4B411" w14:textId="77777777" w:rsidR="001424A9" w:rsidRPr="001424A9" w:rsidRDefault="000648C2" w:rsidP="001424A9">
      <w:pPr>
        <w:pStyle w:val="ListBullet"/>
      </w:pPr>
      <w:r w:rsidRPr="001424A9">
        <w:t xml:space="preserve"> </w:t>
      </w:r>
      <w:r w:rsidRPr="001424A9">
        <w:rPr>
          <w:i/>
        </w:rPr>
        <w:t>Xanthoria</w:t>
      </w:r>
      <w:r w:rsidR="00033AB8">
        <w:rPr>
          <w:i/>
        </w:rPr>
        <w:t>-</w:t>
      </w:r>
      <w:r w:rsidRPr="001424A9">
        <w:rPr>
          <w:i/>
        </w:rPr>
        <w:t>Ramalina</w:t>
      </w:r>
      <w:r w:rsidRPr="001424A9">
        <w:t xml:space="preserve"> (Shacklette et al. 1969) </w:t>
      </w:r>
      <w:r w:rsidRPr="001424A9">
        <w:rPr>
          <w:b/>
        </w:rPr>
        <w:t>&lt;</w:t>
      </w:r>
    </w:p>
    <w:p w14:paraId="4C3CBE40" w14:textId="77777777" w:rsidR="001424A9" w:rsidRPr="001424A9" w:rsidRDefault="001424A9" w:rsidP="001424A9">
      <w:r w:rsidRPr="001424A9">
        <w:t>CES204.167</w:t>
      </w:r>
    </w:p>
    <w:p w14:paraId="515B816E" w14:textId="77777777" w:rsidR="001424A9" w:rsidRPr="001424A9" w:rsidRDefault="000648C2" w:rsidP="001424A9">
      <w:pPr>
        <w:pStyle w:val="ListBullet"/>
      </w:pPr>
      <w:r w:rsidRPr="001424A9">
        <w:t xml:space="preserve"> III.B.2.a </w:t>
      </w:r>
      <w:r w:rsidR="00033AB8">
        <w:t>-</w:t>
      </w:r>
      <w:r w:rsidRPr="001424A9">
        <w:t xml:space="preserve"> Mixed herbs (Viereck et al. 1992) </w:t>
      </w:r>
      <w:r w:rsidRPr="001424A9">
        <w:rPr>
          <w:b/>
        </w:rPr>
        <w:t>&gt;</w:t>
      </w:r>
      <w:r w:rsidRPr="001424A9">
        <w:t xml:space="preserve"> [not a good match]</w:t>
      </w:r>
    </w:p>
    <w:p w14:paraId="3E812D2E" w14:textId="77777777" w:rsidR="001424A9" w:rsidRPr="001424A9" w:rsidRDefault="001424A9" w:rsidP="001424A9">
      <w:r w:rsidRPr="001424A9">
        <w:rPr>
          <w:rStyle w:val="TemplateFieldRequired"/>
          <w:highlight w:val="yellow"/>
        </w:rPr>
        <w:t>Full Citation:</w:t>
      </w:r>
      <w:r w:rsidR="000648C2" w:rsidRPr="001424A9">
        <w:t xml:space="preserve">  </w:t>
      </w:r>
    </w:p>
    <w:p w14:paraId="7CAF1DD7"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518C307" w14:textId="77777777" w:rsidR="001424A9" w:rsidRPr="001424A9" w:rsidRDefault="001424A9" w:rsidP="001424A9">
      <w:r w:rsidRPr="001424A9">
        <w:t>CES105.305</w:t>
      </w:r>
    </w:p>
    <w:p w14:paraId="01FEE28D"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A45EA21" w14:textId="77777777" w:rsidR="001424A9" w:rsidRPr="001424A9" w:rsidRDefault="001424A9" w:rsidP="001424A9">
      <w:r w:rsidRPr="001424A9">
        <w:t>CES204.167</w:t>
      </w:r>
    </w:p>
    <w:p w14:paraId="5733C297"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7BCFA16" w14:textId="77777777" w:rsidR="001424A9" w:rsidRPr="001424A9" w:rsidRDefault="001424A9" w:rsidP="001424A9">
      <w:r w:rsidRPr="001424A9">
        <w:rPr>
          <w:rStyle w:val="TemplateFieldRequired"/>
          <w:highlight w:val="yellow"/>
        </w:rPr>
        <w:t>Author of Concept:</w:t>
      </w:r>
      <w:r w:rsidR="000648C2" w:rsidRPr="001424A9">
        <w:t xml:space="preserve"> </w:t>
      </w:r>
    </w:p>
    <w:p w14:paraId="27D31907" w14:textId="77777777" w:rsidR="001424A9" w:rsidRPr="001424A9" w:rsidRDefault="000648C2" w:rsidP="001424A9">
      <w:pPr>
        <w:pStyle w:val="ListBullet"/>
      </w:pPr>
      <w:r w:rsidRPr="001424A9">
        <w:t>CES105.305 Western Ecology Group and Alaska Natural Heritage Program</w:t>
      </w:r>
    </w:p>
    <w:p w14:paraId="6873DEE8" w14:textId="77777777" w:rsidR="001424A9" w:rsidRPr="001424A9" w:rsidRDefault="000648C2" w:rsidP="001424A9">
      <w:pPr>
        <w:pStyle w:val="ListBullet"/>
      </w:pPr>
      <w:r w:rsidRPr="001424A9">
        <w:t>CES204.167 Western Ecology Group and Alaska Natural Heritage Program</w:t>
      </w:r>
    </w:p>
    <w:p w14:paraId="403B616B" w14:textId="77777777" w:rsidR="001424A9" w:rsidRPr="001424A9" w:rsidRDefault="001424A9" w:rsidP="001424A9">
      <w:r w:rsidRPr="001424A9">
        <w:rPr>
          <w:rStyle w:val="TemplateFieldRequired"/>
          <w:highlight w:val="yellow"/>
        </w:rPr>
        <w:t>Author of Description:</w:t>
      </w:r>
      <w:r w:rsidR="000648C2" w:rsidRPr="001424A9">
        <w:t xml:space="preserve"> </w:t>
      </w:r>
    </w:p>
    <w:p w14:paraId="4115185E" w14:textId="77777777" w:rsidR="001424A9" w:rsidRPr="001424A9" w:rsidRDefault="000648C2" w:rsidP="001424A9">
      <w:pPr>
        <w:pStyle w:val="ListBullet"/>
      </w:pPr>
      <w:r w:rsidRPr="001424A9">
        <w:t>CES105.305 (10/16/2008) K. Boggs</w:t>
      </w:r>
    </w:p>
    <w:p w14:paraId="6154A776" w14:textId="77777777" w:rsidR="001424A9" w:rsidRPr="001424A9" w:rsidRDefault="000648C2" w:rsidP="001424A9">
      <w:pPr>
        <w:pStyle w:val="ListBullet"/>
      </w:pPr>
      <w:r w:rsidRPr="001424A9">
        <w:t>CES204.167 (12/10/2008) T. Boucher</w:t>
      </w:r>
    </w:p>
    <w:p w14:paraId="07A9477E"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0428564A" w14:textId="77777777" w:rsidR="001424A9" w:rsidRPr="001424A9" w:rsidRDefault="000648C2" w:rsidP="001424A9">
      <w:pPr>
        <w:pStyle w:val="Subheading"/>
      </w:pPr>
      <w:r w:rsidRPr="001424A9">
        <w:t>INTERNAL DATA</w:t>
      </w:r>
    </w:p>
    <w:p w14:paraId="1A82FA20" w14:textId="77777777" w:rsidR="001424A9" w:rsidRPr="001424A9" w:rsidRDefault="001424A9" w:rsidP="001424A9">
      <w:r w:rsidRPr="001424A9">
        <w:rPr>
          <w:b/>
        </w:rPr>
        <w:t>Internal Comments:</w:t>
      </w:r>
      <w:r w:rsidR="000648C2" w:rsidRPr="001424A9">
        <w:t xml:space="preserve"> </w:t>
      </w:r>
    </w:p>
    <w:p w14:paraId="2DC25BAB" w14:textId="77777777" w:rsidR="001424A9" w:rsidRPr="001424A9" w:rsidRDefault="001424A9" w:rsidP="001424A9">
      <w:r w:rsidRPr="001424A9">
        <w:rPr>
          <w:b/>
        </w:rPr>
        <w:t>Other Comments:</w:t>
      </w:r>
      <w:r w:rsidR="000648C2" w:rsidRPr="001424A9">
        <w:t xml:space="preserve"> </w:t>
      </w:r>
    </w:p>
    <w:p w14:paraId="144371E3" w14:textId="77777777" w:rsidR="001424A9" w:rsidRPr="001424A9" w:rsidRDefault="000648C2" w:rsidP="001424A9">
      <w:pPr>
        <w:pStyle w:val="H3Macrogroup"/>
      </w:pPr>
      <w:bookmarkStart w:id="52" w:name="_Toc13483358"/>
      <w:r w:rsidRPr="001424A9">
        <w:t>M059. Pacific Coastal Beach &amp; Dune</w:t>
      </w:r>
      <w:bookmarkEnd w:id="52"/>
    </w:p>
    <w:p w14:paraId="7A74BEDE" w14:textId="77777777" w:rsidR="001424A9" w:rsidRPr="001424A9" w:rsidRDefault="000648C2" w:rsidP="001424A9">
      <w:pPr>
        <w:pStyle w:val="BorderTop"/>
      </w:pPr>
      <w:r w:rsidRPr="001424A9">
        <w:t>2.B.4.Nb. Pacific North American Coastal Scrub &amp; Herb Vegetation</w:t>
      </w:r>
    </w:p>
    <w:p w14:paraId="6BCB4DB2" w14:textId="77777777" w:rsidR="001424A9" w:rsidRPr="001424A9" w:rsidRDefault="001424A9" w:rsidP="001424A9">
      <w:r w:rsidRPr="001424A9">
        <w:t>M059</w:t>
      </w:r>
      <w:r w:rsidR="000648C2" w:rsidRPr="001424A9">
        <w:t xml:space="preserve"> Pacific Coastal Beach &amp; Dune</w:t>
      </w:r>
    </w:p>
    <w:p w14:paraId="71709A06" w14:textId="77777777" w:rsidR="001424A9" w:rsidRPr="001424A9" w:rsidRDefault="000648C2" w:rsidP="001424A9">
      <w:pPr>
        <w:pStyle w:val="H4Group"/>
      </w:pPr>
      <w:bookmarkStart w:id="53" w:name="_Toc13483359"/>
      <w:r w:rsidRPr="001424A9">
        <w:t>CES204.964 Alaskan Pacific</w:t>
      </w:r>
      <w:r w:rsidR="00033AB8">
        <w:t>-</w:t>
      </w:r>
      <w:r w:rsidRPr="001424A9">
        <w:t>Aleutian Coastal Dune, Beach and Beach Meadow</w:t>
      </w:r>
      <w:bookmarkEnd w:id="53"/>
    </w:p>
    <w:p w14:paraId="07D1DBD5" w14:textId="77777777" w:rsidR="001424A9" w:rsidRPr="001424A9" w:rsidRDefault="001424A9" w:rsidP="001424A9">
      <w:r w:rsidRPr="001424A9">
        <w:rPr>
          <w:b/>
        </w:rPr>
        <w:t>LeadResp / Assignment:</w:t>
      </w:r>
      <w:r w:rsidR="000648C2" w:rsidRPr="001424A9">
        <w:t xml:space="preserve"> West / </w:t>
      </w:r>
    </w:p>
    <w:p w14:paraId="18EB3367" w14:textId="77777777" w:rsidR="001424A9" w:rsidRPr="001424A9" w:rsidRDefault="001424A9" w:rsidP="001424A9">
      <w:r w:rsidRPr="001424A9">
        <w:rPr>
          <w:b/>
        </w:rPr>
        <w:lastRenderedPageBreak/>
        <w:t>Reviewers:</w:t>
      </w:r>
      <w:r w:rsidR="000648C2" w:rsidRPr="001424A9">
        <w:t xml:space="preserve"> </w:t>
      </w:r>
    </w:p>
    <w:p w14:paraId="121FB2AA" w14:textId="77777777" w:rsidR="001424A9" w:rsidRPr="001424A9" w:rsidRDefault="001424A9" w:rsidP="001424A9">
      <w:r w:rsidRPr="001424A9">
        <w:rPr>
          <w:b/>
        </w:rPr>
        <w:t>Predecessors:</w:t>
      </w:r>
      <w:r w:rsidR="000648C2" w:rsidRPr="001424A9">
        <w:t xml:space="preserve">  </w:t>
      </w:r>
    </w:p>
    <w:p w14:paraId="6515D8BB" w14:textId="77777777" w:rsidR="001424A9" w:rsidRPr="001424A9" w:rsidRDefault="000648C2" w:rsidP="001424A9">
      <w:pPr>
        <w:pStyle w:val="ListBullet"/>
      </w:pPr>
      <w:r w:rsidRPr="001424A9">
        <w:t xml:space="preserve">CES105.233 </w:t>
      </w:r>
      <w:r w:rsidRPr="001424A9">
        <w:rPr>
          <w:b/>
        </w:rPr>
        <w:t>Aleutian American Dunegrass Grassland</w:t>
      </w:r>
    </w:p>
    <w:p w14:paraId="122867E3" w14:textId="77777777" w:rsidR="001424A9" w:rsidRPr="001424A9" w:rsidRDefault="000648C2" w:rsidP="001424A9">
      <w:pPr>
        <w:pStyle w:val="ListBullet"/>
      </w:pPr>
      <w:r w:rsidRPr="001424A9">
        <w:t xml:space="preserve">CES204.166 </w:t>
      </w:r>
      <w:r w:rsidRPr="001424A9">
        <w:rPr>
          <w:b/>
        </w:rPr>
        <w:t>Alaskan Pacific Maritime Coastal Dune, Beach and Beach Meadow</w:t>
      </w:r>
    </w:p>
    <w:p w14:paraId="33261CCC" w14:textId="77777777" w:rsidR="001424A9" w:rsidRPr="001424A9" w:rsidRDefault="000648C2" w:rsidP="001424A9">
      <w:pPr>
        <w:pStyle w:val="Subheading"/>
      </w:pPr>
      <w:r w:rsidRPr="001424A9">
        <w:t>OVERVIEW</w:t>
      </w:r>
    </w:p>
    <w:p w14:paraId="582B93D4" w14:textId="77777777" w:rsidR="001424A9" w:rsidRPr="001424A9" w:rsidRDefault="001424A9" w:rsidP="001424A9">
      <w:r w:rsidRPr="001424A9">
        <w:rPr>
          <w:rStyle w:val="TemplateFieldRequired"/>
          <w:highlight w:val="yellow"/>
        </w:rPr>
        <w:t>Database Code for Type:</w:t>
      </w:r>
      <w:r w:rsidR="000648C2" w:rsidRPr="001424A9">
        <w:t xml:space="preserve"> CES204.964</w:t>
      </w:r>
    </w:p>
    <w:p w14:paraId="1AD2FE11"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w:t>
      </w:r>
      <w:r w:rsidR="00033AB8">
        <w:rPr>
          <w:b/>
        </w:rPr>
        <w:t>-</w:t>
      </w:r>
      <w:r w:rsidR="000648C2" w:rsidRPr="001424A9">
        <w:rPr>
          <w:b/>
        </w:rPr>
        <w:t>Aleutian Coastal Dune, Beach and Beach Meadow</w:t>
      </w:r>
    </w:p>
    <w:p w14:paraId="2B6981AF" w14:textId="77777777" w:rsidR="001424A9" w:rsidRPr="001424A9" w:rsidRDefault="001424A9" w:rsidP="001424A9">
      <w:r w:rsidRPr="001424A9">
        <w:rPr>
          <w:rStyle w:val="TemplateFieldRequired"/>
          <w:highlight w:val="yellow"/>
        </w:rPr>
        <w:t>Hierarchy Level:</w:t>
      </w:r>
      <w:r w:rsidR="000648C2" w:rsidRPr="001424A9">
        <w:t xml:space="preserve"> System</w:t>
      </w:r>
    </w:p>
    <w:p w14:paraId="09A0D033" w14:textId="77777777" w:rsidR="001424A9" w:rsidRPr="001424A9" w:rsidRDefault="001424A9" w:rsidP="001424A9">
      <w:r w:rsidRPr="001424A9">
        <w:rPr>
          <w:rStyle w:val="TemplateFieldRequired"/>
          <w:highlight w:val="yellow"/>
        </w:rPr>
        <w:t>Placement in Hierarchy:</w:t>
      </w:r>
      <w:r w:rsidR="000648C2" w:rsidRPr="001424A9">
        <w:t xml:space="preserve"> 2.B.4.Nb. M059 Pacific Coastal Beach &amp; Dune</w:t>
      </w:r>
    </w:p>
    <w:p w14:paraId="795FDBC9" w14:textId="77777777" w:rsidR="001424A9" w:rsidRPr="001424A9" w:rsidRDefault="001424A9" w:rsidP="001424A9">
      <w:r w:rsidRPr="001424A9">
        <w:rPr>
          <w:rStyle w:val="TemplateField"/>
        </w:rPr>
        <w:t>Association List</w:t>
      </w:r>
    </w:p>
    <w:p w14:paraId="6D7FB51D" w14:textId="77777777" w:rsidR="001424A9" w:rsidRPr="001424A9" w:rsidRDefault="001424A9" w:rsidP="001424A9">
      <w:r w:rsidRPr="001424A9">
        <w:rPr>
          <w:rStyle w:val="TemplateFieldRequired"/>
          <w:highlight w:val="yellow"/>
        </w:rPr>
        <w:t>Type Concept:</w:t>
      </w:r>
      <w:r w:rsidR="000648C2" w:rsidRPr="001424A9">
        <w:t xml:space="preserve"> </w:t>
      </w:r>
    </w:p>
    <w:p w14:paraId="5754068E" w14:textId="77777777" w:rsidR="001424A9" w:rsidRPr="001424A9" w:rsidRDefault="000648C2" w:rsidP="001424A9">
      <w:pPr>
        <w:pStyle w:val="ListBullet"/>
      </w:pPr>
      <w:r w:rsidRPr="001424A9">
        <w:t>CES105.233 Sites are level to steep. The substrates are commonly dunes or shallow to deep eolian sand deposits over bedrock, sometimes 2 km inland. This system is not subjected to typical coastal processes such as overwash. The sites may be unstable, including eroding coastal bluffs and isolated blowouts. Other sites have loamy soils on colluvium that are nutrient</w:t>
      </w:r>
      <w:r w:rsidR="00033AB8">
        <w:t>-</w:t>
      </w:r>
      <w:r w:rsidRPr="001424A9">
        <w:t xml:space="preserve">enriched by seabirds. Sites may or may not receive salt spray. Patch size is small to large. </w:t>
      </w:r>
      <w:r w:rsidRPr="001424A9">
        <w:rPr>
          <w:i/>
        </w:rPr>
        <w:t>Leymus mollis</w:t>
      </w:r>
      <w:r w:rsidRPr="001424A9">
        <w:t xml:space="preserve"> cover is </w:t>
      </w:r>
      <w:r w:rsidR="001424A9">
        <w:t>&gt;</w:t>
      </w:r>
      <w:r w:rsidRPr="001424A9">
        <w:t xml:space="preserve">25%, and the sites are not part of ~Aleutian Marine Beach and Beach Meadow (CES105.239)$$. Other dominant or codominant species include </w:t>
      </w:r>
      <w:r w:rsidRPr="001424A9">
        <w:rPr>
          <w:i/>
        </w:rPr>
        <w:t>Festuca rubra, Heracleum maximum, Ligusticum scoticum, Angelica lucida</w:t>
      </w:r>
      <w:r w:rsidRPr="001424A9">
        <w:t xml:space="preserve">, and </w:t>
      </w:r>
      <w:r w:rsidRPr="001424A9">
        <w:rPr>
          <w:i/>
        </w:rPr>
        <w:t>Claytonia sibirica</w:t>
      </w:r>
      <w:r w:rsidRPr="001424A9">
        <w:t>. Some sites have 1</w:t>
      </w:r>
      <w:r w:rsidR="00033AB8">
        <w:t>-</w:t>
      </w:r>
      <w:r w:rsidRPr="001424A9">
        <w:t xml:space="preserve"> to 2</w:t>
      </w:r>
      <w:r w:rsidR="00033AB8">
        <w:t>-</w:t>
      </w:r>
      <w:r w:rsidRPr="001424A9">
        <w:t>foot tall tussocks. Recent research has shown that the abundance of graminoids in the Aleutian Islands has been significantly reduced due to a reduction in nutrient inputs from seabird colonies; where seabirds have been impacted by introduced predators, the cover of graminoid species is lower.</w:t>
      </w:r>
    </w:p>
    <w:p w14:paraId="4D8C5A84" w14:textId="77777777" w:rsidR="001424A9" w:rsidRPr="001424A9" w:rsidRDefault="000648C2" w:rsidP="001424A9">
      <w:pPr>
        <w:pStyle w:val="ListBullet"/>
      </w:pPr>
      <w:r w:rsidRPr="001424A9">
        <w:t>CES204.166 This system consists of coastal sandy beaches, meadows, beach dunes, and sand spits. Processes that define the system include sand deposition, wind and water erosion, long</w:t>
      </w:r>
      <w:r w:rsidR="00033AB8">
        <w:t>-</w:t>
      </w:r>
      <w:r w:rsidRPr="001424A9">
        <w:t>shore transport, and overwash from storm surges. Soils are usually sandy and well</w:t>
      </w:r>
      <w:r w:rsidR="00033AB8">
        <w:t>-</w:t>
      </w:r>
      <w:r w:rsidRPr="001424A9">
        <w:t xml:space="preserve">drained, though dune slacks may be poorly drained. Beaches and dunes are dominated by a mosaic of barren sands and herbaceous vegetation. Common species include </w:t>
      </w:r>
      <w:r w:rsidRPr="001424A9">
        <w:rPr>
          <w:i/>
        </w:rPr>
        <w:t>Leymus mollis, Hordeum brachyantherum, Poa eminens, Festuca rubra, Deschampsia</w:t>
      </w:r>
      <w:r w:rsidRPr="001424A9">
        <w:t xml:space="preserve"> spp., </w:t>
      </w:r>
      <w:r w:rsidRPr="001424A9">
        <w:rPr>
          <w:i/>
        </w:rPr>
        <w:t>Calamagrostis canadensis, Achillea millefolium var. borealis, Angelica lucida, Angelica genuflexa, Ligusticum scoticum, Heracleum maximum, Senecio pseudoarnica, Lupinus nootkatensis, Fragaria chiloensis</w:t>
      </w:r>
      <w:r w:rsidRPr="001424A9">
        <w:t xml:space="preserve">, and </w:t>
      </w:r>
      <w:r w:rsidRPr="001424A9">
        <w:rPr>
          <w:i/>
        </w:rPr>
        <w:t>Lathyrus japonicus var. maritimus</w:t>
      </w:r>
      <w:r w:rsidRPr="001424A9">
        <w:t xml:space="preserve">. Tidally flooded dune slacks may be colonized by herbaceous communities dominated by </w:t>
      </w:r>
      <w:r w:rsidRPr="001424A9">
        <w:rPr>
          <w:i/>
        </w:rPr>
        <w:t>Equisetum variegatum</w:t>
      </w:r>
      <w:r w:rsidRPr="001424A9">
        <w:t xml:space="preserve"> and may eventually succeed to shrub communities with </w:t>
      </w:r>
      <w:r w:rsidRPr="001424A9">
        <w:rPr>
          <w:i/>
        </w:rPr>
        <w:t>Myrica gale</w:t>
      </w:r>
      <w:r w:rsidRPr="001424A9">
        <w:t xml:space="preserve"> and </w:t>
      </w:r>
      <w:r w:rsidRPr="001424A9">
        <w:rPr>
          <w:i/>
        </w:rPr>
        <w:t>Salix</w:t>
      </w:r>
      <w:r w:rsidRPr="001424A9">
        <w:t xml:space="preserve"> spp.</w:t>
      </w:r>
    </w:p>
    <w:p w14:paraId="1C794722"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73AA9A45" w14:textId="77777777" w:rsidR="001424A9" w:rsidRPr="001424A9" w:rsidRDefault="000648C2" w:rsidP="001424A9">
      <w:pPr>
        <w:pStyle w:val="ListBullet"/>
      </w:pPr>
      <w:r w:rsidRPr="001424A9">
        <w:t xml:space="preserve">CES105.233 This system is known as </w:t>
      </w:r>
      <w:r w:rsidRPr="001424A9">
        <w:rPr>
          <w:i/>
        </w:rPr>
        <w:t xml:space="preserve">Leymus mollis </w:t>
      </w:r>
      <w:r w:rsidRPr="001424A9">
        <w:t>by the Alaska Natural Heritage Program.</w:t>
      </w:r>
    </w:p>
    <w:p w14:paraId="72ED4EBC" w14:textId="77777777" w:rsidR="001424A9" w:rsidRPr="001424A9" w:rsidRDefault="000648C2" w:rsidP="001424A9">
      <w:pPr>
        <w:pStyle w:val="ListBullet"/>
      </w:pPr>
      <w:r w:rsidRPr="001424A9">
        <w:t>CES204.166 This system is known as Maritime Coastal Dune, Beach, and Beach Meadow by the Alaska Natural Heritage Program.</w:t>
      </w:r>
    </w:p>
    <w:p w14:paraId="14F2844D" w14:textId="77777777" w:rsidR="001424A9" w:rsidRPr="001424A9" w:rsidRDefault="001424A9" w:rsidP="001424A9">
      <w:r w:rsidRPr="001424A9">
        <w:rPr>
          <w:rStyle w:val="TemplateField"/>
        </w:rPr>
        <w:t>Similar Systems:</w:t>
      </w:r>
      <w:r w:rsidR="000648C2" w:rsidRPr="001424A9">
        <w:t xml:space="preserve"> </w:t>
      </w:r>
    </w:p>
    <w:p w14:paraId="36CA3725" w14:textId="77777777" w:rsidR="001424A9" w:rsidRPr="001424A9" w:rsidRDefault="000648C2" w:rsidP="001424A9">
      <w:pPr>
        <w:pStyle w:val="ListBullet"/>
      </w:pPr>
      <w:r w:rsidRPr="001424A9">
        <w:t xml:space="preserve">  []</w:t>
      </w:r>
    </w:p>
    <w:p w14:paraId="06B250A0" w14:textId="77777777" w:rsidR="001424A9" w:rsidRPr="001424A9" w:rsidRDefault="001424A9" w:rsidP="001424A9">
      <w:r w:rsidRPr="001424A9">
        <w:t>CES105.233</w:t>
      </w:r>
    </w:p>
    <w:p w14:paraId="01CBB6DC" w14:textId="77777777" w:rsidR="001424A9" w:rsidRPr="001424A9" w:rsidRDefault="000648C2" w:rsidP="001424A9">
      <w:pPr>
        <w:pStyle w:val="ListBullet"/>
      </w:pPr>
      <w:r w:rsidRPr="001424A9">
        <w:t>CES105.239 Aleutian Marine Beach and Beach Meadow []</w:t>
      </w:r>
    </w:p>
    <w:p w14:paraId="7F32DA41" w14:textId="77777777" w:rsidR="001424A9" w:rsidRPr="001424A9" w:rsidRDefault="001424A9" w:rsidP="001424A9">
      <w:r w:rsidRPr="001424A9">
        <w:t>CES204.166</w:t>
      </w:r>
    </w:p>
    <w:p w14:paraId="5CEBE2A1" w14:textId="77777777" w:rsidR="001424A9" w:rsidRPr="001424A9" w:rsidRDefault="000648C2" w:rsidP="001424A9">
      <w:pPr>
        <w:pStyle w:val="ListBullet"/>
      </w:pPr>
      <w:r w:rsidRPr="001424A9">
        <w:t>CES102.207 Alaska Arctic Marine Beach and Beach Meadow []</w:t>
      </w:r>
    </w:p>
    <w:p w14:paraId="6062245C" w14:textId="77777777" w:rsidR="001424A9" w:rsidRPr="001424A9" w:rsidRDefault="000648C2" w:rsidP="001424A9">
      <w:pPr>
        <w:pStyle w:val="ListBullet"/>
      </w:pPr>
      <w:r w:rsidRPr="001424A9">
        <w:t>CES105.239 Aleutian Marine Beach and Beach Meadow []</w:t>
      </w:r>
    </w:p>
    <w:p w14:paraId="3019D083" w14:textId="77777777" w:rsidR="001424A9" w:rsidRPr="001424A9" w:rsidRDefault="000648C2" w:rsidP="001424A9">
      <w:pPr>
        <w:pStyle w:val="ListBullet"/>
      </w:pPr>
      <w:r w:rsidRPr="001424A9">
        <w:t>CES200.881 North Pacific Maritime Coastal Sand Dune and Strand []</w:t>
      </w:r>
    </w:p>
    <w:p w14:paraId="69610B6D"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4B004CA2" w14:textId="77777777" w:rsidR="001424A9" w:rsidRPr="001424A9" w:rsidRDefault="000648C2" w:rsidP="001424A9">
      <w:pPr>
        <w:pStyle w:val="ListBullet"/>
      </w:pPr>
      <w:r w:rsidRPr="001424A9">
        <w:t>CES105.233 Vegetated (&gt;10% vasc.); Upland / Herbaceous; Dune (Landform); Boreal [Boreal Oceanic]</w:t>
      </w:r>
    </w:p>
    <w:p w14:paraId="6588BC3D" w14:textId="77777777" w:rsidR="001424A9" w:rsidRPr="001424A9" w:rsidRDefault="000648C2" w:rsidP="001424A9">
      <w:pPr>
        <w:pStyle w:val="ListBullet"/>
      </w:pPr>
      <w:r w:rsidRPr="001424A9">
        <w:t>CES204.166 Vegetated (&gt;10% vasc.); Upland / Lowland; Herbaceous; Dune (Substrate); Beach (Substrate); Salt Spray; Salt</w:t>
      </w:r>
      <w:r w:rsidR="00033AB8">
        <w:t>-</w:t>
      </w:r>
      <w:r w:rsidRPr="001424A9">
        <w:t>tolerant Forbs; Coastal Grass/Shrub/Barren Mosaic</w:t>
      </w:r>
    </w:p>
    <w:p w14:paraId="49AA64C0" w14:textId="77777777" w:rsidR="001424A9" w:rsidRPr="001424A9" w:rsidRDefault="000648C2" w:rsidP="001424A9">
      <w:pPr>
        <w:pStyle w:val="Subheading"/>
      </w:pPr>
      <w:r w:rsidRPr="001424A9">
        <w:t>VEGETATION</w:t>
      </w:r>
    </w:p>
    <w:p w14:paraId="28E7E581"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35C51D7" w14:textId="77777777" w:rsidR="001424A9" w:rsidRPr="001424A9" w:rsidRDefault="001424A9" w:rsidP="001424A9">
      <w:r w:rsidRPr="001424A9">
        <w:rPr>
          <w:rStyle w:val="TemplateFieldRequired"/>
          <w:highlight w:val="yellow"/>
        </w:rPr>
        <w:t>Floristics:</w:t>
      </w:r>
      <w:r w:rsidR="000648C2" w:rsidRPr="001424A9">
        <w:t xml:space="preserve"> </w:t>
      </w:r>
    </w:p>
    <w:p w14:paraId="67BC85FC" w14:textId="77777777" w:rsidR="001424A9" w:rsidRPr="001424A9" w:rsidRDefault="000648C2" w:rsidP="001424A9">
      <w:pPr>
        <w:pStyle w:val="ListBullet"/>
      </w:pPr>
      <w:r w:rsidRPr="001424A9">
        <w:t xml:space="preserve">CES105.233 </w:t>
      </w:r>
      <w:r w:rsidRPr="001424A9">
        <w:rPr>
          <w:i/>
        </w:rPr>
        <w:t>Leymus mollis</w:t>
      </w:r>
      <w:r w:rsidRPr="001424A9">
        <w:t xml:space="preserve"> cover is &gt;25%. Other dominant or codominant species include </w:t>
      </w:r>
      <w:r w:rsidRPr="001424A9">
        <w:rPr>
          <w:i/>
        </w:rPr>
        <w:t>Festuca rubra, Heracleum maximum, Ligusticum scoticum, Angelica lucida</w:t>
      </w:r>
      <w:r w:rsidRPr="001424A9">
        <w:t xml:space="preserve">, and </w:t>
      </w:r>
      <w:r w:rsidRPr="001424A9">
        <w:rPr>
          <w:i/>
        </w:rPr>
        <w:t>Claytonia sibirica</w:t>
      </w:r>
      <w:r w:rsidRPr="001424A9">
        <w:t>. Some sites have 1</w:t>
      </w:r>
      <w:r w:rsidR="00033AB8">
        <w:t>-</w:t>
      </w:r>
      <w:r w:rsidRPr="001424A9">
        <w:t xml:space="preserve"> to 2</w:t>
      </w:r>
      <w:r w:rsidR="00033AB8">
        <w:t>-</w:t>
      </w:r>
      <w:r w:rsidRPr="001424A9">
        <w:t>foot tall tussocks.</w:t>
      </w:r>
    </w:p>
    <w:p w14:paraId="466D0F6E" w14:textId="77777777" w:rsidR="001424A9" w:rsidRPr="001424A9" w:rsidRDefault="000648C2" w:rsidP="001424A9">
      <w:pPr>
        <w:pStyle w:val="ListBullet"/>
      </w:pPr>
      <w:r w:rsidRPr="001424A9">
        <w:t xml:space="preserve">CES204.166 Common species include </w:t>
      </w:r>
      <w:r w:rsidRPr="001424A9">
        <w:rPr>
          <w:i/>
        </w:rPr>
        <w:t>Leymus mollis, Hordeum brachyantherum, Poa eminens, Festuca rubra, Deschampsia</w:t>
      </w:r>
      <w:r w:rsidRPr="001424A9">
        <w:t xml:space="preserve"> spp., </w:t>
      </w:r>
      <w:r w:rsidRPr="001424A9">
        <w:rPr>
          <w:i/>
        </w:rPr>
        <w:t>Calamagrostis canadensis, Achillea millefolium var. borealis (= Achillea borealis), Angelica lucida, Angelica genuflexa, Ligusticum scoticum, Heracleum maximum, Senecio pseudoarnica, Lupinus nootkatensis, Fragaria chiloensis</w:t>
      </w:r>
      <w:r w:rsidRPr="001424A9">
        <w:t xml:space="preserve">, and </w:t>
      </w:r>
      <w:r w:rsidRPr="001424A9">
        <w:rPr>
          <w:i/>
        </w:rPr>
        <w:t>Lathyrus japonicus var. maritimus</w:t>
      </w:r>
      <w:r w:rsidRPr="001424A9">
        <w:t xml:space="preserve"> (Streveler et al. 1973, DeVelice et al. 1999, Boggs 2000). Tidally flooded dune slacks may be colonized by herbaceous communities dominated by </w:t>
      </w:r>
      <w:r w:rsidRPr="001424A9">
        <w:rPr>
          <w:i/>
        </w:rPr>
        <w:t>Equisetum variegatum</w:t>
      </w:r>
      <w:r w:rsidRPr="001424A9">
        <w:t xml:space="preserve"> and may eventually succeed to shrub communities with </w:t>
      </w:r>
      <w:r w:rsidRPr="001424A9">
        <w:rPr>
          <w:i/>
        </w:rPr>
        <w:t>Myrica gale</w:t>
      </w:r>
      <w:r w:rsidRPr="001424A9">
        <w:t xml:space="preserve"> and </w:t>
      </w:r>
      <w:r w:rsidRPr="001424A9">
        <w:rPr>
          <w:i/>
        </w:rPr>
        <w:t>Salix</w:t>
      </w:r>
      <w:r w:rsidRPr="001424A9">
        <w:t xml:space="preserve"> spp. (Boggs 2000).</w:t>
      </w:r>
    </w:p>
    <w:p w14:paraId="60F5C49A" w14:textId="77777777" w:rsidR="001424A9" w:rsidRPr="001424A9" w:rsidRDefault="001424A9" w:rsidP="001424A9">
      <w:r w:rsidRPr="001424A9">
        <w:rPr>
          <w:rStyle w:val="TemplateField"/>
        </w:rPr>
        <w:t>Dynamics:</w:t>
      </w:r>
      <w:r w:rsidR="000648C2" w:rsidRPr="001424A9">
        <w:t xml:space="preserve"> </w:t>
      </w:r>
    </w:p>
    <w:p w14:paraId="4F843963" w14:textId="77777777" w:rsidR="001424A9" w:rsidRPr="001424A9" w:rsidRDefault="000648C2" w:rsidP="001424A9">
      <w:pPr>
        <w:pStyle w:val="ListBullet"/>
      </w:pPr>
      <w:r w:rsidRPr="001424A9">
        <w:lastRenderedPageBreak/>
        <w:t>CES105.233 Recent research has shown that the abundance of graminoids in the Aleutian Islands has been significantly reduced due to a reduction in nutrient inputs from seabird colonies; where seabirds have been impacted by introduced predators, the cover of graminoid species is lower.</w:t>
      </w:r>
    </w:p>
    <w:p w14:paraId="1E9A64F5" w14:textId="77777777" w:rsidR="001424A9" w:rsidRPr="001424A9" w:rsidRDefault="000648C2" w:rsidP="001424A9">
      <w:pPr>
        <w:pStyle w:val="Subheading"/>
      </w:pPr>
      <w:r w:rsidRPr="001424A9">
        <w:t>ENVIRONMENT</w:t>
      </w:r>
    </w:p>
    <w:p w14:paraId="241FC440"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71B89C65" w14:textId="77777777" w:rsidR="001424A9" w:rsidRPr="001424A9" w:rsidRDefault="000648C2" w:rsidP="001424A9">
      <w:r w:rsidRPr="001424A9">
        <w:rPr>
          <w:rStyle w:val="TemplateSubField"/>
        </w:rPr>
        <w:t>Climate:</w:t>
      </w:r>
      <w:r w:rsidRPr="001424A9">
        <w:t xml:space="preserve">  </w:t>
      </w:r>
    </w:p>
    <w:p w14:paraId="5254C407" w14:textId="77777777" w:rsidR="001424A9" w:rsidRPr="001424A9" w:rsidRDefault="000648C2" w:rsidP="001424A9">
      <w:r w:rsidRPr="001424A9">
        <w:rPr>
          <w:rStyle w:val="TemplateSubField"/>
        </w:rPr>
        <w:t>Soil/substrate/hydrology:</w:t>
      </w:r>
      <w:r w:rsidRPr="001424A9">
        <w:t xml:space="preserve">  </w:t>
      </w:r>
    </w:p>
    <w:p w14:paraId="18F12BC5" w14:textId="77777777" w:rsidR="001424A9" w:rsidRPr="001424A9" w:rsidRDefault="000648C2" w:rsidP="001424A9">
      <w:pPr>
        <w:pStyle w:val="ListBullet"/>
      </w:pPr>
      <w:r w:rsidRPr="001424A9">
        <w:t>CES105.233 Sites are level to steep. The substrates are commonly dunes or shallow to deep eolian sand deposits over bedrock, sometimes 2 km inland. This system is not subjected to typical coastal processes such as overwash. The sites may be unstable, including eroding coastal bluffs and isolated blowouts. Other sites have loamy soils on colluvium that are nutrient</w:t>
      </w:r>
      <w:r w:rsidR="00033AB8">
        <w:t>-</w:t>
      </w:r>
      <w:r w:rsidRPr="001424A9">
        <w:t>enriched by seabirds. Sites may or may not receive salt spray. Patch size is small to large.</w:t>
      </w:r>
    </w:p>
    <w:p w14:paraId="7728D544" w14:textId="77777777" w:rsidR="001424A9" w:rsidRPr="001424A9" w:rsidRDefault="000648C2" w:rsidP="001424A9">
      <w:pPr>
        <w:pStyle w:val="ListBullet"/>
      </w:pPr>
      <w:r w:rsidRPr="001424A9">
        <w:t>CES204.166 This system consists of coastal sandy beaches, meadows, beach dunes, and sand spits. Processes that define the system include sand deposition, wind and water erosion, long</w:t>
      </w:r>
      <w:r w:rsidR="00033AB8">
        <w:t>-</w:t>
      </w:r>
      <w:r w:rsidRPr="001424A9">
        <w:t>shore transport, and overwash from storm surges (Boggs 2000). Soils are usually sandy and well</w:t>
      </w:r>
      <w:r w:rsidR="00033AB8">
        <w:t>-</w:t>
      </w:r>
      <w:r w:rsidRPr="001424A9">
        <w:t>drained, though dune slacks may be poorly drained. Beaches and dunes are dominated by a mosaic of barren sands and herbaceous vegetation.</w:t>
      </w:r>
    </w:p>
    <w:p w14:paraId="748A9473" w14:textId="77777777" w:rsidR="001424A9" w:rsidRPr="001424A9" w:rsidRDefault="000648C2" w:rsidP="001424A9">
      <w:pPr>
        <w:pStyle w:val="Subheading"/>
      </w:pPr>
      <w:r w:rsidRPr="001424A9">
        <w:t>DISTRIBUTION</w:t>
      </w:r>
    </w:p>
    <w:p w14:paraId="036DFEA3" w14:textId="77777777" w:rsidR="001424A9" w:rsidRPr="001424A9" w:rsidRDefault="001424A9" w:rsidP="001424A9">
      <w:r w:rsidRPr="001424A9">
        <w:rPr>
          <w:rStyle w:val="TemplateFieldRequired"/>
          <w:highlight w:val="yellow"/>
        </w:rPr>
        <w:t>Geographic Range:</w:t>
      </w:r>
      <w:r w:rsidR="000648C2" w:rsidRPr="001424A9">
        <w:t xml:space="preserve"> </w:t>
      </w:r>
    </w:p>
    <w:p w14:paraId="2DCE5442" w14:textId="77777777" w:rsidR="001424A9" w:rsidRPr="001424A9" w:rsidRDefault="000648C2" w:rsidP="001424A9">
      <w:pPr>
        <w:pStyle w:val="ListBullet"/>
      </w:pPr>
      <w:r w:rsidRPr="001424A9">
        <w:t>CES105.233 This system occurs on the Alaska Peninsula, Aleutian Islands and possibly Kodiak Island.</w:t>
      </w:r>
    </w:p>
    <w:p w14:paraId="5F8345C9" w14:textId="77777777" w:rsidR="001424A9" w:rsidRPr="001424A9" w:rsidRDefault="000648C2" w:rsidP="001424A9">
      <w:pPr>
        <w:pStyle w:val="ListBullet"/>
      </w:pPr>
      <w:r w:rsidRPr="001424A9">
        <w:t>CES204.166 This system occurs from the Cook Inlet Basin, Kodiak Island, and through southeastern Alaska.</w:t>
      </w:r>
    </w:p>
    <w:p w14:paraId="4A1919BE"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3FFD732D" w14:textId="77777777" w:rsidR="001424A9" w:rsidRPr="001424A9" w:rsidRDefault="000648C2" w:rsidP="001424A9">
      <w:pPr>
        <w:pStyle w:val="ListBullet"/>
      </w:pPr>
      <w:r w:rsidRPr="001424A9">
        <w:t>CES105.233 Large patch, Small patch</w:t>
      </w:r>
    </w:p>
    <w:p w14:paraId="7938676D" w14:textId="77777777" w:rsidR="001424A9" w:rsidRPr="001424A9" w:rsidRDefault="000648C2" w:rsidP="001424A9">
      <w:pPr>
        <w:pStyle w:val="ListBullet"/>
      </w:pPr>
      <w:r w:rsidRPr="001424A9">
        <w:t>CES204.166 Linear, Small patch</w:t>
      </w:r>
    </w:p>
    <w:p w14:paraId="03E4B7E3" w14:textId="77777777" w:rsidR="001424A9" w:rsidRPr="001424A9" w:rsidRDefault="001424A9" w:rsidP="001424A9">
      <w:r w:rsidRPr="001424A9">
        <w:rPr>
          <w:rStyle w:val="TemplateFieldRequired"/>
          <w:highlight w:val="yellow"/>
        </w:rPr>
        <w:t>Nations:</w:t>
      </w:r>
      <w:r w:rsidR="000648C2" w:rsidRPr="001424A9">
        <w:t xml:space="preserve"> US</w:t>
      </w:r>
    </w:p>
    <w:p w14:paraId="786F3988" w14:textId="77777777" w:rsidR="001424A9" w:rsidRPr="001424A9" w:rsidRDefault="000648C2" w:rsidP="001424A9">
      <w:pPr>
        <w:pStyle w:val="ListBullet"/>
      </w:pPr>
      <w:r w:rsidRPr="001424A9">
        <w:t>CES105.233 US</w:t>
      </w:r>
    </w:p>
    <w:p w14:paraId="5DFF0DD7" w14:textId="77777777" w:rsidR="001424A9" w:rsidRPr="001424A9" w:rsidRDefault="000648C2" w:rsidP="001424A9">
      <w:pPr>
        <w:pStyle w:val="ListBullet"/>
      </w:pPr>
      <w:r w:rsidRPr="001424A9">
        <w:t>CES204.166 US</w:t>
      </w:r>
    </w:p>
    <w:p w14:paraId="1CC2DFA1"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7B09D3E4" w14:textId="77777777" w:rsidR="001424A9" w:rsidRPr="001424A9" w:rsidRDefault="000648C2" w:rsidP="001424A9">
      <w:pPr>
        <w:pStyle w:val="ListBullet"/>
      </w:pPr>
      <w:r w:rsidRPr="001424A9">
        <w:rPr>
          <w:i/>
        </w:rPr>
        <w:t>combined</w:t>
      </w:r>
      <w:r w:rsidRPr="001424A9">
        <w:t>: AK</w:t>
      </w:r>
    </w:p>
    <w:p w14:paraId="4312B8B4" w14:textId="77777777" w:rsidR="001424A9" w:rsidRPr="001424A9" w:rsidRDefault="000648C2" w:rsidP="001424A9">
      <w:pPr>
        <w:pStyle w:val="ListBullet"/>
      </w:pPr>
      <w:r w:rsidRPr="001424A9">
        <w:t>CES105.233 AK</w:t>
      </w:r>
    </w:p>
    <w:p w14:paraId="4044BA5E" w14:textId="77777777" w:rsidR="001424A9" w:rsidRPr="001424A9" w:rsidRDefault="000648C2" w:rsidP="001424A9">
      <w:pPr>
        <w:pStyle w:val="ListBullet"/>
      </w:pPr>
      <w:r w:rsidRPr="001424A9">
        <w:t>CES204.166 AK</w:t>
      </w:r>
    </w:p>
    <w:p w14:paraId="27AE6DFC" w14:textId="77777777" w:rsidR="001424A9" w:rsidRPr="001424A9" w:rsidRDefault="001424A9" w:rsidP="001424A9">
      <w:r w:rsidRPr="001424A9">
        <w:rPr>
          <w:rStyle w:val="TemplateField"/>
        </w:rPr>
        <w:t>Federal Lands [don't spend much time! Not required!]:</w:t>
      </w:r>
      <w:r w:rsidR="000648C2" w:rsidRPr="001424A9">
        <w:t xml:space="preserve"> </w:t>
      </w:r>
    </w:p>
    <w:p w14:paraId="69BE1B1C" w14:textId="77777777" w:rsidR="001424A9" w:rsidRPr="001424A9" w:rsidRDefault="001424A9" w:rsidP="001424A9">
      <w:r w:rsidRPr="001424A9">
        <w:rPr>
          <w:rStyle w:val="TemplateField"/>
        </w:rPr>
        <w:t>Alasaka Ecoregions:</w:t>
      </w:r>
      <w:r w:rsidR="000648C2" w:rsidRPr="001424A9">
        <w:t xml:space="preserve"> </w:t>
      </w:r>
    </w:p>
    <w:p w14:paraId="3D22F4B6" w14:textId="77777777" w:rsidR="001424A9" w:rsidRPr="001424A9" w:rsidRDefault="000648C2" w:rsidP="001424A9">
      <w:pPr>
        <w:pStyle w:val="ListBullet"/>
      </w:pPr>
      <w:r w:rsidRPr="001424A9">
        <w:t>CES105.233 26:C, 27:C, 28:?</w:t>
      </w:r>
    </w:p>
    <w:p w14:paraId="0112C768" w14:textId="77777777" w:rsidR="001424A9" w:rsidRPr="001424A9" w:rsidRDefault="000648C2" w:rsidP="001424A9">
      <w:pPr>
        <w:pStyle w:val="ListBullet"/>
      </w:pPr>
      <w:r w:rsidRPr="001424A9">
        <w:t>CES204.166 21:C, 28:C, 29:C, 32:C</w:t>
      </w:r>
    </w:p>
    <w:p w14:paraId="487899BA" w14:textId="77777777" w:rsidR="001424A9" w:rsidRPr="001424A9" w:rsidRDefault="001424A9" w:rsidP="001424A9">
      <w:r w:rsidRPr="001424A9">
        <w:rPr>
          <w:b/>
        </w:rPr>
        <w:t>Divisions:</w:t>
      </w:r>
      <w:r w:rsidR="000648C2" w:rsidRPr="001424A9">
        <w:t xml:space="preserve"> 204:C</w:t>
      </w:r>
    </w:p>
    <w:p w14:paraId="55AE5035" w14:textId="77777777" w:rsidR="001424A9" w:rsidRPr="001424A9" w:rsidRDefault="000648C2" w:rsidP="001424A9">
      <w:pPr>
        <w:pStyle w:val="ListBullet"/>
      </w:pPr>
      <w:r w:rsidRPr="001424A9">
        <w:t>CES105.233 102:C, 105:C</w:t>
      </w:r>
    </w:p>
    <w:p w14:paraId="1B47EC2E" w14:textId="77777777" w:rsidR="001424A9" w:rsidRPr="001424A9" w:rsidRDefault="000648C2" w:rsidP="001424A9">
      <w:pPr>
        <w:pStyle w:val="ListBullet"/>
      </w:pPr>
      <w:r w:rsidRPr="001424A9">
        <w:t>CES204.166 204:C</w:t>
      </w:r>
    </w:p>
    <w:p w14:paraId="313C5BE8" w14:textId="77777777" w:rsidR="001424A9" w:rsidRPr="001424A9" w:rsidRDefault="000648C2" w:rsidP="001424A9">
      <w:pPr>
        <w:pStyle w:val="Subheading"/>
      </w:pPr>
      <w:r w:rsidRPr="001424A9">
        <w:t>CONFIDENCE LEVEL</w:t>
      </w:r>
    </w:p>
    <w:p w14:paraId="739E99C9" w14:textId="77777777" w:rsidR="001424A9" w:rsidRPr="001424A9" w:rsidRDefault="001424A9" w:rsidP="001424A9">
      <w:r w:rsidRPr="001424A9">
        <w:rPr>
          <w:rStyle w:val="TemplateFieldRequired"/>
          <w:highlight w:val="yellow"/>
        </w:rPr>
        <w:t>Confidence Level:</w:t>
      </w:r>
      <w:r w:rsidR="000648C2" w:rsidRPr="001424A9">
        <w:t xml:space="preserve"> </w:t>
      </w:r>
    </w:p>
    <w:p w14:paraId="267EB14D" w14:textId="77777777" w:rsidR="001424A9" w:rsidRPr="001424A9" w:rsidRDefault="000648C2" w:rsidP="001424A9">
      <w:pPr>
        <w:pStyle w:val="ListBullet"/>
      </w:pPr>
      <w:r w:rsidRPr="001424A9">
        <w:t xml:space="preserve">CES105.233 1 </w:t>
      </w:r>
      <w:r w:rsidR="00033AB8">
        <w:t>-</w:t>
      </w:r>
      <w:r w:rsidRPr="001424A9">
        <w:t xml:space="preserve"> Strong</w:t>
      </w:r>
    </w:p>
    <w:p w14:paraId="6564A56C" w14:textId="77777777" w:rsidR="001424A9" w:rsidRPr="001424A9" w:rsidRDefault="000648C2" w:rsidP="001424A9">
      <w:pPr>
        <w:pStyle w:val="Subheading"/>
      </w:pPr>
      <w:r w:rsidRPr="001424A9">
        <w:t>CITATIONS</w:t>
      </w:r>
    </w:p>
    <w:p w14:paraId="612B00E4" w14:textId="77777777" w:rsidR="001424A9" w:rsidRPr="001424A9" w:rsidRDefault="001424A9" w:rsidP="001424A9">
      <w:r w:rsidRPr="001424A9">
        <w:rPr>
          <w:rStyle w:val="TemplateFieldRequired"/>
          <w:highlight w:val="yellow"/>
        </w:rPr>
        <w:t>Synonymy:</w:t>
      </w:r>
      <w:r w:rsidR="000648C2" w:rsidRPr="001424A9">
        <w:t xml:space="preserve">  </w:t>
      </w:r>
    </w:p>
    <w:p w14:paraId="49CE10CE" w14:textId="77777777" w:rsidR="001424A9" w:rsidRPr="001424A9" w:rsidRDefault="001424A9" w:rsidP="001424A9">
      <w:r w:rsidRPr="001424A9">
        <w:t>CES105.233</w:t>
      </w:r>
    </w:p>
    <w:p w14:paraId="016790D9" w14:textId="77777777" w:rsidR="001424A9" w:rsidRPr="001424A9" w:rsidRDefault="000648C2" w:rsidP="001424A9">
      <w:pPr>
        <w:pStyle w:val="ListBullet"/>
      </w:pPr>
      <w:r w:rsidRPr="001424A9">
        <w:t xml:space="preserve"> III.A.1.a </w:t>
      </w:r>
      <w:r w:rsidR="00033AB8">
        <w:t>-</w:t>
      </w:r>
      <w:r w:rsidRPr="001424A9">
        <w:t xml:space="preserve"> Elymus (Viereck et al. 1992) </w:t>
      </w:r>
      <w:r w:rsidRPr="001424A9">
        <w:rPr>
          <w:b/>
        </w:rPr>
        <w:t>&gt;</w:t>
      </w:r>
    </w:p>
    <w:p w14:paraId="7D2C786B" w14:textId="77777777" w:rsidR="001424A9" w:rsidRPr="001424A9" w:rsidRDefault="001424A9" w:rsidP="001424A9">
      <w:r w:rsidRPr="001424A9">
        <w:t>CES204.166</w:t>
      </w:r>
    </w:p>
    <w:p w14:paraId="2E14ABCA" w14:textId="77777777" w:rsidR="001424A9" w:rsidRPr="001424A9" w:rsidRDefault="000648C2" w:rsidP="001424A9">
      <w:pPr>
        <w:pStyle w:val="ListBullet"/>
      </w:pPr>
      <w:r w:rsidRPr="001424A9">
        <w:t xml:space="preserve"> </w:t>
      </w:r>
      <w:r w:rsidRPr="001424A9">
        <w:rPr>
          <w:i/>
        </w:rPr>
        <w:t xml:space="preserve">Elymus arenarius </w:t>
      </w:r>
      <w:r w:rsidR="00033AB8">
        <w:rPr>
          <w:i/>
        </w:rPr>
        <w:t>-</w:t>
      </w:r>
      <w:r w:rsidRPr="001424A9">
        <w:rPr>
          <w:i/>
        </w:rPr>
        <w:t xml:space="preserve"> Achillea borealis</w:t>
      </w:r>
      <w:r w:rsidRPr="001424A9">
        <w:t xml:space="preserve"> (Boggs 2000) </w:t>
      </w:r>
      <w:r w:rsidRPr="001424A9">
        <w:rPr>
          <w:b/>
        </w:rPr>
        <w:t>&lt;</w:t>
      </w:r>
    </w:p>
    <w:p w14:paraId="6A0F409E" w14:textId="77777777" w:rsidR="001424A9" w:rsidRPr="001424A9" w:rsidRDefault="000648C2" w:rsidP="001424A9">
      <w:pPr>
        <w:pStyle w:val="ListBullet"/>
      </w:pPr>
      <w:r w:rsidRPr="001424A9">
        <w:t xml:space="preserve"> </w:t>
      </w:r>
      <w:r w:rsidRPr="001424A9">
        <w:rPr>
          <w:i/>
        </w:rPr>
        <w:t xml:space="preserve">Fragaria chiloensis </w:t>
      </w:r>
      <w:r w:rsidR="00033AB8">
        <w:rPr>
          <w:i/>
        </w:rPr>
        <w:t>-</w:t>
      </w:r>
      <w:r w:rsidRPr="001424A9">
        <w:rPr>
          <w:i/>
        </w:rPr>
        <w:t xml:space="preserve"> Achillea borealis</w:t>
      </w:r>
      <w:r w:rsidRPr="001424A9">
        <w:t xml:space="preserve"> (Shephard 1995) </w:t>
      </w:r>
      <w:r w:rsidRPr="001424A9">
        <w:rPr>
          <w:b/>
        </w:rPr>
        <w:t>&lt;</w:t>
      </w:r>
    </w:p>
    <w:p w14:paraId="662EDE3D" w14:textId="77777777" w:rsidR="001424A9" w:rsidRPr="001424A9" w:rsidRDefault="000648C2" w:rsidP="001424A9">
      <w:pPr>
        <w:pStyle w:val="ListBullet"/>
      </w:pPr>
      <w:r w:rsidRPr="001424A9">
        <w:t xml:space="preserve"> </w:t>
      </w:r>
      <w:r w:rsidRPr="001424A9">
        <w:rPr>
          <w:i/>
        </w:rPr>
        <w:t>Fragaria chiloensis</w:t>
      </w:r>
      <w:r w:rsidRPr="001424A9">
        <w:t xml:space="preserve"> (Boggs 2000) </w:t>
      </w:r>
      <w:r w:rsidRPr="001424A9">
        <w:rPr>
          <w:b/>
        </w:rPr>
        <w:t>&lt;</w:t>
      </w:r>
    </w:p>
    <w:p w14:paraId="2F10B921" w14:textId="77777777" w:rsidR="001424A9" w:rsidRPr="001424A9" w:rsidRDefault="000648C2" w:rsidP="001424A9">
      <w:pPr>
        <w:pStyle w:val="ListBullet"/>
      </w:pPr>
      <w:r w:rsidRPr="001424A9">
        <w:t xml:space="preserve"> </w:t>
      </w:r>
      <w:r w:rsidRPr="001424A9">
        <w:rPr>
          <w:i/>
        </w:rPr>
        <w:t>Lathyrus maritimus</w:t>
      </w:r>
      <w:r w:rsidRPr="001424A9">
        <w:t xml:space="preserve"> (Boggs 2000) </w:t>
      </w:r>
      <w:r w:rsidRPr="001424A9">
        <w:rPr>
          <w:b/>
        </w:rPr>
        <w:t>&lt;</w:t>
      </w:r>
    </w:p>
    <w:p w14:paraId="2F9B0134" w14:textId="77777777" w:rsidR="001424A9" w:rsidRPr="001424A9" w:rsidRDefault="000648C2" w:rsidP="001424A9">
      <w:pPr>
        <w:pStyle w:val="ListBullet"/>
      </w:pPr>
      <w:r w:rsidRPr="001424A9">
        <w:t xml:space="preserve"> </w:t>
      </w:r>
      <w:r w:rsidRPr="001424A9">
        <w:rPr>
          <w:i/>
        </w:rPr>
        <w:t>Lupinus nootkatensis</w:t>
      </w:r>
      <w:r w:rsidRPr="001424A9">
        <w:t xml:space="preserve"> (Boggs 2000) </w:t>
      </w:r>
      <w:r w:rsidRPr="001424A9">
        <w:rPr>
          <w:b/>
        </w:rPr>
        <w:t>&lt;</w:t>
      </w:r>
    </w:p>
    <w:p w14:paraId="6889F60A" w14:textId="77777777" w:rsidR="001424A9" w:rsidRPr="001424A9" w:rsidRDefault="000648C2" w:rsidP="001424A9">
      <w:pPr>
        <w:pStyle w:val="ListBullet"/>
      </w:pPr>
      <w:r w:rsidRPr="001424A9">
        <w:t xml:space="preserve"> III.A.1.a </w:t>
      </w:r>
      <w:r w:rsidR="00033AB8">
        <w:t>-</w:t>
      </w:r>
      <w:r w:rsidRPr="001424A9">
        <w:t xml:space="preserve"> Elymus (Viereck et al. 1992) </w:t>
      </w:r>
      <w:r w:rsidRPr="001424A9">
        <w:rPr>
          <w:b/>
        </w:rPr>
        <w:t>&gt;&lt;</w:t>
      </w:r>
    </w:p>
    <w:p w14:paraId="0FB0C8C9" w14:textId="77777777" w:rsidR="001424A9" w:rsidRPr="001424A9" w:rsidRDefault="000648C2" w:rsidP="001424A9">
      <w:pPr>
        <w:pStyle w:val="ListBullet"/>
      </w:pPr>
      <w:r w:rsidRPr="001424A9">
        <w:t xml:space="preserve"> III.A.1.e </w:t>
      </w:r>
      <w:r w:rsidR="00033AB8">
        <w:t>-</w:t>
      </w:r>
      <w:r w:rsidRPr="001424A9">
        <w:t xml:space="preserve"> Hair</w:t>
      </w:r>
      <w:r w:rsidR="00033AB8">
        <w:t>-</w:t>
      </w:r>
      <w:r w:rsidRPr="001424A9">
        <w:t xml:space="preserve">grass (Viereck et al. 1992) </w:t>
      </w:r>
      <w:r w:rsidRPr="001424A9">
        <w:rPr>
          <w:b/>
        </w:rPr>
        <w:t>&gt;&lt;</w:t>
      </w:r>
    </w:p>
    <w:p w14:paraId="0C1370C2" w14:textId="77777777" w:rsidR="001424A9" w:rsidRPr="001424A9" w:rsidRDefault="000648C2" w:rsidP="001424A9">
      <w:pPr>
        <w:pStyle w:val="ListBullet"/>
      </w:pPr>
      <w:r w:rsidRPr="001424A9">
        <w:t xml:space="preserve"> III.B.2.a </w:t>
      </w:r>
      <w:r w:rsidR="00033AB8">
        <w:t>-</w:t>
      </w:r>
      <w:r w:rsidRPr="001424A9">
        <w:t xml:space="preserve"> Mixed herbs (Viereck et al. 1992) </w:t>
      </w:r>
      <w:r w:rsidRPr="001424A9">
        <w:rPr>
          <w:b/>
        </w:rPr>
        <w:t>&gt;&lt;</w:t>
      </w:r>
    </w:p>
    <w:p w14:paraId="60D97C9F" w14:textId="77777777" w:rsidR="001424A9" w:rsidRPr="001424A9" w:rsidRDefault="000648C2" w:rsidP="001424A9">
      <w:pPr>
        <w:pStyle w:val="ListBullet"/>
      </w:pPr>
      <w:r w:rsidRPr="001424A9">
        <w:t xml:space="preserve"> III.B.2.c </w:t>
      </w:r>
      <w:r w:rsidR="00033AB8">
        <w:t>-</w:t>
      </w:r>
      <w:r w:rsidRPr="001424A9">
        <w:t xml:space="preserve"> Large umbel (Viereck et al. 1992) </w:t>
      </w:r>
      <w:r w:rsidRPr="001424A9">
        <w:rPr>
          <w:b/>
        </w:rPr>
        <w:t>&gt;&lt;</w:t>
      </w:r>
    </w:p>
    <w:p w14:paraId="128EB7CE" w14:textId="77777777" w:rsidR="001424A9" w:rsidRPr="001424A9" w:rsidRDefault="000648C2" w:rsidP="001424A9">
      <w:pPr>
        <w:pStyle w:val="ListBullet"/>
      </w:pPr>
      <w:r w:rsidRPr="001424A9">
        <w:t xml:space="preserve"> III.B.3.d </w:t>
      </w:r>
      <w:r w:rsidR="00033AB8">
        <w:t>-</w:t>
      </w:r>
      <w:r w:rsidRPr="001424A9">
        <w:t xml:space="preserve"> Halophytic herb wet meadow (Viereck et al. 1992) </w:t>
      </w:r>
      <w:r w:rsidRPr="001424A9">
        <w:rPr>
          <w:b/>
        </w:rPr>
        <w:t>&gt;&lt;</w:t>
      </w:r>
    </w:p>
    <w:p w14:paraId="082E1DBA" w14:textId="77777777" w:rsidR="001424A9" w:rsidRPr="001424A9" w:rsidRDefault="001424A9" w:rsidP="001424A9">
      <w:r w:rsidRPr="001424A9">
        <w:rPr>
          <w:rStyle w:val="TemplateFieldRequired"/>
          <w:highlight w:val="yellow"/>
        </w:rPr>
        <w:t>Full Citation:</w:t>
      </w:r>
      <w:r w:rsidR="000648C2" w:rsidRPr="001424A9">
        <w:t xml:space="preserve">  </w:t>
      </w:r>
    </w:p>
    <w:p w14:paraId="6C370B69" w14:textId="77777777" w:rsidR="001424A9" w:rsidRPr="001424A9" w:rsidRDefault="000648C2" w:rsidP="001424A9">
      <w:pPr>
        <w:pStyle w:val="ListBullet"/>
      </w:pPr>
      <w:r w:rsidRPr="001424A9">
        <w:lastRenderedPageBreak/>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16BDA6BF" w14:textId="77777777" w:rsidR="001424A9" w:rsidRPr="001424A9" w:rsidRDefault="001424A9" w:rsidP="001424A9">
      <w:r w:rsidRPr="001424A9">
        <w:t>CES105.233</w:t>
      </w:r>
    </w:p>
    <w:p w14:paraId="04B29A93"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52E09AD2" w14:textId="77777777" w:rsidR="001424A9" w:rsidRPr="001424A9" w:rsidRDefault="001424A9" w:rsidP="001424A9">
      <w:r w:rsidRPr="001424A9">
        <w:t>CES204.166</w:t>
      </w:r>
    </w:p>
    <w:p w14:paraId="0DA04495"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5873B6E2" w14:textId="77777777" w:rsidR="001424A9" w:rsidRPr="001424A9" w:rsidRDefault="001424A9" w:rsidP="001424A9">
      <w:r w:rsidRPr="001424A9">
        <w:rPr>
          <w:rStyle w:val="TemplateFieldRequired"/>
          <w:highlight w:val="yellow"/>
        </w:rPr>
        <w:t>Author of Concept:</w:t>
      </w:r>
      <w:r w:rsidR="000648C2" w:rsidRPr="001424A9">
        <w:t xml:space="preserve"> </w:t>
      </w:r>
    </w:p>
    <w:p w14:paraId="6A3BE320" w14:textId="77777777" w:rsidR="001424A9" w:rsidRPr="001424A9" w:rsidRDefault="000648C2" w:rsidP="001424A9">
      <w:pPr>
        <w:pStyle w:val="ListBullet"/>
      </w:pPr>
      <w:r w:rsidRPr="001424A9">
        <w:t>CES105.233 Western Ecology Group and Alaska Natural Heritage Program</w:t>
      </w:r>
    </w:p>
    <w:p w14:paraId="16853977" w14:textId="77777777" w:rsidR="001424A9" w:rsidRPr="001424A9" w:rsidRDefault="000648C2" w:rsidP="001424A9">
      <w:pPr>
        <w:pStyle w:val="ListBullet"/>
      </w:pPr>
      <w:r w:rsidRPr="001424A9">
        <w:t>CES204.166 Western Ecology Group and Alaska Natural Heritage Program</w:t>
      </w:r>
    </w:p>
    <w:p w14:paraId="0FFA40DB" w14:textId="77777777" w:rsidR="001424A9" w:rsidRPr="001424A9" w:rsidRDefault="001424A9" w:rsidP="001424A9">
      <w:r w:rsidRPr="001424A9">
        <w:rPr>
          <w:rStyle w:val="TemplateFieldRequired"/>
          <w:highlight w:val="yellow"/>
        </w:rPr>
        <w:t>Author of Description:</w:t>
      </w:r>
      <w:r w:rsidR="000648C2" w:rsidRPr="001424A9">
        <w:t xml:space="preserve"> </w:t>
      </w:r>
    </w:p>
    <w:p w14:paraId="0E96D4FF" w14:textId="77777777" w:rsidR="001424A9" w:rsidRPr="001424A9" w:rsidRDefault="000648C2" w:rsidP="001424A9">
      <w:pPr>
        <w:pStyle w:val="ListBullet"/>
      </w:pPr>
      <w:r w:rsidRPr="001424A9">
        <w:t>CES105.233 (10/16/2008) K. Boggs</w:t>
      </w:r>
    </w:p>
    <w:p w14:paraId="4B760065" w14:textId="77777777" w:rsidR="001424A9" w:rsidRPr="001424A9" w:rsidRDefault="000648C2" w:rsidP="001424A9">
      <w:pPr>
        <w:pStyle w:val="ListBullet"/>
      </w:pPr>
      <w:r w:rsidRPr="001424A9">
        <w:t>CES204.166 (12/10/2008) T. Boucher</w:t>
      </w:r>
    </w:p>
    <w:p w14:paraId="08FA00A8"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79F7D7F6" w14:textId="77777777" w:rsidR="001424A9" w:rsidRPr="001424A9" w:rsidRDefault="000648C2" w:rsidP="001424A9">
      <w:pPr>
        <w:pStyle w:val="Subheading"/>
      </w:pPr>
      <w:r w:rsidRPr="001424A9">
        <w:t>INTERNAL DATA</w:t>
      </w:r>
    </w:p>
    <w:p w14:paraId="3424FBA5" w14:textId="77777777" w:rsidR="001424A9" w:rsidRPr="001424A9" w:rsidRDefault="001424A9" w:rsidP="001424A9">
      <w:r w:rsidRPr="001424A9">
        <w:rPr>
          <w:b/>
        </w:rPr>
        <w:t>Internal Comments:</w:t>
      </w:r>
      <w:r w:rsidR="000648C2" w:rsidRPr="001424A9">
        <w:t xml:space="preserve"> </w:t>
      </w:r>
    </w:p>
    <w:p w14:paraId="09D6A56A" w14:textId="77777777" w:rsidR="001424A9" w:rsidRPr="001424A9" w:rsidRDefault="000648C2" w:rsidP="001424A9">
      <w:pPr>
        <w:pStyle w:val="ListBullet"/>
      </w:pPr>
      <w:r w:rsidRPr="001424A9">
        <w:t>CES204.166 MSR 9</w:t>
      </w:r>
      <w:r w:rsidR="00033AB8">
        <w:t>-</w:t>
      </w:r>
      <w:r w:rsidRPr="001424A9">
        <w:t>08: Change name to Sandy Coastline?</w:t>
      </w:r>
    </w:p>
    <w:p w14:paraId="0A947707" w14:textId="77777777" w:rsidR="001424A9" w:rsidRPr="001424A9" w:rsidRDefault="001424A9" w:rsidP="001424A9">
      <w:r w:rsidRPr="001424A9">
        <w:rPr>
          <w:b/>
        </w:rPr>
        <w:t>Other Comments:</w:t>
      </w:r>
      <w:r w:rsidR="000648C2" w:rsidRPr="001424A9">
        <w:t xml:space="preserve"> </w:t>
      </w:r>
    </w:p>
    <w:p w14:paraId="7CA6FEC3" w14:textId="77777777" w:rsidR="001424A9" w:rsidRPr="001424A9" w:rsidRDefault="000648C2" w:rsidP="001424A9">
      <w:pPr>
        <w:pStyle w:val="H2Formation"/>
      </w:pPr>
      <w:bookmarkStart w:id="54" w:name="_Toc13483360"/>
      <w:r w:rsidRPr="001424A9">
        <w:t>2.B.4.Nd. Arctic Coastal Scrub &amp; Herb Vegetation</w:t>
      </w:r>
      <w:bookmarkEnd w:id="54"/>
    </w:p>
    <w:p w14:paraId="2D887A06" w14:textId="77777777" w:rsidR="001424A9" w:rsidRPr="001424A9" w:rsidRDefault="000648C2" w:rsidP="001424A9">
      <w:pPr>
        <w:pStyle w:val="H3Macrogroup"/>
      </w:pPr>
      <w:bookmarkStart w:id="55" w:name="_Toc13483361"/>
      <w:r w:rsidRPr="001424A9">
        <w:t>M402. North American Arctic Coastal Shore</w:t>
      </w:r>
      <w:bookmarkEnd w:id="55"/>
    </w:p>
    <w:p w14:paraId="67BE0355" w14:textId="77777777" w:rsidR="001424A9" w:rsidRPr="001424A9" w:rsidRDefault="000648C2" w:rsidP="001424A9">
      <w:pPr>
        <w:pStyle w:val="BorderTop"/>
      </w:pPr>
      <w:r w:rsidRPr="001424A9">
        <w:t>2.B.4.Nd. Arctic Coastal Scrub &amp; Herb Vegetation</w:t>
      </w:r>
    </w:p>
    <w:p w14:paraId="7F92B4D5" w14:textId="77777777" w:rsidR="001424A9" w:rsidRPr="001424A9" w:rsidRDefault="001424A9" w:rsidP="001424A9">
      <w:r w:rsidRPr="001424A9">
        <w:t>M402</w:t>
      </w:r>
      <w:r w:rsidR="000648C2" w:rsidRPr="001424A9">
        <w:t xml:space="preserve"> North American Arctic Coastal Shore</w:t>
      </w:r>
    </w:p>
    <w:p w14:paraId="3A30513B" w14:textId="77777777" w:rsidR="001424A9" w:rsidRPr="001424A9" w:rsidRDefault="000648C2" w:rsidP="001424A9">
      <w:pPr>
        <w:pStyle w:val="H4Group"/>
      </w:pPr>
      <w:bookmarkStart w:id="56" w:name="_Toc13483362"/>
      <w:r w:rsidRPr="001424A9">
        <w:t>CES102.212 North American Arctic Active Inland Dune</w:t>
      </w:r>
      <w:bookmarkEnd w:id="56"/>
    </w:p>
    <w:p w14:paraId="6AA91607" w14:textId="77777777" w:rsidR="001424A9" w:rsidRPr="001424A9" w:rsidRDefault="001424A9" w:rsidP="001424A9">
      <w:r w:rsidRPr="001424A9">
        <w:rPr>
          <w:b/>
        </w:rPr>
        <w:t>LeadResp / Assignment:</w:t>
      </w:r>
      <w:r w:rsidR="000648C2" w:rsidRPr="001424A9">
        <w:t xml:space="preserve"> West / </w:t>
      </w:r>
    </w:p>
    <w:p w14:paraId="73BF0353" w14:textId="77777777" w:rsidR="001424A9" w:rsidRPr="001424A9" w:rsidRDefault="001424A9" w:rsidP="001424A9">
      <w:r w:rsidRPr="001424A9">
        <w:rPr>
          <w:b/>
        </w:rPr>
        <w:t>Reviewers:</w:t>
      </w:r>
      <w:r w:rsidR="000648C2" w:rsidRPr="001424A9">
        <w:t xml:space="preserve"> </w:t>
      </w:r>
    </w:p>
    <w:p w14:paraId="01EF7FDE" w14:textId="77777777" w:rsidR="001424A9" w:rsidRPr="001424A9" w:rsidRDefault="001424A9" w:rsidP="001424A9">
      <w:r w:rsidRPr="001424A9">
        <w:rPr>
          <w:b/>
        </w:rPr>
        <w:t>Predecessors:</w:t>
      </w:r>
      <w:r w:rsidR="000648C2" w:rsidRPr="001424A9">
        <w:t xml:space="preserve">  </w:t>
      </w:r>
    </w:p>
    <w:p w14:paraId="5C090CBD" w14:textId="77777777" w:rsidR="001424A9" w:rsidRPr="001424A9" w:rsidRDefault="000648C2" w:rsidP="001424A9">
      <w:pPr>
        <w:pStyle w:val="Subheading"/>
      </w:pPr>
      <w:r w:rsidRPr="001424A9">
        <w:t>OVERVIEW</w:t>
      </w:r>
    </w:p>
    <w:p w14:paraId="623A8521" w14:textId="77777777" w:rsidR="001424A9" w:rsidRPr="001424A9" w:rsidRDefault="001424A9" w:rsidP="001424A9">
      <w:r w:rsidRPr="001424A9">
        <w:rPr>
          <w:rStyle w:val="TemplateFieldRequired"/>
          <w:highlight w:val="yellow"/>
        </w:rPr>
        <w:t>Database Code for Type:</w:t>
      </w:r>
      <w:r w:rsidR="000648C2" w:rsidRPr="001424A9">
        <w:t xml:space="preserve"> CES102.212</w:t>
      </w:r>
    </w:p>
    <w:p w14:paraId="7A1224FE"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 Active Inland Dune</w:t>
      </w:r>
    </w:p>
    <w:p w14:paraId="25221498" w14:textId="77777777" w:rsidR="001424A9" w:rsidRPr="001424A9" w:rsidRDefault="001424A9" w:rsidP="001424A9">
      <w:r w:rsidRPr="001424A9">
        <w:rPr>
          <w:rStyle w:val="TemplateFieldRequired"/>
          <w:highlight w:val="yellow"/>
        </w:rPr>
        <w:t>Hierarchy Level:</w:t>
      </w:r>
      <w:r w:rsidR="000648C2" w:rsidRPr="001424A9">
        <w:t xml:space="preserve"> System</w:t>
      </w:r>
    </w:p>
    <w:p w14:paraId="277CC97C" w14:textId="77777777" w:rsidR="001424A9" w:rsidRPr="001424A9" w:rsidRDefault="001424A9" w:rsidP="001424A9">
      <w:r w:rsidRPr="001424A9">
        <w:rPr>
          <w:rStyle w:val="TemplateFieldRequired"/>
          <w:highlight w:val="yellow"/>
        </w:rPr>
        <w:t>Placement in Hierarchy:</w:t>
      </w:r>
      <w:r w:rsidR="000648C2" w:rsidRPr="001424A9">
        <w:t xml:space="preserve"> 2.B.4.Nd. M402 North American Arctic Coastal Shore</w:t>
      </w:r>
    </w:p>
    <w:p w14:paraId="794A71B6" w14:textId="77777777" w:rsidR="001424A9" w:rsidRPr="001424A9" w:rsidRDefault="001424A9" w:rsidP="001424A9">
      <w:r w:rsidRPr="001424A9">
        <w:rPr>
          <w:rStyle w:val="TemplateField"/>
        </w:rPr>
        <w:t>Association List</w:t>
      </w:r>
    </w:p>
    <w:p w14:paraId="37F940E3" w14:textId="77777777" w:rsidR="001424A9" w:rsidRPr="001424A9" w:rsidRDefault="001424A9" w:rsidP="001424A9">
      <w:r w:rsidRPr="001424A9">
        <w:rPr>
          <w:rStyle w:val="TemplateFieldRequired"/>
          <w:highlight w:val="yellow"/>
        </w:rPr>
        <w:t>Type Concept:</w:t>
      </w:r>
      <w:r w:rsidR="000648C2" w:rsidRPr="001424A9">
        <w:t xml:space="preserve"> Inland active dunes are a minor but widespread system across the Alaskan arctic. The dunes or blowouts are dry to mesic sand deposits, and the slacks may be wet silts and sands. This system's patch size is small. Some common vegetation types include those dominated by low and tall willows, mesic herbaceous meadows, and wet sedge meadows. Low</w:t>
      </w:r>
      <w:r w:rsidR="00033AB8">
        <w:t>-</w:t>
      </w:r>
      <w:r w:rsidR="000648C2" w:rsidRPr="001424A9">
        <w:t xml:space="preserve"> and tall</w:t>
      </w:r>
      <w:r w:rsidR="00033AB8">
        <w:t>-</w:t>
      </w:r>
      <w:r w:rsidR="000648C2" w:rsidRPr="001424A9">
        <w:t xml:space="preserve">willow communities are dominated by </w:t>
      </w:r>
      <w:r w:rsidR="000648C2" w:rsidRPr="001424A9">
        <w:rPr>
          <w:i/>
        </w:rPr>
        <w:t>Salix glauca, Salix alaxensis</w:t>
      </w:r>
      <w:r w:rsidR="000648C2" w:rsidRPr="001424A9">
        <w:t xml:space="preserve">, and </w:t>
      </w:r>
      <w:r w:rsidR="000648C2" w:rsidRPr="001424A9">
        <w:rPr>
          <w:i/>
        </w:rPr>
        <w:t>Salix niphoclada (= Salix brachycarpa ssp. niphoclada)</w:t>
      </w:r>
      <w:r w:rsidR="000648C2" w:rsidRPr="001424A9">
        <w:t xml:space="preserve">, along with </w:t>
      </w:r>
      <w:r w:rsidR="000648C2" w:rsidRPr="001424A9">
        <w:rPr>
          <w:i/>
        </w:rPr>
        <w:t>Bromus inermis var. pumpellianus (= Bromus pumpellianus)</w:t>
      </w:r>
      <w:r w:rsidR="000648C2" w:rsidRPr="001424A9">
        <w:t xml:space="preserve">. The mesic herbaceous meadows include </w:t>
      </w:r>
      <w:r w:rsidR="000648C2" w:rsidRPr="001424A9">
        <w:rPr>
          <w:i/>
        </w:rPr>
        <w:t>Leymus mollis, Bromus inermis var. pumpellianus</w:t>
      </w:r>
      <w:r w:rsidR="000648C2" w:rsidRPr="001424A9">
        <w:t xml:space="preserve">, and </w:t>
      </w:r>
      <w:r w:rsidR="000648C2" w:rsidRPr="001424A9">
        <w:rPr>
          <w:i/>
        </w:rPr>
        <w:t>Chamerion latifolium (= Epilobium latifolium)</w:t>
      </w:r>
      <w:r w:rsidR="000648C2" w:rsidRPr="001424A9">
        <w:t xml:space="preserve">. Additional herbaceous species include </w:t>
      </w:r>
      <w:r w:rsidR="000648C2" w:rsidRPr="001424A9">
        <w:rPr>
          <w:i/>
        </w:rPr>
        <w:t>Carex obtusata, Carex lachenalii, Festuca rubra, Festuca brachyphylla, Astragalus alpinus</w:t>
      </w:r>
      <w:r w:rsidR="000648C2" w:rsidRPr="001424A9">
        <w:t xml:space="preserve">, and others. Ponds and wet depressions may occur in the slacks and support wet herbaceous communities dominated by </w:t>
      </w:r>
      <w:r w:rsidR="000648C2" w:rsidRPr="001424A9">
        <w:rPr>
          <w:i/>
        </w:rPr>
        <w:t>Carex aquatilis</w:t>
      </w:r>
      <w:r w:rsidR="000648C2" w:rsidRPr="001424A9">
        <w:t xml:space="preserve"> and </w:t>
      </w:r>
      <w:r w:rsidR="000648C2" w:rsidRPr="001424A9">
        <w:rPr>
          <w:i/>
        </w:rPr>
        <w:t>Arctophila fulva</w:t>
      </w:r>
      <w:r w:rsidR="000648C2" w:rsidRPr="001424A9">
        <w:t>.</w:t>
      </w:r>
    </w:p>
    <w:p w14:paraId="703B2259"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Active Inland Dune by the Alaska Natural Heritage Program.</w:t>
      </w:r>
    </w:p>
    <w:p w14:paraId="27A1A107" w14:textId="77777777" w:rsidR="001424A9" w:rsidRPr="001424A9" w:rsidRDefault="001424A9" w:rsidP="001424A9">
      <w:r w:rsidRPr="001424A9">
        <w:rPr>
          <w:rStyle w:val="TemplateField"/>
        </w:rPr>
        <w:t>Similar Systems:</w:t>
      </w:r>
      <w:r w:rsidR="000648C2" w:rsidRPr="001424A9">
        <w:t xml:space="preserve"> </w:t>
      </w:r>
    </w:p>
    <w:p w14:paraId="7EAB4435" w14:textId="77777777" w:rsidR="001424A9" w:rsidRPr="001424A9" w:rsidRDefault="000648C2" w:rsidP="001424A9">
      <w:pPr>
        <w:pStyle w:val="ListBullet"/>
      </w:pPr>
      <w:r w:rsidRPr="001424A9">
        <w:t xml:space="preserve">  []</w:t>
      </w:r>
    </w:p>
    <w:p w14:paraId="0B64AE14"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Wetland / Dune (Substrate); Polar [Polar Continental]; W</w:t>
      </w:r>
      <w:r w:rsidR="00033AB8">
        <w:t>-</w:t>
      </w:r>
      <w:r w:rsidR="000648C2" w:rsidRPr="001424A9">
        <w:t>Patch/High Intensity</w:t>
      </w:r>
    </w:p>
    <w:p w14:paraId="3076DC74" w14:textId="77777777" w:rsidR="001424A9" w:rsidRPr="001424A9" w:rsidRDefault="000648C2" w:rsidP="001424A9">
      <w:pPr>
        <w:pStyle w:val="Subheading"/>
      </w:pPr>
      <w:r w:rsidRPr="001424A9">
        <w:lastRenderedPageBreak/>
        <w:t>VEGETATION</w:t>
      </w:r>
    </w:p>
    <w:p w14:paraId="5AF427E7"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3ABB9FC" w14:textId="77777777" w:rsidR="001424A9" w:rsidRPr="001424A9" w:rsidRDefault="001424A9" w:rsidP="001424A9">
      <w:r w:rsidRPr="001424A9">
        <w:rPr>
          <w:rStyle w:val="TemplateFieldRequired"/>
          <w:highlight w:val="yellow"/>
        </w:rPr>
        <w:t>Floristics:</w:t>
      </w:r>
      <w:r w:rsidR="000648C2" w:rsidRPr="001424A9">
        <w:t xml:space="preserve"> </w:t>
      </w:r>
    </w:p>
    <w:p w14:paraId="4E0AD60F" w14:textId="77777777" w:rsidR="001424A9" w:rsidRPr="001424A9" w:rsidRDefault="001424A9" w:rsidP="001424A9">
      <w:r w:rsidRPr="001424A9">
        <w:rPr>
          <w:rStyle w:val="TemplateField"/>
        </w:rPr>
        <w:t>Dynamics:</w:t>
      </w:r>
      <w:r w:rsidR="000648C2" w:rsidRPr="001424A9">
        <w:t xml:space="preserve"> Active inland dunes occur as remnants of a larger system of dunes and sandsheets that developed under the climatic conditions of the late Pleistocene. Strong storm winds carried glacio</w:t>
      </w:r>
      <w:r w:rsidR="00033AB8">
        <w:t>-</w:t>
      </w:r>
      <w:r w:rsidR="000648C2" w:rsidRPr="001424A9">
        <w:t>fluvial silts and sands across vast areas of northwestern North America. Most of these sand deposits have been stabilized by forest and tundra vegetation, but areas of active transport and deposition still exist. Some of the most noteworthy active areas are the Kobuk Dunes in western Alaska and the Carcross Dunes in southern Yukon. Dunes are also common where rivers have cut through sandsheets, and new dunes are still forming along rivers with high sediment loads and outwash deposits. These active dunes share many floristic elements and geomorphic processes (Parker and Mann 2000). The main disturbance process is the transport and deposition of sand. Common landforms include transverse and longitudinal dunes, sandsheets, desert pavements, blowouts, and interdune slacks. The dunes or blowouts are dry to mesic sand deposits, and the slacks may be wet silts and sands. Tundra vegetation has stabilized most of these sand deposits, but small blowouts and areas of active transport and deposition still exist.</w:t>
      </w:r>
    </w:p>
    <w:p w14:paraId="10C2CB4E" w14:textId="77777777" w:rsidR="001424A9" w:rsidRPr="001424A9" w:rsidRDefault="000648C2" w:rsidP="001424A9">
      <w:pPr>
        <w:pStyle w:val="Subheading"/>
      </w:pPr>
      <w:r w:rsidRPr="001424A9">
        <w:t>ENVIRONMENT</w:t>
      </w:r>
    </w:p>
    <w:p w14:paraId="1BFE1840"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7DF50977" w14:textId="77777777" w:rsidR="001424A9" w:rsidRPr="001424A9" w:rsidRDefault="000648C2" w:rsidP="001424A9">
      <w:r w:rsidRPr="001424A9">
        <w:rPr>
          <w:rStyle w:val="TemplateSubField"/>
        </w:rPr>
        <w:t>Climate:</w:t>
      </w:r>
      <w:r w:rsidRPr="001424A9">
        <w:t xml:space="preserve">  </w:t>
      </w:r>
    </w:p>
    <w:p w14:paraId="3C791F9A" w14:textId="77777777" w:rsidR="001424A9" w:rsidRPr="001424A9" w:rsidRDefault="000648C2" w:rsidP="001424A9">
      <w:r w:rsidRPr="001424A9">
        <w:rPr>
          <w:rStyle w:val="TemplateSubField"/>
        </w:rPr>
        <w:t>Soil/substrate/hydrology:</w:t>
      </w:r>
      <w:r w:rsidRPr="001424A9">
        <w:t xml:space="preserve">  </w:t>
      </w:r>
    </w:p>
    <w:p w14:paraId="0DBE3D13" w14:textId="77777777" w:rsidR="001424A9" w:rsidRPr="001424A9" w:rsidRDefault="000648C2" w:rsidP="001424A9">
      <w:pPr>
        <w:pStyle w:val="Subheading"/>
      </w:pPr>
      <w:r w:rsidRPr="001424A9">
        <w:t>DISTRIBUTION</w:t>
      </w:r>
    </w:p>
    <w:p w14:paraId="5639CB7B" w14:textId="77777777" w:rsidR="001424A9" w:rsidRPr="001424A9" w:rsidRDefault="001424A9" w:rsidP="001424A9">
      <w:r w:rsidRPr="001424A9">
        <w:rPr>
          <w:rStyle w:val="TemplateFieldRequired"/>
          <w:highlight w:val="yellow"/>
        </w:rPr>
        <w:t>Geographic Range:</w:t>
      </w:r>
      <w:r w:rsidR="000648C2" w:rsidRPr="001424A9">
        <w:t xml:space="preserve"> This system occurs throughout arctic Alaska, from the Bristol Bay lowlands in southwestern Alaska to the North Slope on the Arctic Ocean.</w:t>
      </w:r>
    </w:p>
    <w:p w14:paraId="024015C3" w14:textId="77777777" w:rsidR="001424A9" w:rsidRPr="001424A9" w:rsidRDefault="001424A9" w:rsidP="001424A9">
      <w:r w:rsidRPr="001424A9">
        <w:rPr>
          <w:rStyle w:val="TemplateFieldRequired"/>
          <w:highlight w:val="yellow"/>
        </w:rPr>
        <w:t>Spatial Scale &amp; Pattern:</w:t>
      </w:r>
      <w:r w:rsidR="000648C2" w:rsidRPr="001424A9">
        <w:t xml:space="preserve"> Small patch</w:t>
      </w:r>
    </w:p>
    <w:p w14:paraId="6F8F98C7" w14:textId="77777777" w:rsidR="001424A9" w:rsidRPr="001424A9" w:rsidRDefault="001424A9" w:rsidP="001424A9">
      <w:r w:rsidRPr="001424A9">
        <w:rPr>
          <w:rStyle w:val="TemplateFieldRequired"/>
          <w:highlight w:val="yellow"/>
        </w:rPr>
        <w:t>Nations:</w:t>
      </w:r>
      <w:r w:rsidR="000648C2" w:rsidRPr="001424A9">
        <w:t xml:space="preserve"> US</w:t>
      </w:r>
    </w:p>
    <w:p w14:paraId="72E4FA4F"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5563AEBF" w14:textId="77777777" w:rsidR="001424A9" w:rsidRPr="001424A9" w:rsidRDefault="001424A9" w:rsidP="001424A9">
      <w:r w:rsidRPr="001424A9">
        <w:rPr>
          <w:rStyle w:val="TemplateField"/>
        </w:rPr>
        <w:t>Federal Lands [don't spend much time! Not required!]:</w:t>
      </w:r>
      <w:r w:rsidR="000648C2" w:rsidRPr="001424A9">
        <w:t xml:space="preserve"> </w:t>
      </w:r>
    </w:p>
    <w:p w14:paraId="6C33AD93" w14:textId="77777777" w:rsidR="001424A9" w:rsidRPr="001424A9" w:rsidRDefault="001424A9" w:rsidP="001424A9">
      <w:r w:rsidRPr="001424A9">
        <w:rPr>
          <w:rStyle w:val="TemplateField"/>
        </w:rPr>
        <w:t>Alasaka Ecoregions:</w:t>
      </w:r>
      <w:r w:rsidR="000648C2" w:rsidRPr="001424A9">
        <w:t xml:space="preserve"> 1:C, 10:C, 2:C, 3:C, 4:C, 5:C, 6:C, 7:C, 8:C, 9:C</w:t>
      </w:r>
    </w:p>
    <w:p w14:paraId="1596D897" w14:textId="77777777" w:rsidR="001424A9" w:rsidRPr="001424A9" w:rsidRDefault="001424A9" w:rsidP="001424A9">
      <w:r w:rsidRPr="001424A9">
        <w:rPr>
          <w:b/>
        </w:rPr>
        <w:t>Divisions:</w:t>
      </w:r>
      <w:r w:rsidR="000648C2" w:rsidRPr="001424A9">
        <w:t xml:space="preserve"> 102:C, 104:C</w:t>
      </w:r>
    </w:p>
    <w:p w14:paraId="56FFD9D1" w14:textId="77777777" w:rsidR="001424A9" w:rsidRPr="001424A9" w:rsidRDefault="000648C2" w:rsidP="001424A9">
      <w:pPr>
        <w:pStyle w:val="Subheading"/>
      </w:pPr>
      <w:r w:rsidRPr="001424A9">
        <w:t>CONFIDENCE LEVEL</w:t>
      </w:r>
    </w:p>
    <w:p w14:paraId="30541346"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247430EF" w14:textId="77777777" w:rsidR="001424A9" w:rsidRPr="001424A9" w:rsidRDefault="000648C2" w:rsidP="001424A9">
      <w:pPr>
        <w:pStyle w:val="Subheading"/>
      </w:pPr>
      <w:r w:rsidRPr="001424A9">
        <w:t>CITATIONS</w:t>
      </w:r>
    </w:p>
    <w:p w14:paraId="188605C3" w14:textId="77777777" w:rsidR="001424A9" w:rsidRPr="001424A9" w:rsidRDefault="001424A9" w:rsidP="001424A9">
      <w:r w:rsidRPr="001424A9">
        <w:rPr>
          <w:rStyle w:val="TemplateFieldRequired"/>
          <w:highlight w:val="yellow"/>
        </w:rPr>
        <w:t>Synonymy:</w:t>
      </w:r>
      <w:r w:rsidR="000648C2" w:rsidRPr="001424A9">
        <w:t xml:space="preserve">  </w:t>
      </w:r>
    </w:p>
    <w:p w14:paraId="6897C182" w14:textId="77777777" w:rsidR="001424A9" w:rsidRPr="001424A9" w:rsidRDefault="000648C2" w:rsidP="001424A9">
      <w:pPr>
        <w:pStyle w:val="ListBullet"/>
      </w:pPr>
      <w:r w:rsidRPr="001424A9">
        <w:t xml:space="preserve"> II.B.1.a </w:t>
      </w:r>
      <w:r w:rsidR="00033AB8">
        <w:t>-</w:t>
      </w:r>
      <w:r w:rsidRPr="001424A9">
        <w:t xml:space="preserve"> Willow (closed) (Viereck et al. 1992) </w:t>
      </w:r>
      <w:r w:rsidRPr="001424A9">
        <w:rPr>
          <w:b/>
        </w:rPr>
        <w:t>&gt;&lt;</w:t>
      </w:r>
    </w:p>
    <w:p w14:paraId="20E796DC" w14:textId="77777777" w:rsidR="001424A9" w:rsidRPr="001424A9" w:rsidRDefault="000648C2" w:rsidP="001424A9">
      <w:pPr>
        <w:pStyle w:val="ListBullet"/>
      </w:pPr>
      <w:r w:rsidRPr="001424A9">
        <w:t xml:space="preserve"> II.B.2.a </w:t>
      </w:r>
      <w:r w:rsidR="00033AB8">
        <w:t>-</w:t>
      </w:r>
      <w:r w:rsidRPr="001424A9">
        <w:t xml:space="preserve"> Willow (open) (Viereck et al. 1992) </w:t>
      </w:r>
      <w:r w:rsidRPr="001424A9">
        <w:rPr>
          <w:b/>
        </w:rPr>
        <w:t>&gt;&lt;</w:t>
      </w:r>
    </w:p>
    <w:p w14:paraId="6F932859" w14:textId="77777777" w:rsidR="001424A9" w:rsidRPr="001424A9" w:rsidRDefault="000648C2" w:rsidP="001424A9">
      <w:pPr>
        <w:pStyle w:val="ListBullet"/>
      </w:pPr>
      <w:r w:rsidRPr="001424A9">
        <w:t xml:space="preserve"> II.C.1.b </w:t>
      </w:r>
      <w:r w:rsidR="00033AB8">
        <w:t>-</w:t>
      </w:r>
      <w:r w:rsidRPr="001424A9">
        <w:t xml:space="preserve"> Low willow (Viereck et al. 1992) </w:t>
      </w:r>
      <w:r w:rsidRPr="001424A9">
        <w:rPr>
          <w:b/>
        </w:rPr>
        <w:t>&gt;&lt;</w:t>
      </w:r>
    </w:p>
    <w:p w14:paraId="7B7FC189" w14:textId="77777777" w:rsidR="001424A9" w:rsidRPr="001424A9" w:rsidRDefault="000648C2" w:rsidP="001424A9">
      <w:pPr>
        <w:pStyle w:val="ListBullet"/>
      </w:pPr>
      <w:r w:rsidRPr="001424A9">
        <w:t xml:space="preserve"> II.C.2.g </w:t>
      </w:r>
      <w:r w:rsidR="00033AB8">
        <w:t>-</w:t>
      </w:r>
      <w:r w:rsidRPr="001424A9">
        <w:t xml:space="preserve"> Willow low (open) (Viereck et al. 1992) </w:t>
      </w:r>
      <w:r w:rsidRPr="001424A9">
        <w:rPr>
          <w:b/>
        </w:rPr>
        <w:t>&gt;&lt;</w:t>
      </w:r>
    </w:p>
    <w:p w14:paraId="6F30917D" w14:textId="77777777" w:rsidR="001424A9" w:rsidRPr="001424A9" w:rsidRDefault="000648C2" w:rsidP="001424A9">
      <w:pPr>
        <w:pStyle w:val="ListBullet"/>
      </w:pPr>
      <w:r w:rsidRPr="001424A9">
        <w:t xml:space="preserve"> III.A.1.a </w:t>
      </w:r>
      <w:r w:rsidR="00033AB8">
        <w:t>-</w:t>
      </w:r>
      <w:r w:rsidRPr="001424A9">
        <w:t xml:space="preserve"> Elymus (Viereck et al. 1992) </w:t>
      </w:r>
      <w:r w:rsidRPr="001424A9">
        <w:rPr>
          <w:b/>
        </w:rPr>
        <w:t>&gt;&lt;</w:t>
      </w:r>
    </w:p>
    <w:p w14:paraId="354A57D4" w14:textId="77777777" w:rsidR="001424A9" w:rsidRPr="001424A9" w:rsidRDefault="000648C2" w:rsidP="001424A9">
      <w:pPr>
        <w:pStyle w:val="ListBullet"/>
      </w:pPr>
      <w:r w:rsidRPr="001424A9">
        <w:t xml:space="preserve"> III.A.3.a </w:t>
      </w:r>
      <w:r w:rsidR="00033AB8">
        <w:t>-</w:t>
      </w:r>
      <w:r w:rsidRPr="001424A9">
        <w:t xml:space="preserve"> Wet sedge meadow tundra (Viereck et al. 1992) </w:t>
      </w:r>
      <w:r w:rsidRPr="001424A9">
        <w:rPr>
          <w:b/>
        </w:rPr>
        <w:t>&gt;&lt;</w:t>
      </w:r>
    </w:p>
    <w:p w14:paraId="00183DC1" w14:textId="77777777" w:rsidR="001424A9" w:rsidRPr="001424A9" w:rsidRDefault="000648C2" w:rsidP="001424A9">
      <w:pPr>
        <w:pStyle w:val="ListBullet"/>
      </w:pPr>
      <w:r w:rsidRPr="001424A9">
        <w:t xml:space="preserve"> III.B.1.a </w:t>
      </w:r>
      <w:r w:rsidR="00033AB8">
        <w:t>-</w:t>
      </w:r>
      <w:r w:rsidRPr="001424A9">
        <w:t xml:space="preserve"> Seral herbs (Viereck et al. 1992) </w:t>
      </w:r>
      <w:r w:rsidRPr="001424A9">
        <w:rPr>
          <w:b/>
        </w:rPr>
        <w:t>&gt;&lt;</w:t>
      </w:r>
    </w:p>
    <w:p w14:paraId="3D05D182" w14:textId="77777777" w:rsidR="001424A9" w:rsidRPr="001424A9" w:rsidRDefault="001424A9" w:rsidP="001424A9">
      <w:r w:rsidRPr="001424A9">
        <w:rPr>
          <w:rStyle w:val="TemplateFieldRequired"/>
          <w:highlight w:val="yellow"/>
        </w:rPr>
        <w:t>Full Citation:</w:t>
      </w:r>
      <w:r w:rsidR="000648C2" w:rsidRPr="001424A9">
        <w:t xml:space="preserve">  </w:t>
      </w:r>
    </w:p>
    <w:p w14:paraId="23432B24" w14:textId="77777777" w:rsidR="001424A9" w:rsidRPr="001424A9" w:rsidRDefault="000648C2" w:rsidP="001424A9">
      <w:pPr>
        <w:pStyle w:val="ListBullet"/>
      </w:pPr>
      <w:r w:rsidRPr="001424A9">
        <w:t>Komarkova, V., and P. J. Webber. 1980. Two low arctic vegetation maps near Atkasook, Alaska. Arctic and Alpine Research 12:447</w:t>
      </w:r>
      <w:r w:rsidR="00033AB8">
        <w:t>-</w:t>
      </w:r>
      <w:r w:rsidRPr="001424A9">
        <w:t>472. [!A80KOM02ICEC!]</w:t>
      </w:r>
    </w:p>
    <w:p w14:paraId="62DACD0E" w14:textId="77777777" w:rsidR="001424A9" w:rsidRPr="001424A9" w:rsidRDefault="000648C2" w:rsidP="001424A9">
      <w:pPr>
        <w:pStyle w:val="ListBullet"/>
      </w:pPr>
      <w:r w:rsidRPr="001424A9">
        <w:t>Parker, C. L., and D. H. Mann. 2000. Floristics and vegetation of active sand dunes in the Kobuk River Valley, northwestern Arctic Alaska. American Association for the Advancement of Science &amp; Yukon Science Institute. [http://www.taiga.net/arctic2000/abstracts/parker.html] [!W00PAR01ICEC!]</w:t>
      </w:r>
    </w:p>
    <w:p w14:paraId="7EF98F23"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46F537FC"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4871AB91"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4BCFBE87" w14:textId="77777777" w:rsidR="001424A9" w:rsidRPr="001424A9" w:rsidRDefault="001424A9" w:rsidP="001424A9">
      <w:r w:rsidRPr="001424A9">
        <w:rPr>
          <w:rStyle w:val="TemplateFieldRequired"/>
          <w:highlight w:val="yellow"/>
        </w:rPr>
        <w:t>Author of Description:</w:t>
      </w:r>
      <w:r w:rsidR="000648C2" w:rsidRPr="001424A9">
        <w:t xml:space="preserve"> K. Boggs</w:t>
      </w:r>
    </w:p>
    <w:p w14:paraId="7BCD2D9C"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095BC172" w14:textId="77777777" w:rsidR="001424A9" w:rsidRPr="001424A9" w:rsidRDefault="000648C2" w:rsidP="001424A9">
      <w:pPr>
        <w:pStyle w:val="Subheading"/>
      </w:pPr>
      <w:r w:rsidRPr="001424A9">
        <w:t>INTERNAL DATA</w:t>
      </w:r>
    </w:p>
    <w:p w14:paraId="2018EAFD" w14:textId="77777777" w:rsidR="001424A9" w:rsidRPr="001424A9" w:rsidRDefault="001424A9" w:rsidP="001424A9">
      <w:r w:rsidRPr="001424A9">
        <w:rPr>
          <w:b/>
        </w:rPr>
        <w:t>Internal Comments:</w:t>
      </w:r>
      <w:r w:rsidR="000648C2" w:rsidRPr="001424A9">
        <w:t xml:space="preserve"> </w:t>
      </w:r>
    </w:p>
    <w:p w14:paraId="76FBA4B4" w14:textId="77777777" w:rsidR="001424A9" w:rsidRPr="001424A9" w:rsidRDefault="001424A9" w:rsidP="001424A9">
      <w:r w:rsidRPr="001424A9">
        <w:rPr>
          <w:b/>
        </w:rPr>
        <w:t>Other Comments:</w:t>
      </w:r>
      <w:r w:rsidR="000648C2" w:rsidRPr="001424A9">
        <w:t xml:space="preserve"> </w:t>
      </w:r>
    </w:p>
    <w:p w14:paraId="2EEA8175" w14:textId="77777777" w:rsidR="001424A9" w:rsidRPr="001424A9" w:rsidRDefault="000648C2" w:rsidP="001424A9">
      <w:pPr>
        <w:pStyle w:val="BorderTop"/>
      </w:pPr>
      <w:r w:rsidRPr="001424A9">
        <w:lastRenderedPageBreak/>
        <w:t>2.B.4.Nd. Arctic Coastal Scrub &amp; Herb Vegetation</w:t>
      </w:r>
    </w:p>
    <w:p w14:paraId="757526EA" w14:textId="77777777" w:rsidR="001424A9" w:rsidRPr="001424A9" w:rsidRDefault="001424A9" w:rsidP="001424A9">
      <w:r w:rsidRPr="001424A9">
        <w:t>M402</w:t>
      </w:r>
      <w:r w:rsidR="000648C2" w:rsidRPr="001424A9">
        <w:t xml:space="preserve"> North American Arctic Coastal Shore</w:t>
      </w:r>
    </w:p>
    <w:p w14:paraId="2A62CECD" w14:textId="77777777" w:rsidR="001424A9" w:rsidRPr="001424A9" w:rsidRDefault="000648C2" w:rsidP="001424A9">
      <w:pPr>
        <w:pStyle w:val="H4Group"/>
      </w:pPr>
      <w:bookmarkStart w:id="57" w:name="_Toc13483363"/>
      <w:r w:rsidRPr="001424A9">
        <w:t>CES102.971 Alaska Arctic Coastal Cliff and Rocky Shore</w:t>
      </w:r>
      <w:bookmarkEnd w:id="57"/>
    </w:p>
    <w:p w14:paraId="2BA4689D" w14:textId="77777777" w:rsidR="001424A9" w:rsidRPr="001424A9" w:rsidRDefault="001424A9" w:rsidP="001424A9">
      <w:r w:rsidRPr="001424A9">
        <w:rPr>
          <w:b/>
        </w:rPr>
        <w:t>LeadResp / Assignment:</w:t>
      </w:r>
      <w:r w:rsidR="000648C2" w:rsidRPr="001424A9">
        <w:t xml:space="preserve"> West / </w:t>
      </w:r>
    </w:p>
    <w:p w14:paraId="5D4E1637" w14:textId="77777777" w:rsidR="001424A9" w:rsidRPr="001424A9" w:rsidRDefault="001424A9" w:rsidP="001424A9">
      <w:r w:rsidRPr="001424A9">
        <w:rPr>
          <w:b/>
        </w:rPr>
        <w:t>Reviewers:</w:t>
      </w:r>
      <w:r w:rsidR="000648C2" w:rsidRPr="001424A9">
        <w:t xml:space="preserve"> </w:t>
      </w:r>
    </w:p>
    <w:p w14:paraId="17B72B40" w14:textId="77777777" w:rsidR="001424A9" w:rsidRPr="001424A9" w:rsidRDefault="001424A9" w:rsidP="001424A9">
      <w:r w:rsidRPr="001424A9">
        <w:rPr>
          <w:b/>
        </w:rPr>
        <w:t>Predecessors:</w:t>
      </w:r>
      <w:r w:rsidR="000648C2" w:rsidRPr="001424A9">
        <w:t xml:space="preserve">  </w:t>
      </w:r>
    </w:p>
    <w:p w14:paraId="690305F9" w14:textId="77777777" w:rsidR="001424A9" w:rsidRPr="001424A9" w:rsidRDefault="000648C2" w:rsidP="001424A9">
      <w:pPr>
        <w:pStyle w:val="Subheading"/>
      </w:pPr>
      <w:r w:rsidRPr="001424A9">
        <w:t>OVERVIEW</w:t>
      </w:r>
    </w:p>
    <w:p w14:paraId="3409057D" w14:textId="77777777" w:rsidR="001424A9" w:rsidRPr="001424A9" w:rsidRDefault="001424A9" w:rsidP="001424A9">
      <w:r w:rsidRPr="001424A9">
        <w:rPr>
          <w:rStyle w:val="TemplateFieldRequired"/>
          <w:highlight w:val="yellow"/>
        </w:rPr>
        <w:t>Database Code for Type:</w:t>
      </w:r>
      <w:r w:rsidR="000648C2" w:rsidRPr="001424A9">
        <w:t xml:space="preserve"> CES102.971</w:t>
      </w:r>
    </w:p>
    <w:p w14:paraId="592452B1"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 Arctic Coastal Cliff and Rocky Shore</w:t>
      </w:r>
    </w:p>
    <w:p w14:paraId="618538AD" w14:textId="77777777" w:rsidR="001424A9" w:rsidRPr="001424A9" w:rsidRDefault="001424A9" w:rsidP="001424A9">
      <w:r w:rsidRPr="001424A9">
        <w:rPr>
          <w:rStyle w:val="TemplateFieldRequired"/>
          <w:highlight w:val="yellow"/>
        </w:rPr>
        <w:t>Hierarchy Level:</w:t>
      </w:r>
      <w:r w:rsidR="000648C2" w:rsidRPr="001424A9">
        <w:t xml:space="preserve"> System</w:t>
      </w:r>
    </w:p>
    <w:p w14:paraId="4EDC1FA9" w14:textId="77777777" w:rsidR="001424A9" w:rsidRPr="001424A9" w:rsidRDefault="001424A9" w:rsidP="001424A9">
      <w:r w:rsidRPr="001424A9">
        <w:rPr>
          <w:rStyle w:val="TemplateFieldRequired"/>
          <w:highlight w:val="yellow"/>
        </w:rPr>
        <w:t>Placement in Hierarchy:</w:t>
      </w:r>
      <w:r w:rsidR="000648C2" w:rsidRPr="001424A9">
        <w:t xml:space="preserve"> 2.B.4.Nd. M402 North American Arctic Coastal Shore</w:t>
      </w:r>
    </w:p>
    <w:p w14:paraId="6DB775ED" w14:textId="77777777" w:rsidR="001424A9" w:rsidRPr="001424A9" w:rsidRDefault="001424A9" w:rsidP="001424A9">
      <w:r w:rsidRPr="001424A9">
        <w:rPr>
          <w:rStyle w:val="TemplateField"/>
        </w:rPr>
        <w:t>Association List</w:t>
      </w:r>
    </w:p>
    <w:p w14:paraId="3233F5A4" w14:textId="77777777" w:rsidR="001424A9" w:rsidRPr="001424A9" w:rsidRDefault="001424A9" w:rsidP="001424A9">
      <w:r w:rsidRPr="001424A9">
        <w:rPr>
          <w:rStyle w:val="TemplateFieldRequired"/>
          <w:highlight w:val="yellow"/>
        </w:rPr>
        <w:t>Type Concept:</w:t>
      </w:r>
      <w:r w:rsidR="000648C2" w:rsidRPr="001424A9">
        <w:t xml:space="preserve"> </w:t>
      </w:r>
    </w:p>
    <w:p w14:paraId="0E6367D4"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1692DBED" w14:textId="77777777" w:rsidR="001424A9" w:rsidRPr="001424A9" w:rsidRDefault="001424A9" w:rsidP="001424A9">
      <w:r w:rsidRPr="001424A9">
        <w:rPr>
          <w:rStyle w:val="TemplateField"/>
        </w:rPr>
        <w:t>Similar Systems:</w:t>
      </w:r>
      <w:r w:rsidR="000648C2" w:rsidRPr="001424A9">
        <w:t xml:space="preserve"> </w:t>
      </w:r>
    </w:p>
    <w:p w14:paraId="1B0BD783" w14:textId="77777777" w:rsidR="001424A9" w:rsidRPr="001424A9" w:rsidRDefault="000648C2" w:rsidP="001424A9">
      <w:pPr>
        <w:pStyle w:val="ListBullet"/>
      </w:pPr>
      <w:r w:rsidRPr="001424A9">
        <w:t xml:space="preserve">  []</w:t>
      </w:r>
    </w:p>
    <w:p w14:paraId="305769D9"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24847895" w14:textId="77777777" w:rsidR="001424A9" w:rsidRPr="001424A9" w:rsidRDefault="000648C2" w:rsidP="001424A9">
      <w:pPr>
        <w:pStyle w:val="Subheading"/>
      </w:pPr>
      <w:r w:rsidRPr="001424A9">
        <w:t>VEGETATION</w:t>
      </w:r>
    </w:p>
    <w:p w14:paraId="0912C24D"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2FB4B31B" w14:textId="77777777" w:rsidR="001424A9" w:rsidRPr="001424A9" w:rsidRDefault="001424A9" w:rsidP="001424A9">
      <w:r w:rsidRPr="001424A9">
        <w:rPr>
          <w:rStyle w:val="TemplateFieldRequired"/>
          <w:highlight w:val="yellow"/>
        </w:rPr>
        <w:t>Floristics:</w:t>
      </w:r>
      <w:r w:rsidR="000648C2" w:rsidRPr="001424A9">
        <w:t xml:space="preserve"> </w:t>
      </w:r>
    </w:p>
    <w:p w14:paraId="4247CFF3" w14:textId="77777777" w:rsidR="001424A9" w:rsidRPr="001424A9" w:rsidRDefault="001424A9" w:rsidP="001424A9">
      <w:r w:rsidRPr="001424A9">
        <w:rPr>
          <w:rStyle w:val="TemplateField"/>
        </w:rPr>
        <w:t>Dynamics:</w:t>
      </w:r>
      <w:r w:rsidR="000648C2" w:rsidRPr="001424A9">
        <w:t xml:space="preserve"> </w:t>
      </w:r>
    </w:p>
    <w:p w14:paraId="58017F82" w14:textId="77777777" w:rsidR="001424A9" w:rsidRPr="001424A9" w:rsidRDefault="000648C2" w:rsidP="001424A9">
      <w:pPr>
        <w:pStyle w:val="Subheading"/>
      </w:pPr>
      <w:r w:rsidRPr="001424A9">
        <w:t>ENVIRONMENT</w:t>
      </w:r>
    </w:p>
    <w:p w14:paraId="4C857D16"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381C8D2F" w14:textId="77777777" w:rsidR="001424A9" w:rsidRPr="001424A9" w:rsidRDefault="000648C2" w:rsidP="001424A9">
      <w:r w:rsidRPr="001424A9">
        <w:rPr>
          <w:rStyle w:val="TemplateSubField"/>
        </w:rPr>
        <w:t>Climate:</w:t>
      </w:r>
      <w:r w:rsidRPr="001424A9">
        <w:t xml:space="preserve">  </w:t>
      </w:r>
    </w:p>
    <w:p w14:paraId="3A6115E6" w14:textId="77777777" w:rsidR="001424A9" w:rsidRPr="001424A9" w:rsidRDefault="000648C2" w:rsidP="001424A9">
      <w:r w:rsidRPr="001424A9">
        <w:rPr>
          <w:rStyle w:val="TemplateSubField"/>
        </w:rPr>
        <w:t>Soil/substrate/hydrology:</w:t>
      </w:r>
      <w:r w:rsidRPr="001424A9">
        <w:t xml:space="preserve">  </w:t>
      </w:r>
    </w:p>
    <w:p w14:paraId="3991D985" w14:textId="77777777" w:rsidR="001424A9" w:rsidRPr="001424A9" w:rsidRDefault="000648C2" w:rsidP="001424A9">
      <w:pPr>
        <w:pStyle w:val="Subheading"/>
      </w:pPr>
      <w:r w:rsidRPr="001424A9">
        <w:t>DISTRIBUTION</w:t>
      </w:r>
    </w:p>
    <w:p w14:paraId="2B52894D" w14:textId="77777777" w:rsidR="001424A9" w:rsidRPr="001424A9" w:rsidRDefault="001424A9" w:rsidP="001424A9">
      <w:r w:rsidRPr="001424A9">
        <w:rPr>
          <w:rStyle w:val="TemplateFieldRequired"/>
          <w:highlight w:val="yellow"/>
        </w:rPr>
        <w:t>Geographic Range:</w:t>
      </w:r>
      <w:r w:rsidR="000648C2" w:rsidRPr="001424A9">
        <w:t xml:space="preserve"> </w:t>
      </w:r>
    </w:p>
    <w:p w14:paraId="186A1B7A"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39ACDC41" w14:textId="77777777" w:rsidR="001424A9" w:rsidRPr="001424A9" w:rsidRDefault="001424A9" w:rsidP="001424A9">
      <w:r w:rsidRPr="001424A9">
        <w:rPr>
          <w:rStyle w:val="TemplateFieldRequired"/>
          <w:highlight w:val="yellow"/>
        </w:rPr>
        <w:t>Nations:</w:t>
      </w:r>
      <w:r w:rsidR="000648C2" w:rsidRPr="001424A9">
        <w:t xml:space="preserve"> US</w:t>
      </w:r>
    </w:p>
    <w:p w14:paraId="378A87A6"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5882C392" w14:textId="77777777" w:rsidR="001424A9" w:rsidRPr="001424A9" w:rsidRDefault="001424A9" w:rsidP="001424A9">
      <w:r w:rsidRPr="001424A9">
        <w:rPr>
          <w:rStyle w:val="TemplateField"/>
        </w:rPr>
        <w:t>Federal Lands [don't spend much time! Not required!]:</w:t>
      </w:r>
      <w:r w:rsidR="000648C2" w:rsidRPr="001424A9">
        <w:t xml:space="preserve"> </w:t>
      </w:r>
    </w:p>
    <w:p w14:paraId="2B9590D5" w14:textId="77777777" w:rsidR="001424A9" w:rsidRPr="001424A9" w:rsidRDefault="001424A9" w:rsidP="001424A9">
      <w:r w:rsidRPr="001424A9">
        <w:rPr>
          <w:rStyle w:val="TemplateField"/>
        </w:rPr>
        <w:t>Alasaka Ecoregions:</w:t>
      </w:r>
      <w:r w:rsidR="000648C2" w:rsidRPr="001424A9">
        <w:t xml:space="preserve"> </w:t>
      </w:r>
    </w:p>
    <w:p w14:paraId="23E1F839" w14:textId="77777777" w:rsidR="001424A9" w:rsidRPr="001424A9" w:rsidRDefault="001424A9" w:rsidP="001424A9">
      <w:r w:rsidRPr="001424A9">
        <w:rPr>
          <w:b/>
        </w:rPr>
        <w:t>Divisions:</w:t>
      </w:r>
      <w:r w:rsidR="000648C2" w:rsidRPr="001424A9">
        <w:t xml:space="preserve"> 102:C</w:t>
      </w:r>
    </w:p>
    <w:p w14:paraId="2EFC6911" w14:textId="77777777" w:rsidR="001424A9" w:rsidRPr="001424A9" w:rsidRDefault="000648C2" w:rsidP="001424A9">
      <w:pPr>
        <w:pStyle w:val="Subheading"/>
      </w:pPr>
      <w:r w:rsidRPr="001424A9">
        <w:t>CONFIDENCE LEVEL</w:t>
      </w:r>
    </w:p>
    <w:p w14:paraId="24577A28" w14:textId="77777777" w:rsidR="001424A9" w:rsidRPr="001424A9" w:rsidRDefault="001424A9" w:rsidP="001424A9">
      <w:r w:rsidRPr="001424A9">
        <w:rPr>
          <w:rStyle w:val="TemplateFieldRequired"/>
          <w:highlight w:val="yellow"/>
        </w:rPr>
        <w:t>Confidence Level:</w:t>
      </w:r>
      <w:r w:rsidR="000648C2" w:rsidRPr="001424A9">
        <w:t xml:space="preserve"> </w:t>
      </w:r>
    </w:p>
    <w:p w14:paraId="4AF62739" w14:textId="77777777" w:rsidR="001424A9" w:rsidRPr="001424A9" w:rsidRDefault="000648C2" w:rsidP="001424A9">
      <w:pPr>
        <w:pStyle w:val="Subheading"/>
      </w:pPr>
      <w:r w:rsidRPr="001424A9">
        <w:t>CITATIONS</w:t>
      </w:r>
    </w:p>
    <w:p w14:paraId="604B959D" w14:textId="77777777" w:rsidR="001424A9" w:rsidRPr="001424A9" w:rsidRDefault="001424A9" w:rsidP="001424A9">
      <w:r w:rsidRPr="001424A9">
        <w:rPr>
          <w:rStyle w:val="TemplateFieldRequired"/>
          <w:highlight w:val="yellow"/>
        </w:rPr>
        <w:t>Synonymy:</w:t>
      </w:r>
      <w:r w:rsidR="000648C2" w:rsidRPr="001424A9">
        <w:t xml:space="preserve">  </w:t>
      </w:r>
    </w:p>
    <w:p w14:paraId="4EB7950E" w14:textId="77777777" w:rsidR="001424A9" w:rsidRPr="001424A9" w:rsidRDefault="001424A9" w:rsidP="001424A9">
      <w:r w:rsidRPr="001424A9">
        <w:rPr>
          <w:rStyle w:val="TemplateFieldRequired"/>
          <w:highlight w:val="yellow"/>
        </w:rPr>
        <w:t>Full Citation:</w:t>
      </w:r>
      <w:r w:rsidR="000648C2" w:rsidRPr="001424A9">
        <w:t xml:space="preserve">  </w:t>
      </w:r>
    </w:p>
    <w:p w14:paraId="73DE1EF0"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B55C9C3" w14:textId="77777777" w:rsidR="001424A9" w:rsidRPr="001424A9" w:rsidRDefault="001424A9" w:rsidP="001424A9">
      <w:r w:rsidRPr="001424A9">
        <w:rPr>
          <w:rStyle w:val="TemplateFieldRequired"/>
          <w:highlight w:val="yellow"/>
        </w:rPr>
        <w:t>Author of Concept:</w:t>
      </w:r>
      <w:r w:rsidR="000648C2" w:rsidRPr="001424A9">
        <w:t xml:space="preserve"> </w:t>
      </w:r>
    </w:p>
    <w:p w14:paraId="1529F8F6" w14:textId="77777777" w:rsidR="001424A9" w:rsidRPr="001424A9" w:rsidRDefault="001424A9" w:rsidP="001424A9">
      <w:r w:rsidRPr="001424A9">
        <w:rPr>
          <w:rStyle w:val="TemplateFieldRequired"/>
          <w:highlight w:val="yellow"/>
        </w:rPr>
        <w:t>Author of Description:</w:t>
      </w:r>
      <w:r w:rsidR="000648C2" w:rsidRPr="001424A9">
        <w:t xml:space="preserve"> </w:t>
      </w:r>
    </w:p>
    <w:p w14:paraId="0640B4E9"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7B690351" w14:textId="77777777" w:rsidR="001424A9" w:rsidRPr="001424A9" w:rsidRDefault="000648C2" w:rsidP="001424A9">
      <w:pPr>
        <w:pStyle w:val="Subheading"/>
      </w:pPr>
      <w:r w:rsidRPr="001424A9">
        <w:t>INTERNAL DATA</w:t>
      </w:r>
    </w:p>
    <w:p w14:paraId="06B12EDE" w14:textId="77777777" w:rsidR="001424A9" w:rsidRPr="001424A9" w:rsidRDefault="001424A9" w:rsidP="001424A9">
      <w:r w:rsidRPr="001424A9">
        <w:rPr>
          <w:b/>
        </w:rPr>
        <w:t>Internal Comments:</w:t>
      </w:r>
      <w:r w:rsidR="000648C2" w:rsidRPr="001424A9">
        <w:t xml:space="preserve"> </w:t>
      </w:r>
    </w:p>
    <w:p w14:paraId="565FB89D" w14:textId="77777777" w:rsidR="001424A9" w:rsidRPr="001424A9" w:rsidRDefault="001424A9" w:rsidP="001424A9">
      <w:r w:rsidRPr="001424A9">
        <w:rPr>
          <w:b/>
        </w:rPr>
        <w:t>Other Comments:</w:t>
      </w:r>
      <w:r w:rsidR="000648C2" w:rsidRPr="001424A9">
        <w:t xml:space="preserve"> </w:t>
      </w:r>
    </w:p>
    <w:p w14:paraId="313A4131" w14:textId="77777777" w:rsidR="001424A9" w:rsidRPr="001424A9" w:rsidRDefault="000648C2" w:rsidP="001424A9">
      <w:pPr>
        <w:pStyle w:val="BorderTop"/>
      </w:pPr>
      <w:r w:rsidRPr="001424A9">
        <w:t>2.B.4.Nd. Arctic Coastal Scrub &amp; Herb Vegetation</w:t>
      </w:r>
    </w:p>
    <w:p w14:paraId="22E3CCB2" w14:textId="77777777" w:rsidR="001424A9" w:rsidRPr="001424A9" w:rsidRDefault="001424A9" w:rsidP="001424A9">
      <w:r w:rsidRPr="001424A9">
        <w:t>M402</w:t>
      </w:r>
      <w:r w:rsidR="000648C2" w:rsidRPr="001424A9">
        <w:t xml:space="preserve"> North American Arctic Coastal Shore</w:t>
      </w:r>
    </w:p>
    <w:p w14:paraId="18307E9D" w14:textId="77777777" w:rsidR="001424A9" w:rsidRPr="001424A9" w:rsidRDefault="000648C2" w:rsidP="001424A9">
      <w:pPr>
        <w:pStyle w:val="H4Group"/>
      </w:pPr>
      <w:bookmarkStart w:id="58" w:name="_Toc13483364"/>
      <w:r w:rsidRPr="001424A9">
        <w:lastRenderedPageBreak/>
        <w:t>CES102.442 North American Arctic</w:t>
      </w:r>
      <w:r w:rsidR="00033AB8">
        <w:t>-</w:t>
      </w:r>
      <w:r w:rsidRPr="001424A9">
        <w:t>Subarctic Coastal Dune and Beach</w:t>
      </w:r>
      <w:bookmarkEnd w:id="58"/>
    </w:p>
    <w:p w14:paraId="17761E7C" w14:textId="77777777" w:rsidR="001424A9" w:rsidRPr="001424A9" w:rsidRDefault="001424A9" w:rsidP="001424A9">
      <w:r w:rsidRPr="001424A9">
        <w:rPr>
          <w:b/>
        </w:rPr>
        <w:t>LeadResp / Assignment:</w:t>
      </w:r>
      <w:r w:rsidR="000648C2" w:rsidRPr="001424A9">
        <w:t xml:space="preserve"> West / </w:t>
      </w:r>
    </w:p>
    <w:p w14:paraId="297C3F88" w14:textId="77777777" w:rsidR="001424A9" w:rsidRPr="001424A9" w:rsidRDefault="001424A9" w:rsidP="001424A9">
      <w:r w:rsidRPr="001424A9">
        <w:rPr>
          <w:b/>
        </w:rPr>
        <w:t>Reviewers:</w:t>
      </w:r>
      <w:r w:rsidR="000648C2" w:rsidRPr="001424A9">
        <w:t xml:space="preserve"> </w:t>
      </w:r>
    </w:p>
    <w:p w14:paraId="1E9E1EFF" w14:textId="77777777" w:rsidR="001424A9" w:rsidRPr="001424A9" w:rsidRDefault="001424A9" w:rsidP="001424A9">
      <w:r w:rsidRPr="001424A9">
        <w:rPr>
          <w:b/>
        </w:rPr>
        <w:t>Predecessors:</w:t>
      </w:r>
      <w:r w:rsidR="000648C2" w:rsidRPr="001424A9">
        <w:t xml:space="preserve">  </w:t>
      </w:r>
    </w:p>
    <w:p w14:paraId="3317E744" w14:textId="77777777" w:rsidR="001424A9" w:rsidRPr="001424A9" w:rsidRDefault="000648C2" w:rsidP="001424A9">
      <w:pPr>
        <w:pStyle w:val="ListBullet"/>
      </w:pPr>
      <w:r w:rsidRPr="001424A9">
        <w:t xml:space="preserve">CES102.207 </w:t>
      </w:r>
      <w:r w:rsidRPr="001424A9">
        <w:rPr>
          <w:b/>
        </w:rPr>
        <w:t>Alaska Arctic Marine Beach and Beach Meadow</w:t>
      </w:r>
    </w:p>
    <w:p w14:paraId="370FF23F" w14:textId="77777777" w:rsidR="001424A9" w:rsidRPr="001424A9" w:rsidRDefault="000648C2" w:rsidP="001424A9">
      <w:pPr>
        <w:pStyle w:val="ListBullet"/>
      </w:pPr>
      <w:r w:rsidRPr="001424A9">
        <w:t xml:space="preserve">CES105.239 </w:t>
      </w:r>
      <w:r w:rsidRPr="001424A9">
        <w:rPr>
          <w:b/>
        </w:rPr>
        <w:t>Aleutian Marine Beach and Beach Meadow</w:t>
      </w:r>
    </w:p>
    <w:p w14:paraId="79CD2CDB" w14:textId="77777777" w:rsidR="001424A9" w:rsidRPr="001424A9" w:rsidRDefault="000648C2" w:rsidP="001424A9">
      <w:pPr>
        <w:pStyle w:val="Subheading"/>
      </w:pPr>
      <w:r w:rsidRPr="001424A9">
        <w:t>OVERVIEW</w:t>
      </w:r>
    </w:p>
    <w:p w14:paraId="4F3EC2D2" w14:textId="77777777" w:rsidR="001424A9" w:rsidRPr="001424A9" w:rsidRDefault="001424A9" w:rsidP="001424A9">
      <w:r w:rsidRPr="001424A9">
        <w:rPr>
          <w:rStyle w:val="TemplateFieldRequired"/>
          <w:highlight w:val="yellow"/>
        </w:rPr>
        <w:t>Database Code for Type:</w:t>
      </w:r>
      <w:r w:rsidR="000648C2" w:rsidRPr="001424A9">
        <w:t xml:space="preserve"> CES102.442</w:t>
      </w:r>
    </w:p>
    <w:p w14:paraId="35C4D678"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w:t>
      </w:r>
      <w:r w:rsidR="00033AB8">
        <w:rPr>
          <w:b/>
        </w:rPr>
        <w:t>-</w:t>
      </w:r>
      <w:r w:rsidR="000648C2" w:rsidRPr="001424A9">
        <w:rPr>
          <w:b/>
        </w:rPr>
        <w:t>Subarctic Coastal Dune and Beach</w:t>
      </w:r>
    </w:p>
    <w:p w14:paraId="5B648DD0" w14:textId="77777777" w:rsidR="001424A9" w:rsidRPr="001424A9" w:rsidRDefault="001424A9" w:rsidP="001424A9">
      <w:r w:rsidRPr="001424A9">
        <w:rPr>
          <w:rStyle w:val="TemplateFieldRequired"/>
          <w:highlight w:val="yellow"/>
        </w:rPr>
        <w:t>Hierarchy Level:</w:t>
      </w:r>
      <w:r w:rsidR="000648C2" w:rsidRPr="001424A9">
        <w:t xml:space="preserve"> System</w:t>
      </w:r>
    </w:p>
    <w:p w14:paraId="3BA144B2" w14:textId="77777777" w:rsidR="001424A9" w:rsidRPr="001424A9" w:rsidRDefault="001424A9" w:rsidP="001424A9">
      <w:r w:rsidRPr="001424A9">
        <w:rPr>
          <w:rStyle w:val="TemplateFieldRequired"/>
          <w:highlight w:val="yellow"/>
        </w:rPr>
        <w:t>Placement in Hierarchy:</w:t>
      </w:r>
      <w:r w:rsidR="000648C2" w:rsidRPr="001424A9">
        <w:t xml:space="preserve"> 2.B.4.Nd. M402 North American Arctic Coastal Shore</w:t>
      </w:r>
    </w:p>
    <w:p w14:paraId="34D53C3A" w14:textId="77777777" w:rsidR="001424A9" w:rsidRPr="001424A9" w:rsidRDefault="001424A9" w:rsidP="001424A9">
      <w:r w:rsidRPr="001424A9">
        <w:rPr>
          <w:rStyle w:val="TemplateField"/>
        </w:rPr>
        <w:t>Association List</w:t>
      </w:r>
    </w:p>
    <w:p w14:paraId="7374558F" w14:textId="77777777" w:rsidR="001424A9" w:rsidRPr="001424A9" w:rsidRDefault="001424A9" w:rsidP="001424A9">
      <w:r w:rsidRPr="001424A9">
        <w:rPr>
          <w:rStyle w:val="TemplateFieldRequired"/>
          <w:highlight w:val="yellow"/>
        </w:rPr>
        <w:t>Type Concept:</w:t>
      </w:r>
      <w:r w:rsidR="000648C2" w:rsidRPr="001424A9">
        <w:t xml:space="preserve"> </w:t>
      </w:r>
    </w:p>
    <w:p w14:paraId="51033CA5" w14:textId="77777777" w:rsidR="001424A9" w:rsidRPr="001424A9" w:rsidRDefault="000648C2" w:rsidP="001424A9">
      <w:pPr>
        <w:pStyle w:val="ListBullet"/>
      </w:pPr>
      <w:r w:rsidRPr="001424A9">
        <w:t xml:space="preserve">CES102.207 This system consists of coastal beaches, beach dunes, and vegetation that has stabilized sand or cobble deposits. Soils are dry to mesic and typically sandy. Patch size is small to moderate and often linear. Two different physiognomic structures are found in the system: </w:t>
      </w:r>
      <w:r w:rsidRPr="001424A9">
        <w:rPr>
          <w:i/>
        </w:rPr>
        <w:t>Leymus mollis</w:t>
      </w:r>
      <w:r w:rsidRPr="001424A9">
        <w:t xml:space="preserve"> grasslands and dwarf</w:t>
      </w:r>
      <w:r w:rsidR="00033AB8">
        <w:t>-</w:t>
      </w:r>
      <w:r w:rsidRPr="001424A9">
        <w:t>shrublands; bare sand or cobble are also common. Salt</w:t>
      </w:r>
      <w:r w:rsidR="00033AB8">
        <w:t>-</w:t>
      </w:r>
      <w:r w:rsidRPr="001424A9">
        <w:t xml:space="preserve">tolerant forb communities occur just above mean high tide and are dominated or codominated by </w:t>
      </w:r>
      <w:r w:rsidRPr="001424A9">
        <w:rPr>
          <w:i/>
        </w:rPr>
        <w:t>Cochlearia groenlandica, Achillea millefolium var. borealis, Honckenya peploides</w:t>
      </w:r>
      <w:r w:rsidRPr="001424A9">
        <w:t xml:space="preserve">, and/or </w:t>
      </w:r>
      <w:r w:rsidRPr="001424A9">
        <w:rPr>
          <w:i/>
        </w:rPr>
        <w:t>Mertensia maritima</w:t>
      </w:r>
      <w:r w:rsidRPr="001424A9">
        <w:t xml:space="preserve">. As dune height and distance from the ocean increase, sites are dominated by </w:t>
      </w:r>
      <w:r w:rsidRPr="001424A9">
        <w:rPr>
          <w:i/>
        </w:rPr>
        <w:t>Leymus mollis</w:t>
      </w:r>
      <w:r w:rsidRPr="001424A9">
        <w:t xml:space="preserve"> communities that may include near</w:t>
      </w:r>
      <w:r w:rsidR="00033AB8">
        <w:t>-</w:t>
      </w:r>
      <w:r w:rsidRPr="001424A9">
        <w:t xml:space="preserve">monocultures of </w:t>
      </w:r>
      <w:r w:rsidRPr="001424A9">
        <w:rPr>
          <w:i/>
        </w:rPr>
        <w:t>Leymus mollis</w:t>
      </w:r>
      <w:r w:rsidRPr="001424A9">
        <w:t xml:space="preserve"> to more species</w:t>
      </w:r>
      <w:r w:rsidR="00033AB8">
        <w:t>-</w:t>
      </w:r>
      <w:r w:rsidRPr="001424A9">
        <w:t xml:space="preserve">rich associations including </w:t>
      </w:r>
      <w:r w:rsidRPr="001424A9">
        <w:rPr>
          <w:i/>
        </w:rPr>
        <w:t>Leymus mollis, Lathyrus japonicus var. maritimus (= Lathyrus maritimus)</w:t>
      </w:r>
      <w:r w:rsidRPr="001424A9">
        <w:t xml:space="preserve">, and </w:t>
      </w:r>
      <w:r w:rsidRPr="001424A9">
        <w:rPr>
          <w:i/>
        </w:rPr>
        <w:t>Poa eminens</w:t>
      </w:r>
      <w:r w:rsidRPr="001424A9">
        <w:t>. Older dunes support dwarf</w:t>
      </w:r>
      <w:r w:rsidR="00033AB8">
        <w:t>-</w:t>
      </w:r>
      <w:r w:rsidRPr="001424A9">
        <w:t xml:space="preserve">shrubs (primarily </w:t>
      </w:r>
      <w:r w:rsidRPr="001424A9">
        <w:rPr>
          <w:i/>
        </w:rPr>
        <w:t>Empetrum nigrum</w:t>
      </w:r>
      <w:r w:rsidRPr="001424A9">
        <w:t xml:space="preserve">) mixed with herbaceous species which often grow in narrow stringers on the older beach ridges behind the </w:t>
      </w:r>
      <w:r w:rsidRPr="001424A9">
        <w:rPr>
          <w:i/>
        </w:rPr>
        <w:t>Leymus mollis</w:t>
      </w:r>
      <w:r w:rsidRPr="001424A9">
        <w:t xml:space="preserve"> zone. </w:t>
      </w:r>
      <w:r w:rsidRPr="001424A9">
        <w:rPr>
          <w:i/>
        </w:rPr>
        <w:t>Lathyrus japonicus var. maritimus, Conioselinum chinense</w:t>
      </w:r>
      <w:r w:rsidRPr="001424A9">
        <w:t xml:space="preserve">, and </w:t>
      </w:r>
      <w:r w:rsidRPr="001424A9">
        <w:rPr>
          <w:i/>
        </w:rPr>
        <w:t>Cnidium cnidiifolium</w:t>
      </w:r>
      <w:r w:rsidRPr="001424A9">
        <w:t xml:space="preserve"> are uncommon east of Cape Lisburne. The </w:t>
      </w:r>
      <w:r w:rsidRPr="001424A9">
        <w:rPr>
          <w:i/>
        </w:rPr>
        <w:t>Leymus mollis</w:t>
      </w:r>
      <w:r w:rsidRPr="001424A9">
        <w:t xml:space="preserve"> and </w:t>
      </w:r>
      <w:r w:rsidRPr="001424A9">
        <w:rPr>
          <w:i/>
        </w:rPr>
        <w:t>Empetrum nigrum</w:t>
      </w:r>
      <w:r w:rsidRPr="001424A9">
        <w:t xml:space="preserve"> zones are above the high tide line but still experience storm surges, high winds and salt spray.</w:t>
      </w:r>
    </w:p>
    <w:p w14:paraId="043A5CCA" w14:textId="77777777" w:rsidR="001424A9" w:rsidRPr="001424A9" w:rsidRDefault="000648C2" w:rsidP="001424A9">
      <w:pPr>
        <w:pStyle w:val="ListBullet"/>
      </w:pPr>
      <w:r w:rsidRPr="001424A9">
        <w:t>CES105.239 This ecological system consists of coastal beaches, beach dunes, and vegetation that has stabilized sand deposits. Cobble beaches are also included. Soils are dry to mesic (occasionally tidally inundated) and typically sandy. Patch size is small to moderate and often linear. This system sometimes grades into sandy loess deposits on rolling hills dominated ~Aleutian American Dunegrass Grassland (CES105.233)$$. Three different vegetation types occur in this system: salt</w:t>
      </w:r>
      <w:r w:rsidR="00033AB8">
        <w:t>-</w:t>
      </w:r>
      <w:r w:rsidRPr="001424A9">
        <w:t xml:space="preserve">tolerant forb communities, </w:t>
      </w:r>
      <w:r w:rsidRPr="001424A9">
        <w:rPr>
          <w:i/>
        </w:rPr>
        <w:t>Leymus mollis</w:t>
      </w:r>
      <w:r w:rsidRPr="001424A9">
        <w:t xml:space="preserve"> grasslands, and </w:t>
      </w:r>
      <w:r w:rsidRPr="001424A9">
        <w:rPr>
          <w:i/>
        </w:rPr>
        <w:t>Empetrum nigrum</w:t>
      </w:r>
      <w:r w:rsidRPr="001424A9">
        <w:t xml:space="preserve"> shrublands. Bare sand or cobble are also common. Salt</w:t>
      </w:r>
      <w:r w:rsidR="00033AB8">
        <w:t>-</w:t>
      </w:r>
      <w:r w:rsidRPr="001424A9">
        <w:t xml:space="preserve">tolerant forb communities occur just above mean high tide and are dominated or codominated by </w:t>
      </w:r>
      <w:r w:rsidRPr="001424A9">
        <w:rPr>
          <w:i/>
        </w:rPr>
        <w:t>Cochlearia groenlandica, Achillea millefolium var. borealis, Honckenya peploides</w:t>
      </w:r>
      <w:r w:rsidRPr="001424A9">
        <w:t xml:space="preserve">, and/or </w:t>
      </w:r>
      <w:r w:rsidRPr="001424A9">
        <w:rPr>
          <w:i/>
        </w:rPr>
        <w:t>Mertensia maritima</w:t>
      </w:r>
      <w:r w:rsidRPr="001424A9">
        <w:t xml:space="preserve">. As dune height and distance from the ocean increase, sites are dominated by </w:t>
      </w:r>
      <w:r w:rsidRPr="001424A9">
        <w:rPr>
          <w:i/>
        </w:rPr>
        <w:t>Leymus mollis</w:t>
      </w:r>
      <w:r w:rsidRPr="001424A9">
        <w:t xml:space="preserve"> communities that may include near</w:t>
      </w:r>
      <w:r w:rsidR="00033AB8">
        <w:t>-</w:t>
      </w:r>
      <w:r w:rsidRPr="001424A9">
        <w:t xml:space="preserve">monocultures of </w:t>
      </w:r>
      <w:r w:rsidRPr="001424A9">
        <w:rPr>
          <w:i/>
        </w:rPr>
        <w:t>Leymus mollis</w:t>
      </w:r>
      <w:r w:rsidRPr="001424A9">
        <w:t xml:space="preserve"> to more species</w:t>
      </w:r>
      <w:r w:rsidR="00033AB8">
        <w:t>-</w:t>
      </w:r>
      <w:r w:rsidRPr="001424A9">
        <w:t xml:space="preserve">rich associations, including </w:t>
      </w:r>
      <w:r w:rsidRPr="001424A9">
        <w:rPr>
          <w:i/>
        </w:rPr>
        <w:t>Leymus mollis, Lathyrus japonicus var. maritimus, Achillea millefolium var. borealis, Festuca rubra, Fragaria chiloensis, Senecio pseudoarnica, Deschampsia beringensis, Heracleum maximum</w:t>
      </w:r>
      <w:r w:rsidRPr="001424A9">
        <w:t xml:space="preserve">, and </w:t>
      </w:r>
      <w:r w:rsidRPr="001424A9">
        <w:rPr>
          <w:i/>
        </w:rPr>
        <w:t>Poa eminens</w:t>
      </w:r>
      <w:r w:rsidRPr="001424A9">
        <w:t xml:space="preserve">. </w:t>
      </w:r>
      <w:r w:rsidRPr="001424A9">
        <w:rPr>
          <w:i/>
        </w:rPr>
        <w:t>Empetrum nigrum</w:t>
      </w:r>
      <w:r w:rsidR="00033AB8">
        <w:t>-</w:t>
      </w:r>
      <w:r w:rsidRPr="001424A9">
        <w:t xml:space="preserve">dominated communities often grow in narrow stringers on the older beach ridges behind the </w:t>
      </w:r>
      <w:r w:rsidRPr="001424A9">
        <w:rPr>
          <w:i/>
        </w:rPr>
        <w:t>Leymus mollis</w:t>
      </w:r>
      <w:r w:rsidRPr="001424A9">
        <w:t xml:space="preserve"> zone. Herbaceous species are common, including </w:t>
      </w:r>
      <w:r w:rsidRPr="001424A9">
        <w:rPr>
          <w:i/>
        </w:rPr>
        <w:t>Cornus suecica</w:t>
      </w:r>
      <w:r w:rsidRPr="001424A9">
        <w:t xml:space="preserve">. The </w:t>
      </w:r>
      <w:r w:rsidRPr="001424A9">
        <w:rPr>
          <w:i/>
        </w:rPr>
        <w:t>Leymus mollis</w:t>
      </w:r>
      <w:r w:rsidRPr="001424A9">
        <w:t xml:space="preserve"> and </w:t>
      </w:r>
      <w:r w:rsidRPr="001424A9">
        <w:rPr>
          <w:i/>
        </w:rPr>
        <w:t>Empetrum nigrum</w:t>
      </w:r>
      <w:r w:rsidRPr="001424A9">
        <w:t xml:space="preserve"> existing vegetation types are above the high tide line but still experience storm surges, high winds and salt spray.</w:t>
      </w:r>
    </w:p>
    <w:p w14:paraId="4E065280"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6397DD47" w14:textId="77777777" w:rsidR="001424A9" w:rsidRPr="001424A9" w:rsidRDefault="000648C2" w:rsidP="001424A9">
      <w:pPr>
        <w:pStyle w:val="ListBullet"/>
      </w:pPr>
      <w:r w:rsidRPr="001424A9">
        <w:t>CES102.207 This system is known as Sandy Beach and Beach Meadow by the Alaska Natural Heritage Program. This is very similar to the Aleutian beach and beach meadow system; for now they are maintained as two distinct systems, but may be merged in the future.</w:t>
      </w:r>
    </w:p>
    <w:p w14:paraId="5410D265" w14:textId="77777777" w:rsidR="001424A9" w:rsidRPr="001424A9" w:rsidRDefault="000648C2" w:rsidP="001424A9">
      <w:pPr>
        <w:pStyle w:val="ListBullet"/>
      </w:pPr>
      <w:r w:rsidRPr="001424A9">
        <w:t>CES105.239 This system is known as Marine Beach and Beach Meadow by the Alaska Natural Heritage Program. This system should probably be merged with other coastal dune and beach systems in Alaska; it's unlikely that coastal dunes and beaches in the Aleutians are significantly different from those in the southern arctic or maritime regions.</w:t>
      </w:r>
    </w:p>
    <w:p w14:paraId="24645239" w14:textId="77777777" w:rsidR="001424A9" w:rsidRPr="001424A9" w:rsidRDefault="001424A9" w:rsidP="001424A9">
      <w:r w:rsidRPr="001424A9">
        <w:rPr>
          <w:rStyle w:val="TemplateField"/>
        </w:rPr>
        <w:t>Similar Systems:</w:t>
      </w:r>
      <w:r w:rsidR="000648C2" w:rsidRPr="001424A9">
        <w:t xml:space="preserve"> </w:t>
      </w:r>
    </w:p>
    <w:p w14:paraId="37B30CE7" w14:textId="77777777" w:rsidR="001424A9" w:rsidRPr="001424A9" w:rsidRDefault="000648C2" w:rsidP="001424A9">
      <w:pPr>
        <w:pStyle w:val="ListBullet"/>
      </w:pPr>
      <w:r w:rsidRPr="001424A9">
        <w:t xml:space="preserve">  []</w:t>
      </w:r>
    </w:p>
    <w:p w14:paraId="6B02DC99" w14:textId="77777777" w:rsidR="001424A9" w:rsidRPr="001424A9" w:rsidRDefault="001424A9" w:rsidP="001424A9">
      <w:r w:rsidRPr="001424A9">
        <w:t>CES102.207</w:t>
      </w:r>
    </w:p>
    <w:p w14:paraId="67D5BBE3" w14:textId="77777777" w:rsidR="001424A9" w:rsidRPr="001424A9" w:rsidRDefault="000648C2" w:rsidP="001424A9">
      <w:pPr>
        <w:pStyle w:val="ListBullet"/>
      </w:pPr>
      <w:r w:rsidRPr="001424A9">
        <w:t>CES105.239 Aleutian Marine Beach and Beach Meadow []</w:t>
      </w:r>
    </w:p>
    <w:p w14:paraId="0D95D94C" w14:textId="77777777" w:rsidR="001424A9" w:rsidRPr="001424A9" w:rsidRDefault="000648C2" w:rsidP="001424A9">
      <w:pPr>
        <w:pStyle w:val="ListBullet"/>
      </w:pPr>
      <w:r w:rsidRPr="001424A9">
        <w:t>CES204.166 Alaskan Pacific Maritime Coastal Dune, Beach and Beach Meadow []</w:t>
      </w:r>
    </w:p>
    <w:p w14:paraId="48BDE651" w14:textId="77777777" w:rsidR="001424A9" w:rsidRPr="001424A9" w:rsidRDefault="001424A9" w:rsidP="001424A9">
      <w:r w:rsidRPr="001424A9">
        <w:t>CES105.239</w:t>
      </w:r>
    </w:p>
    <w:p w14:paraId="3839839F" w14:textId="77777777" w:rsidR="001424A9" w:rsidRPr="001424A9" w:rsidRDefault="000648C2" w:rsidP="001424A9">
      <w:pPr>
        <w:pStyle w:val="ListBullet"/>
      </w:pPr>
      <w:r w:rsidRPr="001424A9">
        <w:t>CES102.207 Alaska Arctic Marine Beach and Beach Meadow []</w:t>
      </w:r>
    </w:p>
    <w:p w14:paraId="117B4E92" w14:textId="77777777" w:rsidR="001424A9" w:rsidRPr="001424A9" w:rsidRDefault="000648C2" w:rsidP="001424A9">
      <w:pPr>
        <w:pStyle w:val="ListBullet"/>
      </w:pPr>
      <w:r w:rsidRPr="001424A9">
        <w:t>CES105.233 Aleutian American Dunegrass Grassland []</w:t>
      </w:r>
    </w:p>
    <w:p w14:paraId="4281E86B" w14:textId="77777777" w:rsidR="001424A9" w:rsidRPr="001424A9" w:rsidRDefault="000648C2" w:rsidP="001424A9">
      <w:pPr>
        <w:pStyle w:val="ListBullet"/>
      </w:pPr>
      <w:r w:rsidRPr="001424A9">
        <w:t>CES204.166 Alaskan Pacific Maritime Coastal Dune, Beach and Beach Meadow []</w:t>
      </w:r>
    </w:p>
    <w:p w14:paraId="0CBE1F40"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74C18D93" w14:textId="77777777" w:rsidR="001424A9" w:rsidRPr="001424A9" w:rsidRDefault="000648C2" w:rsidP="001424A9">
      <w:pPr>
        <w:pStyle w:val="ListBullet"/>
      </w:pPr>
      <w:r w:rsidRPr="001424A9">
        <w:t>CES102.207 Vegetated (&gt;10% vasc.); Upland / Lowland; Herbaceous; Dune (Substrate); Beach (Substrate); Polar [Polar Hyperoceanic]; Salt Spray; Salt</w:t>
      </w:r>
      <w:r w:rsidR="00033AB8">
        <w:t>-</w:t>
      </w:r>
      <w:r w:rsidRPr="001424A9">
        <w:t>tolerant Forbs; Coastal Grass/Shrub/Barren Mosaic</w:t>
      </w:r>
    </w:p>
    <w:p w14:paraId="40612A80" w14:textId="77777777" w:rsidR="001424A9" w:rsidRPr="001424A9" w:rsidRDefault="000648C2" w:rsidP="001424A9">
      <w:pPr>
        <w:pStyle w:val="ListBullet"/>
      </w:pPr>
      <w:r w:rsidRPr="001424A9">
        <w:lastRenderedPageBreak/>
        <w:t>CES105.239 Vegetated (&gt;10% vasc.); Upland / Lowland; Herbaceous; Dune (Substrate); Beach (Substrate); Boreal [Boreal Oceanic]; Salt Spray; Empetrum nigrum; Salt</w:t>
      </w:r>
      <w:r w:rsidR="00033AB8">
        <w:t>-</w:t>
      </w:r>
      <w:r w:rsidRPr="001424A9">
        <w:t>tolerant Forbs; Coastal Grass/Shrub/Barren Mosaic</w:t>
      </w:r>
    </w:p>
    <w:p w14:paraId="6AA85221" w14:textId="77777777" w:rsidR="001424A9" w:rsidRPr="001424A9" w:rsidRDefault="000648C2" w:rsidP="001424A9">
      <w:pPr>
        <w:pStyle w:val="Subheading"/>
      </w:pPr>
      <w:r w:rsidRPr="001424A9">
        <w:t>VEGETATION</w:t>
      </w:r>
    </w:p>
    <w:p w14:paraId="5663AFD4"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495D2AD0" w14:textId="77777777" w:rsidR="001424A9" w:rsidRPr="001424A9" w:rsidRDefault="001424A9" w:rsidP="001424A9">
      <w:r w:rsidRPr="001424A9">
        <w:rPr>
          <w:rStyle w:val="TemplateFieldRequired"/>
          <w:highlight w:val="yellow"/>
        </w:rPr>
        <w:t>Floristics:</w:t>
      </w:r>
      <w:r w:rsidR="000648C2" w:rsidRPr="001424A9">
        <w:t xml:space="preserve"> </w:t>
      </w:r>
    </w:p>
    <w:p w14:paraId="16403C64" w14:textId="77777777" w:rsidR="001424A9" w:rsidRPr="001424A9" w:rsidRDefault="000648C2" w:rsidP="001424A9">
      <w:pPr>
        <w:pStyle w:val="ListBullet"/>
      </w:pPr>
      <w:r w:rsidRPr="001424A9">
        <w:t>CES105.239 Three different vegetation types occur in this system: salt</w:t>
      </w:r>
      <w:r w:rsidR="00033AB8">
        <w:t>-</w:t>
      </w:r>
      <w:r w:rsidRPr="001424A9">
        <w:t xml:space="preserve">tolerant forb communities, </w:t>
      </w:r>
      <w:r w:rsidRPr="001424A9">
        <w:rPr>
          <w:i/>
        </w:rPr>
        <w:t>Leymus mollis</w:t>
      </w:r>
      <w:r w:rsidRPr="001424A9">
        <w:t xml:space="preserve"> grasslands, and </w:t>
      </w:r>
      <w:r w:rsidRPr="001424A9">
        <w:rPr>
          <w:i/>
        </w:rPr>
        <w:t>Empetrum nigrum</w:t>
      </w:r>
      <w:r w:rsidRPr="001424A9">
        <w:t xml:space="preserve"> shrublands. Bare sand or cobble are also common. Salt</w:t>
      </w:r>
      <w:r w:rsidR="00033AB8">
        <w:t>-</w:t>
      </w:r>
      <w:r w:rsidRPr="001424A9">
        <w:t xml:space="preserve">tolerant forb communities occur just above mean high tide and are dominated or codominated by </w:t>
      </w:r>
      <w:r w:rsidRPr="001424A9">
        <w:rPr>
          <w:i/>
        </w:rPr>
        <w:t>Cochlearia groenlandica, Achillea millefolium var. borealis, Honckenya peploides</w:t>
      </w:r>
      <w:r w:rsidRPr="001424A9">
        <w:t xml:space="preserve">, and/or </w:t>
      </w:r>
      <w:r w:rsidRPr="001424A9">
        <w:rPr>
          <w:i/>
        </w:rPr>
        <w:t>Mertensia maritima</w:t>
      </w:r>
      <w:r w:rsidRPr="001424A9">
        <w:t xml:space="preserve">. As dune height and distance from the ocean increase, sites are dominated by </w:t>
      </w:r>
      <w:r w:rsidRPr="001424A9">
        <w:rPr>
          <w:i/>
        </w:rPr>
        <w:t>Leymus mollis</w:t>
      </w:r>
      <w:r w:rsidRPr="001424A9">
        <w:t xml:space="preserve"> communities that may include near</w:t>
      </w:r>
      <w:r w:rsidR="00033AB8">
        <w:t>-</w:t>
      </w:r>
      <w:r w:rsidRPr="001424A9">
        <w:t xml:space="preserve">monocultures of </w:t>
      </w:r>
      <w:r w:rsidRPr="001424A9">
        <w:rPr>
          <w:i/>
        </w:rPr>
        <w:t>Leymus mollis</w:t>
      </w:r>
      <w:r w:rsidRPr="001424A9">
        <w:t xml:space="preserve"> to more species</w:t>
      </w:r>
      <w:r w:rsidR="00033AB8">
        <w:t>-</w:t>
      </w:r>
      <w:r w:rsidRPr="001424A9">
        <w:t xml:space="preserve">rich associations, including </w:t>
      </w:r>
      <w:r w:rsidRPr="001424A9">
        <w:rPr>
          <w:i/>
        </w:rPr>
        <w:t>Leymus mollis, Lathyrus japonicus var. maritimus, Achillea millefolium var. borealis, Festuca rubra, Fragaria chiloensis, Senecio pseudoarnica, Deschampsia beringensis, Heracleum maximum</w:t>
      </w:r>
      <w:r w:rsidRPr="001424A9">
        <w:t xml:space="preserve">, and </w:t>
      </w:r>
      <w:r w:rsidRPr="001424A9">
        <w:rPr>
          <w:i/>
        </w:rPr>
        <w:t>Poa eminens</w:t>
      </w:r>
      <w:r w:rsidRPr="001424A9">
        <w:t xml:space="preserve">. </w:t>
      </w:r>
      <w:r w:rsidRPr="001424A9">
        <w:rPr>
          <w:i/>
        </w:rPr>
        <w:t>Empetrum nigrum</w:t>
      </w:r>
      <w:r w:rsidR="00033AB8">
        <w:t>-</w:t>
      </w:r>
      <w:r w:rsidRPr="001424A9">
        <w:t xml:space="preserve">dominated communities often grow in narrow stringers on the older beach ridges behind the </w:t>
      </w:r>
      <w:r w:rsidRPr="001424A9">
        <w:rPr>
          <w:i/>
        </w:rPr>
        <w:t>Leymus mollis</w:t>
      </w:r>
      <w:r w:rsidRPr="001424A9">
        <w:t xml:space="preserve"> zone. Herbaceous species are common, including </w:t>
      </w:r>
      <w:r w:rsidRPr="001424A9">
        <w:rPr>
          <w:i/>
        </w:rPr>
        <w:t>Cornus suecica</w:t>
      </w:r>
      <w:r w:rsidRPr="001424A9">
        <w:t xml:space="preserve">. The </w:t>
      </w:r>
      <w:r w:rsidRPr="001424A9">
        <w:rPr>
          <w:i/>
        </w:rPr>
        <w:t>Leymus mollis</w:t>
      </w:r>
      <w:r w:rsidRPr="001424A9">
        <w:t xml:space="preserve"> and </w:t>
      </w:r>
      <w:r w:rsidRPr="001424A9">
        <w:rPr>
          <w:i/>
        </w:rPr>
        <w:t>Empetrum nigrum</w:t>
      </w:r>
      <w:r w:rsidRPr="001424A9">
        <w:t xml:space="preserve"> existing vegetation types are above the high tide line but still experience storm surges, high winds and salt spray.</w:t>
      </w:r>
    </w:p>
    <w:p w14:paraId="39597F1A" w14:textId="77777777" w:rsidR="001424A9" w:rsidRPr="001424A9" w:rsidRDefault="001424A9" w:rsidP="001424A9">
      <w:r w:rsidRPr="001424A9">
        <w:rPr>
          <w:rStyle w:val="TemplateField"/>
        </w:rPr>
        <w:t>Dynamics:</w:t>
      </w:r>
      <w:r w:rsidR="000648C2" w:rsidRPr="001424A9">
        <w:t xml:space="preserve"> </w:t>
      </w:r>
    </w:p>
    <w:p w14:paraId="396DD9D1" w14:textId="77777777" w:rsidR="001424A9" w:rsidRPr="001424A9" w:rsidRDefault="000648C2" w:rsidP="001424A9">
      <w:pPr>
        <w:pStyle w:val="ListBullet"/>
      </w:pPr>
      <w:r w:rsidRPr="001424A9">
        <w:t>CES102.207 Processes that define the system include sand deposition, wind erosion, long</w:t>
      </w:r>
      <w:r w:rsidR="00033AB8">
        <w:t>-</w:t>
      </w:r>
      <w:r w:rsidRPr="001424A9">
        <w:t>shore transport, dune formation, and water erosion such as overwash from storm surges. Herbaceous species stabilize the sand deposits (dunes, beaches), and the older deposits support dwarf</w:t>
      </w:r>
      <w:r w:rsidR="00033AB8">
        <w:t>-</w:t>
      </w:r>
      <w:r w:rsidRPr="001424A9">
        <w:t>shrubs mixed with herbaceous species.</w:t>
      </w:r>
    </w:p>
    <w:p w14:paraId="464A0ACE" w14:textId="77777777" w:rsidR="001424A9" w:rsidRPr="001424A9" w:rsidRDefault="000648C2" w:rsidP="001424A9">
      <w:pPr>
        <w:pStyle w:val="ListBullet"/>
      </w:pPr>
      <w:r w:rsidRPr="001424A9">
        <w:t>CES105.239 Processes that define the system include sand deposition, wind erosion, longshore transport, dune formation, and water erosion such as overwash from storm surges. Herbaceous species stabilize the sand deposits (dunes, beaches).</w:t>
      </w:r>
    </w:p>
    <w:p w14:paraId="218D5F8C" w14:textId="77777777" w:rsidR="001424A9" w:rsidRPr="001424A9" w:rsidRDefault="000648C2" w:rsidP="001424A9">
      <w:pPr>
        <w:pStyle w:val="Subheading"/>
      </w:pPr>
      <w:r w:rsidRPr="001424A9">
        <w:t>ENVIRONMENT</w:t>
      </w:r>
    </w:p>
    <w:p w14:paraId="4797481D"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11B65A9A" w14:textId="77777777" w:rsidR="001424A9" w:rsidRPr="001424A9" w:rsidRDefault="000648C2" w:rsidP="001424A9">
      <w:r w:rsidRPr="001424A9">
        <w:rPr>
          <w:rStyle w:val="TemplateSubField"/>
        </w:rPr>
        <w:t>Climate:</w:t>
      </w:r>
      <w:r w:rsidRPr="001424A9">
        <w:t xml:space="preserve">  </w:t>
      </w:r>
    </w:p>
    <w:p w14:paraId="1BBE8629" w14:textId="77777777" w:rsidR="001424A9" w:rsidRPr="001424A9" w:rsidRDefault="000648C2" w:rsidP="001424A9">
      <w:r w:rsidRPr="001424A9">
        <w:rPr>
          <w:rStyle w:val="TemplateSubField"/>
        </w:rPr>
        <w:t>Soil/substrate/hydrology:</w:t>
      </w:r>
      <w:r w:rsidRPr="001424A9">
        <w:t xml:space="preserve">  </w:t>
      </w:r>
    </w:p>
    <w:p w14:paraId="772D9FEB" w14:textId="77777777" w:rsidR="001424A9" w:rsidRPr="001424A9" w:rsidRDefault="000648C2" w:rsidP="001424A9">
      <w:pPr>
        <w:pStyle w:val="ListBullet"/>
      </w:pPr>
      <w:r w:rsidRPr="001424A9">
        <w:t>CES105.239 This ecological system consists of coastal beaches, beach dunes, and vegetation that has stabilized sand deposits. Cobble beaches are also included. Soils are dry to mesic (occasionally tidally inundated) and typically sandy. Patch size is small to moderate and often linear.</w:t>
      </w:r>
    </w:p>
    <w:p w14:paraId="2C5CF016" w14:textId="77777777" w:rsidR="001424A9" w:rsidRPr="001424A9" w:rsidRDefault="000648C2" w:rsidP="001424A9">
      <w:pPr>
        <w:pStyle w:val="Subheading"/>
      </w:pPr>
      <w:r w:rsidRPr="001424A9">
        <w:t>DISTRIBUTION</w:t>
      </w:r>
    </w:p>
    <w:p w14:paraId="04733D42" w14:textId="77777777" w:rsidR="001424A9" w:rsidRPr="001424A9" w:rsidRDefault="001424A9" w:rsidP="001424A9">
      <w:r w:rsidRPr="001424A9">
        <w:rPr>
          <w:rStyle w:val="TemplateFieldRequired"/>
          <w:highlight w:val="yellow"/>
        </w:rPr>
        <w:t>Geographic Range:</w:t>
      </w:r>
      <w:r w:rsidR="000648C2" w:rsidRPr="001424A9">
        <w:t xml:space="preserve"> </w:t>
      </w:r>
    </w:p>
    <w:p w14:paraId="5401C878" w14:textId="77777777" w:rsidR="001424A9" w:rsidRPr="001424A9" w:rsidRDefault="000648C2" w:rsidP="001424A9">
      <w:pPr>
        <w:pStyle w:val="ListBullet"/>
      </w:pPr>
      <w:r w:rsidRPr="001424A9">
        <w:t>CES102.207 This system occurs along Alaska's arctic coastline, from the Bristol Bay lowlands in southwestern Alaska to the North Slope on the Arctic Ocean.</w:t>
      </w:r>
    </w:p>
    <w:p w14:paraId="637485F9" w14:textId="77777777" w:rsidR="001424A9" w:rsidRPr="001424A9" w:rsidRDefault="000648C2" w:rsidP="001424A9">
      <w:pPr>
        <w:pStyle w:val="ListBullet"/>
      </w:pPr>
      <w:r w:rsidRPr="001424A9">
        <w:t>CES105.239 This system occurs on the Alaska Peninsula and Aleutian Islands.</w:t>
      </w:r>
    </w:p>
    <w:p w14:paraId="08448E42"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49122390" w14:textId="77777777" w:rsidR="001424A9" w:rsidRPr="001424A9" w:rsidRDefault="000648C2" w:rsidP="001424A9">
      <w:pPr>
        <w:pStyle w:val="ListBullet"/>
      </w:pPr>
      <w:r w:rsidRPr="001424A9">
        <w:t>CES102.207 Small patch, Linear</w:t>
      </w:r>
    </w:p>
    <w:p w14:paraId="57EB1DE2" w14:textId="77777777" w:rsidR="001424A9" w:rsidRPr="001424A9" w:rsidRDefault="000648C2" w:rsidP="001424A9">
      <w:pPr>
        <w:pStyle w:val="ListBullet"/>
      </w:pPr>
      <w:r w:rsidRPr="001424A9">
        <w:t>CES105.239 Linear, Small patch</w:t>
      </w:r>
    </w:p>
    <w:p w14:paraId="71E64762" w14:textId="77777777" w:rsidR="001424A9" w:rsidRPr="001424A9" w:rsidRDefault="001424A9" w:rsidP="001424A9">
      <w:r w:rsidRPr="001424A9">
        <w:rPr>
          <w:rStyle w:val="TemplateFieldRequired"/>
          <w:highlight w:val="yellow"/>
        </w:rPr>
        <w:t>Nations:</w:t>
      </w:r>
      <w:r w:rsidR="000648C2" w:rsidRPr="001424A9">
        <w:t xml:space="preserve"> US</w:t>
      </w:r>
    </w:p>
    <w:p w14:paraId="2A4D641A" w14:textId="77777777" w:rsidR="001424A9" w:rsidRPr="001424A9" w:rsidRDefault="000648C2" w:rsidP="001424A9">
      <w:pPr>
        <w:pStyle w:val="ListBullet"/>
      </w:pPr>
      <w:r w:rsidRPr="001424A9">
        <w:t>CES102.207 US</w:t>
      </w:r>
    </w:p>
    <w:p w14:paraId="760609B1" w14:textId="77777777" w:rsidR="001424A9" w:rsidRPr="001424A9" w:rsidRDefault="000648C2" w:rsidP="001424A9">
      <w:pPr>
        <w:pStyle w:val="ListBullet"/>
      </w:pPr>
      <w:r w:rsidRPr="001424A9">
        <w:t>CES105.239 US</w:t>
      </w:r>
    </w:p>
    <w:p w14:paraId="60AEB9BE"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2A18A456" w14:textId="77777777" w:rsidR="001424A9" w:rsidRPr="001424A9" w:rsidRDefault="000648C2" w:rsidP="001424A9">
      <w:pPr>
        <w:pStyle w:val="ListBullet"/>
      </w:pPr>
      <w:r w:rsidRPr="001424A9">
        <w:rPr>
          <w:i/>
        </w:rPr>
        <w:t>combined</w:t>
      </w:r>
      <w:r w:rsidRPr="001424A9">
        <w:t>: AK</w:t>
      </w:r>
    </w:p>
    <w:p w14:paraId="0E6549D1" w14:textId="77777777" w:rsidR="001424A9" w:rsidRPr="001424A9" w:rsidRDefault="000648C2" w:rsidP="001424A9">
      <w:pPr>
        <w:pStyle w:val="ListBullet"/>
      </w:pPr>
      <w:r w:rsidRPr="001424A9">
        <w:t>CES102.207 AK</w:t>
      </w:r>
    </w:p>
    <w:p w14:paraId="5ECD90D8" w14:textId="77777777" w:rsidR="001424A9" w:rsidRPr="001424A9" w:rsidRDefault="000648C2" w:rsidP="001424A9">
      <w:pPr>
        <w:pStyle w:val="ListBullet"/>
      </w:pPr>
      <w:r w:rsidRPr="001424A9">
        <w:t>CES105.239 AK</w:t>
      </w:r>
    </w:p>
    <w:p w14:paraId="0F3A97F9" w14:textId="77777777" w:rsidR="001424A9" w:rsidRPr="001424A9" w:rsidRDefault="001424A9" w:rsidP="001424A9">
      <w:r w:rsidRPr="001424A9">
        <w:rPr>
          <w:rStyle w:val="TemplateField"/>
        </w:rPr>
        <w:t>Federal Lands [don't spend much time! Not required!]:</w:t>
      </w:r>
      <w:r w:rsidR="000648C2" w:rsidRPr="001424A9">
        <w:t xml:space="preserve"> </w:t>
      </w:r>
    </w:p>
    <w:p w14:paraId="55E4D557" w14:textId="77777777" w:rsidR="001424A9" w:rsidRPr="001424A9" w:rsidRDefault="000648C2" w:rsidP="001424A9">
      <w:pPr>
        <w:pStyle w:val="ListBullet"/>
      </w:pPr>
      <w:r w:rsidRPr="001424A9">
        <w:t>CES105.239 NPS (Katmai)</w:t>
      </w:r>
    </w:p>
    <w:p w14:paraId="46D9590D" w14:textId="77777777" w:rsidR="001424A9" w:rsidRPr="001424A9" w:rsidRDefault="001424A9" w:rsidP="001424A9">
      <w:r w:rsidRPr="001424A9">
        <w:rPr>
          <w:rStyle w:val="TemplateField"/>
        </w:rPr>
        <w:t>Alasaka Ecoregions:</w:t>
      </w:r>
      <w:r w:rsidR="000648C2" w:rsidRPr="001424A9">
        <w:t xml:space="preserve"> </w:t>
      </w:r>
    </w:p>
    <w:p w14:paraId="1B3A1786" w14:textId="77777777" w:rsidR="001424A9" w:rsidRPr="001424A9" w:rsidRDefault="000648C2" w:rsidP="001424A9">
      <w:pPr>
        <w:pStyle w:val="ListBullet"/>
      </w:pPr>
      <w:r w:rsidRPr="001424A9">
        <w:t>CES102.207 1:C, 10:C, 2:C, 4:C, 5:C, 6:C, 7:C, 8:C, 9:C</w:t>
      </w:r>
    </w:p>
    <w:p w14:paraId="1EA53451" w14:textId="77777777" w:rsidR="001424A9" w:rsidRPr="001424A9" w:rsidRDefault="000648C2" w:rsidP="001424A9">
      <w:pPr>
        <w:pStyle w:val="ListBullet"/>
      </w:pPr>
      <w:r w:rsidRPr="001424A9">
        <w:t>CES105.239 26:C, 27:C</w:t>
      </w:r>
    </w:p>
    <w:p w14:paraId="42D4C996" w14:textId="77777777" w:rsidR="001424A9" w:rsidRPr="001424A9" w:rsidRDefault="001424A9" w:rsidP="001424A9">
      <w:r w:rsidRPr="001424A9">
        <w:rPr>
          <w:b/>
        </w:rPr>
        <w:t>Divisions:</w:t>
      </w:r>
      <w:r w:rsidR="000648C2" w:rsidRPr="001424A9">
        <w:t xml:space="preserve"> 102:C</w:t>
      </w:r>
    </w:p>
    <w:p w14:paraId="7846683D" w14:textId="77777777" w:rsidR="001424A9" w:rsidRPr="001424A9" w:rsidRDefault="000648C2" w:rsidP="001424A9">
      <w:pPr>
        <w:pStyle w:val="ListBullet"/>
      </w:pPr>
      <w:r w:rsidRPr="001424A9">
        <w:t>CES102.207 102:C, 104:C</w:t>
      </w:r>
    </w:p>
    <w:p w14:paraId="4019E9D1" w14:textId="77777777" w:rsidR="001424A9" w:rsidRPr="001424A9" w:rsidRDefault="000648C2" w:rsidP="001424A9">
      <w:pPr>
        <w:pStyle w:val="ListBullet"/>
      </w:pPr>
      <w:r w:rsidRPr="001424A9">
        <w:t>CES105.239 102:C, 105:C</w:t>
      </w:r>
    </w:p>
    <w:p w14:paraId="3D2BC1EE" w14:textId="77777777" w:rsidR="001424A9" w:rsidRPr="001424A9" w:rsidRDefault="000648C2" w:rsidP="001424A9">
      <w:pPr>
        <w:pStyle w:val="Subheading"/>
      </w:pPr>
      <w:r w:rsidRPr="001424A9">
        <w:t>CONFIDENCE LEVEL</w:t>
      </w:r>
    </w:p>
    <w:p w14:paraId="52BB9A7B" w14:textId="77777777" w:rsidR="001424A9" w:rsidRPr="001424A9" w:rsidRDefault="001424A9" w:rsidP="001424A9">
      <w:r w:rsidRPr="001424A9">
        <w:rPr>
          <w:rStyle w:val="TemplateFieldRequired"/>
          <w:highlight w:val="yellow"/>
        </w:rPr>
        <w:t>Confidence Level:</w:t>
      </w:r>
      <w:r w:rsidR="000648C2" w:rsidRPr="001424A9">
        <w:t xml:space="preserve"> </w:t>
      </w:r>
    </w:p>
    <w:p w14:paraId="0222446B" w14:textId="77777777" w:rsidR="001424A9" w:rsidRPr="001424A9" w:rsidRDefault="000648C2" w:rsidP="001424A9">
      <w:pPr>
        <w:pStyle w:val="ListBullet"/>
      </w:pPr>
      <w:r w:rsidRPr="001424A9">
        <w:t xml:space="preserve">CES102.207 1 </w:t>
      </w:r>
      <w:r w:rsidR="00033AB8">
        <w:t>-</w:t>
      </w:r>
      <w:r w:rsidRPr="001424A9">
        <w:t xml:space="preserve"> Strong</w:t>
      </w:r>
    </w:p>
    <w:p w14:paraId="77A76747" w14:textId="77777777" w:rsidR="001424A9" w:rsidRPr="001424A9" w:rsidRDefault="000648C2" w:rsidP="001424A9">
      <w:pPr>
        <w:pStyle w:val="ListBullet"/>
      </w:pPr>
      <w:r w:rsidRPr="001424A9">
        <w:t xml:space="preserve">CES105.239 1 </w:t>
      </w:r>
      <w:r w:rsidR="00033AB8">
        <w:t>-</w:t>
      </w:r>
      <w:r w:rsidRPr="001424A9">
        <w:t xml:space="preserve"> Strong</w:t>
      </w:r>
    </w:p>
    <w:p w14:paraId="6C3207A7" w14:textId="77777777" w:rsidR="001424A9" w:rsidRPr="001424A9" w:rsidRDefault="000648C2" w:rsidP="001424A9">
      <w:pPr>
        <w:pStyle w:val="Subheading"/>
      </w:pPr>
      <w:r w:rsidRPr="001424A9">
        <w:lastRenderedPageBreak/>
        <w:t>CITATIONS</w:t>
      </w:r>
    </w:p>
    <w:p w14:paraId="565C81FC" w14:textId="77777777" w:rsidR="001424A9" w:rsidRPr="001424A9" w:rsidRDefault="001424A9" w:rsidP="001424A9">
      <w:r w:rsidRPr="001424A9">
        <w:rPr>
          <w:rStyle w:val="TemplateFieldRequired"/>
          <w:highlight w:val="yellow"/>
        </w:rPr>
        <w:t>Synonymy:</w:t>
      </w:r>
      <w:r w:rsidR="000648C2" w:rsidRPr="001424A9">
        <w:t xml:space="preserve">  </w:t>
      </w:r>
    </w:p>
    <w:p w14:paraId="35F3852D" w14:textId="77777777" w:rsidR="001424A9" w:rsidRPr="001424A9" w:rsidRDefault="001424A9" w:rsidP="001424A9">
      <w:r w:rsidRPr="001424A9">
        <w:t>CES102.207</w:t>
      </w:r>
    </w:p>
    <w:p w14:paraId="5A48E703" w14:textId="77777777" w:rsidR="001424A9" w:rsidRPr="001424A9" w:rsidRDefault="000648C2" w:rsidP="001424A9">
      <w:pPr>
        <w:pStyle w:val="ListBullet"/>
      </w:pPr>
      <w:r w:rsidRPr="001424A9">
        <w:t xml:space="preserve"> III.A.1.a </w:t>
      </w:r>
      <w:r w:rsidR="00033AB8">
        <w:t>-</w:t>
      </w:r>
      <w:r w:rsidRPr="001424A9">
        <w:t xml:space="preserve"> Elymus (Viereck et al. 1992) </w:t>
      </w:r>
      <w:r w:rsidRPr="001424A9">
        <w:rPr>
          <w:b/>
        </w:rPr>
        <w:t>&gt;&lt;</w:t>
      </w:r>
    </w:p>
    <w:p w14:paraId="39D34BDC" w14:textId="77777777" w:rsidR="001424A9" w:rsidRPr="001424A9" w:rsidRDefault="000648C2" w:rsidP="001424A9">
      <w:pPr>
        <w:pStyle w:val="ListBullet"/>
      </w:pPr>
      <w:r w:rsidRPr="001424A9">
        <w:t xml:space="preserve"> III.A.1.e </w:t>
      </w:r>
      <w:r w:rsidR="00033AB8">
        <w:t>-</w:t>
      </w:r>
      <w:r w:rsidRPr="001424A9">
        <w:t xml:space="preserve"> Hair</w:t>
      </w:r>
      <w:r w:rsidR="00033AB8">
        <w:t>-</w:t>
      </w:r>
      <w:r w:rsidRPr="001424A9">
        <w:t xml:space="preserve">grass (Viereck et al. 1992) </w:t>
      </w:r>
      <w:r w:rsidRPr="001424A9">
        <w:rPr>
          <w:b/>
        </w:rPr>
        <w:t>&gt;&lt;</w:t>
      </w:r>
    </w:p>
    <w:p w14:paraId="7A1214BB" w14:textId="77777777" w:rsidR="001424A9" w:rsidRPr="001424A9" w:rsidRDefault="000648C2" w:rsidP="001424A9">
      <w:pPr>
        <w:pStyle w:val="ListBullet"/>
      </w:pPr>
      <w:r w:rsidRPr="001424A9">
        <w:t xml:space="preserve"> III.B.2.a </w:t>
      </w:r>
      <w:r w:rsidR="00033AB8">
        <w:t>-</w:t>
      </w:r>
      <w:r w:rsidRPr="001424A9">
        <w:t xml:space="preserve"> Mixed herbs (Viereck et al. 1992) </w:t>
      </w:r>
      <w:r w:rsidRPr="001424A9">
        <w:rPr>
          <w:b/>
        </w:rPr>
        <w:t>&gt;&lt;</w:t>
      </w:r>
    </w:p>
    <w:p w14:paraId="22B233A9" w14:textId="77777777" w:rsidR="001424A9" w:rsidRPr="001424A9" w:rsidRDefault="000648C2" w:rsidP="001424A9">
      <w:pPr>
        <w:pStyle w:val="ListBullet"/>
      </w:pPr>
      <w:r w:rsidRPr="001424A9">
        <w:t xml:space="preserve"> III.B.2.b </w:t>
      </w:r>
      <w:r w:rsidR="00033AB8">
        <w:t>-</w:t>
      </w:r>
      <w:r w:rsidRPr="001424A9">
        <w:t xml:space="preserve"> Fireweed (Viereck et al. 1992) </w:t>
      </w:r>
      <w:r w:rsidRPr="001424A9">
        <w:rPr>
          <w:b/>
        </w:rPr>
        <w:t>&gt;&lt;</w:t>
      </w:r>
    </w:p>
    <w:p w14:paraId="29749943" w14:textId="77777777" w:rsidR="001424A9" w:rsidRPr="001424A9" w:rsidRDefault="000648C2" w:rsidP="001424A9">
      <w:pPr>
        <w:pStyle w:val="ListBullet"/>
      </w:pPr>
      <w:r w:rsidRPr="001424A9">
        <w:t xml:space="preserve"> III.B.2.c </w:t>
      </w:r>
      <w:r w:rsidR="00033AB8">
        <w:t>-</w:t>
      </w:r>
      <w:r w:rsidRPr="001424A9">
        <w:t xml:space="preserve"> Large umbel (Viereck et al. 1992) </w:t>
      </w:r>
      <w:r w:rsidRPr="001424A9">
        <w:rPr>
          <w:b/>
        </w:rPr>
        <w:t>&gt;&lt;</w:t>
      </w:r>
    </w:p>
    <w:p w14:paraId="79286206" w14:textId="77777777" w:rsidR="001424A9" w:rsidRPr="001424A9" w:rsidRDefault="000648C2" w:rsidP="001424A9">
      <w:pPr>
        <w:pStyle w:val="ListBullet"/>
      </w:pPr>
      <w:r w:rsidRPr="001424A9">
        <w:t xml:space="preserve"> III.B.3.d </w:t>
      </w:r>
      <w:r w:rsidR="00033AB8">
        <w:t>-</w:t>
      </w:r>
      <w:r w:rsidRPr="001424A9">
        <w:t xml:space="preserve"> Halophytic herb wet meadow (Viereck et al. 1992) </w:t>
      </w:r>
      <w:r w:rsidRPr="001424A9">
        <w:rPr>
          <w:b/>
        </w:rPr>
        <w:t>&gt;&lt;</w:t>
      </w:r>
    </w:p>
    <w:p w14:paraId="1D457359" w14:textId="77777777" w:rsidR="001424A9" w:rsidRPr="001424A9" w:rsidRDefault="001424A9" w:rsidP="001424A9">
      <w:r w:rsidRPr="001424A9">
        <w:t>CES105.239</w:t>
      </w:r>
    </w:p>
    <w:p w14:paraId="0C66D7DB" w14:textId="77777777" w:rsidR="001424A9" w:rsidRPr="001424A9" w:rsidRDefault="000648C2" w:rsidP="001424A9">
      <w:pPr>
        <w:pStyle w:val="ListBullet"/>
      </w:pPr>
      <w:r w:rsidRPr="001424A9">
        <w:t xml:space="preserve"> </w:t>
      </w:r>
      <w:r w:rsidRPr="001424A9">
        <w:rPr>
          <w:i/>
        </w:rPr>
        <w:t>Leymus mollis</w:t>
      </w:r>
      <w:r w:rsidRPr="001424A9">
        <w:t xml:space="preserve"> (Boggs et al. 2003) </w:t>
      </w:r>
      <w:r w:rsidRPr="001424A9">
        <w:rPr>
          <w:b/>
        </w:rPr>
        <w:t>&lt;</w:t>
      </w:r>
    </w:p>
    <w:p w14:paraId="60739AB6" w14:textId="77777777" w:rsidR="001424A9" w:rsidRPr="001424A9" w:rsidRDefault="000648C2" w:rsidP="001424A9">
      <w:pPr>
        <w:pStyle w:val="ListBullet"/>
      </w:pPr>
      <w:r w:rsidRPr="001424A9">
        <w:t xml:space="preserve"> </w:t>
      </w:r>
      <w:r w:rsidRPr="001424A9">
        <w:rPr>
          <w:i/>
        </w:rPr>
        <w:t>Leymus mollis</w:t>
      </w:r>
      <w:r w:rsidRPr="001424A9">
        <w:t xml:space="preserve"> </w:t>
      </w:r>
      <w:r w:rsidR="00033AB8">
        <w:t>-</w:t>
      </w:r>
      <w:r w:rsidRPr="001424A9">
        <w:t xml:space="preserve"> Mixed herbaceous (Boggs et al. 2003) </w:t>
      </w:r>
      <w:r w:rsidRPr="001424A9">
        <w:rPr>
          <w:b/>
        </w:rPr>
        <w:t>&lt;</w:t>
      </w:r>
    </w:p>
    <w:p w14:paraId="4E03341F" w14:textId="77777777" w:rsidR="001424A9" w:rsidRPr="001424A9" w:rsidRDefault="000648C2" w:rsidP="001424A9">
      <w:pPr>
        <w:pStyle w:val="ListBullet"/>
      </w:pPr>
      <w:r w:rsidRPr="001424A9">
        <w:t xml:space="preserve"> II.D.2.c </w:t>
      </w:r>
      <w:r w:rsidR="00033AB8">
        <w:t>-</w:t>
      </w:r>
      <w:r w:rsidRPr="001424A9">
        <w:t xml:space="preserve"> Crowberry tundra (Viereck et al. 1992) </w:t>
      </w:r>
      <w:r w:rsidRPr="001424A9">
        <w:rPr>
          <w:b/>
        </w:rPr>
        <w:t>&gt;&lt;</w:t>
      </w:r>
    </w:p>
    <w:p w14:paraId="6BF37AB3" w14:textId="77777777" w:rsidR="001424A9" w:rsidRPr="001424A9" w:rsidRDefault="000648C2" w:rsidP="001424A9">
      <w:pPr>
        <w:pStyle w:val="ListBullet"/>
      </w:pPr>
      <w:r w:rsidRPr="001424A9">
        <w:t xml:space="preserve"> III.A.1.a </w:t>
      </w:r>
      <w:r w:rsidR="00033AB8">
        <w:t>-</w:t>
      </w:r>
      <w:r w:rsidRPr="001424A9">
        <w:t xml:space="preserve"> Elymus (Viereck et al. 1992) </w:t>
      </w:r>
      <w:r w:rsidRPr="001424A9">
        <w:rPr>
          <w:b/>
        </w:rPr>
        <w:t>&gt;&lt;</w:t>
      </w:r>
    </w:p>
    <w:p w14:paraId="76B72560" w14:textId="77777777" w:rsidR="001424A9" w:rsidRPr="001424A9" w:rsidRDefault="000648C2" w:rsidP="001424A9">
      <w:pPr>
        <w:pStyle w:val="ListBullet"/>
      </w:pPr>
      <w:r w:rsidRPr="001424A9">
        <w:t xml:space="preserve"> III.A.1.e </w:t>
      </w:r>
      <w:r w:rsidR="00033AB8">
        <w:t>-</w:t>
      </w:r>
      <w:r w:rsidRPr="001424A9">
        <w:t xml:space="preserve"> Hair</w:t>
      </w:r>
      <w:r w:rsidR="00033AB8">
        <w:t>-</w:t>
      </w:r>
      <w:r w:rsidRPr="001424A9">
        <w:t xml:space="preserve">grass (Viereck et al. 1992) </w:t>
      </w:r>
      <w:r w:rsidRPr="001424A9">
        <w:rPr>
          <w:b/>
        </w:rPr>
        <w:t>&gt;&lt;</w:t>
      </w:r>
    </w:p>
    <w:p w14:paraId="6B21D9EB" w14:textId="77777777" w:rsidR="001424A9" w:rsidRPr="001424A9" w:rsidRDefault="000648C2" w:rsidP="001424A9">
      <w:pPr>
        <w:pStyle w:val="ListBullet"/>
      </w:pPr>
      <w:r w:rsidRPr="001424A9">
        <w:t xml:space="preserve"> III.B.2.a </w:t>
      </w:r>
      <w:r w:rsidR="00033AB8">
        <w:t>-</w:t>
      </w:r>
      <w:r w:rsidRPr="001424A9">
        <w:t xml:space="preserve"> Mixed herbs (Viereck et al. 1992) </w:t>
      </w:r>
      <w:r w:rsidRPr="001424A9">
        <w:rPr>
          <w:b/>
        </w:rPr>
        <w:t>&gt;&lt;</w:t>
      </w:r>
    </w:p>
    <w:p w14:paraId="0CB20AEE" w14:textId="77777777" w:rsidR="001424A9" w:rsidRPr="001424A9" w:rsidRDefault="000648C2" w:rsidP="001424A9">
      <w:pPr>
        <w:pStyle w:val="ListBullet"/>
      </w:pPr>
      <w:r w:rsidRPr="001424A9">
        <w:t xml:space="preserve"> III.B.2.c </w:t>
      </w:r>
      <w:r w:rsidR="00033AB8">
        <w:t>-</w:t>
      </w:r>
      <w:r w:rsidRPr="001424A9">
        <w:t xml:space="preserve"> Large umbel (Viereck et al. 1992) </w:t>
      </w:r>
      <w:r w:rsidRPr="001424A9">
        <w:rPr>
          <w:b/>
        </w:rPr>
        <w:t>&gt;&lt;</w:t>
      </w:r>
    </w:p>
    <w:p w14:paraId="2559F7FF" w14:textId="77777777" w:rsidR="001424A9" w:rsidRPr="001424A9" w:rsidRDefault="000648C2" w:rsidP="001424A9">
      <w:pPr>
        <w:pStyle w:val="ListBullet"/>
      </w:pPr>
      <w:r w:rsidRPr="001424A9">
        <w:t xml:space="preserve"> III.B.3.d </w:t>
      </w:r>
      <w:r w:rsidR="00033AB8">
        <w:t>-</w:t>
      </w:r>
      <w:r w:rsidRPr="001424A9">
        <w:t xml:space="preserve"> Halophytic herb wet meadow (Viereck et al. 1992) </w:t>
      </w:r>
      <w:r w:rsidRPr="001424A9">
        <w:rPr>
          <w:b/>
        </w:rPr>
        <w:t>&gt;&lt;</w:t>
      </w:r>
    </w:p>
    <w:p w14:paraId="078BB992" w14:textId="77777777" w:rsidR="001424A9" w:rsidRPr="001424A9" w:rsidRDefault="001424A9" w:rsidP="001424A9">
      <w:r w:rsidRPr="001424A9">
        <w:rPr>
          <w:rStyle w:val="TemplateFieldRequired"/>
          <w:highlight w:val="yellow"/>
        </w:rPr>
        <w:t>Full Citation:</w:t>
      </w:r>
      <w:r w:rsidR="000648C2" w:rsidRPr="001424A9">
        <w:t xml:space="preserve">  </w:t>
      </w:r>
    </w:p>
    <w:p w14:paraId="165AD7E7"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61985CC" w14:textId="77777777" w:rsidR="001424A9" w:rsidRPr="001424A9" w:rsidRDefault="001424A9" w:rsidP="001424A9">
      <w:r w:rsidRPr="001424A9">
        <w:t>CES102.207</w:t>
      </w:r>
    </w:p>
    <w:p w14:paraId="0C2EA486"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46A721B" w14:textId="77777777" w:rsidR="001424A9" w:rsidRPr="001424A9" w:rsidRDefault="001424A9" w:rsidP="001424A9">
      <w:r w:rsidRPr="001424A9">
        <w:t>CES105.239</w:t>
      </w:r>
    </w:p>
    <w:p w14:paraId="32A87650"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3CFA253" w14:textId="77777777" w:rsidR="001424A9" w:rsidRPr="001424A9" w:rsidRDefault="001424A9" w:rsidP="001424A9">
      <w:r w:rsidRPr="001424A9">
        <w:rPr>
          <w:rStyle w:val="TemplateFieldRequired"/>
          <w:highlight w:val="yellow"/>
        </w:rPr>
        <w:t>Author of Concept:</w:t>
      </w:r>
      <w:r w:rsidR="000648C2" w:rsidRPr="001424A9">
        <w:t xml:space="preserve"> </w:t>
      </w:r>
    </w:p>
    <w:p w14:paraId="4F92F3A9" w14:textId="77777777" w:rsidR="001424A9" w:rsidRPr="001424A9" w:rsidRDefault="000648C2" w:rsidP="001424A9">
      <w:pPr>
        <w:pStyle w:val="ListBullet"/>
      </w:pPr>
      <w:r w:rsidRPr="001424A9">
        <w:t>CES102.207 Western Ecology Group and Alaska Natural Heritage Program</w:t>
      </w:r>
    </w:p>
    <w:p w14:paraId="539A8C5C" w14:textId="77777777" w:rsidR="001424A9" w:rsidRPr="001424A9" w:rsidRDefault="000648C2" w:rsidP="001424A9">
      <w:pPr>
        <w:pStyle w:val="ListBullet"/>
      </w:pPr>
      <w:r w:rsidRPr="001424A9">
        <w:t>CES105.239 Western Ecology Group and Alaska Natural Heritage Program</w:t>
      </w:r>
    </w:p>
    <w:p w14:paraId="6B0789D3" w14:textId="77777777" w:rsidR="001424A9" w:rsidRPr="001424A9" w:rsidRDefault="001424A9" w:rsidP="001424A9">
      <w:r w:rsidRPr="001424A9">
        <w:rPr>
          <w:rStyle w:val="TemplateFieldRequired"/>
          <w:highlight w:val="yellow"/>
        </w:rPr>
        <w:t>Author of Description:</w:t>
      </w:r>
      <w:r w:rsidR="000648C2" w:rsidRPr="001424A9">
        <w:t xml:space="preserve"> </w:t>
      </w:r>
    </w:p>
    <w:p w14:paraId="1B3F4CC8" w14:textId="77777777" w:rsidR="001424A9" w:rsidRPr="001424A9" w:rsidRDefault="000648C2" w:rsidP="001424A9">
      <w:pPr>
        <w:pStyle w:val="ListBullet"/>
      </w:pPr>
      <w:r w:rsidRPr="001424A9">
        <w:t>CES102.207 (10/9/2008) K. Boggs</w:t>
      </w:r>
    </w:p>
    <w:p w14:paraId="66714223" w14:textId="77777777" w:rsidR="001424A9" w:rsidRPr="001424A9" w:rsidRDefault="000648C2" w:rsidP="001424A9">
      <w:pPr>
        <w:pStyle w:val="ListBullet"/>
      </w:pPr>
      <w:r w:rsidRPr="001424A9">
        <w:t>CES105.239 (10/16/2008) K. Boggs</w:t>
      </w:r>
    </w:p>
    <w:p w14:paraId="22031C5F"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6C643250" w14:textId="77777777" w:rsidR="001424A9" w:rsidRPr="001424A9" w:rsidRDefault="000648C2" w:rsidP="001424A9">
      <w:pPr>
        <w:pStyle w:val="Subheading"/>
      </w:pPr>
      <w:r w:rsidRPr="001424A9">
        <w:t>INTERNAL DATA</w:t>
      </w:r>
    </w:p>
    <w:p w14:paraId="5AEB240B" w14:textId="77777777" w:rsidR="001424A9" w:rsidRPr="001424A9" w:rsidRDefault="001424A9" w:rsidP="001424A9">
      <w:r w:rsidRPr="001424A9">
        <w:rPr>
          <w:b/>
        </w:rPr>
        <w:t>Internal Comments:</w:t>
      </w:r>
      <w:r w:rsidR="000648C2" w:rsidRPr="001424A9">
        <w:t xml:space="preserve"> </w:t>
      </w:r>
    </w:p>
    <w:p w14:paraId="09D292F1" w14:textId="77777777" w:rsidR="001424A9" w:rsidRPr="001424A9" w:rsidRDefault="001424A9" w:rsidP="001424A9">
      <w:r w:rsidRPr="001424A9">
        <w:rPr>
          <w:b/>
        </w:rPr>
        <w:t>Other Comments:</w:t>
      </w:r>
      <w:r w:rsidR="000648C2" w:rsidRPr="001424A9">
        <w:t xml:space="preserve"> </w:t>
      </w:r>
    </w:p>
    <w:p w14:paraId="6E5BCBF7" w14:textId="77777777" w:rsidR="001424A9" w:rsidRPr="001424A9" w:rsidRDefault="000648C2" w:rsidP="001424A9">
      <w:pPr>
        <w:pStyle w:val="H2Formation"/>
      </w:pPr>
      <w:bookmarkStart w:id="59" w:name="_Toc13483365"/>
      <w:r w:rsidRPr="001424A9">
        <w:t>2.C.2.Na. North American Bog &amp; Fen</w:t>
      </w:r>
      <w:bookmarkEnd w:id="59"/>
    </w:p>
    <w:p w14:paraId="52ACA735" w14:textId="77777777" w:rsidR="001424A9" w:rsidRPr="001424A9" w:rsidRDefault="000648C2" w:rsidP="001424A9">
      <w:pPr>
        <w:pStyle w:val="H3Macrogroup"/>
      </w:pPr>
      <w:bookmarkStart w:id="60" w:name="_Toc13483366"/>
      <w:r w:rsidRPr="001424A9">
        <w:t>M063. North Pacific Bog &amp; Fen</w:t>
      </w:r>
      <w:bookmarkEnd w:id="60"/>
    </w:p>
    <w:p w14:paraId="44978C6C" w14:textId="77777777" w:rsidR="001424A9" w:rsidRPr="001424A9" w:rsidRDefault="000648C2" w:rsidP="001424A9">
      <w:pPr>
        <w:pStyle w:val="BorderTop"/>
      </w:pPr>
      <w:r w:rsidRPr="001424A9">
        <w:t>2.C.2.Na. North American Bog &amp; Fen</w:t>
      </w:r>
    </w:p>
    <w:p w14:paraId="04F2E1DB" w14:textId="77777777" w:rsidR="001424A9" w:rsidRPr="001424A9" w:rsidRDefault="001424A9" w:rsidP="001424A9">
      <w:r w:rsidRPr="001424A9">
        <w:t>M063</w:t>
      </w:r>
      <w:r w:rsidR="000648C2" w:rsidRPr="001424A9">
        <w:t xml:space="preserve"> North Pacific Bog &amp; Fen</w:t>
      </w:r>
    </w:p>
    <w:p w14:paraId="74CF4122" w14:textId="77777777" w:rsidR="001424A9" w:rsidRPr="001424A9" w:rsidRDefault="000648C2" w:rsidP="001424A9">
      <w:pPr>
        <w:pStyle w:val="H4Group"/>
      </w:pPr>
      <w:bookmarkStart w:id="61" w:name="_Toc13483367"/>
      <w:r w:rsidRPr="001424A9">
        <w:t>CES204.533 Alaskan Pacific Maritime Mountain Hemlock</w:t>
      </w:r>
      <w:r w:rsidR="00033AB8">
        <w:t>-</w:t>
      </w:r>
      <w:r w:rsidRPr="001424A9">
        <w:t>Shore Pine Peatland</w:t>
      </w:r>
      <w:bookmarkEnd w:id="61"/>
    </w:p>
    <w:p w14:paraId="4E02A67E" w14:textId="77777777" w:rsidR="001424A9" w:rsidRPr="001424A9" w:rsidRDefault="001424A9" w:rsidP="001424A9">
      <w:r w:rsidRPr="001424A9">
        <w:rPr>
          <w:b/>
        </w:rPr>
        <w:t>LeadResp / Assignment:</w:t>
      </w:r>
      <w:r w:rsidR="000648C2" w:rsidRPr="001424A9">
        <w:t xml:space="preserve"> West / </w:t>
      </w:r>
    </w:p>
    <w:p w14:paraId="56BA1467" w14:textId="77777777" w:rsidR="001424A9" w:rsidRPr="001424A9" w:rsidRDefault="001424A9" w:rsidP="001424A9">
      <w:r w:rsidRPr="001424A9">
        <w:rPr>
          <w:b/>
        </w:rPr>
        <w:t>Reviewers:</w:t>
      </w:r>
      <w:r w:rsidR="000648C2" w:rsidRPr="001424A9">
        <w:t xml:space="preserve"> </w:t>
      </w:r>
    </w:p>
    <w:p w14:paraId="3BAD8B16" w14:textId="77777777" w:rsidR="001424A9" w:rsidRPr="001424A9" w:rsidRDefault="001424A9" w:rsidP="001424A9">
      <w:r w:rsidRPr="001424A9">
        <w:rPr>
          <w:b/>
        </w:rPr>
        <w:t>Predecessors:</w:t>
      </w:r>
      <w:r w:rsidR="000648C2" w:rsidRPr="001424A9">
        <w:t xml:space="preserve">  </w:t>
      </w:r>
    </w:p>
    <w:p w14:paraId="0BBD9267" w14:textId="77777777" w:rsidR="001424A9" w:rsidRPr="001424A9" w:rsidRDefault="000648C2" w:rsidP="001424A9">
      <w:pPr>
        <w:pStyle w:val="ListBullet"/>
      </w:pPr>
      <w:r w:rsidRPr="001424A9">
        <w:t xml:space="preserve">CES204.156 </w:t>
      </w:r>
      <w:r w:rsidRPr="001424A9">
        <w:rPr>
          <w:b/>
        </w:rPr>
        <w:t>Alaskan Pacific Maritime Mountain Hemlock Peatland</w:t>
      </w:r>
    </w:p>
    <w:p w14:paraId="02A630DE" w14:textId="77777777" w:rsidR="001424A9" w:rsidRPr="001424A9" w:rsidRDefault="000648C2" w:rsidP="001424A9">
      <w:pPr>
        <w:pStyle w:val="ListBullet"/>
      </w:pPr>
      <w:r w:rsidRPr="001424A9">
        <w:t xml:space="preserve">CES204.164 </w:t>
      </w:r>
      <w:r w:rsidRPr="001424A9">
        <w:rPr>
          <w:b/>
        </w:rPr>
        <w:t>Alaskan Pacific Maritime Shore Pine Peatland</w:t>
      </w:r>
    </w:p>
    <w:p w14:paraId="3CAD7802" w14:textId="77777777" w:rsidR="001424A9" w:rsidRPr="001424A9" w:rsidRDefault="000648C2" w:rsidP="001424A9">
      <w:pPr>
        <w:pStyle w:val="Subheading"/>
      </w:pPr>
      <w:r w:rsidRPr="001424A9">
        <w:lastRenderedPageBreak/>
        <w:t>OVERVIEW</w:t>
      </w:r>
    </w:p>
    <w:p w14:paraId="65E1C9E1" w14:textId="77777777" w:rsidR="001424A9" w:rsidRPr="001424A9" w:rsidRDefault="001424A9" w:rsidP="001424A9">
      <w:r w:rsidRPr="001424A9">
        <w:rPr>
          <w:rStyle w:val="TemplateFieldRequired"/>
          <w:highlight w:val="yellow"/>
        </w:rPr>
        <w:t>Database Code for Type:</w:t>
      </w:r>
      <w:r w:rsidR="000648C2" w:rsidRPr="001424A9">
        <w:t xml:space="preserve"> CES204.533</w:t>
      </w:r>
    </w:p>
    <w:p w14:paraId="220AB5D3"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 Maritime Mountain Hemlock</w:t>
      </w:r>
      <w:r w:rsidR="00033AB8">
        <w:rPr>
          <w:b/>
        </w:rPr>
        <w:t>-</w:t>
      </w:r>
      <w:r w:rsidR="000648C2" w:rsidRPr="001424A9">
        <w:rPr>
          <w:b/>
        </w:rPr>
        <w:t>Shore Pine Peatland</w:t>
      </w:r>
    </w:p>
    <w:p w14:paraId="0FEE2783" w14:textId="77777777" w:rsidR="001424A9" w:rsidRPr="001424A9" w:rsidRDefault="001424A9" w:rsidP="001424A9">
      <w:r w:rsidRPr="001424A9">
        <w:rPr>
          <w:rStyle w:val="TemplateFieldRequired"/>
          <w:highlight w:val="yellow"/>
        </w:rPr>
        <w:t>Hierarchy Level:</w:t>
      </w:r>
      <w:r w:rsidR="000648C2" w:rsidRPr="001424A9">
        <w:t xml:space="preserve"> System</w:t>
      </w:r>
    </w:p>
    <w:p w14:paraId="3E6E877C" w14:textId="77777777" w:rsidR="001424A9" w:rsidRPr="001424A9" w:rsidRDefault="001424A9" w:rsidP="001424A9">
      <w:r w:rsidRPr="001424A9">
        <w:rPr>
          <w:rStyle w:val="TemplateFieldRequired"/>
          <w:highlight w:val="yellow"/>
        </w:rPr>
        <w:t>Placement in Hierarchy:</w:t>
      </w:r>
      <w:r w:rsidR="000648C2" w:rsidRPr="001424A9">
        <w:t xml:space="preserve"> 2.C.2.Na. M063 North Pacific Bog &amp; Fen</w:t>
      </w:r>
    </w:p>
    <w:p w14:paraId="3150710C" w14:textId="77777777" w:rsidR="001424A9" w:rsidRPr="001424A9" w:rsidRDefault="001424A9" w:rsidP="001424A9">
      <w:r w:rsidRPr="001424A9">
        <w:rPr>
          <w:rStyle w:val="TemplateField"/>
        </w:rPr>
        <w:t>Association List</w:t>
      </w:r>
    </w:p>
    <w:p w14:paraId="760D9A65" w14:textId="77777777" w:rsidR="001424A9" w:rsidRPr="001424A9" w:rsidRDefault="001424A9" w:rsidP="001424A9">
      <w:r w:rsidRPr="001424A9">
        <w:t>CES204.156</w:t>
      </w:r>
    </w:p>
    <w:p w14:paraId="02E90803" w14:textId="77777777" w:rsidR="001424A9" w:rsidRPr="001424A9" w:rsidRDefault="000648C2" w:rsidP="001424A9">
      <w:pPr>
        <w:pStyle w:val="ListBullet"/>
      </w:pPr>
      <w:r w:rsidRPr="001424A9">
        <w:t xml:space="preserve">CEGL002679 </w:t>
      </w:r>
      <w:r w:rsidRPr="001424A9">
        <w:rPr>
          <w:i/>
        </w:rPr>
        <w:t>Trichophorum cespitosum</w:t>
      </w:r>
      <w:r w:rsidRPr="001424A9">
        <w:t xml:space="preserve"> Pacific Fen</w:t>
      </w:r>
    </w:p>
    <w:p w14:paraId="40E4FD2F" w14:textId="77777777" w:rsidR="001424A9" w:rsidRPr="001424A9" w:rsidRDefault="000648C2" w:rsidP="001424A9">
      <w:pPr>
        <w:pStyle w:val="ListBullet"/>
      </w:pPr>
      <w:r w:rsidRPr="001424A9">
        <w:t xml:space="preserve">CEGL003249 </w:t>
      </w:r>
      <w:r w:rsidRPr="001424A9">
        <w:rPr>
          <w:i/>
        </w:rPr>
        <w:t>Tsuga mertensiana / Vaccinium uliginosum / Nephrophyllidium crista</w:t>
      </w:r>
      <w:r w:rsidR="00033AB8">
        <w:rPr>
          <w:i/>
        </w:rPr>
        <w:t>-</w:t>
      </w:r>
      <w:r w:rsidRPr="001424A9">
        <w:rPr>
          <w:i/>
        </w:rPr>
        <w:t>galli</w:t>
      </w:r>
      <w:r w:rsidRPr="001424A9">
        <w:t xml:space="preserve"> Woodland</w:t>
      </w:r>
    </w:p>
    <w:p w14:paraId="2BD1C05B" w14:textId="77777777" w:rsidR="001424A9" w:rsidRPr="001424A9" w:rsidRDefault="001424A9" w:rsidP="001424A9">
      <w:r w:rsidRPr="001424A9">
        <w:t>CES204.164</w:t>
      </w:r>
    </w:p>
    <w:p w14:paraId="28CD2A18" w14:textId="77777777" w:rsidR="001424A9" w:rsidRPr="001424A9" w:rsidRDefault="000648C2" w:rsidP="001424A9">
      <w:pPr>
        <w:pStyle w:val="ListBullet"/>
      </w:pPr>
      <w:r w:rsidRPr="001424A9">
        <w:t xml:space="preserve">CEGL003203 </w:t>
      </w:r>
      <w:r w:rsidRPr="001424A9">
        <w:rPr>
          <w:i/>
        </w:rPr>
        <w:t>Pinus contorta / Carex aquatilis var. dives</w:t>
      </w:r>
      <w:r w:rsidRPr="001424A9">
        <w:t xml:space="preserve"> Treed Bog</w:t>
      </w:r>
    </w:p>
    <w:p w14:paraId="61D495B0" w14:textId="77777777" w:rsidR="001424A9" w:rsidRPr="001424A9" w:rsidRDefault="000648C2" w:rsidP="001424A9">
      <w:pPr>
        <w:pStyle w:val="ListBullet"/>
      </w:pPr>
      <w:r w:rsidRPr="001424A9">
        <w:t xml:space="preserve">CEGL003202 </w:t>
      </w:r>
      <w:r w:rsidRPr="001424A9">
        <w:rPr>
          <w:i/>
        </w:rPr>
        <w:t>Pinus contorta / Empetrum nigrum</w:t>
      </w:r>
      <w:r w:rsidRPr="001424A9">
        <w:t xml:space="preserve"> Treed Bog</w:t>
      </w:r>
    </w:p>
    <w:p w14:paraId="337F58E8" w14:textId="77777777" w:rsidR="001424A9" w:rsidRPr="001424A9" w:rsidRDefault="000648C2" w:rsidP="001424A9">
      <w:pPr>
        <w:pStyle w:val="ListBullet"/>
      </w:pPr>
      <w:r w:rsidRPr="001424A9">
        <w:t xml:space="preserve">CEGL003201 </w:t>
      </w:r>
      <w:r w:rsidRPr="001424A9">
        <w:rPr>
          <w:i/>
        </w:rPr>
        <w:t>Pinus contorta / Sphagnum</w:t>
      </w:r>
      <w:r w:rsidRPr="001424A9">
        <w:t xml:space="preserve"> spp. Treed Bog</w:t>
      </w:r>
    </w:p>
    <w:p w14:paraId="37827933" w14:textId="77777777" w:rsidR="001424A9" w:rsidRPr="001424A9" w:rsidRDefault="000648C2" w:rsidP="001424A9">
      <w:pPr>
        <w:pStyle w:val="ListBullet"/>
      </w:pPr>
      <w:r w:rsidRPr="001424A9">
        <w:t xml:space="preserve">CEGL003204 </w:t>
      </w:r>
      <w:r w:rsidRPr="001424A9">
        <w:rPr>
          <w:i/>
        </w:rPr>
        <w:t>Pinus contorta / Trichophorum cespitosum</w:t>
      </w:r>
      <w:r w:rsidRPr="001424A9">
        <w:t xml:space="preserve"> Treed Bog</w:t>
      </w:r>
    </w:p>
    <w:p w14:paraId="237066DB" w14:textId="77777777" w:rsidR="001424A9" w:rsidRPr="001424A9" w:rsidRDefault="000648C2" w:rsidP="001424A9">
      <w:pPr>
        <w:pStyle w:val="ListBullet"/>
      </w:pPr>
      <w:r w:rsidRPr="001424A9">
        <w:t xml:space="preserve">CEGL002679 </w:t>
      </w:r>
      <w:r w:rsidRPr="001424A9">
        <w:rPr>
          <w:i/>
        </w:rPr>
        <w:t>Trichophorum cespitosum</w:t>
      </w:r>
      <w:r w:rsidRPr="001424A9">
        <w:t xml:space="preserve"> Pacific Fen</w:t>
      </w:r>
    </w:p>
    <w:p w14:paraId="2A26A46B" w14:textId="77777777" w:rsidR="001424A9" w:rsidRPr="001424A9" w:rsidRDefault="001424A9" w:rsidP="001424A9">
      <w:r w:rsidRPr="001424A9">
        <w:rPr>
          <w:rStyle w:val="TemplateFieldRequired"/>
          <w:highlight w:val="yellow"/>
        </w:rPr>
        <w:t>Type Concept:</w:t>
      </w:r>
      <w:r w:rsidR="000648C2" w:rsidRPr="001424A9">
        <w:t xml:space="preserve"> </w:t>
      </w:r>
    </w:p>
    <w:p w14:paraId="277E73F1" w14:textId="77777777" w:rsidR="001424A9" w:rsidRPr="001424A9" w:rsidRDefault="000648C2" w:rsidP="001424A9">
      <w:pPr>
        <w:pStyle w:val="ListBullet"/>
      </w:pPr>
      <w:r w:rsidRPr="001424A9">
        <w:t>CES204.156 This ecological system is a mosaic of dwarf</w:t>
      </w:r>
      <w:r w:rsidR="00033AB8">
        <w:t>-</w:t>
      </w:r>
      <w:r w:rsidRPr="001424A9">
        <w:t>tree dominated communities (</w:t>
      </w:r>
      <w:r w:rsidRPr="001424A9">
        <w:rPr>
          <w:i/>
        </w:rPr>
        <w:t>Tsuga mertensiana</w:t>
      </w:r>
      <w:r w:rsidRPr="001424A9">
        <w:t xml:space="preserve"> (more common), </w:t>
      </w:r>
      <w:r w:rsidRPr="001424A9">
        <w:rPr>
          <w:i/>
        </w:rPr>
        <w:t>Callitropsis nootkatensis</w:t>
      </w:r>
      <w:r w:rsidRPr="001424A9">
        <w:t xml:space="preserve">, or </w:t>
      </w:r>
      <w:r w:rsidRPr="001424A9">
        <w:rPr>
          <w:i/>
        </w:rPr>
        <w:t>Picea sitchensis</w:t>
      </w:r>
      <w:r w:rsidRPr="001424A9">
        <w:t>), and dwarf</w:t>
      </w:r>
      <w:r w:rsidR="00033AB8">
        <w:t>-</w:t>
      </w:r>
      <w:r w:rsidRPr="001424A9">
        <w:t>shrub</w:t>
      </w:r>
      <w:r w:rsidR="00033AB8">
        <w:t>-</w:t>
      </w:r>
      <w:r w:rsidRPr="001424A9">
        <w:t xml:space="preserve"> and herbaceous</w:t>
      </w:r>
      <w:r w:rsidR="00033AB8">
        <w:t>-</w:t>
      </w:r>
      <w:r w:rsidRPr="001424A9">
        <w:t xml:space="preserve">dominated peatland communities. It typically occurs on sloping terrain and may develop on fairly steep sideslopes in areas with very high rainfall and low permeability (such as Prince William Sound and Kenai Fjords). Stunted </w:t>
      </w:r>
      <w:r w:rsidRPr="001424A9">
        <w:rPr>
          <w:i/>
        </w:rPr>
        <w:t>Tsuga mertensiana</w:t>
      </w:r>
      <w:r w:rsidRPr="001424A9">
        <w:t xml:space="preserve"> (more common), </w:t>
      </w:r>
      <w:r w:rsidRPr="001424A9">
        <w:rPr>
          <w:i/>
        </w:rPr>
        <w:t>Callitropsis nootkatensis</w:t>
      </w:r>
      <w:r w:rsidRPr="001424A9">
        <w:t xml:space="preserve">, or </w:t>
      </w:r>
      <w:r w:rsidRPr="001424A9">
        <w:rPr>
          <w:i/>
        </w:rPr>
        <w:t>Picea sitchensis</w:t>
      </w:r>
      <w:r w:rsidRPr="001424A9">
        <w:t xml:space="preserve"> may be present. Shrubs include </w:t>
      </w:r>
      <w:r w:rsidRPr="001424A9">
        <w:rPr>
          <w:i/>
        </w:rPr>
        <w:t>Vaccinium uliginosum, Vaccinium cespitosum</w:t>
      </w:r>
      <w:r w:rsidRPr="001424A9">
        <w:t xml:space="preserve">, and </w:t>
      </w:r>
      <w:r w:rsidRPr="001424A9">
        <w:rPr>
          <w:i/>
        </w:rPr>
        <w:t>Empetrum nigrum</w:t>
      </w:r>
      <w:r w:rsidRPr="001424A9">
        <w:t xml:space="preserve">. Common herbaceous species include </w:t>
      </w:r>
      <w:r w:rsidRPr="001424A9">
        <w:rPr>
          <w:i/>
        </w:rPr>
        <w:t>Nephrophyllidium crista</w:t>
      </w:r>
      <w:r w:rsidR="00033AB8">
        <w:rPr>
          <w:i/>
        </w:rPr>
        <w:t>-</w:t>
      </w:r>
      <w:r w:rsidRPr="001424A9">
        <w:rPr>
          <w:i/>
        </w:rPr>
        <w:t>galli, Trichophorum cespitosum, Dodecatheon pulchellum, Geum calthifolium, Cornus canadensis, Carex pauciflora, Carex anthoxanthea</w:t>
      </w:r>
      <w:r w:rsidRPr="001424A9">
        <w:t xml:space="preserve">, and </w:t>
      </w:r>
      <w:r w:rsidRPr="001424A9">
        <w:rPr>
          <w:i/>
        </w:rPr>
        <w:t>Eriophorum angustifolium</w:t>
      </w:r>
      <w:r w:rsidRPr="001424A9">
        <w:t xml:space="preserve">. </w:t>
      </w:r>
      <w:r w:rsidRPr="001424A9">
        <w:rPr>
          <w:i/>
        </w:rPr>
        <w:t>Sphagnum</w:t>
      </w:r>
      <w:r w:rsidRPr="001424A9">
        <w:t xml:space="preserve"> spp. are usually abundant in the ground layer. This system occurs at higher elevations (usually above 500 m) in the southern portion of its range (southeastern Alaska and British Columbia).</w:t>
      </w:r>
    </w:p>
    <w:p w14:paraId="39329A93" w14:textId="77777777" w:rsidR="001424A9" w:rsidRPr="001424A9" w:rsidRDefault="000648C2" w:rsidP="001424A9">
      <w:pPr>
        <w:pStyle w:val="ListBullet"/>
      </w:pPr>
      <w:r w:rsidRPr="001424A9">
        <w:t>CES204.164 This ecological system is a mosaic of shore pine</w:t>
      </w:r>
      <w:r w:rsidR="00033AB8">
        <w:t>-</w:t>
      </w:r>
      <w:r w:rsidRPr="001424A9">
        <w:t>, dwarf</w:t>
      </w:r>
      <w:r w:rsidR="00033AB8">
        <w:t>-</w:t>
      </w:r>
      <w:r w:rsidRPr="001424A9">
        <w:t>shrub</w:t>
      </w:r>
      <w:r w:rsidR="00033AB8">
        <w:t>-</w:t>
      </w:r>
      <w:r w:rsidRPr="001424A9">
        <w:t xml:space="preserve"> and herbaceous</w:t>
      </w:r>
      <w:r w:rsidR="00033AB8">
        <w:t>-</w:t>
      </w:r>
      <w:r w:rsidRPr="001424A9">
        <w:t>dominated peatland communities. It includes well</w:t>
      </w:r>
      <w:r w:rsidR="00033AB8">
        <w:t>-</w:t>
      </w:r>
      <w:r w:rsidRPr="001424A9">
        <w:t xml:space="preserve">developed peatlands on flat, rolling, or sloping terrain. Soils are poorly drained with deep organic layers. Trees are usually stunted and the tree canopy typically has less than </w:t>
      </w:r>
      <w:r w:rsidR="001424A9">
        <w:t>&lt;</w:t>
      </w:r>
      <w:r w:rsidRPr="001424A9">
        <w:t xml:space="preserve">30% cover. Common species include </w:t>
      </w:r>
      <w:r w:rsidRPr="001424A9">
        <w:rPr>
          <w:i/>
        </w:rPr>
        <w:t>Pinus contorta, Callitropsis nootkatensis, Empetrum nigrum, Kalmia</w:t>
      </w:r>
      <w:r w:rsidRPr="001424A9">
        <w:t xml:space="preserve"> spp., </w:t>
      </w:r>
      <w:r w:rsidRPr="001424A9">
        <w:rPr>
          <w:i/>
        </w:rPr>
        <w:t>Ledum</w:t>
      </w:r>
      <w:r w:rsidRPr="001424A9">
        <w:t xml:space="preserve"> spp., </w:t>
      </w:r>
      <w:r w:rsidRPr="001424A9">
        <w:rPr>
          <w:i/>
        </w:rPr>
        <w:t>Vaccinium uliginosum, Carex aquatilis var. dives, Carex pluriflora, Carex pauciflora, Carex livida, Trichophorum cespitosum, Eriophorum angustifolium, Sanguisorba menziesii</w:t>
      </w:r>
      <w:r w:rsidRPr="001424A9">
        <w:t xml:space="preserve">, and </w:t>
      </w:r>
      <w:r w:rsidRPr="001424A9">
        <w:rPr>
          <w:i/>
        </w:rPr>
        <w:t>Cornus canadensis</w:t>
      </w:r>
      <w:r w:rsidRPr="001424A9">
        <w:t xml:space="preserve">. </w:t>
      </w:r>
      <w:r w:rsidRPr="001424A9">
        <w:rPr>
          <w:i/>
        </w:rPr>
        <w:t>Sphagnum</w:t>
      </w:r>
      <w:r w:rsidRPr="001424A9">
        <w:t xml:space="preserve"> spp. dominate the moss layer. This system includes a range of canopy structures and compositions from mixed conifer peatlands on sideslopes and benches with </w:t>
      </w:r>
      <w:r w:rsidRPr="001424A9">
        <w:rPr>
          <w:i/>
        </w:rPr>
        <w:t>Callitropsis nootkatensis, Tsuga mertensiana, Tsuga heterophylla</w:t>
      </w:r>
      <w:r w:rsidRPr="001424A9">
        <w:t xml:space="preserve">, and </w:t>
      </w:r>
      <w:r w:rsidRPr="001424A9">
        <w:rPr>
          <w:i/>
        </w:rPr>
        <w:t>Pinus contorta</w:t>
      </w:r>
      <w:r w:rsidRPr="001424A9">
        <w:t xml:space="preserve">, to peatlands on level ground with scrub </w:t>
      </w:r>
      <w:r w:rsidRPr="001424A9">
        <w:rPr>
          <w:i/>
        </w:rPr>
        <w:t>Pinus contorta</w:t>
      </w:r>
      <w:r w:rsidRPr="001424A9">
        <w:t>.</w:t>
      </w:r>
    </w:p>
    <w:p w14:paraId="6560D1D1"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4E5E25A7" w14:textId="77777777" w:rsidR="001424A9" w:rsidRPr="001424A9" w:rsidRDefault="000648C2" w:rsidP="001424A9">
      <w:pPr>
        <w:pStyle w:val="ListBullet"/>
      </w:pPr>
      <w:r w:rsidRPr="001424A9">
        <w:t>CES204.156 This system is known as Mountain Hemlock Peatland by the Alaska Natural Heritage Program.</w:t>
      </w:r>
    </w:p>
    <w:p w14:paraId="0CD752A2" w14:textId="77777777" w:rsidR="001424A9" w:rsidRPr="001424A9" w:rsidRDefault="000648C2" w:rsidP="001424A9">
      <w:pPr>
        <w:pStyle w:val="ListBullet"/>
      </w:pPr>
      <w:r w:rsidRPr="001424A9">
        <w:t>CES204.164 This system is known as Shore Pine Peatland by the Alaska Natural Heritage Program. We discussed splitting out forest and non</w:t>
      </w:r>
      <w:r w:rsidR="00033AB8">
        <w:t>-</w:t>
      </w:r>
      <w:r w:rsidRPr="001424A9">
        <w:t>forest phases in Juneau, but decided to keep as one type. Do we still need to describe a sedge bog for southeast (we have one in north)? Use 10% trees to get here, but can have non</w:t>
      </w:r>
      <w:r w:rsidR="00033AB8">
        <w:t>-</w:t>
      </w:r>
      <w:r w:rsidRPr="001424A9">
        <w:t xml:space="preserve">forested inclusions. Banner et al. (1988) describe this </w:t>
      </w:r>
      <w:r w:rsidRPr="001424A9">
        <w:rPr>
          <w:i/>
        </w:rPr>
        <w:t>Pinus contorta</w:t>
      </w:r>
      <w:r w:rsidRPr="001424A9">
        <w:t xml:space="preserve"> peatland type as a "slope bog."</w:t>
      </w:r>
    </w:p>
    <w:p w14:paraId="3B89D7F6" w14:textId="77777777" w:rsidR="001424A9" w:rsidRPr="001424A9" w:rsidRDefault="001424A9" w:rsidP="001424A9">
      <w:r w:rsidRPr="001424A9">
        <w:rPr>
          <w:rStyle w:val="TemplateField"/>
        </w:rPr>
        <w:t>Similar Systems:</w:t>
      </w:r>
      <w:r w:rsidR="000648C2" w:rsidRPr="001424A9">
        <w:t xml:space="preserve"> </w:t>
      </w:r>
    </w:p>
    <w:p w14:paraId="322EBA4E" w14:textId="77777777" w:rsidR="001424A9" w:rsidRPr="001424A9" w:rsidRDefault="000648C2" w:rsidP="001424A9">
      <w:pPr>
        <w:pStyle w:val="ListBullet"/>
      </w:pPr>
      <w:r w:rsidRPr="001424A9">
        <w:t xml:space="preserve">  []</w:t>
      </w:r>
    </w:p>
    <w:p w14:paraId="45AE162E" w14:textId="77777777" w:rsidR="001424A9" w:rsidRPr="001424A9" w:rsidRDefault="001424A9" w:rsidP="001424A9">
      <w:r w:rsidRPr="001424A9">
        <w:t>CES204.156</w:t>
      </w:r>
    </w:p>
    <w:p w14:paraId="4295C65E" w14:textId="77777777" w:rsidR="001424A9" w:rsidRPr="001424A9" w:rsidRDefault="000648C2" w:rsidP="001424A9">
      <w:pPr>
        <w:pStyle w:val="ListBullet"/>
      </w:pPr>
      <w:r w:rsidRPr="001424A9">
        <w:t>CES204.063 North Pacific Bog and Fen []</w:t>
      </w:r>
    </w:p>
    <w:p w14:paraId="06E7CDF5" w14:textId="77777777" w:rsidR="001424A9" w:rsidRPr="001424A9" w:rsidRDefault="001424A9" w:rsidP="001424A9">
      <w:r w:rsidRPr="001424A9">
        <w:t>CES204.164</w:t>
      </w:r>
    </w:p>
    <w:p w14:paraId="05D4E043" w14:textId="77777777" w:rsidR="001424A9" w:rsidRPr="001424A9" w:rsidRDefault="000648C2" w:rsidP="001424A9">
      <w:pPr>
        <w:pStyle w:val="ListBullet"/>
      </w:pPr>
      <w:r w:rsidRPr="001424A9">
        <w:t>CES204.063 North Pacific Bog and Fen []</w:t>
      </w:r>
    </w:p>
    <w:p w14:paraId="52AC1CEA"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2FDE2E27" w14:textId="77777777" w:rsidR="001424A9" w:rsidRPr="001424A9" w:rsidRDefault="000648C2" w:rsidP="001424A9">
      <w:pPr>
        <w:pStyle w:val="ListBullet"/>
      </w:pPr>
      <w:r w:rsidRPr="001424A9">
        <w:t>CES204.156 Vegetated (&gt;10% vasc.); Wetland / Sideslope; Temperate [Temperate Oceanic]; Organic Peat (&gt;40 cm); Tsuga mertensiana; Bog and Fen Mosaic</w:t>
      </w:r>
    </w:p>
    <w:p w14:paraId="799D4C48" w14:textId="77777777" w:rsidR="001424A9" w:rsidRPr="001424A9" w:rsidRDefault="000648C2" w:rsidP="001424A9">
      <w:pPr>
        <w:pStyle w:val="ListBullet"/>
      </w:pPr>
      <w:r w:rsidRPr="001424A9">
        <w:t>CES204.164 Vegetated (&gt;10% vasc.); Wetland / Temperate [Temperate Oceanic]; Deep Soil; Organic Peat (&gt;40 cm); Pinus contorta; Bog and Fen Mosaic</w:t>
      </w:r>
    </w:p>
    <w:p w14:paraId="22845640" w14:textId="77777777" w:rsidR="001424A9" w:rsidRPr="001424A9" w:rsidRDefault="000648C2" w:rsidP="001424A9">
      <w:pPr>
        <w:pStyle w:val="Subheading"/>
      </w:pPr>
      <w:r w:rsidRPr="001424A9">
        <w:t>VEGETATION</w:t>
      </w:r>
    </w:p>
    <w:p w14:paraId="49EDA4E6"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3CDBE89E" w14:textId="77777777" w:rsidR="001424A9" w:rsidRPr="001424A9" w:rsidRDefault="001424A9" w:rsidP="001424A9">
      <w:r w:rsidRPr="001424A9">
        <w:rPr>
          <w:rStyle w:val="TemplateFieldRequired"/>
          <w:highlight w:val="yellow"/>
        </w:rPr>
        <w:t>Floristics:</w:t>
      </w:r>
      <w:r w:rsidR="000648C2" w:rsidRPr="001424A9">
        <w:t xml:space="preserve"> </w:t>
      </w:r>
    </w:p>
    <w:p w14:paraId="5B77BFCD" w14:textId="77777777" w:rsidR="001424A9" w:rsidRPr="001424A9" w:rsidRDefault="000648C2" w:rsidP="001424A9">
      <w:pPr>
        <w:pStyle w:val="ListBullet"/>
      </w:pPr>
      <w:r w:rsidRPr="001424A9">
        <w:t xml:space="preserve">CES204.156 Stunted </w:t>
      </w:r>
      <w:r w:rsidRPr="001424A9">
        <w:rPr>
          <w:i/>
        </w:rPr>
        <w:t>Tsuga mertensiana</w:t>
      </w:r>
      <w:r w:rsidRPr="001424A9">
        <w:t xml:space="preserve"> (more common), </w:t>
      </w:r>
      <w:r w:rsidRPr="001424A9">
        <w:rPr>
          <w:i/>
        </w:rPr>
        <w:t xml:space="preserve"> Callitropsis nootkatensis (= Cupressus nootkatensis)</w:t>
      </w:r>
      <w:r w:rsidRPr="001424A9">
        <w:t xml:space="preserve">, or </w:t>
      </w:r>
      <w:r w:rsidRPr="001424A9">
        <w:rPr>
          <w:i/>
        </w:rPr>
        <w:t>Picea sitchensis</w:t>
      </w:r>
      <w:r w:rsidRPr="001424A9">
        <w:t xml:space="preserve"> may be present. Shrubs include </w:t>
      </w:r>
      <w:r w:rsidRPr="001424A9">
        <w:rPr>
          <w:i/>
        </w:rPr>
        <w:t>Vaccinium uliginosum, Vaccinium cespitosum</w:t>
      </w:r>
      <w:r w:rsidRPr="001424A9">
        <w:t xml:space="preserve">, and </w:t>
      </w:r>
      <w:r w:rsidRPr="001424A9">
        <w:rPr>
          <w:i/>
        </w:rPr>
        <w:t>Empetrum nigrum</w:t>
      </w:r>
      <w:r w:rsidRPr="001424A9">
        <w:t xml:space="preserve">. Common herbaceous species include </w:t>
      </w:r>
      <w:r w:rsidRPr="001424A9">
        <w:rPr>
          <w:i/>
        </w:rPr>
        <w:t>Nephrophyllidium crista</w:t>
      </w:r>
      <w:r w:rsidR="00033AB8">
        <w:rPr>
          <w:i/>
        </w:rPr>
        <w:t>-</w:t>
      </w:r>
      <w:r w:rsidRPr="001424A9">
        <w:rPr>
          <w:i/>
        </w:rPr>
        <w:t xml:space="preserve">galli, Trichophorum cespitosum, Dodecatheon pulchellum, Geum calthifolium, </w:t>
      </w:r>
      <w:r w:rsidRPr="001424A9">
        <w:rPr>
          <w:i/>
        </w:rPr>
        <w:lastRenderedPageBreak/>
        <w:t>Cornus canadensis, Carex pauciflora, Carex anthoxanthea</w:t>
      </w:r>
      <w:r w:rsidRPr="001424A9">
        <w:t xml:space="preserve">, and </w:t>
      </w:r>
      <w:r w:rsidRPr="001424A9">
        <w:rPr>
          <w:i/>
        </w:rPr>
        <w:t>Eriophorum angustifolium</w:t>
      </w:r>
      <w:r w:rsidRPr="001424A9">
        <w:t xml:space="preserve">. </w:t>
      </w:r>
      <w:r w:rsidRPr="001424A9">
        <w:rPr>
          <w:i/>
        </w:rPr>
        <w:t>Sphagnum</w:t>
      </w:r>
      <w:r w:rsidRPr="001424A9">
        <w:t xml:space="preserve"> spp. are usually abundant in the ground layer (DeVelice et al. 1999, Boggs et al. 2008b).</w:t>
      </w:r>
    </w:p>
    <w:p w14:paraId="1C06037A" w14:textId="77777777" w:rsidR="001424A9" w:rsidRPr="001424A9" w:rsidRDefault="000648C2" w:rsidP="001424A9">
      <w:pPr>
        <w:pStyle w:val="ListBullet"/>
      </w:pPr>
      <w:r w:rsidRPr="001424A9">
        <w:t xml:space="preserve">CES204.164 Trees are usually stunted and the tree canopy typically has less than </w:t>
      </w:r>
      <w:r w:rsidR="001424A9">
        <w:t>&lt;</w:t>
      </w:r>
      <w:r w:rsidRPr="001424A9">
        <w:t xml:space="preserve">30% cover. Common species include </w:t>
      </w:r>
      <w:r w:rsidRPr="001424A9">
        <w:rPr>
          <w:i/>
        </w:rPr>
        <w:t>Pinus contorta, Callitropsis nootkatensis (= Cupressus nootkatensis), Empetrum nigrum, Kalmia, Ledum</w:t>
      </w:r>
      <w:r w:rsidRPr="001424A9">
        <w:t xml:space="preserve"> spp., </w:t>
      </w:r>
      <w:r w:rsidRPr="001424A9">
        <w:rPr>
          <w:i/>
        </w:rPr>
        <w:t>Vaccinium uliginosum, Carex aquatilis var. dives (= Carex sitchensis), Carex pluriflora, Carex pauciflora, Carex livida, Trichophorum cespitosum, Eriophorum angustifolium, Sanguisorba menziesii</w:t>
      </w:r>
      <w:r w:rsidRPr="001424A9">
        <w:t xml:space="preserve">, and </w:t>
      </w:r>
      <w:r w:rsidRPr="001424A9">
        <w:rPr>
          <w:i/>
        </w:rPr>
        <w:t>Cornus canadensis</w:t>
      </w:r>
      <w:r w:rsidRPr="001424A9">
        <w:t xml:space="preserve">. </w:t>
      </w:r>
      <w:r w:rsidRPr="001424A9">
        <w:rPr>
          <w:i/>
        </w:rPr>
        <w:t>Sphagnum</w:t>
      </w:r>
      <w:r w:rsidRPr="001424A9">
        <w:t xml:space="preserve"> spp. dominate the moss layer. This system includes a range of canopy structures and compositions from mixed conifer peatlands on sideslopes and benches with </w:t>
      </w:r>
      <w:r w:rsidRPr="001424A9">
        <w:rPr>
          <w:i/>
        </w:rPr>
        <w:t>Callitropsis nootkatensis, Tsuga mertensiana, Tsuga heterophylla</w:t>
      </w:r>
      <w:r w:rsidRPr="001424A9">
        <w:t xml:space="preserve">, and </w:t>
      </w:r>
      <w:r w:rsidRPr="001424A9">
        <w:rPr>
          <w:i/>
        </w:rPr>
        <w:t>Pinus contorta</w:t>
      </w:r>
      <w:r w:rsidRPr="001424A9">
        <w:t xml:space="preserve">, to peatlands on level ground with scrub </w:t>
      </w:r>
      <w:r w:rsidRPr="001424A9">
        <w:rPr>
          <w:i/>
        </w:rPr>
        <w:t>Pinus contorta</w:t>
      </w:r>
      <w:r w:rsidRPr="001424A9">
        <w:t xml:space="preserve"> (DeMeo et al. 1992 (forest only), Martin et al. 1995 (forest only), Shephard 1995 (forest and nonforest). Banner et al. (1988) describe this </w:t>
      </w:r>
      <w:r w:rsidRPr="001424A9">
        <w:rPr>
          <w:i/>
        </w:rPr>
        <w:t>Pinus contorta</w:t>
      </w:r>
      <w:r w:rsidRPr="001424A9">
        <w:t xml:space="preserve"> peatland type as a "slope bog."</w:t>
      </w:r>
    </w:p>
    <w:p w14:paraId="2DC0174B" w14:textId="77777777" w:rsidR="001424A9" w:rsidRPr="001424A9" w:rsidRDefault="001424A9" w:rsidP="001424A9">
      <w:r w:rsidRPr="001424A9">
        <w:rPr>
          <w:rStyle w:val="TemplateField"/>
        </w:rPr>
        <w:t>Dynamics:</w:t>
      </w:r>
      <w:r w:rsidR="000648C2" w:rsidRPr="001424A9">
        <w:t xml:space="preserve"> </w:t>
      </w:r>
    </w:p>
    <w:p w14:paraId="3D4A6606" w14:textId="77777777" w:rsidR="001424A9" w:rsidRPr="001424A9" w:rsidRDefault="000648C2" w:rsidP="001424A9">
      <w:pPr>
        <w:pStyle w:val="Subheading"/>
      </w:pPr>
      <w:r w:rsidRPr="001424A9">
        <w:t>ENVIRONMENT</w:t>
      </w:r>
    </w:p>
    <w:p w14:paraId="6A38BC7C"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1DA3C5C1" w14:textId="77777777" w:rsidR="001424A9" w:rsidRPr="001424A9" w:rsidRDefault="000648C2" w:rsidP="001424A9">
      <w:r w:rsidRPr="001424A9">
        <w:rPr>
          <w:rStyle w:val="TemplateSubField"/>
        </w:rPr>
        <w:t>Climate:</w:t>
      </w:r>
      <w:r w:rsidRPr="001424A9">
        <w:t xml:space="preserve">  </w:t>
      </w:r>
    </w:p>
    <w:p w14:paraId="2EE63563" w14:textId="77777777" w:rsidR="001424A9" w:rsidRPr="001424A9" w:rsidRDefault="000648C2" w:rsidP="001424A9">
      <w:r w:rsidRPr="001424A9">
        <w:rPr>
          <w:rStyle w:val="TemplateSubField"/>
        </w:rPr>
        <w:t>Soil/substrate/hydrology:</w:t>
      </w:r>
      <w:r w:rsidRPr="001424A9">
        <w:t xml:space="preserve">  </w:t>
      </w:r>
    </w:p>
    <w:p w14:paraId="509ADA40" w14:textId="77777777" w:rsidR="001424A9" w:rsidRPr="001424A9" w:rsidRDefault="000648C2" w:rsidP="001424A9">
      <w:pPr>
        <w:pStyle w:val="ListBullet"/>
      </w:pPr>
      <w:r w:rsidRPr="001424A9">
        <w:t>CES204.156 This ecological system is a mosaic of dwarf</w:t>
      </w:r>
      <w:r w:rsidR="00033AB8">
        <w:t>-</w:t>
      </w:r>
      <w:r w:rsidRPr="001424A9">
        <w:t>tree dominated communities (</w:t>
      </w:r>
      <w:r w:rsidRPr="001424A9">
        <w:rPr>
          <w:i/>
        </w:rPr>
        <w:t>Tsuga mertensiana</w:t>
      </w:r>
      <w:r w:rsidRPr="001424A9">
        <w:t xml:space="preserve"> (more common), </w:t>
      </w:r>
      <w:r w:rsidRPr="001424A9">
        <w:rPr>
          <w:i/>
        </w:rPr>
        <w:t>Callitropsis nootkatensis</w:t>
      </w:r>
      <w:r w:rsidRPr="001424A9">
        <w:t xml:space="preserve">, or </w:t>
      </w:r>
      <w:r w:rsidRPr="001424A9">
        <w:rPr>
          <w:i/>
        </w:rPr>
        <w:t>Picea sitchensis</w:t>
      </w:r>
      <w:r w:rsidRPr="001424A9">
        <w:t>), and dwarf</w:t>
      </w:r>
      <w:r w:rsidR="00033AB8">
        <w:t>-</w:t>
      </w:r>
      <w:r w:rsidRPr="001424A9">
        <w:t>shrub</w:t>
      </w:r>
      <w:r w:rsidR="00033AB8">
        <w:t>-</w:t>
      </w:r>
      <w:r w:rsidRPr="001424A9">
        <w:t xml:space="preserve"> and herbaceous</w:t>
      </w:r>
      <w:r w:rsidR="00033AB8">
        <w:t>-</w:t>
      </w:r>
      <w:r w:rsidRPr="001424A9">
        <w:t>dominated peatland communities. It typically occurs on sloping terrain and may develop on fairly steep sideslopes in areas with very high rainfall and low permeability (such as Prince William Sound and Kenai Fjords). This system occurs at higher elevations (usually above 500 m) (Banner et al. 1988) in the southern portion of its range (southeastern Alaska and British Columbia).</w:t>
      </w:r>
    </w:p>
    <w:p w14:paraId="5FB3A76F" w14:textId="77777777" w:rsidR="001424A9" w:rsidRPr="001424A9" w:rsidRDefault="000648C2" w:rsidP="001424A9">
      <w:pPr>
        <w:pStyle w:val="ListBullet"/>
      </w:pPr>
      <w:r w:rsidRPr="001424A9">
        <w:t>CES204.164 This ecological system includes well</w:t>
      </w:r>
      <w:r w:rsidR="00033AB8">
        <w:t>-</w:t>
      </w:r>
      <w:r w:rsidRPr="001424A9">
        <w:t>developed peatlands on flat, rolling, or sloping terrain. Soils are poorly drained with deep organic layers.</w:t>
      </w:r>
    </w:p>
    <w:p w14:paraId="0A2B3388" w14:textId="77777777" w:rsidR="001424A9" w:rsidRPr="001424A9" w:rsidRDefault="000648C2" w:rsidP="001424A9">
      <w:pPr>
        <w:pStyle w:val="Subheading"/>
      </w:pPr>
      <w:r w:rsidRPr="001424A9">
        <w:t>DISTRIBUTION</w:t>
      </w:r>
    </w:p>
    <w:p w14:paraId="36649297" w14:textId="77777777" w:rsidR="001424A9" w:rsidRPr="001424A9" w:rsidRDefault="001424A9" w:rsidP="001424A9">
      <w:r w:rsidRPr="001424A9">
        <w:rPr>
          <w:rStyle w:val="TemplateFieldRequired"/>
          <w:highlight w:val="yellow"/>
        </w:rPr>
        <w:t>Geographic Range:</w:t>
      </w:r>
      <w:r w:rsidR="000648C2" w:rsidRPr="001424A9">
        <w:t xml:space="preserve"> </w:t>
      </w:r>
    </w:p>
    <w:p w14:paraId="4B588ECF" w14:textId="77777777" w:rsidR="001424A9" w:rsidRPr="001424A9" w:rsidRDefault="000648C2" w:rsidP="001424A9">
      <w:pPr>
        <w:pStyle w:val="ListBullet"/>
      </w:pPr>
      <w:r w:rsidRPr="001424A9">
        <w:t>CES204.156 This system occurs from Kenai Fjords through southeastern Alaska and into British Columbia.</w:t>
      </w:r>
    </w:p>
    <w:p w14:paraId="1F6B80E1" w14:textId="77777777" w:rsidR="001424A9" w:rsidRPr="001424A9" w:rsidRDefault="000648C2" w:rsidP="001424A9">
      <w:pPr>
        <w:pStyle w:val="ListBullet"/>
      </w:pPr>
      <w:r w:rsidRPr="001424A9">
        <w:t xml:space="preserve">CES204.164 This system occurs from Yakutat south through southeastern Alaska. </w:t>
      </w:r>
      <w:r w:rsidRPr="001424A9">
        <w:rPr>
          <w:i/>
        </w:rPr>
        <w:t>Pinus contorta</w:t>
      </w:r>
      <w:r w:rsidRPr="001424A9">
        <w:t xml:space="preserve"> does not occur north or west of Yakutat.</w:t>
      </w:r>
    </w:p>
    <w:p w14:paraId="7A3BFDDE"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6A872E73" w14:textId="77777777" w:rsidR="001424A9" w:rsidRPr="001424A9" w:rsidRDefault="000648C2" w:rsidP="001424A9">
      <w:pPr>
        <w:pStyle w:val="ListBullet"/>
      </w:pPr>
      <w:r w:rsidRPr="001424A9">
        <w:t>CES204.156 Small patch</w:t>
      </w:r>
    </w:p>
    <w:p w14:paraId="5F0DD4E8" w14:textId="77777777" w:rsidR="001424A9" w:rsidRPr="001424A9" w:rsidRDefault="000648C2" w:rsidP="001424A9">
      <w:pPr>
        <w:pStyle w:val="ListBullet"/>
      </w:pPr>
      <w:r w:rsidRPr="001424A9">
        <w:t>CES204.164 Large patch, Small patch</w:t>
      </w:r>
    </w:p>
    <w:p w14:paraId="30ADAE09" w14:textId="77777777" w:rsidR="001424A9" w:rsidRPr="001424A9" w:rsidRDefault="001424A9" w:rsidP="001424A9">
      <w:r w:rsidRPr="001424A9">
        <w:rPr>
          <w:rStyle w:val="TemplateFieldRequired"/>
          <w:highlight w:val="yellow"/>
        </w:rPr>
        <w:t>Nations:</w:t>
      </w:r>
      <w:r w:rsidR="000648C2" w:rsidRPr="001424A9">
        <w:t xml:space="preserve"> US</w:t>
      </w:r>
    </w:p>
    <w:p w14:paraId="11FA5C60" w14:textId="77777777" w:rsidR="001424A9" w:rsidRPr="001424A9" w:rsidRDefault="000648C2" w:rsidP="001424A9">
      <w:pPr>
        <w:pStyle w:val="ListBullet"/>
      </w:pPr>
      <w:r w:rsidRPr="001424A9">
        <w:t>CES204.156 CA, US</w:t>
      </w:r>
    </w:p>
    <w:p w14:paraId="4CB67ED4" w14:textId="77777777" w:rsidR="001424A9" w:rsidRPr="001424A9" w:rsidRDefault="000648C2" w:rsidP="001424A9">
      <w:pPr>
        <w:pStyle w:val="ListBullet"/>
      </w:pPr>
      <w:r w:rsidRPr="001424A9">
        <w:t>CES204.164 US</w:t>
      </w:r>
    </w:p>
    <w:p w14:paraId="102C6E73"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1395E6AE" w14:textId="77777777" w:rsidR="001424A9" w:rsidRPr="001424A9" w:rsidRDefault="000648C2" w:rsidP="001424A9">
      <w:pPr>
        <w:pStyle w:val="ListBullet"/>
      </w:pPr>
      <w:r w:rsidRPr="001424A9">
        <w:rPr>
          <w:i/>
        </w:rPr>
        <w:t>combined</w:t>
      </w:r>
      <w:r w:rsidRPr="001424A9">
        <w:t>: AK, BC</w:t>
      </w:r>
    </w:p>
    <w:p w14:paraId="78BF5DD3" w14:textId="77777777" w:rsidR="001424A9" w:rsidRPr="001424A9" w:rsidRDefault="000648C2" w:rsidP="001424A9">
      <w:pPr>
        <w:pStyle w:val="ListBullet"/>
      </w:pPr>
      <w:r w:rsidRPr="001424A9">
        <w:t>CES204.156 AK, BC</w:t>
      </w:r>
    </w:p>
    <w:p w14:paraId="607F65D4" w14:textId="77777777" w:rsidR="001424A9" w:rsidRPr="001424A9" w:rsidRDefault="000648C2" w:rsidP="001424A9">
      <w:pPr>
        <w:pStyle w:val="ListBullet"/>
      </w:pPr>
      <w:r w:rsidRPr="001424A9">
        <w:t>CES204.164 AK</w:t>
      </w:r>
    </w:p>
    <w:p w14:paraId="127271BA" w14:textId="77777777" w:rsidR="001424A9" w:rsidRPr="001424A9" w:rsidRDefault="001424A9" w:rsidP="001424A9">
      <w:r w:rsidRPr="001424A9">
        <w:rPr>
          <w:rStyle w:val="TemplateField"/>
        </w:rPr>
        <w:t>Federal Lands [don't spend much time! Not required!]:</w:t>
      </w:r>
      <w:r w:rsidR="000648C2" w:rsidRPr="001424A9">
        <w:t xml:space="preserve"> </w:t>
      </w:r>
    </w:p>
    <w:p w14:paraId="4B819BC6" w14:textId="77777777" w:rsidR="001424A9" w:rsidRPr="001424A9" w:rsidRDefault="000648C2" w:rsidP="001424A9">
      <w:pPr>
        <w:pStyle w:val="ListBullet"/>
      </w:pPr>
      <w:r w:rsidRPr="001424A9">
        <w:t>CES204.156 USFS (Chugach)</w:t>
      </w:r>
    </w:p>
    <w:p w14:paraId="4641E567" w14:textId="77777777" w:rsidR="001424A9" w:rsidRPr="001424A9" w:rsidRDefault="001424A9" w:rsidP="001424A9">
      <w:r w:rsidRPr="001424A9">
        <w:rPr>
          <w:rStyle w:val="TemplateField"/>
        </w:rPr>
        <w:t>Alasaka Ecoregions:</w:t>
      </w:r>
      <w:r w:rsidR="000648C2" w:rsidRPr="001424A9">
        <w:t xml:space="preserve"> </w:t>
      </w:r>
    </w:p>
    <w:p w14:paraId="690A7E87" w14:textId="77777777" w:rsidR="001424A9" w:rsidRPr="001424A9" w:rsidRDefault="000648C2" w:rsidP="001424A9">
      <w:pPr>
        <w:pStyle w:val="ListBullet"/>
      </w:pPr>
      <w:r w:rsidRPr="001424A9">
        <w:t>CES204.156 29:C, 30:C, 31:?, 32:?</w:t>
      </w:r>
    </w:p>
    <w:p w14:paraId="52A4E047" w14:textId="77777777" w:rsidR="001424A9" w:rsidRPr="001424A9" w:rsidRDefault="000648C2" w:rsidP="001424A9">
      <w:pPr>
        <w:pStyle w:val="ListBullet"/>
      </w:pPr>
      <w:r w:rsidRPr="001424A9">
        <w:t>CES204.164 29:C, 30:C, 31:C, 32:C</w:t>
      </w:r>
    </w:p>
    <w:p w14:paraId="1A3CD877" w14:textId="77777777" w:rsidR="001424A9" w:rsidRPr="001424A9" w:rsidRDefault="001424A9" w:rsidP="001424A9">
      <w:r w:rsidRPr="001424A9">
        <w:rPr>
          <w:b/>
        </w:rPr>
        <w:t>Divisions:</w:t>
      </w:r>
      <w:r w:rsidR="000648C2" w:rsidRPr="001424A9">
        <w:t xml:space="preserve"> 204:C</w:t>
      </w:r>
    </w:p>
    <w:p w14:paraId="2B490A73" w14:textId="77777777" w:rsidR="001424A9" w:rsidRPr="001424A9" w:rsidRDefault="000648C2" w:rsidP="001424A9">
      <w:pPr>
        <w:pStyle w:val="ListBullet"/>
      </w:pPr>
      <w:r w:rsidRPr="001424A9">
        <w:t>CES204.156 204:C</w:t>
      </w:r>
    </w:p>
    <w:p w14:paraId="2C22A09D" w14:textId="77777777" w:rsidR="001424A9" w:rsidRPr="001424A9" w:rsidRDefault="000648C2" w:rsidP="001424A9">
      <w:pPr>
        <w:pStyle w:val="ListBullet"/>
      </w:pPr>
      <w:r w:rsidRPr="001424A9">
        <w:t>CES204.164 204:C</w:t>
      </w:r>
    </w:p>
    <w:p w14:paraId="477881C6" w14:textId="77777777" w:rsidR="001424A9" w:rsidRPr="001424A9" w:rsidRDefault="000648C2" w:rsidP="001424A9">
      <w:pPr>
        <w:pStyle w:val="Subheading"/>
      </w:pPr>
      <w:r w:rsidRPr="001424A9">
        <w:t>CONFIDENCE LEVEL</w:t>
      </w:r>
    </w:p>
    <w:p w14:paraId="7517617E" w14:textId="77777777" w:rsidR="001424A9" w:rsidRPr="001424A9" w:rsidRDefault="001424A9" w:rsidP="001424A9">
      <w:r w:rsidRPr="001424A9">
        <w:rPr>
          <w:rStyle w:val="TemplateFieldRequired"/>
          <w:highlight w:val="yellow"/>
        </w:rPr>
        <w:t>Confidence Level:</w:t>
      </w:r>
      <w:r w:rsidR="000648C2" w:rsidRPr="001424A9">
        <w:t xml:space="preserve"> </w:t>
      </w:r>
    </w:p>
    <w:p w14:paraId="1D041370" w14:textId="77777777" w:rsidR="001424A9" w:rsidRPr="001424A9" w:rsidRDefault="000648C2" w:rsidP="001424A9">
      <w:pPr>
        <w:pStyle w:val="Subheading"/>
      </w:pPr>
      <w:r w:rsidRPr="001424A9">
        <w:t>CITATIONS</w:t>
      </w:r>
    </w:p>
    <w:p w14:paraId="406A827C" w14:textId="77777777" w:rsidR="001424A9" w:rsidRPr="001424A9" w:rsidRDefault="001424A9" w:rsidP="001424A9">
      <w:r w:rsidRPr="001424A9">
        <w:rPr>
          <w:rStyle w:val="TemplateFieldRequired"/>
          <w:highlight w:val="yellow"/>
        </w:rPr>
        <w:t>Synonymy:</w:t>
      </w:r>
      <w:r w:rsidR="000648C2" w:rsidRPr="001424A9">
        <w:t xml:space="preserve">  </w:t>
      </w:r>
    </w:p>
    <w:p w14:paraId="511C9DDF" w14:textId="77777777" w:rsidR="001424A9" w:rsidRPr="001424A9" w:rsidRDefault="001424A9" w:rsidP="001424A9">
      <w:r w:rsidRPr="001424A9">
        <w:t>CES204.156</w:t>
      </w:r>
    </w:p>
    <w:p w14:paraId="51E15126" w14:textId="77777777" w:rsidR="001424A9" w:rsidRPr="001424A9" w:rsidRDefault="000648C2" w:rsidP="001424A9">
      <w:pPr>
        <w:pStyle w:val="ListBullet"/>
      </w:pPr>
      <w:r w:rsidRPr="001424A9">
        <w:t xml:space="preserve"> </w:t>
      </w:r>
      <w:r w:rsidRPr="001424A9">
        <w:rPr>
          <w:i/>
        </w:rPr>
        <w:t>Carex pauciflora</w:t>
      </w:r>
      <w:r w:rsidRPr="001424A9">
        <w:t xml:space="preserve"> (DeVelice et al. 1999) </w:t>
      </w:r>
      <w:r w:rsidRPr="001424A9">
        <w:rPr>
          <w:b/>
        </w:rPr>
        <w:t>&lt;</w:t>
      </w:r>
    </w:p>
    <w:p w14:paraId="4BF2F02D" w14:textId="77777777" w:rsidR="001424A9" w:rsidRPr="001424A9" w:rsidRDefault="000648C2" w:rsidP="001424A9">
      <w:pPr>
        <w:pStyle w:val="ListBullet"/>
      </w:pPr>
      <w:r w:rsidRPr="001424A9">
        <w:t xml:space="preserve"> </w:t>
      </w:r>
      <w:r w:rsidRPr="001424A9">
        <w:rPr>
          <w:i/>
        </w:rPr>
        <w:t>Nephrophyllidium crista</w:t>
      </w:r>
      <w:r w:rsidR="00033AB8">
        <w:rPr>
          <w:i/>
        </w:rPr>
        <w:t>-</w:t>
      </w:r>
      <w:r w:rsidRPr="001424A9">
        <w:rPr>
          <w:i/>
        </w:rPr>
        <w:t xml:space="preserve">galli </w:t>
      </w:r>
      <w:r w:rsidR="00033AB8">
        <w:rPr>
          <w:i/>
        </w:rPr>
        <w:t>-</w:t>
      </w:r>
      <w:r w:rsidRPr="001424A9">
        <w:rPr>
          <w:i/>
        </w:rPr>
        <w:t xml:space="preserve"> Trichophorum caespitosum</w:t>
      </w:r>
      <w:r w:rsidRPr="001424A9">
        <w:t xml:space="preserve"> (DeVelice et al. 1999) </w:t>
      </w:r>
      <w:r w:rsidRPr="001424A9">
        <w:rPr>
          <w:b/>
        </w:rPr>
        <w:t>&lt;</w:t>
      </w:r>
    </w:p>
    <w:p w14:paraId="41F4D23A" w14:textId="77777777" w:rsidR="001424A9" w:rsidRPr="001424A9" w:rsidRDefault="000648C2" w:rsidP="001424A9">
      <w:pPr>
        <w:pStyle w:val="ListBullet"/>
      </w:pPr>
      <w:r w:rsidRPr="001424A9">
        <w:t xml:space="preserve"> </w:t>
      </w:r>
      <w:r w:rsidRPr="001424A9">
        <w:rPr>
          <w:i/>
        </w:rPr>
        <w:t>Trichophorum caespitosum</w:t>
      </w:r>
      <w:r w:rsidRPr="001424A9">
        <w:t xml:space="preserve"> (Banner et al. 1986) </w:t>
      </w:r>
      <w:r w:rsidRPr="001424A9">
        <w:rPr>
          <w:b/>
        </w:rPr>
        <w:t>&lt;</w:t>
      </w:r>
    </w:p>
    <w:p w14:paraId="6831D9C7" w14:textId="77777777" w:rsidR="001424A9" w:rsidRPr="001424A9" w:rsidRDefault="000648C2" w:rsidP="001424A9">
      <w:pPr>
        <w:pStyle w:val="ListBullet"/>
      </w:pPr>
      <w:r w:rsidRPr="001424A9">
        <w:t xml:space="preserve"> </w:t>
      </w:r>
      <w:r w:rsidRPr="001424A9">
        <w:rPr>
          <w:i/>
        </w:rPr>
        <w:t>Tsuga mertensiana / Vaccinium uliginosum</w:t>
      </w:r>
      <w:r w:rsidRPr="001424A9">
        <w:t xml:space="preserve"> (DeVelice et al. 1999) </w:t>
      </w:r>
      <w:r w:rsidRPr="001424A9">
        <w:rPr>
          <w:b/>
        </w:rPr>
        <w:t>&lt;</w:t>
      </w:r>
    </w:p>
    <w:p w14:paraId="5B7C97E9" w14:textId="77777777" w:rsidR="001424A9" w:rsidRPr="001424A9" w:rsidRDefault="000648C2" w:rsidP="001424A9">
      <w:pPr>
        <w:pStyle w:val="ListBullet"/>
      </w:pPr>
      <w:r w:rsidRPr="001424A9">
        <w:t xml:space="preserve"> II.A.2.b </w:t>
      </w:r>
      <w:r w:rsidR="00033AB8">
        <w:t>-</w:t>
      </w:r>
      <w:r w:rsidRPr="001424A9">
        <w:t xml:space="preserve"> Mountain hemlock (open) scrub (Viereck et al. 1992) </w:t>
      </w:r>
      <w:r w:rsidRPr="001424A9">
        <w:rPr>
          <w:b/>
        </w:rPr>
        <w:t>&gt;&lt;</w:t>
      </w:r>
    </w:p>
    <w:p w14:paraId="55DC9FB5" w14:textId="77777777" w:rsidR="001424A9" w:rsidRPr="001424A9" w:rsidRDefault="000648C2" w:rsidP="001424A9">
      <w:pPr>
        <w:pStyle w:val="ListBullet"/>
      </w:pPr>
      <w:r w:rsidRPr="001424A9">
        <w:lastRenderedPageBreak/>
        <w:t xml:space="preserve"> II.C.2.e </w:t>
      </w:r>
      <w:r w:rsidR="00033AB8">
        <w:t>-</w:t>
      </w:r>
      <w:r w:rsidRPr="001424A9">
        <w:t xml:space="preserve"> Ericaceous shrub bog (Viereck et al. 1992) </w:t>
      </w:r>
      <w:r w:rsidRPr="001424A9">
        <w:rPr>
          <w:b/>
        </w:rPr>
        <w:t>&gt;&lt;</w:t>
      </w:r>
    </w:p>
    <w:p w14:paraId="0BE7C956" w14:textId="77777777" w:rsidR="001424A9" w:rsidRPr="001424A9" w:rsidRDefault="000648C2" w:rsidP="001424A9">
      <w:pPr>
        <w:pStyle w:val="ListBullet"/>
      </w:pPr>
      <w:r w:rsidRPr="001424A9">
        <w:t xml:space="preserve"> III.A.3.g </w:t>
      </w:r>
      <w:r w:rsidR="00033AB8">
        <w:t>-</w:t>
      </w:r>
      <w:r w:rsidRPr="001424A9">
        <w:t xml:space="preserve"> Subarctic lowland sedge</w:t>
      </w:r>
      <w:r w:rsidR="00033AB8">
        <w:t>-</w:t>
      </w:r>
      <w:r w:rsidRPr="001424A9">
        <w:t xml:space="preserve">shrub wet meadow (Viereck et al. 1992) </w:t>
      </w:r>
      <w:r w:rsidRPr="001424A9">
        <w:rPr>
          <w:b/>
        </w:rPr>
        <w:t>&gt;&lt;</w:t>
      </w:r>
    </w:p>
    <w:p w14:paraId="56238EE7" w14:textId="77777777" w:rsidR="001424A9" w:rsidRPr="001424A9" w:rsidRDefault="000648C2" w:rsidP="001424A9">
      <w:pPr>
        <w:pStyle w:val="ListBullet"/>
      </w:pPr>
      <w:r w:rsidRPr="001424A9">
        <w:t xml:space="preserve"> III.A.3.j </w:t>
      </w:r>
      <w:r w:rsidR="00033AB8">
        <w:t>-</w:t>
      </w:r>
      <w:r w:rsidRPr="001424A9">
        <w:t xml:space="preserve"> Subarctic lowland sedge bog meadow (Viereck et al. 1992) </w:t>
      </w:r>
      <w:r w:rsidRPr="001424A9">
        <w:rPr>
          <w:b/>
        </w:rPr>
        <w:t>&gt;&lt;</w:t>
      </w:r>
    </w:p>
    <w:p w14:paraId="2D2E29A2" w14:textId="77777777" w:rsidR="001424A9" w:rsidRPr="001424A9" w:rsidRDefault="000648C2" w:rsidP="001424A9">
      <w:pPr>
        <w:pStyle w:val="ListBullet"/>
      </w:pPr>
      <w:r w:rsidRPr="001424A9">
        <w:t xml:space="preserve"> III.A.3.k </w:t>
      </w:r>
      <w:r w:rsidR="00033AB8">
        <w:t>-</w:t>
      </w:r>
      <w:r w:rsidRPr="001424A9">
        <w:t xml:space="preserve"> Subarctic lowland sedge</w:t>
      </w:r>
      <w:r w:rsidR="00033AB8">
        <w:t>-</w:t>
      </w:r>
      <w:r w:rsidRPr="001424A9">
        <w:t xml:space="preserve">moss bog meadow (Viereck et al. 1992) </w:t>
      </w:r>
      <w:r w:rsidRPr="001424A9">
        <w:rPr>
          <w:b/>
        </w:rPr>
        <w:t>&gt;&lt;</w:t>
      </w:r>
    </w:p>
    <w:p w14:paraId="5EFFED0A" w14:textId="77777777" w:rsidR="001424A9" w:rsidRPr="001424A9" w:rsidRDefault="001424A9" w:rsidP="001424A9">
      <w:r w:rsidRPr="001424A9">
        <w:t>CES204.164</w:t>
      </w:r>
    </w:p>
    <w:p w14:paraId="1B357386" w14:textId="77777777" w:rsidR="001424A9" w:rsidRPr="001424A9" w:rsidRDefault="000648C2" w:rsidP="001424A9">
      <w:pPr>
        <w:pStyle w:val="ListBullet"/>
      </w:pPr>
      <w:r w:rsidRPr="001424A9">
        <w:t xml:space="preserve"> I.A.3.a </w:t>
      </w:r>
      <w:r w:rsidR="00033AB8">
        <w:t>-</w:t>
      </w:r>
      <w:r w:rsidRPr="001424A9">
        <w:t xml:space="preserve"> Lodgepole pine (Viereck et al. 1992) </w:t>
      </w:r>
      <w:r w:rsidRPr="001424A9">
        <w:rPr>
          <w:b/>
        </w:rPr>
        <w:t>&lt;</w:t>
      </w:r>
    </w:p>
    <w:p w14:paraId="6C9D9BD1" w14:textId="77777777" w:rsidR="001424A9" w:rsidRPr="001424A9" w:rsidRDefault="000648C2" w:rsidP="001424A9">
      <w:pPr>
        <w:pStyle w:val="ListBullet"/>
      </w:pPr>
      <w:r w:rsidRPr="001424A9">
        <w:t xml:space="preserve"> II.C.2.e </w:t>
      </w:r>
      <w:r w:rsidR="00033AB8">
        <w:t>-</w:t>
      </w:r>
      <w:r w:rsidRPr="001424A9">
        <w:t xml:space="preserve"> Ericaceous shrub bog (Viereck et al. 1992) </w:t>
      </w:r>
      <w:r w:rsidRPr="001424A9">
        <w:rPr>
          <w:b/>
        </w:rPr>
        <w:t>&gt;&lt;</w:t>
      </w:r>
    </w:p>
    <w:p w14:paraId="756F8D58" w14:textId="77777777" w:rsidR="001424A9" w:rsidRPr="001424A9" w:rsidRDefault="000648C2" w:rsidP="001424A9">
      <w:pPr>
        <w:pStyle w:val="ListBullet"/>
      </w:pPr>
      <w:r w:rsidRPr="001424A9">
        <w:t xml:space="preserve"> III.A.3.g </w:t>
      </w:r>
      <w:r w:rsidR="00033AB8">
        <w:t>-</w:t>
      </w:r>
      <w:r w:rsidRPr="001424A9">
        <w:t xml:space="preserve"> Subarctic lowland sedge</w:t>
      </w:r>
      <w:r w:rsidR="00033AB8">
        <w:t>-</w:t>
      </w:r>
      <w:r w:rsidRPr="001424A9">
        <w:t xml:space="preserve">shrub wet meadow (Viereck et al. 1992) </w:t>
      </w:r>
      <w:r w:rsidRPr="001424A9">
        <w:rPr>
          <w:b/>
        </w:rPr>
        <w:t>&gt;&lt;</w:t>
      </w:r>
    </w:p>
    <w:p w14:paraId="538E62E0" w14:textId="77777777" w:rsidR="001424A9" w:rsidRPr="001424A9" w:rsidRDefault="000648C2" w:rsidP="001424A9">
      <w:pPr>
        <w:pStyle w:val="ListBullet"/>
      </w:pPr>
      <w:r w:rsidRPr="001424A9">
        <w:t xml:space="preserve"> III.A.3.j </w:t>
      </w:r>
      <w:r w:rsidR="00033AB8">
        <w:t>-</w:t>
      </w:r>
      <w:r w:rsidRPr="001424A9">
        <w:t xml:space="preserve"> Subarctic lowland sedge bog meadow (Viereck et al. 1992) </w:t>
      </w:r>
      <w:r w:rsidRPr="001424A9">
        <w:rPr>
          <w:b/>
        </w:rPr>
        <w:t>&gt;&lt;</w:t>
      </w:r>
    </w:p>
    <w:p w14:paraId="18741999" w14:textId="77777777" w:rsidR="001424A9" w:rsidRPr="001424A9" w:rsidRDefault="000648C2" w:rsidP="001424A9">
      <w:pPr>
        <w:pStyle w:val="ListBullet"/>
      </w:pPr>
      <w:r w:rsidRPr="001424A9">
        <w:t xml:space="preserve"> III.A.3.k </w:t>
      </w:r>
      <w:r w:rsidR="00033AB8">
        <w:t>-</w:t>
      </w:r>
      <w:r w:rsidRPr="001424A9">
        <w:t xml:space="preserve"> Subarctic lowland sedge</w:t>
      </w:r>
      <w:r w:rsidR="00033AB8">
        <w:t>-</w:t>
      </w:r>
      <w:r w:rsidRPr="001424A9">
        <w:t xml:space="preserve">moss bog meadow (Viereck et al. 1992) </w:t>
      </w:r>
      <w:r w:rsidRPr="001424A9">
        <w:rPr>
          <w:b/>
        </w:rPr>
        <w:t>&gt;&lt;</w:t>
      </w:r>
    </w:p>
    <w:p w14:paraId="3906BD7A" w14:textId="77777777" w:rsidR="001424A9" w:rsidRPr="001424A9" w:rsidRDefault="000648C2" w:rsidP="001424A9">
      <w:pPr>
        <w:pStyle w:val="ListBullet"/>
      </w:pPr>
      <w:r w:rsidRPr="001424A9">
        <w:t xml:space="preserve"> III.C.1.a </w:t>
      </w:r>
      <w:r w:rsidR="00033AB8">
        <w:t>-</w:t>
      </w:r>
      <w:r w:rsidRPr="001424A9">
        <w:t xml:space="preserve"> Wet bryophyte (Viereck et al. 1992) </w:t>
      </w:r>
      <w:r w:rsidRPr="001424A9">
        <w:rPr>
          <w:b/>
        </w:rPr>
        <w:t>&gt;&lt;</w:t>
      </w:r>
    </w:p>
    <w:p w14:paraId="529FC251" w14:textId="77777777" w:rsidR="001424A9" w:rsidRPr="001424A9" w:rsidRDefault="001424A9" w:rsidP="001424A9">
      <w:r w:rsidRPr="001424A9">
        <w:rPr>
          <w:rStyle w:val="TemplateFieldRequired"/>
          <w:highlight w:val="yellow"/>
        </w:rPr>
        <w:t>Full Citation:</w:t>
      </w:r>
      <w:r w:rsidR="000648C2" w:rsidRPr="001424A9">
        <w:t xml:space="preserve">  </w:t>
      </w:r>
    </w:p>
    <w:p w14:paraId="55EE84D3"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A6A85F8" w14:textId="77777777" w:rsidR="001424A9" w:rsidRPr="001424A9" w:rsidRDefault="001424A9" w:rsidP="001424A9">
      <w:r w:rsidRPr="001424A9">
        <w:t>CES204.156</w:t>
      </w:r>
    </w:p>
    <w:p w14:paraId="23A2437A"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30364A2" w14:textId="77777777" w:rsidR="001424A9" w:rsidRPr="001424A9" w:rsidRDefault="001424A9" w:rsidP="001424A9">
      <w:r w:rsidRPr="001424A9">
        <w:t>CES204.164</w:t>
      </w:r>
    </w:p>
    <w:p w14:paraId="54384F00"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F3B9D07" w14:textId="77777777" w:rsidR="001424A9" w:rsidRPr="001424A9" w:rsidRDefault="001424A9" w:rsidP="001424A9">
      <w:r w:rsidRPr="001424A9">
        <w:rPr>
          <w:rStyle w:val="TemplateFieldRequired"/>
          <w:highlight w:val="yellow"/>
        </w:rPr>
        <w:t>Author of Concept:</w:t>
      </w:r>
      <w:r w:rsidR="000648C2" w:rsidRPr="001424A9">
        <w:t xml:space="preserve"> </w:t>
      </w:r>
    </w:p>
    <w:p w14:paraId="7D03C9D7" w14:textId="77777777" w:rsidR="001424A9" w:rsidRPr="001424A9" w:rsidRDefault="000648C2" w:rsidP="001424A9">
      <w:pPr>
        <w:pStyle w:val="ListBullet"/>
      </w:pPr>
      <w:r w:rsidRPr="001424A9">
        <w:t>CES204.156 Western Ecology Group and Alaska Natural Heritage Program</w:t>
      </w:r>
    </w:p>
    <w:p w14:paraId="15633512" w14:textId="77777777" w:rsidR="001424A9" w:rsidRPr="001424A9" w:rsidRDefault="000648C2" w:rsidP="001424A9">
      <w:pPr>
        <w:pStyle w:val="ListBullet"/>
      </w:pPr>
      <w:r w:rsidRPr="001424A9">
        <w:t>CES204.164 Western Ecology Group and Alaska Natural Heritage Program</w:t>
      </w:r>
    </w:p>
    <w:p w14:paraId="19F79FAD" w14:textId="77777777" w:rsidR="001424A9" w:rsidRPr="001424A9" w:rsidRDefault="001424A9" w:rsidP="001424A9">
      <w:r w:rsidRPr="001424A9">
        <w:rPr>
          <w:rStyle w:val="TemplateFieldRequired"/>
          <w:highlight w:val="yellow"/>
        </w:rPr>
        <w:t>Author of Description:</w:t>
      </w:r>
      <w:r w:rsidR="000648C2" w:rsidRPr="001424A9">
        <w:t xml:space="preserve"> </w:t>
      </w:r>
    </w:p>
    <w:p w14:paraId="4BB562CC" w14:textId="77777777" w:rsidR="001424A9" w:rsidRPr="001424A9" w:rsidRDefault="000648C2" w:rsidP="001424A9">
      <w:pPr>
        <w:pStyle w:val="ListBullet"/>
      </w:pPr>
      <w:r w:rsidRPr="001424A9">
        <w:t>CES204.156 (12/10/2008) T. Boucher</w:t>
      </w:r>
    </w:p>
    <w:p w14:paraId="089C19BC" w14:textId="77777777" w:rsidR="001424A9" w:rsidRPr="001424A9" w:rsidRDefault="000648C2" w:rsidP="001424A9">
      <w:pPr>
        <w:pStyle w:val="ListBullet"/>
      </w:pPr>
      <w:r w:rsidRPr="001424A9">
        <w:t>CES204.164 (12/10/2008) T. Boucher</w:t>
      </w:r>
    </w:p>
    <w:p w14:paraId="6793EACE"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30A3D2CE" w14:textId="77777777" w:rsidR="001424A9" w:rsidRPr="001424A9" w:rsidRDefault="000648C2" w:rsidP="001424A9">
      <w:pPr>
        <w:pStyle w:val="Subheading"/>
      </w:pPr>
      <w:r w:rsidRPr="001424A9">
        <w:t>INTERNAL DATA</w:t>
      </w:r>
    </w:p>
    <w:p w14:paraId="17DAE6E1" w14:textId="77777777" w:rsidR="001424A9" w:rsidRPr="001424A9" w:rsidRDefault="001424A9" w:rsidP="001424A9">
      <w:r w:rsidRPr="001424A9">
        <w:rPr>
          <w:b/>
        </w:rPr>
        <w:t>Internal Comments:</w:t>
      </w:r>
      <w:r w:rsidR="000648C2" w:rsidRPr="001424A9">
        <w:t xml:space="preserve"> </w:t>
      </w:r>
    </w:p>
    <w:p w14:paraId="43D80880" w14:textId="77777777" w:rsidR="001424A9" w:rsidRPr="001424A9" w:rsidRDefault="000648C2" w:rsidP="001424A9">
      <w:pPr>
        <w:pStyle w:val="ListBullet"/>
      </w:pPr>
      <w:r w:rsidRPr="001424A9">
        <w:t>CES204.156 MSR 8</w:t>
      </w:r>
      <w:r w:rsidR="00033AB8">
        <w:t>-</w:t>
      </w:r>
      <w:r w:rsidRPr="001424A9">
        <w:t>08: need to define southern boundary in British Columbia. At Juneau meeting we combined deer</w:t>
      </w:r>
      <w:r w:rsidR="00033AB8">
        <w:t>-</w:t>
      </w:r>
      <w:r w:rsidRPr="001424A9">
        <w:t xml:space="preserve">cabbage </w:t>
      </w:r>
      <w:r w:rsidR="00033AB8">
        <w:t>-</w:t>
      </w:r>
      <w:r w:rsidRPr="001424A9">
        <w:t xml:space="preserve"> tufted clubrush with mountain hemlock peatland.</w:t>
      </w:r>
    </w:p>
    <w:p w14:paraId="51CAEA45" w14:textId="77777777" w:rsidR="001424A9" w:rsidRPr="001424A9" w:rsidRDefault="000648C2" w:rsidP="001424A9">
      <w:pPr>
        <w:pStyle w:val="ListBullet"/>
      </w:pPr>
      <w:r w:rsidRPr="001424A9">
        <w:t>CES204.164 MSR 9</w:t>
      </w:r>
      <w:r w:rsidR="00033AB8">
        <w:t>-</w:t>
      </w:r>
      <w:r w:rsidRPr="001424A9">
        <w:t>08: I think this needs to be merged with other peatland types from SE Alaska, but exactly how to redefine this groups of systems is unclear and may need to be done in the future.</w:t>
      </w:r>
    </w:p>
    <w:p w14:paraId="708A35C0" w14:textId="77777777" w:rsidR="001424A9" w:rsidRPr="001424A9" w:rsidRDefault="001424A9" w:rsidP="001424A9">
      <w:r w:rsidRPr="001424A9">
        <w:rPr>
          <w:b/>
        </w:rPr>
        <w:t>Other Comments:</w:t>
      </w:r>
      <w:r w:rsidR="000648C2" w:rsidRPr="001424A9">
        <w:t xml:space="preserve"> </w:t>
      </w:r>
    </w:p>
    <w:p w14:paraId="013CFB0B" w14:textId="77777777" w:rsidR="001424A9" w:rsidRPr="001424A9" w:rsidRDefault="000648C2" w:rsidP="001424A9">
      <w:pPr>
        <w:pStyle w:val="BorderTop"/>
      </w:pPr>
      <w:r w:rsidRPr="001424A9">
        <w:t>2.C.2.Na. North American Bog &amp; Fen</w:t>
      </w:r>
    </w:p>
    <w:p w14:paraId="1B7784E1" w14:textId="77777777" w:rsidR="001424A9" w:rsidRPr="001424A9" w:rsidRDefault="001424A9" w:rsidP="001424A9">
      <w:r w:rsidRPr="001424A9">
        <w:t>M063</w:t>
      </w:r>
      <w:r w:rsidR="000648C2" w:rsidRPr="001424A9">
        <w:t xml:space="preserve"> North Pacific Bog &amp; Fen</w:t>
      </w:r>
    </w:p>
    <w:p w14:paraId="533161D6" w14:textId="77777777" w:rsidR="001424A9" w:rsidRPr="001424A9" w:rsidRDefault="000648C2" w:rsidP="001424A9">
      <w:pPr>
        <w:pStyle w:val="H4Group"/>
      </w:pPr>
      <w:bookmarkStart w:id="62" w:name="_Toc13483368"/>
      <w:r w:rsidRPr="001424A9">
        <w:t>CES204.889 Alaskan Pacific Wet Low Shrubland and Floodplain Wetland</w:t>
      </w:r>
      <w:bookmarkEnd w:id="62"/>
    </w:p>
    <w:p w14:paraId="288339A1" w14:textId="77777777" w:rsidR="001424A9" w:rsidRPr="001424A9" w:rsidRDefault="001424A9" w:rsidP="001424A9">
      <w:r w:rsidRPr="001424A9">
        <w:rPr>
          <w:b/>
        </w:rPr>
        <w:t>LeadResp / Assignment:</w:t>
      </w:r>
      <w:r w:rsidR="000648C2" w:rsidRPr="001424A9">
        <w:t xml:space="preserve"> West / </w:t>
      </w:r>
    </w:p>
    <w:p w14:paraId="4D46A06B" w14:textId="77777777" w:rsidR="001424A9" w:rsidRPr="001424A9" w:rsidRDefault="001424A9" w:rsidP="001424A9">
      <w:r w:rsidRPr="001424A9">
        <w:rPr>
          <w:b/>
        </w:rPr>
        <w:t>Reviewers:</w:t>
      </w:r>
      <w:r w:rsidR="000648C2" w:rsidRPr="001424A9">
        <w:t xml:space="preserve"> </w:t>
      </w:r>
    </w:p>
    <w:p w14:paraId="2984F4ED" w14:textId="77777777" w:rsidR="001424A9" w:rsidRPr="001424A9" w:rsidRDefault="001424A9" w:rsidP="001424A9">
      <w:r w:rsidRPr="001424A9">
        <w:rPr>
          <w:b/>
        </w:rPr>
        <w:t>Predecessors:</w:t>
      </w:r>
      <w:r w:rsidR="000648C2" w:rsidRPr="001424A9">
        <w:t xml:space="preserve">  </w:t>
      </w:r>
    </w:p>
    <w:p w14:paraId="6CB4E995" w14:textId="77777777" w:rsidR="001424A9" w:rsidRPr="001424A9" w:rsidRDefault="000648C2" w:rsidP="001424A9">
      <w:pPr>
        <w:pStyle w:val="ListBullet"/>
      </w:pPr>
      <w:r w:rsidRPr="001424A9">
        <w:t xml:space="preserve">CES204.155 </w:t>
      </w:r>
      <w:r w:rsidRPr="001424A9">
        <w:rPr>
          <w:b/>
        </w:rPr>
        <w:t>Alaskan Pacific Maritime Shrub and Herbaceous Floodplain Wetland</w:t>
      </w:r>
    </w:p>
    <w:p w14:paraId="7371EFE3" w14:textId="77777777" w:rsidR="001424A9" w:rsidRPr="001424A9" w:rsidRDefault="000648C2" w:rsidP="001424A9">
      <w:pPr>
        <w:pStyle w:val="ListBullet"/>
      </w:pPr>
      <w:r w:rsidRPr="001424A9">
        <w:t xml:space="preserve">CES204.157 </w:t>
      </w:r>
      <w:r w:rsidRPr="001424A9">
        <w:rPr>
          <w:b/>
        </w:rPr>
        <w:t>Alaskan Pacific Maritime Wet Low Shrubland</w:t>
      </w:r>
    </w:p>
    <w:p w14:paraId="750CD3EB" w14:textId="77777777" w:rsidR="001424A9" w:rsidRPr="001424A9" w:rsidRDefault="000648C2" w:rsidP="001424A9">
      <w:pPr>
        <w:pStyle w:val="Subheading"/>
      </w:pPr>
      <w:r w:rsidRPr="001424A9">
        <w:t>OVERVIEW</w:t>
      </w:r>
    </w:p>
    <w:p w14:paraId="082AD357" w14:textId="77777777" w:rsidR="001424A9" w:rsidRPr="001424A9" w:rsidRDefault="001424A9" w:rsidP="001424A9">
      <w:r w:rsidRPr="001424A9">
        <w:rPr>
          <w:rStyle w:val="TemplateFieldRequired"/>
          <w:highlight w:val="yellow"/>
        </w:rPr>
        <w:t>Database Code for Type:</w:t>
      </w:r>
      <w:r w:rsidR="000648C2" w:rsidRPr="001424A9">
        <w:t xml:space="preserve"> CES204.889</w:t>
      </w:r>
    </w:p>
    <w:p w14:paraId="6DFA528C"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 Wet Low Shrubland and Floodplain Wetland</w:t>
      </w:r>
    </w:p>
    <w:p w14:paraId="373DA990" w14:textId="77777777" w:rsidR="001424A9" w:rsidRPr="001424A9" w:rsidRDefault="001424A9" w:rsidP="001424A9">
      <w:r w:rsidRPr="001424A9">
        <w:rPr>
          <w:rStyle w:val="TemplateFieldRequired"/>
          <w:highlight w:val="yellow"/>
        </w:rPr>
        <w:t>Hierarchy Level:</w:t>
      </w:r>
      <w:r w:rsidR="000648C2" w:rsidRPr="001424A9">
        <w:t xml:space="preserve"> System</w:t>
      </w:r>
    </w:p>
    <w:p w14:paraId="539ED7F2" w14:textId="77777777" w:rsidR="001424A9" w:rsidRPr="001424A9" w:rsidRDefault="001424A9" w:rsidP="001424A9">
      <w:r w:rsidRPr="001424A9">
        <w:rPr>
          <w:rStyle w:val="TemplateFieldRequired"/>
          <w:highlight w:val="yellow"/>
        </w:rPr>
        <w:t>Placement in Hierarchy:</w:t>
      </w:r>
      <w:r w:rsidR="000648C2" w:rsidRPr="001424A9">
        <w:t xml:space="preserve"> 2.C.2.Na. M063 North Pacific Bog &amp; Fen</w:t>
      </w:r>
    </w:p>
    <w:p w14:paraId="0FCF4891" w14:textId="77777777" w:rsidR="001424A9" w:rsidRPr="001424A9" w:rsidRDefault="001424A9" w:rsidP="001424A9">
      <w:r w:rsidRPr="001424A9">
        <w:rPr>
          <w:rStyle w:val="TemplateField"/>
        </w:rPr>
        <w:t>Association List</w:t>
      </w:r>
    </w:p>
    <w:p w14:paraId="1E1F9A80" w14:textId="77777777" w:rsidR="001424A9" w:rsidRPr="001424A9" w:rsidRDefault="001424A9" w:rsidP="001424A9">
      <w:r w:rsidRPr="001424A9">
        <w:t>CES204.157</w:t>
      </w:r>
    </w:p>
    <w:p w14:paraId="3D76E057" w14:textId="77777777" w:rsidR="001424A9" w:rsidRPr="001424A9" w:rsidRDefault="000648C2" w:rsidP="001424A9">
      <w:pPr>
        <w:pStyle w:val="ListBullet"/>
      </w:pPr>
      <w:r w:rsidRPr="001424A9">
        <w:t xml:space="preserve">CEGL003376 </w:t>
      </w:r>
      <w:r w:rsidRPr="001424A9">
        <w:rPr>
          <w:i/>
        </w:rPr>
        <w:t>Myrica gale / Carex (aquatilis var. dives, utriculata)</w:t>
      </w:r>
      <w:r w:rsidRPr="001424A9">
        <w:t xml:space="preserve"> Fen</w:t>
      </w:r>
    </w:p>
    <w:p w14:paraId="14893A28" w14:textId="77777777" w:rsidR="001424A9" w:rsidRPr="001424A9" w:rsidRDefault="001424A9" w:rsidP="001424A9">
      <w:r w:rsidRPr="001424A9">
        <w:rPr>
          <w:rStyle w:val="TemplateFieldRequired"/>
          <w:highlight w:val="yellow"/>
        </w:rPr>
        <w:t>Type Concept:</w:t>
      </w:r>
      <w:r w:rsidR="000648C2" w:rsidRPr="001424A9">
        <w:t xml:space="preserve"> </w:t>
      </w:r>
    </w:p>
    <w:p w14:paraId="6F88CE1F" w14:textId="77777777" w:rsidR="001424A9" w:rsidRPr="001424A9" w:rsidRDefault="000648C2" w:rsidP="001424A9">
      <w:pPr>
        <w:pStyle w:val="ListBullet"/>
      </w:pPr>
      <w:r w:rsidRPr="001424A9">
        <w:lastRenderedPageBreak/>
        <w:t>CES204.155 Floodplain wetlands occur within the active and inactive portions of floodplain systems. Wetlands develop on poorly drained deposits, oxbows, and abandoned channels and are often mosaiced with well</w:t>
      </w:r>
      <w:r w:rsidR="00033AB8">
        <w:t>-</w:t>
      </w:r>
      <w:r w:rsidRPr="001424A9">
        <w:t>drained floodplain vegetation. Frequent river channel migration and associated flooding and fluvial processes constitute the major disturbances. Wetland succession and species composition are variable due to diverse environmental conditions such as water depth, substrate, and nutrient input. Floodplain wetland vegetation includes the following classes: aquatic bed, freshwater marsh, fen, wet low shrub, and tall</w:t>
      </w:r>
      <w:r w:rsidR="00033AB8">
        <w:t>-</w:t>
      </w:r>
      <w:r w:rsidRPr="001424A9">
        <w:t>shrub swamp. These have been described as unique systems in this classification, but because floodplain wetland dynamics are different from wetland dynamics outside the floodplain, we will consider floodplain wetlands a distinct system, and model succession accordingly.</w:t>
      </w:r>
    </w:p>
    <w:p w14:paraId="6E5860F0" w14:textId="77777777" w:rsidR="001424A9" w:rsidRPr="001424A9" w:rsidRDefault="000648C2" w:rsidP="001424A9">
      <w:pPr>
        <w:pStyle w:val="ListBullet"/>
      </w:pPr>
      <w:r w:rsidRPr="001424A9">
        <w:t xml:space="preserve">CES204.157 This wetland system typically occurs as a ring on the outer edge of peatlands or on uplifted tidal marshes that are relatively wet but no longer tidally influenced. It is a minor yet widespread system wherever mature peatlands and uplifted tidal marshes occur, such as the Copper River Delta and Yakutat Forelands. It also occurs on old lakebeds, drained beaver ponds, wet depressions, and the edge of tidal marshes. Soils are saturated for at least a portion of the growing season, and generally have a wet organic layer of variable depth (8 cm to 1 m deep) over silt, sand or gravel. The shrub layer is dominated by </w:t>
      </w:r>
      <w:r w:rsidRPr="001424A9">
        <w:rPr>
          <w:i/>
        </w:rPr>
        <w:t>Myrica gale</w:t>
      </w:r>
      <w:r w:rsidRPr="001424A9">
        <w:t xml:space="preserve"> and/or </w:t>
      </w:r>
      <w:r w:rsidRPr="001424A9">
        <w:rPr>
          <w:i/>
        </w:rPr>
        <w:t>Vaccinium uliginosum</w:t>
      </w:r>
      <w:r w:rsidRPr="001424A9">
        <w:t xml:space="preserve">. In Katmai National Park and Preserve, </w:t>
      </w:r>
      <w:r w:rsidRPr="001424A9">
        <w:rPr>
          <w:i/>
        </w:rPr>
        <w:t>Myrica gale</w:t>
      </w:r>
      <w:r w:rsidRPr="001424A9">
        <w:t xml:space="preserve"> is the dominant shrub, but </w:t>
      </w:r>
      <w:r w:rsidRPr="001424A9">
        <w:rPr>
          <w:i/>
        </w:rPr>
        <w:t>Betula nana</w:t>
      </w:r>
      <w:r w:rsidRPr="001424A9">
        <w:t xml:space="preserve"> or </w:t>
      </w:r>
      <w:r w:rsidRPr="001424A9">
        <w:rPr>
          <w:i/>
        </w:rPr>
        <w:t>Salix barclayi</w:t>
      </w:r>
      <w:r w:rsidRPr="001424A9">
        <w:t xml:space="preserve"> may also codominate. Species richness is often high and composition is variable. Common associated species may include </w:t>
      </w:r>
      <w:r w:rsidRPr="001424A9">
        <w:rPr>
          <w:i/>
        </w:rPr>
        <w:t>Alnus viridis ssp. sinuata, Kalmia microphylla, Carex pauciflora, Carex livida, Carex aquatilis var. dives, Carex pluriflora, Carex viridula ssp. viridula, Trichophorum cespitosum, Eriophorum angustifolium, Equisetum variegatum, Drosera rotundifolia, Sanguisorba canadensis, Sanguisorba officinalis, Calamagrostis canadensis</w:t>
      </w:r>
      <w:r w:rsidRPr="001424A9">
        <w:t xml:space="preserve">, and </w:t>
      </w:r>
      <w:r w:rsidRPr="001424A9">
        <w:rPr>
          <w:i/>
        </w:rPr>
        <w:t>Rubus arcticus</w:t>
      </w:r>
      <w:r w:rsidRPr="001424A9">
        <w:t xml:space="preserve">. </w:t>
      </w:r>
      <w:r w:rsidRPr="001424A9">
        <w:rPr>
          <w:i/>
        </w:rPr>
        <w:t>Sphagnum</w:t>
      </w:r>
      <w:r w:rsidRPr="001424A9">
        <w:t xml:space="preserve"> spp. may be abundant in the ground layer.</w:t>
      </w:r>
    </w:p>
    <w:p w14:paraId="4F8BC3C2"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3FE1CAF5" w14:textId="77777777" w:rsidR="001424A9" w:rsidRPr="001424A9" w:rsidRDefault="000648C2" w:rsidP="001424A9">
      <w:pPr>
        <w:pStyle w:val="ListBullet"/>
      </w:pPr>
      <w:r w:rsidRPr="001424A9">
        <w:t>CES204.155 This system is known as Floodplain Wetland by the Alaska Natural Heritage Program.</w:t>
      </w:r>
    </w:p>
    <w:p w14:paraId="5433FEE8" w14:textId="77777777" w:rsidR="001424A9" w:rsidRPr="001424A9" w:rsidRDefault="000648C2" w:rsidP="001424A9">
      <w:pPr>
        <w:pStyle w:val="ListBullet"/>
      </w:pPr>
      <w:r w:rsidRPr="001424A9">
        <w:t>CES204.157 This system is known as Wet Low Shrub by the Alaska Natural Heritage Program. Not seen in the Stikine valley, not in Kenai Fjords.</w:t>
      </w:r>
    </w:p>
    <w:p w14:paraId="69C6E551" w14:textId="77777777" w:rsidR="001424A9" w:rsidRPr="001424A9" w:rsidRDefault="001424A9" w:rsidP="001424A9">
      <w:r w:rsidRPr="001424A9">
        <w:rPr>
          <w:rStyle w:val="TemplateField"/>
        </w:rPr>
        <w:t>Similar Systems:</w:t>
      </w:r>
      <w:r w:rsidR="000648C2" w:rsidRPr="001424A9">
        <w:t xml:space="preserve"> </w:t>
      </w:r>
    </w:p>
    <w:p w14:paraId="0E5848DE" w14:textId="77777777" w:rsidR="001424A9" w:rsidRPr="001424A9" w:rsidRDefault="000648C2" w:rsidP="001424A9">
      <w:pPr>
        <w:pStyle w:val="ListBullet"/>
      </w:pPr>
      <w:r w:rsidRPr="001424A9">
        <w:t xml:space="preserve">  []</w:t>
      </w:r>
    </w:p>
    <w:p w14:paraId="6BF02A76"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7799EB72" w14:textId="77777777" w:rsidR="001424A9" w:rsidRPr="001424A9" w:rsidRDefault="000648C2" w:rsidP="001424A9">
      <w:pPr>
        <w:pStyle w:val="ListBullet"/>
      </w:pPr>
      <w:r w:rsidRPr="001424A9">
        <w:t>CES204.155 Vegetated (&gt;10% vasc.); Wetland / Floodplain; Temperate [Temperate Oceanic]; Saturated Soil; Bog and Fen Mosaic</w:t>
      </w:r>
    </w:p>
    <w:p w14:paraId="66EA7AE9" w14:textId="77777777" w:rsidR="001424A9" w:rsidRPr="001424A9" w:rsidRDefault="000648C2" w:rsidP="001424A9">
      <w:pPr>
        <w:pStyle w:val="ListBullet"/>
      </w:pPr>
      <w:r w:rsidRPr="001424A9">
        <w:t>CES204.157 Vegetated (&gt;10% vasc.); Wetland / Lowland; Shrubland (Shrub</w:t>
      </w:r>
      <w:r w:rsidR="00033AB8">
        <w:t>-</w:t>
      </w:r>
      <w:r w:rsidRPr="001424A9">
        <w:t>dominated); Temperate [Temperate Oceanic]; Organic Peat (&gt;40 cm); Muck; Myrica gale, Vaccinium uliginosum; Saturated Soil</w:t>
      </w:r>
    </w:p>
    <w:p w14:paraId="4C7A1848" w14:textId="77777777" w:rsidR="001424A9" w:rsidRPr="001424A9" w:rsidRDefault="000648C2" w:rsidP="001424A9">
      <w:pPr>
        <w:pStyle w:val="Subheading"/>
      </w:pPr>
      <w:r w:rsidRPr="001424A9">
        <w:t>VEGETATION</w:t>
      </w:r>
    </w:p>
    <w:p w14:paraId="0302619E"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0D67AD9D" w14:textId="77777777" w:rsidR="001424A9" w:rsidRPr="001424A9" w:rsidRDefault="001424A9" w:rsidP="001424A9">
      <w:r w:rsidRPr="001424A9">
        <w:rPr>
          <w:rStyle w:val="TemplateFieldRequired"/>
          <w:highlight w:val="yellow"/>
        </w:rPr>
        <w:t>Floristics:</w:t>
      </w:r>
      <w:r w:rsidR="000648C2" w:rsidRPr="001424A9">
        <w:t xml:space="preserve"> </w:t>
      </w:r>
    </w:p>
    <w:p w14:paraId="5D7C10E4" w14:textId="77777777" w:rsidR="001424A9" w:rsidRPr="001424A9" w:rsidRDefault="000648C2" w:rsidP="001424A9">
      <w:pPr>
        <w:pStyle w:val="ListBullet"/>
      </w:pPr>
      <w:r w:rsidRPr="001424A9">
        <w:t xml:space="preserve">CES204.157 The shrub layer is dominated by </w:t>
      </w:r>
      <w:r w:rsidRPr="001424A9">
        <w:rPr>
          <w:i/>
        </w:rPr>
        <w:t>Myrica gale</w:t>
      </w:r>
      <w:r w:rsidRPr="001424A9">
        <w:t xml:space="preserve"> and/or </w:t>
      </w:r>
      <w:r w:rsidRPr="001424A9">
        <w:rPr>
          <w:i/>
        </w:rPr>
        <w:t>Vaccinium uliginosum</w:t>
      </w:r>
      <w:r w:rsidRPr="001424A9">
        <w:t xml:space="preserve">. In Katmai National Park and Preserve, </w:t>
      </w:r>
      <w:r w:rsidRPr="001424A9">
        <w:rPr>
          <w:i/>
        </w:rPr>
        <w:t>Myrica gale</w:t>
      </w:r>
      <w:r w:rsidRPr="001424A9">
        <w:t xml:space="preserve"> is the dominant shrub, but </w:t>
      </w:r>
      <w:r w:rsidRPr="001424A9">
        <w:rPr>
          <w:i/>
        </w:rPr>
        <w:t>Betula nana</w:t>
      </w:r>
      <w:r w:rsidRPr="001424A9">
        <w:t xml:space="preserve"> or </w:t>
      </w:r>
      <w:r w:rsidRPr="001424A9">
        <w:rPr>
          <w:i/>
        </w:rPr>
        <w:t>Salix barclayi</w:t>
      </w:r>
      <w:r w:rsidRPr="001424A9">
        <w:t xml:space="preserve"> may also codominate. Species richness is often high and composition is variable. Common associated species may include </w:t>
      </w:r>
      <w:r w:rsidRPr="001424A9">
        <w:rPr>
          <w:i/>
        </w:rPr>
        <w:t>Alnus viridis ssp. sinuata, Kalmia microphylla, Carex pauciflora, Carex livida, Carex aquatilis var. dives (= Carex sitchensis), Carex pluriflora, Carex viridula ssp. viridula, Trichophorum cespitosum, Eriophorum angustifolium, Equisetum variegatum, Drosera rotundifolia, Sanguisorba canadensis, Sanguisorba officinalis, Calamagrostis canadensis</w:t>
      </w:r>
      <w:r w:rsidRPr="001424A9">
        <w:t xml:space="preserve">, and </w:t>
      </w:r>
      <w:r w:rsidRPr="001424A9">
        <w:rPr>
          <w:i/>
        </w:rPr>
        <w:t>Rubus arcticus</w:t>
      </w:r>
      <w:r w:rsidRPr="001424A9">
        <w:t xml:space="preserve">. </w:t>
      </w:r>
      <w:r w:rsidRPr="001424A9">
        <w:rPr>
          <w:i/>
        </w:rPr>
        <w:t>Sphagnum</w:t>
      </w:r>
      <w:r w:rsidRPr="001424A9">
        <w:t xml:space="preserve"> spp. may be abundant in the ground layer.</w:t>
      </w:r>
    </w:p>
    <w:p w14:paraId="7BA0D5CA" w14:textId="77777777" w:rsidR="001424A9" w:rsidRPr="001424A9" w:rsidRDefault="001424A9" w:rsidP="001424A9">
      <w:r w:rsidRPr="001424A9">
        <w:rPr>
          <w:rStyle w:val="TemplateField"/>
        </w:rPr>
        <w:t>Dynamics:</w:t>
      </w:r>
      <w:r w:rsidR="000648C2" w:rsidRPr="001424A9">
        <w:t xml:space="preserve"> </w:t>
      </w:r>
    </w:p>
    <w:p w14:paraId="643693DA" w14:textId="77777777" w:rsidR="001424A9" w:rsidRPr="001424A9" w:rsidRDefault="000648C2" w:rsidP="001424A9">
      <w:pPr>
        <w:pStyle w:val="Subheading"/>
      </w:pPr>
      <w:r w:rsidRPr="001424A9">
        <w:t>ENVIRONMENT</w:t>
      </w:r>
    </w:p>
    <w:p w14:paraId="1CD2FA93"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64E38DDA" w14:textId="77777777" w:rsidR="001424A9" w:rsidRPr="001424A9" w:rsidRDefault="000648C2" w:rsidP="001424A9">
      <w:r w:rsidRPr="001424A9">
        <w:rPr>
          <w:rStyle w:val="TemplateSubField"/>
        </w:rPr>
        <w:t>Climate:</w:t>
      </w:r>
      <w:r w:rsidRPr="001424A9">
        <w:t xml:space="preserve">  </w:t>
      </w:r>
    </w:p>
    <w:p w14:paraId="08C5C3BC" w14:textId="77777777" w:rsidR="001424A9" w:rsidRPr="001424A9" w:rsidRDefault="000648C2" w:rsidP="001424A9">
      <w:r w:rsidRPr="001424A9">
        <w:rPr>
          <w:rStyle w:val="TemplateSubField"/>
        </w:rPr>
        <w:t>Soil/substrate/hydrology:</w:t>
      </w:r>
      <w:r w:rsidRPr="001424A9">
        <w:t xml:space="preserve">  </w:t>
      </w:r>
    </w:p>
    <w:p w14:paraId="25F2A71D" w14:textId="77777777" w:rsidR="001424A9" w:rsidRPr="001424A9" w:rsidRDefault="000648C2" w:rsidP="001424A9">
      <w:pPr>
        <w:pStyle w:val="ListBullet"/>
      </w:pPr>
      <w:r w:rsidRPr="001424A9">
        <w:t>CES204.157 This wetland system typically occurs as a ring on the outer edge of peatlands or on uplifted tidal marshes that are relatively wet but no longer tidally influenced. It is a minor yet widespread system wherever mature peatlands and uplifted tidal marshes occur, such as the Copper River Delta and Yakutat Forelands. It also occurs on old lakebeds, drained beaver ponds, wet depressions, and the edge of tidal marshes. Soils are saturated for at least a portion of the growing season, and generally have a wet organic layer of variable depth (8 cm to 1 m deep) over silt, sand or gravel.</w:t>
      </w:r>
    </w:p>
    <w:p w14:paraId="6901D6A1" w14:textId="77777777" w:rsidR="001424A9" w:rsidRPr="001424A9" w:rsidRDefault="000648C2" w:rsidP="001424A9">
      <w:pPr>
        <w:pStyle w:val="Subheading"/>
      </w:pPr>
      <w:r w:rsidRPr="001424A9">
        <w:t>DISTRIBUTION</w:t>
      </w:r>
    </w:p>
    <w:p w14:paraId="0693C931" w14:textId="77777777" w:rsidR="001424A9" w:rsidRPr="001424A9" w:rsidRDefault="001424A9" w:rsidP="001424A9">
      <w:r w:rsidRPr="001424A9">
        <w:rPr>
          <w:rStyle w:val="TemplateFieldRequired"/>
          <w:highlight w:val="yellow"/>
        </w:rPr>
        <w:t>Geographic Range:</w:t>
      </w:r>
      <w:r w:rsidR="000648C2" w:rsidRPr="001424A9">
        <w:t xml:space="preserve"> </w:t>
      </w:r>
    </w:p>
    <w:p w14:paraId="6E9A0316" w14:textId="77777777" w:rsidR="001424A9" w:rsidRPr="001424A9" w:rsidRDefault="000648C2" w:rsidP="001424A9">
      <w:pPr>
        <w:pStyle w:val="ListBullet"/>
      </w:pPr>
      <w:r w:rsidRPr="001424A9">
        <w:t>CES204.155 This system includes glacially</w:t>
      </w:r>
      <w:r w:rsidR="00033AB8">
        <w:t>-</w:t>
      </w:r>
      <w:r w:rsidRPr="001424A9">
        <w:t xml:space="preserve"> and non</w:t>
      </w:r>
      <w:r w:rsidR="00033AB8">
        <w:t>-</w:t>
      </w:r>
      <w:r w:rsidRPr="001424A9">
        <w:t>glacially</w:t>
      </w:r>
      <w:r w:rsidR="00033AB8">
        <w:t>-</w:t>
      </w:r>
      <w:r w:rsidRPr="001424A9">
        <w:t>fed rivers and streams along the Gulf Coast of Alaska, from Kodiak Island through southeastern Alaska.</w:t>
      </w:r>
    </w:p>
    <w:p w14:paraId="25755C3A" w14:textId="77777777" w:rsidR="001424A9" w:rsidRPr="001424A9" w:rsidRDefault="000648C2" w:rsidP="001424A9">
      <w:pPr>
        <w:pStyle w:val="ListBullet"/>
      </w:pPr>
      <w:r w:rsidRPr="001424A9">
        <w:t>CES204.157 This system occurs from the region of the eastern Alaska Peninsula, Katmai National Park and Preserve, east and south throughout southeastern Alaska.  However it does not occur on Kodiak Island.</w:t>
      </w:r>
    </w:p>
    <w:p w14:paraId="225FF304"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55FAA10A" w14:textId="77777777" w:rsidR="001424A9" w:rsidRPr="001424A9" w:rsidRDefault="000648C2" w:rsidP="001424A9">
      <w:pPr>
        <w:pStyle w:val="ListBullet"/>
      </w:pPr>
      <w:r w:rsidRPr="001424A9">
        <w:t>CES204.155 Linear, Small patch</w:t>
      </w:r>
    </w:p>
    <w:p w14:paraId="0B00EC81" w14:textId="77777777" w:rsidR="001424A9" w:rsidRPr="001424A9" w:rsidRDefault="000648C2" w:rsidP="001424A9">
      <w:pPr>
        <w:pStyle w:val="ListBullet"/>
      </w:pPr>
      <w:r w:rsidRPr="001424A9">
        <w:lastRenderedPageBreak/>
        <w:t>CES204.157 Small patch</w:t>
      </w:r>
    </w:p>
    <w:p w14:paraId="3D7DCB9C" w14:textId="77777777" w:rsidR="001424A9" w:rsidRPr="001424A9" w:rsidRDefault="001424A9" w:rsidP="001424A9">
      <w:r w:rsidRPr="001424A9">
        <w:rPr>
          <w:rStyle w:val="TemplateFieldRequired"/>
          <w:highlight w:val="yellow"/>
        </w:rPr>
        <w:t>Nations:</w:t>
      </w:r>
      <w:r w:rsidR="000648C2" w:rsidRPr="001424A9">
        <w:t xml:space="preserve"> US</w:t>
      </w:r>
    </w:p>
    <w:p w14:paraId="1DF8E2BC" w14:textId="77777777" w:rsidR="001424A9" w:rsidRPr="001424A9" w:rsidRDefault="000648C2" w:rsidP="001424A9">
      <w:pPr>
        <w:pStyle w:val="ListBullet"/>
      </w:pPr>
      <w:r w:rsidRPr="001424A9">
        <w:t>CES204.155 US</w:t>
      </w:r>
    </w:p>
    <w:p w14:paraId="701F0F93" w14:textId="77777777" w:rsidR="001424A9" w:rsidRPr="001424A9" w:rsidRDefault="000648C2" w:rsidP="001424A9">
      <w:pPr>
        <w:pStyle w:val="ListBullet"/>
      </w:pPr>
      <w:r w:rsidRPr="001424A9">
        <w:t>CES204.157 US</w:t>
      </w:r>
    </w:p>
    <w:p w14:paraId="72A56CF7"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4F523598" w14:textId="77777777" w:rsidR="001424A9" w:rsidRPr="001424A9" w:rsidRDefault="000648C2" w:rsidP="001424A9">
      <w:pPr>
        <w:pStyle w:val="ListBullet"/>
      </w:pPr>
      <w:r w:rsidRPr="001424A9">
        <w:rPr>
          <w:i/>
        </w:rPr>
        <w:t>combined</w:t>
      </w:r>
      <w:r w:rsidRPr="001424A9">
        <w:t>: AK</w:t>
      </w:r>
    </w:p>
    <w:p w14:paraId="1FDED76C" w14:textId="77777777" w:rsidR="001424A9" w:rsidRPr="001424A9" w:rsidRDefault="000648C2" w:rsidP="001424A9">
      <w:pPr>
        <w:pStyle w:val="ListBullet"/>
      </w:pPr>
      <w:r w:rsidRPr="001424A9">
        <w:t>CES204.155 AK</w:t>
      </w:r>
    </w:p>
    <w:p w14:paraId="42FAFD7C" w14:textId="77777777" w:rsidR="001424A9" w:rsidRPr="001424A9" w:rsidRDefault="000648C2" w:rsidP="001424A9">
      <w:pPr>
        <w:pStyle w:val="ListBullet"/>
      </w:pPr>
      <w:r w:rsidRPr="001424A9">
        <w:t>CES204.157 AK</w:t>
      </w:r>
    </w:p>
    <w:p w14:paraId="31DB612E" w14:textId="77777777" w:rsidR="001424A9" w:rsidRPr="001424A9" w:rsidRDefault="001424A9" w:rsidP="001424A9">
      <w:r w:rsidRPr="001424A9">
        <w:rPr>
          <w:rStyle w:val="TemplateField"/>
        </w:rPr>
        <w:t>Federal Lands [don't spend much time! Not required!]:</w:t>
      </w:r>
      <w:r w:rsidR="000648C2" w:rsidRPr="001424A9">
        <w:t xml:space="preserve"> </w:t>
      </w:r>
    </w:p>
    <w:p w14:paraId="482BE11A" w14:textId="77777777" w:rsidR="001424A9" w:rsidRPr="001424A9" w:rsidRDefault="000648C2" w:rsidP="001424A9">
      <w:pPr>
        <w:pStyle w:val="ListBullet"/>
      </w:pPr>
      <w:r w:rsidRPr="001424A9">
        <w:t>CES204.157 NPS (Katmai)</w:t>
      </w:r>
    </w:p>
    <w:p w14:paraId="56676F8C" w14:textId="77777777" w:rsidR="001424A9" w:rsidRPr="001424A9" w:rsidRDefault="001424A9" w:rsidP="001424A9">
      <w:r w:rsidRPr="001424A9">
        <w:rPr>
          <w:rStyle w:val="TemplateField"/>
        </w:rPr>
        <w:t>Alasaka Ecoregions:</w:t>
      </w:r>
      <w:r w:rsidR="000648C2" w:rsidRPr="001424A9">
        <w:t xml:space="preserve"> </w:t>
      </w:r>
    </w:p>
    <w:p w14:paraId="592F242D" w14:textId="77777777" w:rsidR="001424A9" w:rsidRPr="001424A9" w:rsidRDefault="000648C2" w:rsidP="001424A9">
      <w:pPr>
        <w:pStyle w:val="ListBullet"/>
      </w:pPr>
      <w:r w:rsidRPr="001424A9">
        <w:t>CES204.155 29:C, 30:C, 31:C, 32:C</w:t>
      </w:r>
    </w:p>
    <w:p w14:paraId="008BB5C8" w14:textId="77777777" w:rsidR="001424A9" w:rsidRPr="001424A9" w:rsidRDefault="000648C2" w:rsidP="001424A9">
      <w:pPr>
        <w:pStyle w:val="ListBullet"/>
      </w:pPr>
      <w:r w:rsidRPr="001424A9">
        <w:t>CES204.157 27:C, 28:C, 29:C, 30:C, 31:C, 32:C</w:t>
      </w:r>
    </w:p>
    <w:p w14:paraId="0AC96E8F" w14:textId="77777777" w:rsidR="001424A9" w:rsidRPr="001424A9" w:rsidRDefault="001424A9" w:rsidP="001424A9">
      <w:r w:rsidRPr="001424A9">
        <w:rPr>
          <w:b/>
        </w:rPr>
        <w:t>Divisions:</w:t>
      </w:r>
      <w:r w:rsidR="000648C2" w:rsidRPr="001424A9">
        <w:t xml:space="preserve"> 204:C</w:t>
      </w:r>
    </w:p>
    <w:p w14:paraId="6CA32091" w14:textId="77777777" w:rsidR="001424A9" w:rsidRPr="001424A9" w:rsidRDefault="000648C2" w:rsidP="001424A9">
      <w:pPr>
        <w:pStyle w:val="ListBullet"/>
      </w:pPr>
      <w:r w:rsidRPr="001424A9">
        <w:t>CES204.155 204:C</w:t>
      </w:r>
    </w:p>
    <w:p w14:paraId="49253DFE" w14:textId="77777777" w:rsidR="001424A9" w:rsidRPr="001424A9" w:rsidRDefault="000648C2" w:rsidP="001424A9">
      <w:pPr>
        <w:pStyle w:val="ListBullet"/>
      </w:pPr>
      <w:r w:rsidRPr="001424A9">
        <w:t>CES204.157 204:C</w:t>
      </w:r>
    </w:p>
    <w:p w14:paraId="34C81D4E" w14:textId="77777777" w:rsidR="001424A9" w:rsidRPr="001424A9" w:rsidRDefault="000648C2" w:rsidP="001424A9">
      <w:pPr>
        <w:pStyle w:val="Subheading"/>
      </w:pPr>
      <w:r w:rsidRPr="001424A9">
        <w:t>CONFIDENCE LEVEL</w:t>
      </w:r>
    </w:p>
    <w:p w14:paraId="7C18FF9E" w14:textId="77777777" w:rsidR="001424A9" w:rsidRPr="001424A9" w:rsidRDefault="001424A9" w:rsidP="001424A9">
      <w:r w:rsidRPr="001424A9">
        <w:rPr>
          <w:rStyle w:val="TemplateFieldRequired"/>
          <w:highlight w:val="yellow"/>
        </w:rPr>
        <w:t>Confidence Level:</w:t>
      </w:r>
      <w:r w:rsidR="000648C2" w:rsidRPr="001424A9">
        <w:t xml:space="preserve"> </w:t>
      </w:r>
    </w:p>
    <w:p w14:paraId="661338C6" w14:textId="77777777" w:rsidR="001424A9" w:rsidRPr="001424A9" w:rsidRDefault="000648C2" w:rsidP="001424A9">
      <w:pPr>
        <w:pStyle w:val="Subheading"/>
      </w:pPr>
      <w:r w:rsidRPr="001424A9">
        <w:t>CITATIONS</w:t>
      </w:r>
    </w:p>
    <w:p w14:paraId="0A75DED2" w14:textId="77777777" w:rsidR="001424A9" w:rsidRPr="001424A9" w:rsidRDefault="001424A9" w:rsidP="001424A9">
      <w:r w:rsidRPr="001424A9">
        <w:rPr>
          <w:rStyle w:val="TemplateFieldRequired"/>
          <w:highlight w:val="yellow"/>
        </w:rPr>
        <w:t>Synonymy:</w:t>
      </w:r>
      <w:r w:rsidR="000648C2" w:rsidRPr="001424A9">
        <w:t xml:space="preserve">  </w:t>
      </w:r>
    </w:p>
    <w:p w14:paraId="66F1DE6D" w14:textId="77777777" w:rsidR="001424A9" w:rsidRPr="001424A9" w:rsidRDefault="001424A9" w:rsidP="001424A9">
      <w:r w:rsidRPr="001424A9">
        <w:t>CES204.155</w:t>
      </w:r>
    </w:p>
    <w:p w14:paraId="67EEE804" w14:textId="77777777" w:rsidR="001424A9" w:rsidRPr="001424A9" w:rsidRDefault="000648C2" w:rsidP="001424A9">
      <w:pPr>
        <w:pStyle w:val="ListBullet"/>
      </w:pPr>
      <w:r w:rsidRPr="001424A9">
        <w:t xml:space="preserve"> II.B.2.f </w:t>
      </w:r>
      <w:r w:rsidR="00033AB8">
        <w:t>-</w:t>
      </w:r>
      <w:r w:rsidRPr="001424A9">
        <w:t xml:space="preserve"> Shrub swamp (open) (Viereck et al. 1992) </w:t>
      </w:r>
      <w:r w:rsidRPr="001424A9">
        <w:rPr>
          <w:b/>
        </w:rPr>
        <w:t>&gt;&lt;</w:t>
      </w:r>
    </w:p>
    <w:p w14:paraId="5347DB49" w14:textId="77777777" w:rsidR="001424A9" w:rsidRPr="001424A9" w:rsidRDefault="000648C2" w:rsidP="001424A9">
      <w:pPr>
        <w:pStyle w:val="ListBullet"/>
      </w:pPr>
      <w:r w:rsidRPr="001424A9">
        <w:t xml:space="preserve"> II.C.2.e </w:t>
      </w:r>
      <w:r w:rsidR="00033AB8">
        <w:t>-</w:t>
      </w:r>
      <w:r w:rsidRPr="001424A9">
        <w:t xml:space="preserve"> Ericaceous shrub bog (Viereck et al. 1992) </w:t>
      </w:r>
      <w:r w:rsidRPr="001424A9">
        <w:rPr>
          <w:b/>
        </w:rPr>
        <w:t>&gt;&lt;</w:t>
      </w:r>
    </w:p>
    <w:p w14:paraId="06B466B3" w14:textId="77777777" w:rsidR="001424A9" w:rsidRPr="001424A9" w:rsidRDefault="000648C2" w:rsidP="001424A9">
      <w:pPr>
        <w:pStyle w:val="ListBullet"/>
      </w:pPr>
      <w:r w:rsidRPr="001424A9">
        <w:t xml:space="preserve"> III.A.3.d </w:t>
      </w:r>
      <w:r w:rsidR="00033AB8">
        <w:t>-</w:t>
      </w:r>
      <w:r w:rsidRPr="001424A9">
        <w:t xml:space="preserve"> Fresh sedge marsh (Viereck et al. 1992) </w:t>
      </w:r>
      <w:r w:rsidRPr="001424A9">
        <w:rPr>
          <w:b/>
        </w:rPr>
        <w:t>&gt;&lt;</w:t>
      </w:r>
    </w:p>
    <w:p w14:paraId="51D49913" w14:textId="77777777" w:rsidR="001424A9" w:rsidRPr="001424A9" w:rsidRDefault="000648C2" w:rsidP="001424A9">
      <w:pPr>
        <w:pStyle w:val="ListBullet"/>
      </w:pPr>
      <w:r w:rsidRPr="001424A9">
        <w:t xml:space="preserve"> III.A.3.f </w:t>
      </w:r>
      <w:r w:rsidR="00033AB8">
        <w:t>-</w:t>
      </w:r>
      <w:r w:rsidRPr="001424A9">
        <w:t xml:space="preserve"> Subarctic lowland sedge wet meadow (Viereck et al. 1992) </w:t>
      </w:r>
      <w:r w:rsidRPr="001424A9">
        <w:rPr>
          <w:b/>
        </w:rPr>
        <w:t>&gt;&lt;</w:t>
      </w:r>
    </w:p>
    <w:p w14:paraId="640142A5" w14:textId="77777777" w:rsidR="001424A9" w:rsidRPr="001424A9" w:rsidRDefault="000648C2" w:rsidP="001424A9">
      <w:pPr>
        <w:pStyle w:val="ListBullet"/>
      </w:pPr>
      <w:r w:rsidRPr="001424A9">
        <w:t xml:space="preserve"> III.A.3.g </w:t>
      </w:r>
      <w:r w:rsidR="00033AB8">
        <w:t>-</w:t>
      </w:r>
      <w:r w:rsidRPr="001424A9">
        <w:t xml:space="preserve"> Subarctic lowland sedge</w:t>
      </w:r>
      <w:r w:rsidR="00033AB8">
        <w:t>-</w:t>
      </w:r>
      <w:r w:rsidRPr="001424A9">
        <w:t xml:space="preserve">shrub wet meadow (Viereck et al. 1992) </w:t>
      </w:r>
      <w:r w:rsidRPr="001424A9">
        <w:rPr>
          <w:b/>
        </w:rPr>
        <w:t>&gt;&lt;</w:t>
      </w:r>
    </w:p>
    <w:p w14:paraId="1F669E7E" w14:textId="77777777" w:rsidR="001424A9" w:rsidRPr="001424A9" w:rsidRDefault="000648C2" w:rsidP="001424A9">
      <w:pPr>
        <w:pStyle w:val="ListBullet"/>
      </w:pPr>
      <w:r w:rsidRPr="001424A9">
        <w:t xml:space="preserve"> III.A.3.j </w:t>
      </w:r>
      <w:r w:rsidR="00033AB8">
        <w:t>-</w:t>
      </w:r>
      <w:r w:rsidRPr="001424A9">
        <w:t xml:space="preserve"> Subarctic lowland sedge bog meadow (Viereck et al. 1992) </w:t>
      </w:r>
      <w:r w:rsidRPr="001424A9">
        <w:rPr>
          <w:b/>
        </w:rPr>
        <w:t>&gt;&lt;</w:t>
      </w:r>
    </w:p>
    <w:p w14:paraId="3EDB067D" w14:textId="77777777" w:rsidR="001424A9" w:rsidRPr="001424A9" w:rsidRDefault="000648C2" w:rsidP="001424A9">
      <w:pPr>
        <w:pStyle w:val="ListBullet"/>
      </w:pPr>
      <w:r w:rsidRPr="001424A9">
        <w:t xml:space="preserve"> III.A.3.k </w:t>
      </w:r>
      <w:r w:rsidR="00033AB8">
        <w:t>-</w:t>
      </w:r>
      <w:r w:rsidRPr="001424A9">
        <w:t xml:space="preserve"> Subarctic lowland sedge</w:t>
      </w:r>
      <w:r w:rsidR="00033AB8">
        <w:t>-</w:t>
      </w:r>
      <w:r w:rsidRPr="001424A9">
        <w:t xml:space="preserve">moss bog meadow (Viereck et al. 1992) </w:t>
      </w:r>
      <w:r w:rsidRPr="001424A9">
        <w:rPr>
          <w:b/>
        </w:rPr>
        <w:t>&gt;&lt;</w:t>
      </w:r>
    </w:p>
    <w:p w14:paraId="7394C485" w14:textId="77777777" w:rsidR="001424A9" w:rsidRPr="001424A9" w:rsidRDefault="000648C2" w:rsidP="001424A9">
      <w:pPr>
        <w:pStyle w:val="ListBullet"/>
      </w:pPr>
      <w:r w:rsidRPr="001424A9">
        <w:t xml:space="preserve"> III.B.3.a </w:t>
      </w:r>
      <w:r w:rsidR="00033AB8">
        <w:t>-</w:t>
      </w:r>
      <w:r w:rsidRPr="001424A9">
        <w:t xml:space="preserve"> Fresh herb marsh (Viereck et al. 1992) </w:t>
      </w:r>
      <w:r w:rsidRPr="001424A9">
        <w:rPr>
          <w:b/>
        </w:rPr>
        <w:t>&gt;&lt;</w:t>
      </w:r>
    </w:p>
    <w:p w14:paraId="2D441DBA" w14:textId="77777777" w:rsidR="001424A9" w:rsidRPr="001424A9" w:rsidRDefault="000648C2" w:rsidP="001424A9">
      <w:pPr>
        <w:pStyle w:val="ListBullet"/>
      </w:pPr>
      <w:r w:rsidRPr="001424A9">
        <w:t xml:space="preserve"> III.B.3.b </w:t>
      </w:r>
      <w:r w:rsidR="00033AB8">
        <w:t>-</w:t>
      </w:r>
      <w:r w:rsidRPr="001424A9">
        <w:t xml:space="preserve"> Subarctic lowland herb wet meadow (Viereck et al. 1992) </w:t>
      </w:r>
      <w:r w:rsidRPr="001424A9">
        <w:rPr>
          <w:b/>
        </w:rPr>
        <w:t>&gt;&lt;</w:t>
      </w:r>
    </w:p>
    <w:p w14:paraId="29352257" w14:textId="77777777" w:rsidR="001424A9" w:rsidRPr="001424A9" w:rsidRDefault="000648C2" w:rsidP="001424A9">
      <w:pPr>
        <w:pStyle w:val="ListBullet"/>
      </w:pPr>
      <w:r w:rsidRPr="001424A9">
        <w:t xml:space="preserve"> III.B.3.c </w:t>
      </w:r>
      <w:r w:rsidR="00033AB8">
        <w:t>-</w:t>
      </w:r>
      <w:r w:rsidRPr="001424A9">
        <w:t xml:space="preserve"> Subarctic lowland herb bog meadow (Viereck et al. 1992) </w:t>
      </w:r>
      <w:r w:rsidRPr="001424A9">
        <w:rPr>
          <w:b/>
        </w:rPr>
        <w:t>&gt;&lt;</w:t>
      </w:r>
    </w:p>
    <w:p w14:paraId="76733F2A" w14:textId="77777777" w:rsidR="001424A9" w:rsidRPr="001424A9" w:rsidRDefault="000648C2" w:rsidP="001424A9">
      <w:pPr>
        <w:pStyle w:val="ListBullet"/>
      </w:pPr>
      <w:r w:rsidRPr="001424A9">
        <w:t xml:space="preserve"> III.D.1.a </w:t>
      </w:r>
      <w:r w:rsidR="00033AB8">
        <w:t>-</w:t>
      </w:r>
      <w:r w:rsidRPr="001424A9">
        <w:t xml:space="preserve"> Pondlily (Viereck et al. 1992) </w:t>
      </w:r>
      <w:r w:rsidRPr="001424A9">
        <w:rPr>
          <w:b/>
        </w:rPr>
        <w:t>&gt;&lt;</w:t>
      </w:r>
    </w:p>
    <w:p w14:paraId="3E4B2D1D" w14:textId="77777777" w:rsidR="001424A9" w:rsidRPr="001424A9" w:rsidRDefault="000648C2" w:rsidP="001424A9">
      <w:pPr>
        <w:pStyle w:val="ListBullet"/>
      </w:pPr>
      <w:r w:rsidRPr="001424A9">
        <w:t xml:space="preserve"> III.D.1.b </w:t>
      </w:r>
      <w:r w:rsidR="00033AB8">
        <w:t>-</w:t>
      </w:r>
      <w:r w:rsidRPr="001424A9">
        <w:t xml:space="preserve"> Common marestail (Viereck et al. 1992) </w:t>
      </w:r>
      <w:r w:rsidRPr="001424A9">
        <w:rPr>
          <w:b/>
        </w:rPr>
        <w:t>&gt;&lt;</w:t>
      </w:r>
    </w:p>
    <w:p w14:paraId="650E78F1" w14:textId="77777777" w:rsidR="001424A9" w:rsidRPr="001424A9" w:rsidRDefault="000648C2" w:rsidP="001424A9">
      <w:pPr>
        <w:pStyle w:val="ListBullet"/>
      </w:pPr>
      <w:r w:rsidRPr="001424A9">
        <w:t xml:space="preserve"> III.D.1.c </w:t>
      </w:r>
      <w:r w:rsidR="00033AB8">
        <w:t>-</w:t>
      </w:r>
      <w:r w:rsidRPr="001424A9">
        <w:t xml:space="preserve"> Aquatic buttercup (Viereck et al. 1992) </w:t>
      </w:r>
      <w:r w:rsidRPr="001424A9">
        <w:rPr>
          <w:b/>
        </w:rPr>
        <w:t>&gt;&lt;</w:t>
      </w:r>
    </w:p>
    <w:p w14:paraId="7742935C" w14:textId="77777777" w:rsidR="001424A9" w:rsidRPr="001424A9" w:rsidRDefault="000648C2" w:rsidP="001424A9">
      <w:pPr>
        <w:pStyle w:val="ListBullet"/>
      </w:pPr>
      <w:r w:rsidRPr="001424A9">
        <w:t xml:space="preserve"> III.D.1.d </w:t>
      </w:r>
      <w:r w:rsidR="00033AB8">
        <w:t>-</w:t>
      </w:r>
      <w:r w:rsidRPr="001424A9">
        <w:t xml:space="preserve"> Burreed (Viereck et al. 1992) </w:t>
      </w:r>
      <w:r w:rsidRPr="001424A9">
        <w:rPr>
          <w:b/>
        </w:rPr>
        <w:t>&gt;&lt;</w:t>
      </w:r>
    </w:p>
    <w:p w14:paraId="501C1A25" w14:textId="77777777" w:rsidR="001424A9" w:rsidRPr="001424A9" w:rsidRDefault="000648C2" w:rsidP="001424A9">
      <w:pPr>
        <w:pStyle w:val="ListBullet"/>
      </w:pPr>
      <w:r w:rsidRPr="001424A9">
        <w:t xml:space="preserve"> III.D.1.f </w:t>
      </w:r>
      <w:r w:rsidR="00033AB8">
        <w:t>-</w:t>
      </w:r>
      <w:r w:rsidRPr="001424A9">
        <w:t xml:space="preserve"> Fresh pondweed (Viereck et al. 1992) </w:t>
      </w:r>
      <w:r w:rsidRPr="001424A9">
        <w:rPr>
          <w:b/>
        </w:rPr>
        <w:t>&gt;&lt;</w:t>
      </w:r>
    </w:p>
    <w:p w14:paraId="6123E2AB" w14:textId="77777777" w:rsidR="001424A9" w:rsidRPr="001424A9" w:rsidRDefault="000648C2" w:rsidP="001424A9">
      <w:pPr>
        <w:pStyle w:val="ListBullet"/>
      </w:pPr>
      <w:r w:rsidRPr="001424A9">
        <w:t xml:space="preserve"> III.D.1.h </w:t>
      </w:r>
      <w:r w:rsidR="00033AB8">
        <w:t>-</w:t>
      </w:r>
      <w:r w:rsidRPr="001424A9">
        <w:t xml:space="preserve"> Cryptogam (Viereck et al. 1992) </w:t>
      </w:r>
      <w:r w:rsidRPr="001424A9">
        <w:rPr>
          <w:b/>
        </w:rPr>
        <w:t>&gt;&lt;</w:t>
      </w:r>
    </w:p>
    <w:p w14:paraId="38BBA32C" w14:textId="77777777" w:rsidR="001424A9" w:rsidRPr="001424A9" w:rsidRDefault="001424A9" w:rsidP="001424A9">
      <w:r w:rsidRPr="001424A9">
        <w:t>CES204.157</w:t>
      </w:r>
    </w:p>
    <w:p w14:paraId="116F9BCA" w14:textId="77777777" w:rsidR="001424A9" w:rsidRPr="001424A9" w:rsidRDefault="000648C2" w:rsidP="001424A9">
      <w:pPr>
        <w:pStyle w:val="ListBullet"/>
      </w:pPr>
      <w:r w:rsidRPr="001424A9">
        <w:t xml:space="preserve"> </w:t>
      </w:r>
      <w:r w:rsidRPr="001424A9">
        <w:rPr>
          <w:i/>
        </w:rPr>
        <w:t>Myrica gale</w:t>
      </w:r>
      <w:r w:rsidRPr="001424A9">
        <w:t xml:space="preserve"> (Boggs et al. 2003) </w:t>
      </w:r>
      <w:r w:rsidRPr="001424A9">
        <w:rPr>
          <w:b/>
        </w:rPr>
        <w:t>&lt;</w:t>
      </w:r>
    </w:p>
    <w:p w14:paraId="01B84ED5" w14:textId="77777777" w:rsidR="001424A9" w:rsidRPr="001424A9" w:rsidRDefault="000648C2" w:rsidP="001424A9">
      <w:pPr>
        <w:pStyle w:val="ListBullet"/>
      </w:pPr>
      <w:r w:rsidRPr="001424A9">
        <w:t xml:space="preserve"> II.C.2.e </w:t>
      </w:r>
      <w:r w:rsidR="00033AB8">
        <w:t>-</w:t>
      </w:r>
      <w:r w:rsidRPr="001424A9">
        <w:t xml:space="preserve"> Ericaceous shrub bog (Viereck et al. 1992) </w:t>
      </w:r>
      <w:r w:rsidRPr="001424A9">
        <w:rPr>
          <w:b/>
        </w:rPr>
        <w:t>&gt;&lt;</w:t>
      </w:r>
    </w:p>
    <w:p w14:paraId="16B4E892" w14:textId="77777777" w:rsidR="001424A9" w:rsidRPr="001424A9" w:rsidRDefault="000648C2" w:rsidP="001424A9">
      <w:pPr>
        <w:pStyle w:val="ListBullet"/>
      </w:pPr>
      <w:r w:rsidRPr="001424A9">
        <w:t xml:space="preserve"> II.C.2.i </w:t>
      </w:r>
      <w:r w:rsidR="00033AB8">
        <w:t>-</w:t>
      </w:r>
      <w:r w:rsidRPr="001424A9">
        <w:t xml:space="preserve"> Willow</w:t>
      </w:r>
      <w:r w:rsidR="00033AB8">
        <w:t>-</w:t>
      </w:r>
      <w:r w:rsidRPr="001424A9">
        <w:t xml:space="preserve">graminoid shrub bog (Viereck et al. 1992) </w:t>
      </w:r>
      <w:r w:rsidRPr="001424A9">
        <w:rPr>
          <w:b/>
        </w:rPr>
        <w:t>&gt;&lt;</w:t>
      </w:r>
    </w:p>
    <w:p w14:paraId="354ADC71" w14:textId="77777777" w:rsidR="001424A9" w:rsidRPr="001424A9" w:rsidRDefault="000648C2" w:rsidP="001424A9">
      <w:pPr>
        <w:pStyle w:val="ListBullet"/>
      </w:pPr>
      <w:r w:rsidRPr="001424A9">
        <w:t xml:space="preserve"> II.C.2.j </w:t>
      </w:r>
      <w:r w:rsidR="00033AB8">
        <w:t>-</w:t>
      </w:r>
      <w:r w:rsidRPr="001424A9">
        <w:t xml:space="preserve"> Sweetgale</w:t>
      </w:r>
      <w:r w:rsidR="00033AB8">
        <w:t>-</w:t>
      </w:r>
      <w:r w:rsidRPr="001424A9">
        <w:t xml:space="preserve">graminoid bog (Viereck et al. 1992) </w:t>
      </w:r>
      <w:r w:rsidRPr="001424A9">
        <w:rPr>
          <w:b/>
        </w:rPr>
        <w:t>&gt;&lt;</w:t>
      </w:r>
    </w:p>
    <w:p w14:paraId="13F7BCC3" w14:textId="77777777" w:rsidR="001424A9" w:rsidRPr="001424A9" w:rsidRDefault="001424A9" w:rsidP="001424A9">
      <w:r w:rsidRPr="001424A9">
        <w:rPr>
          <w:rStyle w:val="TemplateFieldRequired"/>
          <w:highlight w:val="yellow"/>
        </w:rPr>
        <w:t>Full Citation:</w:t>
      </w:r>
      <w:r w:rsidR="000648C2" w:rsidRPr="001424A9">
        <w:t xml:space="preserve">  </w:t>
      </w:r>
    </w:p>
    <w:p w14:paraId="221132EC"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8DB566A" w14:textId="77777777" w:rsidR="001424A9" w:rsidRPr="001424A9" w:rsidRDefault="001424A9" w:rsidP="001424A9">
      <w:r w:rsidRPr="001424A9">
        <w:t>CES204.155</w:t>
      </w:r>
    </w:p>
    <w:p w14:paraId="618EC958"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DCF0E95" w14:textId="77777777" w:rsidR="001424A9" w:rsidRPr="001424A9" w:rsidRDefault="001424A9" w:rsidP="001424A9">
      <w:r w:rsidRPr="001424A9">
        <w:t>CES204.157</w:t>
      </w:r>
    </w:p>
    <w:p w14:paraId="4B6F4D42"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7F3C2BC" w14:textId="77777777" w:rsidR="001424A9" w:rsidRPr="001424A9" w:rsidRDefault="001424A9" w:rsidP="001424A9">
      <w:r w:rsidRPr="001424A9">
        <w:rPr>
          <w:rStyle w:val="TemplateFieldRequired"/>
          <w:highlight w:val="yellow"/>
        </w:rPr>
        <w:t>Author of Concept:</w:t>
      </w:r>
      <w:r w:rsidR="000648C2" w:rsidRPr="001424A9">
        <w:t xml:space="preserve"> </w:t>
      </w:r>
    </w:p>
    <w:p w14:paraId="2D824D09" w14:textId="77777777" w:rsidR="001424A9" w:rsidRPr="001424A9" w:rsidRDefault="000648C2" w:rsidP="001424A9">
      <w:pPr>
        <w:pStyle w:val="ListBullet"/>
      </w:pPr>
      <w:r w:rsidRPr="001424A9">
        <w:t>CES204.155 Western Ecology Group and Alaska Natural Heritage Program</w:t>
      </w:r>
    </w:p>
    <w:p w14:paraId="7AD22895" w14:textId="77777777" w:rsidR="001424A9" w:rsidRPr="001424A9" w:rsidRDefault="000648C2" w:rsidP="001424A9">
      <w:pPr>
        <w:pStyle w:val="ListBullet"/>
      </w:pPr>
      <w:r w:rsidRPr="001424A9">
        <w:lastRenderedPageBreak/>
        <w:t>CES204.157 Western Ecology Group and Alaska Natural Heritage Program</w:t>
      </w:r>
    </w:p>
    <w:p w14:paraId="6B6BE5EB" w14:textId="77777777" w:rsidR="001424A9" w:rsidRPr="001424A9" w:rsidRDefault="001424A9" w:rsidP="001424A9">
      <w:r w:rsidRPr="001424A9">
        <w:rPr>
          <w:rStyle w:val="TemplateFieldRequired"/>
          <w:highlight w:val="yellow"/>
        </w:rPr>
        <w:t>Author of Description:</w:t>
      </w:r>
      <w:r w:rsidR="000648C2" w:rsidRPr="001424A9">
        <w:t xml:space="preserve"> </w:t>
      </w:r>
    </w:p>
    <w:p w14:paraId="25606A13" w14:textId="77777777" w:rsidR="001424A9" w:rsidRPr="001424A9" w:rsidRDefault="000648C2" w:rsidP="001424A9">
      <w:pPr>
        <w:pStyle w:val="ListBullet"/>
      </w:pPr>
      <w:r w:rsidRPr="001424A9">
        <w:t>CES204.155 (8/29/2008) T. Boucher</w:t>
      </w:r>
    </w:p>
    <w:p w14:paraId="7ED21E8F" w14:textId="77777777" w:rsidR="001424A9" w:rsidRPr="001424A9" w:rsidRDefault="000648C2" w:rsidP="001424A9">
      <w:pPr>
        <w:pStyle w:val="ListBullet"/>
      </w:pPr>
      <w:r w:rsidRPr="001424A9">
        <w:t>CES204.157 (8/29/2008) T. Boucher</w:t>
      </w:r>
    </w:p>
    <w:p w14:paraId="5DEB54F9"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2827CC92" w14:textId="77777777" w:rsidR="001424A9" w:rsidRPr="001424A9" w:rsidRDefault="000648C2" w:rsidP="001424A9">
      <w:pPr>
        <w:pStyle w:val="Subheading"/>
      </w:pPr>
      <w:r w:rsidRPr="001424A9">
        <w:t>INTERNAL DATA</w:t>
      </w:r>
    </w:p>
    <w:p w14:paraId="19DFB709" w14:textId="77777777" w:rsidR="001424A9" w:rsidRPr="001424A9" w:rsidRDefault="001424A9" w:rsidP="001424A9">
      <w:r w:rsidRPr="001424A9">
        <w:rPr>
          <w:b/>
        </w:rPr>
        <w:t>Internal Comments:</w:t>
      </w:r>
      <w:r w:rsidR="000648C2" w:rsidRPr="001424A9">
        <w:t xml:space="preserve"> </w:t>
      </w:r>
    </w:p>
    <w:p w14:paraId="367D9E60" w14:textId="77777777" w:rsidR="001424A9" w:rsidRPr="001424A9" w:rsidRDefault="000648C2" w:rsidP="001424A9">
      <w:pPr>
        <w:pStyle w:val="ListBullet"/>
      </w:pPr>
      <w:r w:rsidRPr="001424A9">
        <w:t>CES204.155 GK 8</w:t>
      </w:r>
      <w:r w:rsidR="00033AB8">
        <w:t>-</w:t>
      </w:r>
      <w:r w:rsidRPr="001424A9">
        <w:t xml:space="preserve">08: I would have included these with the Alaska Maritime Riparian forest </w:t>
      </w:r>
      <w:r w:rsidR="001424A9">
        <w:t>&amp;</w:t>
      </w:r>
      <w:r w:rsidRPr="001424A9">
        <w:t xml:space="preserve"> shrubland, but in AK, the scale of these areas is large and probably very map</w:t>
      </w:r>
      <w:r w:rsidR="00033AB8">
        <w:t>-</w:t>
      </w:r>
      <w:r w:rsidRPr="001424A9">
        <w:t>able, this allowing for separation of different physiognomic pieces of the floodplain vegetation. MSR 8</w:t>
      </w:r>
      <w:r w:rsidR="00033AB8">
        <w:t>-</w:t>
      </w:r>
      <w:r w:rsidRPr="001424A9">
        <w:t xml:space="preserve">08: Yes, it's a scale thing, but also somewhat of a "process" split too, whereby the extreme flood events wipe out the late successional forest </w:t>
      </w:r>
      <w:r w:rsidR="001424A9">
        <w:t>&amp;</w:t>
      </w:r>
      <w:r w:rsidRPr="001424A9">
        <w:t xml:space="preserve"> shrubland, and create new depositional wetland features that then march thru the open water</w:t>
      </w:r>
      <w:r w:rsidR="00033AB8">
        <w:t>-</w:t>
      </w:r>
      <w:r w:rsidRPr="001424A9">
        <w:t>wet meadow</w:t>
      </w:r>
      <w:r w:rsidR="00033AB8">
        <w:t>-</w:t>
      </w:r>
      <w:r w:rsidRPr="001424A9">
        <w:t>swamp</w:t>
      </w:r>
      <w:r w:rsidR="00033AB8">
        <w:t>-</w:t>
      </w:r>
      <w:r w:rsidRPr="001424A9">
        <w:t>fen</w:t>
      </w:r>
      <w:r w:rsidR="00033AB8">
        <w:t>-</w:t>
      </w:r>
      <w:r w:rsidRPr="001424A9">
        <w:t>bog sequence but over huge valley bottoms. They showed some photos; it's not just little wetland patches within otherwise woody riparian zones. These are BIG valley bottoms in places.</w:t>
      </w:r>
    </w:p>
    <w:p w14:paraId="0C319501" w14:textId="77777777" w:rsidR="001424A9" w:rsidRPr="001424A9" w:rsidRDefault="001424A9" w:rsidP="001424A9">
      <w:r w:rsidRPr="001424A9">
        <w:rPr>
          <w:b/>
        </w:rPr>
        <w:t>Other Comments:</w:t>
      </w:r>
      <w:r w:rsidR="000648C2" w:rsidRPr="001424A9">
        <w:t xml:space="preserve"> </w:t>
      </w:r>
    </w:p>
    <w:p w14:paraId="652E0FD1" w14:textId="77777777" w:rsidR="001424A9" w:rsidRPr="001424A9" w:rsidRDefault="000648C2" w:rsidP="001424A9">
      <w:pPr>
        <w:pStyle w:val="BorderTop"/>
      </w:pPr>
      <w:r w:rsidRPr="001424A9">
        <w:t>2.C.2.Na. North American Bog &amp; Fen</w:t>
      </w:r>
    </w:p>
    <w:p w14:paraId="3321B791" w14:textId="77777777" w:rsidR="001424A9" w:rsidRPr="001424A9" w:rsidRDefault="001424A9" w:rsidP="001424A9">
      <w:r w:rsidRPr="001424A9">
        <w:t>M063</w:t>
      </w:r>
      <w:r w:rsidR="000648C2" w:rsidRPr="001424A9">
        <w:t xml:space="preserve"> North Pacific Bog &amp; Fen</w:t>
      </w:r>
    </w:p>
    <w:p w14:paraId="2F8C0C12" w14:textId="77777777" w:rsidR="001424A9" w:rsidRPr="001424A9" w:rsidRDefault="000648C2" w:rsidP="001424A9">
      <w:pPr>
        <w:pStyle w:val="H4Group"/>
      </w:pPr>
      <w:bookmarkStart w:id="63" w:name="_Toc13483369"/>
      <w:r w:rsidRPr="001424A9">
        <w:t>CES204.530 Alaskan Pacific Acidic Shrub</w:t>
      </w:r>
      <w:r w:rsidR="00033AB8">
        <w:t>-</w:t>
      </w:r>
      <w:r w:rsidRPr="001424A9">
        <w:t>Sedge Peatland</w:t>
      </w:r>
      <w:bookmarkEnd w:id="63"/>
    </w:p>
    <w:p w14:paraId="2AB7D293" w14:textId="77777777" w:rsidR="001424A9" w:rsidRPr="001424A9" w:rsidRDefault="001424A9" w:rsidP="001424A9">
      <w:r w:rsidRPr="001424A9">
        <w:rPr>
          <w:b/>
        </w:rPr>
        <w:t>LeadResp / Assignment:</w:t>
      </w:r>
      <w:r w:rsidR="000648C2" w:rsidRPr="001424A9">
        <w:t xml:space="preserve"> West / </w:t>
      </w:r>
    </w:p>
    <w:p w14:paraId="6916288B" w14:textId="77777777" w:rsidR="001424A9" w:rsidRPr="001424A9" w:rsidRDefault="001424A9" w:rsidP="001424A9">
      <w:r w:rsidRPr="001424A9">
        <w:rPr>
          <w:b/>
        </w:rPr>
        <w:t>Reviewers:</w:t>
      </w:r>
      <w:r w:rsidR="000648C2" w:rsidRPr="001424A9">
        <w:t xml:space="preserve"> </w:t>
      </w:r>
    </w:p>
    <w:p w14:paraId="121E3FDB" w14:textId="77777777" w:rsidR="001424A9" w:rsidRPr="001424A9" w:rsidRDefault="001424A9" w:rsidP="001424A9">
      <w:r w:rsidRPr="001424A9">
        <w:rPr>
          <w:b/>
        </w:rPr>
        <w:t>Predecessors:</w:t>
      </w:r>
      <w:r w:rsidR="000648C2" w:rsidRPr="001424A9">
        <w:t xml:space="preserve">  </w:t>
      </w:r>
    </w:p>
    <w:p w14:paraId="2D84627E" w14:textId="77777777" w:rsidR="001424A9" w:rsidRPr="001424A9" w:rsidRDefault="000648C2" w:rsidP="001424A9">
      <w:pPr>
        <w:pStyle w:val="ListBullet"/>
      </w:pPr>
      <w:r w:rsidRPr="001424A9">
        <w:t xml:space="preserve">CES105.237 </w:t>
      </w:r>
      <w:r w:rsidRPr="001424A9">
        <w:rPr>
          <w:b/>
        </w:rPr>
        <w:t>Aleutian Nonvascular Peatland</w:t>
      </w:r>
    </w:p>
    <w:p w14:paraId="4AC33C83" w14:textId="77777777" w:rsidR="001424A9" w:rsidRPr="001424A9" w:rsidRDefault="000648C2" w:rsidP="001424A9">
      <w:pPr>
        <w:pStyle w:val="ListBullet"/>
      </w:pPr>
      <w:r w:rsidRPr="001424A9">
        <w:t xml:space="preserve">CES105.238 </w:t>
      </w:r>
      <w:r w:rsidRPr="001424A9">
        <w:rPr>
          <w:b/>
        </w:rPr>
        <w:t>Aleutian Shrub</w:t>
      </w:r>
      <w:r w:rsidR="00033AB8">
        <w:rPr>
          <w:b/>
        </w:rPr>
        <w:t>-</w:t>
      </w:r>
      <w:r w:rsidRPr="001424A9">
        <w:rPr>
          <w:b/>
        </w:rPr>
        <w:t>Sedge Peatland</w:t>
      </w:r>
    </w:p>
    <w:p w14:paraId="3EF54508" w14:textId="77777777" w:rsidR="001424A9" w:rsidRPr="001424A9" w:rsidRDefault="000648C2" w:rsidP="001424A9">
      <w:pPr>
        <w:pStyle w:val="ListBullet"/>
      </w:pPr>
      <w:r w:rsidRPr="001424A9">
        <w:t xml:space="preserve">CES204.165 </w:t>
      </w:r>
      <w:r w:rsidRPr="001424A9">
        <w:rPr>
          <w:b/>
        </w:rPr>
        <w:t>Alaskan Pacific Maritime Dwarf</w:t>
      </w:r>
      <w:r w:rsidR="00033AB8">
        <w:rPr>
          <w:b/>
        </w:rPr>
        <w:t>-</w:t>
      </w:r>
      <w:r w:rsidRPr="001424A9">
        <w:rPr>
          <w:b/>
        </w:rPr>
        <w:t>Shrub</w:t>
      </w:r>
      <w:r w:rsidR="00033AB8">
        <w:rPr>
          <w:b/>
        </w:rPr>
        <w:t>-</w:t>
      </w:r>
      <w:r w:rsidRPr="001424A9">
        <w:rPr>
          <w:b/>
        </w:rPr>
        <w:t>Sphagnum Peatland</w:t>
      </w:r>
    </w:p>
    <w:p w14:paraId="62661CC5" w14:textId="77777777" w:rsidR="001424A9" w:rsidRPr="001424A9" w:rsidRDefault="000648C2" w:rsidP="001424A9">
      <w:pPr>
        <w:pStyle w:val="Subheading"/>
      </w:pPr>
      <w:r w:rsidRPr="001424A9">
        <w:t>OVERVIEW</w:t>
      </w:r>
    </w:p>
    <w:p w14:paraId="026A9BBE" w14:textId="77777777" w:rsidR="001424A9" w:rsidRPr="001424A9" w:rsidRDefault="001424A9" w:rsidP="001424A9">
      <w:r w:rsidRPr="001424A9">
        <w:rPr>
          <w:rStyle w:val="TemplateFieldRequired"/>
          <w:highlight w:val="yellow"/>
        </w:rPr>
        <w:t>Database Code for Type:</w:t>
      </w:r>
      <w:r w:rsidR="000648C2" w:rsidRPr="001424A9">
        <w:t xml:space="preserve"> CES204.530</w:t>
      </w:r>
    </w:p>
    <w:p w14:paraId="4EE58A42"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 Acidic Shrub</w:t>
      </w:r>
      <w:r w:rsidR="00033AB8">
        <w:rPr>
          <w:b/>
        </w:rPr>
        <w:t>-</w:t>
      </w:r>
      <w:r w:rsidR="000648C2" w:rsidRPr="001424A9">
        <w:rPr>
          <w:b/>
        </w:rPr>
        <w:t>Sedge Peatland</w:t>
      </w:r>
    </w:p>
    <w:p w14:paraId="56F5F5B2" w14:textId="77777777" w:rsidR="001424A9" w:rsidRPr="001424A9" w:rsidRDefault="001424A9" w:rsidP="001424A9">
      <w:r w:rsidRPr="001424A9">
        <w:rPr>
          <w:rStyle w:val="TemplateFieldRequired"/>
          <w:highlight w:val="yellow"/>
        </w:rPr>
        <w:t>Hierarchy Level:</w:t>
      </w:r>
      <w:r w:rsidR="000648C2" w:rsidRPr="001424A9">
        <w:t xml:space="preserve"> System</w:t>
      </w:r>
    </w:p>
    <w:p w14:paraId="34DF97D7" w14:textId="77777777" w:rsidR="001424A9" w:rsidRPr="001424A9" w:rsidRDefault="001424A9" w:rsidP="001424A9">
      <w:r w:rsidRPr="001424A9">
        <w:rPr>
          <w:rStyle w:val="TemplateFieldRequired"/>
          <w:highlight w:val="yellow"/>
        </w:rPr>
        <w:t>Placement in Hierarchy:</w:t>
      </w:r>
      <w:r w:rsidR="000648C2" w:rsidRPr="001424A9">
        <w:t xml:space="preserve"> 2.C.2.Na. M063 North Pacific Bog &amp; Fen</w:t>
      </w:r>
    </w:p>
    <w:p w14:paraId="00D0D559" w14:textId="77777777" w:rsidR="001424A9" w:rsidRPr="001424A9" w:rsidRDefault="001424A9" w:rsidP="001424A9">
      <w:r w:rsidRPr="001424A9">
        <w:rPr>
          <w:rStyle w:val="TemplateField"/>
        </w:rPr>
        <w:t>Association List</w:t>
      </w:r>
    </w:p>
    <w:p w14:paraId="66955A52" w14:textId="77777777" w:rsidR="001424A9" w:rsidRPr="001424A9" w:rsidRDefault="001424A9" w:rsidP="001424A9">
      <w:r w:rsidRPr="001424A9">
        <w:rPr>
          <w:rStyle w:val="TemplateFieldRequired"/>
          <w:highlight w:val="yellow"/>
        </w:rPr>
        <w:t>Type Concept:</w:t>
      </w:r>
      <w:r w:rsidR="000648C2" w:rsidRPr="001424A9">
        <w:t xml:space="preserve"> </w:t>
      </w:r>
    </w:p>
    <w:p w14:paraId="0AB6F554" w14:textId="77777777" w:rsidR="001424A9" w:rsidRPr="001424A9" w:rsidRDefault="000648C2" w:rsidP="001424A9">
      <w:pPr>
        <w:pStyle w:val="ListBullet"/>
      </w:pPr>
      <w:r w:rsidRPr="001424A9">
        <w:t xml:space="preserve">CES105.237 This ecological system occurs in shallow depressions, seepage channels on gentle slopes, and pond margins. Peat depth is </w:t>
      </w:r>
      <w:r w:rsidR="001424A9">
        <w:t>&gt;</w:t>
      </w:r>
      <w:r w:rsidRPr="001424A9">
        <w:t>40 cm and may be over mineral soil, floating or submerged. The sites are wet, and patch size is small. Dominance ranges from mosses and forbs (</w:t>
      </w:r>
      <w:r w:rsidRPr="001424A9">
        <w:rPr>
          <w:i/>
        </w:rPr>
        <w:t>Sphagnum</w:t>
      </w:r>
      <w:r w:rsidRPr="001424A9">
        <w:t xml:space="preserve"> spp. or </w:t>
      </w:r>
      <w:r w:rsidRPr="001424A9">
        <w:rPr>
          <w:i/>
        </w:rPr>
        <w:t>Philonotis fontana var. americana</w:t>
      </w:r>
      <w:r w:rsidRPr="001424A9">
        <w:t xml:space="preserve"> and </w:t>
      </w:r>
      <w:r w:rsidRPr="001424A9">
        <w:rPr>
          <w:i/>
        </w:rPr>
        <w:t>Parnassia kotzebuei</w:t>
      </w:r>
      <w:r w:rsidRPr="001424A9">
        <w:t>) to liverworts (</w:t>
      </w:r>
      <w:r w:rsidRPr="001424A9">
        <w:rPr>
          <w:i/>
        </w:rPr>
        <w:t>Scapania</w:t>
      </w:r>
      <w:r w:rsidRPr="001424A9">
        <w:t xml:space="preserve"> spp., </w:t>
      </w:r>
      <w:r w:rsidRPr="001424A9">
        <w:rPr>
          <w:i/>
        </w:rPr>
        <w:t>Nardia</w:t>
      </w:r>
      <w:r w:rsidRPr="001424A9">
        <w:t xml:space="preserve"> spp., </w:t>
      </w:r>
      <w:r w:rsidRPr="001424A9">
        <w:rPr>
          <w:i/>
        </w:rPr>
        <w:t>Marsupella</w:t>
      </w:r>
      <w:r w:rsidRPr="001424A9">
        <w:t xml:space="preserve"> spp., </w:t>
      </w:r>
      <w:r w:rsidRPr="001424A9">
        <w:rPr>
          <w:i/>
        </w:rPr>
        <w:t>Siphula</w:t>
      </w:r>
      <w:r w:rsidRPr="001424A9">
        <w:t xml:space="preserve"> spp.)</w:t>
      </w:r>
    </w:p>
    <w:p w14:paraId="27EE47EC" w14:textId="77777777" w:rsidR="001424A9" w:rsidRPr="001424A9" w:rsidRDefault="000648C2" w:rsidP="001424A9">
      <w:pPr>
        <w:pStyle w:val="ListBullet"/>
      </w:pPr>
      <w:r w:rsidRPr="001424A9">
        <w:t xml:space="preserve">CES105.238 This ecological system occurs in shallow depressions, seepage channels on gentle slopes, and pond margins. It is often mosaiced with the wet meadow and other wetland ecological systems. It occurs on peat, floating organic mats or mineral soil. The sites are wet, and patch size is small. This system has </w:t>
      </w:r>
      <w:r w:rsidR="001424A9">
        <w:t>&gt;</w:t>
      </w:r>
      <w:r w:rsidRPr="001424A9">
        <w:t xml:space="preserve">25% shrub cover. Common shrubs include </w:t>
      </w:r>
      <w:r w:rsidRPr="001424A9">
        <w:rPr>
          <w:i/>
        </w:rPr>
        <w:t>Andromeda polifolia, Betula nana, Empetrum nigrum, Ledum palustre ssp. decumbens, Salix pulchra, Vaccinium oxycoccos</w:t>
      </w:r>
      <w:r w:rsidRPr="001424A9">
        <w:t xml:space="preserve">, and </w:t>
      </w:r>
      <w:r w:rsidRPr="001424A9">
        <w:rPr>
          <w:i/>
        </w:rPr>
        <w:t>Vaccinium uliginosum</w:t>
      </w:r>
      <w:r w:rsidRPr="001424A9">
        <w:t xml:space="preserve">. Common herbaceous species include </w:t>
      </w:r>
      <w:r w:rsidRPr="001424A9">
        <w:rPr>
          <w:i/>
        </w:rPr>
        <w:t>Carex pluriflora, Cornus suecica, Comarum palustre, Rubus chamaemorus, Carex</w:t>
      </w:r>
      <w:r w:rsidRPr="001424A9">
        <w:t xml:space="preserve"> spp., and </w:t>
      </w:r>
      <w:r w:rsidRPr="001424A9">
        <w:rPr>
          <w:i/>
        </w:rPr>
        <w:t>Eriophorum</w:t>
      </w:r>
      <w:r w:rsidRPr="001424A9">
        <w:t xml:space="preserve"> spp. Fruticose lichens may occur on the hummocks.</w:t>
      </w:r>
    </w:p>
    <w:p w14:paraId="7B49E93F" w14:textId="77777777" w:rsidR="001424A9" w:rsidRPr="001424A9" w:rsidRDefault="000648C2" w:rsidP="001424A9">
      <w:pPr>
        <w:pStyle w:val="ListBullet"/>
      </w:pPr>
      <w:r w:rsidRPr="001424A9">
        <w:t>CES204.165 This ecological system is a mosaic of dwarf</w:t>
      </w:r>
      <w:r w:rsidR="00033AB8">
        <w:t>-</w:t>
      </w:r>
      <w:r w:rsidRPr="001424A9">
        <w:t>shrub</w:t>
      </w:r>
      <w:r w:rsidR="00033AB8">
        <w:t>-</w:t>
      </w:r>
      <w:r w:rsidRPr="001424A9">
        <w:t xml:space="preserve"> and herbaceous</w:t>
      </w:r>
      <w:r w:rsidR="00033AB8">
        <w:t>-</w:t>
      </w:r>
      <w:r w:rsidRPr="001424A9">
        <w:t>dominated peatlands. It includes well</w:t>
      </w:r>
      <w:r w:rsidR="00033AB8">
        <w:t>-</w:t>
      </w:r>
      <w:r w:rsidRPr="001424A9">
        <w:t xml:space="preserve">developed peatlands (bogs and poor fens) in basins or on flat to gently sloping terrain. Soils are acidic and are usually saturated throughout the growing season. </w:t>
      </w:r>
      <w:r w:rsidRPr="001424A9">
        <w:rPr>
          <w:i/>
        </w:rPr>
        <w:t>Sphagnum</w:t>
      </w:r>
      <w:r w:rsidRPr="001424A9">
        <w:t xml:space="preserve"> spp. (especially </w:t>
      </w:r>
      <w:r w:rsidRPr="001424A9">
        <w:rPr>
          <w:i/>
        </w:rPr>
        <w:t>Sphagnum fuscum</w:t>
      </w:r>
      <w:r w:rsidRPr="001424A9">
        <w:t xml:space="preserve">) dominate the ground layer. Shrub cover is typically low and may include </w:t>
      </w:r>
      <w:r w:rsidRPr="001424A9">
        <w:rPr>
          <w:i/>
        </w:rPr>
        <w:t>Ledum</w:t>
      </w:r>
      <w:r w:rsidRPr="001424A9">
        <w:t xml:space="preserve"> spp., </w:t>
      </w:r>
      <w:r w:rsidRPr="001424A9">
        <w:rPr>
          <w:i/>
        </w:rPr>
        <w:t>Andromeda polifolia, Kalmia polifolia, Vaccinium oxycoccos (= Oxycoccus microcarpos), Empetrum nigrum</w:t>
      </w:r>
      <w:r w:rsidRPr="001424A9">
        <w:t xml:space="preserve">, and </w:t>
      </w:r>
      <w:r w:rsidRPr="001424A9">
        <w:rPr>
          <w:i/>
        </w:rPr>
        <w:t>Vaccinium uliginosum</w:t>
      </w:r>
      <w:r w:rsidRPr="001424A9">
        <w:t xml:space="preserve">. Other common species include </w:t>
      </w:r>
      <w:r w:rsidRPr="001424A9">
        <w:rPr>
          <w:i/>
        </w:rPr>
        <w:t>Drosera</w:t>
      </w:r>
      <w:r w:rsidRPr="001424A9">
        <w:t xml:space="preserve"> spp., </w:t>
      </w:r>
      <w:r w:rsidRPr="001424A9">
        <w:rPr>
          <w:i/>
        </w:rPr>
        <w:t>Carex livida, Carex pluriflora, Carex pauciflora, Carex aquatilis var. dives (= Carex sitchensis), Trichophorum cespitosum</w:t>
      </w:r>
      <w:r w:rsidRPr="001424A9">
        <w:t xml:space="preserve">, and </w:t>
      </w:r>
      <w:r w:rsidRPr="001424A9">
        <w:rPr>
          <w:i/>
        </w:rPr>
        <w:t>Eriophorum angustifolium</w:t>
      </w:r>
      <w:r w:rsidRPr="001424A9">
        <w:t>. This system includes raised bogs.</w:t>
      </w:r>
    </w:p>
    <w:p w14:paraId="5D85FEC9"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788C4A3F" w14:textId="77777777" w:rsidR="001424A9" w:rsidRPr="001424A9" w:rsidRDefault="000648C2" w:rsidP="001424A9">
      <w:pPr>
        <w:pStyle w:val="ListBullet"/>
      </w:pPr>
      <w:r w:rsidRPr="001424A9">
        <w:t>CES105.237 This system is known as Nonvascular Peatland by the Alaska Natural Heritage Program.</w:t>
      </w:r>
    </w:p>
    <w:p w14:paraId="39093BF0" w14:textId="77777777" w:rsidR="001424A9" w:rsidRPr="001424A9" w:rsidRDefault="000648C2" w:rsidP="001424A9">
      <w:pPr>
        <w:pStyle w:val="ListBullet"/>
      </w:pPr>
      <w:r w:rsidRPr="001424A9">
        <w:t>CES105.238 This system is known as Shrub</w:t>
      </w:r>
      <w:r w:rsidR="00033AB8">
        <w:t>-</w:t>
      </w:r>
      <w:r w:rsidRPr="001424A9">
        <w:t>Sedge Peatland by the Alaska Natural Heritage Program.</w:t>
      </w:r>
    </w:p>
    <w:p w14:paraId="324D3324" w14:textId="77777777" w:rsidR="001424A9" w:rsidRPr="001424A9" w:rsidRDefault="000648C2" w:rsidP="001424A9">
      <w:pPr>
        <w:pStyle w:val="ListBullet"/>
      </w:pPr>
      <w:r w:rsidRPr="001424A9">
        <w:t>CES204.165 This system is known as Dwarf</w:t>
      </w:r>
      <w:r w:rsidR="00033AB8">
        <w:t>-</w:t>
      </w:r>
      <w:r w:rsidRPr="001424A9">
        <w:t>Shrub</w:t>
      </w:r>
      <w:r w:rsidR="00033AB8">
        <w:t>-</w:t>
      </w:r>
      <w:r w:rsidRPr="001424A9">
        <w:t>Sphagnum Peatland by the Alaska Natural Heritage Program. Need criteria to differentiate from fen/wet meadow for mapping.</w:t>
      </w:r>
    </w:p>
    <w:p w14:paraId="56AFB475" w14:textId="77777777" w:rsidR="001424A9" w:rsidRPr="001424A9" w:rsidRDefault="001424A9" w:rsidP="001424A9">
      <w:r w:rsidRPr="001424A9">
        <w:rPr>
          <w:rStyle w:val="TemplateField"/>
        </w:rPr>
        <w:t>Similar Systems:</w:t>
      </w:r>
      <w:r w:rsidR="000648C2" w:rsidRPr="001424A9">
        <w:t xml:space="preserve"> </w:t>
      </w:r>
    </w:p>
    <w:p w14:paraId="2DAAD82D" w14:textId="77777777" w:rsidR="001424A9" w:rsidRPr="001424A9" w:rsidRDefault="000648C2" w:rsidP="001424A9">
      <w:pPr>
        <w:pStyle w:val="ListBullet"/>
      </w:pPr>
      <w:r w:rsidRPr="001424A9">
        <w:t xml:space="preserve">  []</w:t>
      </w:r>
    </w:p>
    <w:p w14:paraId="0E3410DD" w14:textId="77777777" w:rsidR="001424A9" w:rsidRPr="001424A9" w:rsidRDefault="001424A9" w:rsidP="001424A9">
      <w:r w:rsidRPr="001424A9">
        <w:lastRenderedPageBreak/>
        <w:t>CES204.165</w:t>
      </w:r>
    </w:p>
    <w:p w14:paraId="7E77B1F1" w14:textId="77777777" w:rsidR="001424A9" w:rsidRPr="001424A9" w:rsidRDefault="000648C2" w:rsidP="001424A9">
      <w:pPr>
        <w:pStyle w:val="ListBullet"/>
      </w:pPr>
      <w:r w:rsidRPr="001424A9">
        <w:t>CES204.063 North Pacific Bog and Fen []</w:t>
      </w:r>
    </w:p>
    <w:p w14:paraId="50F26B94"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7F15DE82" w14:textId="77777777" w:rsidR="001424A9" w:rsidRPr="001424A9" w:rsidRDefault="000648C2" w:rsidP="001424A9">
      <w:pPr>
        <w:pStyle w:val="ListBullet"/>
      </w:pPr>
      <w:r w:rsidRPr="001424A9">
        <w:t>CES105.237 Vegetated (&gt;10% vasc.); Wetland / Moss/Lichen (Nonvascular); Boreal [Boreal Oceanic]; Organic Peat (&gt;40 cm)</w:t>
      </w:r>
    </w:p>
    <w:p w14:paraId="050627F4" w14:textId="77777777" w:rsidR="001424A9" w:rsidRPr="001424A9" w:rsidRDefault="000648C2" w:rsidP="001424A9">
      <w:pPr>
        <w:pStyle w:val="ListBullet"/>
      </w:pPr>
      <w:r w:rsidRPr="001424A9">
        <w:t>CES105.238 Vegetated (&gt;10% vasc.); Wetland / Shrubland (Shrub</w:t>
      </w:r>
      <w:r w:rsidR="00033AB8">
        <w:t>-</w:t>
      </w:r>
      <w:r w:rsidRPr="001424A9">
        <w:t>dominated); Organic Peat (&gt;40 cm); Mineral: W/ A</w:t>
      </w:r>
      <w:r w:rsidR="00033AB8">
        <w:t>-</w:t>
      </w:r>
      <w:r w:rsidRPr="001424A9">
        <w:t>Horizon &gt;10 cm; Saturated Soil</w:t>
      </w:r>
    </w:p>
    <w:p w14:paraId="58375F88" w14:textId="77777777" w:rsidR="001424A9" w:rsidRPr="001424A9" w:rsidRDefault="000648C2" w:rsidP="001424A9">
      <w:pPr>
        <w:pStyle w:val="ListBullet"/>
      </w:pPr>
      <w:r w:rsidRPr="001424A9">
        <w:t>CES204.165 Vegetated (&gt;10% vasc.); Wetland / Lowland [Lowland]; Shrubland (Shrub</w:t>
      </w:r>
      <w:r w:rsidR="00033AB8">
        <w:t>-</w:t>
      </w:r>
      <w:r w:rsidRPr="001424A9">
        <w:t>dominated); Bog; Temperate [Temperate Oceanic]; Acidic Soil; Organic Peat (&gt;40 cm); Dwarf</w:t>
      </w:r>
      <w:r w:rsidR="00033AB8">
        <w:t>-</w:t>
      </w:r>
      <w:r w:rsidRPr="001424A9">
        <w:t>Shrub; Sphagnum spp.; Permafrost</w:t>
      </w:r>
    </w:p>
    <w:p w14:paraId="5F58BE78" w14:textId="77777777" w:rsidR="001424A9" w:rsidRPr="001424A9" w:rsidRDefault="000648C2" w:rsidP="001424A9">
      <w:pPr>
        <w:pStyle w:val="Subheading"/>
      </w:pPr>
      <w:r w:rsidRPr="001424A9">
        <w:t>VEGETATION</w:t>
      </w:r>
    </w:p>
    <w:p w14:paraId="6A8FE82B"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2DCAAD03" w14:textId="77777777" w:rsidR="001424A9" w:rsidRPr="001424A9" w:rsidRDefault="001424A9" w:rsidP="001424A9">
      <w:r w:rsidRPr="001424A9">
        <w:rPr>
          <w:rStyle w:val="TemplateFieldRequired"/>
          <w:highlight w:val="yellow"/>
        </w:rPr>
        <w:t>Floristics:</w:t>
      </w:r>
      <w:r w:rsidR="000648C2" w:rsidRPr="001424A9">
        <w:t xml:space="preserve"> </w:t>
      </w:r>
    </w:p>
    <w:p w14:paraId="535C1B70" w14:textId="77777777" w:rsidR="001424A9" w:rsidRPr="001424A9" w:rsidRDefault="000648C2" w:rsidP="001424A9">
      <w:pPr>
        <w:pStyle w:val="ListBullet"/>
      </w:pPr>
      <w:r w:rsidRPr="001424A9">
        <w:t>CES105.237 Dominance ranges from mosses and forbs (</w:t>
      </w:r>
      <w:r w:rsidRPr="001424A9">
        <w:rPr>
          <w:i/>
        </w:rPr>
        <w:t>Sphagnum</w:t>
      </w:r>
      <w:r w:rsidRPr="001424A9">
        <w:t xml:space="preserve"> spp. or </w:t>
      </w:r>
      <w:r w:rsidRPr="001424A9">
        <w:rPr>
          <w:i/>
        </w:rPr>
        <w:t>Philonotis fontana var. americana</w:t>
      </w:r>
      <w:r w:rsidRPr="001424A9">
        <w:t xml:space="preserve"> and </w:t>
      </w:r>
      <w:r w:rsidRPr="001424A9">
        <w:rPr>
          <w:i/>
        </w:rPr>
        <w:t>Parnassia kotzebuei</w:t>
      </w:r>
      <w:r w:rsidRPr="001424A9">
        <w:t>) to liverworts (</w:t>
      </w:r>
      <w:r w:rsidRPr="001424A9">
        <w:rPr>
          <w:i/>
        </w:rPr>
        <w:t>Scapania</w:t>
      </w:r>
      <w:r w:rsidRPr="001424A9">
        <w:t xml:space="preserve"> spp., </w:t>
      </w:r>
      <w:r w:rsidRPr="001424A9">
        <w:rPr>
          <w:i/>
        </w:rPr>
        <w:t>Nardia</w:t>
      </w:r>
      <w:r w:rsidRPr="001424A9">
        <w:t xml:space="preserve"> spp., </w:t>
      </w:r>
      <w:r w:rsidRPr="001424A9">
        <w:rPr>
          <w:i/>
        </w:rPr>
        <w:t>Marsupella</w:t>
      </w:r>
      <w:r w:rsidRPr="001424A9">
        <w:t xml:space="preserve"> spp., </w:t>
      </w:r>
      <w:r w:rsidRPr="001424A9">
        <w:rPr>
          <w:i/>
        </w:rPr>
        <w:t>Siphula</w:t>
      </w:r>
      <w:r w:rsidRPr="001424A9">
        <w:t xml:space="preserve"> spp.)</w:t>
      </w:r>
    </w:p>
    <w:p w14:paraId="0F957F3E" w14:textId="77777777" w:rsidR="001424A9" w:rsidRPr="001424A9" w:rsidRDefault="000648C2" w:rsidP="001424A9">
      <w:pPr>
        <w:pStyle w:val="ListBullet"/>
      </w:pPr>
      <w:r w:rsidRPr="001424A9">
        <w:t xml:space="preserve">CES105.238 This system has </w:t>
      </w:r>
      <w:r w:rsidR="001424A9">
        <w:t>&gt;</w:t>
      </w:r>
      <w:r w:rsidRPr="001424A9">
        <w:t xml:space="preserve">25% shrub cover. Common shrubs include </w:t>
      </w:r>
      <w:r w:rsidRPr="001424A9">
        <w:rPr>
          <w:i/>
        </w:rPr>
        <w:t>Andromeda polifolia, Betula nana, Empetrum nigrum, Ledum palustre ssp. decumbens, Salix pulchra, Vaccinium oxycoccos</w:t>
      </w:r>
      <w:r w:rsidRPr="001424A9">
        <w:t xml:space="preserve">, and </w:t>
      </w:r>
      <w:r w:rsidRPr="001424A9">
        <w:rPr>
          <w:i/>
        </w:rPr>
        <w:t>Vaccinium uliginosum</w:t>
      </w:r>
      <w:r w:rsidRPr="001424A9">
        <w:t xml:space="preserve">. Common herbaceous species include </w:t>
      </w:r>
      <w:r w:rsidRPr="001424A9">
        <w:rPr>
          <w:i/>
        </w:rPr>
        <w:t>Carex pluriflora, Cornus suecica, Comarum palustre, Rubus chamaemorus, Carex</w:t>
      </w:r>
      <w:r w:rsidRPr="001424A9">
        <w:t xml:space="preserve"> spp., and </w:t>
      </w:r>
      <w:r w:rsidRPr="001424A9">
        <w:rPr>
          <w:i/>
        </w:rPr>
        <w:t>Eriophorum</w:t>
      </w:r>
      <w:r w:rsidRPr="001424A9">
        <w:t xml:space="preserve"> spp. Fruticose lichens may occur on the hummocks.</w:t>
      </w:r>
    </w:p>
    <w:p w14:paraId="753F220C" w14:textId="77777777" w:rsidR="001424A9" w:rsidRPr="001424A9" w:rsidRDefault="001424A9" w:rsidP="001424A9">
      <w:r w:rsidRPr="001424A9">
        <w:rPr>
          <w:rStyle w:val="TemplateField"/>
        </w:rPr>
        <w:t>Dynamics:</w:t>
      </w:r>
      <w:r w:rsidR="000648C2" w:rsidRPr="001424A9">
        <w:t xml:space="preserve"> </w:t>
      </w:r>
    </w:p>
    <w:p w14:paraId="120A0CDD" w14:textId="77777777" w:rsidR="001424A9" w:rsidRPr="001424A9" w:rsidRDefault="000648C2" w:rsidP="001424A9">
      <w:pPr>
        <w:pStyle w:val="Subheading"/>
      </w:pPr>
      <w:r w:rsidRPr="001424A9">
        <w:t>ENVIRONMENT</w:t>
      </w:r>
    </w:p>
    <w:p w14:paraId="269C4058"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535D4370" w14:textId="77777777" w:rsidR="001424A9" w:rsidRPr="001424A9" w:rsidRDefault="000648C2" w:rsidP="001424A9">
      <w:r w:rsidRPr="001424A9">
        <w:rPr>
          <w:rStyle w:val="TemplateSubField"/>
        </w:rPr>
        <w:t>Climate:</w:t>
      </w:r>
      <w:r w:rsidRPr="001424A9">
        <w:t xml:space="preserve">  </w:t>
      </w:r>
    </w:p>
    <w:p w14:paraId="3BF106DD" w14:textId="77777777" w:rsidR="001424A9" w:rsidRPr="001424A9" w:rsidRDefault="000648C2" w:rsidP="001424A9">
      <w:r w:rsidRPr="001424A9">
        <w:rPr>
          <w:rStyle w:val="TemplateSubField"/>
        </w:rPr>
        <w:t>Soil/substrate/hydrology:</w:t>
      </w:r>
      <w:r w:rsidRPr="001424A9">
        <w:t xml:space="preserve">  </w:t>
      </w:r>
    </w:p>
    <w:p w14:paraId="28A12AB2" w14:textId="77777777" w:rsidR="001424A9" w:rsidRPr="001424A9" w:rsidRDefault="000648C2" w:rsidP="001424A9">
      <w:pPr>
        <w:pStyle w:val="ListBullet"/>
      </w:pPr>
      <w:r w:rsidRPr="001424A9">
        <w:t xml:space="preserve">CES105.237 This ecological system occurs in shallow depressions, seepage channels on gentle slopes, and pond margins. Peat depth is </w:t>
      </w:r>
      <w:r w:rsidR="001424A9">
        <w:t>&gt;</w:t>
      </w:r>
      <w:r w:rsidRPr="001424A9">
        <w:t>40 cm and may be over mineral soil, floating or submerged. The sites are wet, and patch size is small.</w:t>
      </w:r>
    </w:p>
    <w:p w14:paraId="49EFC368" w14:textId="77777777" w:rsidR="001424A9" w:rsidRPr="001424A9" w:rsidRDefault="000648C2" w:rsidP="001424A9">
      <w:pPr>
        <w:pStyle w:val="ListBullet"/>
      </w:pPr>
      <w:r w:rsidRPr="001424A9">
        <w:t>CES105.238 This ecological system occurs in shallow depressions, seepage channels on gentle slopes, and pond margins. It is often mosaiced with the wet meadow and other wetland ecological systems. It occurs on peat, floating organic mats or mineral soil. The sites are wet, and patch size is small.</w:t>
      </w:r>
    </w:p>
    <w:p w14:paraId="0E285755" w14:textId="77777777" w:rsidR="001424A9" w:rsidRPr="001424A9" w:rsidRDefault="000648C2" w:rsidP="001424A9">
      <w:pPr>
        <w:pStyle w:val="Subheading"/>
      </w:pPr>
      <w:r w:rsidRPr="001424A9">
        <w:t>DISTRIBUTION</w:t>
      </w:r>
    </w:p>
    <w:p w14:paraId="3CAB1698" w14:textId="77777777" w:rsidR="001424A9" w:rsidRPr="001424A9" w:rsidRDefault="001424A9" w:rsidP="001424A9">
      <w:r w:rsidRPr="001424A9">
        <w:rPr>
          <w:rStyle w:val="TemplateFieldRequired"/>
          <w:highlight w:val="yellow"/>
        </w:rPr>
        <w:t>Geographic Range:</w:t>
      </w:r>
      <w:r w:rsidR="000648C2" w:rsidRPr="001424A9">
        <w:t xml:space="preserve"> </w:t>
      </w:r>
    </w:p>
    <w:p w14:paraId="0A8EA056" w14:textId="77777777" w:rsidR="001424A9" w:rsidRPr="001424A9" w:rsidRDefault="000648C2" w:rsidP="001424A9">
      <w:pPr>
        <w:pStyle w:val="ListBullet"/>
      </w:pPr>
      <w:r w:rsidRPr="001424A9">
        <w:t>CES105.237 This system occurs on the Alaska Peninsula and Aleutian Islands.</w:t>
      </w:r>
    </w:p>
    <w:p w14:paraId="1CA9B1ED" w14:textId="77777777" w:rsidR="001424A9" w:rsidRPr="001424A9" w:rsidRDefault="000648C2" w:rsidP="001424A9">
      <w:pPr>
        <w:pStyle w:val="ListBullet"/>
      </w:pPr>
      <w:r w:rsidRPr="001424A9">
        <w:t>CES105.238 This system occurs on the Alaska Peninsula, Aleutian Islands and Kodiak Island.</w:t>
      </w:r>
    </w:p>
    <w:p w14:paraId="351B8ACB" w14:textId="77777777" w:rsidR="001424A9" w:rsidRPr="001424A9" w:rsidRDefault="000648C2" w:rsidP="001424A9">
      <w:pPr>
        <w:pStyle w:val="ListBullet"/>
      </w:pPr>
      <w:r w:rsidRPr="001424A9">
        <w:t>CES204.165 This system occurs from Kodiak Island through southeastern Alaska.</w:t>
      </w:r>
    </w:p>
    <w:p w14:paraId="7CA86256"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62D18037" w14:textId="77777777" w:rsidR="001424A9" w:rsidRPr="001424A9" w:rsidRDefault="000648C2" w:rsidP="001424A9">
      <w:pPr>
        <w:pStyle w:val="ListBullet"/>
      </w:pPr>
      <w:r w:rsidRPr="001424A9">
        <w:t>CES105.237 Small patch</w:t>
      </w:r>
    </w:p>
    <w:p w14:paraId="1A30AB4E" w14:textId="77777777" w:rsidR="001424A9" w:rsidRPr="001424A9" w:rsidRDefault="000648C2" w:rsidP="001424A9">
      <w:pPr>
        <w:pStyle w:val="ListBullet"/>
      </w:pPr>
      <w:r w:rsidRPr="001424A9">
        <w:t>CES105.238 Large patch, Small patch</w:t>
      </w:r>
    </w:p>
    <w:p w14:paraId="58288356" w14:textId="77777777" w:rsidR="001424A9" w:rsidRPr="001424A9" w:rsidRDefault="000648C2" w:rsidP="001424A9">
      <w:pPr>
        <w:pStyle w:val="ListBullet"/>
      </w:pPr>
      <w:r w:rsidRPr="001424A9">
        <w:t>CES204.165 Small patch</w:t>
      </w:r>
    </w:p>
    <w:p w14:paraId="25435655" w14:textId="77777777" w:rsidR="001424A9" w:rsidRPr="001424A9" w:rsidRDefault="001424A9" w:rsidP="001424A9">
      <w:r w:rsidRPr="001424A9">
        <w:rPr>
          <w:rStyle w:val="TemplateFieldRequired"/>
          <w:highlight w:val="yellow"/>
        </w:rPr>
        <w:t>Nations:</w:t>
      </w:r>
      <w:r w:rsidR="000648C2" w:rsidRPr="001424A9">
        <w:t xml:space="preserve"> US</w:t>
      </w:r>
    </w:p>
    <w:p w14:paraId="2353B76C" w14:textId="77777777" w:rsidR="001424A9" w:rsidRPr="001424A9" w:rsidRDefault="000648C2" w:rsidP="001424A9">
      <w:pPr>
        <w:pStyle w:val="ListBullet"/>
      </w:pPr>
      <w:r w:rsidRPr="001424A9">
        <w:t>CES105.237 US</w:t>
      </w:r>
    </w:p>
    <w:p w14:paraId="5DB07B15" w14:textId="77777777" w:rsidR="001424A9" w:rsidRPr="001424A9" w:rsidRDefault="000648C2" w:rsidP="001424A9">
      <w:pPr>
        <w:pStyle w:val="ListBullet"/>
      </w:pPr>
      <w:r w:rsidRPr="001424A9">
        <w:t>CES105.238 US</w:t>
      </w:r>
    </w:p>
    <w:p w14:paraId="566EAE18" w14:textId="77777777" w:rsidR="001424A9" w:rsidRPr="001424A9" w:rsidRDefault="000648C2" w:rsidP="001424A9">
      <w:pPr>
        <w:pStyle w:val="ListBullet"/>
      </w:pPr>
      <w:r w:rsidRPr="001424A9">
        <w:t>CES204.165 US</w:t>
      </w:r>
    </w:p>
    <w:p w14:paraId="6F19A3E9"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45B20FA4" w14:textId="77777777" w:rsidR="001424A9" w:rsidRPr="001424A9" w:rsidRDefault="000648C2" w:rsidP="001424A9">
      <w:pPr>
        <w:pStyle w:val="ListBullet"/>
      </w:pPr>
      <w:r w:rsidRPr="001424A9">
        <w:rPr>
          <w:i/>
        </w:rPr>
        <w:t>combined</w:t>
      </w:r>
      <w:r w:rsidRPr="001424A9">
        <w:t>: AK</w:t>
      </w:r>
    </w:p>
    <w:p w14:paraId="5B0ED2EE" w14:textId="77777777" w:rsidR="001424A9" w:rsidRPr="001424A9" w:rsidRDefault="000648C2" w:rsidP="001424A9">
      <w:pPr>
        <w:pStyle w:val="ListBullet"/>
      </w:pPr>
      <w:r w:rsidRPr="001424A9">
        <w:t>CES105.237 AK</w:t>
      </w:r>
    </w:p>
    <w:p w14:paraId="62BED1D2" w14:textId="77777777" w:rsidR="001424A9" w:rsidRPr="001424A9" w:rsidRDefault="000648C2" w:rsidP="001424A9">
      <w:pPr>
        <w:pStyle w:val="ListBullet"/>
      </w:pPr>
      <w:r w:rsidRPr="001424A9">
        <w:t>CES105.238 AK</w:t>
      </w:r>
    </w:p>
    <w:p w14:paraId="4D844B91" w14:textId="77777777" w:rsidR="001424A9" w:rsidRPr="001424A9" w:rsidRDefault="000648C2" w:rsidP="001424A9">
      <w:pPr>
        <w:pStyle w:val="ListBullet"/>
      </w:pPr>
      <w:r w:rsidRPr="001424A9">
        <w:t>CES204.165 AK</w:t>
      </w:r>
    </w:p>
    <w:p w14:paraId="6753D131" w14:textId="77777777" w:rsidR="001424A9" w:rsidRPr="001424A9" w:rsidRDefault="001424A9" w:rsidP="001424A9">
      <w:r w:rsidRPr="001424A9">
        <w:rPr>
          <w:rStyle w:val="TemplateField"/>
        </w:rPr>
        <w:t>Federal Lands [don't spend much time! Not required!]:</w:t>
      </w:r>
      <w:r w:rsidR="000648C2" w:rsidRPr="001424A9">
        <w:t xml:space="preserve"> </w:t>
      </w:r>
    </w:p>
    <w:p w14:paraId="158D24A3" w14:textId="77777777" w:rsidR="001424A9" w:rsidRPr="001424A9" w:rsidRDefault="001424A9" w:rsidP="001424A9">
      <w:r w:rsidRPr="001424A9">
        <w:rPr>
          <w:rStyle w:val="TemplateField"/>
        </w:rPr>
        <w:t>Alasaka Ecoregions:</w:t>
      </w:r>
      <w:r w:rsidR="000648C2" w:rsidRPr="001424A9">
        <w:t xml:space="preserve"> </w:t>
      </w:r>
    </w:p>
    <w:p w14:paraId="62C340E7" w14:textId="77777777" w:rsidR="001424A9" w:rsidRPr="001424A9" w:rsidRDefault="000648C2" w:rsidP="001424A9">
      <w:pPr>
        <w:pStyle w:val="ListBullet"/>
      </w:pPr>
      <w:r w:rsidRPr="001424A9">
        <w:t>CES105.237 26:C, 27:C, 28:?</w:t>
      </w:r>
    </w:p>
    <w:p w14:paraId="779DC6E4" w14:textId="77777777" w:rsidR="001424A9" w:rsidRPr="001424A9" w:rsidRDefault="000648C2" w:rsidP="001424A9">
      <w:pPr>
        <w:pStyle w:val="ListBullet"/>
      </w:pPr>
      <w:r w:rsidRPr="001424A9">
        <w:t>CES105.238 26:C, 27:C, 28:C</w:t>
      </w:r>
    </w:p>
    <w:p w14:paraId="7AE40505" w14:textId="77777777" w:rsidR="001424A9" w:rsidRPr="001424A9" w:rsidRDefault="000648C2" w:rsidP="001424A9">
      <w:pPr>
        <w:pStyle w:val="ListBullet"/>
      </w:pPr>
      <w:r w:rsidRPr="001424A9">
        <w:t>CES204.165 29:C, 30:C, 31:C</w:t>
      </w:r>
    </w:p>
    <w:p w14:paraId="18A19C1C" w14:textId="77777777" w:rsidR="001424A9" w:rsidRPr="001424A9" w:rsidRDefault="001424A9" w:rsidP="001424A9">
      <w:r w:rsidRPr="001424A9">
        <w:rPr>
          <w:b/>
        </w:rPr>
        <w:t>Divisions:</w:t>
      </w:r>
      <w:r w:rsidR="000648C2" w:rsidRPr="001424A9">
        <w:t xml:space="preserve"> 204:C</w:t>
      </w:r>
    </w:p>
    <w:p w14:paraId="0AEEAB6D" w14:textId="77777777" w:rsidR="001424A9" w:rsidRPr="001424A9" w:rsidRDefault="000648C2" w:rsidP="001424A9">
      <w:pPr>
        <w:pStyle w:val="ListBullet"/>
      </w:pPr>
      <w:r w:rsidRPr="001424A9">
        <w:t>CES105.237 102:C, 105:C</w:t>
      </w:r>
    </w:p>
    <w:p w14:paraId="0133327E" w14:textId="77777777" w:rsidR="001424A9" w:rsidRPr="001424A9" w:rsidRDefault="000648C2" w:rsidP="001424A9">
      <w:pPr>
        <w:pStyle w:val="ListBullet"/>
      </w:pPr>
      <w:r w:rsidRPr="001424A9">
        <w:t>CES105.238 102:C, 105:C</w:t>
      </w:r>
    </w:p>
    <w:p w14:paraId="2424C09A" w14:textId="77777777" w:rsidR="001424A9" w:rsidRPr="001424A9" w:rsidRDefault="000648C2" w:rsidP="001424A9">
      <w:pPr>
        <w:pStyle w:val="ListBullet"/>
      </w:pPr>
      <w:r w:rsidRPr="001424A9">
        <w:t>CES204.165 204:C</w:t>
      </w:r>
    </w:p>
    <w:p w14:paraId="30FD8999" w14:textId="77777777" w:rsidR="001424A9" w:rsidRPr="001424A9" w:rsidRDefault="000648C2" w:rsidP="001424A9">
      <w:pPr>
        <w:pStyle w:val="Subheading"/>
      </w:pPr>
      <w:r w:rsidRPr="001424A9">
        <w:lastRenderedPageBreak/>
        <w:t>CONFIDENCE LEVEL</w:t>
      </w:r>
    </w:p>
    <w:p w14:paraId="099473A9" w14:textId="77777777" w:rsidR="001424A9" w:rsidRPr="001424A9" w:rsidRDefault="001424A9" w:rsidP="001424A9">
      <w:r w:rsidRPr="001424A9">
        <w:rPr>
          <w:rStyle w:val="TemplateFieldRequired"/>
          <w:highlight w:val="yellow"/>
        </w:rPr>
        <w:t>Confidence Level:</w:t>
      </w:r>
      <w:r w:rsidR="000648C2" w:rsidRPr="001424A9">
        <w:t xml:space="preserve"> </w:t>
      </w:r>
    </w:p>
    <w:p w14:paraId="1F25D7A7" w14:textId="77777777" w:rsidR="001424A9" w:rsidRPr="001424A9" w:rsidRDefault="000648C2" w:rsidP="001424A9">
      <w:pPr>
        <w:pStyle w:val="ListBullet"/>
      </w:pPr>
      <w:r w:rsidRPr="001424A9">
        <w:t xml:space="preserve">CES105.237 2 </w:t>
      </w:r>
      <w:r w:rsidR="00033AB8">
        <w:t>-</w:t>
      </w:r>
      <w:r w:rsidRPr="001424A9">
        <w:t xml:space="preserve"> Moderate</w:t>
      </w:r>
    </w:p>
    <w:p w14:paraId="09CED4CF" w14:textId="77777777" w:rsidR="001424A9" w:rsidRPr="001424A9" w:rsidRDefault="000648C2" w:rsidP="001424A9">
      <w:pPr>
        <w:pStyle w:val="ListBullet"/>
      </w:pPr>
      <w:r w:rsidRPr="001424A9">
        <w:t xml:space="preserve">CES105.238 1 </w:t>
      </w:r>
      <w:r w:rsidR="00033AB8">
        <w:t>-</w:t>
      </w:r>
      <w:r w:rsidRPr="001424A9">
        <w:t xml:space="preserve"> Strong</w:t>
      </w:r>
    </w:p>
    <w:p w14:paraId="5EC6CEB2" w14:textId="77777777" w:rsidR="001424A9" w:rsidRPr="001424A9" w:rsidRDefault="000648C2" w:rsidP="001424A9">
      <w:pPr>
        <w:pStyle w:val="Subheading"/>
      </w:pPr>
      <w:r w:rsidRPr="001424A9">
        <w:t>CITATIONS</w:t>
      </w:r>
    </w:p>
    <w:p w14:paraId="0BF45B6C" w14:textId="77777777" w:rsidR="001424A9" w:rsidRPr="001424A9" w:rsidRDefault="001424A9" w:rsidP="001424A9">
      <w:r w:rsidRPr="001424A9">
        <w:rPr>
          <w:rStyle w:val="TemplateFieldRequired"/>
          <w:highlight w:val="yellow"/>
        </w:rPr>
        <w:t>Synonymy:</w:t>
      </w:r>
      <w:r w:rsidR="000648C2" w:rsidRPr="001424A9">
        <w:t xml:space="preserve">  </w:t>
      </w:r>
    </w:p>
    <w:p w14:paraId="3863E473" w14:textId="77777777" w:rsidR="001424A9" w:rsidRPr="001424A9" w:rsidRDefault="001424A9" w:rsidP="001424A9">
      <w:r w:rsidRPr="001424A9">
        <w:t>CES105.237</w:t>
      </w:r>
    </w:p>
    <w:p w14:paraId="6B3FDBAD" w14:textId="77777777" w:rsidR="001424A9" w:rsidRPr="001424A9" w:rsidRDefault="000648C2" w:rsidP="001424A9">
      <w:pPr>
        <w:pStyle w:val="ListBullet"/>
      </w:pPr>
      <w:r w:rsidRPr="001424A9">
        <w:t xml:space="preserve"> III.C.1.a </w:t>
      </w:r>
      <w:r w:rsidR="00033AB8">
        <w:t>-</w:t>
      </w:r>
      <w:r w:rsidRPr="001424A9">
        <w:t xml:space="preserve"> Wet bryophyte (Viereck et al. 1992) </w:t>
      </w:r>
      <w:r w:rsidRPr="001424A9">
        <w:rPr>
          <w:b/>
        </w:rPr>
        <w:t>&gt;&lt;</w:t>
      </w:r>
    </w:p>
    <w:p w14:paraId="0BDB7C21" w14:textId="77777777" w:rsidR="001424A9" w:rsidRPr="001424A9" w:rsidRDefault="001424A9" w:rsidP="001424A9">
      <w:r w:rsidRPr="001424A9">
        <w:t>CES105.238</w:t>
      </w:r>
    </w:p>
    <w:p w14:paraId="7E35B043" w14:textId="77777777" w:rsidR="001424A9" w:rsidRPr="001424A9" w:rsidRDefault="000648C2" w:rsidP="001424A9">
      <w:pPr>
        <w:pStyle w:val="ListBullet"/>
      </w:pPr>
      <w:r w:rsidRPr="001424A9">
        <w:t xml:space="preserve"> II.C.2.e </w:t>
      </w:r>
      <w:r w:rsidR="00033AB8">
        <w:t>-</w:t>
      </w:r>
      <w:r w:rsidRPr="001424A9">
        <w:t xml:space="preserve"> Ericaceous shrub bog (Viereck et al. 1992) </w:t>
      </w:r>
      <w:r w:rsidRPr="001424A9">
        <w:rPr>
          <w:b/>
        </w:rPr>
        <w:t>&gt;&lt;</w:t>
      </w:r>
    </w:p>
    <w:p w14:paraId="6CB7F5F8" w14:textId="77777777" w:rsidR="001424A9" w:rsidRPr="001424A9" w:rsidRDefault="000648C2" w:rsidP="001424A9">
      <w:pPr>
        <w:pStyle w:val="ListBullet"/>
      </w:pPr>
      <w:r w:rsidRPr="001424A9">
        <w:t xml:space="preserve"> III.A.3.g </w:t>
      </w:r>
      <w:r w:rsidR="00033AB8">
        <w:t>-</w:t>
      </w:r>
      <w:r w:rsidRPr="001424A9">
        <w:t xml:space="preserve"> Subarctic lowland sedge</w:t>
      </w:r>
      <w:r w:rsidR="00033AB8">
        <w:t>-</w:t>
      </w:r>
      <w:r w:rsidRPr="001424A9">
        <w:t xml:space="preserve">shrub wet meadow (Viereck et al. 1992) </w:t>
      </w:r>
      <w:r w:rsidRPr="001424A9">
        <w:rPr>
          <w:b/>
        </w:rPr>
        <w:t>&gt;&lt;</w:t>
      </w:r>
    </w:p>
    <w:p w14:paraId="68642034" w14:textId="77777777" w:rsidR="001424A9" w:rsidRPr="001424A9" w:rsidRDefault="000648C2" w:rsidP="001424A9">
      <w:pPr>
        <w:pStyle w:val="ListBullet"/>
      </w:pPr>
      <w:r w:rsidRPr="001424A9">
        <w:t xml:space="preserve"> III.A.3.j </w:t>
      </w:r>
      <w:r w:rsidR="00033AB8">
        <w:t>-</w:t>
      </w:r>
      <w:r w:rsidRPr="001424A9">
        <w:t xml:space="preserve"> Subarctic lowland sedge bog meadow (Viereck et al. 1992) </w:t>
      </w:r>
      <w:r w:rsidRPr="001424A9">
        <w:rPr>
          <w:b/>
        </w:rPr>
        <w:t>&gt;&lt;</w:t>
      </w:r>
    </w:p>
    <w:p w14:paraId="6434677F" w14:textId="77777777" w:rsidR="001424A9" w:rsidRPr="001424A9" w:rsidRDefault="000648C2" w:rsidP="001424A9">
      <w:pPr>
        <w:pStyle w:val="ListBullet"/>
      </w:pPr>
      <w:r w:rsidRPr="001424A9">
        <w:t xml:space="preserve"> III.A.3.k </w:t>
      </w:r>
      <w:r w:rsidR="00033AB8">
        <w:t>-</w:t>
      </w:r>
      <w:r w:rsidRPr="001424A9">
        <w:t xml:space="preserve"> Subarctic lowland sedge</w:t>
      </w:r>
      <w:r w:rsidR="00033AB8">
        <w:t>-</w:t>
      </w:r>
      <w:r w:rsidRPr="001424A9">
        <w:t xml:space="preserve">moss bog meadow (Viereck et al. 1992) </w:t>
      </w:r>
      <w:r w:rsidRPr="001424A9">
        <w:rPr>
          <w:b/>
        </w:rPr>
        <w:t>&gt;&lt;</w:t>
      </w:r>
    </w:p>
    <w:p w14:paraId="49734F99" w14:textId="77777777" w:rsidR="001424A9" w:rsidRPr="001424A9" w:rsidRDefault="000648C2" w:rsidP="001424A9">
      <w:pPr>
        <w:pStyle w:val="ListBullet"/>
      </w:pPr>
      <w:r w:rsidRPr="001424A9">
        <w:t xml:space="preserve"> III.C.1.a </w:t>
      </w:r>
      <w:r w:rsidR="00033AB8">
        <w:t>-</w:t>
      </w:r>
      <w:r w:rsidRPr="001424A9">
        <w:t xml:space="preserve"> Wet bryophyte (Viereck et al. 1992) </w:t>
      </w:r>
      <w:r w:rsidRPr="001424A9">
        <w:rPr>
          <w:b/>
        </w:rPr>
        <w:t>&gt;&lt;</w:t>
      </w:r>
    </w:p>
    <w:p w14:paraId="67C17FF7" w14:textId="77777777" w:rsidR="001424A9" w:rsidRPr="001424A9" w:rsidRDefault="001424A9" w:rsidP="001424A9">
      <w:r w:rsidRPr="001424A9">
        <w:t>CES204.165</w:t>
      </w:r>
    </w:p>
    <w:p w14:paraId="05570957" w14:textId="77777777" w:rsidR="001424A9" w:rsidRPr="001424A9" w:rsidRDefault="000648C2" w:rsidP="001424A9">
      <w:pPr>
        <w:pStyle w:val="ListBullet"/>
      </w:pPr>
      <w:r w:rsidRPr="001424A9">
        <w:t xml:space="preserve"> </w:t>
      </w:r>
      <w:r w:rsidRPr="001424A9">
        <w:rPr>
          <w:i/>
        </w:rPr>
        <w:t xml:space="preserve">Carex livida </w:t>
      </w:r>
      <w:r w:rsidR="00033AB8">
        <w:rPr>
          <w:i/>
        </w:rPr>
        <w:t>-</w:t>
      </w:r>
      <w:r w:rsidRPr="001424A9">
        <w:rPr>
          <w:i/>
        </w:rPr>
        <w:t xml:space="preserve"> Trichophorum caespitosum</w:t>
      </w:r>
      <w:r w:rsidRPr="001424A9">
        <w:t xml:space="preserve"> (Shephard 1995) </w:t>
      </w:r>
      <w:r w:rsidRPr="001424A9">
        <w:rPr>
          <w:b/>
        </w:rPr>
        <w:t>&lt;</w:t>
      </w:r>
    </w:p>
    <w:p w14:paraId="770E0394" w14:textId="77777777" w:rsidR="001424A9" w:rsidRPr="001424A9" w:rsidRDefault="000648C2" w:rsidP="001424A9">
      <w:pPr>
        <w:pStyle w:val="ListBullet"/>
      </w:pPr>
      <w:r w:rsidRPr="001424A9">
        <w:t xml:space="preserve"> </w:t>
      </w:r>
      <w:r w:rsidRPr="001424A9">
        <w:rPr>
          <w:i/>
        </w:rPr>
        <w:t>Carex pluriflora</w:t>
      </w:r>
      <w:r w:rsidRPr="001424A9">
        <w:t xml:space="preserve"> (DeVelice et al. 1999) </w:t>
      </w:r>
      <w:r w:rsidRPr="001424A9">
        <w:rPr>
          <w:b/>
        </w:rPr>
        <w:t>&lt;</w:t>
      </w:r>
    </w:p>
    <w:p w14:paraId="6FAC2EB6" w14:textId="77777777" w:rsidR="001424A9" w:rsidRPr="001424A9" w:rsidRDefault="000648C2" w:rsidP="001424A9">
      <w:pPr>
        <w:pStyle w:val="ListBullet"/>
      </w:pPr>
      <w:r w:rsidRPr="001424A9">
        <w:t xml:space="preserve"> </w:t>
      </w:r>
      <w:r w:rsidRPr="001424A9">
        <w:rPr>
          <w:i/>
        </w:rPr>
        <w:t>Carex sitchensis / Oxycoccus palustris</w:t>
      </w:r>
      <w:r w:rsidRPr="001424A9">
        <w:t xml:space="preserve"> (Shephard 1995) </w:t>
      </w:r>
      <w:r w:rsidRPr="001424A9">
        <w:rPr>
          <w:b/>
        </w:rPr>
        <w:t>&lt;</w:t>
      </w:r>
      <w:r w:rsidRPr="001424A9">
        <w:t xml:space="preserve"> [most common type on raised bogs] </w:t>
      </w:r>
    </w:p>
    <w:p w14:paraId="3B88F653" w14:textId="77777777" w:rsidR="001424A9" w:rsidRPr="001424A9" w:rsidRDefault="000648C2" w:rsidP="001424A9">
      <w:pPr>
        <w:pStyle w:val="ListBullet"/>
      </w:pPr>
      <w:r w:rsidRPr="001424A9">
        <w:t xml:space="preserve"> </w:t>
      </w:r>
      <w:r w:rsidRPr="001424A9">
        <w:rPr>
          <w:i/>
        </w:rPr>
        <w:t xml:space="preserve">Eriophorum angustifolium </w:t>
      </w:r>
      <w:r w:rsidR="00033AB8">
        <w:rPr>
          <w:i/>
        </w:rPr>
        <w:t>-</w:t>
      </w:r>
      <w:r w:rsidRPr="001424A9">
        <w:rPr>
          <w:i/>
        </w:rPr>
        <w:t xml:space="preserve"> Carex pauciflora</w:t>
      </w:r>
      <w:r w:rsidRPr="001424A9">
        <w:t xml:space="preserve"> (DeVelice et al. 1999) </w:t>
      </w:r>
      <w:r w:rsidRPr="001424A9">
        <w:rPr>
          <w:b/>
        </w:rPr>
        <w:t>&lt;</w:t>
      </w:r>
    </w:p>
    <w:p w14:paraId="105EB1E3" w14:textId="77777777" w:rsidR="001424A9" w:rsidRPr="001424A9" w:rsidRDefault="000648C2" w:rsidP="001424A9">
      <w:pPr>
        <w:pStyle w:val="ListBullet"/>
      </w:pPr>
      <w:r w:rsidRPr="001424A9">
        <w:t xml:space="preserve"> </w:t>
      </w:r>
      <w:r w:rsidRPr="001424A9">
        <w:rPr>
          <w:i/>
        </w:rPr>
        <w:t xml:space="preserve">Eriophorum angustifolium </w:t>
      </w:r>
      <w:r w:rsidR="00033AB8">
        <w:rPr>
          <w:i/>
        </w:rPr>
        <w:t>-</w:t>
      </w:r>
      <w:r w:rsidRPr="001424A9">
        <w:rPr>
          <w:i/>
        </w:rPr>
        <w:t xml:space="preserve"> Carex pluriflora</w:t>
      </w:r>
      <w:r w:rsidRPr="001424A9">
        <w:t xml:space="preserve"> (DeVelice et al. 1999) </w:t>
      </w:r>
      <w:r w:rsidRPr="001424A9">
        <w:rPr>
          <w:b/>
        </w:rPr>
        <w:t>&lt;</w:t>
      </w:r>
    </w:p>
    <w:p w14:paraId="1BDAFBE0" w14:textId="77777777" w:rsidR="001424A9" w:rsidRPr="001424A9" w:rsidRDefault="000648C2" w:rsidP="001424A9">
      <w:pPr>
        <w:pStyle w:val="ListBullet"/>
      </w:pPr>
      <w:r w:rsidRPr="001424A9">
        <w:t xml:space="preserve"> </w:t>
      </w:r>
      <w:r w:rsidRPr="001424A9">
        <w:rPr>
          <w:i/>
        </w:rPr>
        <w:t xml:space="preserve">Eriophorum angustifolium </w:t>
      </w:r>
      <w:r w:rsidR="00033AB8">
        <w:rPr>
          <w:i/>
        </w:rPr>
        <w:t>-</w:t>
      </w:r>
      <w:r w:rsidRPr="001424A9">
        <w:rPr>
          <w:i/>
        </w:rPr>
        <w:t xml:space="preserve"> Trichophorum caespitosum</w:t>
      </w:r>
      <w:r w:rsidRPr="001424A9">
        <w:t xml:space="preserve"> (DeVelice et al. 1999) </w:t>
      </w:r>
      <w:r w:rsidRPr="001424A9">
        <w:rPr>
          <w:b/>
        </w:rPr>
        <w:t>&lt;</w:t>
      </w:r>
    </w:p>
    <w:p w14:paraId="3AFD92DF" w14:textId="77777777" w:rsidR="001424A9" w:rsidRPr="001424A9" w:rsidRDefault="000648C2" w:rsidP="001424A9">
      <w:pPr>
        <w:pStyle w:val="ListBullet"/>
      </w:pPr>
      <w:r w:rsidRPr="001424A9">
        <w:t xml:space="preserve"> II.C.2.e </w:t>
      </w:r>
      <w:r w:rsidR="00033AB8">
        <w:t>-</w:t>
      </w:r>
      <w:r w:rsidRPr="001424A9">
        <w:t xml:space="preserve"> Ericaceous shrub bog (Viereck et al. 1992) </w:t>
      </w:r>
      <w:r w:rsidRPr="001424A9">
        <w:rPr>
          <w:b/>
        </w:rPr>
        <w:t>&gt;&lt;</w:t>
      </w:r>
    </w:p>
    <w:p w14:paraId="2CF84E54" w14:textId="77777777" w:rsidR="001424A9" w:rsidRPr="001424A9" w:rsidRDefault="000648C2" w:rsidP="001424A9">
      <w:pPr>
        <w:pStyle w:val="ListBullet"/>
      </w:pPr>
      <w:r w:rsidRPr="001424A9">
        <w:t xml:space="preserve"> III.A.3.g </w:t>
      </w:r>
      <w:r w:rsidR="00033AB8">
        <w:t>-</w:t>
      </w:r>
      <w:r w:rsidRPr="001424A9">
        <w:t xml:space="preserve"> Subarctic lowland sedge</w:t>
      </w:r>
      <w:r w:rsidR="00033AB8">
        <w:t>-</w:t>
      </w:r>
      <w:r w:rsidRPr="001424A9">
        <w:t xml:space="preserve">shrub wet meadow (Viereck et al. 1992) </w:t>
      </w:r>
      <w:r w:rsidRPr="001424A9">
        <w:rPr>
          <w:b/>
        </w:rPr>
        <w:t>&gt;&lt;</w:t>
      </w:r>
    </w:p>
    <w:p w14:paraId="4CE1B3C6" w14:textId="77777777" w:rsidR="001424A9" w:rsidRPr="001424A9" w:rsidRDefault="000648C2" w:rsidP="001424A9">
      <w:pPr>
        <w:pStyle w:val="ListBullet"/>
      </w:pPr>
      <w:r w:rsidRPr="001424A9">
        <w:t xml:space="preserve"> III.A.3.j </w:t>
      </w:r>
      <w:r w:rsidR="00033AB8">
        <w:t>-</w:t>
      </w:r>
      <w:r w:rsidRPr="001424A9">
        <w:t xml:space="preserve"> Subarctic lowland sedge bog meadow (Viereck et al. 1992) </w:t>
      </w:r>
      <w:r w:rsidRPr="001424A9">
        <w:rPr>
          <w:b/>
        </w:rPr>
        <w:t>&gt;&lt;</w:t>
      </w:r>
    </w:p>
    <w:p w14:paraId="09BA82CF" w14:textId="77777777" w:rsidR="001424A9" w:rsidRPr="001424A9" w:rsidRDefault="000648C2" w:rsidP="001424A9">
      <w:pPr>
        <w:pStyle w:val="ListBullet"/>
      </w:pPr>
      <w:r w:rsidRPr="001424A9">
        <w:t xml:space="preserve"> III.A.3.k </w:t>
      </w:r>
      <w:r w:rsidR="00033AB8">
        <w:t>-</w:t>
      </w:r>
      <w:r w:rsidRPr="001424A9">
        <w:t xml:space="preserve"> Subarctic lowland sedge</w:t>
      </w:r>
      <w:r w:rsidR="00033AB8">
        <w:t>-</w:t>
      </w:r>
      <w:r w:rsidRPr="001424A9">
        <w:t xml:space="preserve">moss bog meadow (Viereck et al. 1992) </w:t>
      </w:r>
      <w:r w:rsidRPr="001424A9">
        <w:rPr>
          <w:b/>
        </w:rPr>
        <w:t>&gt;&lt;</w:t>
      </w:r>
    </w:p>
    <w:p w14:paraId="5338E470" w14:textId="77777777" w:rsidR="001424A9" w:rsidRPr="001424A9" w:rsidRDefault="000648C2" w:rsidP="001424A9">
      <w:pPr>
        <w:pStyle w:val="ListBullet"/>
      </w:pPr>
      <w:r w:rsidRPr="001424A9">
        <w:t xml:space="preserve"> III.C.1.a </w:t>
      </w:r>
      <w:r w:rsidR="00033AB8">
        <w:t>-</w:t>
      </w:r>
      <w:r w:rsidRPr="001424A9">
        <w:t xml:space="preserve"> Wet bryophyte (Viereck et al. 1992) </w:t>
      </w:r>
      <w:r w:rsidRPr="001424A9">
        <w:rPr>
          <w:b/>
        </w:rPr>
        <w:t>&gt;&lt;</w:t>
      </w:r>
    </w:p>
    <w:p w14:paraId="48A08117" w14:textId="77777777" w:rsidR="001424A9" w:rsidRPr="001424A9" w:rsidRDefault="001424A9" w:rsidP="001424A9">
      <w:r w:rsidRPr="001424A9">
        <w:rPr>
          <w:rStyle w:val="TemplateFieldRequired"/>
          <w:highlight w:val="yellow"/>
        </w:rPr>
        <w:t>Full Citation:</w:t>
      </w:r>
      <w:r w:rsidR="000648C2" w:rsidRPr="001424A9">
        <w:t xml:space="preserve">  </w:t>
      </w:r>
    </w:p>
    <w:p w14:paraId="5085387B"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1D49A75" w14:textId="77777777" w:rsidR="001424A9" w:rsidRPr="001424A9" w:rsidRDefault="001424A9" w:rsidP="001424A9">
      <w:r w:rsidRPr="001424A9">
        <w:t>CES105.237</w:t>
      </w:r>
    </w:p>
    <w:p w14:paraId="743630D3"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5DFC02F1" w14:textId="77777777" w:rsidR="001424A9" w:rsidRPr="001424A9" w:rsidRDefault="001424A9" w:rsidP="001424A9">
      <w:r w:rsidRPr="001424A9">
        <w:t>CES105.238</w:t>
      </w:r>
    </w:p>
    <w:p w14:paraId="2809ADCC"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165D2136" w14:textId="77777777" w:rsidR="001424A9" w:rsidRPr="001424A9" w:rsidRDefault="001424A9" w:rsidP="001424A9">
      <w:r w:rsidRPr="001424A9">
        <w:t>CES204.165</w:t>
      </w:r>
    </w:p>
    <w:p w14:paraId="0DCFCDA4"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810C8D1" w14:textId="77777777" w:rsidR="001424A9" w:rsidRPr="001424A9" w:rsidRDefault="001424A9" w:rsidP="001424A9">
      <w:r w:rsidRPr="001424A9">
        <w:rPr>
          <w:rStyle w:val="TemplateFieldRequired"/>
          <w:highlight w:val="yellow"/>
        </w:rPr>
        <w:t>Author of Concept:</w:t>
      </w:r>
      <w:r w:rsidR="000648C2" w:rsidRPr="001424A9">
        <w:t xml:space="preserve"> </w:t>
      </w:r>
    </w:p>
    <w:p w14:paraId="36F4FBA1" w14:textId="77777777" w:rsidR="001424A9" w:rsidRPr="001424A9" w:rsidRDefault="000648C2" w:rsidP="001424A9">
      <w:pPr>
        <w:pStyle w:val="ListBullet"/>
      </w:pPr>
      <w:r w:rsidRPr="001424A9">
        <w:t>CES105.237 Western Ecology Group and Alaska Natural Heritage Program</w:t>
      </w:r>
    </w:p>
    <w:p w14:paraId="6F661325" w14:textId="77777777" w:rsidR="001424A9" w:rsidRPr="001424A9" w:rsidRDefault="000648C2" w:rsidP="001424A9">
      <w:pPr>
        <w:pStyle w:val="ListBullet"/>
      </w:pPr>
      <w:r w:rsidRPr="001424A9">
        <w:t>CES105.238 Western Ecology Group and Alaska Natural Heritage Program</w:t>
      </w:r>
    </w:p>
    <w:p w14:paraId="39F97378" w14:textId="77777777" w:rsidR="001424A9" w:rsidRPr="001424A9" w:rsidRDefault="000648C2" w:rsidP="001424A9">
      <w:pPr>
        <w:pStyle w:val="ListBullet"/>
      </w:pPr>
      <w:r w:rsidRPr="001424A9">
        <w:t>CES204.165 Western Ecology Group and Alaska Natural Heritage Program</w:t>
      </w:r>
    </w:p>
    <w:p w14:paraId="31CF9457" w14:textId="77777777" w:rsidR="001424A9" w:rsidRPr="001424A9" w:rsidRDefault="001424A9" w:rsidP="001424A9">
      <w:r w:rsidRPr="001424A9">
        <w:rPr>
          <w:rStyle w:val="TemplateFieldRequired"/>
          <w:highlight w:val="yellow"/>
        </w:rPr>
        <w:t>Author of Description:</w:t>
      </w:r>
      <w:r w:rsidR="000648C2" w:rsidRPr="001424A9">
        <w:t xml:space="preserve"> </w:t>
      </w:r>
    </w:p>
    <w:p w14:paraId="037AADF8" w14:textId="77777777" w:rsidR="001424A9" w:rsidRPr="001424A9" w:rsidRDefault="000648C2" w:rsidP="001424A9">
      <w:pPr>
        <w:pStyle w:val="ListBullet"/>
      </w:pPr>
      <w:r w:rsidRPr="001424A9">
        <w:t>CES105.237 (10/16/2008) K. Boggs</w:t>
      </w:r>
    </w:p>
    <w:p w14:paraId="1470A6D6" w14:textId="77777777" w:rsidR="001424A9" w:rsidRPr="001424A9" w:rsidRDefault="000648C2" w:rsidP="001424A9">
      <w:pPr>
        <w:pStyle w:val="ListBullet"/>
      </w:pPr>
      <w:r w:rsidRPr="001424A9">
        <w:t>CES105.238 (10/16/2008) K. Boggs</w:t>
      </w:r>
    </w:p>
    <w:p w14:paraId="40BD2BDF" w14:textId="77777777" w:rsidR="001424A9" w:rsidRPr="001424A9" w:rsidRDefault="000648C2" w:rsidP="001424A9">
      <w:pPr>
        <w:pStyle w:val="ListBullet"/>
      </w:pPr>
      <w:r w:rsidRPr="001424A9">
        <w:t>CES204.165 (12/10/2008) T. Boucher</w:t>
      </w:r>
    </w:p>
    <w:p w14:paraId="3448D278"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68BF11DE" w14:textId="77777777" w:rsidR="001424A9" w:rsidRPr="001424A9" w:rsidRDefault="000648C2" w:rsidP="001424A9">
      <w:pPr>
        <w:pStyle w:val="Subheading"/>
      </w:pPr>
      <w:r w:rsidRPr="001424A9">
        <w:t>INTERNAL DATA</w:t>
      </w:r>
    </w:p>
    <w:p w14:paraId="051D6E68" w14:textId="77777777" w:rsidR="001424A9" w:rsidRPr="001424A9" w:rsidRDefault="001424A9" w:rsidP="001424A9">
      <w:r w:rsidRPr="001424A9">
        <w:rPr>
          <w:b/>
        </w:rPr>
        <w:t>Internal Comments:</w:t>
      </w:r>
      <w:r w:rsidR="000648C2" w:rsidRPr="001424A9">
        <w:t xml:space="preserve"> </w:t>
      </w:r>
    </w:p>
    <w:p w14:paraId="55214FD1" w14:textId="77777777" w:rsidR="001424A9" w:rsidRPr="001424A9" w:rsidRDefault="000648C2" w:rsidP="001424A9">
      <w:pPr>
        <w:pStyle w:val="ListBullet"/>
      </w:pPr>
      <w:r w:rsidRPr="001424A9">
        <w:t>CES204.165 MSR 9</w:t>
      </w:r>
      <w:r w:rsidR="00033AB8">
        <w:t>-</w:t>
      </w:r>
      <w:r w:rsidRPr="001424A9">
        <w:t>08: I think this needs to be merged with other peatland types from SE Alaska, but exactly how to redefine this groups of systems is unclear and may need to be done in the future.</w:t>
      </w:r>
    </w:p>
    <w:p w14:paraId="79FFDC10" w14:textId="77777777" w:rsidR="001424A9" w:rsidRPr="001424A9" w:rsidRDefault="001424A9" w:rsidP="001424A9">
      <w:r w:rsidRPr="001424A9">
        <w:rPr>
          <w:b/>
        </w:rPr>
        <w:t>Other Comments:</w:t>
      </w:r>
      <w:r w:rsidR="000648C2" w:rsidRPr="001424A9">
        <w:t xml:space="preserve"> </w:t>
      </w:r>
    </w:p>
    <w:p w14:paraId="67AA5B87" w14:textId="77777777" w:rsidR="001424A9" w:rsidRPr="001424A9" w:rsidRDefault="000648C2" w:rsidP="001424A9">
      <w:pPr>
        <w:pStyle w:val="BorderTop"/>
      </w:pPr>
      <w:r w:rsidRPr="001424A9">
        <w:lastRenderedPageBreak/>
        <w:t>2.C.2.Na. North American Bog &amp; Fen</w:t>
      </w:r>
    </w:p>
    <w:p w14:paraId="0D8644DB" w14:textId="77777777" w:rsidR="001424A9" w:rsidRPr="001424A9" w:rsidRDefault="001424A9" w:rsidP="001424A9">
      <w:r w:rsidRPr="001424A9">
        <w:t>M063</w:t>
      </w:r>
      <w:r w:rsidR="000648C2" w:rsidRPr="001424A9">
        <w:t xml:space="preserve"> North Pacific Bog &amp; Fen</w:t>
      </w:r>
    </w:p>
    <w:p w14:paraId="730C2DDE" w14:textId="77777777" w:rsidR="001424A9" w:rsidRPr="001424A9" w:rsidRDefault="000648C2" w:rsidP="001424A9">
      <w:pPr>
        <w:pStyle w:val="H4Group"/>
      </w:pPr>
      <w:bookmarkStart w:id="64" w:name="_Toc13483370"/>
      <w:r w:rsidRPr="001424A9">
        <w:t>CES204.965 Alaskan Pacific</w:t>
      </w:r>
      <w:r w:rsidR="00033AB8">
        <w:t>-</w:t>
      </w:r>
      <w:r w:rsidRPr="001424A9">
        <w:t>Aleutian Fen and Wet Meadow</w:t>
      </w:r>
      <w:bookmarkEnd w:id="64"/>
    </w:p>
    <w:p w14:paraId="35489336" w14:textId="77777777" w:rsidR="001424A9" w:rsidRPr="001424A9" w:rsidRDefault="001424A9" w:rsidP="001424A9">
      <w:r w:rsidRPr="001424A9">
        <w:rPr>
          <w:b/>
        </w:rPr>
        <w:t>LeadResp / Assignment:</w:t>
      </w:r>
      <w:r w:rsidR="000648C2" w:rsidRPr="001424A9">
        <w:t xml:space="preserve"> West / </w:t>
      </w:r>
    </w:p>
    <w:p w14:paraId="3C44584F" w14:textId="77777777" w:rsidR="001424A9" w:rsidRPr="001424A9" w:rsidRDefault="001424A9" w:rsidP="001424A9">
      <w:r w:rsidRPr="001424A9">
        <w:rPr>
          <w:b/>
        </w:rPr>
        <w:t>Reviewers:</w:t>
      </w:r>
      <w:r w:rsidR="000648C2" w:rsidRPr="001424A9">
        <w:t xml:space="preserve"> </w:t>
      </w:r>
    </w:p>
    <w:p w14:paraId="24FC9270" w14:textId="77777777" w:rsidR="001424A9" w:rsidRPr="001424A9" w:rsidRDefault="001424A9" w:rsidP="001424A9">
      <w:r w:rsidRPr="001424A9">
        <w:rPr>
          <w:b/>
        </w:rPr>
        <w:t>Predecessors:</w:t>
      </w:r>
      <w:r w:rsidR="000648C2" w:rsidRPr="001424A9">
        <w:t xml:space="preserve">  </w:t>
      </w:r>
    </w:p>
    <w:p w14:paraId="088A8DF6" w14:textId="77777777" w:rsidR="001424A9" w:rsidRPr="001424A9" w:rsidRDefault="000648C2" w:rsidP="001424A9">
      <w:pPr>
        <w:pStyle w:val="ListBullet"/>
      </w:pPr>
      <w:r w:rsidRPr="001424A9">
        <w:t xml:space="preserve">CES105.236 </w:t>
      </w:r>
      <w:r w:rsidRPr="001424A9">
        <w:rPr>
          <w:b/>
        </w:rPr>
        <w:t>Aleutian Wet Meadow and Herbaceous Peatland</w:t>
      </w:r>
    </w:p>
    <w:p w14:paraId="4674BD7B" w14:textId="77777777" w:rsidR="001424A9" w:rsidRPr="001424A9" w:rsidRDefault="000648C2" w:rsidP="001424A9">
      <w:pPr>
        <w:pStyle w:val="ListBullet"/>
      </w:pPr>
      <w:r w:rsidRPr="001424A9">
        <w:t xml:space="preserve">CES204.158 </w:t>
      </w:r>
      <w:r w:rsidRPr="001424A9">
        <w:rPr>
          <w:b/>
        </w:rPr>
        <w:t>Alaskan Pacific Maritime Fen and Wet Meadow</w:t>
      </w:r>
    </w:p>
    <w:p w14:paraId="0795EA7C" w14:textId="77777777" w:rsidR="001424A9" w:rsidRPr="001424A9" w:rsidRDefault="000648C2" w:rsidP="001424A9">
      <w:pPr>
        <w:pStyle w:val="ListBullet"/>
      </w:pPr>
      <w:r w:rsidRPr="001424A9">
        <w:t xml:space="preserve">CES204.160 </w:t>
      </w:r>
      <w:r w:rsidRPr="001424A9">
        <w:rPr>
          <w:b/>
        </w:rPr>
        <w:t>Alaskan Pacific Maritime Alpine Wet Meadow</w:t>
      </w:r>
    </w:p>
    <w:p w14:paraId="1D513F83" w14:textId="77777777" w:rsidR="001424A9" w:rsidRPr="001424A9" w:rsidRDefault="000648C2" w:rsidP="001424A9">
      <w:pPr>
        <w:pStyle w:val="Subheading"/>
      </w:pPr>
      <w:r w:rsidRPr="001424A9">
        <w:t>OVERVIEW</w:t>
      </w:r>
    </w:p>
    <w:p w14:paraId="50FE3B5D" w14:textId="77777777" w:rsidR="001424A9" w:rsidRPr="001424A9" w:rsidRDefault="001424A9" w:rsidP="001424A9">
      <w:r w:rsidRPr="001424A9">
        <w:rPr>
          <w:rStyle w:val="TemplateFieldRequired"/>
          <w:highlight w:val="yellow"/>
        </w:rPr>
        <w:t>Database Code for Type:</w:t>
      </w:r>
      <w:r w:rsidR="000648C2" w:rsidRPr="001424A9">
        <w:t xml:space="preserve"> CES204.965</w:t>
      </w:r>
    </w:p>
    <w:p w14:paraId="44383028"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w:t>
      </w:r>
      <w:r w:rsidR="00033AB8">
        <w:rPr>
          <w:b/>
        </w:rPr>
        <w:t>-</w:t>
      </w:r>
      <w:r w:rsidR="000648C2" w:rsidRPr="001424A9">
        <w:rPr>
          <w:b/>
        </w:rPr>
        <w:t>Aleutian Fen and Wet Meadow</w:t>
      </w:r>
    </w:p>
    <w:p w14:paraId="3A9C5269" w14:textId="77777777" w:rsidR="001424A9" w:rsidRPr="001424A9" w:rsidRDefault="001424A9" w:rsidP="001424A9">
      <w:r w:rsidRPr="001424A9">
        <w:rPr>
          <w:rStyle w:val="TemplateFieldRequired"/>
          <w:highlight w:val="yellow"/>
        </w:rPr>
        <w:t>Hierarchy Level:</w:t>
      </w:r>
      <w:r w:rsidR="000648C2" w:rsidRPr="001424A9">
        <w:t xml:space="preserve"> System</w:t>
      </w:r>
    </w:p>
    <w:p w14:paraId="1A1264DB" w14:textId="77777777" w:rsidR="001424A9" w:rsidRPr="001424A9" w:rsidRDefault="001424A9" w:rsidP="001424A9">
      <w:r w:rsidRPr="001424A9">
        <w:rPr>
          <w:rStyle w:val="TemplateFieldRequired"/>
          <w:highlight w:val="yellow"/>
        </w:rPr>
        <w:t>Placement in Hierarchy:</w:t>
      </w:r>
      <w:r w:rsidR="000648C2" w:rsidRPr="001424A9">
        <w:t xml:space="preserve"> 2.C.2.Na. M063 North Pacific Bog &amp; Fen</w:t>
      </w:r>
    </w:p>
    <w:p w14:paraId="4EB3EFD0" w14:textId="77777777" w:rsidR="001424A9" w:rsidRPr="001424A9" w:rsidRDefault="001424A9" w:rsidP="001424A9">
      <w:r w:rsidRPr="001424A9">
        <w:rPr>
          <w:rStyle w:val="TemplateField"/>
        </w:rPr>
        <w:t>Association List</w:t>
      </w:r>
    </w:p>
    <w:p w14:paraId="6803D8A0" w14:textId="77777777" w:rsidR="001424A9" w:rsidRPr="001424A9" w:rsidRDefault="001424A9" w:rsidP="001424A9">
      <w:r w:rsidRPr="001424A9">
        <w:t>CES204.158</w:t>
      </w:r>
    </w:p>
    <w:p w14:paraId="769A58B3" w14:textId="77777777" w:rsidR="001424A9" w:rsidRPr="001424A9" w:rsidRDefault="000648C2" w:rsidP="001424A9">
      <w:pPr>
        <w:pStyle w:val="ListBullet"/>
      </w:pPr>
      <w:r w:rsidRPr="001424A9">
        <w:t xml:space="preserve">CEGL003433 </w:t>
      </w:r>
      <w:r w:rsidRPr="001424A9">
        <w:rPr>
          <w:i/>
        </w:rPr>
        <w:t xml:space="preserve">Carex aquatilis var. dives </w:t>
      </w:r>
      <w:r w:rsidR="00033AB8">
        <w:rPr>
          <w:i/>
        </w:rPr>
        <w:t>-</w:t>
      </w:r>
      <w:r w:rsidRPr="001424A9">
        <w:rPr>
          <w:i/>
        </w:rPr>
        <w:t xml:space="preserve"> Comarum palustre</w:t>
      </w:r>
      <w:r w:rsidRPr="001424A9">
        <w:t xml:space="preserve"> Fen</w:t>
      </w:r>
    </w:p>
    <w:p w14:paraId="1A49BE6B" w14:textId="77777777" w:rsidR="001424A9" w:rsidRPr="001424A9" w:rsidRDefault="000648C2" w:rsidP="001424A9">
      <w:pPr>
        <w:pStyle w:val="ListBullet"/>
      </w:pPr>
      <w:r w:rsidRPr="001424A9">
        <w:t xml:space="preserve">CEGL001826 </w:t>
      </w:r>
      <w:r w:rsidRPr="001424A9">
        <w:rPr>
          <w:i/>
        </w:rPr>
        <w:t>Carex aquatilis var. dives</w:t>
      </w:r>
      <w:r w:rsidRPr="001424A9">
        <w:t xml:space="preserve"> Fen</w:t>
      </w:r>
    </w:p>
    <w:p w14:paraId="1A1ADE39" w14:textId="77777777" w:rsidR="001424A9" w:rsidRPr="001424A9" w:rsidRDefault="000648C2" w:rsidP="001424A9">
      <w:pPr>
        <w:pStyle w:val="ListBullet"/>
      </w:pPr>
      <w:r w:rsidRPr="001424A9">
        <w:t xml:space="preserve">CEGL003410 </w:t>
      </w:r>
      <w:r w:rsidRPr="001424A9">
        <w:rPr>
          <w:i/>
        </w:rPr>
        <w:t>Menyanthes trifoliata</w:t>
      </w:r>
      <w:r w:rsidRPr="001424A9">
        <w:t xml:space="preserve"> Aquatic Vegetation</w:t>
      </w:r>
    </w:p>
    <w:p w14:paraId="13CBF1E6" w14:textId="77777777" w:rsidR="001424A9" w:rsidRPr="001424A9" w:rsidRDefault="001424A9" w:rsidP="001424A9">
      <w:r w:rsidRPr="001424A9">
        <w:rPr>
          <w:rStyle w:val="TemplateFieldRequired"/>
          <w:highlight w:val="yellow"/>
        </w:rPr>
        <w:t>Type Concept:</w:t>
      </w:r>
      <w:r w:rsidR="000648C2" w:rsidRPr="001424A9">
        <w:t xml:space="preserve"> </w:t>
      </w:r>
    </w:p>
    <w:p w14:paraId="120BB915" w14:textId="77777777" w:rsidR="001424A9" w:rsidRPr="001424A9" w:rsidRDefault="000648C2" w:rsidP="001424A9">
      <w:pPr>
        <w:pStyle w:val="ListBullet"/>
      </w:pPr>
      <w:r w:rsidRPr="001424A9">
        <w:t>CES105.236 This ecological system includes a variety of herbaceous wetlands. Wet meadows occur in shallow depressions, seepage channels on gentle slopes, old beaver ponds, pond margins, along streams, lake borders, wet slopes, valley toeslopes, terraces, late</w:t>
      </w:r>
      <w:r w:rsidR="00033AB8">
        <w:t>-</w:t>
      </w:r>
      <w:r w:rsidRPr="001424A9">
        <w:t xml:space="preserve">melting snowbeds, in wet depressions of </w:t>
      </w:r>
      <w:r w:rsidRPr="001424A9">
        <w:rPr>
          <w:i/>
        </w:rPr>
        <w:t>Empetrum</w:t>
      </w:r>
      <w:r w:rsidRPr="001424A9">
        <w:t xml:space="preserve"> heath, bedrock or colluvium. The organic layer ranges from thick (sometimes </w:t>
      </w:r>
      <w:r w:rsidR="001424A9">
        <w:t>&gt;</w:t>
      </w:r>
      <w:r w:rsidRPr="001424A9">
        <w:t xml:space="preserve">40 cm) to relatively thin. It may be composed of sphagnum, sedge, or other organic material and can occur over mineral soil or may be floating. Vegetation has </w:t>
      </w:r>
      <w:r w:rsidR="001424A9">
        <w:t>&gt;</w:t>
      </w:r>
      <w:r w:rsidRPr="001424A9">
        <w:t xml:space="preserve">25% herbaceous species cover and </w:t>
      </w:r>
      <w:r w:rsidR="001424A9">
        <w:t>&lt;</w:t>
      </w:r>
      <w:r w:rsidRPr="001424A9">
        <w:t xml:space="preserve">25% shrub cover. Common genera and species include </w:t>
      </w:r>
      <w:r w:rsidRPr="001424A9">
        <w:rPr>
          <w:i/>
        </w:rPr>
        <w:t>Eriophorum russeolum, Eriophorum angustifolium ssp. angustifolium, Eriophorum scheuchzeri, Anthelia</w:t>
      </w:r>
      <w:r w:rsidRPr="001424A9">
        <w:t xml:space="preserve"> (liverwort), </w:t>
      </w:r>
      <w:r w:rsidRPr="001424A9">
        <w:rPr>
          <w:i/>
        </w:rPr>
        <w:t>Saxifraga hirculus, Geum pentapetalum, Calamagrostis canadensis, Calamagrostis stricta ssp. inexpansa, Carex saxatilis, Carex nigricans, Carex pluriflora, Carex lyngbyei, Carex anthoxanthea, Leptarrhena pyrolifolia, Ranunculus eschscholtzii, Ranunculus flammula, Saxifraga rivularis, Caltha palustris, Claytonia sibirica, Deschampsia beringensis, Comarum palustre, Rubus chamaemorus, Juncus alpinoarticulatus ssp. nodulosus, Juncus triglumis</w:t>
      </w:r>
      <w:r w:rsidRPr="001424A9">
        <w:t xml:space="preserve">, and </w:t>
      </w:r>
      <w:r w:rsidRPr="001424A9">
        <w:rPr>
          <w:i/>
        </w:rPr>
        <w:t>Drosera</w:t>
      </w:r>
      <w:r w:rsidRPr="001424A9">
        <w:t xml:space="preserve"> spp. Shrubs include </w:t>
      </w:r>
      <w:r w:rsidRPr="001424A9">
        <w:rPr>
          <w:i/>
        </w:rPr>
        <w:t>Salix planifolia, Ledum palustre ssp. decumbens</w:t>
      </w:r>
      <w:r w:rsidRPr="001424A9">
        <w:t xml:space="preserve">, and </w:t>
      </w:r>
      <w:r w:rsidRPr="001424A9">
        <w:rPr>
          <w:i/>
        </w:rPr>
        <w:t>Empetrum nigrum</w:t>
      </w:r>
      <w:r w:rsidRPr="001424A9">
        <w:t xml:space="preserve">. </w:t>
      </w:r>
      <w:r w:rsidRPr="001424A9">
        <w:rPr>
          <w:i/>
        </w:rPr>
        <w:t>Sphagnum</w:t>
      </w:r>
      <w:r w:rsidRPr="001424A9">
        <w:t xml:space="preserve"> may be common.</w:t>
      </w:r>
    </w:p>
    <w:p w14:paraId="66C81AC4" w14:textId="77777777" w:rsidR="001424A9" w:rsidRPr="001424A9" w:rsidRDefault="000648C2" w:rsidP="001424A9">
      <w:pPr>
        <w:pStyle w:val="ListBullet"/>
      </w:pPr>
      <w:r w:rsidRPr="001424A9">
        <w:t>CES204.158 This ecological system includes herbaceous wetlands in fens (not including bogs) and non</w:t>
      </w:r>
      <w:r w:rsidR="00033AB8">
        <w:t>-</w:t>
      </w:r>
      <w:r w:rsidRPr="001424A9">
        <w:t xml:space="preserve">peatlands. The fen/wet meadow system may be dominated either by sedges, sedges with a variety of forbs, or forbs. The organic layer ranges from thick to thin, and may be composed of sphagnum, sedge, or other organic material and can occur over mineral soil, or may be floating or submerged. Rich fens consistently feature </w:t>
      </w:r>
      <w:r w:rsidRPr="001424A9">
        <w:rPr>
          <w:i/>
        </w:rPr>
        <w:t>Carex aquatilis var. dives</w:t>
      </w:r>
      <w:r w:rsidRPr="001424A9">
        <w:t xml:space="preserve">, although a variety of other sedges and forbs may be present, including </w:t>
      </w:r>
      <w:r w:rsidRPr="001424A9">
        <w:rPr>
          <w:i/>
        </w:rPr>
        <w:t>Dodecatheon pulchellum, Parnassia fimbriata, Eriophorum russeolum, Menyanthes trifoliata</w:t>
      </w:r>
      <w:r w:rsidRPr="001424A9">
        <w:t xml:space="preserve">, and </w:t>
      </w:r>
      <w:r w:rsidRPr="001424A9">
        <w:rPr>
          <w:i/>
        </w:rPr>
        <w:t>Comarum palustre</w:t>
      </w:r>
      <w:r w:rsidRPr="001424A9">
        <w:t xml:space="preserve">. Ericaceous shrubs are absent. Bryophytes (when present) include </w:t>
      </w:r>
      <w:r w:rsidRPr="001424A9">
        <w:rPr>
          <w:i/>
        </w:rPr>
        <w:t>Calliergon giganteum, Sphagnum squarrosum</w:t>
      </w:r>
      <w:r w:rsidRPr="001424A9">
        <w:t xml:space="preserve">, and </w:t>
      </w:r>
      <w:r w:rsidRPr="001424A9">
        <w:rPr>
          <w:i/>
        </w:rPr>
        <w:t>Sphagnum riparium</w:t>
      </w:r>
      <w:r w:rsidRPr="001424A9">
        <w:t xml:space="preserve">. Mixed sedge and forb meadows include </w:t>
      </w:r>
      <w:r w:rsidRPr="001424A9">
        <w:rPr>
          <w:i/>
        </w:rPr>
        <w:t>Carex saxatilis, Carex lyngbyei, Sanguisorba canadensis, Swertia perennis</w:t>
      </w:r>
      <w:r w:rsidRPr="001424A9">
        <w:t xml:space="preserve">, and </w:t>
      </w:r>
      <w:r w:rsidRPr="001424A9">
        <w:rPr>
          <w:i/>
        </w:rPr>
        <w:t>Platanthera dilatata</w:t>
      </w:r>
      <w:r w:rsidRPr="001424A9">
        <w:t>. Forb</w:t>
      </w:r>
      <w:r w:rsidR="00033AB8">
        <w:t>-</w:t>
      </w:r>
      <w:r w:rsidRPr="001424A9">
        <w:t xml:space="preserve">dominated sites include </w:t>
      </w:r>
      <w:r w:rsidRPr="001424A9">
        <w:rPr>
          <w:i/>
        </w:rPr>
        <w:t>Equisetum fluviatile, Comarum palustre</w:t>
      </w:r>
      <w:r w:rsidRPr="001424A9">
        <w:t xml:space="preserve">, and </w:t>
      </w:r>
      <w:r w:rsidRPr="001424A9">
        <w:rPr>
          <w:i/>
        </w:rPr>
        <w:t>Menyanthes trifoliata</w:t>
      </w:r>
      <w:r w:rsidRPr="001424A9">
        <w:t>.</w:t>
      </w:r>
    </w:p>
    <w:p w14:paraId="25B7BDA0" w14:textId="77777777" w:rsidR="001424A9" w:rsidRPr="001424A9" w:rsidRDefault="000648C2" w:rsidP="001424A9">
      <w:pPr>
        <w:pStyle w:val="ListBullet"/>
      </w:pPr>
      <w:r w:rsidRPr="001424A9">
        <w:t>CES204.160 This small</w:t>
      </w:r>
      <w:r w:rsidR="00033AB8">
        <w:t>-</w:t>
      </w:r>
      <w:r w:rsidRPr="001424A9">
        <w:t xml:space="preserve">patch ecological system often occurs as a mosaic of alpine wetlands including headwater fens, marshes, and riparian zones. Common species include </w:t>
      </w:r>
      <w:r w:rsidRPr="001424A9">
        <w:rPr>
          <w:i/>
        </w:rPr>
        <w:t>Salix reticulata, Salix stolonifera, Viola</w:t>
      </w:r>
      <w:r w:rsidRPr="001424A9">
        <w:t xml:space="preserve"> spp., </w:t>
      </w:r>
      <w:r w:rsidRPr="001424A9">
        <w:rPr>
          <w:i/>
        </w:rPr>
        <w:t>Lupinus nootkatensis, Mimulus guttatus, Mimulus lewisii, Petasites frigidus var. frigidus, Sanguisorba canadensis</w:t>
      </w:r>
      <w:r w:rsidRPr="001424A9">
        <w:t xml:space="preserve">, and </w:t>
      </w:r>
      <w:r w:rsidRPr="001424A9">
        <w:rPr>
          <w:i/>
        </w:rPr>
        <w:t>Leptarrhena pyrolifolia</w:t>
      </w:r>
      <w:r w:rsidRPr="001424A9">
        <w:t xml:space="preserve">; </w:t>
      </w:r>
      <w:r w:rsidRPr="001424A9">
        <w:rPr>
          <w:i/>
        </w:rPr>
        <w:t>Valeriana sitchensis, Castilleja parviflora, Ranunculus</w:t>
      </w:r>
      <w:r w:rsidRPr="001424A9">
        <w:t xml:space="preserve"> spp., </w:t>
      </w:r>
      <w:r w:rsidRPr="001424A9">
        <w:rPr>
          <w:i/>
        </w:rPr>
        <w:t>Caltha</w:t>
      </w:r>
      <w:r w:rsidRPr="001424A9">
        <w:t xml:space="preserve"> spp., and </w:t>
      </w:r>
      <w:r w:rsidRPr="001424A9">
        <w:rPr>
          <w:i/>
        </w:rPr>
        <w:t>Saxifraga</w:t>
      </w:r>
      <w:r w:rsidRPr="001424A9">
        <w:t xml:space="preserve"> spp. often occur along streambanks. Peatlands and associated wet meadows and marshes often feature </w:t>
      </w:r>
      <w:r w:rsidRPr="001424A9">
        <w:rPr>
          <w:i/>
        </w:rPr>
        <w:t>Trichophorum cespitosum, Carex anthoxanthea</w:t>
      </w:r>
      <w:r w:rsidRPr="001424A9">
        <w:t xml:space="preserve">, and </w:t>
      </w:r>
      <w:r w:rsidRPr="001424A9">
        <w:rPr>
          <w:i/>
        </w:rPr>
        <w:t>Juncus mertensianus</w:t>
      </w:r>
      <w:r w:rsidRPr="001424A9">
        <w:t>.</w:t>
      </w:r>
    </w:p>
    <w:p w14:paraId="14F27699"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34BC8C65" w14:textId="77777777" w:rsidR="001424A9" w:rsidRPr="001424A9" w:rsidRDefault="000648C2" w:rsidP="001424A9">
      <w:pPr>
        <w:pStyle w:val="ListBullet"/>
      </w:pPr>
      <w:r w:rsidRPr="001424A9">
        <w:t>CES105.236 This system is known as Wet Meadow by the Alaska Natural Heritage Program.</w:t>
      </w:r>
    </w:p>
    <w:p w14:paraId="4062DD1A" w14:textId="77777777" w:rsidR="001424A9" w:rsidRPr="001424A9" w:rsidRDefault="000648C2" w:rsidP="001424A9">
      <w:pPr>
        <w:pStyle w:val="ListBullet"/>
      </w:pPr>
      <w:r w:rsidRPr="001424A9">
        <w:t xml:space="preserve">CES204.158 This system is known as Fen and Wet Meadow by the Alaska Natural Heritage Program. This type does not include poor fens; these are included with bog types. Species composition in the </w:t>
      </w:r>
      <w:r w:rsidRPr="001424A9">
        <w:rPr>
          <w:i/>
        </w:rPr>
        <w:t>Menyanthes</w:t>
      </w:r>
      <w:r w:rsidRPr="001424A9">
        <w:t xml:space="preserve"> fen type is similar in composition through south</w:t>
      </w:r>
      <w:r w:rsidR="00033AB8">
        <w:t>-</w:t>
      </w:r>
      <w:r w:rsidRPr="001424A9">
        <w:t>central, southwestern, and interior Alaska (Drury 1956, Tande 1983, Racine and Walters 1991), but processes driving succession vary.</w:t>
      </w:r>
    </w:p>
    <w:p w14:paraId="2BC90331" w14:textId="77777777" w:rsidR="001424A9" w:rsidRPr="001424A9" w:rsidRDefault="000648C2" w:rsidP="001424A9">
      <w:pPr>
        <w:pStyle w:val="ListBullet"/>
      </w:pPr>
      <w:r w:rsidRPr="001424A9">
        <w:t>CES204.160 This system is known as Alpine Wet Meadow by the Alaska Natural Heritage Program.</w:t>
      </w:r>
    </w:p>
    <w:p w14:paraId="598C32FC" w14:textId="77777777" w:rsidR="001424A9" w:rsidRPr="001424A9" w:rsidRDefault="001424A9" w:rsidP="001424A9">
      <w:r w:rsidRPr="001424A9">
        <w:rPr>
          <w:rStyle w:val="TemplateField"/>
        </w:rPr>
        <w:t>Similar Systems:</w:t>
      </w:r>
      <w:r w:rsidR="000648C2" w:rsidRPr="001424A9">
        <w:t xml:space="preserve"> </w:t>
      </w:r>
    </w:p>
    <w:p w14:paraId="728CD29F" w14:textId="77777777" w:rsidR="001424A9" w:rsidRPr="001424A9" w:rsidRDefault="000648C2" w:rsidP="001424A9">
      <w:pPr>
        <w:pStyle w:val="ListBullet"/>
      </w:pPr>
      <w:r w:rsidRPr="001424A9">
        <w:t xml:space="preserve">  []</w:t>
      </w:r>
    </w:p>
    <w:p w14:paraId="1F791F3D" w14:textId="77777777" w:rsidR="001424A9" w:rsidRPr="001424A9" w:rsidRDefault="001424A9" w:rsidP="001424A9">
      <w:r w:rsidRPr="001424A9">
        <w:t>CES204.158</w:t>
      </w:r>
    </w:p>
    <w:p w14:paraId="04B03C35" w14:textId="77777777" w:rsidR="001424A9" w:rsidRPr="001424A9" w:rsidRDefault="000648C2" w:rsidP="001424A9">
      <w:pPr>
        <w:pStyle w:val="ListBullet"/>
      </w:pPr>
      <w:r w:rsidRPr="001424A9">
        <w:t>CES200.998 Temperate Pacific Subalpine</w:t>
      </w:r>
      <w:r w:rsidR="00033AB8">
        <w:t>-</w:t>
      </w:r>
      <w:r w:rsidRPr="001424A9">
        <w:t>Montane Wet Meadow []</w:t>
      </w:r>
    </w:p>
    <w:p w14:paraId="780276F2" w14:textId="77777777" w:rsidR="001424A9" w:rsidRPr="001424A9" w:rsidRDefault="000648C2" w:rsidP="001424A9">
      <w:pPr>
        <w:pStyle w:val="ListBullet"/>
      </w:pPr>
      <w:r w:rsidRPr="001424A9">
        <w:lastRenderedPageBreak/>
        <w:t>CES204.063 North Pacific Bog and Fen []</w:t>
      </w:r>
    </w:p>
    <w:p w14:paraId="119A1CE0"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605273B2" w14:textId="77777777" w:rsidR="001424A9" w:rsidRPr="001424A9" w:rsidRDefault="000648C2" w:rsidP="001424A9">
      <w:pPr>
        <w:pStyle w:val="ListBullet"/>
      </w:pPr>
      <w:r w:rsidRPr="001424A9">
        <w:t>CES105.236 Vegetated (&gt;10% vasc.); Wetland / Herbaceous; Boreal [Boreal Oceanic]; Organic Peat (&gt;40 cm); Sphagnum spp.; Empetrum nigrum; Saturated Soil</w:t>
      </w:r>
    </w:p>
    <w:p w14:paraId="562D67F4" w14:textId="77777777" w:rsidR="001424A9" w:rsidRPr="001424A9" w:rsidRDefault="000648C2" w:rsidP="001424A9">
      <w:pPr>
        <w:pStyle w:val="ListBullet"/>
      </w:pPr>
      <w:r w:rsidRPr="001424A9">
        <w:t>CES204.158 Vegetated (&gt;10% vasc.); Wetland / Herbaceous; Temperate [Temperate Oceanic]; Carex aquatilis var. dives; Saturated Soil</w:t>
      </w:r>
    </w:p>
    <w:p w14:paraId="26F9D1E3" w14:textId="77777777" w:rsidR="001424A9" w:rsidRPr="001424A9" w:rsidRDefault="000648C2" w:rsidP="001424A9">
      <w:pPr>
        <w:pStyle w:val="ListBullet"/>
      </w:pPr>
      <w:r w:rsidRPr="001424A9">
        <w:t>CES204.160 Vegetated (&gt;10% vasc.); Wetland / Alpine/AltiAndino; Toeslope/Valley Bottom; Temperate [Temperate Oceanic]; Riparian Mosaic</w:t>
      </w:r>
    </w:p>
    <w:p w14:paraId="58F5A790" w14:textId="77777777" w:rsidR="001424A9" w:rsidRPr="001424A9" w:rsidRDefault="000648C2" w:rsidP="001424A9">
      <w:pPr>
        <w:pStyle w:val="Subheading"/>
      </w:pPr>
      <w:r w:rsidRPr="001424A9">
        <w:t>VEGETATION</w:t>
      </w:r>
    </w:p>
    <w:p w14:paraId="632A1EB2"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1E87545" w14:textId="77777777" w:rsidR="001424A9" w:rsidRPr="001424A9" w:rsidRDefault="001424A9" w:rsidP="001424A9">
      <w:r w:rsidRPr="001424A9">
        <w:rPr>
          <w:rStyle w:val="TemplateFieldRequired"/>
          <w:highlight w:val="yellow"/>
        </w:rPr>
        <w:t>Floristics:</w:t>
      </w:r>
      <w:r w:rsidR="000648C2" w:rsidRPr="001424A9">
        <w:t xml:space="preserve"> </w:t>
      </w:r>
    </w:p>
    <w:p w14:paraId="2DE7B368" w14:textId="77777777" w:rsidR="001424A9" w:rsidRPr="001424A9" w:rsidRDefault="000648C2" w:rsidP="001424A9">
      <w:pPr>
        <w:pStyle w:val="ListBullet"/>
      </w:pPr>
      <w:r w:rsidRPr="001424A9">
        <w:t xml:space="preserve">CES105.236 It may be composed of sphagnum, sedge, or other organic material and can occur over mineral soil or may be floating. Vegetation has </w:t>
      </w:r>
      <w:r w:rsidR="001424A9">
        <w:t>&gt;</w:t>
      </w:r>
      <w:r w:rsidRPr="001424A9">
        <w:t xml:space="preserve">25% herbaceous species cover and </w:t>
      </w:r>
      <w:r w:rsidR="001424A9">
        <w:t>&lt;</w:t>
      </w:r>
      <w:r w:rsidRPr="001424A9">
        <w:t xml:space="preserve">25% shrub cover. Common genera and species include </w:t>
      </w:r>
      <w:r w:rsidRPr="001424A9">
        <w:rPr>
          <w:i/>
        </w:rPr>
        <w:t>Eriophorum russeolum, Eriophorum angustifolium ssp. angustifolium (= ssp. scabriusculum), Eriophorum scheuchzeri, Anthelia</w:t>
      </w:r>
      <w:r w:rsidRPr="001424A9">
        <w:t xml:space="preserve"> (liverwort), </w:t>
      </w:r>
      <w:r w:rsidRPr="001424A9">
        <w:rPr>
          <w:i/>
        </w:rPr>
        <w:t>Saxifraga hirculus, Geum pentapetalum, Calamagrostis canadensis, Calamagrostis stricta ssp. inexpansa, Carex saxatilis, Carex nigricans, Carex pluriflora, Carex lyngbyei, Carex anthoxanthea, Leptarrhena pyrolifolia, Ranunculus eschscholtzii, Ranunculus flammula, Saxifraga rivularis, Caltha palustris, Claytonia sibirica, Deschampsia beringensis, Comarum palustre, Rubus chamaemorus, Juncus alpinoarticulatus ssp. nodulosus, Juncus triglumis</w:t>
      </w:r>
      <w:r w:rsidRPr="001424A9">
        <w:t xml:space="preserve">, and </w:t>
      </w:r>
      <w:r w:rsidRPr="001424A9">
        <w:rPr>
          <w:i/>
        </w:rPr>
        <w:t>Drosera</w:t>
      </w:r>
      <w:r w:rsidRPr="001424A9">
        <w:t xml:space="preserve"> spp. Shrubs include </w:t>
      </w:r>
      <w:r w:rsidRPr="001424A9">
        <w:rPr>
          <w:i/>
        </w:rPr>
        <w:t>Salix planifolia, Ledum palustre ssp. decumbens</w:t>
      </w:r>
      <w:r w:rsidRPr="001424A9">
        <w:t xml:space="preserve">, and </w:t>
      </w:r>
      <w:r w:rsidRPr="001424A9">
        <w:rPr>
          <w:i/>
        </w:rPr>
        <w:t>Empetrum nigrum</w:t>
      </w:r>
      <w:r w:rsidRPr="001424A9">
        <w:t xml:space="preserve">. </w:t>
      </w:r>
      <w:r w:rsidRPr="001424A9">
        <w:rPr>
          <w:i/>
        </w:rPr>
        <w:t>Sphagnum</w:t>
      </w:r>
      <w:r w:rsidRPr="001424A9">
        <w:t xml:space="preserve"> may be common.</w:t>
      </w:r>
    </w:p>
    <w:p w14:paraId="2CDA605E" w14:textId="77777777" w:rsidR="001424A9" w:rsidRPr="001424A9" w:rsidRDefault="000648C2" w:rsidP="001424A9">
      <w:pPr>
        <w:pStyle w:val="ListBullet"/>
      </w:pPr>
      <w:r w:rsidRPr="001424A9">
        <w:t xml:space="preserve">CES204.158 Rich fens consistently feature </w:t>
      </w:r>
      <w:r w:rsidRPr="001424A9">
        <w:rPr>
          <w:i/>
        </w:rPr>
        <w:t>Carex aquatilis var. dives (= Carex sitchensis)</w:t>
      </w:r>
      <w:r w:rsidRPr="001424A9">
        <w:t xml:space="preserve"> (McClellan et al. 2003), although a variety of other sedges and forbs may be present, including </w:t>
      </w:r>
      <w:r w:rsidRPr="001424A9">
        <w:rPr>
          <w:i/>
        </w:rPr>
        <w:t>Dodecatheon pulchellum, Parnassia fimbriata, Eriophorum russeolum, Menyanthes trifoliata</w:t>
      </w:r>
      <w:r w:rsidRPr="001424A9">
        <w:t xml:space="preserve">, and </w:t>
      </w:r>
      <w:r w:rsidRPr="001424A9">
        <w:rPr>
          <w:i/>
        </w:rPr>
        <w:t>Comarum palustre</w:t>
      </w:r>
      <w:r w:rsidRPr="001424A9">
        <w:t xml:space="preserve">. Ericaceous shrubs are absent. Bryophytes (when present) include </w:t>
      </w:r>
      <w:r w:rsidRPr="001424A9">
        <w:rPr>
          <w:i/>
        </w:rPr>
        <w:t>Calliergon giganteum, Sphagnum squarrosum</w:t>
      </w:r>
      <w:r w:rsidRPr="001424A9">
        <w:t xml:space="preserve">, and </w:t>
      </w:r>
      <w:r w:rsidRPr="001424A9">
        <w:rPr>
          <w:i/>
        </w:rPr>
        <w:t>Sphagnum riparium</w:t>
      </w:r>
      <w:r w:rsidRPr="001424A9">
        <w:t xml:space="preserve"> (Shephard 1995, Boggs 2000). Mixed sedge and forb meadows include </w:t>
      </w:r>
      <w:r w:rsidRPr="001424A9">
        <w:rPr>
          <w:i/>
        </w:rPr>
        <w:t>Carex saxatilis, Carex lyngbyei, Sanguisorba canadensis, Swertia perennis</w:t>
      </w:r>
      <w:r w:rsidRPr="001424A9">
        <w:t xml:space="preserve">, and </w:t>
      </w:r>
      <w:r w:rsidRPr="001424A9">
        <w:rPr>
          <w:i/>
        </w:rPr>
        <w:t>Platanthera dilatata</w:t>
      </w:r>
      <w:r w:rsidRPr="001424A9">
        <w:t>. Forb</w:t>
      </w:r>
      <w:r w:rsidR="00033AB8">
        <w:t>-</w:t>
      </w:r>
      <w:r w:rsidRPr="001424A9">
        <w:t xml:space="preserve">dominated sites include </w:t>
      </w:r>
      <w:r w:rsidRPr="001424A9">
        <w:rPr>
          <w:i/>
        </w:rPr>
        <w:t>Equisetum fluviatile, Comarum palustre (= Potentilla palustris)</w:t>
      </w:r>
      <w:r w:rsidRPr="001424A9">
        <w:t xml:space="preserve">, and </w:t>
      </w:r>
      <w:r w:rsidRPr="001424A9">
        <w:rPr>
          <w:i/>
        </w:rPr>
        <w:t>Menyanthes trifoliata</w:t>
      </w:r>
      <w:r w:rsidRPr="001424A9">
        <w:t>.</w:t>
      </w:r>
    </w:p>
    <w:p w14:paraId="50AFC9D8" w14:textId="77777777" w:rsidR="001424A9" w:rsidRPr="001424A9" w:rsidRDefault="000648C2" w:rsidP="001424A9">
      <w:pPr>
        <w:pStyle w:val="ListBullet"/>
      </w:pPr>
      <w:r w:rsidRPr="001424A9">
        <w:t xml:space="preserve">CES204.160 Common species include </w:t>
      </w:r>
      <w:r w:rsidRPr="001424A9">
        <w:rPr>
          <w:i/>
        </w:rPr>
        <w:t>Salix reticulata, Salix stolonifera, Viola</w:t>
      </w:r>
      <w:r w:rsidRPr="001424A9">
        <w:t xml:space="preserve"> spp., </w:t>
      </w:r>
      <w:r w:rsidRPr="001424A9">
        <w:rPr>
          <w:i/>
        </w:rPr>
        <w:t>Lupinus nootkatensis, Mimulus guttatus, Mimulus lewisii, Petasites frigidus var. frigidus, Sanguisorba canadensis</w:t>
      </w:r>
      <w:r w:rsidRPr="001424A9">
        <w:t xml:space="preserve">, and </w:t>
      </w:r>
      <w:r w:rsidRPr="001424A9">
        <w:rPr>
          <w:i/>
        </w:rPr>
        <w:t>Leptarrhena pyrolifolia</w:t>
      </w:r>
      <w:r w:rsidRPr="001424A9">
        <w:t xml:space="preserve">; </w:t>
      </w:r>
      <w:r w:rsidRPr="001424A9">
        <w:rPr>
          <w:i/>
        </w:rPr>
        <w:t>Valeriana sitchensis, Castilleja parviflora, Ranunculus</w:t>
      </w:r>
      <w:r w:rsidRPr="001424A9">
        <w:t xml:space="preserve"> spp., </w:t>
      </w:r>
      <w:r w:rsidRPr="001424A9">
        <w:rPr>
          <w:i/>
        </w:rPr>
        <w:t>Caltha</w:t>
      </w:r>
      <w:r w:rsidRPr="001424A9">
        <w:t xml:space="preserve"> spp., and </w:t>
      </w:r>
      <w:r w:rsidRPr="001424A9">
        <w:rPr>
          <w:i/>
        </w:rPr>
        <w:t>Saxifraga</w:t>
      </w:r>
      <w:r w:rsidRPr="001424A9">
        <w:t xml:space="preserve"> spp. often occur along streambanks. Peatlands and associated wet meadows and marshes often feature </w:t>
      </w:r>
      <w:r w:rsidRPr="001424A9">
        <w:rPr>
          <w:i/>
        </w:rPr>
        <w:t>Trichophorum cespitosum, Carex anthoxanthea</w:t>
      </w:r>
      <w:r w:rsidRPr="001424A9">
        <w:t xml:space="preserve">, and </w:t>
      </w:r>
      <w:r w:rsidRPr="001424A9">
        <w:rPr>
          <w:i/>
        </w:rPr>
        <w:t>Juncus mertensianus</w:t>
      </w:r>
      <w:r w:rsidRPr="001424A9">
        <w:t>.</w:t>
      </w:r>
    </w:p>
    <w:p w14:paraId="02DF3931" w14:textId="77777777" w:rsidR="001424A9" w:rsidRPr="001424A9" w:rsidRDefault="001424A9" w:rsidP="001424A9">
      <w:r w:rsidRPr="001424A9">
        <w:rPr>
          <w:rStyle w:val="TemplateField"/>
        </w:rPr>
        <w:t>Dynamics:</w:t>
      </w:r>
      <w:r w:rsidR="000648C2" w:rsidRPr="001424A9">
        <w:t xml:space="preserve"> </w:t>
      </w:r>
    </w:p>
    <w:p w14:paraId="48A1B87C" w14:textId="77777777" w:rsidR="001424A9" w:rsidRPr="001424A9" w:rsidRDefault="000648C2" w:rsidP="001424A9">
      <w:pPr>
        <w:pStyle w:val="Subheading"/>
      </w:pPr>
      <w:r w:rsidRPr="001424A9">
        <w:t>ENVIRONMENT</w:t>
      </w:r>
    </w:p>
    <w:p w14:paraId="7F2F42EA"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532701FE" w14:textId="77777777" w:rsidR="001424A9" w:rsidRPr="001424A9" w:rsidRDefault="000648C2" w:rsidP="001424A9">
      <w:r w:rsidRPr="001424A9">
        <w:rPr>
          <w:rStyle w:val="TemplateSubField"/>
        </w:rPr>
        <w:t>Climate:</w:t>
      </w:r>
      <w:r w:rsidRPr="001424A9">
        <w:t xml:space="preserve">  </w:t>
      </w:r>
    </w:p>
    <w:p w14:paraId="1A845833" w14:textId="77777777" w:rsidR="001424A9" w:rsidRPr="001424A9" w:rsidRDefault="000648C2" w:rsidP="001424A9">
      <w:r w:rsidRPr="001424A9">
        <w:rPr>
          <w:rStyle w:val="TemplateSubField"/>
        </w:rPr>
        <w:t>Soil/substrate/hydrology:</w:t>
      </w:r>
      <w:r w:rsidRPr="001424A9">
        <w:t xml:space="preserve">  </w:t>
      </w:r>
    </w:p>
    <w:p w14:paraId="623857B8" w14:textId="77777777" w:rsidR="001424A9" w:rsidRPr="001424A9" w:rsidRDefault="000648C2" w:rsidP="001424A9">
      <w:pPr>
        <w:pStyle w:val="ListBullet"/>
      </w:pPr>
      <w:r w:rsidRPr="001424A9">
        <w:t>CES105.236 This ecological system includes a variety of herbaceous wetlands. Wet meadows occur in shallow depressions, seepage channels on gentle slopes, old beaver ponds, pond margins, along streams, lake borders, wet slopes, valley toeslopes, terraces, late</w:t>
      </w:r>
      <w:r w:rsidR="00033AB8">
        <w:t>-</w:t>
      </w:r>
      <w:r w:rsidRPr="001424A9">
        <w:t xml:space="preserve">melting snowbeds, in wet depressions of </w:t>
      </w:r>
      <w:r w:rsidRPr="001424A9">
        <w:rPr>
          <w:i/>
        </w:rPr>
        <w:t>Empetrum</w:t>
      </w:r>
      <w:r w:rsidRPr="001424A9">
        <w:t xml:space="preserve"> heath, bedrock or colluvium. The organic layer ranges from thick (sometimes </w:t>
      </w:r>
      <w:r w:rsidR="001424A9">
        <w:t>&gt;</w:t>
      </w:r>
      <w:r w:rsidRPr="001424A9">
        <w:t>40 cm) to relatively thin.</w:t>
      </w:r>
    </w:p>
    <w:p w14:paraId="268A1AB7" w14:textId="77777777" w:rsidR="001424A9" w:rsidRPr="001424A9" w:rsidRDefault="000648C2" w:rsidP="001424A9">
      <w:pPr>
        <w:pStyle w:val="ListBullet"/>
      </w:pPr>
      <w:r w:rsidRPr="001424A9">
        <w:t>CES204.158 This ecological system includes herbaceous wetlands in fens (not including bogs) and non</w:t>
      </w:r>
      <w:r w:rsidR="00033AB8">
        <w:t>-</w:t>
      </w:r>
      <w:r w:rsidRPr="001424A9">
        <w:t>peatlands. The fen/wet meadow system may be dominated either by sedges, sedges with a variety of forbs, or forbs. The organic layer ranges from thick to thin, and may be composed of sphagnum, sedge, or other organic material and can occur over mineral soil, or may be floating or submerged.</w:t>
      </w:r>
    </w:p>
    <w:p w14:paraId="1B2FB566" w14:textId="77777777" w:rsidR="001424A9" w:rsidRPr="001424A9" w:rsidRDefault="000648C2" w:rsidP="001424A9">
      <w:pPr>
        <w:pStyle w:val="ListBullet"/>
      </w:pPr>
      <w:r w:rsidRPr="001424A9">
        <w:t>CES204.160 This small</w:t>
      </w:r>
      <w:r w:rsidR="00033AB8">
        <w:t>-</w:t>
      </w:r>
      <w:r w:rsidRPr="001424A9">
        <w:t>patch ecological system often occurs as a mosaic of alpine wetlands including headwater fens, marshes, and riparian zones.</w:t>
      </w:r>
    </w:p>
    <w:p w14:paraId="104ED882" w14:textId="77777777" w:rsidR="001424A9" w:rsidRPr="001424A9" w:rsidRDefault="000648C2" w:rsidP="001424A9">
      <w:pPr>
        <w:pStyle w:val="Subheading"/>
      </w:pPr>
      <w:r w:rsidRPr="001424A9">
        <w:t>DISTRIBUTION</w:t>
      </w:r>
    </w:p>
    <w:p w14:paraId="3BD4AD85" w14:textId="77777777" w:rsidR="001424A9" w:rsidRPr="001424A9" w:rsidRDefault="001424A9" w:rsidP="001424A9">
      <w:r w:rsidRPr="001424A9">
        <w:rPr>
          <w:rStyle w:val="TemplateFieldRequired"/>
          <w:highlight w:val="yellow"/>
        </w:rPr>
        <w:t>Geographic Range:</w:t>
      </w:r>
      <w:r w:rsidR="000648C2" w:rsidRPr="001424A9">
        <w:t xml:space="preserve"> </w:t>
      </w:r>
    </w:p>
    <w:p w14:paraId="6911AD4B" w14:textId="77777777" w:rsidR="001424A9" w:rsidRPr="001424A9" w:rsidRDefault="000648C2" w:rsidP="001424A9">
      <w:pPr>
        <w:pStyle w:val="ListBullet"/>
      </w:pPr>
      <w:r w:rsidRPr="001424A9">
        <w:t>CES105.236 This system occurs on the Alaska Peninsula, Aleutian Islands and Kodiak Island.</w:t>
      </w:r>
    </w:p>
    <w:p w14:paraId="6631F840" w14:textId="77777777" w:rsidR="001424A9" w:rsidRPr="001424A9" w:rsidRDefault="000648C2" w:rsidP="001424A9">
      <w:pPr>
        <w:pStyle w:val="ListBullet"/>
      </w:pPr>
      <w:r w:rsidRPr="001424A9">
        <w:t>CES204.158 This system occurs from Kodiak Island through southeastern Alaska.</w:t>
      </w:r>
    </w:p>
    <w:p w14:paraId="260D9F92" w14:textId="77777777" w:rsidR="001424A9" w:rsidRPr="001424A9" w:rsidRDefault="000648C2" w:rsidP="001424A9">
      <w:pPr>
        <w:pStyle w:val="ListBullet"/>
      </w:pPr>
      <w:r w:rsidRPr="001424A9">
        <w:t>CES204.160 This system occurs from Kodiak Island through southeastern Alaska.</w:t>
      </w:r>
    </w:p>
    <w:p w14:paraId="73AF623A"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2A584222" w14:textId="77777777" w:rsidR="001424A9" w:rsidRPr="001424A9" w:rsidRDefault="000648C2" w:rsidP="001424A9">
      <w:pPr>
        <w:pStyle w:val="ListBullet"/>
      </w:pPr>
      <w:r w:rsidRPr="001424A9">
        <w:t>CES105.236 Small patch</w:t>
      </w:r>
    </w:p>
    <w:p w14:paraId="16EDDDF5" w14:textId="77777777" w:rsidR="001424A9" w:rsidRPr="001424A9" w:rsidRDefault="000648C2" w:rsidP="001424A9">
      <w:pPr>
        <w:pStyle w:val="ListBullet"/>
      </w:pPr>
      <w:r w:rsidRPr="001424A9">
        <w:t>CES204.158 Small patch</w:t>
      </w:r>
    </w:p>
    <w:p w14:paraId="3E68BE0C" w14:textId="77777777" w:rsidR="001424A9" w:rsidRPr="001424A9" w:rsidRDefault="000648C2" w:rsidP="001424A9">
      <w:pPr>
        <w:pStyle w:val="ListBullet"/>
      </w:pPr>
      <w:r w:rsidRPr="001424A9">
        <w:t>CES204.160 Small patch</w:t>
      </w:r>
    </w:p>
    <w:p w14:paraId="534F951F" w14:textId="77777777" w:rsidR="001424A9" w:rsidRPr="001424A9" w:rsidRDefault="001424A9" w:rsidP="001424A9">
      <w:r w:rsidRPr="001424A9">
        <w:rPr>
          <w:rStyle w:val="TemplateFieldRequired"/>
          <w:highlight w:val="yellow"/>
        </w:rPr>
        <w:t>Nations:</w:t>
      </w:r>
      <w:r w:rsidR="000648C2" w:rsidRPr="001424A9">
        <w:t xml:space="preserve"> US</w:t>
      </w:r>
    </w:p>
    <w:p w14:paraId="2F189A08" w14:textId="77777777" w:rsidR="001424A9" w:rsidRPr="001424A9" w:rsidRDefault="000648C2" w:rsidP="001424A9">
      <w:pPr>
        <w:pStyle w:val="ListBullet"/>
      </w:pPr>
      <w:r w:rsidRPr="001424A9">
        <w:t>CES105.236 US</w:t>
      </w:r>
    </w:p>
    <w:p w14:paraId="5DDA0197" w14:textId="77777777" w:rsidR="001424A9" w:rsidRPr="001424A9" w:rsidRDefault="000648C2" w:rsidP="001424A9">
      <w:pPr>
        <w:pStyle w:val="ListBullet"/>
      </w:pPr>
      <w:r w:rsidRPr="001424A9">
        <w:t>CES204.158 US</w:t>
      </w:r>
    </w:p>
    <w:p w14:paraId="0F7BF226" w14:textId="77777777" w:rsidR="001424A9" w:rsidRPr="001424A9" w:rsidRDefault="000648C2" w:rsidP="001424A9">
      <w:pPr>
        <w:pStyle w:val="ListBullet"/>
      </w:pPr>
      <w:r w:rsidRPr="001424A9">
        <w:lastRenderedPageBreak/>
        <w:t>CES204.160 US</w:t>
      </w:r>
    </w:p>
    <w:p w14:paraId="21054BB0"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63355509" w14:textId="77777777" w:rsidR="001424A9" w:rsidRPr="001424A9" w:rsidRDefault="000648C2" w:rsidP="001424A9">
      <w:pPr>
        <w:pStyle w:val="ListBullet"/>
      </w:pPr>
      <w:r w:rsidRPr="001424A9">
        <w:rPr>
          <w:i/>
        </w:rPr>
        <w:t>combined</w:t>
      </w:r>
      <w:r w:rsidRPr="001424A9">
        <w:t>: AK</w:t>
      </w:r>
    </w:p>
    <w:p w14:paraId="100C19A8" w14:textId="77777777" w:rsidR="001424A9" w:rsidRPr="001424A9" w:rsidRDefault="000648C2" w:rsidP="001424A9">
      <w:pPr>
        <w:pStyle w:val="ListBullet"/>
      </w:pPr>
      <w:r w:rsidRPr="001424A9">
        <w:t>CES105.236 AK</w:t>
      </w:r>
    </w:p>
    <w:p w14:paraId="3B40FE46" w14:textId="77777777" w:rsidR="001424A9" w:rsidRPr="001424A9" w:rsidRDefault="000648C2" w:rsidP="001424A9">
      <w:pPr>
        <w:pStyle w:val="ListBullet"/>
      </w:pPr>
      <w:r w:rsidRPr="001424A9">
        <w:t>CES204.158 AK</w:t>
      </w:r>
    </w:p>
    <w:p w14:paraId="47679EC4" w14:textId="77777777" w:rsidR="001424A9" w:rsidRPr="001424A9" w:rsidRDefault="000648C2" w:rsidP="001424A9">
      <w:pPr>
        <w:pStyle w:val="ListBullet"/>
      </w:pPr>
      <w:r w:rsidRPr="001424A9">
        <w:t>CES204.160 AK</w:t>
      </w:r>
    </w:p>
    <w:p w14:paraId="6D42AF26" w14:textId="77777777" w:rsidR="001424A9" w:rsidRPr="001424A9" w:rsidRDefault="001424A9" w:rsidP="001424A9">
      <w:r w:rsidRPr="001424A9">
        <w:rPr>
          <w:rStyle w:val="TemplateField"/>
        </w:rPr>
        <w:t>Federal Lands [don't spend much time! Not required!]:</w:t>
      </w:r>
      <w:r w:rsidR="000648C2" w:rsidRPr="001424A9">
        <w:t xml:space="preserve"> </w:t>
      </w:r>
    </w:p>
    <w:p w14:paraId="32463EDD" w14:textId="77777777" w:rsidR="001424A9" w:rsidRPr="001424A9" w:rsidRDefault="000648C2" w:rsidP="001424A9">
      <w:pPr>
        <w:pStyle w:val="ListBullet"/>
      </w:pPr>
      <w:r w:rsidRPr="001424A9">
        <w:t>CES105.236 NPS (Katmai)</w:t>
      </w:r>
    </w:p>
    <w:p w14:paraId="4BE67A14" w14:textId="77777777" w:rsidR="001424A9" w:rsidRPr="001424A9" w:rsidRDefault="001424A9" w:rsidP="001424A9">
      <w:r w:rsidRPr="001424A9">
        <w:rPr>
          <w:rStyle w:val="TemplateField"/>
        </w:rPr>
        <w:t>Alasaka Ecoregions:</w:t>
      </w:r>
      <w:r w:rsidR="000648C2" w:rsidRPr="001424A9">
        <w:t xml:space="preserve"> </w:t>
      </w:r>
    </w:p>
    <w:p w14:paraId="63E62A47" w14:textId="77777777" w:rsidR="001424A9" w:rsidRPr="001424A9" w:rsidRDefault="000648C2" w:rsidP="001424A9">
      <w:pPr>
        <w:pStyle w:val="ListBullet"/>
      </w:pPr>
      <w:r w:rsidRPr="001424A9">
        <w:t>CES105.236 26:C, 27:C, 28:C</w:t>
      </w:r>
    </w:p>
    <w:p w14:paraId="0FF0DDE8" w14:textId="77777777" w:rsidR="001424A9" w:rsidRPr="001424A9" w:rsidRDefault="000648C2" w:rsidP="001424A9">
      <w:pPr>
        <w:pStyle w:val="ListBullet"/>
      </w:pPr>
      <w:r w:rsidRPr="001424A9">
        <w:t>CES204.158 29:C, 30:C, 31:C, 32:C</w:t>
      </w:r>
    </w:p>
    <w:p w14:paraId="267DC747" w14:textId="77777777" w:rsidR="001424A9" w:rsidRPr="001424A9" w:rsidRDefault="000648C2" w:rsidP="001424A9">
      <w:pPr>
        <w:pStyle w:val="ListBullet"/>
      </w:pPr>
      <w:r w:rsidRPr="001424A9">
        <w:t>CES204.160 29:C, 30:C, 31:C, 32:C</w:t>
      </w:r>
    </w:p>
    <w:p w14:paraId="4252B8E6" w14:textId="77777777" w:rsidR="001424A9" w:rsidRPr="001424A9" w:rsidRDefault="001424A9" w:rsidP="001424A9">
      <w:r w:rsidRPr="001424A9">
        <w:rPr>
          <w:b/>
        </w:rPr>
        <w:t>Divisions:</w:t>
      </w:r>
      <w:r w:rsidR="000648C2" w:rsidRPr="001424A9">
        <w:t xml:space="preserve"> 204:C</w:t>
      </w:r>
    </w:p>
    <w:p w14:paraId="7A8C1BAE" w14:textId="77777777" w:rsidR="001424A9" w:rsidRPr="001424A9" w:rsidRDefault="000648C2" w:rsidP="001424A9">
      <w:pPr>
        <w:pStyle w:val="ListBullet"/>
      </w:pPr>
      <w:r w:rsidRPr="001424A9">
        <w:t>CES105.236 102:C, 105:C</w:t>
      </w:r>
    </w:p>
    <w:p w14:paraId="6C0ED107" w14:textId="77777777" w:rsidR="001424A9" w:rsidRPr="001424A9" w:rsidRDefault="000648C2" w:rsidP="001424A9">
      <w:pPr>
        <w:pStyle w:val="ListBullet"/>
      </w:pPr>
      <w:r w:rsidRPr="001424A9">
        <w:t>CES204.158 204:C</w:t>
      </w:r>
    </w:p>
    <w:p w14:paraId="0F75EC43" w14:textId="77777777" w:rsidR="001424A9" w:rsidRPr="001424A9" w:rsidRDefault="000648C2" w:rsidP="001424A9">
      <w:pPr>
        <w:pStyle w:val="ListBullet"/>
      </w:pPr>
      <w:r w:rsidRPr="001424A9">
        <w:t>CES204.160 204:C</w:t>
      </w:r>
    </w:p>
    <w:p w14:paraId="39F57D6A" w14:textId="77777777" w:rsidR="001424A9" w:rsidRPr="001424A9" w:rsidRDefault="000648C2" w:rsidP="001424A9">
      <w:pPr>
        <w:pStyle w:val="Subheading"/>
      </w:pPr>
      <w:r w:rsidRPr="001424A9">
        <w:t>CONFIDENCE LEVEL</w:t>
      </w:r>
    </w:p>
    <w:p w14:paraId="19D91265" w14:textId="77777777" w:rsidR="001424A9" w:rsidRPr="001424A9" w:rsidRDefault="001424A9" w:rsidP="001424A9">
      <w:r w:rsidRPr="001424A9">
        <w:rPr>
          <w:rStyle w:val="TemplateFieldRequired"/>
          <w:highlight w:val="yellow"/>
        </w:rPr>
        <w:t>Confidence Level:</w:t>
      </w:r>
      <w:r w:rsidR="000648C2" w:rsidRPr="001424A9">
        <w:t xml:space="preserve"> </w:t>
      </w:r>
    </w:p>
    <w:p w14:paraId="37A359B9" w14:textId="77777777" w:rsidR="001424A9" w:rsidRPr="001424A9" w:rsidRDefault="000648C2" w:rsidP="001424A9">
      <w:pPr>
        <w:pStyle w:val="ListBullet"/>
      </w:pPr>
      <w:r w:rsidRPr="001424A9">
        <w:t xml:space="preserve">CES105.236 1 </w:t>
      </w:r>
      <w:r w:rsidR="00033AB8">
        <w:t>-</w:t>
      </w:r>
      <w:r w:rsidRPr="001424A9">
        <w:t xml:space="preserve"> Strong</w:t>
      </w:r>
    </w:p>
    <w:p w14:paraId="10B5EE6B" w14:textId="77777777" w:rsidR="001424A9" w:rsidRPr="001424A9" w:rsidRDefault="000648C2" w:rsidP="001424A9">
      <w:pPr>
        <w:pStyle w:val="Subheading"/>
      </w:pPr>
      <w:r w:rsidRPr="001424A9">
        <w:t>CITATIONS</w:t>
      </w:r>
    </w:p>
    <w:p w14:paraId="2E883B0A" w14:textId="77777777" w:rsidR="001424A9" w:rsidRPr="001424A9" w:rsidRDefault="001424A9" w:rsidP="001424A9">
      <w:r w:rsidRPr="001424A9">
        <w:rPr>
          <w:rStyle w:val="TemplateFieldRequired"/>
          <w:highlight w:val="yellow"/>
        </w:rPr>
        <w:t>Synonymy:</w:t>
      </w:r>
      <w:r w:rsidR="000648C2" w:rsidRPr="001424A9">
        <w:t xml:space="preserve">  </w:t>
      </w:r>
    </w:p>
    <w:p w14:paraId="3B4DC301" w14:textId="77777777" w:rsidR="001424A9" w:rsidRPr="001424A9" w:rsidRDefault="001424A9" w:rsidP="001424A9">
      <w:r w:rsidRPr="001424A9">
        <w:t>CES105.236</w:t>
      </w:r>
    </w:p>
    <w:p w14:paraId="313EC512" w14:textId="77777777" w:rsidR="001424A9" w:rsidRPr="001424A9" w:rsidRDefault="000648C2" w:rsidP="001424A9">
      <w:pPr>
        <w:pStyle w:val="ListBullet"/>
      </w:pPr>
      <w:r w:rsidRPr="001424A9">
        <w:t xml:space="preserve"> </w:t>
      </w:r>
      <w:r w:rsidRPr="001424A9">
        <w:rPr>
          <w:i/>
        </w:rPr>
        <w:t>Eriophorum angustifolium ssp. scabriusculum</w:t>
      </w:r>
      <w:r w:rsidRPr="001424A9">
        <w:t xml:space="preserve"> (Boggs et al. 2003) </w:t>
      </w:r>
      <w:r w:rsidRPr="001424A9">
        <w:rPr>
          <w:b/>
        </w:rPr>
        <w:t>&lt;</w:t>
      </w:r>
    </w:p>
    <w:p w14:paraId="501B16DC" w14:textId="77777777" w:rsidR="001424A9" w:rsidRPr="001424A9" w:rsidRDefault="000648C2" w:rsidP="001424A9">
      <w:pPr>
        <w:pStyle w:val="ListBullet"/>
      </w:pPr>
      <w:r w:rsidRPr="001424A9">
        <w:t xml:space="preserve"> </w:t>
      </w:r>
      <w:r w:rsidRPr="001424A9">
        <w:rPr>
          <w:i/>
        </w:rPr>
        <w:t>Eriophorum russeolum</w:t>
      </w:r>
      <w:r w:rsidRPr="001424A9">
        <w:t xml:space="preserve"> (Boggs et al. 2003) </w:t>
      </w:r>
      <w:r w:rsidRPr="001424A9">
        <w:rPr>
          <w:b/>
        </w:rPr>
        <w:t>&lt;</w:t>
      </w:r>
    </w:p>
    <w:p w14:paraId="3A48CF2A" w14:textId="77777777" w:rsidR="001424A9" w:rsidRPr="001424A9" w:rsidRDefault="000648C2" w:rsidP="001424A9">
      <w:pPr>
        <w:pStyle w:val="ListBullet"/>
      </w:pPr>
      <w:r w:rsidRPr="001424A9">
        <w:t xml:space="preserve"> </w:t>
      </w:r>
      <w:r w:rsidRPr="001424A9">
        <w:rPr>
          <w:i/>
        </w:rPr>
        <w:t>Eriophorum scheuchzeri</w:t>
      </w:r>
      <w:r w:rsidRPr="001424A9">
        <w:t xml:space="preserve"> (Boggs et al. 2003) </w:t>
      </w:r>
      <w:r w:rsidRPr="001424A9">
        <w:rPr>
          <w:b/>
        </w:rPr>
        <w:t>&lt;</w:t>
      </w:r>
    </w:p>
    <w:p w14:paraId="16403E8D" w14:textId="77777777" w:rsidR="001424A9" w:rsidRPr="001424A9" w:rsidRDefault="000648C2" w:rsidP="001424A9">
      <w:pPr>
        <w:pStyle w:val="ListBullet"/>
      </w:pPr>
      <w:r w:rsidRPr="001424A9">
        <w:t xml:space="preserve"> III.A.3.c </w:t>
      </w:r>
      <w:r w:rsidR="00033AB8">
        <w:t>-</w:t>
      </w:r>
      <w:r w:rsidRPr="001424A9">
        <w:t xml:space="preserve"> Wet sedge</w:t>
      </w:r>
      <w:r w:rsidR="00033AB8">
        <w:t>-</w:t>
      </w:r>
      <w:r w:rsidRPr="001424A9">
        <w:t xml:space="preserve">herb meadow tundra (Viereck et al. 1992) </w:t>
      </w:r>
      <w:r w:rsidRPr="001424A9">
        <w:rPr>
          <w:b/>
        </w:rPr>
        <w:t>&gt;&lt;</w:t>
      </w:r>
    </w:p>
    <w:p w14:paraId="39AC54DB" w14:textId="77777777" w:rsidR="001424A9" w:rsidRPr="001424A9" w:rsidRDefault="000648C2" w:rsidP="001424A9">
      <w:pPr>
        <w:pStyle w:val="ListBullet"/>
      </w:pPr>
      <w:r w:rsidRPr="001424A9">
        <w:t xml:space="preserve"> III.A.3.j </w:t>
      </w:r>
      <w:r w:rsidR="00033AB8">
        <w:t>-</w:t>
      </w:r>
      <w:r w:rsidRPr="001424A9">
        <w:t xml:space="preserve"> Subarctic lowland sedge bog meadow (Viereck et al. 1992) </w:t>
      </w:r>
      <w:r w:rsidRPr="001424A9">
        <w:rPr>
          <w:b/>
        </w:rPr>
        <w:t>&gt;&lt;</w:t>
      </w:r>
    </w:p>
    <w:p w14:paraId="234020CA" w14:textId="77777777" w:rsidR="001424A9" w:rsidRPr="001424A9" w:rsidRDefault="000648C2" w:rsidP="001424A9">
      <w:pPr>
        <w:pStyle w:val="ListBullet"/>
      </w:pPr>
      <w:r w:rsidRPr="001424A9">
        <w:t xml:space="preserve"> III.A.3.k </w:t>
      </w:r>
      <w:r w:rsidR="00033AB8">
        <w:t>-</w:t>
      </w:r>
      <w:r w:rsidRPr="001424A9">
        <w:t xml:space="preserve"> Subarctic lowland sedge</w:t>
      </w:r>
      <w:r w:rsidR="00033AB8">
        <w:t>-</w:t>
      </w:r>
      <w:r w:rsidRPr="001424A9">
        <w:t xml:space="preserve">moss bog meadow (Viereck et al. 1992) </w:t>
      </w:r>
      <w:r w:rsidRPr="001424A9">
        <w:rPr>
          <w:b/>
        </w:rPr>
        <w:t>&gt;&lt;</w:t>
      </w:r>
    </w:p>
    <w:p w14:paraId="6E36A6F1" w14:textId="77777777" w:rsidR="001424A9" w:rsidRPr="001424A9" w:rsidRDefault="000648C2" w:rsidP="001424A9">
      <w:pPr>
        <w:pStyle w:val="ListBullet"/>
      </w:pPr>
      <w:r w:rsidRPr="001424A9">
        <w:t xml:space="preserve"> III.B.3.c </w:t>
      </w:r>
      <w:r w:rsidR="00033AB8">
        <w:t>-</w:t>
      </w:r>
      <w:r w:rsidRPr="001424A9">
        <w:t xml:space="preserve"> Subarctic lowland herb bog meadow (Viereck et al. 1992) </w:t>
      </w:r>
      <w:r w:rsidRPr="001424A9">
        <w:rPr>
          <w:b/>
        </w:rPr>
        <w:t>&gt;&lt;</w:t>
      </w:r>
    </w:p>
    <w:p w14:paraId="41AF6948" w14:textId="77777777" w:rsidR="001424A9" w:rsidRPr="001424A9" w:rsidRDefault="000648C2" w:rsidP="001424A9">
      <w:pPr>
        <w:pStyle w:val="ListBullet"/>
      </w:pPr>
      <w:r w:rsidRPr="001424A9">
        <w:t xml:space="preserve"> Wet</w:t>
      </w:r>
      <w:r w:rsidR="00033AB8">
        <w:t>-</w:t>
      </w:r>
      <w:r w:rsidRPr="001424A9">
        <w:rPr>
          <w:i/>
        </w:rPr>
        <w:t>Calamagrostis canadensis</w:t>
      </w:r>
      <w:r w:rsidRPr="001424A9">
        <w:t xml:space="preserve"> (Boggs et al. 2003) </w:t>
      </w:r>
      <w:r w:rsidRPr="001424A9">
        <w:rPr>
          <w:b/>
        </w:rPr>
        <w:t>&lt;</w:t>
      </w:r>
    </w:p>
    <w:p w14:paraId="0166C135" w14:textId="77777777" w:rsidR="001424A9" w:rsidRPr="001424A9" w:rsidRDefault="001424A9" w:rsidP="001424A9">
      <w:r w:rsidRPr="001424A9">
        <w:t>CES204.158</w:t>
      </w:r>
    </w:p>
    <w:p w14:paraId="5E0EBDC2" w14:textId="77777777" w:rsidR="001424A9" w:rsidRPr="001424A9" w:rsidRDefault="000648C2" w:rsidP="001424A9">
      <w:pPr>
        <w:pStyle w:val="ListBullet"/>
      </w:pPr>
      <w:r w:rsidRPr="001424A9">
        <w:t xml:space="preserve"> </w:t>
      </w:r>
      <w:r w:rsidRPr="001424A9">
        <w:rPr>
          <w:i/>
        </w:rPr>
        <w:t xml:space="preserve">Carex canescens </w:t>
      </w:r>
      <w:r w:rsidR="00033AB8">
        <w:rPr>
          <w:i/>
        </w:rPr>
        <w:t>-</w:t>
      </w:r>
      <w:r w:rsidRPr="001424A9">
        <w:rPr>
          <w:i/>
        </w:rPr>
        <w:t xml:space="preserve"> Carex exsiccata </w:t>
      </w:r>
      <w:r w:rsidR="00033AB8">
        <w:rPr>
          <w:i/>
        </w:rPr>
        <w:t>-</w:t>
      </w:r>
      <w:r w:rsidRPr="001424A9">
        <w:rPr>
          <w:i/>
        </w:rPr>
        <w:t xml:space="preserve"> Carex phyllomanica </w:t>
      </w:r>
      <w:r w:rsidR="00033AB8">
        <w:rPr>
          <w:i/>
        </w:rPr>
        <w:t>-</w:t>
      </w:r>
      <w:r w:rsidRPr="001424A9">
        <w:rPr>
          <w:i/>
        </w:rPr>
        <w:t xml:space="preserve"> Eriophorum chamissonis</w:t>
      </w:r>
      <w:r w:rsidRPr="001424A9">
        <w:t xml:space="preserve"> (between beach ridges) (Banner et al. 1986) </w:t>
      </w:r>
      <w:r w:rsidRPr="001424A9">
        <w:rPr>
          <w:b/>
        </w:rPr>
        <w:t>&lt;</w:t>
      </w:r>
    </w:p>
    <w:p w14:paraId="76929B75" w14:textId="77777777" w:rsidR="001424A9" w:rsidRPr="001424A9" w:rsidRDefault="000648C2" w:rsidP="001424A9">
      <w:pPr>
        <w:pStyle w:val="ListBullet"/>
      </w:pPr>
      <w:r w:rsidRPr="001424A9">
        <w:t xml:space="preserve"> </w:t>
      </w:r>
      <w:r w:rsidRPr="001424A9">
        <w:rPr>
          <w:i/>
        </w:rPr>
        <w:t xml:space="preserve">Carex obnupta </w:t>
      </w:r>
      <w:r w:rsidR="00033AB8">
        <w:rPr>
          <w:i/>
        </w:rPr>
        <w:t>-</w:t>
      </w:r>
      <w:r w:rsidRPr="001424A9">
        <w:rPr>
          <w:i/>
        </w:rPr>
        <w:t xml:space="preserve"> Carex sitchensis </w:t>
      </w:r>
      <w:r w:rsidR="00033AB8">
        <w:rPr>
          <w:i/>
        </w:rPr>
        <w:t>-</w:t>
      </w:r>
      <w:r w:rsidRPr="001424A9">
        <w:rPr>
          <w:i/>
        </w:rPr>
        <w:t xml:space="preserve"> Calamagrostis nutkaensis</w:t>
      </w:r>
      <w:r w:rsidRPr="001424A9">
        <w:t xml:space="preserve"> (CAN) (Banner et al. 1986) </w:t>
      </w:r>
      <w:r w:rsidRPr="001424A9">
        <w:rPr>
          <w:b/>
        </w:rPr>
        <w:t>&lt;</w:t>
      </w:r>
    </w:p>
    <w:p w14:paraId="7162D6F4" w14:textId="77777777" w:rsidR="001424A9" w:rsidRPr="001424A9" w:rsidRDefault="000648C2" w:rsidP="001424A9">
      <w:pPr>
        <w:pStyle w:val="ListBullet"/>
      </w:pPr>
      <w:r w:rsidRPr="001424A9">
        <w:t xml:space="preserve"> </w:t>
      </w:r>
      <w:r w:rsidRPr="001424A9">
        <w:rPr>
          <w:i/>
        </w:rPr>
        <w:t xml:space="preserve">Carex pluriflora </w:t>
      </w:r>
      <w:r w:rsidR="00033AB8">
        <w:rPr>
          <w:i/>
        </w:rPr>
        <w:t>-</w:t>
      </w:r>
      <w:r w:rsidRPr="001424A9">
        <w:rPr>
          <w:i/>
        </w:rPr>
        <w:t xml:space="preserve"> Menyanthes trifoliata</w:t>
      </w:r>
      <w:r w:rsidRPr="001424A9">
        <w:t xml:space="preserve"> (Banner et al. 1986) </w:t>
      </w:r>
      <w:r w:rsidRPr="001424A9">
        <w:rPr>
          <w:b/>
        </w:rPr>
        <w:t>&lt;</w:t>
      </w:r>
    </w:p>
    <w:p w14:paraId="77DD4DCA" w14:textId="77777777" w:rsidR="001424A9" w:rsidRPr="001424A9" w:rsidRDefault="000648C2" w:rsidP="001424A9">
      <w:pPr>
        <w:pStyle w:val="ListBullet"/>
      </w:pPr>
      <w:r w:rsidRPr="001424A9">
        <w:t xml:space="preserve"> </w:t>
      </w:r>
      <w:r w:rsidRPr="001424A9">
        <w:rPr>
          <w:i/>
        </w:rPr>
        <w:t xml:space="preserve">Carex sitchensis </w:t>
      </w:r>
      <w:r w:rsidR="00033AB8">
        <w:rPr>
          <w:i/>
        </w:rPr>
        <w:t>-</w:t>
      </w:r>
      <w:r w:rsidRPr="001424A9">
        <w:rPr>
          <w:i/>
        </w:rPr>
        <w:t xml:space="preserve"> Carex obnupta</w:t>
      </w:r>
      <w:r w:rsidRPr="001424A9">
        <w:t xml:space="preserve"> (CAN) (Banner et al. 1986) </w:t>
      </w:r>
      <w:r w:rsidRPr="001424A9">
        <w:rPr>
          <w:b/>
        </w:rPr>
        <w:t>&lt;</w:t>
      </w:r>
    </w:p>
    <w:p w14:paraId="7FFE4806" w14:textId="77777777" w:rsidR="001424A9" w:rsidRPr="001424A9" w:rsidRDefault="000648C2" w:rsidP="001424A9">
      <w:pPr>
        <w:pStyle w:val="ListBullet"/>
      </w:pPr>
      <w:r w:rsidRPr="001424A9">
        <w:t xml:space="preserve"> </w:t>
      </w:r>
      <w:r w:rsidRPr="001424A9">
        <w:rPr>
          <w:i/>
        </w:rPr>
        <w:t xml:space="preserve">Carex sitchensis </w:t>
      </w:r>
      <w:r w:rsidR="00033AB8">
        <w:rPr>
          <w:i/>
        </w:rPr>
        <w:t>-</w:t>
      </w:r>
      <w:r w:rsidRPr="001424A9">
        <w:rPr>
          <w:i/>
        </w:rPr>
        <w:t xml:space="preserve"> Deschampsia caespitosa</w:t>
      </w:r>
      <w:r w:rsidRPr="001424A9">
        <w:t xml:space="preserve"> (Banner et al. 1986) </w:t>
      </w:r>
      <w:r w:rsidRPr="001424A9">
        <w:rPr>
          <w:b/>
        </w:rPr>
        <w:t>&lt;</w:t>
      </w:r>
    </w:p>
    <w:p w14:paraId="591E01F1" w14:textId="77777777" w:rsidR="001424A9" w:rsidRPr="001424A9" w:rsidRDefault="000648C2" w:rsidP="001424A9">
      <w:pPr>
        <w:pStyle w:val="ListBullet"/>
      </w:pPr>
      <w:r w:rsidRPr="001424A9">
        <w:t xml:space="preserve"> </w:t>
      </w:r>
      <w:r w:rsidRPr="001424A9">
        <w:rPr>
          <w:i/>
        </w:rPr>
        <w:t>Carex sitchensis / Equisetum fluviatile</w:t>
      </w:r>
      <w:r w:rsidRPr="001424A9">
        <w:t xml:space="preserve"> (Shephard 1995) </w:t>
      </w:r>
      <w:r w:rsidRPr="001424A9">
        <w:rPr>
          <w:b/>
        </w:rPr>
        <w:t>&lt;</w:t>
      </w:r>
    </w:p>
    <w:p w14:paraId="6F3D6CD0" w14:textId="77777777" w:rsidR="001424A9" w:rsidRPr="001424A9" w:rsidRDefault="000648C2" w:rsidP="001424A9">
      <w:pPr>
        <w:pStyle w:val="ListBullet"/>
      </w:pPr>
      <w:r w:rsidRPr="001424A9">
        <w:t xml:space="preserve"> </w:t>
      </w:r>
      <w:r w:rsidRPr="001424A9">
        <w:rPr>
          <w:i/>
        </w:rPr>
        <w:t>Carex sitchensis / Sphagnum</w:t>
      </w:r>
      <w:r w:rsidRPr="001424A9">
        <w:t xml:space="preserve"> spp. (Boggs 2000) </w:t>
      </w:r>
      <w:r w:rsidRPr="001424A9">
        <w:rPr>
          <w:b/>
        </w:rPr>
        <w:t>&lt;</w:t>
      </w:r>
    </w:p>
    <w:p w14:paraId="228467D8" w14:textId="77777777" w:rsidR="001424A9" w:rsidRPr="001424A9" w:rsidRDefault="000648C2" w:rsidP="001424A9">
      <w:pPr>
        <w:pStyle w:val="ListBullet"/>
      </w:pPr>
      <w:r w:rsidRPr="001424A9">
        <w:t xml:space="preserve"> </w:t>
      </w:r>
      <w:r w:rsidRPr="001424A9">
        <w:rPr>
          <w:i/>
        </w:rPr>
        <w:t>Carex sitchensis</w:t>
      </w:r>
      <w:r w:rsidRPr="001424A9">
        <w:t xml:space="preserve"> (Banner et al. 1986) </w:t>
      </w:r>
      <w:r w:rsidRPr="001424A9">
        <w:rPr>
          <w:b/>
        </w:rPr>
        <w:t>&lt;</w:t>
      </w:r>
    </w:p>
    <w:p w14:paraId="4C907BBF" w14:textId="77777777" w:rsidR="001424A9" w:rsidRPr="001424A9" w:rsidRDefault="000648C2" w:rsidP="001424A9">
      <w:pPr>
        <w:pStyle w:val="ListBullet"/>
      </w:pPr>
      <w:r w:rsidRPr="001424A9">
        <w:t xml:space="preserve"> </w:t>
      </w:r>
      <w:r w:rsidRPr="001424A9">
        <w:rPr>
          <w:i/>
        </w:rPr>
        <w:t>Carex sitchensis</w:t>
      </w:r>
      <w:r w:rsidRPr="001424A9">
        <w:t xml:space="preserve"> (Boggs 2000) </w:t>
      </w:r>
      <w:r w:rsidRPr="001424A9">
        <w:rPr>
          <w:b/>
        </w:rPr>
        <w:t>&lt;</w:t>
      </w:r>
    </w:p>
    <w:p w14:paraId="5DE823A7" w14:textId="77777777" w:rsidR="001424A9" w:rsidRPr="001424A9" w:rsidRDefault="000648C2" w:rsidP="001424A9">
      <w:pPr>
        <w:pStyle w:val="ListBullet"/>
      </w:pPr>
      <w:r w:rsidRPr="001424A9">
        <w:t xml:space="preserve"> </w:t>
      </w:r>
      <w:r w:rsidRPr="001424A9">
        <w:rPr>
          <w:i/>
        </w:rPr>
        <w:t>Equisetum variegatum</w:t>
      </w:r>
      <w:r w:rsidRPr="001424A9">
        <w:t xml:space="preserve"> (Shephard 1995) </w:t>
      </w:r>
      <w:r w:rsidRPr="001424A9">
        <w:rPr>
          <w:b/>
        </w:rPr>
        <w:t>&lt;</w:t>
      </w:r>
    </w:p>
    <w:p w14:paraId="2DACB2A2" w14:textId="77777777" w:rsidR="001424A9" w:rsidRPr="001424A9" w:rsidRDefault="000648C2" w:rsidP="001424A9">
      <w:pPr>
        <w:pStyle w:val="ListBullet"/>
      </w:pPr>
      <w:r w:rsidRPr="001424A9">
        <w:t xml:space="preserve"> </w:t>
      </w:r>
      <w:r w:rsidRPr="001424A9">
        <w:rPr>
          <w:i/>
        </w:rPr>
        <w:t xml:space="preserve">Menyanthes trifoliata </w:t>
      </w:r>
      <w:r w:rsidR="00033AB8">
        <w:rPr>
          <w:i/>
        </w:rPr>
        <w:t>-</w:t>
      </w:r>
      <w:r w:rsidRPr="001424A9">
        <w:rPr>
          <w:i/>
        </w:rPr>
        <w:t xml:space="preserve"> Equisetum variegatum</w:t>
      </w:r>
      <w:r w:rsidRPr="001424A9">
        <w:t xml:space="preserve"> (Shephard 1995) </w:t>
      </w:r>
      <w:r w:rsidRPr="001424A9">
        <w:rPr>
          <w:b/>
        </w:rPr>
        <w:t>&lt;</w:t>
      </w:r>
    </w:p>
    <w:p w14:paraId="554DB915" w14:textId="77777777" w:rsidR="001424A9" w:rsidRPr="001424A9" w:rsidRDefault="000648C2" w:rsidP="001424A9">
      <w:pPr>
        <w:pStyle w:val="ListBullet"/>
      </w:pPr>
      <w:r w:rsidRPr="001424A9">
        <w:t xml:space="preserve"> Alpine Grassland (213) (Shiflet 1994) </w:t>
      </w:r>
      <w:r w:rsidRPr="001424A9">
        <w:rPr>
          <w:b/>
        </w:rPr>
        <w:t>&gt;</w:t>
      </w:r>
    </w:p>
    <w:p w14:paraId="21C2385E" w14:textId="77777777" w:rsidR="001424A9" w:rsidRPr="001424A9" w:rsidRDefault="000648C2" w:rsidP="001424A9">
      <w:pPr>
        <w:pStyle w:val="ListBullet"/>
      </w:pPr>
      <w:r w:rsidRPr="001424A9">
        <w:t xml:space="preserve"> III.A.3.f </w:t>
      </w:r>
      <w:r w:rsidR="00033AB8">
        <w:t>-</w:t>
      </w:r>
      <w:r w:rsidRPr="001424A9">
        <w:t xml:space="preserve"> Subarctic lowland sedge wet meadow (Viereck et al. 1992) </w:t>
      </w:r>
      <w:r w:rsidRPr="001424A9">
        <w:rPr>
          <w:b/>
        </w:rPr>
        <w:t>&gt;&lt;</w:t>
      </w:r>
    </w:p>
    <w:p w14:paraId="32F92A8B" w14:textId="77777777" w:rsidR="001424A9" w:rsidRPr="001424A9" w:rsidRDefault="000648C2" w:rsidP="001424A9">
      <w:pPr>
        <w:pStyle w:val="ListBullet"/>
      </w:pPr>
      <w:r w:rsidRPr="001424A9">
        <w:t xml:space="preserve"> III.B.3.b </w:t>
      </w:r>
      <w:r w:rsidR="00033AB8">
        <w:t>-</w:t>
      </w:r>
      <w:r w:rsidRPr="001424A9">
        <w:t xml:space="preserve"> Subarctic lowland herb wet meadow (Viereck et al. 1992) </w:t>
      </w:r>
      <w:r w:rsidRPr="001424A9">
        <w:rPr>
          <w:b/>
        </w:rPr>
        <w:t>&gt;&lt;</w:t>
      </w:r>
    </w:p>
    <w:p w14:paraId="1BE1D969" w14:textId="77777777" w:rsidR="001424A9" w:rsidRPr="001424A9" w:rsidRDefault="000648C2" w:rsidP="001424A9">
      <w:pPr>
        <w:pStyle w:val="ListBullet"/>
      </w:pPr>
      <w:r w:rsidRPr="001424A9">
        <w:t xml:space="preserve"> III.B.3.c </w:t>
      </w:r>
      <w:r w:rsidR="00033AB8">
        <w:t>-</w:t>
      </w:r>
      <w:r w:rsidRPr="001424A9">
        <w:t xml:space="preserve"> Subarctic lowland herb bog meadow (Viereck et al. 1992) </w:t>
      </w:r>
      <w:r w:rsidRPr="001424A9">
        <w:rPr>
          <w:b/>
        </w:rPr>
        <w:t>&gt;&lt;</w:t>
      </w:r>
    </w:p>
    <w:p w14:paraId="425E4C7D" w14:textId="77777777" w:rsidR="001424A9" w:rsidRPr="001424A9" w:rsidRDefault="000648C2" w:rsidP="001424A9">
      <w:pPr>
        <w:pStyle w:val="ListBullet"/>
      </w:pPr>
      <w:r w:rsidRPr="001424A9">
        <w:t xml:space="preserve"> Montane Meadows (216) (Shiflet 1994) </w:t>
      </w:r>
      <w:r w:rsidRPr="001424A9">
        <w:rPr>
          <w:b/>
        </w:rPr>
        <w:t>&gt;</w:t>
      </w:r>
    </w:p>
    <w:p w14:paraId="36A92BDB" w14:textId="77777777" w:rsidR="001424A9" w:rsidRPr="001424A9" w:rsidRDefault="000648C2" w:rsidP="001424A9">
      <w:pPr>
        <w:pStyle w:val="ListBullet"/>
      </w:pPr>
      <w:r w:rsidRPr="001424A9">
        <w:t xml:space="preserve"> Wetlands (217) (Shiflet 1994) </w:t>
      </w:r>
      <w:r w:rsidRPr="001424A9">
        <w:rPr>
          <w:b/>
        </w:rPr>
        <w:t>&gt;</w:t>
      </w:r>
    </w:p>
    <w:p w14:paraId="13043F3D" w14:textId="77777777" w:rsidR="001424A9" w:rsidRPr="001424A9" w:rsidRDefault="001424A9" w:rsidP="001424A9">
      <w:r w:rsidRPr="001424A9">
        <w:t>CES204.160</w:t>
      </w:r>
    </w:p>
    <w:p w14:paraId="24FAB000" w14:textId="77777777" w:rsidR="001424A9" w:rsidRPr="001424A9" w:rsidRDefault="000648C2" w:rsidP="001424A9">
      <w:pPr>
        <w:pStyle w:val="ListBullet"/>
      </w:pPr>
      <w:r w:rsidRPr="001424A9">
        <w:t xml:space="preserve"> III.A.3.c </w:t>
      </w:r>
      <w:r w:rsidR="00033AB8">
        <w:t>-</w:t>
      </w:r>
      <w:r w:rsidRPr="001424A9">
        <w:t xml:space="preserve"> Wet sedge</w:t>
      </w:r>
      <w:r w:rsidR="00033AB8">
        <w:t>-</w:t>
      </w:r>
      <w:r w:rsidRPr="001424A9">
        <w:t xml:space="preserve">herb meadow tundra (Viereck et al. 1992) </w:t>
      </w:r>
      <w:r w:rsidRPr="001424A9">
        <w:rPr>
          <w:b/>
        </w:rPr>
        <w:t>&gt;&lt;</w:t>
      </w:r>
    </w:p>
    <w:p w14:paraId="403EA340" w14:textId="77777777" w:rsidR="001424A9" w:rsidRPr="001424A9" w:rsidRDefault="001424A9" w:rsidP="001424A9">
      <w:r w:rsidRPr="001424A9">
        <w:rPr>
          <w:rStyle w:val="TemplateFieldRequired"/>
          <w:highlight w:val="yellow"/>
        </w:rPr>
        <w:t>Full Citation:</w:t>
      </w:r>
      <w:r w:rsidR="000648C2" w:rsidRPr="001424A9">
        <w:t xml:space="preserve">  </w:t>
      </w:r>
    </w:p>
    <w:p w14:paraId="3E09B161"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14E6BBFE" w14:textId="77777777" w:rsidR="001424A9" w:rsidRPr="001424A9" w:rsidRDefault="001424A9" w:rsidP="001424A9">
      <w:r w:rsidRPr="001424A9">
        <w:t>CES105.236</w:t>
      </w:r>
    </w:p>
    <w:p w14:paraId="72C6CC5F" w14:textId="77777777" w:rsidR="001424A9" w:rsidRPr="001424A9" w:rsidRDefault="000648C2" w:rsidP="001424A9">
      <w:pPr>
        <w:pStyle w:val="ListBullet"/>
      </w:pPr>
      <w:r w:rsidRPr="001424A9">
        <w:lastRenderedPageBreak/>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4F9B5531" w14:textId="77777777" w:rsidR="001424A9" w:rsidRPr="001424A9" w:rsidRDefault="001424A9" w:rsidP="001424A9">
      <w:r w:rsidRPr="001424A9">
        <w:t>CES204.158</w:t>
      </w:r>
    </w:p>
    <w:p w14:paraId="15201C3C"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BE7DEB3" w14:textId="77777777" w:rsidR="001424A9" w:rsidRPr="001424A9" w:rsidRDefault="001424A9" w:rsidP="001424A9">
      <w:r w:rsidRPr="001424A9">
        <w:t>CES204.160</w:t>
      </w:r>
    </w:p>
    <w:p w14:paraId="595735A5"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1B1D2C3" w14:textId="77777777" w:rsidR="001424A9" w:rsidRPr="001424A9" w:rsidRDefault="001424A9" w:rsidP="001424A9">
      <w:r w:rsidRPr="001424A9">
        <w:rPr>
          <w:rStyle w:val="TemplateFieldRequired"/>
          <w:highlight w:val="yellow"/>
        </w:rPr>
        <w:t>Author of Concept:</w:t>
      </w:r>
      <w:r w:rsidR="000648C2" w:rsidRPr="001424A9">
        <w:t xml:space="preserve"> </w:t>
      </w:r>
    </w:p>
    <w:p w14:paraId="1DEF31D3" w14:textId="77777777" w:rsidR="001424A9" w:rsidRPr="001424A9" w:rsidRDefault="000648C2" w:rsidP="001424A9">
      <w:pPr>
        <w:pStyle w:val="ListBullet"/>
      </w:pPr>
      <w:r w:rsidRPr="001424A9">
        <w:t>CES105.236 Western Ecology Group and Alaska Natural Heritage Program</w:t>
      </w:r>
    </w:p>
    <w:p w14:paraId="7C571ADB" w14:textId="77777777" w:rsidR="001424A9" w:rsidRPr="001424A9" w:rsidRDefault="000648C2" w:rsidP="001424A9">
      <w:pPr>
        <w:pStyle w:val="ListBullet"/>
      </w:pPr>
      <w:r w:rsidRPr="001424A9">
        <w:t>CES204.158 Western Ecology Group and Alaska Natural Heritage Program</w:t>
      </w:r>
    </w:p>
    <w:p w14:paraId="34AE4509" w14:textId="77777777" w:rsidR="001424A9" w:rsidRPr="001424A9" w:rsidRDefault="000648C2" w:rsidP="001424A9">
      <w:pPr>
        <w:pStyle w:val="ListBullet"/>
      </w:pPr>
      <w:r w:rsidRPr="001424A9">
        <w:t>CES204.160 Western Ecology Group and Alaska Natural Heritage Program</w:t>
      </w:r>
    </w:p>
    <w:p w14:paraId="1C9B3F51" w14:textId="77777777" w:rsidR="001424A9" w:rsidRPr="001424A9" w:rsidRDefault="001424A9" w:rsidP="001424A9">
      <w:r w:rsidRPr="001424A9">
        <w:rPr>
          <w:rStyle w:val="TemplateFieldRequired"/>
          <w:highlight w:val="yellow"/>
        </w:rPr>
        <w:t>Author of Description:</w:t>
      </w:r>
      <w:r w:rsidR="000648C2" w:rsidRPr="001424A9">
        <w:t xml:space="preserve"> </w:t>
      </w:r>
    </w:p>
    <w:p w14:paraId="0AD8C020" w14:textId="77777777" w:rsidR="001424A9" w:rsidRPr="001424A9" w:rsidRDefault="000648C2" w:rsidP="001424A9">
      <w:pPr>
        <w:pStyle w:val="ListBullet"/>
      </w:pPr>
      <w:r w:rsidRPr="001424A9">
        <w:t>CES105.236 (10/16/2008) K. Boggs</w:t>
      </w:r>
    </w:p>
    <w:p w14:paraId="384F39DB" w14:textId="77777777" w:rsidR="001424A9" w:rsidRPr="001424A9" w:rsidRDefault="000648C2" w:rsidP="001424A9">
      <w:pPr>
        <w:pStyle w:val="ListBullet"/>
      </w:pPr>
      <w:r w:rsidRPr="001424A9">
        <w:t>CES204.158 (12/10/2008) T. Boucher</w:t>
      </w:r>
    </w:p>
    <w:p w14:paraId="526B632B" w14:textId="77777777" w:rsidR="001424A9" w:rsidRPr="001424A9" w:rsidRDefault="000648C2" w:rsidP="001424A9">
      <w:pPr>
        <w:pStyle w:val="ListBullet"/>
      </w:pPr>
      <w:r w:rsidRPr="001424A9">
        <w:t>CES204.160 (12/10/2008) T. Boucher</w:t>
      </w:r>
    </w:p>
    <w:p w14:paraId="7CC855F0"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2C95D8EA" w14:textId="77777777" w:rsidR="001424A9" w:rsidRPr="001424A9" w:rsidRDefault="000648C2" w:rsidP="001424A9">
      <w:pPr>
        <w:pStyle w:val="Subheading"/>
      </w:pPr>
      <w:r w:rsidRPr="001424A9">
        <w:t>INTERNAL DATA</w:t>
      </w:r>
    </w:p>
    <w:p w14:paraId="0BAF6540" w14:textId="77777777" w:rsidR="001424A9" w:rsidRPr="001424A9" w:rsidRDefault="001424A9" w:rsidP="001424A9">
      <w:r w:rsidRPr="001424A9">
        <w:rPr>
          <w:b/>
        </w:rPr>
        <w:t>Internal Comments:</w:t>
      </w:r>
      <w:r w:rsidR="000648C2" w:rsidRPr="001424A9">
        <w:t xml:space="preserve"> </w:t>
      </w:r>
    </w:p>
    <w:p w14:paraId="62CBEC5D" w14:textId="77777777" w:rsidR="001424A9" w:rsidRPr="001424A9" w:rsidRDefault="000648C2" w:rsidP="001424A9">
      <w:pPr>
        <w:pStyle w:val="ListBullet"/>
      </w:pPr>
      <w:r w:rsidRPr="001424A9">
        <w:t>CES204.158 MSR/T. Boucher 8</w:t>
      </w:r>
      <w:r w:rsidR="00033AB8">
        <w:t>-</w:t>
      </w:r>
      <w:r w:rsidRPr="001424A9">
        <w:t xml:space="preserve">08: Add data from Ducks Unlimited Stikine survey when it becomes available (floating mat fens with </w:t>
      </w:r>
      <w:r w:rsidRPr="001424A9">
        <w:rPr>
          <w:i/>
        </w:rPr>
        <w:t>Menyanthes, Comarum</w:t>
      </w:r>
      <w:r w:rsidRPr="001424A9">
        <w:t>, etc.).</w:t>
      </w:r>
    </w:p>
    <w:p w14:paraId="44379AC1" w14:textId="77777777" w:rsidR="001424A9" w:rsidRPr="001424A9" w:rsidRDefault="000648C2" w:rsidP="001424A9">
      <w:pPr>
        <w:pStyle w:val="ListBullet"/>
      </w:pPr>
      <w:r w:rsidRPr="001424A9">
        <w:t>CES204.160 MSR 9</w:t>
      </w:r>
      <w:r w:rsidR="00033AB8">
        <w:t>-</w:t>
      </w:r>
      <w:r w:rsidRPr="001424A9">
        <w:t>08: Should this system be lumped with low</w:t>
      </w:r>
      <w:r w:rsidR="00033AB8">
        <w:t>-</w:t>
      </w:r>
      <w:r w:rsidRPr="001424A9">
        <w:t>elevation wet meadows? Not sure if we will be able to map separately. Need more indicator species and elevation range.</w:t>
      </w:r>
    </w:p>
    <w:p w14:paraId="2438B854" w14:textId="77777777" w:rsidR="001424A9" w:rsidRPr="001424A9" w:rsidRDefault="001424A9" w:rsidP="001424A9">
      <w:r w:rsidRPr="001424A9">
        <w:rPr>
          <w:b/>
        </w:rPr>
        <w:t>Other Comments:</w:t>
      </w:r>
      <w:r w:rsidR="000648C2" w:rsidRPr="001424A9">
        <w:t xml:space="preserve"> </w:t>
      </w:r>
    </w:p>
    <w:p w14:paraId="2F043CAB" w14:textId="77777777" w:rsidR="001424A9" w:rsidRPr="001424A9" w:rsidRDefault="000648C2" w:rsidP="001424A9">
      <w:pPr>
        <w:pStyle w:val="H3Macrogroup"/>
      </w:pPr>
      <w:bookmarkStart w:id="65" w:name="_Toc13483371"/>
      <w:r w:rsidRPr="001424A9">
        <w:t>M876. North American Boreal &amp; Subboreal Bog &amp; Acidic Fen</w:t>
      </w:r>
      <w:bookmarkEnd w:id="65"/>
    </w:p>
    <w:p w14:paraId="509830E8" w14:textId="77777777" w:rsidR="001424A9" w:rsidRPr="001424A9" w:rsidRDefault="000648C2" w:rsidP="001424A9">
      <w:pPr>
        <w:pStyle w:val="BorderTop"/>
      </w:pPr>
      <w:r w:rsidRPr="001424A9">
        <w:t>2.C.2.Na. North American Bog &amp; Fen</w:t>
      </w:r>
    </w:p>
    <w:p w14:paraId="79990460" w14:textId="77777777" w:rsidR="001424A9" w:rsidRPr="001424A9" w:rsidRDefault="001424A9" w:rsidP="001424A9">
      <w:r w:rsidRPr="001424A9">
        <w:t>M876</w:t>
      </w:r>
      <w:r w:rsidR="000648C2" w:rsidRPr="001424A9">
        <w:t xml:space="preserve"> North American Boreal &amp; Subboreal Bog &amp; Acidic Fen</w:t>
      </w:r>
    </w:p>
    <w:p w14:paraId="7E49DDBE" w14:textId="77777777" w:rsidR="001424A9" w:rsidRPr="001424A9" w:rsidRDefault="000648C2" w:rsidP="001424A9">
      <w:pPr>
        <w:pStyle w:val="H4Group"/>
      </w:pPr>
      <w:bookmarkStart w:id="66" w:name="_Toc13483372"/>
      <w:r w:rsidRPr="001424A9">
        <w:t>CES105.441 Western North American Boreal Black Spruce Bog and Dwarf</w:t>
      </w:r>
      <w:r w:rsidR="00033AB8">
        <w:t>-</w:t>
      </w:r>
      <w:r w:rsidRPr="001424A9">
        <w:t>Tree Peatland</w:t>
      </w:r>
      <w:bookmarkEnd w:id="66"/>
    </w:p>
    <w:p w14:paraId="72CCC06D" w14:textId="77777777" w:rsidR="001424A9" w:rsidRPr="001424A9" w:rsidRDefault="001424A9" w:rsidP="001424A9">
      <w:r w:rsidRPr="001424A9">
        <w:rPr>
          <w:b/>
        </w:rPr>
        <w:t>LeadResp / Assignment:</w:t>
      </w:r>
      <w:r w:rsidR="000648C2" w:rsidRPr="001424A9">
        <w:t xml:space="preserve"> West / </w:t>
      </w:r>
    </w:p>
    <w:p w14:paraId="33FEFFEC" w14:textId="77777777" w:rsidR="001424A9" w:rsidRPr="001424A9" w:rsidRDefault="001424A9" w:rsidP="001424A9">
      <w:r w:rsidRPr="001424A9">
        <w:rPr>
          <w:b/>
        </w:rPr>
        <w:t>Reviewers:</w:t>
      </w:r>
      <w:r w:rsidR="000648C2" w:rsidRPr="001424A9">
        <w:t xml:space="preserve"> </w:t>
      </w:r>
    </w:p>
    <w:p w14:paraId="58ACD0FB" w14:textId="77777777" w:rsidR="001424A9" w:rsidRPr="001424A9" w:rsidRDefault="001424A9" w:rsidP="001424A9">
      <w:r w:rsidRPr="001424A9">
        <w:rPr>
          <w:b/>
        </w:rPr>
        <w:t>Predecessors:</w:t>
      </w:r>
      <w:r w:rsidR="000648C2" w:rsidRPr="001424A9">
        <w:t xml:space="preserve">  </w:t>
      </w:r>
    </w:p>
    <w:p w14:paraId="78DA1BA0" w14:textId="77777777" w:rsidR="001424A9" w:rsidRPr="001424A9" w:rsidRDefault="000648C2" w:rsidP="001424A9">
      <w:pPr>
        <w:pStyle w:val="ListBullet"/>
      </w:pPr>
      <w:r w:rsidRPr="001424A9">
        <w:t xml:space="preserve">CES103.799 </w:t>
      </w:r>
      <w:r w:rsidRPr="001424A9">
        <w:rPr>
          <w:b/>
        </w:rPr>
        <w:t>Western Canadian Boreal Black Spruce Bog and Dwarf</w:t>
      </w:r>
      <w:r w:rsidR="00033AB8">
        <w:rPr>
          <w:b/>
        </w:rPr>
        <w:t>-</w:t>
      </w:r>
      <w:r w:rsidRPr="001424A9">
        <w:rPr>
          <w:b/>
        </w:rPr>
        <w:t>tree Peatland</w:t>
      </w:r>
    </w:p>
    <w:p w14:paraId="6262BF49" w14:textId="77777777" w:rsidR="001424A9" w:rsidRPr="001424A9" w:rsidRDefault="000648C2" w:rsidP="001424A9">
      <w:pPr>
        <w:pStyle w:val="ListBullet"/>
      </w:pPr>
      <w:r w:rsidRPr="001424A9">
        <w:t xml:space="preserve">CES105.139 </w:t>
      </w:r>
      <w:r w:rsidRPr="001424A9">
        <w:rPr>
          <w:b/>
        </w:rPr>
        <w:t>Western North American Boreal Black Spruce Dwarf</w:t>
      </w:r>
      <w:r w:rsidR="00033AB8">
        <w:rPr>
          <w:b/>
        </w:rPr>
        <w:t>-</w:t>
      </w:r>
      <w:r w:rsidRPr="001424A9">
        <w:rPr>
          <w:b/>
        </w:rPr>
        <w:t>Tree Peatland</w:t>
      </w:r>
    </w:p>
    <w:p w14:paraId="01513E99" w14:textId="77777777" w:rsidR="001424A9" w:rsidRPr="001424A9" w:rsidRDefault="000648C2" w:rsidP="001424A9">
      <w:pPr>
        <w:pStyle w:val="Subheading"/>
      </w:pPr>
      <w:r w:rsidRPr="001424A9">
        <w:t>OVERVIEW</w:t>
      </w:r>
    </w:p>
    <w:p w14:paraId="24DB165A" w14:textId="77777777" w:rsidR="001424A9" w:rsidRPr="001424A9" w:rsidRDefault="001424A9" w:rsidP="001424A9">
      <w:r w:rsidRPr="001424A9">
        <w:rPr>
          <w:rStyle w:val="TemplateFieldRequired"/>
          <w:highlight w:val="yellow"/>
        </w:rPr>
        <w:t>Database Code for Type:</w:t>
      </w:r>
      <w:r w:rsidR="000648C2" w:rsidRPr="001424A9">
        <w:t xml:space="preserve"> CES105.441</w:t>
      </w:r>
    </w:p>
    <w:p w14:paraId="03F538F7"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Black Spruce Bog and Dwarf</w:t>
      </w:r>
      <w:r w:rsidR="00033AB8">
        <w:rPr>
          <w:b/>
        </w:rPr>
        <w:t>-</w:t>
      </w:r>
      <w:r w:rsidR="000648C2" w:rsidRPr="001424A9">
        <w:rPr>
          <w:b/>
        </w:rPr>
        <w:t>Tree Peatland</w:t>
      </w:r>
    </w:p>
    <w:p w14:paraId="71971888" w14:textId="77777777" w:rsidR="001424A9" w:rsidRPr="001424A9" w:rsidRDefault="001424A9" w:rsidP="001424A9">
      <w:r w:rsidRPr="001424A9">
        <w:rPr>
          <w:rStyle w:val="TemplateFieldRequired"/>
          <w:highlight w:val="yellow"/>
        </w:rPr>
        <w:t>Hierarchy Level:</w:t>
      </w:r>
      <w:r w:rsidR="000648C2" w:rsidRPr="001424A9">
        <w:t xml:space="preserve"> System</w:t>
      </w:r>
    </w:p>
    <w:p w14:paraId="4C9515D3" w14:textId="77777777" w:rsidR="001424A9" w:rsidRPr="001424A9" w:rsidRDefault="001424A9" w:rsidP="001424A9">
      <w:r w:rsidRPr="001424A9">
        <w:rPr>
          <w:rStyle w:val="TemplateFieldRequired"/>
          <w:highlight w:val="yellow"/>
        </w:rPr>
        <w:t>Placement in Hierarchy:</w:t>
      </w:r>
      <w:r w:rsidR="000648C2" w:rsidRPr="001424A9">
        <w:t xml:space="preserve"> 2.C.2.Na. M876 North American Boreal &amp; Subboreal Bog &amp; Acidic Fen</w:t>
      </w:r>
    </w:p>
    <w:p w14:paraId="0E731DFE" w14:textId="77777777" w:rsidR="001424A9" w:rsidRPr="001424A9" w:rsidRDefault="001424A9" w:rsidP="001424A9">
      <w:r w:rsidRPr="001424A9">
        <w:rPr>
          <w:rStyle w:val="TemplateField"/>
        </w:rPr>
        <w:t>Association List</w:t>
      </w:r>
    </w:p>
    <w:p w14:paraId="715240AF" w14:textId="77777777" w:rsidR="001424A9" w:rsidRPr="001424A9" w:rsidRDefault="001424A9" w:rsidP="001424A9">
      <w:r w:rsidRPr="001424A9">
        <w:rPr>
          <w:rStyle w:val="TemplateFieldRequired"/>
          <w:highlight w:val="yellow"/>
        </w:rPr>
        <w:t>Type Concept:</w:t>
      </w:r>
      <w:r w:rsidR="000648C2" w:rsidRPr="001424A9">
        <w:t xml:space="preserve"> </w:t>
      </w:r>
    </w:p>
    <w:p w14:paraId="7B88683D" w14:textId="77777777" w:rsidR="001424A9" w:rsidRPr="001424A9" w:rsidRDefault="000648C2" w:rsidP="001424A9">
      <w:pPr>
        <w:pStyle w:val="ListBullet"/>
      </w:pPr>
      <w:r w:rsidRPr="001424A9">
        <w:t>CES103.799 These wetlands are found at higher temperate and boreal latitudes of western and central Canada, extending into the Rocky Mountain Division. They form where the rate of peat accumulation exceeds its decomposition, resulting in ombrotrophic and acidic peatlands in which the bog surface is raised above the water table. The surface morphology of the peatland may be more</w:t>
      </w:r>
      <w:r w:rsidR="00033AB8">
        <w:t>-</w:t>
      </w:r>
      <w:r w:rsidRPr="001424A9">
        <w:t>or</w:t>
      </w:r>
      <w:r w:rsidR="00033AB8">
        <w:t>-</w:t>
      </w:r>
      <w:r w:rsidRPr="001424A9">
        <w:t>less level, domed, or eccentric. These are primarily depressional wetlands, and secondary bog pools may also be present. While the raised portion defines these bogs, poor</w:t>
      </w:r>
      <w:r w:rsidR="00033AB8">
        <w:t>-</w:t>
      </w:r>
      <w:r w:rsidRPr="001424A9">
        <w:t xml:space="preserve">fen vegetation may be present along the perimeter, due to localized groundwater input. Soils are saturated throughout the growing season from groundwater upwelling. The vegetation is dominated by dense to scattered trees with </w:t>
      </w:r>
      <w:r w:rsidRPr="001424A9">
        <w:rPr>
          <w:i/>
        </w:rPr>
        <w:t>Picea mariana</w:t>
      </w:r>
      <w:r w:rsidRPr="001424A9">
        <w:t xml:space="preserve"> and occasionally </w:t>
      </w:r>
      <w:r w:rsidRPr="001424A9">
        <w:rPr>
          <w:i/>
        </w:rPr>
        <w:t>Larix laricina</w:t>
      </w:r>
      <w:r w:rsidRPr="001424A9">
        <w:t xml:space="preserve">, low ericaceous shrubs, including </w:t>
      </w:r>
      <w:r w:rsidRPr="001424A9">
        <w:rPr>
          <w:i/>
        </w:rPr>
        <w:t>Andromeda polifolia, Kalmia polifolia, Ledum groenlandicum, Chamaedaphne calyculata, Empetrum nigrum, Rubus chamaemorus, Vaccinium oxycoccos, Vaccinium vitis</w:t>
      </w:r>
      <w:r w:rsidR="00033AB8">
        <w:rPr>
          <w:i/>
        </w:rPr>
        <w:t>-</w:t>
      </w:r>
      <w:r w:rsidRPr="001424A9">
        <w:rPr>
          <w:i/>
        </w:rPr>
        <w:t>idaea, Vaccinium uliginosum</w:t>
      </w:r>
      <w:r w:rsidRPr="001424A9">
        <w:t xml:space="preserve">,, and with patches of graminoids and bryophyte lawns. Common </w:t>
      </w:r>
      <w:r w:rsidRPr="001424A9">
        <w:lastRenderedPageBreak/>
        <w:t xml:space="preserve">graminoids include </w:t>
      </w:r>
      <w:r w:rsidRPr="001424A9">
        <w:rPr>
          <w:i/>
        </w:rPr>
        <w:t>Carex pluriflora, Rhynchospora alba, Eriophorum angustifolium</w:t>
      </w:r>
      <w:r w:rsidRPr="001424A9">
        <w:t xml:space="preserve">, and </w:t>
      </w:r>
      <w:r w:rsidRPr="001424A9">
        <w:rPr>
          <w:i/>
        </w:rPr>
        <w:t>Calamagrostis canadensis</w:t>
      </w:r>
      <w:r w:rsidRPr="001424A9">
        <w:t xml:space="preserve">. </w:t>
      </w:r>
      <w:r w:rsidRPr="001424A9">
        <w:rPr>
          <w:i/>
        </w:rPr>
        <w:t>Sphagnum</w:t>
      </w:r>
      <w:r w:rsidRPr="001424A9">
        <w:t xml:space="preserve"> species are characteristic, including </w:t>
      </w:r>
      <w:r w:rsidRPr="001424A9">
        <w:rPr>
          <w:i/>
        </w:rPr>
        <w:t>Sphagnum capillifolium, Sphagnum magellanicum, Sphagnum fuscum, Sphagnum papillosum</w:t>
      </w:r>
      <w:r w:rsidRPr="001424A9">
        <w:t xml:space="preserve">, and </w:t>
      </w:r>
      <w:r w:rsidRPr="001424A9">
        <w:rPr>
          <w:i/>
        </w:rPr>
        <w:t>Sphagnum cuspidatum</w:t>
      </w:r>
      <w:r w:rsidRPr="001424A9">
        <w:t>.</w:t>
      </w:r>
    </w:p>
    <w:p w14:paraId="3B13F74D" w14:textId="77777777" w:rsidR="001424A9" w:rsidRPr="001424A9" w:rsidRDefault="000648C2" w:rsidP="001424A9">
      <w:pPr>
        <w:pStyle w:val="ListBullet"/>
      </w:pPr>
      <w:r w:rsidRPr="001424A9">
        <w:t>CES105.139 This system occurs in the boreal and boreal transition regions of Alaska in valley bottoms and on abandoned floodplains and includes treed bogs (and poor fens) and other organic</w:t>
      </w:r>
      <w:r w:rsidR="00033AB8">
        <w:t>-</w:t>
      </w:r>
      <w:r w:rsidRPr="001424A9">
        <w:t>rich lowland black spruce forests. Sites are generally flat to gently sloping terrain, on slopes up to 8° Soils are poorly drained and acidic, often with a well</w:t>
      </w:r>
      <w:r w:rsidR="00033AB8">
        <w:t>-</w:t>
      </w:r>
      <w:r w:rsidRPr="001424A9">
        <w:t xml:space="preserve">developed peat layer. Permafrost is generally present and may form permafrost plateaus supporting the system in boreal Alaska but is generally absent in the boreal transition region. The forest canopy is typically open to woodland and trees are generally stunted. Common species include </w:t>
      </w:r>
      <w:r w:rsidRPr="001424A9">
        <w:rPr>
          <w:i/>
        </w:rPr>
        <w:t>Picea mariana, Ledum palustre ssp. decumbens, Ledum groenlandicum, Andromeda polifolia, Betula nana, Empetrum nigrum, Vaccinium vitis</w:t>
      </w:r>
      <w:r w:rsidR="00033AB8">
        <w:rPr>
          <w:i/>
        </w:rPr>
        <w:t>-</w:t>
      </w:r>
      <w:r w:rsidRPr="001424A9">
        <w:rPr>
          <w:i/>
        </w:rPr>
        <w:t>idaea, Vaccinium uliginosum, Chamaedaphne calyculata, Carex pluriflora, Carex</w:t>
      </w:r>
      <w:r w:rsidRPr="001424A9">
        <w:t xml:space="preserve"> spp., </w:t>
      </w:r>
      <w:r w:rsidRPr="001424A9">
        <w:rPr>
          <w:i/>
        </w:rPr>
        <w:t>Eriophorum angustifolium, Calamagrostis canadensis</w:t>
      </w:r>
      <w:r w:rsidRPr="001424A9">
        <w:t xml:space="preserve">, and </w:t>
      </w:r>
      <w:r w:rsidRPr="001424A9">
        <w:rPr>
          <w:i/>
        </w:rPr>
        <w:t>Sphagnum</w:t>
      </w:r>
      <w:r w:rsidRPr="001424A9">
        <w:t xml:space="preserve"> spp. The major disturbances in this type are fire and thermokarst collapse.</w:t>
      </w:r>
    </w:p>
    <w:p w14:paraId="08032AA7"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7C880ECC" w14:textId="77777777" w:rsidR="001424A9" w:rsidRPr="001424A9" w:rsidRDefault="000648C2" w:rsidP="001424A9">
      <w:pPr>
        <w:pStyle w:val="ListBullet"/>
      </w:pPr>
      <w:r w:rsidRPr="001424A9">
        <w:t>CES103.799 Black spruce bogs and peatlands in Alaska are placed into ~Western North American Boreal Black Spruce Dwarf</w:t>
      </w:r>
      <w:r w:rsidR="00033AB8">
        <w:t>-</w:t>
      </w:r>
      <w:r w:rsidRPr="001424A9">
        <w:t>Tree Peatland (CES105.139)$$. It's very likely that these two systems will be combined into one North American boreal black spruce bog and peatland system.</w:t>
      </w:r>
    </w:p>
    <w:p w14:paraId="0AACA8EA" w14:textId="77777777" w:rsidR="001424A9" w:rsidRPr="001424A9" w:rsidRDefault="000648C2" w:rsidP="001424A9">
      <w:pPr>
        <w:pStyle w:val="ListBullet"/>
      </w:pPr>
      <w:r w:rsidRPr="001424A9">
        <w:t>CES105.139 This system combines those known as Boreal Transition Lowland Wet Black Spruce and Boreal Lowland Wet Black Spruce by the Alaska Natural Heritage Program.</w:t>
      </w:r>
    </w:p>
    <w:p w14:paraId="1CD8D5C7" w14:textId="77777777" w:rsidR="001424A9" w:rsidRPr="001424A9" w:rsidRDefault="001424A9" w:rsidP="001424A9">
      <w:r w:rsidRPr="001424A9">
        <w:rPr>
          <w:rStyle w:val="TemplateField"/>
        </w:rPr>
        <w:t>Similar Systems:</w:t>
      </w:r>
      <w:r w:rsidR="000648C2" w:rsidRPr="001424A9">
        <w:t xml:space="preserve"> </w:t>
      </w:r>
    </w:p>
    <w:p w14:paraId="458DF2AF" w14:textId="77777777" w:rsidR="001424A9" w:rsidRPr="001424A9" w:rsidRDefault="000648C2" w:rsidP="001424A9">
      <w:pPr>
        <w:pStyle w:val="ListBullet"/>
      </w:pPr>
      <w:r w:rsidRPr="001424A9">
        <w:t xml:space="preserve">  []</w:t>
      </w:r>
    </w:p>
    <w:p w14:paraId="71A3F0AC" w14:textId="77777777" w:rsidR="001424A9" w:rsidRPr="001424A9" w:rsidRDefault="001424A9" w:rsidP="001424A9">
      <w:r w:rsidRPr="001424A9">
        <w:t>CES105.139</w:t>
      </w:r>
    </w:p>
    <w:p w14:paraId="3954F32A" w14:textId="77777777" w:rsidR="001424A9" w:rsidRPr="001424A9" w:rsidRDefault="000648C2" w:rsidP="001424A9">
      <w:pPr>
        <w:pStyle w:val="ListBullet"/>
      </w:pPr>
      <w:r w:rsidRPr="001424A9">
        <w:t>CES105.121 Western North American Boreal Black Spruce</w:t>
      </w:r>
      <w:r w:rsidR="00033AB8">
        <w:t>-</w:t>
      </w:r>
      <w:r w:rsidRPr="001424A9">
        <w:t>Tamarack Fen []</w:t>
      </w:r>
    </w:p>
    <w:p w14:paraId="0B0175B1"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520CBC33" w14:textId="77777777" w:rsidR="001424A9" w:rsidRPr="001424A9" w:rsidRDefault="000648C2" w:rsidP="001424A9">
      <w:pPr>
        <w:pStyle w:val="ListBullet"/>
      </w:pPr>
      <w:r w:rsidRPr="001424A9">
        <w:t>CES103.799 Vegetated (&gt;10% vasc.); Wetland / Forest and Woodland (Treed); Boreal [Boreal Continental]; Depressional; Organic Peat (&gt;40 cm); Saturated Soil</w:t>
      </w:r>
    </w:p>
    <w:p w14:paraId="4D9CD382" w14:textId="77777777" w:rsidR="001424A9" w:rsidRPr="001424A9" w:rsidRDefault="000648C2" w:rsidP="001424A9">
      <w:pPr>
        <w:pStyle w:val="ListBullet"/>
      </w:pPr>
      <w:r w:rsidRPr="001424A9">
        <w:t>CES105.139 Vegetated (&gt;10% vasc.); Wetland / Toeslope/Valley Bottom; Boreal [Boreal Subcontinental]; Acidic Soil; Organic Peat (&gt;40 cm); Picea mariana; Permafrost; Saturated Soil</w:t>
      </w:r>
    </w:p>
    <w:p w14:paraId="146AFA0C" w14:textId="77777777" w:rsidR="001424A9" w:rsidRPr="001424A9" w:rsidRDefault="000648C2" w:rsidP="001424A9">
      <w:pPr>
        <w:pStyle w:val="Subheading"/>
      </w:pPr>
      <w:r w:rsidRPr="001424A9">
        <w:t>VEGETATION</w:t>
      </w:r>
    </w:p>
    <w:p w14:paraId="67074D56"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1E2ED82D" w14:textId="77777777" w:rsidR="001424A9" w:rsidRPr="001424A9" w:rsidRDefault="001424A9" w:rsidP="001424A9">
      <w:r w:rsidRPr="001424A9">
        <w:rPr>
          <w:rStyle w:val="TemplateFieldRequired"/>
          <w:highlight w:val="yellow"/>
        </w:rPr>
        <w:t>Floristics:</w:t>
      </w:r>
      <w:r w:rsidR="000648C2" w:rsidRPr="001424A9">
        <w:t xml:space="preserve"> </w:t>
      </w:r>
    </w:p>
    <w:p w14:paraId="0627FA76" w14:textId="77777777" w:rsidR="001424A9" w:rsidRPr="001424A9" w:rsidRDefault="000648C2" w:rsidP="001424A9">
      <w:pPr>
        <w:pStyle w:val="ListBullet"/>
      </w:pPr>
      <w:r w:rsidRPr="001424A9">
        <w:t xml:space="preserve">CES105.139 The forest canopy is typically open to woodland and trees are generally stunted. Common species include </w:t>
      </w:r>
      <w:r w:rsidRPr="001424A9">
        <w:rPr>
          <w:i/>
        </w:rPr>
        <w:t>Picea mariana, Ledum palustre ssp. decumbens, Ledum groenlandicum, Andromeda polifolia, Betula nana, Empetrum nigrum, Vaccinium vitis</w:t>
      </w:r>
      <w:r w:rsidR="00033AB8">
        <w:rPr>
          <w:i/>
        </w:rPr>
        <w:t>-</w:t>
      </w:r>
      <w:r w:rsidRPr="001424A9">
        <w:rPr>
          <w:i/>
        </w:rPr>
        <w:t>idaea, Vaccinium uliginosum, Chamaedaphne calyculata, Carex pluriflora, Carex</w:t>
      </w:r>
      <w:r w:rsidRPr="001424A9">
        <w:t xml:space="preserve"> spp., </w:t>
      </w:r>
      <w:r w:rsidRPr="001424A9">
        <w:rPr>
          <w:i/>
        </w:rPr>
        <w:t>Eriophorum angustifolium, Calamagrostis canadensis</w:t>
      </w:r>
      <w:r w:rsidRPr="001424A9">
        <w:t xml:space="preserve">, and </w:t>
      </w:r>
      <w:r w:rsidRPr="001424A9">
        <w:rPr>
          <w:i/>
        </w:rPr>
        <w:t>Sphagnum</w:t>
      </w:r>
      <w:r w:rsidRPr="001424A9">
        <w:t xml:space="preserve"> spp. (DeVelice et al. 1999).</w:t>
      </w:r>
    </w:p>
    <w:p w14:paraId="46C0389D" w14:textId="77777777" w:rsidR="001424A9" w:rsidRPr="001424A9" w:rsidRDefault="001424A9" w:rsidP="001424A9">
      <w:r w:rsidRPr="001424A9">
        <w:rPr>
          <w:rStyle w:val="TemplateField"/>
        </w:rPr>
        <w:t>Dynamics:</w:t>
      </w:r>
      <w:r w:rsidR="000648C2" w:rsidRPr="001424A9">
        <w:t xml:space="preserve"> </w:t>
      </w:r>
    </w:p>
    <w:p w14:paraId="5748BE45" w14:textId="77777777" w:rsidR="001424A9" w:rsidRDefault="000648C2" w:rsidP="001424A9">
      <w:pPr>
        <w:pStyle w:val="ListBullet"/>
      </w:pPr>
      <w:r w:rsidRPr="001424A9">
        <w:t>CES105.139 In boreal wetlands the general successional trend is from marsh to fen to treed bog; however, succession is not necessarily directional, and environmental conditions, such as nutrient content and abundance of groundwater, may prevent fens from developing into bogs (Zoltai et al. 1988). Succession begins in shallow ponds or low</w:t>
      </w:r>
      <w:r w:rsidR="00033AB8">
        <w:t>-</w:t>
      </w:r>
      <w:r w:rsidRPr="001424A9">
        <w:t>lying wetlands formed by processes such as glacial recession and floodplain dynamics (oxbows) or thermokarst. An organic root mat typically develops and is either anchored to the mineral soil or floating on water such as a pond's edge. Over time, peat</w:t>
      </w:r>
      <w:r w:rsidR="00033AB8">
        <w:t>-</w:t>
      </w:r>
      <w:r w:rsidRPr="001424A9">
        <w:t>forming mosses and sedges may fill in the basin. As the peat layer develops, low and/or dwarf</w:t>
      </w:r>
      <w:r w:rsidR="00033AB8">
        <w:t>-</w:t>
      </w:r>
      <w:r w:rsidRPr="001424A9">
        <w:t>shrubs become established. Dwarf</w:t>
      </w:r>
      <w:r w:rsidR="00033AB8">
        <w:t>-</w:t>
      </w:r>
      <w:r w:rsidRPr="001424A9">
        <w:t>trees may establish on the well</w:t>
      </w:r>
      <w:r w:rsidR="00033AB8">
        <w:t>-</w:t>
      </w:r>
      <w:r w:rsidRPr="001424A9">
        <w:t>developed peat and also around the margin of the peatland.</w:t>
      </w:r>
    </w:p>
    <w:p w14:paraId="1CB831BD" w14:textId="77777777" w:rsidR="001424A9" w:rsidRDefault="001424A9" w:rsidP="001424A9">
      <w:pPr>
        <w:pStyle w:val="ListBullet"/>
      </w:pPr>
      <w:r>
        <w:tab/>
      </w:r>
      <w:r w:rsidR="000648C2" w:rsidRPr="001424A9">
        <w:t>Many peatlands on the Kenai Lowland formed in kettles after remnant glacial ice melted. In this region there is a trend toward peatlands drying and ponds shrinking and filling in (Klein et al. 2005).</w:t>
      </w:r>
    </w:p>
    <w:p w14:paraId="6158DCE0" w14:textId="77777777" w:rsidR="001424A9" w:rsidRDefault="001424A9" w:rsidP="001424A9">
      <w:pPr>
        <w:pStyle w:val="ListBullet"/>
      </w:pPr>
      <w:r>
        <w:tab/>
      </w:r>
      <w:r w:rsidR="000648C2" w:rsidRPr="001424A9">
        <w:t>Permafrost degradation leading to collapse scars and thaw ponds is common in boreal Alaska, and studies from the Tanana Flats show areas of widespread degradation (Racine et al. 1998, Jorgenson et al. 2001a, 2001b, 2003). Thaw ponds form when ice</w:t>
      </w:r>
      <w:r w:rsidR="00033AB8">
        <w:t>-</w:t>
      </w:r>
      <w:r w:rsidR="000648C2" w:rsidRPr="001424A9">
        <w:t>rich permafrost degrades and collapses forming a basin. Aquatic plants rapidly colonize the pond. Over time, marsh plants and sphagnum moss invade creating peatland conditions. This trend is leading to widespread ecosystem conversion in the Tanana Flats (Jorgenson et al. 2001b). If a collapse scar is isolated, succession follows a bog development model, whereas in an open hydrologic setting, succession follows a fen development model. Pond systems may become connected as adjacent permafrost thaws.</w:t>
      </w:r>
    </w:p>
    <w:p w14:paraId="291E6693" w14:textId="77777777" w:rsidR="001424A9" w:rsidRPr="001424A9" w:rsidRDefault="001424A9" w:rsidP="001424A9">
      <w:pPr>
        <w:pStyle w:val="ListBullet"/>
      </w:pPr>
      <w:r>
        <w:tab/>
      </w:r>
      <w:r w:rsidR="000648C2" w:rsidRPr="001424A9">
        <w:t xml:space="preserve">Succession to peatlands can also occur through paludification of previously forested landscapes. Restricted drainage from permafrost development (on inactive alluvial terraces, for example) can lead to the establishment of </w:t>
      </w:r>
      <w:r w:rsidR="000648C2" w:rsidRPr="001424A9">
        <w:rPr>
          <w:i/>
        </w:rPr>
        <w:t>Sphagnum</w:t>
      </w:r>
      <w:r w:rsidR="000648C2" w:rsidRPr="001424A9">
        <w:t xml:space="preserve"> spp. or other peat</w:t>
      </w:r>
      <w:r w:rsidR="00033AB8">
        <w:t>-</w:t>
      </w:r>
      <w:r w:rsidR="000648C2" w:rsidRPr="001424A9">
        <w:t>forming mosses or sedges, and overtime, peatland plants dominate the site.</w:t>
      </w:r>
    </w:p>
    <w:p w14:paraId="0E51F025" w14:textId="77777777" w:rsidR="001424A9" w:rsidRPr="001424A9" w:rsidRDefault="000648C2" w:rsidP="001424A9">
      <w:pPr>
        <w:pStyle w:val="Subheading"/>
      </w:pPr>
      <w:r w:rsidRPr="001424A9">
        <w:t>ENVIRONMENT</w:t>
      </w:r>
    </w:p>
    <w:p w14:paraId="78766DA4"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7259213D" w14:textId="77777777" w:rsidR="001424A9" w:rsidRPr="001424A9" w:rsidRDefault="000648C2" w:rsidP="001424A9">
      <w:r w:rsidRPr="001424A9">
        <w:rPr>
          <w:rStyle w:val="TemplateSubField"/>
        </w:rPr>
        <w:t>Climate:</w:t>
      </w:r>
      <w:r w:rsidRPr="001424A9">
        <w:t xml:space="preserve">  </w:t>
      </w:r>
    </w:p>
    <w:p w14:paraId="605D1A51" w14:textId="77777777" w:rsidR="001424A9" w:rsidRPr="001424A9" w:rsidRDefault="000648C2" w:rsidP="001424A9">
      <w:r w:rsidRPr="001424A9">
        <w:rPr>
          <w:rStyle w:val="TemplateSubField"/>
        </w:rPr>
        <w:lastRenderedPageBreak/>
        <w:t>Soil/substrate/hydrology:</w:t>
      </w:r>
      <w:r w:rsidRPr="001424A9">
        <w:t xml:space="preserve">  </w:t>
      </w:r>
    </w:p>
    <w:p w14:paraId="6EC78AB0" w14:textId="77777777" w:rsidR="001424A9" w:rsidRPr="001424A9" w:rsidRDefault="000648C2" w:rsidP="001424A9">
      <w:pPr>
        <w:pStyle w:val="ListBullet"/>
      </w:pPr>
      <w:r w:rsidRPr="001424A9">
        <w:t>CES105.139 This system occurs in the boreal and boreal transition regions of Alaska in valley bottoms and on abandoned floodplains and includes treed bogs (and poor fens) and other organic</w:t>
      </w:r>
      <w:r w:rsidR="00033AB8">
        <w:t>-</w:t>
      </w:r>
      <w:r w:rsidRPr="001424A9">
        <w:t>rich lowland black spruce forests. Sites are generally flat to gently sloping terrain, on slopes up to 8°. Soils are poorly drained and acidic, often with a well</w:t>
      </w:r>
      <w:r w:rsidR="00033AB8">
        <w:t>-</w:t>
      </w:r>
      <w:r w:rsidRPr="001424A9">
        <w:t>developed peat layer. Permafrost is generally present and may form permafrost plateaus supporting the system in boreal Alaska but is generally absent in the boreal transition region.</w:t>
      </w:r>
    </w:p>
    <w:p w14:paraId="7820660A" w14:textId="77777777" w:rsidR="001424A9" w:rsidRPr="001424A9" w:rsidRDefault="000648C2" w:rsidP="001424A9">
      <w:pPr>
        <w:pStyle w:val="Subheading"/>
      </w:pPr>
      <w:r w:rsidRPr="001424A9">
        <w:t>DISTRIBUTION</w:t>
      </w:r>
    </w:p>
    <w:p w14:paraId="0DF78140" w14:textId="77777777" w:rsidR="001424A9" w:rsidRPr="001424A9" w:rsidRDefault="001424A9" w:rsidP="001424A9">
      <w:r w:rsidRPr="001424A9">
        <w:rPr>
          <w:rStyle w:val="TemplateFieldRequired"/>
          <w:highlight w:val="yellow"/>
        </w:rPr>
        <w:t>Geographic Range:</w:t>
      </w:r>
      <w:r w:rsidR="000648C2" w:rsidRPr="001424A9">
        <w:t xml:space="preserve"> </w:t>
      </w:r>
    </w:p>
    <w:p w14:paraId="6B263237" w14:textId="77777777" w:rsidR="001424A9" w:rsidRPr="001424A9" w:rsidRDefault="000648C2" w:rsidP="001424A9">
      <w:pPr>
        <w:pStyle w:val="ListBullet"/>
      </w:pPr>
      <w:r w:rsidRPr="001424A9">
        <w:t>CES103.799 This system is found at higher temperate and boreal latitudes of western Canada, extending into the Rocky Mountain Division. Its exact distribution needs further clarification.</w:t>
      </w:r>
    </w:p>
    <w:p w14:paraId="33614A23" w14:textId="77777777" w:rsidR="001424A9" w:rsidRPr="001424A9" w:rsidRDefault="000648C2" w:rsidP="001424A9">
      <w:pPr>
        <w:pStyle w:val="ListBullet"/>
      </w:pPr>
      <w:r w:rsidRPr="001424A9">
        <w:t>CES105.139 This system occurs in lowlands of the boreal and boreal transition regions of Alaska.</w:t>
      </w:r>
    </w:p>
    <w:p w14:paraId="3665F8C2"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0104EE5E" w14:textId="77777777" w:rsidR="001424A9" w:rsidRPr="001424A9" w:rsidRDefault="000648C2" w:rsidP="001424A9">
      <w:pPr>
        <w:pStyle w:val="ListBullet"/>
      </w:pPr>
      <w:r w:rsidRPr="001424A9">
        <w:t>CES103.799 Small patch</w:t>
      </w:r>
    </w:p>
    <w:p w14:paraId="35392EFE" w14:textId="77777777" w:rsidR="001424A9" w:rsidRPr="001424A9" w:rsidRDefault="000648C2" w:rsidP="001424A9">
      <w:pPr>
        <w:pStyle w:val="ListBullet"/>
      </w:pPr>
      <w:r w:rsidRPr="001424A9">
        <w:t>CES105.139 Large patch, Small patch</w:t>
      </w:r>
    </w:p>
    <w:p w14:paraId="6DCC8B82" w14:textId="77777777" w:rsidR="001424A9" w:rsidRPr="001424A9" w:rsidRDefault="001424A9" w:rsidP="001424A9">
      <w:r w:rsidRPr="001424A9">
        <w:rPr>
          <w:rStyle w:val="TemplateFieldRequired"/>
          <w:highlight w:val="yellow"/>
        </w:rPr>
        <w:t>Nations:</w:t>
      </w:r>
      <w:r w:rsidR="000648C2" w:rsidRPr="001424A9">
        <w:t xml:space="preserve"> US</w:t>
      </w:r>
    </w:p>
    <w:p w14:paraId="5B10D946" w14:textId="77777777" w:rsidR="001424A9" w:rsidRPr="001424A9" w:rsidRDefault="000648C2" w:rsidP="001424A9">
      <w:pPr>
        <w:pStyle w:val="ListBullet"/>
      </w:pPr>
      <w:r w:rsidRPr="001424A9">
        <w:t>CES103.799 CA, US</w:t>
      </w:r>
    </w:p>
    <w:p w14:paraId="306C28F9" w14:textId="77777777" w:rsidR="001424A9" w:rsidRPr="001424A9" w:rsidRDefault="000648C2" w:rsidP="001424A9">
      <w:pPr>
        <w:pStyle w:val="ListBullet"/>
      </w:pPr>
      <w:r w:rsidRPr="001424A9">
        <w:t>CES105.139 US</w:t>
      </w:r>
    </w:p>
    <w:p w14:paraId="406CAA6E"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23D30CDD" w14:textId="77777777" w:rsidR="001424A9" w:rsidRPr="001424A9" w:rsidRDefault="000648C2" w:rsidP="001424A9">
      <w:pPr>
        <w:pStyle w:val="ListBullet"/>
      </w:pPr>
      <w:r w:rsidRPr="001424A9">
        <w:rPr>
          <w:i/>
        </w:rPr>
        <w:t>combined</w:t>
      </w:r>
      <w:r w:rsidRPr="001424A9">
        <w:t>: AB, AK, BC, NT?, SK, YT</w:t>
      </w:r>
    </w:p>
    <w:p w14:paraId="72A13806" w14:textId="77777777" w:rsidR="001424A9" w:rsidRPr="001424A9" w:rsidRDefault="000648C2" w:rsidP="001424A9">
      <w:pPr>
        <w:pStyle w:val="ListBullet"/>
      </w:pPr>
      <w:r w:rsidRPr="001424A9">
        <w:t>CES103.799 AB, AK, BC, NT?, SK, YT</w:t>
      </w:r>
    </w:p>
    <w:p w14:paraId="2DEF31CC" w14:textId="77777777" w:rsidR="001424A9" w:rsidRPr="001424A9" w:rsidRDefault="000648C2" w:rsidP="001424A9">
      <w:pPr>
        <w:pStyle w:val="ListBullet"/>
      </w:pPr>
      <w:r w:rsidRPr="001424A9">
        <w:t>CES105.139 AK</w:t>
      </w:r>
    </w:p>
    <w:p w14:paraId="4C561D13" w14:textId="77777777" w:rsidR="001424A9" w:rsidRPr="001424A9" w:rsidRDefault="001424A9" w:rsidP="001424A9">
      <w:r w:rsidRPr="001424A9">
        <w:rPr>
          <w:rStyle w:val="TemplateField"/>
        </w:rPr>
        <w:t>Federal Lands [don't spend much time! Not required!]:</w:t>
      </w:r>
      <w:r w:rsidR="000648C2" w:rsidRPr="001424A9">
        <w:t xml:space="preserve"> </w:t>
      </w:r>
    </w:p>
    <w:p w14:paraId="1EA64410" w14:textId="77777777" w:rsidR="001424A9" w:rsidRPr="001424A9" w:rsidRDefault="001424A9" w:rsidP="001424A9">
      <w:r w:rsidRPr="001424A9">
        <w:rPr>
          <w:rStyle w:val="TemplateField"/>
        </w:rPr>
        <w:t>Alasaka Ecoregions:</w:t>
      </w:r>
      <w:r w:rsidR="000648C2" w:rsidRPr="001424A9">
        <w:t xml:space="preserve"> </w:t>
      </w:r>
    </w:p>
    <w:p w14:paraId="6B8DCB56" w14:textId="77777777" w:rsidR="001424A9" w:rsidRPr="001424A9" w:rsidRDefault="000648C2" w:rsidP="001424A9">
      <w:pPr>
        <w:pStyle w:val="ListBullet"/>
      </w:pPr>
      <w:r w:rsidRPr="001424A9">
        <w:t>CES105.139 11:C, 12:C, 13:C, 14:C, 15:C, 16:C, 17:C, 19:C, 20:C, 21:C, 22:C, 23:C, 24:C, 25:C, 27:C, 30:C, 9:C</w:t>
      </w:r>
    </w:p>
    <w:p w14:paraId="39BEA4EB" w14:textId="77777777" w:rsidR="001424A9" w:rsidRPr="001424A9" w:rsidRDefault="001424A9" w:rsidP="001424A9">
      <w:r w:rsidRPr="001424A9">
        <w:rPr>
          <w:b/>
        </w:rPr>
        <w:t>Divisions:</w:t>
      </w:r>
      <w:r w:rsidR="000648C2" w:rsidRPr="001424A9">
        <w:t xml:space="preserve"> 105:C</w:t>
      </w:r>
    </w:p>
    <w:p w14:paraId="61C99CD1" w14:textId="77777777" w:rsidR="001424A9" w:rsidRPr="001424A9" w:rsidRDefault="000648C2" w:rsidP="001424A9">
      <w:pPr>
        <w:pStyle w:val="ListBullet"/>
      </w:pPr>
      <w:r w:rsidRPr="001424A9">
        <w:t>CES103.799 103:C, 105:C, 204:?, 306:C</w:t>
      </w:r>
    </w:p>
    <w:p w14:paraId="0E91E8C7" w14:textId="77777777" w:rsidR="001424A9" w:rsidRPr="001424A9" w:rsidRDefault="000648C2" w:rsidP="001424A9">
      <w:pPr>
        <w:pStyle w:val="ListBullet"/>
      </w:pPr>
      <w:r w:rsidRPr="001424A9">
        <w:t>CES105.139 105:C, 204:C</w:t>
      </w:r>
    </w:p>
    <w:p w14:paraId="0E9BCE85" w14:textId="77777777" w:rsidR="001424A9" w:rsidRPr="001424A9" w:rsidRDefault="000648C2" w:rsidP="001424A9">
      <w:pPr>
        <w:pStyle w:val="Subheading"/>
      </w:pPr>
      <w:r w:rsidRPr="001424A9">
        <w:t>CONFIDENCE LEVEL</w:t>
      </w:r>
    </w:p>
    <w:p w14:paraId="0A4E8EF3" w14:textId="77777777" w:rsidR="001424A9" w:rsidRPr="001424A9" w:rsidRDefault="001424A9" w:rsidP="001424A9">
      <w:r w:rsidRPr="001424A9">
        <w:rPr>
          <w:rStyle w:val="TemplateFieldRequired"/>
          <w:highlight w:val="yellow"/>
        </w:rPr>
        <w:t>Confidence Level:</w:t>
      </w:r>
      <w:r w:rsidR="000648C2" w:rsidRPr="001424A9">
        <w:t xml:space="preserve"> </w:t>
      </w:r>
    </w:p>
    <w:p w14:paraId="02CEB076" w14:textId="77777777" w:rsidR="001424A9" w:rsidRPr="001424A9" w:rsidRDefault="000648C2" w:rsidP="001424A9">
      <w:pPr>
        <w:pStyle w:val="ListBullet"/>
      </w:pPr>
      <w:r w:rsidRPr="001424A9">
        <w:t xml:space="preserve">CES103.799 2 </w:t>
      </w:r>
      <w:r w:rsidR="00033AB8">
        <w:t>-</w:t>
      </w:r>
      <w:r w:rsidRPr="001424A9">
        <w:t xml:space="preserve"> Moderate</w:t>
      </w:r>
    </w:p>
    <w:p w14:paraId="4E544A7A" w14:textId="77777777" w:rsidR="001424A9" w:rsidRPr="001424A9" w:rsidRDefault="000648C2" w:rsidP="001424A9">
      <w:pPr>
        <w:pStyle w:val="ListBullet"/>
      </w:pPr>
      <w:r w:rsidRPr="001424A9">
        <w:t xml:space="preserve">CES105.139 1 </w:t>
      </w:r>
      <w:r w:rsidR="00033AB8">
        <w:t>-</w:t>
      </w:r>
      <w:r w:rsidRPr="001424A9">
        <w:t xml:space="preserve"> Strong</w:t>
      </w:r>
    </w:p>
    <w:p w14:paraId="12B9F93A" w14:textId="77777777" w:rsidR="001424A9" w:rsidRPr="001424A9" w:rsidRDefault="000648C2" w:rsidP="001424A9">
      <w:pPr>
        <w:pStyle w:val="Subheading"/>
      </w:pPr>
      <w:r w:rsidRPr="001424A9">
        <w:t>CITATIONS</w:t>
      </w:r>
    </w:p>
    <w:p w14:paraId="039AD474" w14:textId="77777777" w:rsidR="001424A9" w:rsidRPr="001424A9" w:rsidRDefault="001424A9" w:rsidP="001424A9">
      <w:r w:rsidRPr="001424A9">
        <w:rPr>
          <w:rStyle w:val="TemplateFieldRequired"/>
          <w:highlight w:val="yellow"/>
        </w:rPr>
        <w:t>Synonymy:</w:t>
      </w:r>
      <w:r w:rsidR="000648C2" w:rsidRPr="001424A9">
        <w:t xml:space="preserve">  </w:t>
      </w:r>
    </w:p>
    <w:p w14:paraId="65D52A53" w14:textId="77777777" w:rsidR="001424A9" w:rsidRPr="001424A9" w:rsidRDefault="001424A9" w:rsidP="001424A9">
      <w:r w:rsidRPr="001424A9">
        <w:t>CES103.799</w:t>
      </w:r>
    </w:p>
    <w:p w14:paraId="3DC5973B" w14:textId="77777777" w:rsidR="001424A9" w:rsidRPr="001424A9" w:rsidRDefault="000648C2" w:rsidP="001424A9">
      <w:pPr>
        <w:pStyle w:val="ListBullet"/>
      </w:pPr>
      <w:r w:rsidRPr="001424A9">
        <w:t xml:space="preserve"> Black Spruce (western type): 204 (Eyre 1980) </w:t>
      </w:r>
      <w:r w:rsidRPr="001424A9">
        <w:rPr>
          <w:b/>
        </w:rPr>
        <w:t>&gt;</w:t>
      </w:r>
    </w:p>
    <w:p w14:paraId="60478D8B" w14:textId="77777777" w:rsidR="001424A9" w:rsidRPr="001424A9" w:rsidRDefault="000648C2" w:rsidP="001424A9">
      <w:pPr>
        <w:pStyle w:val="ListBullet"/>
      </w:pPr>
      <w:r w:rsidRPr="001424A9">
        <w:t xml:space="preserve"> Black Spruce </w:t>
      </w:r>
      <w:r w:rsidR="00033AB8">
        <w:t>-</w:t>
      </w:r>
      <w:r w:rsidRPr="001424A9">
        <w:t xml:space="preserve"> Lichen (904) (Shiflet 1994) </w:t>
      </w:r>
      <w:r w:rsidRPr="001424A9">
        <w:rPr>
          <w:b/>
        </w:rPr>
        <w:t>&gt;&lt;</w:t>
      </w:r>
    </w:p>
    <w:p w14:paraId="340E08E7" w14:textId="77777777" w:rsidR="001424A9" w:rsidRPr="001424A9" w:rsidRDefault="001424A9" w:rsidP="001424A9">
      <w:r w:rsidRPr="001424A9">
        <w:t>CES105.139</w:t>
      </w:r>
    </w:p>
    <w:p w14:paraId="197865FB" w14:textId="77777777" w:rsidR="001424A9" w:rsidRPr="001424A9" w:rsidRDefault="000648C2" w:rsidP="001424A9">
      <w:pPr>
        <w:pStyle w:val="ListBullet"/>
      </w:pPr>
      <w:r w:rsidRPr="001424A9">
        <w:t xml:space="preserve"> Black Spruce (western type): 204 (Eyre 1980) </w:t>
      </w:r>
      <w:r w:rsidRPr="001424A9">
        <w:rPr>
          <w:b/>
        </w:rPr>
        <w:t>&gt;</w:t>
      </w:r>
    </w:p>
    <w:p w14:paraId="3AECFC6A" w14:textId="77777777" w:rsidR="001424A9" w:rsidRPr="001424A9" w:rsidRDefault="000648C2" w:rsidP="001424A9">
      <w:pPr>
        <w:pStyle w:val="ListBullet"/>
      </w:pPr>
      <w:r w:rsidRPr="001424A9">
        <w:t xml:space="preserve"> Black Spruce </w:t>
      </w:r>
      <w:r w:rsidR="00033AB8">
        <w:t>-</w:t>
      </w:r>
      <w:r w:rsidRPr="001424A9">
        <w:t xml:space="preserve"> Lichen (904) (Shiflet 1994) </w:t>
      </w:r>
      <w:r w:rsidRPr="001424A9">
        <w:rPr>
          <w:b/>
        </w:rPr>
        <w:t>&gt;&lt;</w:t>
      </w:r>
    </w:p>
    <w:p w14:paraId="309C4B1F" w14:textId="77777777" w:rsidR="001424A9" w:rsidRPr="001424A9" w:rsidRDefault="000648C2" w:rsidP="001424A9">
      <w:pPr>
        <w:pStyle w:val="ListBullet"/>
      </w:pPr>
      <w:r w:rsidRPr="001424A9">
        <w:t xml:space="preserve"> I.A.2.f </w:t>
      </w:r>
      <w:r w:rsidR="00033AB8">
        <w:t>-</w:t>
      </w:r>
      <w:r w:rsidRPr="001424A9">
        <w:t xml:space="preserve"> Black spruce (open) (Viereck et al. 1992) </w:t>
      </w:r>
      <w:r w:rsidRPr="001424A9">
        <w:rPr>
          <w:b/>
        </w:rPr>
        <w:t>&gt;&lt;</w:t>
      </w:r>
    </w:p>
    <w:p w14:paraId="76FAAB37" w14:textId="77777777" w:rsidR="001424A9" w:rsidRPr="001424A9" w:rsidRDefault="000648C2" w:rsidP="001424A9">
      <w:pPr>
        <w:pStyle w:val="ListBullet"/>
      </w:pPr>
      <w:r w:rsidRPr="001424A9">
        <w:t xml:space="preserve"> I.A.3.d </w:t>
      </w:r>
      <w:r w:rsidR="00033AB8">
        <w:t>-</w:t>
      </w:r>
      <w:r w:rsidRPr="001424A9">
        <w:t xml:space="preserve"> Black spruce (woodland) (Viereck et al. 1992) </w:t>
      </w:r>
      <w:r w:rsidRPr="001424A9">
        <w:rPr>
          <w:b/>
        </w:rPr>
        <w:t>&gt;&lt;</w:t>
      </w:r>
    </w:p>
    <w:p w14:paraId="09875DB6" w14:textId="77777777" w:rsidR="001424A9" w:rsidRPr="001424A9" w:rsidRDefault="000648C2" w:rsidP="001424A9">
      <w:pPr>
        <w:pStyle w:val="ListBullet"/>
      </w:pPr>
      <w:r w:rsidRPr="001424A9">
        <w:t xml:space="preserve"> II.A.2.a </w:t>
      </w:r>
      <w:r w:rsidR="00033AB8">
        <w:t>-</w:t>
      </w:r>
      <w:r w:rsidRPr="001424A9">
        <w:t xml:space="preserve"> Black spruce scrub (open) (Viereck et al. 1992) </w:t>
      </w:r>
      <w:r w:rsidRPr="001424A9">
        <w:rPr>
          <w:b/>
        </w:rPr>
        <w:t>&gt;&lt;</w:t>
      </w:r>
    </w:p>
    <w:p w14:paraId="2922C4FE" w14:textId="77777777" w:rsidR="001424A9" w:rsidRPr="001424A9" w:rsidRDefault="000648C2" w:rsidP="001424A9">
      <w:pPr>
        <w:pStyle w:val="ListBullet"/>
      </w:pPr>
      <w:r w:rsidRPr="001424A9">
        <w:t xml:space="preserve"> II.A.3.a </w:t>
      </w:r>
      <w:r w:rsidR="00033AB8">
        <w:t>-</w:t>
      </w:r>
      <w:r w:rsidRPr="001424A9">
        <w:t xml:space="preserve"> Black spruce scrub (woodland) (Viereck et al. 1992) </w:t>
      </w:r>
      <w:r w:rsidRPr="001424A9">
        <w:rPr>
          <w:b/>
        </w:rPr>
        <w:t>&gt;&lt;</w:t>
      </w:r>
    </w:p>
    <w:p w14:paraId="35EC0EC1" w14:textId="77777777" w:rsidR="001424A9" w:rsidRPr="001424A9" w:rsidRDefault="001424A9" w:rsidP="001424A9">
      <w:r w:rsidRPr="001424A9">
        <w:rPr>
          <w:rStyle w:val="TemplateFieldRequired"/>
          <w:highlight w:val="yellow"/>
        </w:rPr>
        <w:t>Full Citation:</w:t>
      </w:r>
      <w:r w:rsidR="000648C2" w:rsidRPr="001424A9">
        <w:t xml:space="preserve">  </w:t>
      </w:r>
    </w:p>
    <w:p w14:paraId="3BFECAB8"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8B3CF0F" w14:textId="77777777" w:rsidR="001424A9" w:rsidRPr="001424A9" w:rsidRDefault="001424A9" w:rsidP="001424A9">
      <w:r w:rsidRPr="001424A9">
        <w:t>CES103.799</w:t>
      </w:r>
    </w:p>
    <w:p w14:paraId="651B4099"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18A18BA" w14:textId="77777777" w:rsidR="001424A9" w:rsidRPr="001424A9" w:rsidRDefault="001424A9" w:rsidP="001424A9">
      <w:r w:rsidRPr="001424A9">
        <w:t>CES105.139</w:t>
      </w:r>
    </w:p>
    <w:p w14:paraId="09E38E09"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9CCA969" w14:textId="77777777" w:rsidR="001424A9" w:rsidRPr="001424A9" w:rsidRDefault="001424A9" w:rsidP="001424A9">
      <w:r w:rsidRPr="001424A9">
        <w:rPr>
          <w:rStyle w:val="TemplateFieldRequired"/>
          <w:highlight w:val="yellow"/>
        </w:rPr>
        <w:t>Author of Concept:</w:t>
      </w:r>
      <w:r w:rsidR="000648C2" w:rsidRPr="001424A9">
        <w:t xml:space="preserve"> </w:t>
      </w:r>
    </w:p>
    <w:p w14:paraId="3B8C1F8D" w14:textId="77777777" w:rsidR="001424A9" w:rsidRPr="001424A9" w:rsidRDefault="000648C2" w:rsidP="001424A9">
      <w:pPr>
        <w:pStyle w:val="ListBullet"/>
      </w:pPr>
      <w:r w:rsidRPr="001424A9">
        <w:lastRenderedPageBreak/>
        <w:t>CES103.799 M.S. Reid</w:t>
      </w:r>
    </w:p>
    <w:p w14:paraId="09A32830" w14:textId="77777777" w:rsidR="001424A9" w:rsidRPr="001424A9" w:rsidRDefault="000648C2" w:rsidP="001424A9">
      <w:pPr>
        <w:pStyle w:val="ListBullet"/>
      </w:pPr>
      <w:r w:rsidRPr="001424A9">
        <w:t>CES105.139 Western Ecology Group and Alaska Natural Heritage Program</w:t>
      </w:r>
    </w:p>
    <w:p w14:paraId="5349633F" w14:textId="77777777" w:rsidR="001424A9" w:rsidRPr="001424A9" w:rsidRDefault="001424A9" w:rsidP="001424A9">
      <w:r w:rsidRPr="001424A9">
        <w:rPr>
          <w:rStyle w:val="TemplateFieldRequired"/>
          <w:highlight w:val="yellow"/>
        </w:rPr>
        <w:t>Author of Description:</w:t>
      </w:r>
      <w:r w:rsidR="000648C2" w:rsidRPr="001424A9">
        <w:t xml:space="preserve"> </w:t>
      </w:r>
    </w:p>
    <w:p w14:paraId="41714F5D" w14:textId="77777777" w:rsidR="001424A9" w:rsidRPr="001424A9" w:rsidRDefault="000648C2" w:rsidP="001424A9">
      <w:pPr>
        <w:pStyle w:val="ListBullet"/>
      </w:pPr>
      <w:r w:rsidRPr="001424A9">
        <w:t>CES103.799 (3/31/2010) M.S. Reid</w:t>
      </w:r>
    </w:p>
    <w:p w14:paraId="32FE76B5" w14:textId="77777777" w:rsidR="001424A9" w:rsidRPr="001424A9" w:rsidRDefault="000648C2" w:rsidP="001424A9">
      <w:pPr>
        <w:pStyle w:val="ListBullet"/>
      </w:pPr>
      <w:r w:rsidRPr="001424A9">
        <w:t>CES105.139 (8/11/2008) T. Boucher and J. Foote</w:t>
      </w:r>
    </w:p>
    <w:p w14:paraId="671CC203"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554BD923" w14:textId="77777777" w:rsidR="001424A9" w:rsidRPr="001424A9" w:rsidRDefault="000648C2" w:rsidP="001424A9">
      <w:pPr>
        <w:pStyle w:val="Subheading"/>
      </w:pPr>
      <w:r w:rsidRPr="001424A9">
        <w:t>INTERNAL DATA</w:t>
      </w:r>
    </w:p>
    <w:p w14:paraId="59D5EAB5" w14:textId="77777777" w:rsidR="001424A9" w:rsidRPr="001424A9" w:rsidRDefault="001424A9" w:rsidP="001424A9">
      <w:r w:rsidRPr="001424A9">
        <w:rPr>
          <w:b/>
        </w:rPr>
        <w:t>Internal Comments:</w:t>
      </w:r>
      <w:r w:rsidR="000648C2" w:rsidRPr="001424A9">
        <w:t xml:space="preserve"> </w:t>
      </w:r>
    </w:p>
    <w:p w14:paraId="7E99F72B" w14:textId="77777777" w:rsidR="001424A9" w:rsidRPr="001424A9" w:rsidRDefault="000648C2" w:rsidP="001424A9">
      <w:pPr>
        <w:pStyle w:val="ListBullet"/>
      </w:pPr>
      <w:r w:rsidRPr="001424A9">
        <w:t>CES103.799 MEH 6</w:t>
      </w:r>
      <w:r w:rsidR="00033AB8">
        <w:t>-</w:t>
      </w:r>
      <w:r w:rsidRPr="001424A9">
        <w:t>11: AK added. MSR 3</w:t>
      </w:r>
      <w:r w:rsidR="00033AB8">
        <w:t>-</w:t>
      </w:r>
      <w:r w:rsidRPr="001424A9">
        <w:t>10: AK? removed and YT, NT? added. MSR 8</w:t>
      </w:r>
      <w:r w:rsidR="00033AB8">
        <w:t>-</w:t>
      </w:r>
      <w:r w:rsidRPr="001424A9">
        <w:t>08: AK changed to AK? and US changed to US?.</w:t>
      </w:r>
    </w:p>
    <w:p w14:paraId="73AC2F85" w14:textId="77777777" w:rsidR="001424A9" w:rsidRPr="001424A9" w:rsidRDefault="001424A9" w:rsidP="001424A9">
      <w:r w:rsidRPr="001424A9">
        <w:rPr>
          <w:b/>
        </w:rPr>
        <w:t>Other Comments:</w:t>
      </w:r>
      <w:r w:rsidR="000648C2" w:rsidRPr="001424A9">
        <w:t xml:space="preserve"> </w:t>
      </w:r>
    </w:p>
    <w:p w14:paraId="2FA7E7BF" w14:textId="77777777" w:rsidR="001424A9" w:rsidRPr="001424A9" w:rsidRDefault="000648C2" w:rsidP="001424A9">
      <w:pPr>
        <w:pStyle w:val="BorderTop"/>
      </w:pPr>
      <w:r w:rsidRPr="001424A9">
        <w:t>2.C.2.Na. North American Bog &amp; Fen</w:t>
      </w:r>
    </w:p>
    <w:p w14:paraId="5772498D" w14:textId="77777777" w:rsidR="001424A9" w:rsidRPr="001424A9" w:rsidRDefault="001424A9" w:rsidP="001424A9">
      <w:r w:rsidRPr="001424A9">
        <w:t>M876</w:t>
      </w:r>
      <w:r w:rsidR="000648C2" w:rsidRPr="001424A9">
        <w:t xml:space="preserve"> North American Boreal &amp; Subboreal Bog &amp; Acidic Fen</w:t>
      </w:r>
    </w:p>
    <w:p w14:paraId="567C84C8" w14:textId="77777777" w:rsidR="001424A9" w:rsidRPr="001424A9" w:rsidRDefault="000648C2" w:rsidP="001424A9">
      <w:pPr>
        <w:pStyle w:val="H4Group"/>
      </w:pPr>
      <w:bookmarkStart w:id="67" w:name="_Toc13483373"/>
      <w:r w:rsidRPr="001424A9">
        <w:t>CES105.968 Western North American Boreal Shrub</w:t>
      </w:r>
      <w:r w:rsidR="00033AB8">
        <w:t>-</w:t>
      </w:r>
      <w:r w:rsidRPr="001424A9">
        <w:t>Sedge Bog and Acidic Fen</w:t>
      </w:r>
      <w:bookmarkEnd w:id="67"/>
    </w:p>
    <w:p w14:paraId="01FECF57" w14:textId="77777777" w:rsidR="001424A9" w:rsidRPr="001424A9" w:rsidRDefault="001424A9" w:rsidP="001424A9">
      <w:r w:rsidRPr="001424A9">
        <w:rPr>
          <w:b/>
        </w:rPr>
        <w:t>LeadResp / Assignment:</w:t>
      </w:r>
      <w:r w:rsidR="000648C2" w:rsidRPr="001424A9">
        <w:t xml:space="preserve"> West / </w:t>
      </w:r>
    </w:p>
    <w:p w14:paraId="2764F88D" w14:textId="77777777" w:rsidR="001424A9" w:rsidRPr="001424A9" w:rsidRDefault="001424A9" w:rsidP="001424A9">
      <w:r w:rsidRPr="001424A9">
        <w:rPr>
          <w:b/>
        </w:rPr>
        <w:t>Reviewers:</w:t>
      </w:r>
      <w:r w:rsidR="000648C2" w:rsidRPr="001424A9">
        <w:t xml:space="preserve"> </w:t>
      </w:r>
    </w:p>
    <w:p w14:paraId="679FF8B0" w14:textId="77777777" w:rsidR="001424A9" w:rsidRPr="001424A9" w:rsidRDefault="001424A9" w:rsidP="001424A9">
      <w:r w:rsidRPr="001424A9">
        <w:rPr>
          <w:b/>
        </w:rPr>
        <w:t>Predecessors:</w:t>
      </w:r>
      <w:r w:rsidR="000648C2" w:rsidRPr="001424A9">
        <w:t xml:space="preserve">  </w:t>
      </w:r>
    </w:p>
    <w:p w14:paraId="7F146302" w14:textId="77777777" w:rsidR="001424A9" w:rsidRPr="001424A9" w:rsidRDefault="000648C2" w:rsidP="001424A9">
      <w:pPr>
        <w:pStyle w:val="ListBullet"/>
      </w:pPr>
      <w:r w:rsidRPr="001424A9">
        <w:t xml:space="preserve">CES103.870 </w:t>
      </w:r>
      <w:r w:rsidRPr="001424A9">
        <w:rPr>
          <w:b/>
        </w:rPr>
        <w:t>Boreal Blanket Bog</w:t>
      </w:r>
    </w:p>
    <w:p w14:paraId="4C273338" w14:textId="77777777" w:rsidR="001424A9" w:rsidRPr="001424A9" w:rsidRDefault="000648C2" w:rsidP="001424A9">
      <w:pPr>
        <w:pStyle w:val="ListBullet"/>
      </w:pPr>
      <w:r w:rsidRPr="001424A9">
        <w:t xml:space="preserve">CES103.871 </w:t>
      </w:r>
      <w:r w:rsidRPr="001424A9">
        <w:rPr>
          <w:b/>
        </w:rPr>
        <w:t>Boreal Depressional Shrub Bog</w:t>
      </w:r>
    </w:p>
    <w:p w14:paraId="16E4CFFA" w14:textId="77777777" w:rsidR="001424A9" w:rsidRPr="001424A9" w:rsidRDefault="000648C2" w:rsidP="001424A9">
      <w:pPr>
        <w:pStyle w:val="ListBullet"/>
      </w:pPr>
      <w:r w:rsidRPr="001424A9">
        <w:t xml:space="preserve">CES105.138 </w:t>
      </w:r>
      <w:r w:rsidRPr="001424A9">
        <w:rPr>
          <w:b/>
        </w:rPr>
        <w:t>Western North American Boreal Sedge</w:t>
      </w:r>
      <w:r w:rsidR="00033AB8">
        <w:rPr>
          <w:b/>
        </w:rPr>
        <w:t>-</w:t>
      </w:r>
      <w:r w:rsidRPr="001424A9">
        <w:rPr>
          <w:b/>
        </w:rPr>
        <w:t>Dwarf</w:t>
      </w:r>
      <w:r w:rsidR="00033AB8">
        <w:rPr>
          <w:b/>
        </w:rPr>
        <w:t>-</w:t>
      </w:r>
      <w:r w:rsidRPr="001424A9">
        <w:rPr>
          <w:b/>
        </w:rPr>
        <w:t>Shrub Bog</w:t>
      </w:r>
    </w:p>
    <w:p w14:paraId="630B5B1F" w14:textId="77777777" w:rsidR="001424A9" w:rsidRPr="001424A9" w:rsidRDefault="000648C2" w:rsidP="001424A9">
      <w:pPr>
        <w:pStyle w:val="ListBullet"/>
      </w:pPr>
      <w:r w:rsidRPr="001424A9">
        <w:t xml:space="preserve">CES105.140 </w:t>
      </w:r>
      <w:r w:rsidRPr="001424A9">
        <w:rPr>
          <w:b/>
        </w:rPr>
        <w:t>Western North American Boreal Low Shrub Peatland</w:t>
      </w:r>
    </w:p>
    <w:p w14:paraId="45B3A208" w14:textId="77777777" w:rsidR="001424A9" w:rsidRPr="001424A9" w:rsidRDefault="000648C2" w:rsidP="001424A9">
      <w:pPr>
        <w:pStyle w:val="Subheading"/>
      </w:pPr>
      <w:r w:rsidRPr="001424A9">
        <w:t>OVERVIEW</w:t>
      </w:r>
    </w:p>
    <w:p w14:paraId="175BEAB8" w14:textId="77777777" w:rsidR="001424A9" w:rsidRPr="001424A9" w:rsidRDefault="001424A9" w:rsidP="001424A9">
      <w:r w:rsidRPr="001424A9">
        <w:rPr>
          <w:rStyle w:val="TemplateFieldRequired"/>
          <w:highlight w:val="yellow"/>
        </w:rPr>
        <w:t>Database Code for Type:</w:t>
      </w:r>
      <w:r w:rsidR="000648C2" w:rsidRPr="001424A9">
        <w:t xml:space="preserve"> CES105.968</w:t>
      </w:r>
    </w:p>
    <w:p w14:paraId="3C485834"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Shrub</w:t>
      </w:r>
      <w:r w:rsidR="00033AB8">
        <w:rPr>
          <w:b/>
        </w:rPr>
        <w:t>-</w:t>
      </w:r>
      <w:r w:rsidR="000648C2" w:rsidRPr="001424A9">
        <w:rPr>
          <w:b/>
        </w:rPr>
        <w:t>Sedge Bog and Acidic Fen</w:t>
      </w:r>
    </w:p>
    <w:p w14:paraId="3E6CA80B" w14:textId="77777777" w:rsidR="001424A9" w:rsidRPr="001424A9" w:rsidRDefault="001424A9" w:rsidP="001424A9">
      <w:r w:rsidRPr="001424A9">
        <w:rPr>
          <w:rStyle w:val="TemplateFieldRequired"/>
          <w:highlight w:val="yellow"/>
        </w:rPr>
        <w:t>Hierarchy Level:</w:t>
      </w:r>
      <w:r w:rsidR="000648C2" w:rsidRPr="001424A9">
        <w:t xml:space="preserve"> System</w:t>
      </w:r>
    </w:p>
    <w:p w14:paraId="69779013" w14:textId="77777777" w:rsidR="001424A9" w:rsidRPr="001424A9" w:rsidRDefault="001424A9" w:rsidP="001424A9">
      <w:r w:rsidRPr="001424A9">
        <w:rPr>
          <w:rStyle w:val="TemplateFieldRequired"/>
          <w:highlight w:val="yellow"/>
        </w:rPr>
        <w:t>Placement in Hierarchy:</w:t>
      </w:r>
      <w:r w:rsidR="000648C2" w:rsidRPr="001424A9">
        <w:t xml:space="preserve"> 2.C.2.Na. M876 North American Boreal &amp; Subboreal Bog &amp; Acidic Fen</w:t>
      </w:r>
    </w:p>
    <w:p w14:paraId="2ADF2031" w14:textId="77777777" w:rsidR="001424A9" w:rsidRPr="001424A9" w:rsidRDefault="001424A9" w:rsidP="001424A9">
      <w:r w:rsidRPr="001424A9">
        <w:rPr>
          <w:rStyle w:val="TemplateField"/>
        </w:rPr>
        <w:t>Association List</w:t>
      </w:r>
    </w:p>
    <w:p w14:paraId="4CE2B1DF" w14:textId="77777777" w:rsidR="001424A9" w:rsidRPr="001424A9" w:rsidRDefault="001424A9" w:rsidP="001424A9">
      <w:r w:rsidRPr="001424A9">
        <w:t>CES103.871</w:t>
      </w:r>
    </w:p>
    <w:p w14:paraId="2FCE8916" w14:textId="77777777" w:rsidR="001424A9" w:rsidRPr="001424A9" w:rsidRDefault="000648C2" w:rsidP="001424A9">
      <w:pPr>
        <w:pStyle w:val="ListBullet"/>
      </w:pPr>
      <w:r w:rsidRPr="001424A9">
        <w:t xml:space="preserve">CEGL003312 </w:t>
      </w:r>
      <w:r w:rsidRPr="001424A9">
        <w:rPr>
          <w:i/>
        </w:rPr>
        <w:t>Carex exsiccata</w:t>
      </w:r>
      <w:r w:rsidRPr="001424A9">
        <w:t xml:space="preserve"> Wet Meadow</w:t>
      </w:r>
    </w:p>
    <w:p w14:paraId="216DD900" w14:textId="77777777" w:rsidR="001424A9" w:rsidRPr="001424A9" w:rsidRDefault="000648C2" w:rsidP="001424A9">
      <w:pPr>
        <w:pStyle w:val="ListBullet"/>
      </w:pPr>
      <w:r w:rsidRPr="001424A9">
        <w:t xml:space="preserve">CEGL003333 </w:t>
      </w:r>
      <w:r w:rsidRPr="001424A9">
        <w:rPr>
          <w:i/>
        </w:rPr>
        <w:t>Eriophorum chamissonis / Sphagnum</w:t>
      </w:r>
      <w:r w:rsidRPr="001424A9">
        <w:t xml:space="preserve"> spp. Bog </w:t>
      </w:r>
      <w:r w:rsidR="001424A9">
        <w:t>&amp;</w:t>
      </w:r>
      <w:r w:rsidRPr="001424A9">
        <w:t xml:space="preserve"> Acidic Fen</w:t>
      </w:r>
    </w:p>
    <w:p w14:paraId="0E2A9DD5" w14:textId="77777777" w:rsidR="001424A9" w:rsidRPr="001424A9" w:rsidRDefault="000648C2" w:rsidP="001424A9">
      <w:pPr>
        <w:pStyle w:val="ListBullet"/>
      </w:pPr>
      <w:r w:rsidRPr="001424A9">
        <w:t xml:space="preserve">CEGL003414 </w:t>
      </w:r>
      <w:r w:rsidRPr="001424A9">
        <w:rPr>
          <w:i/>
        </w:rPr>
        <w:t xml:space="preserve">Ledum groenlandicum </w:t>
      </w:r>
      <w:r w:rsidR="00033AB8">
        <w:rPr>
          <w:i/>
        </w:rPr>
        <w:t>-</w:t>
      </w:r>
      <w:r w:rsidRPr="001424A9">
        <w:rPr>
          <w:i/>
        </w:rPr>
        <w:t xml:space="preserve"> Kalmia microphylla / Sphagnum</w:t>
      </w:r>
      <w:r w:rsidRPr="001424A9">
        <w:t xml:space="preserve"> spp. Shrub Bog</w:t>
      </w:r>
    </w:p>
    <w:p w14:paraId="13F5BD23" w14:textId="77777777" w:rsidR="001424A9" w:rsidRPr="001424A9" w:rsidRDefault="000648C2" w:rsidP="001424A9">
      <w:pPr>
        <w:pStyle w:val="ListBullet"/>
      </w:pPr>
      <w:r w:rsidRPr="001424A9">
        <w:t xml:space="preserve">CEGL003335 </w:t>
      </w:r>
      <w:r w:rsidRPr="001424A9">
        <w:rPr>
          <w:i/>
        </w:rPr>
        <w:t xml:space="preserve">Ledum groenlandicum </w:t>
      </w:r>
      <w:r w:rsidR="00033AB8">
        <w:rPr>
          <w:i/>
        </w:rPr>
        <w:t>-</w:t>
      </w:r>
      <w:r w:rsidRPr="001424A9">
        <w:rPr>
          <w:i/>
        </w:rPr>
        <w:t xml:space="preserve"> Myrica gale / Sphagnum</w:t>
      </w:r>
      <w:r w:rsidRPr="001424A9">
        <w:t xml:space="preserve"> spp. Shrub Bog</w:t>
      </w:r>
    </w:p>
    <w:p w14:paraId="5565A980" w14:textId="77777777" w:rsidR="001424A9" w:rsidRPr="001424A9" w:rsidRDefault="000648C2" w:rsidP="001424A9">
      <w:pPr>
        <w:pStyle w:val="ListBullet"/>
      </w:pPr>
      <w:r w:rsidRPr="001424A9">
        <w:t xml:space="preserve">CEGL003338 </w:t>
      </w:r>
      <w:r w:rsidRPr="001424A9">
        <w:rPr>
          <w:i/>
        </w:rPr>
        <w:t xml:space="preserve">Rhynchospora alba </w:t>
      </w:r>
      <w:r w:rsidR="00033AB8">
        <w:rPr>
          <w:i/>
        </w:rPr>
        <w:t>-</w:t>
      </w:r>
      <w:r w:rsidRPr="001424A9">
        <w:rPr>
          <w:i/>
        </w:rPr>
        <w:t xml:space="preserve"> (Vaccinium oxycoccos) / Sphagnum tenellum</w:t>
      </w:r>
      <w:r w:rsidRPr="001424A9">
        <w:t xml:space="preserve"> Fen</w:t>
      </w:r>
    </w:p>
    <w:p w14:paraId="38247FC6" w14:textId="77777777" w:rsidR="001424A9" w:rsidRPr="001424A9" w:rsidRDefault="000648C2" w:rsidP="001424A9">
      <w:pPr>
        <w:pStyle w:val="ListBullet"/>
      </w:pPr>
      <w:r w:rsidRPr="001424A9">
        <w:t xml:space="preserve">CEGL003416 </w:t>
      </w:r>
      <w:r w:rsidRPr="001424A9">
        <w:rPr>
          <w:i/>
        </w:rPr>
        <w:t>Spiraea douglasii / Sphagnum</w:t>
      </w:r>
      <w:r w:rsidRPr="001424A9">
        <w:t xml:space="preserve"> spp. Fen</w:t>
      </w:r>
    </w:p>
    <w:p w14:paraId="6B469476" w14:textId="77777777" w:rsidR="001424A9" w:rsidRPr="001424A9" w:rsidRDefault="001424A9" w:rsidP="001424A9">
      <w:r w:rsidRPr="001424A9">
        <w:rPr>
          <w:rStyle w:val="TemplateFieldRequired"/>
          <w:highlight w:val="yellow"/>
        </w:rPr>
        <w:t>Type Concept:</w:t>
      </w:r>
      <w:r w:rsidR="000648C2" w:rsidRPr="001424A9">
        <w:t xml:space="preserve"> </w:t>
      </w:r>
    </w:p>
    <w:p w14:paraId="0DBA624A" w14:textId="77777777" w:rsidR="001424A9" w:rsidRPr="001424A9" w:rsidRDefault="000648C2" w:rsidP="001424A9">
      <w:pPr>
        <w:pStyle w:val="ListBullet"/>
      </w:pPr>
      <w:r w:rsidRPr="001424A9">
        <w:t>CES103.870 This ecological system extends across the western boreal regions of North America with occurrences in inland British Columbia. These are peatlands that occur on expansive, flat landscapes in areas of high rainfall and low temperatures. They are thought to have developed under cool, moist climatic regimes of the past 2500 to 3000 years, where the paludification process results in previously forested landscapes being blanketed by expanding peat from adjacent low</w:t>
      </w:r>
      <w:r w:rsidR="00033AB8">
        <w:t>-</w:t>
      </w:r>
      <w:r w:rsidRPr="001424A9">
        <w:t xml:space="preserve">lying areas, hence the term "blanket" bog. Trees are generally quite stunted. Dominant tree species include </w:t>
      </w:r>
      <w:r w:rsidRPr="001424A9">
        <w:rPr>
          <w:i/>
        </w:rPr>
        <w:t>Picea mariana, Picea glauca, Picea sitchensis</w:t>
      </w:r>
      <w:r w:rsidRPr="001424A9">
        <w:t xml:space="preserve">, and </w:t>
      </w:r>
      <w:r w:rsidRPr="001424A9">
        <w:rPr>
          <w:i/>
        </w:rPr>
        <w:t>Larix laricina</w:t>
      </w:r>
      <w:r w:rsidRPr="001424A9">
        <w:t xml:space="preserve">. Low ericaceous shrubs, including </w:t>
      </w:r>
      <w:r w:rsidRPr="001424A9">
        <w:rPr>
          <w:i/>
        </w:rPr>
        <w:t>Kalmia</w:t>
      </w:r>
      <w:r w:rsidRPr="001424A9">
        <w:t xml:space="preserve"> spp., </w:t>
      </w:r>
      <w:r w:rsidRPr="001424A9">
        <w:rPr>
          <w:i/>
        </w:rPr>
        <w:t>Ledum groenlandicum, Chamaedaphne calyculata</w:t>
      </w:r>
      <w:r w:rsidRPr="001424A9">
        <w:t xml:space="preserve">, and </w:t>
      </w:r>
      <w:r w:rsidRPr="001424A9">
        <w:rPr>
          <w:i/>
        </w:rPr>
        <w:t>Betula glandulosa</w:t>
      </w:r>
      <w:r w:rsidRPr="001424A9">
        <w:t xml:space="preserve">, occur with patches of graminoids and bryophyte lawns. </w:t>
      </w:r>
      <w:r w:rsidRPr="001424A9">
        <w:rPr>
          <w:i/>
        </w:rPr>
        <w:t>Sphagnum</w:t>
      </w:r>
      <w:r w:rsidRPr="001424A9">
        <w:t xml:space="preserve"> species, including </w:t>
      </w:r>
      <w:r w:rsidRPr="001424A9">
        <w:rPr>
          <w:i/>
        </w:rPr>
        <w:t>Sphagnum magellanicum, Sphagnum fuscum</w:t>
      </w:r>
      <w:r w:rsidRPr="001424A9">
        <w:t xml:space="preserve">, and </w:t>
      </w:r>
      <w:r w:rsidRPr="001424A9">
        <w:rPr>
          <w:i/>
        </w:rPr>
        <w:t>Sphagnum cuspidatum</w:t>
      </w:r>
      <w:r w:rsidRPr="001424A9">
        <w:t>, may be characteristic.</w:t>
      </w:r>
    </w:p>
    <w:p w14:paraId="42596841" w14:textId="77777777" w:rsidR="001424A9" w:rsidRPr="001424A9" w:rsidRDefault="000648C2" w:rsidP="001424A9">
      <w:pPr>
        <w:pStyle w:val="ListBullet"/>
      </w:pPr>
      <w:r w:rsidRPr="001424A9">
        <w:t>CES103.871 These wetlands are found at higher temperate and boreal latitudes of Canada, extending south into the Pacific Maritime and Rocky Mountain divisions. They form where the rate of sphagnum peat accumulation exceeds its decomposition, resulting in ombrotrophic and acidic peatlands in which the bog surface is raised above the water table. These peatlands are typically formed as lake</w:t>
      </w:r>
      <w:r w:rsidR="00033AB8">
        <w:t>-</w:t>
      </w:r>
      <w:r w:rsidRPr="001424A9">
        <w:t>filled basins or depressions. The surface morphology of the peatland may be more</w:t>
      </w:r>
      <w:r w:rsidR="00033AB8">
        <w:t>-</w:t>
      </w:r>
      <w:r w:rsidRPr="001424A9">
        <w:t>or</w:t>
      </w:r>
      <w:r w:rsidR="00033AB8">
        <w:t>-</w:t>
      </w:r>
      <w:r w:rsidRPr="001424A9">
        <w:t xml:space="preserve">less level, domed, or eccentric. Secondary bog pools may be present. While the raised portion defines these bogs, boreal fen systems may occupy some portion of the same basin, due to localized groundwater input. Soils are saturated throughout the growing season from groundwater upwelling. The vegetation is dominated by low ericaceous shrubs (including </w:t>
      </w:r>
      <w:r w:rsidRPr="001424A9">
        <w:rPr>
          <w:i/>
        </w:rPr>
        <w:t>Kalmia polifolia, Andromeda polifolia, Ledum groenlandicum, Rubus chamaemorus, Vaccinium oxycoccos, Betula glandulosa, Empetrum nigrum</w:t>
      </w:r>
      <w:r w:rsidRPr="001424A9">
        <w:t xml:space="preserve">, and </w:t>
      </w:r>
      <w:r w:rsidRPr="001424A9">
        <w:rPr>
          <w:i/>
        </w:rPr>
        <w:t>Chamaedaphne calyculata</w:t>
      </w:r>
      <w:r w:rsidRPr="001424A9">
        <w:t xml:space="preserve">), and with patches of graminoids and bryophyte lawns. </w:t>
      </w:r>
      <w:r w:rsidRPr="001424A9">
        <w:rPr>
          <w:i/>
        </w:rPr>
        <w:t>Sphagnum</w:t>
      </w:r>
      <w:r w:rsidRPr="001424A9">
        <w:t xml:space="preserve"> species are characteristic, including </w:t>
      </w:r>
      <w:r w:rsidRPr="001424A9">
        <w:rPr>
          <w:i/>
        </w:rPr>
        <w:t>Sphagnum capillifolium, Sphagnum magellanicum, Sphagnum fuscum, Sphagnum papillosum</w:t>
      </w:r>
      <w:r w:rsidRPr="001424A9">
        <w:t xml:space="preserve">, and </w:t>
      </w:r>
      <w:r w:rsidRPr="001424A9">
        <w:rPr>
          <w:i/>
        </w:rPr>
        <w:t>Sphagnum cuspidatum</w:t>
      </w:r>
      <w:r w:rsidRPr="001424A9">
        <w:t>. Conifers sometimes occur (</w:t>
      </w:r>
      <w:r w:rsidRPr="001424A9">
        <w:rPr>
          <w:i/>
        </w:rPr>
        <w:t>Picea mariana</w:t>
      </w:r>
      <w:r w:rsidRPr="001424A9">
        <w:t xml:space="preserve"> or </w:t>
      </w:r>
      <w:r w:rsidRPr="001424A9">
        <w:rPr>
          <w:i/>
        </w:rPr>
        <w:t>Larix laricina</w:t>
      </w:r>
      <w:r w:rsidRPr="001424A9">
        <w:t>), especially late in succession.</w:t>
      </w:r>
    </w:p>
    <w:p w14:paraId="7B01685E" w14:textId="77777777" w:rsidR="001424A9" w:rsidRPr="001424A9" w:rsidRDefault="000648C2" w:rsidP="001424A9">
      <w:pPr>
        <w:pStyle w:val="ListBullet"/>
      </w:pPr>
      <w:r w:rsidRPr="001424A9">
        <w:lastRenderedPageBreak/>
        <w:t>CES105.138 This ecological system occurs in the boreal and boreal transition regions of Alaska and is not associated with permafrost processes. It includes bogs and poor fens (systems with little or no groundwater inputs) with thick (</w:t>
      </w:r>
      <w:r w:rsidR="001424A9">
        <w:t>&gt;</w:t>
      </w:r>
      <w:r w:rsidRPr="001424A9">
        <w:t>40 cm) peat deposits. Organic soils are acidic and nutrient</w:t>
      </w:r>
      <w:r w:rsidR="00033AB8">
        <w:t>-</w:t>
      </w:r>
      <w:r w:rsidRPr="001424A9">
        <w:t xml:space="preserve">poor. Common species include </w:t>
      </w:r>
      <w:r w:rsidRPr="001424A9">
        <w:rPr>
          <w:i/>
        </w:rPr>
        <w:t>Vaccinium oxycoccos, Andromeda polifolia, Vaccinium uliginosum, Ledum palustre ssp. decumbens, Ledum groenlandicum, Betula nana, Empetrum nigrum, Carex microglochin, Carex rotundata, Carex rariflora, Carex lasiocarpa, Carex limosa, Carex chordorrhiza, Carex livida, Carex pluriflora, Carex pauciflora, Carex stylosa, Carex membranacea, Eriophorum brachyantherum, Eriophorum angustifolium, Rubus chamaemorus</w:t>
      </w:r>
      <w:r w:rsidRPr="001424A9">
        <w:t xml:space="preserve">, and </w:t>
      </w:r>
      <w:r w:rsidRPr="001424A9">
        <w:rPr>
          <w:i/>
        </w:rPr>
        <w:t>Drosera</w:t>
      </w:r>
      <w:r w:rsidRPr="001424A9">
        <w:t xml:space="preserve"> spp. </w:t>
      </w:r>
      <w:r w:rsidRPr="001424A9">
        <w:rPr>
          <w:i/>
        </w:rPr>
        <w:t>Sphagnum</w:t>
      </w:r>
      <w:r w:rsidRPr="001424A9">
        <w:t xml:space="preserve"> spp. are usually abundant in the ground layer.</w:t>
      </w:r>
    </w:p>
    <w:p w14:paraId="000DC76D" w14:textId="77777777" w:rsidR="001424A9" w:rsidRPr="001424A9" w:rsidRDefault="000648C2" w:rsidP="001424A9">
      <w:pPr>
        <w:pStyle w:val="ListBullet"/>
      </w:pPr>
      <w:r w:rsidRPr="001424A9">
        <w:t>CES105.140 This ecological system occurs in lowlands of the boreal and boreal transition regions of Alaska and includes low shrub</w:t>
      </w:r>
      <w:r w:rsidR="00033AB8">
        <w:t>-</w:t>
      </w:r>
      <w:r w:rsidRPr="001424A9">
        <w:t xml:space="preserve">dominated wetlands. Sites may be bogs, fens, or wetlands. Soils are saturated for at least a portion of the growing season, and permafrost is absent. An organic peat layer is usually present, but peat depth is variable but often less than 40 cm deep. Common species include </w:t>
      </w:r>
      <w:r w:rsidRPr="001424A9">
        <w:rPr>
          <w:i/>
        </w:rPr>
        <w:t>Ledum palustre ssp. decumbens, Ledum groenlandicum, Betula nana, Rubus chamaemorus, Vaccinium oxycoccos, Myrica gale, Calamagrostis canadensis, Carex aquatilis, Comarum palustre, Salix fuscescens, Salix pulchra, Empetrum nigrum, Chamaedaphne calyculata</w:t>
      </w:r>
      <w:r w:rsidRPr="001424A9">
        <w:t xml:space="preserve">, and </w:t>
      </w:r>
      <w:r w:rsidRPr="001424A9">
        <w:rPr>
          <w:i/>
        </w:rPr>
        <w:t>Sphagnum</w:t>
      </w:r>
      <w:r w:rsidRPr="001424A9">
        <w:t xml:space="preserve"> spp. </w:t>
      </w:r>
      <w:r w:rsidRPr="001424A9">
        <w:rPr>
          <w:i/>
        </w:rPr>
        <w:t>Myrica gale</w:t>
      </w:r>
      <w:r w:rsidRPr="001424A9">
        <w:t xml:space="preserve"> and </w:t>
      </w:r>
      <w:r w:rsidRPr="001424A9">
        <w:rPr>
          <w:i/>
        </w:rPr>
        <w:t>Chamaedaphne calyculata</w:t>
      </w:r>
      <w:r w:rsidRPr="001424A9">
        <w:t xml:space="preserve"> indicate fen conditions. This system often occurs in association with other peatland systems.</w:t>
      </w:r>
    </w:p>
    <w:p w14:paraId="2BA85C04"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74DEE0DD" w14:textId="77777777" w:rsidR="001424A9" w:rsidRPr="001424A9" w:rsidRDefault="000648C2" w:rsidP="001424A9">
      <w:pPr>
        <w:pStyle w:val="ListBullet"/>
      </w:pPr>
      <w:r w:rsidRPr="001424A9">
        <w:t>CES103.870 It's unclear where this system occurs, but for now it is assumed to not occur in Alaska. More information is needed to solidify its concept and distribution.</w:t>
      </w:r>
    </w:p>
    <w:p w14:paraId="25657CD7" w14:textId="77777777" w:rsidR="001424A9" w:rsidRPr="001424A9" w:rsidRDefault="000648C2" w:rsidP="001424A9">
      <w:pPr>
        <w:pStyle w:val="ListBullet"/>
      </w:pPr>
      <w:r w:rsidRPr="001424A9">
        <w:t>CES103.871 It's somewhat unclear where this system occurs, but for now it is assumed to not occur in Alaska. More information is needed to solidify its concept and distribution differences from the several peatland systems defined for Alaska. Where this system occurs in Idaho, Montana and eastern Oregon, it is very uncommon, and is disjunct from the true boreal distribution of the system. Bogs and fens in the maritime climate regions of Oregon, Washington and British Columbia are placed into ~North Pacific Bog and Fen (CES204.063)$$.</w:t>
      </w:r>
    </w:p>
    <w:p w14:paraId="41731601" w14:textId="77777777" w:rsidR="001424A9" w:rsidRPr="001424A9" w:rsidRDefault="000648C2" w:rsidP="001424A9">
      <w:pPr>
        <w:pStyle w:val="ListBullet"/>
      </w:pPr>
      <w:r w:rsidRPr="001424A9">
        <w:t>CES105.138 This system combines those known as Boreal Transition Sedge</w:t>
      </w:r>
      <w:r w:rsidR="00033AB8">
        <w:t>-</w:t>
      </w:r>
      <w:r w:rsidRPr="001424A9">
        <w:t>Dwarf</w:t>
      </w:r>
      <w:r w:rsidR="00033AB8">
        <w:t>-</w:t>
      </w:r>
      <w:r w:rsidRPr="001424A9">
        <w:t>Shrub Bog and Boreal Sedge</w:t>
      </w:r>
      <w:r w:rsidR="00033AB8">
        <w:t>-</w:t>
      </w:r>
      <w:r w:rsidRPr="001424A9">
        <w:t>Dwarf</w:t>
      </w:r>
      <w:r w:rsidR="00033AB8">
        <w:t>-</w:t>
      </w:r>
      <w:r w:rsidRPr="001424A9">
        <w:t>Shrub Bog by the Alaska Natural Heritage Program. String bogs and ribbed fens are included in this system.</w:t>
      </w:r>
    </w:p>
    <w:p w14:paraId="771FEC4B" w14:textId="77777777" w:rsidR="001424A9" w:rsidRPr="001424A9" w:rsidRDefault="000648C2" w:rsidP="001424A9">
      <w:pPr>
        <w:pStyle w:val="ListBullet"/>
      </w:pPr>
      <w:r w:rsidRPr="001424A9">
        <w:t>CES105.140 This system combines those known as Boreal Transition Wet Low Shrub and Boreal Wet Low Shrub by the Alaska Natural Heritage Program.</w:t>
      </w:r>
    </w:p>
    <w:p w14:paraId="1EB8E179" w14:textId="77777777" w:rsidR="001424A9" w:rsidRPr="001424A9" w:rsidRDefault="001424A9" w:rsidP="001424A9">
      <w:r w:rsidRPr="001424A9">
        <w:rPr>
          <w:rStyle w:val="TemplateField"/>
        </w:rPr>
        <w:t>Similar Systems:</w:t>
      </w:r>
      <w:r w:rsidR="000648C2" w:rsidRPr="001424A9">
        <w:t xml:space="preserve"> </w:t>
      </w:r>
    </w:p>
    <w:p w14:paraId="35AEABE9" w14:textId="77777777" w:rsidR="001424A9" w:rsidRPr="001424A9" w:rsidRDefault="000648C2" w:rsidP="001424A9">
      <w:pPr>
        <w:pStyle w:val="ListBullet"/>
      </w:pPr>
      <w:r w:rsidRPr="001424A9">
        <w:t xml:space="preserve">  []</w:t>
      </w:r>
    </w:p>
    <w:p w14:paraId="0905D207" w14:textId="77777777" w:rsidR="001424A9" w:rsidRPr="001424A9" w:rsidRDefault="001424A9" w:rsidP="001424A9">
      <w:r w:rsidRPr="001424A9">
        <w:t>CES103.871</w:t>
      </w:r>
    </w:p>
    <w:p w14:paraId="3F571BDA" w14:textId="77777777" w:rsidR="001424A9" w:rsidRPr="001424A9" w:rsidRDefault="000648C2" w:rsidP="001424A9">
      <w:pPr>
        <w:pStyle w:val="ListBullet"/>
      </w:pPr>
      <w:r w:rsidRPr="001424A9">
        <w:t>CES204.063 North Pacific Bog and Fen []</w:t>
      </w:r>
    </w:p>
    <w:p w14:paraId="0BD454B6"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6BC28DC6" w14:textId="77777777" w:rsidR="001424A9" w:rsidRPr="001424A9" w:rsidRDefault="000648C2" w:rsidP="001424A9">
      <w:pPr>
        <w:pStyle w:val="ListBullet"/>
      </w:pPr>
      <w:r w:rsidRPr="001424A9">
        <w:t>CES103.870 Vegetated (&gt;10% vasc.); Wetland / Boreal [Boreal Continental]; Seepage</w:t>
      </w:r>
      <w:r w:rsidR="00033AB8">
        <w:t>-</w:t>
      </w:r>
      <w:r w:rsidRPr="001424A9">
        <w:t>Fed Sloping; Depressional; Sphagnum spp.</w:t>
      </w:r>
    </w:p>
    <w:p w14:paraId="21C5E5F5" w14:textId="77777777" w:rsidR="001424A9" w:rsidRPr="001424A9" w:rsidRDefault="000648C2" w:rsidP="001424A9">
      <w:pPr>
        <w:pStyle w:val="ListBullet"/>
      </w:pPr>
      <w:r w:rsidRPr="001424A9">
        <w:t>CES103.871 Vegetated (&gt;10% vasc.); Wetland / Shrubland (Shrub</w:t>
      </w:r>
      <w:r w:rsidR="00033AB8">
        <w:t>-</w:t>
      </w:r>
      <w:r w:rsidRPr="001424A9">
        <w:t>dominated); Depressional [Lakeshore, Sinkhole]; Organic Peat (&gt;40 cm); Sphagnum spp.</w:t>
      </w:r>
    </w:p>
    <w:p w14:paraId="4013B9C0" w14:textId="77777777" w:rsidR="001424A9" w:rsidRPr="001424A9" w:rsidRDefault="000648C2" w:rsidP="001424A9">
      <w:pPr>
        <w:pStyle w:val="ListBullet"/>
      </w:pPr>
      <w:r w:rsidRPr="001424A9">
        <w:t>CES105.138 Vegetated (&gt;10% vasc.); Wetland / Shrubland (Shrub</w:t>
      </w:r>
      <w:r w:rsidR="00033AB8">
        <w:t>-</w:t>
      </w:r>
      <w:r w:rsidRPr="001424A9">
        <w:t>dominated); Boreal [Boreal Subcontinental]; Depressional; Eutrophic Soil; Acidic Soil; Organic Peat (&gt;40 cm); Dwarf</w:t>
      </w:r>
      <w:r w:rsidR="00033AB8">
        <w:t>-</w:t>
      </w:r>
      <w:r w:rsidRPr="001424A9">
        <w:t>Shrub; Graminoid</w:t>
      </w:r>
    </w:p>
    <w:p w14:paraId="4FC9DB1B" w14:textId="77777777" w:rsidR="001424A9" w:rsidRPr="001424A9" w:rsidRDefault="000648C2" w:rsidP="001424A9">
      <w:pPr>
        <w:pStyle w:val="ListBullet"/>
      </w:pPr>
      <w:r w:rsidRPr="001424A9">
        <w:t>CES105.140 Vegetated (&gt;10% vasc.); Wetland / Lowland; Boreal [Boreal Subcontinental]; Muck; Dwarf</w:t>
      </w:r>
      <w:r w:rsidR="00033AB8">
        <w:t>-</w:t>
      </w:r>
      <w:r w:rsidRPr="001424A9">
        <w:t>Shrub</w:t>
      </w:r>
    </w:p>
    <w:p w14:paraId="0DE78B48" w14:textId="77777777" w:rsidR="001424A9" w:rsidRPr="001424A9" w:rsidRDefault="000648C2" w:rsidP="001424A9">
      <w:pPr>
        <w:pStyle w:val="Subheading"/>
      </w:pPr>
      <w:r w:rsidRPr="001424A9">
        <w:t>VEGETATION</w:t>
      </w:r>
    </w:p>
    <w:p w14:paraId="06D6EEED"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7E989C30" w14:textId="77777777" w:rsidR="001424A9" w:rsidRPr="001424A9" w:rsidRDefault="001424A9" w:rsidP="001424A9">
      <w:r w:rsidRPr="001424A9">
        <w:rPr>
          <w:rStyle w:val="TemplateFieldRequired"/>
          <w:highlight w:val="yellow"/>
        </w:rPr>
        <w:t>Floristics:</w:t>
      </w:r>
      <w:r w:rsidR="000648C2" w:rsidRPr="001424A9">
        <w:t xml:space="preserve"> </w:t>
      </w:r>
    </w:p>
    <w:p w14:paraId="3FACD014" w14:textId="77777777" w:rsidR="001424A9" w:rsidRPr="001424A9" w:rsidRDefault="000648C2" w:rsidP="001424A9">
      <w:pPr>
        <w:pStyle w:val="ListBullet"/>
      </w:pPr>
      <w:r w:rsidRPr="001424A9">
        <w:t xml:space="preserve">CES105.138 Common species include </w:t>
      </w:r>
      <w:r w:rsidRPr="001424A9">
        <w:rPr>
          <w:i/>
        </w:rPr>
        <w:t>Vaccinium oxycoccos (= Oxycoccus microcarpos), Andromeda polifolia, Vaccinium uliginosum, Ledum palustre ssp. decumbens, Ledum groenlandicum, Betula nana, Empetrum nigrum, Carex microglochin, Carex rotundata, Carex rariflora, Carex lasiocarpa, Carex limosa, Carex chordorrhiza, Carex livida, Carex pluriflora, Carex pauciflora, Carex stylosa, Carex membranacea, Eriophorum brachyantherum, Eriophorum angustifolium, Rubus chamaemorus</w:t>
      </w:r>
      <w:r w:rsidRPr="001424A9">
        <w:t xml:space="preserve">, and </w:t>
      </w:r>
      <w:r w:rsidRPr="001424A9">
        <w:rPr>
          <w:i/>
        </w:rPr>
        <w:t>Drosera</w:t>
      </w:r>
      <w:r w:rsidRPr="001424A9">
        <w:t xml:space="preserve"> spp. (Gracz et al. 2005). </w:t>
      </w:r>
      <w:r w:rsidRPr="001424A9">
        <w:rPr>
          <w:i/>
        </w:rPr>
        <w:t>Sphagnum</w:t>
      </w:r>
      <w:r w:rsidRPr="001424A9">
        <w:t xml:space="preserve"> spp. are usually abundant in the ground layer.</w:t>
      </w:r>
    </w:p>
    <w:p w14:paraId="63B765CE" w14:textId="77777777" w:rsidR="001424A9" w:rsidRPr="001424A9" w:rsidRDefault="000648C2" w:rsidP="001424A9">
      <w:pPr>
        <w:pStyle w:val="ListBullet"/>
      </w:pPr>
      <w:r w:rsidRPr="001424A9">
        <w:t xml:space="preserve">CES105.140 Common species include </w:t>
      </w:r>
      <w:r w:rsidRPr="001424A9">
        <w:rPr>
          <w:i/>
        </w:rPr>
        <w:t>Ledum palustre ssp. decumbens, Ledum groenlandicum, Betula nana, Rubus chamaemorus, Vaccinium oxycoccos (= Oxycoccus microcarpos), Myrica gale, Calamagrostis canadensis, Carex aquatilis, Comarum palustre, Salix fuscescens, Salix pulchra, Empetrum nigrum, Chamaedaphne calyculata</w:t>
      </w:r>
      <w:r w:rsidRPr="001424A9">
        <w:t xml:space="preserve">, and </w:t>
      </w:r>
      <w:r w:rsidRPr="001424A9">
        <w:rPr>
          <w:i/>
        </w:rPr>
        <w:t>Sphagnum</w:t>
      </w:r>
      <w:r w:rsidRPr="001424A9">
        <w:t xml:space="preserve"> spp. (DeVelice et al. 1999, Jorgenson et al. 2003). </w:t>
      </w:r>
      <w:r w:rsidRPr="001424A9">
        <w:rPr>
          <w:i/>
        </w:rPr>
        <w:t>Myrica gale</w:t>
      </w:r>
      <w:r w:rsidRPr="001424A9">
        <w:t xml:space="preserve"> and </w:t>
      </w:r>
      <w:r w:rsidRPr="001424A9">
        <w:rPr>
          <w:i/>
        </w:rPr>
        <w:t>Chamaedaphne calyculata</w:t>
      </w:r>
      <w:r w:rsidRPr="001424A9">
        <w:t xml:space="preserve"> indicate fen conditions.</w:t>
      </w:r>
    </w:p>
    <w:p w14:paraId="0DC9882D" w14:textId="77777777" w:rsidR="001424A9" w:rsidRPr="001424A9" w:rsidRDefault="001424A9" w:rsidP="001424A9">
      <w:r w:rsidRPr="001424A9">
        <w:rPr>
          <w:rStyle w:val="TemplateField"/>
        </w:rPr>
        <w:t>Dynamics:</w:t>
      </w:r>
      <w:r w:rsidR="000648C2" w:rsidRPr="001424A9">
        <w:t xml:space="preserve"> </w:t>
      </w:r>
    </w:p>
    <w:p w14:paraId="0779CEE3" w14:textId="77777777" w:rsidR="001424A9" w:rsidRDefault="000648C2" w:rsidP="001424A9">
      <w:pPr>
        <w:pStyle w:val="ListBullet"/>
      </w:pPr>
      <w:r w:rsidRPr="001424A9">
        <w:t>CES105.138 In boreal wetlands the general successional trend is from marsh to fen to treed bog; however, succession is not necessarily directional, and environmental conditions, such as nutrient content and abundance of groundwater, may prevent fens from developing into bogs (Zoltai et al. 1988). Succession begins in shallow ponds or low</w:t>
      </w:r>
      <w:r w:rsidR="00033AB8">
        <w:t>-</w:t>
      </w:r>
      <w:r w:rsidRPr="001424A9">
        <w:t>lying wetlands formed by processes such as glacial recession and floodplain dynamics (oxbows) or thermokarst. An organic root mat typically develops and is either anchored to the mineral soil or floating on water such as a pond's edge. Over time, peat</w:t>
      </w:r>
      <w:r w:rsidR="00033AB8">
        <w:t>-</w:t>
      </w:r>
      <w:r w:rsidRPr="001424A9">
        <w:t>forming mosses and sedges may fill in the basin. As the peat layer develops, low and/or dwarf</w:t>
      </w:r>
      <w:r w:rsidR="00033AB8">
        <w:t>-</w:t>
      </w:r>
      <w:r w:rsidRPr="001424A9">
        <w:t>shrubs become established. Dwarf</w:t>
      </w:r>
      <w:r w:rsidR="00033AB8">
        <w:t>-</w:t>
      </w:r>
      <w:r w:rsidRPr="001424A9">
        <w:t>trees may establish on the well</w:t>
      </w:r>
      <w:r w:rsidR="00033AB8">
        <w:t>-</w:t>
      </w:r>
      <w:r w:rsidRPr="001424A9">
        <w:t>developed peat and also around the margin of the peatland.</w:t>
      </w:r>
    </w:p>
    <w:p w14:paraId="67029834" w14:textId="77777777" w:rsidR="001424A9" w:rsidRDefault="001424A9" w:rsidP="001424A9">
      <w:pPr>
        <w:pStyle w:val="ListBullet"/>
      </w:pPr>
      <w:r>
        <w:lastRenderedPageBreak/>
        <w:tab/>
      </w:r>
      <w:r w:rsidR="000648C2" w:rsidRPr="001424A9">
        <w:t>Many peatlands on the Kenai Lowland formed in kettles after remnant glacial ice melted. In this region there is a trend toward peatlands drying and ponds shrinking and filling in (Klein et al. 2005).</w:t>
      </w:r>
    </w:p>
    <w:p w14:paraId="6995F681" w14:textId="77777777" w:rsidR="001424A9" w:rsidRDefault="001424A9" w:rsidP="001424A9">
      <w:pPr>
        <w:pStyle w:val="ListBullet"/>
      </w:pPr>
      <w:r>
        <w:tab/>
      </w:r>
      <w:r w:rsidR="000648C2" w:rsidRPr="001424A9">
        <w:t>Permafrost degradation leading to collapse scars and thaw ponds is common in boreal Alaska, and studies from the Tanana Flats show areas of widespread degradation (Racine et al. 1998, Jorgenson et al. 2001a, 2001b, 2003). Thaw ponds form when ice</w:t>
      </w:r>
      <w:r w:rsidR="00033AB8">
        <w:t>-</w:t>
      </w:r>
      <w:r w:rsidR="000648C2" w:rsidRPr="001424A9">
        <w:t>rich permafrost degrades and collapses forming a basin. Aquatic plants rapidly colonize the pond. Over time, marsh plants and sphagnum moss invade creating peatland conditions. This trend is leading to widespread ecosystem conversion in the Tanana Flats (Jorgenson et al. 2001b). If a collapse scar is isolated, succession follows a bog development model, whereas in an open hydrologic setting, succession follows a fen development model. Pond systems may become connected as adjacent permafrost thaws.</w:t>
      </w:r>
    </w:p>
    <w:p w14:paraId="391E971E" w14:textId="77777777" w:rsidR="001424A9" w:rsidRPr="001424A9" w:rsidRDefault="001424A9" w:rsidP="001424A9">
      <w:pPr>
        <w:pStyle w:val="ListBullet"/>
      </w:pPr>
      <w:r>
        <w:tab/>
      </w:r>
      <w:r w:rsidR="000648C2" w:rsidRPr="001424A9">
        <w:t xml:space="preserve">Succession to peatlands can also occur through paludification of previously forested landscapes. Restricted drainage from permafrost development (on inactive alluvial terraces, for example) can lead to the establishment of </w:t>
      </w:r>
      <w:r w:rsidR="000648C2" w:rsidRPr="001424A9">
        <w:rPr>
          <w:i/>
        </w:rPr>
        <w:t>Sphagnum</w:t>
      </w:r>
      <w:r w:rsidR="000648C2" w:rsidRPr="001424A9">
        <w:t xml:space="preserve"> spp. or other peat</w:t>
      </w:r>
      <w:r w:rsidR="00033AB8">
        <w:t>-</w:t>
      </w:r>
      <w:r w:rsidR="000648C2" w:rsidRPr="001424A9">
        <w:t>forming mosses or sedges, and overtime, peatland plants dominate the site.</w:t>
      </w:r>
    </w:p>
    <w:p w14:paraId="65983516" w14:textId="77777777" w:rsidR="001424A9" w:rsidRDefault="000648C2" w:rsidP="001424A9">
      <w:pPr>
        <w:pStyle w:val="ListBullet"/>
      </w:pPr>
      <w:r w:rsidRPr="001424A9">
        <w:t>CES105.140 In boreal wetlands the general successional trend is from marsh to fen to treed bog; however, succession is not necessarily directional, and environmental conditions, such as nutrient content and abundance of groundwater, may prevent fens from developing into bogs (Zoltai et al. 1988). Succession begins in shallow ponds or low</w:t>
      </w:r>
      <w:r w:rsidR="00033AB8">
        <w:t>-</w:t>
      </w:r>
      <w:r w:rsidRPr="001424A9">
        <w:t>lying wetlands formed by processes such as glacial recession and floodplain dynamics (oxbows) or thermokarst. An organic root mat typically develops and is either anchored to the mineral soil or floating on water such as a pond's edge. Over time, peat</w:t>
      </w:r>
      <w:r w:rsidR="00033AB8">
        <w:t>-</w:t>
      </w:r>
      <w:r w:rsidRPr="001424A9">
        <w:t>forming mosses and sedges may fill in the basin. As the peat layer develops, low and/or dwarf</w:t>
      </w:r>
      <w:r w:rsidR="00033AB8">
        <w:t>-</w:t>
      </w:r>
      <w:r w:rsidRPr="001424A9">
        <w:t>shrubs become established. Dwarf</w:t>
      </w:r>
      <w:r w:rsidR="00033AB8">
        <w:t>-</w:t>
      </w:r>
      <w:r w:rsidRPr="001424A9">
        <w:t>trees may establish on the well</w:t>
      </w:r>
      <w:r w:rsidR="00033AB8">
        <w:t>-</w:t>
      </w:r>
      <w:r w:rsidRPr="001424A9">
        <w:t>developed peat and also around the margin of the peatland.</w:t>
      </w:r>
    </w:p>
    <w:p w14:paraId="1B396902" w14:textId="77777777" w:rsidR="001424A9" w:rsidRDefault="001424A9" w:rsidP="001424A9">
      <w:pPr>
        <w:pStyle w:val="ListBullet"/>
      </w:pPr>
      <w:r>
        <w:tab/>
      </w:r>
      <w:r w:rsidR="000648C2" w:rsidRPr="001424A9">
        <w:t>Many peatlands on the Kenai Lowland formed in kettles after remnant glacial ice melted. In this region there is a trend toward peatlands drying and ponds shrinking and filling in (Klein et al. 2005).</w:t>
      </w:r>
    </w:p>
    <w:p w14:paraId="047E274E" w14:textId="77777777" w:rsidR="001424A9" w:rsidRDefault="001424A9" w:rsidP="001424A9">
      <w:pPr>
        <w:pStyle w:val="ListBullet"/>
      </w:pPr>
      <w:r>
        <w:tab/>
      </w:r>
      <w:r w:rsidR="000648C2" w:rsidRPr="001424A9">
        <w:t>Permafrost degradation leading to collapse scars and thaw ponds is common in boreal Alaska, and studies from the Tanana Flats show areas of widespread degradation (Racine et al. 1998, Jorgenson et al. 2001a, 2001b, 2003). Thaw ponds form when ice</w:t>
      </w:r>
      <w:r w:rsidR="00033AB8">
        <w:t>-</w:t>
      </w:r>
      <w:r w:rsidR="000648C2" w:rsidRPr="001424A9">
        <w:t>rich permafrost degrades and collapses forming a basin. Aquatic plants rapidly colonize the pond. Over time, marsh plants and sphagnum moss invade creating peatland conditions. This trend is leading to widespread ecosystem conversion in the Tanana Flats (Jorgenson et al. 2001b). If a collapse scar is isolated, succession follows a bog development model, whereas in an open hydrologic setting, succession follows a fen development model. Pond systems may become connected as adjacent permafrost thaws.</w:t>
      </w:r>
    </w:p>
    <w:p w14:paraId="76B689F0" w14:textId="77777777" w:rsidR="001424A9" w:rsidRPr="001424A9" w:rsidRDefault="001424A9" w:rsidP="001424A9">
      <w:pPr>
        <w:pStyle w:val="ListBullet"/>
      </w:pPr>
      <w:r>
        <w:tab/>
      </w:r>
      <w:r w:rsidR="000648C2" w:rsidRPr="001424A9">
        <w:t xml:space="preserve">Succession to peatlands can also occur through paludification of previously forested landscapes. Restricted drainage from permafrost development (on inactive alluvial terraces, for example) can lead to the establishment of </w:t>
      </w:r>
      <w:r w:rsidR="000648C2" w:rsidRPr="001424A9">
        <w:rPr>
          <w:i/>
        </w:rPr>
        <w:t>Sphagnum</w:t>
      </w:r>
      <w:r w:rsidR="000648C2" w:rsidRPr="001424A9">
        <w:t xml:space="preserve"> spp. or other peat</w:t>
      </w:r>
      <w:r w:rsidR="00033AB8">
        <w:t>-</w:t>
      </w:r>
      <w:r w:rsidR="000648C2" w:rsidRPr="001424A9">
        <w:t>forming mosses or sedges, and overtime, peatland plants dominate the site.</w:t>
      </w:r>
    </w:p>
    <w:p w14:paraId="53D6BBA4" w14:textId="77777777" w:rsidR="001424A9" w:rsidRPr="001424A9" w:rsidRDefault="000648C2" w:rsidP="001424A9">
      <w:pPr>
        <w:pStyle w:val="Subheading"/>
      </w:pPr>
      <w:r w:rsidRPr="001424A9">
        <w:t>ENVIRONMENT</w:t>
      </w:r>
    </w:p>
    <w:p w14:paraId="6FE95B5E"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6663085A" w14:textId="77777777" w:rsidR="001424A9" w:rsidRPr="001424A9" w:rsidRDefault="000648C2" w:rsidP="001424A9">
      <w:r w:rsidRPr="001424A9">
        <w:rPr>
          <w:rStyle w:val="TemplateSubField"/>
        </w:rPr>
        <w:t>Climate:</w:t>
      </w:r>
      <w:r w:rsidRPr="001424A9">
        <w:t xml:space="preserve">  </w:t>
      </w:r>
    </w:p>
    <w:p w14:paraId="0044516C" w14:textId="77777777" w:rsidR="001424A9" w:rsidRPr="001424A9" w:rsidRDefault="000648C2" w:rsidP="001424A9">
      <w:r w:rsidRPr="001424A9">
        <w:rPr>
          <w:rStyle w:val="TemplateSubField"/>
        </w:rPr>
        <w:t>Soil/substrate/hydrology:</w:t>
      </w:r>
      <w:r w:rsidRPr="001424A9">
        <w:t xml:space="preserve">  </w:t>
      </w:r>
    </w:p>
    <w:p w14:paraId="57F43EDA" w14:textId="77777777" w:rsidR="001424A9" w:rsidRPr="001424A9" w:rsidRDefault="000648C2" w:rsidP="001424A9">
      <w:pPr>
        <w:pStyle w:val="ListBullet"/>
      </w:pPr>
      <w:r w:rsidRPr="001424A9">
        <w:t>CES105.138 This system includes hydrologically closed bogs and poor fens (systems with little or no groundwater inputs) with thick (</w:t>
      </w:r>
      <w:r w:rsidR="001424A9">
        <w:t>&gt;</w:t>
      </w:r>
      <w:r w:rsidRPr="001424A9">
        <w:t>40 cm) peat deposits. Organic soils are acidic and nutrient</w:t>
      </w:r>
      <w:r w:rsidR="00033AB8">
        <w:t>-</w:t>
      </w:r>
      <w:r w:rsidRPr="001424A9">
        <w:t>poor. It includes basin or blanket bogs. Permafrost is usually absent.</w:t>
      </w:r>
    </w:p>
    <w:p w14:paraId="501C07E3" w14:textId="77777777" w:rsidR="001424A9" w:rsidRPr="001424A9" w:rsidRDefault="000648C2" w:rsidP="001424A9">
      <w:pPr>
        <w:pStyle w:val="ListBullet"/>
      </w:pPr>
      <w:r w:rsidRPr="001424A9">
        <w:t>CES105.140 This ecological system occurs in lowlands of the boreal and boreal transition regions of Alaska and includes low shrub</w:t>
      </w:r>
      <w:r w:rsidR="00033AB8">
        <w:t>-</w:t>
      </w:r>
      <w:r w:rsidRPr="001424A9">
        <w:t>dominated wetlands. Sites may be bogs, fens, or wetlands. Soils are saturated for at least a portion of the growing season, and permafrost is absent. An organic peat layer is usually present, but peat depth is variable but often less than 40 cm deep.</w:t>
      </w:r>
    </w:p>
    <w:p w14:paraId="5E677DC2" w14:textId="77777777" w:rsidR="001424A9" w:rsidRPr="001424A9" w:rsidRDefault="000648C2" w:rsidP="001424A9">
      <w:pPr>
        <w:pStyle w:val="Subheading"/>
      </w:pPr>
      <w:r w:rsidRPr="001424A9">
        <w:t>DISTRIBUTION</w:t>
      </w:r>
    </w:p>
    <w:p w14:paraId="435063B4" w14:textId="77777777" w:rsidR="001424A9" w:rsidRPr="001424A9" w:rsidRDefault="001424A9" w:rsidP="001424A9">
      <w:r w:rsidRPr="001424A9">
        <w:rPr>
          <w:rStyle w:val="TemplateFieldRequired"/>
          <w:highlight w:val="yellow"/>
        </w:rPr>
        <w:t>Geographic Range:</w:t>
      </w:r>
      <w:r w:rsidR="000648C2" w:rsidRPr="001424A9">
        <w:t xml:space="preserve"> </w:t>
      </w:r>
    </w:p>
    <w:p w14:paraId="7E0DBD43" w14:textId="77777777" w:rsidR="001424A9" w:rsidRPr="001424A9" w:rsidRDefault="000648C2" w:rsidP="001424A9">
      <w:pPr>
        <w:pStyle w:val="ListBullet"/>
      </w:pPr>
      <w:r w:rsidRPr="001424A9">
        <w:t>CES103.870 This system occurs in the western boreal regions of North America with occurrences in inland British Columbia.</w:t>
      </w:r>
    </w:p>
    <w:p w14:paraId="7022C17A" w14:textId="77777777" w:rsidR="001424A9" w:rsidRPr="001424A9" w:rsidRDefault="000648C2" w:rsidP="001424A9">
      <w:pPr>
        <w:pStyle w:val="ListBullet"/>
      </w:pPr>
      <w:r w:rsidRPr="001424A9">
        <w:t>CES103.871 This system is found at higher temperate and boreal latitudes of Canada, extending south into the Pacific Maritime and Rocky Mountain divisions, but not west of the coastal mountain ranges of Alaska, British Columbia and Washington.</w:t>
      </w:r>
    </w:p>
    <w:p w14:paraId="00655531" w14:textId="77777777" w:rsidR="001424A9" w:rsidRPr="001424A9" w:rsidRDefault="000648C2" w:rsidP="001424A9">
      <w:pPr>
        <w:pStyle w:val="ListBullet"/>
      </w:pPr>
      <w:r w:rsidRPr="001424A9">
        <w:t>CES105.138 This system occurs in lowlands of the boreal and boreal transition regions of Alaska.</w:t>
      </w:r>
    </w:p>
    <w:p w14:paraId="4A81F39F" w14:textId="77777777" w:rsidR="001424A9" w:rsidRPr="001424A9" w:rsidRDefault="000648C2" w:rsidP="001424A9">
      <w:pPr>
        <w:pStyle w:val="ListBullet"/>
      </w:pPr>
      <w:r w:rsidRPr="001424A9">
        <w:t>CES105.140 This system occurs in lowlands of the boreal transition region of Alaska, and lowlands through subalpine in boreal Alaska.</w:t>
      </w:r>
    </w:p>
    <w:p w14:paraId="766BE4CA"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2435134B" w14:textId="77777777" w:rsidR="001424A9" w:rsidRPr="001424A9" w:rsidRDefault="000648C2" w:rsidP="001424A9">
      <w:pPr>
        <w:pStyle w:val="ListBullet"/>
      </w:pPr>
      <w:r w:rsidRPr="001424A9">
        <w:t>CES103.870 Large patch</w:t>
      </w:r>
    </w:p>
    <w:p w14:paraId="2331EC1B" w14:textId="77777777" w:rsidR="001424A9" w:rsidRPr="001424A9" w:rsidRDefault="000648C2" w:rsidP="001424A9">
      <w:pPr>
        <w:pStyle w:val="ListBullet"/>
      </w:pPr>
      <w:r w:rsidRPr="001424A9">
        <w:t>CES103.871 Small patch</w:t>
      </w:r>
    </w:p>
    <w:p w14:paraId="4D3B82B4" w14:textId="77777777" w:rsidR="001424A9" w:rsidRPr="001424A9" w:rsidRDefault="000648C2" w:rsidP="001424A9">
      <w:pPr>
        <w:pStyle w:val="ListBullet"/>
      </w:pPr>
      <w:r w:rsidRPr="001424A9">
        <w:t>CES105.138 Small patch, Large patch</w:t>
      </w:r>
    </w:p>
    <w:p w14:paraId="7F120462" w14:textId="77777777" w:rsidR="001424A9" w:rsidRPr="001424A9" w:rsidRDefault="000648C2" w:rsidP="001424A9">
      <w:pPr>
        <w:pStyle w:val="ListBullet"/>
      </w:pPr>
      <w:r w:rsidRPr="001424A9">
        <w:t>CES105.140 Small patch, Large patch</w:t>
      </w:r>
    </w:p>
    <w:p w14:paraId="713F315D" w14:textId="77777777" w:rsidR="001424A9" w:rsidRPr="001424A9" w:rsidRDefault="001424A9" w:rsidP="001424A9">
      <w:r w:rsidRPr="001424A9">
        <w:rPr>
          <w:rStyle w:val="TemplateFieldRequired"/>
          <w:highlight w:val="yellow"/>
        </w:rPr>
        <w:t>Nations:</w:t>
      </w:r>
      <w:r w:rsidR="000648C2" w:rsidRPr="001424A9">
        <w:t xml:space="preserve"> US</w:t>
      </w:r>
    </w:p>
    <w:p w14:paraId="2055B01A" w14:textId="77777777" w:rsidR="001424A9" w:rsidRPr="001424A9" w:rsidRDefault="000648C2" w:rsidP="001424A9">
      <w:pPr>
        <w:pStyle w:val="ListBullet"/>
      </w:pPr>
      <w:r w:rsidRPr="001424A9">
        <w:t>CES103.870 CA, US</w:t>
      </w:r>
    </w:p>
    <w:p w14:paraId="12519DE7" w14:textId="77777777" w:rsidR="001424A9" w:rsidRPr="001424A9" w:rsidRDefault="000648C2" w:rsidP="001424A9">
      <w:pPr>
        <w:pStyle w:val="ListBullet"/>
      </w:pPr>
      <w:r w:rsidRPr="001424A9">
        <w:lastRenderedPageBreak/>
        <w:t>CES103.871 CA, US</w:t>
      </w:r>
    </w:p>
    <w:p w14:paraId="60237331" w14:textId="77777777" w:rsidR="001424A9" w:rsidRPr="001424A9" w:rsidRDefault="000648C2" w:rsidP="001424A9">
      <w:pPr>
        <w:pStyle w:val="ListBullet"/>
      </w:pPr>
      <w:r w:rsidRPr="001424A9">
        <w:t>CES105.138 US</w:t>
      </w:r>
    </w:p>
    <w:p w14:paraId="4B071B8E" w14:textId="77777777" w:rsidR="001424A9" w:rsidRPr="001424A9" w:rsidRDefault="000648C2" w:rsidP="001424A9">
      <w:pPr>
        <w:pStyle w:val="ListBullet"/>
      </w:pPr>
      <w:r w:rsidRPr="001424A9">
        <w:t>CES105.140 US</w:t>
      </w:r>
    </w:p>
    <w:p w14:paraId="6AB900FB"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56679AB0" w14:textId="77777777" w:rsidR="001424A9" w:rsidRPr="001424A9" w:rsidRDefault="000648C2" w:rsidP="001424A9">
      <w:pPr>
        <w:pStyle w:val="ListBullet"/>
      </w:pPr>
      <w:r w:rsidRPr="001424A9">
        <w:rPr>
          <w:i/>
        </w:rPr>
        <w:t>combined</w:t>
      </w:r>
      <w:r w:rsidRPr="001424A9">
        <w:t>: AB, AK, BC, ID, MT, NT, OR, WA?, YT</w:t>
      </w:r>
    </w:p>
    <w:p w14:paraId="5FA6354A" w14:textId="77777777" w:rsidR="001424A9" w:rsidRPr="001424A9" w:rsidRDefault="000648C2" w:rsidP="001424A9">
      <w:pPr>
        <w:pStyle w:val="ListBullet"/>
      </w:pPr>
      <w:r w:rsidRPr="001424A9">
        <w:t>CES103.870 AB, AK, BC, NT, YT?</w:t>
      </w:r>
    </w:p>
    <w:p w14:paraId="0657528B" w14:textId="77777777" w:rsidR="001424A9" w:rsidRPr="001424A9" w:rsidRDefault="000648C2" w:rsidP="001424A9">
      <w:pPr>
        <w:pStyle w:val="ListBullet"/>
      </w:pPr>
      <w:r w:rsidRPr="001424A9">
        <w:t>CES103.871 AB, AK, BC, ID, MT, OR, WA?, YT</w:t>
      </w:r>
    </w:p>
    <w:p w14:paraId="5F065F3C" w14:textId="77777777" w:rsidR="001424A9" w:rsidRPr="001424A9" w:rsidRDefault="000648C2" w:rsidP="001424A9">
      <w:pPr>
        <w:pStyle w:val="ListBullet"/>
      </w:pPr>
      <w:r w:rsidRPr="001424A9">
        <w:t>CES105.138 AK</w:t>
      </w:r>
    </w:p>
    <w:p w14:paraId="1280583E" w14:textId="77777777" w:rsidR="001424A9" w:rsidRPr="001424A9" w:rsidRDefault="000648C2" w:rsidP="001424A9">
      <w:pPr>
        <w:pStyle w:val="ListBullet"/>
      </w:pPr>
      <w:r w:rsidRPr="001424A9">
        <w:t>CES105.140 AK</w:t>
      </w:r>
    </w:p>
    <w:p w14:paraId="60C5F506" w14:textId="77777777" w:rsidR="001424A9" w:rsidRPr="001424A9" w:rsidRDefault="001424A9" w:rsidP="001424A9">
      <w:r w:rsidRPr="001424A9">
        <w:rPr>
          <w:rStyle w:val="TemplateField"/>
        </w:rPr>
        <w:t>Federal Lands [don't spend much time! Not required!]:</w:t>
      </w:r>
      <w:r w:rsidR="000648C2" w:rsidRPr="001424A9">
        <w:t xml:space="preserve"> </w:t>
      </w:r>
    </w:p>
    <w:p w14:paraId="2555D15B" w14:textId="77777777" w:rsidR="001424A9" w:rsidRPr="001424A9" w:rsidRDefault="001424A9" w:rsidP="001424A9">
      <w:r w:rsidRPr="001424A9">
        <w:rPr>
          <w:rStyle w:val="TemplateField"/>
        </w:rPr>
        <w:t>Alasaka Ecoregions:</w:t>
      </w:r>
      <w:r w:rsidR="000648C2" w:rsidRPr="001424A9">
        <w:t xml:space="preserve"> </w:t>
      </w:r>
    </w:p>
    <w:p w14:paraId="684D524B" w14:textId="77777777" w:rsidR="001424A9" w:rsidRPr="001424A9" w:rsidRDefault="000648C2" w:rsidP="001424A9">
      <w:pPr>
        <w:pStyle w:val="ListBullet"/>
      </w:pPr>
      <w:r w:rsidRPr="001424A9">
        <w:t>CES105.138 11:C, 12:C, 13:C, 14:C, 15:C, 16:C, 17:C, 18:C, 19:C, 20:C, 21:C, 22:C, 23:C, 24:C, 25:C, 27:C, 30:C, 7:C, 9:C</w:t>
      </w:r>
    </w:p>
    <w:p w14:paraId="795AF6F6" w14:textId="77777777" w:rsidR="001424A9" w:rsidRPr="001424A9" w:rsidRDefault="000648C2" w:rsidP="001424A9">
      <w:pPr>
        <w:pStyle w:val="ListBullet"/>
      </w:pPr>
      <w:r w:rsidRPr="001424A9">
        <w:t>CES105.140 11:C, 12:C, 13:C, 14:C, 15:C, 16:C, 17:C, 18:C, 19:C, 20:C, 21:C, 22:C, 23:C, 24:C, 25:C, 27:C, 30:C, 7:C, 9:C</w:t>
      </w:r>
    </w:p>
    <w:p w14:paraId="31C134E7" w14:textId="77777777" w:rsidR="001424A9" w:rsidRPr="001424A9" w:rsidRDefault="001424A9" w:rsidP="001424A9">
      <w:r w:rsidRPr="001424A9">
        <w:rPr>
          <w:b/>
        </w:rPr>
        <w:t>Divisions:</w:t>
      </w:r>
      <w:r w:rsidR="000648C2" w:rsidRPr="001424A9">
        <w:t xml:space="preserve"> 105:C</w:t>
      </w:r>
    </w:p>
    <w:p w14:paraId="5C174D5F" w14:textId="77777777" w:rsidR="001424A9" w:rsidRPr="001424A9" w:rsidRDefault="000648C2" w:rsidP="001424A9">
      <w:pPr>
        <w:pStyle w:val="ListBullet"/>
      </w:pPr>
      <w:r w:rsidRPr="001424A9">
        <w:t>CES103.870 103:C, 105:P, 204:P, 306:C</w:t>
      </w:r>
    </w:p>
    <w:p w14:paraId="05000BFC" w14:textId="77777777" w:rsidR="001424A9" w:rsidRPr="001424A9" w:rsidRDefault="000648C2" w:rsidP="001424A9">
      <w:pPr>
        <w:pStyle w:val="ListBullet"/>
      </w:pPr>
      <w:r w:rsidRPr="001424A9">
        <w:t>CES103.871 103:C, 105:C, 306:C</w:t>
      </w:r>
    </w:p>
    <w:p w14:paraId="6DD8672F" w14:textId="77777777" w:rsidR="001424A9" w:rsidRPr="001424A9" w:rsidRDefault="000648C2" w:rsidP="001424A9">
      <w:pPr>
        <w:pStyle w:val="ListBullet"/>
      </w:pPr>
      <w:r w:rsidRPr="001424A9">
        <w:t>CES105.138 105:C</w:t>
      </w:r>
    </w:p>
    <w:p w14:paraId="21FB6F76" w14:textId="77777777" w:rsidR="001424A9" w:rsidRPr="001424A9" w:rsidRDefault="000648C2" w:rsidP="001424A9">
      <w:pPr>
        <w:pStyle w:val="ListBullet"/>
      </w:pPr>
      <w:r w:rsidRPr="001424A9">
        <w:t>CES105.140 105:C</w:t>
      </w:r>
    </w:p>
    <w:p w14:paraId="45EFBF3C" w14:textId="77777777" w:rsidR="001424A9" w:rsidRPr="001424A9" w:rsidRDefault="000648C2" w:rsidP="001424A9">
      <w:pPr>
        <w:pStyle w:val="Subheading"/>
      </w:pPr>
      <w:r w:rsidRPr="001424A9">
        <w:t>CONFIDENCE LEVEL</w:t>
      </w:r>
    </w:p>
    <w:p w14:paraId="19883192" w14:textId="77777777" w:rsidR="001424A9" w:rsidRPr="001424A9" w:rsidRDefault="001424A9" w:rsidP="001424A9">
      <w:r w:rsidRPr="001424A9">
        <w:rPr>
          <w:rStyle w:val="TemplateFieldRequired"/>
          <w:highlight w:val="yellow"/>
        </w:rPr>
        <w:t>Confidence Level:</w:t>
      </w:r>
      <w:r w:rsidR="000648C2" w:rsidRPr="001424A9">
        <w:t xml:space="preserve"> </w:t>
      </w:r>
    </w:p>
    <w:p w14:paraId="18E2808A" w14:textId="77777777" w:rsidR="001424A9" w:rsidRPr="001424A9" w:rsidRDefault="000648C2" w:rsidP="001424A9">
      <w:pPr>
        <w:pStyle w:val="ListBullet"/>
      </w:pPr>
      <w:r w:rsidRPr="001424A9">
        <w:t xml:space="preserve">CES103.870 2 </w:t>
      </w:r>
      <w:r w:rsidR="00033AB8">
        <w:t>-</w:t>
      </w:r>
      <w:r w:rsidRPr="001424A9">
        <w:t xml:space="preserve"> Moderate</w:t>
      </w:r>
    </w:p>
    <w:p w14:paraId="4469E116" w14:textId="77777777" w:rsidR="001424A9" w:rsidRPr="001424A9" w:rsidRDefault="000648C2" w:rsidP="001424A9">
      <w:pPr>
        <w:pStyle w:val="ListBullet"/>
      </w:pPr>
      <w:r w:rsidRPr="001424A9">
        <w:t xml:space="preserve">CES103.871 2 </w:t>
      </w:r>
      <w:r w:rsidR="00033AB8">
        <w:t>-</w:t>
      </w:r>
      <w:r w:rsidRPr="001424A9">
        <w:t xml:space="preserve"> Moderate</w:t>
      </w:r>
    </w:p>
    <w:p w14:paraId="2CECD040" w14:textId="77777777" w:rsidR="001424A9" w:rsidRPr="001424A9" w:rsidRDefault="000648C2" w:rsidP="001424A9">
      <w:pPr>
        <w:pStyle w:val="ListBullet"/>
      </w:pPr>
      <w:r w:rsidRPr="001424A9">
        <w:t xml:space="preserve">CES105.138 1 </w:t>
      </w:r>
      <w:r w:rsidR="00033AB8">
        <w:t>-</w:t>
      </w:r>
      <w:r w:rsidRPr="001424A9">
        <w:t xml:space="preserve"> Strong</w:t>
      </w:r>
    </w:p>
    <w:p w14:paraId="13FDF720" w14:textId="77777777" w:rsidR="001424A9" w:rsidRPr="001424A9" w:rsidRDefault="000648C2" w:rsidP="001424A9">
      <w:pPr>
        <w:pStyle w:val="ListBullet"/>
      </w:pPr>
      <w:r w:rsidRPr="001424A9">
        <w:t xml:space="preserve">CES105.140 1 </w:t>
      </w:r>
      <w:r w:rsidR="00033AB8">
        <w:t>-</w:t>
      </w:r>
      <w:r w:rsidRPr="001424A9">
        <w:t xml:space="preserve"> Strong</w:t>
      </w:r>
    </w:p>
    <w:p w14:paraId="10FE523B" w14:textId="77777777" w:rsidR="001424A9" w:rsidRPr="001424A9" w:rsidRDefault="000648C2" w:rsidP="001424A9">
      <w:pPr>
        <w:pStyle w:val="Subheading"/>
      </w:pPr>
      <w:r w:rsidRPr="001424A9">
        <w:t>CITATIONS</w:t>
      </w:r>
    </w:p>
    <w:p w14:paraId="07A55F7A" w14:textId="77777777" w:rsidR="001424A9" w:rsidRPr="001424A9" w:rsidRDefault="001424A9" w:rsidP="001424A9">
      <w:r w:rsidRPr="001424A9">
        <w:rPr>
          <w:rStyle w:val="TemplateFieldRequired"/>
          <w:highlight w:val="yellow"/>
        </w:rPr>
        <w:t>Synonymy:</w:t>
      </w:r>
      <w:r w:rsidR="000648C2" w:rsidRPr="001424A9">
        <w:t xml:space="preserve">  </w:t>
      </w:r>
    </w:p>
    <w:p w14:paraId="6E4C8E14" w14:textId="77777777" w:rsidR="001424A9" w:rsidRPr="001424A9" w:rsidRDefault="001424A9" w:rsidP="001424A9">
      <w:r w:rsidRPr="001424A9">
        <w:t>CES103.870</w:t>
      </w:r>
    </w:p>
    <w:p w14:paraId="09F38F67" w14:textId="77777777" w:rsidR="001424A9" w:rsidRPr="001424A9" w:rsidRDefault="000648C2" w:rsidP="001424A9">
      <w:pPr>
        <w:pStyle w:val="ListBullet"/>
      </w:pPr>
      <w:r w:rsidRPr="001424A9">
        <w:t xml:space="preserve"> Sitka Spruce: 223 (Eyre 1980) </w:t>
      </w:r>
      <w:r w:rsidRPr="001424A9">
        <w:rPr>
          <w:b/>
        </w:rPr>
        <w:t>&gt;&lt;</w:t>
      </w:r>
    </w:p>
    <w:p w14:paraId="5FD118E4" w14:textId="77777777" w:rsidR="001424A9" w:rsidRPr="001424A9" w:rsidRDefault="001424A9" w:rsidP="001424A9">
      <w:r w:rsidRPr="001424A9">
        <w:t>CES103.871</w:t>
      </w:r>
    </w:p>
    <w:p w14:paraId="73B4BEB0" w14:textId="77777777" w:rsidR="001424A9" w:rsidRPr="001424A9" w:rsidRDefault="000648C2" w:rsidP="001424A9">
      <w:pPr>
        <w:pStyle w:val="ListBullet"/>
      </w:pPr>
      <w:r w:rsidRPr="001424A9">
        <w:t xml:space="preserve"> Lodgepole Pine: 218 (Eyre 1980) </w:t>
      </w:r>
      <w:r w:rsidRPr="001424A9">
        <w:rPr>
          <w:b/>
        </w:rPr>
        <w:t>&gt;&lt;</w:t>
      </w:r>
    </w:p>
    <w:p w14:paraId="78045A4C" w14:textId="77777777" w:rsidR="001424A9" w:rsidRPr="001424A9" w:rsidRDefault="000648C2" w:rsidP="001424A9">
      <w:pPr>
        <w:pStyle w:val="ListBullet"/>
      </w:pPr>
      <w:r w:rsidRPr="001424A9">
        <w:t xml:space="preserve"> Non</w:t>
      </w:r>
      <w:r w:rsidR="00033AB8">
        <w:t>-</w:t>
      </w:r>
      <w:r w:rsidRPr="001424A9">
        <w:t xml:space="preserve">forested bog (BWBSdk1/31) (MacKinnon et al. 1990) </w:t>
      </w:r>
      <w:r w:rsidRPr="001424A9">
        <w:rPr>
          <w:b/>
        </w:rPr>
        <w:t>&gt;&lt;</w:t>
      </w:r>
    </w:p>
    <w:p w14:paraId="5A091942" w14:textId="77777777" w:rsidR="001424A9" w:rsidRPr="001424A9" w:rsidRDefault="000648C2" w:rsidP="001424A9">
      <w:pPr>
        <w:pStyle w:val="ListBullet"/>
      </w:pPr>
      <w:r w:rsidRPr="001424A9">
        <w:t xml:space="preserve"> Non</w:t>
      </w:r>
      <w:r w:rsidR="00033AB8">
        <w:t>-</w:t>
      </w:r>
      <w:r w:rsidRPr="001424A9">
        <w:t xml:space="preserve">forested bog (BWBSdk1/31) (Banner et al. 1993) </w:t>
      </w:r>
      <w:r w:rsidRPr="001424A9">
        <w:rPr>
          <w:b/>
        </w:rPr>
        <w:t>&gt;&lt;</w:t>
      </w:r>
    </w:p>
    <w:p w14:paraId="2A1AD85D" w14:textId="77777777" w:rsidR="001424A9" w:rsidRPr="001424A9" w:rsidRDefault="000648C2" w:rsidP="001424A9">
      <w:pPr>
        <w:pStyle w:val="ListBullet"/>
      </w:pPr>
      <w:r w:rsidRPr="001424A9">
        <w:t xml:space="preserve"> Non</w:t>
      </w:r>
      <w:r w:rsidR="00033AB8">
        <w:t>-</w:t>
      </w:r>
      <w:r w:rsidRPr="001424A9">
        <w:t xml:space="preserve">forested bog (BWBSdk2/31) (Banner et al. 1993) </w:t>
      </w:r>
      <w:r w:rsidRPr="001424A9">
        <w:rPr>
          <w:b/>
        </w:rPr>
        <w:t>&gt;&lt;</w:t>
      </w:r>
    </w:p>
    <w:p w14:paraId="62EB2407" w14:textId="77777777" w:rsidR="001424A9" w:rsidRPr="001424A9" w:rsidRDefault="000648C2" w:rsidP="001424A9">
      <w:pPr>
        <w:pStyle w:val="ListBullet"/>
      </w:pPr>
      <w:r w:rsidRPr="001424A9">
        <w:t xml:space="preserve"> Scheuchzeria </w:t>
      </w:r>
      <w:r w:rsidR="00033AB8">
        <w:t>-</w:t>
      </w:r>
      <w:r w:rsidRPr="001424A9">
        <w:t xml:space="preserve"> Peat</w:t>
      </w:r>
      <w:r w:rsidR="00033AB8">
        <w:t>-</w:t>
      </w:r>
      <w:r w:rsidRPr="001424A9">
        <w:t xml:space="preserve">moss (ICHmc2/Wb12) (Banner et al. 1993) </w:t>
      </w:r>
      <w:r w:rsidRPr="001424A9">
        <w:rPr>
          <w:b/>
        </w:rPr>
        <w:t>&gt;&lt;</w:t>
      </w:r>
    </w:p>
    <w:p w14:paraId="71D1FBE1" w14:textId="77777777" w:rsidR="001424A9" w:rsidRPr="001424A9" w:rsidRDefault="000648C2" w:rsidP="001424A9">
      <w:pPr>
        <w:pStyle w:val="ListBullet"/>
      </w:pPr>
      <w:r w:rsidRPr="001424A9">
        <w:t xml:space="preserve"> Scheuchzeria </w:t>
      </w:r>
      <w:r w:rsidR="00033AB8">
        <w:t>-</w:t>
      </w:r>
      <w:r w:rsidRPr="001424A9">
        <w:t xml:space="preserve"> Peat</w:t>
      </w:r>
      <w:r w:rsidR="00033AB8">
        <w:t>-</w:t>
      </w:r>
      <w:r w:rsidRPr="001424A9">
        <w:t xml:space="preserve">moss (ICHmk3/Wb12) (Steen and Coupé 1997) </w:t>
      </w:r>
      <w:r w:rsidRPr="001424A9">
        <w:rPr>
          <w:b/>
        </w:rPr>
        <w:t>&gt;&lt;</w:t>
      </w:r>
    </w:p>
    <w:p w14:paraId="1FB8D0B0" w14:textId="77777777" w:rsidR="001424A9" w:rsidRPr="001424A9" w:rsidRDefault="000648C2" w:rsidP="001424A9">
      <w:pPr>
        <w:pStyle w:val="ListBullet"/>
      </w:pPr>
      <w:r w:rsidRPr="001424A9">
        <w:t xml:space="preserve"> Scheuchzeria </w:t>
      </w:r>
      <w:r w:rsidR="00033AB8">
        <w:t>-</w:t>
      </w:r>
      <w:r w:rsidRPr="001424A9">
        <w:t xml:space="preserve"> Peat</w:t>
      </w:r>
      <w:r w:rsidR="00033AB8">
        <w:t>-</w:t>
      </w:r>
      <w:r w:rsidRPr="001424A9">
        <w:t xml:space="preserve">moss (SBSdw3/Wb12) (DeLong et al. 1993) </w:t>
      </w:r>
      <w:r w:rsidRPr="001424A9">
        <w:rPr>
          <w:b/>
        </w:rPr>
        <w:t>&gt;&lt;</w:t>
      </w:r>
    </w:p>
    <w:p w14:paraId="102AC3C9" w14:textId="77777777" w:rsidR="001424A9" w:rsidRPr="001424A9" w:rsidRDefault="000648C2" w:rsidP="001424A9">
      <w:pPr>
        <w:pStyle w:val="ListBullet"/>
      </w:pPr>
      <w:r w:rsidRPr="001424A9">
        <w:t xml:space="preserve"> Scheuchzeria </w:t>
      </w:r>
      <w:r w:rsidR="00033AB8">
        <w:t>-</w:t>
      </w:r>
      <w:r w:rsidRPr="001424A9">
        <w:t xml:space="preserve"> Peat</w:t>
      </w:r>
      <w:r w:rsidR="00033AB8">
        <w:t>-</w:t>
      </w:r>
      <w:r w:rsidRPr="001424A9">
        <w:t xml:space="preserve">moss (SBSdw3/Wb12) (Banner et al. 1993) </w:t>
      </w:r>
      <w:r w:rsidRPr="001424A9">
        <w:rPr>
          <w:b/>
        </w:rPr>
        <w:t>&gt;&lt;</w:t>
      </w:r>
    </w:p>
    <w:p w14:paraId="53A5B34F" w14:textId="77777777" w:rsidR="001424A9" w:rsidRPr="001424A9" w:rsidRDefault="000648C2" w:rsidP="001424A9">
      <w:pPr>
        <w:pStyle w:val="ListBullet"/>
      </w:pPr>
      <w:r w:rsidRPr="001424A9">
        <w:t xml:space="preserve"> Scheuchzeria </w:t>
      </w:r>
      <w:r w:rsidR="00033AB8">
        <w:t>-</w:t>
      </w:r>
      <w:r w:rsidRPr="001424A9">
        <w:t xml:space="preserve"> Peat</w:t>
      </w:r>
      <w:r w:rsidR="00033AB8">
        <w:t>-</w:t>
      </w:r>
      <w:r w:rsidRPr="001424A9">
        <w:t xml:space="preserve">moss (SBSmc2/Wb12) (Banner et al. 1993) </w:t>
      </w:r>
      <w:r w:rsidRPr="001424A9">
        <w:rPr>
          <w:b/>
        </w:rPr>
        <w:t>&gt;&lt;</w:t>
      </w:r>
    </w:p>
    <w:p w14:paraId="16DCCDDF" w14:textId="77777777" w:rsidR="001424A9" w:rsidRPr="001424A9" w:rsidRDefault="000648C2" w:rsidP="001424A9">
      <w:pPr>
        <w:pStyle w:val="ListBullet"/>
      </w:pPr>
      <w:r w:rsidRPr="001424A9">
        <w:t xml:space="preserve"> Scheuchzeria </w:t>
      </w:r>
      <w:r w:rsidR="00033AB8">
        <w:t>-</w:t>
      </w:r>
      <w:r w:rsidRPr="001424A9">
        <w:t xml:space="preserve"> Peat</w:t>
      </w:r>
      <w:r w:rsidR="00033AB8">
        <w:t>-</w:t>
      </w:r>
      <w:r w:rsidRPr="001424A9">
        <w:t xml:space="preserve">moss (SBSmc2/Wb12) (DeLong et al. 1993) </w:t>
      </w:r>
      <w:r w:rsidRPr="001424A9">
        <w:rPr>
          <w:b/>
        </w:rPr>
        <w:t>&gt;&lt;</w:t>
      </w:r>
    </w:p>
    <w:p w14:paraId="2FD29444" w14:textId="77777777" w:rsidR="001424A9" w:rsidRPr="001424A9" w:rsidRDefault="000648C2" w:rsidP="001424A9">
      <w:pPr>
        <w:pStyle w:val="ListBullet"/>
      </w:pPr>
      <w:r w:rsidRPr="001424A9">
        <w:t xml:space="preserve"> Scheuchzeria </w:t>
      </w:r>
      <w:r w:rsidR="00033AB8">
        <w:t>-</w:t>
      </w:r>
      <w:r w:rsidRPr="001424A9">
        <w:t xml:space="preserve"> Peat</w:t>
      </w:r>
      <w:r w:rsidR="00033AB8">
        <w:t>-</w:t>
      </w:r>
      <w:r w:rsidRPr="001424A9">
        <w:t xml:space="preserve">moss (SBSvk/Wb12) (DeLong 2003) </w:t>
      </w:r>
      <w:r w:rsidRPr="001424A9">
        <w:rPr>
          <w:b/>
        </w:rPr>
        <w:t>&gt;&lt;</w:t>
      </w:r>
    </w:p>
    <w:p w14:paraId="3C8ECDA5" w14:textId="77777777" w:rsidR="001424A9" w:rsidRPr="001424A9" w:rsidRDefault="000648C2" w:rsidP="001424A9">
      <w:pPr>
        <w:pStyle w:val="ListBullet"/>
      </w:pPr>
      <w:r w:rsidRPr="001424A9">
        <w:t xml:space="preserve"> Shore sedge </w:t>
      </w:r>
      <w:r w:rsidR="00033AB8">
        <w:t>-</w:t>
      </w:r>
      <w:r w:rsidRPr="001424A9">
        <w:t xml:space="preserve"> Buckbean </w:t>
      </w:r>
      <w:r w:rsidR="00033AB8">
        <w:t>-</w:t>
      </w:r>
      <w:r w:rsidRPr="001424A9">
        <w:t xml:space="preserve"> Peat</w:t>
      </w:r>
      <w:r w:rsidR="00033AB8">
        <w:t>-</w:t>
      </w:r>
      <w:r w:rsidRPr="001424A9">
        <w:t xml:space="preserve">moss (CWHws1/Wb13) (Banner et al. 1993) </w:t>
      </w:r>
      <w:r w:rsidRPr="001424A9">
        <w:rPr>
          <w:b/>
        </w:rPr>
        <w:t>&gt;&lt;</w:t>
      </w:r>
    </w:p>
    <w:p w14:paraId="4D73FDB8" w14:textId="77777777" w:rsidR="001424A9" w:rsidRPr="001424A9" w:rsidRDefault="000648C2" w:rsidP="001424A9">
      <w:pPr>
        <w:pStyle w:val="ListBullet"/>
      </w:pPr>
      <w:r w:rsidRPr="001424A9">
        <w:t xml:space="preserve"> Shore sedge </w:t>
      </w:r>
      <w:r w:rsidR="00033AB8">
        <w:t>-</w:t>
      </w:r>
      <w:r w:rsidRPr="001424A9">
        <w:t xml:space="preserve"> Buckbean </w:t>
      </w:r>
      <w:r w:rsidR="00033AB8">
        <w:t>-</w:t>
      </w:r>
      <w:r w:rsidRPr="001424A9">
        <w:t xml:space="preserve"> Peat</w:t>
      </w:r>
      <w:r w:rsidR="00033AB8">
        <w:t>-</w:t>
      </w:r>
      <w:r w:rsidRPr="001424A9">
        <w:t xml:space="preserve">moss (CWHws2/Wb13) (Banner et al. 1993) </w:t>
      </w:r>
      <w:r w:rsidRPr="001424A9">
        <w:rPr>
          <w:b/>
        </w:rPr>
        <w:t>&gt;&lt;</w:t>
      </w:r>
    </w:p>
    <w:p w14:paraId="75D96052" w14:textId="77777777" w:rsidR="001424A9" w:rsidRPr="001424A9" w:rsidRDefault="000648C2" w:rsidP="001424A9">
      <w:pPr>
        <w:pStyle w:val="ListBullet"/>
      </w:pPr>
      <w:r w:rsidRPr="001424A9">
        <w:t xml:space="preserve"> Shore sedge </w:t>
      </w:r>
      <w:r w:rsidR="00033AB8">
        <w:t>-</w:t>
      </w:r>
      <w:r w:rsidRPr="001424A9">
        <w:t xml:space="preserve"> Buckbean </w:t>
      </w:r>
      <w:r w:rsidR="00033AB8">
        <w:t>-</w:t>
      </w:r>
      <w:r w:rsidRPr="001424A9">
        <w:t xml:space="preserve"> Peat</w:t>
      </w:r>
      <w:r w:rsidR="00033AB8">
        <w:t>-</w:t>
      </w:r>
      <w:r w:rsidRPr="001424A9">
        <w:t xml:space="preserve">moss (ICHmc1/Wb13) (Banner et al. 1993) </w:t>
      </w:r>
      <w:r w:rsidRPr="001424A9">
        <w:rPr>
          <w:b/>
        </w:rPr>
        <w:t>&gt;&lt;</w:t>
      </w:r>
    </w:p>
    <w:p w14:paraId="2F5119E2" w14:textId="77777777" w:rsidR="001424A9" w:rsidRPr="001424A9" w:rsidRDefault="000648C2" w:rsidP="001424A9">
      <w:pPr>
        <w:pStyle w:val="ListBullet"/>
      </w:pPr>
      <w:r w:rsidRPr="001424A9">
        <w:t xml:space="preserve"> Shore sedge </w:t>
      </w:r>
      <w:r w:rsidR="00033AB8">
        <w:t>-</w:t>
      </w:r>
      <w:r w:rsidRPr="001424A9">
        <w:t xml:space="preserve"> Buckbean </w:t>
      </w:r>
      <w:r w:rsidR="00033AB8">
        <w:t>-</w:t>
      </w:r>
      <w:r w:rsidRPr="001424A9">
        <w:t xml:space="preserve"> Peat</w:t>
      </w:r>
      <w:r w:rsidR="00033AB8">
        <w:t>-</w:t>
      </w:r>
      <w:r w:rsidRPr="001424A9">
        <w:t xml:space="preserve">moss (ICHmc1/Wb13) (Meidinger et al. 1988) </w:t>
      </w:r>
      <w:r w:rsidRPr="001424A9">
        <w:rPr>
          <w:b/>
        </w:rPr>
        <w:t>&gt;&lt;</w:t>
      </w:r>
    </w:p>
    <w:p w14:paraId="555AC2C0" w14:textId="77777777" w:rsidR="001424A9" w:rsidRPr="001424A9" w:rsidRDefault="000648C2" w:rsidP="001424A9">
      <w:pPr>
        <w:pStyle w:val="ListBullet"/>
      </w:pPr>
      <w:r w:rsidRPr="001424A9">
        <w:t xml:space="preserve"> Shore sedge </w:t>
      </w:r>
      <w:r w:rsidR="00033AB8">
        <w:t>-</w:t>
      </w:r>
      <w:r w:rsidRPr="001424A9">
        <w:t xml:space="preserve"> Buckbean </w:t>
      </w:r>
      <w:r w:rsidR="00033AB8">
        <w:t>-</w:t>
      </w:r>
      <w:r w:rsidRPr="001424A9">
        <w:t xml:space="preserve"> Peat</w:t>
      </w:r>
      <w:r w:rsidR="00033AB8">
        <w:t>-</w:t>
      </w:r>
      <w:r w:rsidRPr="001424A9">
        <w:t xml:space="preserve">moss (ICHvc/Wb13) (Banner et al. 1993) </w:t>
      </w:r>
      <w:r w:rsidRPr="001424A9">
        <w:rPr>
          <w:b/>
        </w:rPr>
        <w:t>&gt;&lt;</w:t>
      </w:r>
    </w:p>
    <w:p w14:paraId="15EE1CD0" w14:textId="77777777" w:rsidR="001424A9" w:rsidRPr="001424A9" w:rsidRDefault="000648C2" w:rsidP="001424A9">
      <w:pPr>
        <w:pStyle w:val="ListBullet"/>
      </w:pPr>
      <w:r w:rsidRPr="001424A9">
        <w:t xml:space="preserve"> Shore sedge </w:t>
      </w:r>
      <w:r w:rsidR="00033AB8">
        <w:t>-</w:t>
      </w:r>
      <w:r w:rsidRPr="001424A9">
        <w:t xml:space="preserve"> Buckbean </w:t>
      </w:r>
      <w:r w:rsidR="00033AB8">
        <w:t>-</w:t>
      </w:r>
      <w:r w:rsidRPr="001424A9">
        <w:t xml:space="preserve"> Peat</w:t>
      </w:r>
      <w:r w:rsidR="00033AB8">
        <w:t>-</w:t>
      </w:r>
      <w:r w:rsidRPr="001424A9">
        <w:t xml:space="preserve">moss (ICHwk2/Wb13) (Steen and Coupé 1997) </w:t>
      </w:r>
      <w:r w:rsidRPr="001424A9">
        <w:rPr>
          <w:b/>
        </w:rPr>
        <w:t>&gt;&lt;</w:t>
      </w:r>
    </w:p>
    <w:p w14:paraId="6AD421F7" w14:textId="77777777" w:rsidR="001424A9" w:rsidRPr="001424A9" w:rsidRDefault="000648C2" w:rsidP="001424A9">
      <w:pPr>
        <w:pStyle w:val="ListBullet"/>
      </w:pPr>
      <w:r w:rsidRPr="001424A9">
        <w:t xml:space="preserve"> Shore sedge </w:t>
      </w:r>
      <w:r w:rsidR="00033AB8">
        <w:t>-</w:t>
      </w:r>
      <w:r w:rsidRPr="001424A9">
        <w:t xml:space="preserve"> Buckbean </w:t>
      </w:r>
      <w:r w:rsidR="00033AB8">
        <w:t>-</w:t>
      </w:r>
      <w:r w:rsidRPr="001424A9">
        <w:t xml:space="preserve"> Peat</w:t>
      </w:r>
      <w:r w:rsidR="00033AB8">
        <w:t>-</w:t>
      </w:r>
      <w:r w:rsidRPr="001424A9">
        <w:t xml:space="preserve">moss (SBSmk1/Wb13) (DeLong et al. 1993) </w:t>
      </w:r>
      <w:r w:rsidRPr="001424A9">
        <w:rPr>
          <w:b/>
        </w:rPr>
        <w:t>&gt;&lt;</w:t>
      </w:r>
    </w:p>
    <w:p w14:paraId="6727E8BB" w14:textId="77777777" w:rsidR="001424A9" w:rsidRPr="001424A9" w:rsidRDefault="001424A9" w:rsidP="001424A9">
      <w:r w:rsidRPr="001424A9">
        <w:t>CES105.138</w:t>
      </w:r>
    </w:p>
    <w:p w14:paraId="01182C46" w14:textId="77777777" w:rsidR="001424A9" w:rsidRPr="001424A9" w:rsidRDefault="000648C2" w:rsidP="001424A9">
      <w:pPr>
        <w:pStyle w:val="ListBullet"/>
      </w:pPr>
      <w:r w:rsidRPr="001424A9">
        <w:t xml:space="preserve"> III.A.3.g </w:t>
      </w:r>
      <w:r w:rsidR="00033AB8">
        <w:t>-</w:t>
      </w:r>
      <w:r w:rsidRPr="001424A9">
        <w:t xml:space="preserve"> Subarctic lowland sedge</w:t>
      </w:r>
      <w:r w:rsidR="00033AB8">
        <w:t>-</w:t>
      </w:r>
      <w:r w:rsidRPr="001424A9">
        <w:t xml:space="preserve">shrub wet meadow (Viereck et al. 1992) </w:t>
      </w:r>
      <w:r w:rsidRPr="001424A9">
        <w:rPr>
          <w:b/>
        </w:rPr>
        <w:t>&gt;&lt;</w:t>
      </w:r>
    </w:p>
    <w:p w14:paraId="176720D8" w14:textId="77777777" w:rsidR="001424A9" w:rsidRPr="001424A9" w:rsidRDefault="000648C2" w:rsidP="001424A9">
      <w:pPr>
        <w:pStyle w:val="ListBullet"/>
      </w:pPr>
      <w:r w:rsidRPr="001424A9">
        <w:t xml:space="preserve"> III.A.3.j </w:t>
      </w:r>
      <w:r w:rsidR="00033AB8">
        <w:t>-</w:t>
      </w:r>
      <w:r w:rsidRPr="001424A9">
        <w:t xml:space="preserve"> Subarctic lowland sedge bog meadow (Viereck et al. 1992) </w:t>
      </w:r>
      <w:r w:rsidRPr="001424A9">
        <w:rPr>
          <w:b/>
        </w:rPr>
        <w:t>&gt;&lt;</w:t>
      </w:r>
    </w:p>
    <w:p w14:paraId="6A63C6C6" w14:textId="77777777" w:rsidR="001424A9" w:rsidRPr="001424A9" w:rsidRDefault="000648C2" w:rsidP="001424A9">
      <w:pPr>
        <w:pStyle w:val="ListBullet"/>
      </w:pPr>
      <w:r w:rsidRPr="001424A9">
        <w:t xml:space="preserve"> III.A.3.k </w:t>
      </w:r>
      <w:r w:rsidR="00033AB8">
        <w:t>-</w:t>
      </w:r>
      <w:r w:rsidRPr="001424A9">
        <w:t xml:space="preserve"> Subarctic lowland sedge</w:t>
      </w:r>
      <w:r w:rsidR="00033AB8">
        <w:t>-</w:t>
      </w:r>
      <w:r w:rsidRPr="001424A9">
        <w:t xml:space="preserve">moss bog meadow (Viereck et al. 1992) </w:t>
      </w:r>
      <w:r w:rsidRPr="001424A9">
        <w:rPr>
          <w:b/>
        </w:rPr>
        <w:t>&gt;&lt;</w:t>
      </w:r>
    </w:p>
    <w:p w14:paraId="10CD8A23" w14:textId="77777777" w:rsidR="001424A9" w:rsidRPr="001424A9" w:rsidRDefault="000648C2" w:rsidP="001424A9">
      <w:pPr>
        <w:pStyle w:val="ListBullet"/>
      </w:pPr>
      <w:r w:rsidRPr="001424A9">
        <w:t xml:space="preserve"> III.C.1.a </w:t>
      </w:r>
      <w:r w:rsidR="00033AB8">
        <w:t>-</w:t>
      </w:r>
      <w:r w:rsidRPr="001424A9">
        <w:t xml:space="preserve"> Wet bryophyte (Viereck et al. 1992) </w:t>
      </w:r>
      <w:r w:rsidRPr="001424A9">
        <w:rPr>
          <w:b/>
        </w:rPr>
        <w:t>&gt;&lt;</w:t>
      </w:r>
    </w:p>
    <w:p w14:paraId="38392799" w14:textId="77777777" w:rsidR="001424A9" w:rsidRPr="001424A9" w:rsidRDefault="001424A9" w:rsidP="001424A9">
      <w:r w:rsidRPr="001424A9">
        <w:t>CES105.140</w:t>
      </w:r>
    </w:p>
    <w:p w14:paraId="03B0EBFB" w14:textId="77777777" w:rsidR="001424A9" w:rsidRPr="001424A9" w:rsidRDefault="000648C2" w:rsidP="001424A9">
      <w:pPr>
        <w:pStyle w:val="ListBullet"/>
      </w:pPr>
      <w:r w:rsidRPr="001424A9">
        <w:t xml:space="preserve"> II.C.2.d </w:t>
      </w:r>
      <w:r w:rsidR="00033AB8">
        <w:t>-</w:t>
      </w:r>
      <w:r w:rsidRPr="001424A9">
        <w:t xml:space="preserve"> Shrub birch</w:t>
      </w:r>
      <w:r w:rsidR="00033AB8">
        <w:t>-</w:t>
      </w:r>
      <w:r w:rsidRPr="001424A9">
        <w:t xml:space="preserve">ericaceous shrub bog (Viereck et al. 1992) </w:t>
      </w:r>
      <w:r w:rsidRPr="001424A9">
        <w:rPr>
          <w:b/>
        </w:rPr>
        <w:t>&gt;&lt;</w:t>
      </w:r>
    </w:p>
    <w:p w14:paraId="3559B607" w14:textId="77777777" w:rsidR="001424A9" w:rsidRPr="001424A9" w:rsidRDefault="000648C2" w:rsidP="001424A9">
      <w:pPr>
        <w:pStyle w:val="ListBullet"/>
      </w:pPr>
      <w:r w:rsidRPr="001424A9">
        <w:t xml:space="preserve"> II.C.2.e </w:t>
      </w:r>
      <w:r w:rsidR="00033AB8">
        <w:t>-</w:t>
      </w:r>
      <w:r w:rsidRPr="001424A9">
        <w:t xml:space="preserve"> Ericaceous shrub bog (Viereck et al. 1992) </w:t>
      </w:r>
      <w:r w:rsidRPr="001424A9">
        <w:rPr>
          <w:b/>
        </w:rPr>
        <w:t>&gt;&lt;</w:t>
      </w:r>
    </w:p>
    <w:p w14:paraId="4DA90D13" w14:textId="77777777" w:rsidR="001424A9" w:rsidRPr="001424A9" w:rsidRDefault="000648C2" w:rsidP="001424A9">
      <w:pPr>
        <w:pStyle w:val="ListBullet"/>
      </w:pPr>
      <w:r w:rsidRPr="001424A9">
        <w:t xml:space="preserve"> II.C.2.i </w:t>
      </w:r>
      <w:r w:rsidR="00033AB8">
        <w:t>-</w:t>
      </w:r>
      <w:r w:rsidRPr="001424A9">
        <w:t xml:space="preserve"> Willow</w:t>
      </w:r>
      <w:r w:rsidR="00033AB8">
        <w:t>-</w:t>
      </w:r>
      <w:r w:rsidRPr="001424A9">
        <w:t xml:space="preserve">graminoid shrub bog (Viereck et al. 1992) </w:t>
      </w:r>
      <w:r w:rsidRPr="001424A9">
        <w:rPr>
          <w:b/>
        </w:rPr>
        <w:t>&gt;&lt;</w:t>
      </w:r>
    </w:p>
    <w:p w14:paraId="69676645" w14:textId="77777777" w:rsidR="001424A9" w:rsidRPr="001424A9" w:rsidRDefault="000648C2" w:rsidP="001424A9">
      <w:pPr>
        <w:pStyle w:val="ListBullet"/>
      </w:pPr>
      <w:r w:rsidRPr="001424A9">
        <w:lastRenderedPageBreak/>
        <w:t xml:space="preserve"> II.C.2.j </w:t>
      </w:r>
      <w:r w:rsidR="00033AB8">
        <w:t>-</w:t>
      </w:r>
      <w:r w:rsidRPr="001424A9">
        <w:t xml:space="preserve"> Sweetgale</w:t>
      </w:r>
      <w:r w:rsidR="00033AB8">
        <w:t>-</w:t>
      </w:r>
      <w:r w:rsidRPr="001424A9">
        <w:t xml:space="preserve">graminoid bog (Viereck et al. 1992) </w:t>
      </w:r>
      <w:r w:rsidRPr="001424A9">
        <w:rPr>
          <w:b/>
        </w:rPr>
        <w:t>&gt;&lt;</w:t>
      </w:r>
    </w:p>
    <w:p w14:paraId="3ECB5323" w14:textId="77777777" w:rsidR="001424A9" w:rsidRPr="001424A9" w:rsidRDefault="000648C2" w:rsidP="001424A9">
      <w:pPr>
        <w:pStyle w:val="ListBullet"/>
      </w:pPr>
      <w:r w:rsidRPr="001424A9">
        <w:t xml:space="preserve"> III.C.1.a </w:t>
      </w:r>
      <w:r w:rsidR="00033AB8">
        <w:t>-</w:t>
      </w:r>
      <w:r w:rsidRPr="001424A9">
        <w:t xml:space="preserve"> Wet bryophyte (Viereck et al. 1992) </w:t>
      </w:r>
      <w:r w:rsidRPr="001424A9">
        <w:rPr>
          <w:b/>
        </w:rPr>
        <w:t>&gt;&lt;</w:t>
      </w:r>
    </w:p>
    <w:p w14:paraId="1941390A" w14:textId="77777777" w:rsidR="001424A9" w:rsidRPr="001424A9" w:rsidRDefault="001424A9" w:rsidP="001424A9">
      <w:r w:rsidRPr="001424A9">
        <w:rPr>
          <w:rStyle w:val="TemplateFieldRequired"/>
          <w:highlight w:val="yellow"/>
        </w:rPr>
        <w:t>Full Citation:</w:t>
      </w:r>
      <w:r w:rsidR="000648C2" w:rsidRPr="001424A9">
        <w:t xml:space="preserve">  </w:t>
      </w:r>
    </w:p>
    <w:p w14:paraId="7635E782"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CFF4CE2" w14:textId="77777777" w:rsidR="001424A9" w:rsidRPr="001424A9" w:rsidRDefault="001424A9" w:rsidP="001424A9">
      <w:r w:rsidRPr="001424A9">
        <w:t>CES103.870</w:t>
      </w:r>
    </w:p>
    <w:p w14:paraId="393527E2"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4747E244" w14:textId="77777777" w:rsidR="001424A9" w:rsidRPr="001424A9" w:rsidRDefault="001424A9" w:rsidP="001424A9">
      <w:r w:rsidRPr="001424A9">
        <w:t>CES103.871</w:t>
      </w:r>
    </w:p>
    <w:p w14:paraId="2BC02A63"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626F016" w14:textId="77777777" w:rsidR="001424A9" w:rsidRPr="001424A9" w:rsidRDefault="001424A9" w:rsidP="001424A9">
      <w:r w:rsidRPr="001424A9">
        <w:t>CES105.138</w:t>
      </w:r>
    </w:p>
    <w:p w14:paraId="1ED5207C"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14BFA21" w14:textId="77777777" w:rsidR="001424A9" w:rsidRPr="001424A9" w:rsidRDefault="001424A9" w:rsidP="001424A9">
      <w:r w:rsidRPr="001424A9">
        <w:t>CES105.140</w:t>
      </w:r>
    </w:p>
    <w:p w14:paraId="0AC7AFF7"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9B64078" w14:textId="77777777" w:rsidR="001424A9" w:rsidRPr="001424A9" w:rsidRDefault="001424A9" w:rsidP="001424A9">
      <w:r w:rsidRPr="001424A9">
        <w:rPr>
          <w:rStyle w:val="TemplateFieldRequired"/>
          <w:highlight w:val="yellow"/>
        </w:rPr>
        <w:t>Author of Concept:</w:t>
      </w:r>
      <w:r w:rsidR="000648C2" w:rsidRPr="001424A9">
        <w:t xml:space="preserve"> </w:t>
      </w:r>
    </w:p>
    <w:p w14:paraId="4FD3F5BD" w14:textId="77777777" w:rsidR="001424A9" w:rsidRPr="001424A9" w:rsidRDefault="000648C2" w:rsidP="001424A9">
      <w:pPr>
        <w:pStyle w:val="ListBullet"/>
      </w:pPr>
      <w:r w:rsidRPr="001424A9">
        <w:t>CES103.870 G. Kittel</w:t>
      </w:r>
    </w:p>
    <w:p w14:paraId="11872BB4" w14:textId="77777777" w:rsidR="001424A9" w:rsidRPr="001424A9" w:rsidRDefault="000648C2" w:rsidP="001424A9">
      <w:pPr>
        <w:pStyle w:val="ListBullet"/>
      </w:pPr>
      <w:r w:rsidRPr="001424A9">
        <w:t>CES103.871 G. Kittel and P. Comer</w:t>
      </w:r>
    </w:p>
    <w:p w14:paraId="09A45C48" w14:textId="77777777" w:rsidR="001424A9" w:rsidRPr="001424A9" w:rsidRDefault="000648C2" w:rsidP="001424A9">
      <w:pPr>
        <w:pStyle w:val="ListBullet"/>
      </w:pPr>
      <w:r w:rsidRPr="001424A9">
        <w:t>CES105.138 Western Ecology Group and Alaska Natural Heritage Program</w:t>
      </w:r>
    </w:p>
    <w:p w14:paraId="0174D901" w14:textId="77777777" w:rsidR="001424A9" w:rsidRPr="001424A9" w:rsidRDefault="000648C2" w:rsidP="001424A9">
      <w:pPr>
        <w:pStyle w:val="ListBullet"/>
      </w:pPr>
      <w:r w:rsidRPr="001424A9">
        <w:t>CES105.140 Western Ecology Group and Alaska Natural Heritage Program</w:t>
      </w:r>
    </w:p>
    <w:p w14:paraId="7AB59A3B" w14:textId="77777777" w:rsidR="001424A9" w:rsidRPr="001424A9" w:rsidRDefault="001424A9" w:rsidP="001424A9">
      <w:r w:rsidRPr="001424A9">
        <w:rPr>
          <w:rStyle w:val="TemplateFieldRequired"/>
          <w:highlight w:val="yellow"/>
        </w:rPr>
        <w:t>Author of Description:</w:t>
      </w:r>
      <w:r w:rsidR="000648C2" w:rsidRPr="001424A9">
        <w:t xml:space="preserve"> </w:t>
      </w:r>
    </w:p>
    <w:p w14:paraId="23EAC358" w14:textId="77777777" w:rsidR="001424A9" w:rsidRPr="001424A9" w:rsidRDefault="000648C2" w:rsidP="001424A9">
      <w:pPr>
        <w:pStyle w:val="ListBullet"/>
      </w:pPr>
      <w:r w:rsidRPr="001424A9">
        <w:t>CES103.870 (12/8/2008) G. Kittel and M.S. Reid</w:t>
      </w:r>
    </w:p>
    <w:p w14:paraId="0054DA5E" w14:textId="77777777" w:rsidR="001424A9" w:rsidRPr="001424A9" w:rsidRDefault="000648C2" w:rsidP="001424A9">
      <w:pPr>
        <w:pStyle w:val="ListBullet"/>
      </w:pPr>
      <w:r w:rsidRPr="001424A9">
        <w:t>CES103.871 (3/31/2010) G. Kittel, P. Comer, M.S. Reid</w:t>
      </w:r>
    </w:p>
    <w:p w14:paraId="524A01FE" w14:textId="77777777" w:rsidR="001424A9" w:rsidRPr="001424A9" w:rsidRDefault="000648C2" w:rsidP="001424A9">
      <w:pPr>
        <w:pStyle w:val="ListBullet"/>
      </w:pPr>
      <w:r w:rsidRPr="001424A9">
        <w:t>CES105.138 (8/11/2008) T. Boucher and A. Batten</w:t>
      </w:r>
    </w:p>
    <w:p w14:paraId="7C3B4FCD" w14:textId="77777777" w:rsidR="001424A9" w:rsidRPr="001424A9" w:rsidRDefault="000648C2" w:rsidP="001424A9">
      <w:pPr>
        <w:pStyle w:val="ListBullet"/>
      </w:pPr>
      <w:r w:rsidRPr="001424A9">
        <w:t>CES105.140 (8/11/2008) T. Boucher</w:t>
      </w:r>
    </w:p>
    <w:p w14:paraId="0A717498"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3D92AE48" w14:textId="77777777" w:rsidR="001424A9" w:rsidRPr="001424A9" w:rsidRDefault="000648C2" w:rsidP="001424A9">
      <w:pPr>
        <w:pStyle w:val="Subheading"/>
      </w:pPr>
      <w:r w:rsidRPr="001424A9">
        <w:t>INTERNAL DATA</w:t>
      </w:r>
    </w:p>
    <w:p w14:paraId="3F34C970" w14:textId="77777777" w:rsidR="001424A9" w:rsidRPr="001424A9" w:rsidRDefault="001424A9" w:rsidP="001424A9">
      <w:r w:rsidRPr="001424A9">
        <w:rPr>
          <w:b/>
        </w:rPr>
        <w:t>Internal Comments:</w:t>
      </w:r>
      <w:r w:rsidR="000648C2" w:rsidRPr="001424A9">
        <w:t xml:space="preserve"> </w:t>
      </w:r>
    </w:p>
    <w:p w14:paraId="672099E3" w14:textId="77777777" w:rsidR="001424A9" w:rsidRPr="001424A9" w:rsidRDefault="000648C2" w:rsidP="001424A9">
      <w:pPr>
        <w:pStyle w:val="ListBullet"/>
      </w:pPr>
      <w:r w:rsidRPr="001424A9">
        <w:t>CES103.870 MEH 6</w:t>
      </w:r>
      <w:r w:rsidR="00033AB8">
        <w:t>-</w:t>
      </w:r>
      <w:r w:rsidRPr="001424A9">
        <w:t>11: AK added. MSR 12</w:t>
      </w:r>
      <w:r w:rsidR="00033AB8">
        <w:t>-</w:t>
      </w:r>
      <w:r w:rsidRPr="001424A9">
        <w:t>08: AK removed.</w:t>
      </w:r>
    </w:p>
    <w:p w14:paraId="68BC8F40" w14:textId="77777777" w:rsidR="001424A9" w:rsidRPr="001424A9" w:rsidRDefault="000648C2" w:rsidP="001424A9">
      <w:pPr>
        <w:pStyle w:val="ListBullet"/>
      </w:pPr>
      <w:r w:rsidRPr="001424A9">
        <w:t>CES103.871 MEH 6</w:t>
      </w:r>
      <w:r w:rsidR="00033AB8">
        <w:t>-</w:t>
      </w:r>
      <w:r w:rsidRPr="001424A9">
        <w:t>11: AK added. MSR 3</w:t>
      </w:r>
      <w:r w:rsidR="00033AB8">
        <w:t>-</w:t>
      </w:r>
      <w:r w:rsidRPr="001424A9">
        <w:t>10: AK? removed and AB, YT added. MSR 8</w:t>
      </w:r>
      <w:r w:rsidR="00033AB8">
        <w:t>-</w:t>
      </w:r>
      <w:r w:rsidRPr="001424A9">
        <w:t>08: AK changed to AK?. MSR 10</w:t>
      </w:r>
      <w:r w:rsidR="00033AB8">
        <w:t>-</w:t>
      </w:r>
      <w:r w:rsidRPr="001424A9">
        <w:t>05: WA changed to WA?. MSR 9</w:t>
      </w:r>
      <w:r w:rsidR="00033AB8">
        <w:t>-</w:t>
      </w:r>
      <w:r w:rsidRPr="001424A9">
        <w:t>05: MT confirmed.</w:t>
      </w:r>
    </w:p>
    <w:p w14:paraId="24D078C5" w14:textId="77777777" w:rsidR="001424A9" w:rsidRPr="001424A9" w:rsidRDefault="001424A9" w:rsidP="001424A9">
      <w:r w:rsidRPr="001424A9">
        <w:rPr>
          <w:b/>
        </w:rPr>
        <w:t>Other Comments:</w:t>
      </w:r>
      <w:r w:rsidR="000648C2" w:rsidRPr="001424A9">
        <w:t xml:space="preserve"> </w:t>
      </w:r>
    </w:p>
    <w:p w14:paraId="6CB5F455" w14:textId="77777777" w:rsidR="001424A9" w:rsidRPr="001424A9" w:rsidRDefault="000648C2" w:rsidP="001424A9">
      <w:pPr>
        <w:pStyle w:val="BorderTop"/>
      </w:pPr>
      <w:r w:rsidRPr="001424A9">
        <w:t>2.C.2.Na. North American Bog &amp; Fen</w:t>
      </w:r>
    </w:p>
    <w:p w14:paraId="1B6B47C2" w14:textId="77777777" w:rsidR="001424A9" w:rsidRPr="001424A9" w:rsidRDefault="001424A9" w:rsidP="001424A9">
      <w:r w:rsidRPr="001424A9">
        <w:t>M876</w:t>
      </w:r>
      <w:r w:rsidR="000648C2" w:rsidRPr="001424A9">
        <w:t xml:space="preserve"> North American Boreal &amp; Subboreal Bog &amp; Acidic Fen</w:t>
      </w:r>
    </w:p>
    <w:p w14:paraId="7DACA016" w14:textId="77777777" w:rsidR="001424A9" w:rsidRPr="001424A9" w:rsidRDefault="000648C2" w:rsidP="001424A9">
      <w:pPr>
        <w:pStyle w:val="H4Group"/>
      </w:pPr>
      <w:bookmarkStart w:id="68" w:name="_Toc13483374"/>
      <w:r w:rsidRPr="001424A9">
        <w:t>CES102.966 North American Arctic Dwarf</w:t>
      </w:r>
      <w:r w:rsidR="00033AB8">
        <w:t>-</w:t>
      </w:r>
      <w:r w:rsidRPr="001424A9">
        <w:t>shrub</w:t>
      </w:r>
      <w:r w:rsidR="00033AB8">
        <w:t>-</w:t>
      </w:r>
      <w:r w:rsidRPr="001424A9">
        <w:t>Wet Sedge</w:t>
      </w:r>
      <w:r w:rsidR="00033AB8">
        <w:t>-</w:t>
      </w:r>
      <w:r w:rsidRPr="001424A9">
        <w:t>Sphagnum Peatland</w:t>
      </w:r>
      <w:bookmarkEnd w:id="68"/>
    </w:p>
    <w:p w14:paraId="62865830" w14:textId="77777777" w:rsidR="001424A9" w:rsidRPr="001424A9" w:rsidRDefault="001424A9" w:rsidP="001424A9">
      <w:r w:rsidRPr="001424A9">
        <w:rPr>
          <w:b/>
        </w:rPr>
        <w:t>LeadResp / Assignment:</w:t>
      </w:r>
      <w:r w:rsidR="000648C2" w:rsidRPr="001424A9">
        <w:t xml:space="preserve"> West / </w:t>
      </w:r>
    </w:p>
    <w:p w14:paraId="56F20E5D" w14:textId="77777777" w:rsidR="001424A9" w:rsidRPr="001424A9" w:rsidRDefault="001424A9" w:rsidP="001424A9">
      <w:r w:rsidRPr="001424A9">
        <w:rPr>
          <w:b/>
        </w:rPr>
        <w:t>Reviewers:</w:t>
      </w:r>
      <w:r w:rsidR="000648C2" w:rsidRPr="001424A9">
        <w:t xml:space="preserve"> </w:t>
      </w:r>
    </w:p>
    <w:p w14:paraId="1F1DF954" w14:textId="77777777" w:rsidR="001424A9" w:rsidRPr="001424A9" w:rsidRDefault="001424A9" w:rsidP="001424A9">
      <w:r w:rsidRPr="001424A9">
        <w:rPr>
          <w:b/>
        </w:rPr>
        <w:t>Predecessors:</w:t>
      </w:r>
      <w:r w:rsidR="000648C2" w:rsidRPr="001424A9">
        <w:t xml:space="preserve">  </w:t>
      </w:r>
    </w:p>
    <w:p w14:paraId="5BF2C270" w14:textId="77777777" w:rsidR="001424A9" w:rsidRPr="001424A9" w:rsidRDefault="000648C2" w:rsidP="001424A9">
      <w:pPr>
        <w:pStyle w:val="ListBullet"/>
      </w:pPr>
      <w:r w:rsidRPr="001424A9">
        <w:t xml:space="preserve">CES102.200 </w:t>
      </w:r>
      <w:r w:rsidRPr="001424A9">
        <w:rPr>
          <w:b/>
        </w:rPr>
        <w:t>Alaska Arctic Wet Sedge</w:t>
      </w:r>
      <w:r w:rsidR="00033AB8">
        <w:rPr>
          <w:b/>
        </w:rPr>
        <w:t>-</w:t>
      </w:r>
      <w:r w:rsidRPr="001424A9">
        <w:rPr>
          <w:b/>
        </w:rPr>
        <w:t>Sphagnum Peatland</w:t>
      </w:r>
    </w:p>
    <w:p w14:paraId="0B1A2200" w14:textId="77777777" w:rsidR="001424A9" w:rsidRPr="001424A9" w:rsidRDefault="000648C2" w:rsidP="001424A9">
      <w:pPr>
        <w:pStyle w:val="ListBullet"/>
      </w:pPr>
      <w:r w:rsidRPr="001424A9">
        <w:t xml:space="preserve">CES102.201 </w:t>
      </w:r>
      <w:r w:rsidRPr="001424A9">
        <w:rPr>
          <w:b/>
        </w:rPr>
        <w:t>Alaska Arctic Dwarf</w:t>
      </w:r>
      <w:r w:rsidR="00033AB8">
        <w:rPr>
          <w:b/>
        </w:rPr>
        <w:t>-</w:t>
      </w:r>
      <w:r w:rsidRPr="001424A9">
        <w:rPr>
          <w:b/>
        </w:rPr>
        <w:t>Shrub</w:t>
      </w:r>
      <w:r w:rsidR="00033AB8">
        <w:rPr>
          <w:b/>
        </w:rPr>
        <w:t>-</w:t>
      </w:r>
      <w:r w:rsidRPr="001424A9">
        <w:rPr>
          <w:b/>
        </w:rPr>
        <w:t>Sphagnum Peatland</w:t>
      </w:r>
    </w:p>
    <w:p w14:paraId="04970F47" w14:textId="77777777" w:rsidR="001424A9" w:rsidRPr="001424A9" w:rsidRDefault="000648C2" w:rsidP="001424A9">
      <w:pPr>
        <w:pStyle w:val="Subheading"/>
      </w:pPr>
      <w:r w:rsidRPr="001424A9">
        <w:t>OVERVIEW</w:t>
      </w:r>
    </w:p>
    <w:p w14:paraId="3231CFE4" w14:textId="77777777" w:rsidR="001424A9" w:rsidRPr="001424A9" w:rsidRDefault="001424A9" w:rsidP="001424A9">
      <w:r w:rsidRPr="001424A9">
        <w:rPr>
          <w:rStyle w:val="TemplateFieldRequired"/>
          <w:highlight w:val="yellow"/>
        </w:rPr>
        <w:t>Database Code for Type:</w:t>
      </w:r>
      <w:r w:rsidR="000648C2" w:rsidRPr="001424A9">
        <w:t xml:space="preserve"> CES102.966</w:t>
      </w:r>
    </w:p>
    <w:p w14:paraId="3C01210A"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 Dwarf</w:t>
      </w:r>
      <w:r w:rsidR="00033AB8">
        <w:rPr>
          <w:b/>
        </w:rPr>
        <w:t>-</w:t>
      </w:r>
      <w:r w:rsidR="000648C2" w:rsidRPr="001424A9">
        <w:rPr>
          <w:b/>
        </w:rPr>
        <w:t>shrub</w:t>
      </w:r>
      <w:r w:rsidR="00033AB8">
        <w:rPr>
          <w:b/>
        </w:rPr>
        <w:t>-</w:t>
      </w:r>
      <w:r w:rsidR="000648C2" w:rsidRPr="001424A9">
        <w:rPr>
          <w:b/>
        </w:rPr>
        <w:t>Wet Sedge</w:t>
      </w:r>
      <w:r w:rsidR="00033AB8">
        <w:rPr>
          <w:b/>
        </w:rPr>
        <w:t>-</w:t>
      </w:r>
      <w:r w:rsidR="000648C2" w:rsidRPr="001424A9">
        <w:rPr>
          <w:b/>
        </w:rPr>
        <w:t>Sphagnum Peatland</w:t>
      </w:r>
    </w:p>
    <w:p w14:paraId="125D53DA" w14:textId="77777777" w:rsidR="001424A9" w:rsidRPr="001424A9" w:rsidRDefault="001424A9" w:rsidP="001424A9">
      <w:r w:rsidRPr="001424A9">
        <w:rPr>
          <w:rStyle w:val="TemplateFieldRequired"/>
          <w:highlight w:val="yellow"/>
        </w:rPr>
        <w:t>Hierarchy Level:</w:t>
      </w:r>
      <w:r w:rsidR="000648C2" w:rsidRPr="001424A9">
        <w:t xml:space="preserve"> System</w:t>
      </w:r>
    </w:p>
    <w:p w14:paraId="21669628" w14:textId="77777777" w:rsidR="001424A9" w:rsidRPr="001424A9" w:rsidRDefault="001424A9" w:rsidP="001424A9">
      <w:r w:rsidRPr="001424A9">
        <w:rPr>
          <w:rStyle w:val="TemplateFieldRequired"/>
          <w:highlight w:val="yellow"/>
        </w:rPr>
        <w:t>Placement in Hierarchy:</w:t>
      </w:r>
      <w:r w:rsidR="000648C2" w:rsidRPr="001424A9">
        <w:t xml:space="preserve"> 2.C.2.Na. M876 North American Boreal &amp; Subboreal Bog &amp; Acidic Fen</w:t>
      </w:r>
    </w:p>
    <w:p w14:paraId="779B4CB4" w14:textId="77777777" w:rsidR="001424A9" w:rsidRPr="001424A9" w:rsidRDefault="001424A9" w:rsidP="001424A9">
      <w:r w:rsidRPr="001424A9">
        <w:rPr>
          <w:rStyle w:val="TemplateField"/>
        </w:rPr>
        <w:t>Association List</w:t>
      </w:r>
    </w:p>
    <w:p w14:paraId="1BDA7CDE" w14:textId="77777777" w:rsidR="001424A9" w:rsidRPr="001424A9" w:rsidRDefault="001424A9" w:rsidP="001424A9">
      <w:r w:rsidRPr="001424A9">
        <w:rPr>
          <w:rStyle w:val="TemplateFieldRequired"/>
          <w:highlight w:val="yellow"/>
        </w:rPr>
        <w:t>Type Concept:</w:t>
      </w:r>
      <w:r w:rsidR="000648C2" w:rsidRPr="001424A9">
        <w:t xml:space="preserve"> </w:t>
      </w:r>
    </w:p>
    <w:p w14:paraId="27F524A5" w14:textId="77777777" w:rsidR="001424A9" w:rsidRPr="001424A9" w:rsidRDefault="000648C2" w:rsidP="001424A9">
      <w:pPr>
        <w:pStyle w:val="ListBullet"/>
      </w:pPr>
      <w:r w:rsidRPr="001424A9">
        <w:lastRenderedPageBreak/>
        <w:t>CES102.200 This system occurs on the Yukon</w:t>
      </w:r>
      <w:r w:rsidR="00033AB8">
        <w:t>-</w:t>
      </w:r>
      <w:r w:rsidRPr="001424A9">
        <w:t>Kuskokwim Delta and the Kotzebue Sound lowlands ecoregions. It is common in wet depressions and old lake basins. Soils are poorly drained and acidic, typically with a well</w:t>
      </w:r>
      <w:r w:rsidR="00033AB8">
        <w:t>-</w:t>
      </w:r>
      <w:r w:rsidRPr="001424A9">
        <w:t xml:space="preserve">developed peat layer. Permafrost may be present. Patch size is small to large. </w:t>
      </w:r>
      <w:r w:rsidRPr="001424A9">
        <w:rPr>
          <w:i/>
        </w:rPr>
        <w:t>Sphagnum</w:t>
      </w:r>
      <w:r w:rsidRPr="001424A9">
        <w:t xml:space="preserve"> cover is </w:t>
      </w:r>
      <w:r w:rsidR="001424A9">
        <w:t>&gt;</w:t>
      </w:r>
      <w:r w:rsidRPr="001424A9">
        <w:t xml:space="preserve">25% (usually continuous), and herbaceous species (primarily sedges) cover is </w:t>
      </w:r>
      <w:r w:rsidR="001424A9">
        <w:t>&gt;</w:t>
      </w:r>
      <w:r w:rsidRPr="001424A9">
        <w:t xml:space="preserve">25%. The dominant sedges are </w:t>
      </w:r>
      <w:r w:rsidRPr="001424A9">
        <w:rPr>
          <w:i/>
        </w:rPr>
        <w:t>Eriophorum</w:t>
      </w:r>
      <w:r w:rsidRPr="001424A9">
        <w:t xml:space="preserve"> spp. and </w:t>
      </w:r>
      <w:r w:rsidRPr="001424A9">
        <w:rPr>
          <w:i/>
        </w:rPr>
        <w:t>Carex utriculata</w:t>
      </w:r>
      <w:r w:rsidRPr="001424A9">
        <w:t xml:space="preserve">. Other common species include </w:t>
      </w:r>
      <w:r w:rsidRPr="001424A9">
        <w:rPr>
          <w:i/>
        </w:rPr>
        <w:t>Betula nana, Comarum palustre (= Potentilla palustris)</w:t>
      </w:r>
      <w:r w:rsidRPr="001424A9">
        <w:t xml:space="preserve">, and </w:t>
      </w:r>
      <w:r w:rsidRPr="001424A9">
        <w:rPr>
          <w:i/>
        </w:rPr>
        <w:t>Equisetum fluviatile</w:t>
      </w:r>
      <w:r w:rsidRPr="001424A9">
        <w:t>.</w:t>
      </w:r>
    </w:p>
    <w:p w14:paraId="028B992C" w14:textId="77777777" w:rsidR="001424A9" w:rsidRPr="001424A9" w:rsidRDefault="000648C2" w:rsidP="001424A9">
      <w:pPr>
        <w:pStyle w:val="ListBullet"/>
      </w:pPr>
      <w:r w:rsidRPr="001424A9">
        <w:t>CES102.201 This ecological system occurs primarily on the Yukon</w:t>
      </w:r>
      <w:r w:rsidR="00033AB8">
        <w:t>-</w:t>
      </w:r>
      <w:r w:rsidRPr="001424A9">
        <w:t>Kuskokwim Delta and the Kotzebue Sound lowlands ecoregions on flat permafrost plateaus and raised bogs. Soils are poorly drained and acidic, typically with a well</w:t>
      </w:r>
      <w:r w:rsidR="00033AB8">
        <w:t>-</w:t>
      </w:r>
      <w:r w:rsidRPr="001424A9">
        <w:t>developed peat layer. Permafrost is present. Patch size is small to large. Dwarf</w:t>
      </w:r>
      <w:r w:rsidR="00033AB8">
        <w:t>-</w:t>
      </w:r>
      <w:r w:rsidRPr="001424A9">
        <w:t xml:space="preserve"> and low shrub cover is </w:t>
      </w:r>
      <w:r w:rsidR="001424A9">
        <w:t>&gt;</w:t>
      </w:r>
      <w:r w:rsidRPr="001424A9">
        <w:t xml:space="preserve">25%, </w:t>
      </w:r>
      <w:r w:rsidRPr="001424A9">
        <w:rPr>
          <w:i/>
        </w:rPr>
        <w:t>Sphagnum</w:t>
      </w:r>
      <w:r w:rsidRPr="001424A9">
        <w:t xml:space="preserve"> spp. cover is </w:t>
      </w:r>
      <w:r w:rsidR="001424A9">
        <w:t>&gt;</w:t>
      </w:r>
      <w:r w:rsidRPr="001424A9">
        <w:t xml:space="preserve">25%, and lichen cover is </w:t>
      </w:r>
      <w:r w:rsidR="001424A9">
        <w:t>&lt;</w:t>
      </w:r>
      <w:r w:rsidRPr="001424A9">
        <w:t>25%. The dominant dwarf</w:t>
      </w:r>
      <w:r w:rsidR="00033AB8">
        <w:t>-</w:t>
      </w:r>
      <w:r w:rsidRPr="001424A9">
        <w:t xml:space="preserve">shrubs are </w:t>
      </w:r>
      <w:r w:rsidRPr="001424A9">
        <w:rPr>
          <w:i/>
        </w:rPr>
        <w:t>Betula nana</w:t>
      </w:r>
      <w:r w:rsidRPr="001424A9">
        <w:t xml:space="preserve"> and </w:t>
      </w:r>
      <w:r w:rsidRPr="001424A9">
        <w:rPr>
          <w:i/>
        </w:rPr>
        <w:t>Ledum palustre ssp. decumbens</w:t>
      </w:r>
      <w:r w:rsidRPr="001424A9">
        <w:t xml:space="preserve">. Other species include </w:t>
      </w:r>
      <w:r w:rsidRPr="001424A9">
        <w:rPr>
          <w:i/>
        </w:rPr>
        <w:t>Empetrum nigrum, Chamaedaphne calyculata, Vaccinium uliginosum, Salix pulchra, Spiraea stevenii (= Spiraea beauverdiana), Vaccinium vitis</w:t>
      </w:r>
      <w:r w:rsidR="00033AB8">
        <w:rPr>
          <w:i/>
        </w:rPr>
        <w:t>-</w:t>
      </w:r>
      <w:r w:rsidRPr="001424A9">
        <w:rPr>
          <w:i/>
        </w:rPr>
        <w:t>idaea, Arctostaphylos</w:t>
      </w:r>
      <w:r w:rsidRPr="001424A9">
        <w:t xml:space="preserve"> spp., </w:t>
      </w:r>
      <w:r w:rsidRPr="001424A9">
        <w:rPr>
          <w:i/>
        </w:rPr>
        <w:t>Eriophorum</w:t>
      </w:r>
      <w:r w:rsidRPr="001424A9">
        <w:t xml:space="preserve"> spp., </w:t>
      </w:r>
      <w:r w:rsidRPr="001424A9">
        <w:rPr>
          <w:i/>
        </w:rPr>
        <w:t>Carex aquatilis</w:t>
      </w:r>
      <w:r w:rsidRPr="001424A9">
        <w:t xml:space="preserve">, and </w:t>
      </w:r>
      <w:r w:rsidRPr="001424A9">
        <w:rPr>
          <w:i/>
        </w:rPr>
        <w:t>Carex microchaeta</w:t>
      </w:r>
      <w:r w:rsidRPr="001424A9">
        <w:t>.</w:t>
      </w:r>
    </w:p>
    <w:p w14:paraId="407FEE8C"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06EF483B" w14:textId="77777777" w:rsidR="001424A9" w:rsidRPr="001424A9" w:rsidRDefault="000648C2" w:rsidP="001424A9">
      <w:pPr>
        <w:pStyle w:val="ListBullet"/>
      </w:pPr>
      <w:r w:rsidRPr="001424A9">
        <w:t>CES102.200 This system is known as Lowland Wet Sedge Sphagnum by the Alaska Natural Heritage Program.</w:t>
      </w:r>
    </w:p>
    <w:p w14:paraId="24B2C1F9" w14:textId="77777777" w:rsidR="001424A9" w:rsidRPr="001424A9" w:rsidRDefault="000648C2" w:rsidP="001424A9">
      <w:pPr>
        <w:pStyle w:val="ListBullet"/>
      </w:pPr>
      <w:r w:rsidRPr="001424A9">
        <w:t>CES102.201 This system is known as Lowland Dwarf Shrub Sphagnum by the Alaska Natural Heritage Program.</w:t>
      </w:r>
    </w:p>
    <w:p w14:paraId="78C82C52" w14:textId="77777777" w:rsidR="001424A9" w:rsidRPr="001424A9" w:rsidRDefault="001424A9" w:rsidP="001424A9">
      <w:r w:rsidRPr="001424A9">
        <w:rPr>
          <w:rStyle w:val="TemplateField"/>
        </w:rPr>
        <w:t>Similar Systems:</w:t>
      </w:r>
      <w:r w:rsidR="000648C2" w:rsidRPr="001424A9">
        <w:t xml:space="preserve"> </w:t>
      </w:r>
    </w:p>
    <w:p w14:paraId="32592ED7" w14:textId="77777777" w:rsidR="001424A9" w:rsidRPr="001424A9" w:rsidRDefault="000648C2" w:rsidP="001424A9">
      <w:pPr>
        <w:pStyle w:val="ListBullet"/>
      </w:pPr>
      <w:r w:rsidRPr="001424A9">
        <w:t xml:space="preserve">  []</w:t>
      </w:r>
    </w:p>
    <w:p w14:paraId="2266BB0F"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5A22F6D4" w14:textId="77777777" w:rsidR="001424A9" w:rsidRPr="001424A9" w:rsidRDefault="000648C2" w:rsidP="001424A9">
      <w:pPr>
        <w:pStyle w:val="ListBullet"/>
      </w:pPr>
      <w:r w:rsidRPr="001424A9">
        <w:t>CES102.200 Vegetated (&gt;10% vasc.); Wetland / Herbaceous; Polar [Polar Oceanic]; Acidic Soil; Organic Peat (&gt;40 cm); Sphagnum spp.; Eriophorum angustifolium; Eriophorum vaginatum; Saturated Soil</w:t>
      </w:r>
    </w:p>
    <w:p w14:paraId="0A640EB1" w14:textId="77777777" w:rsidR="001424A9" w:rsidRPr="001424A9" w:rsidRDefault="000648C2" w:rsidP="001424A9">
      <w:pPr>
        <w:pStyle w:val="ListBullet"/>
      </w:pPr>
      <w:r w:rsidRPr="001424A9">
        <w:t>CES102.201 Vegetated (&gt;10% vasc.); Wetland / Lowland [Lowland]; Shrubland (Shrub</w:t>
      </w:r>
      <w:r w:rsidR="00033AB8">
        <w:t>-</w:t>
      </w:r>
      <w:r w:rsidRPr="001424A9">
        <w:t>dominated); Bog; Polar [Polar Oceanic]; Acidic Soil; Organic Peat (&gt;40 cm); Dwarf</w:t>
      </w:r>
      <w:r w:rsidR="00033AB8">
        <w:t>-</w:t>
      </w:r>
      <w:r w:rsidRPr="001424A9">
        <w:t>Shrub; Sphagnum spp.; Permafrost</w:t>
      </w:r>
    </w:p>
    <w:p w14:paraId="3B945074" w14:textId="77777777" w:rsidR="001424A9" w:rsidRPr="001424A9" w:rsidRDefault="000648C2" w:rsidP="001424A9">
      <w:pPr>
        <w:pStyle w:val="Subheading"/>
      </w:pPr>
      <w:r w:rsidRPr="001424A9">
        <w:t>VEGETATION</w:t>
      </w:r>
    </w:p>
    <w:p w14:paraId="43DF35CD"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51FD422" w14:textId="77777777" w:rsidR="001424A9" w:rsidRPr="001424A9" w:rsidRDefault="001424A9" w:rsidP="001424A9">
      <w:r w:rsidRPr="001424A9">
        <w:rPr>
          <w:rStyle w:val="TemplateFieldRequired"/>
          <w:highlight w:val="yellow"/>
        </w:rPr>
        <w:t>Floristics:</w:t>
      </w:r>
      <w:r w:rsidR="000648C2" w:rsidRPr="001424A9">
        <w:t xml:space="preserve"> </w:t>
      </w:r>
    </w:p>
    <w:p w14:paraId="111A1451" w14:textId="77777777" w:rsidR="001424A9" w:rsidRPr="001424A9" w:rsidRDefault="001424A9" w:rsidP="001424A9">
      <w:r w:rsidRPr="001424A9">
        <w:rPr>
          <w:rStyle w:val="TemplateField"/>
        </w:rPr>
        <w:t>Dynamics:</w:t>
      </w:r>
      <w:r w:rsidR="000648C2" w:rsidRPr="001424A9">
        <w:t xml:space="preserve"> </w:t>
      </w:r>
    </w:p>
    <w:p w14:paraId="308A137C" w14:textId="77777777" w:rsidR="001424A9" w:rsidRPr="001424A9" w:rsidRDefault="000648C2" w:rsidP="001424A9">
      <w:pPr>
        <w:pStyle w:val="ListBullet"/>
      </w:pPr>
      <w:r w:rsidRPr="001424A9">
        <w:t>CES102.200 This is an early</w:t>
      </w:r>
      <w:r w:rsidR="00033AB8">
        <w:t>-</w:t>
      </w:r>
      <w:r w:rsidRPr="001424A9">
        <w:t>seral stage in the thaw</w:t>
      </w:r>
      <w:r w:rsidR="00033AB8">
        <w:t>-</w:t>
      </w:r>
      <w:r w:rsidRPr="001424A9">
        <w:t xml:space="preserve">pond cycle. It starts with the collapse of a permafrost plateau resulting in a wet depression often with open water. This is colonized by marsh species or </w:t>
      </w:r>
      <w:r w:rsidRPr="001424A9">
        <w:rPr>
          <w:i/>
        </w:rPr>
        <w:t>Sphagnum</w:t>
      </w:r>
      <w:r w:rsidRPr="001424A9">
        <w:t xml:space="preserve"> spp. or a combination of both. Sedges eventually invade, and this wet sedge</w:t>
      </w:r>
      <w:r w:rsidR="00033AB8">
        <w:t>-</w:t>
      </w:r>
      <w:r w:rsidRPr="001424A9">
        <w:rPr>
          <w:i/>
        </w:rPr>
        <w:t>Sphagnum</w:t>
      </w:r>
      <w:r w:rsidRPr="001424A9">
        <w:t xml:space="preserve"> system develops. If organic matter buildup or permafrost uplift the surface, then this system may be seral to ~Alaska Arctic Dwarf</w:t>
      </w:r>
      <w:r w:rsidR="00033AB8">
        <w:t>-</w:t>
      </w:r>
      <w:r w:rsidRPr="001424A9">
        <w:t>Shrub</w:t>
      </w:r>
      <w:r w:rsidR="00033AB8">
        <w:t>-</w:t>
      </w:r>
      <w:r w:rsidRPr="001424A9">
        <w:t>Sphagnum Peatland (CES102.201)$$. This system, in turn, may be seral to ~Alaska Arctic Permafrost Plateau Dwarf</w:t>
      </w:r>
      <w:r w:rsidR="00033AB8">
        <w:t>-</w:t>
      </w:r>
      <w:r w:rsidRPr="001424A9">
        <w:t>Shrub Lichen Tundra (CES102.202)$$. The seral sequence may not be unidirectional, and the timeframe is unclear, possibly taking hundreds of years.</w:t>
      </w:r>
    </w:p>
    <w:p w14:paraId="3C1A4E65" w14:textId="77777777" w:rsidR="001424A9" w:rsidRPr="001424A9" w:rsidRDefault="000648C2" w:rsidP="001424A9">
      <w:pPr>
        <w:pStyle w:val="ListBullet"/>
      </w:pPr>
      <w:r w:rsidRPr="001424A9">
        <w:t>CES102.201 This system occurs as a late</w:t>
      </w:r>
      <w:r w:rsidR="00033AB8">
        <w:t>-</w:t>
      </w:r>
      <w:r w:rsidRPr="001424A9">
        <w:t>seral stage created by permafrost uplift within the thaw</w:t>
      </w:r>
      <w:r w:rsidR="00033AB8">
        <w:t>-</w:t>
      </w:r>
      <w:r w:rsidRPr="001424A9">
        <w:t>pond cycle and on raised bogs due to organic matter buildup, but could also develop due to permafrost uplift outside the thaw</w:t>
      </w:r>
      <w:r w:rsidR="00033AB8">
        <w:t>-</w:t>
      </w:r>
      <w:r w:rsidRPr="001424A9">
        <w:t xml:space="preserve">pond cycle. It likely persists for more than 100 years. Thaw pond succession starts with the collapse of a permafrost plateau, resulting in a wet depression often with open water. This is colonized by marsh species or </w:t>
      </w:r>
      <w:r w:rsidRPr="001424A9">
        <w:rPr>
          <w:i/>
        </w:rPr>
        <w:t>Sphagnum</w:t>
      </w:r>
      <w:r w:rsidRPr="001424A9">
        <w:t xml:space="preserve"> spp. or a combination of both. Sedges eventually invade, and ~Alaska Arctic Wet Sedge</w:t>
      </w:r>
      <w:r w:rsidR="00033AB8">
        <w:t>-</w:t>
      </w:r>
      <w:r w:rsidRPr="001424A9">
        <w:t>Sphagnum Peatland (CES102.200)$$ develops. If organic matter buildup or permafrost uplift the surface, then this system may be seral to ~Alaska Arctic Dwarf</w:t>
      </w:r>
      <w:r w:rsidR="00033AB8">
        <w:t>-</w:t>
      </w:r>
      <w:r w:rsidRPr="001424A9">
        <w:t>Shrub</w:t>
      </w:r>
      <w:r w:rsidR="00033AB8">
        <w:t>-</w:t>
      </w:r>
      <w:r w:rsidRPr="001424A9">
        <w:t>Sphagnum Peatland (CES102.201)$$. In turn, this system may be seral to ~Alaska Arctic Permafrost Plateau Dwarf</w:t>
      </w:r>
      <w:r w:rsidR="00033AB8">
        <w:t>-</w:t>
      </w:r>
      <w:r w:rsidRPr="001424A9">
        <w:t>Shrub Lichen Tundra (CES102.202)$$. The seral sequence may not be unidirectional, and the timeframe is unclear, possibly taking hundreds of years.</w:t>
      </w:r>
    </w:p>
    <w:p w14:paraId="583E4411" w14:textId="77777777" w:rsidR="001424A9" w:rsidRPr="001424A9" w:rsidRDefault="000648C2" w:rsidP="001424A9">
      <w:pPr>
        <w:pStyle w:val="Subheading"/>
      </w:pPr>
      <w:r w:rsidRPr="001424A9">
        <w:t>ENVIRONMENT</w:t>
      </w:r>
    </w:p>
    <w:p w14:paraId="67C63609"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3A13ECC2" w14:textId="77777777" w:rsidR="001424A9" w:rsidRPr="001424A9" w:rsidRDefault="000648C2" w:rsidP="001424A9">
      <w:r w:rsidRPr="001424A9">
        <w:rPr>
          <w:rStyle w:val="TemplateSubField"/>
        </w:rPr>
        <w:t>Climate:</w:t>
      </w:r>
      <w:r w:rsidRPr="001424A9">
        <w:t xml:space="preserve">  </w:t>
      </w:r>
    </w:p>
    <w:p w14:paraId="296EA120" w14:textId="77777777" w:rsidR="001424A9" w:rsidRPr="001424A9" w:rsidRDefault="000648C2" w:rsidP="001424A9">
      <w:r w:rsidRPr="001424A9">
        <w:rPr>
          <w:rStyle w:val="TemplateSubField"/>
        </w:rPr>
        <w:t>Soil/substrate/hydrology:</w:t>
      </w:r>
      <w:r w:rsidRPr="001424A9">
        <w:t xml:space="preserve">  </w:t>
      </w:r>
    </w:p>
    <w:p w14:paraId="14280984" w14:textId="77777777" w:rsidR="001424A9" w:rsidRPr="001424A9" w:rsidRDefault="000648C2" w:rsidP="001424A9">
      <w:pPr>
        <w:pStyle w:val="Subheading"/>
      </w:pPr>
      <w:r w:rsidRPr="001424A9">
        <w:t>DISTRIBUTION</w:t>
      </w:r>
    </w:p>
    <w:p w14:paraId="5F01CBF7" w14:textId="77777777" w:rsidR="001424A9" w:rsidRPr="001424A9" w:rsidRDefault="001424A9" w:rsidP="001424A9">
      <w:r w:rsidRPr="001424A9">
        <w:rPr>
          <w:rStyle w:val="TemplateFieldRequired"/>
          <w:highlight w:val="yellow"/>
        </w:rPr>
        <w:t>Geographic Range:</w:t>
      </w:r>
      <w:r w:rsidR="000648C2" w:rsidRPr="001424A9">
        <w:t xml:space="preserve"> </w:t>
      </w:r>
    </w:p>
    <w:p w14:paraId="62FAB9B7" w14:textId="77777777" w:rsidR="001424A9" w:rsidRPr="001424A9" w:rsidRDefault="000648C2" w:rsidP="001424A9">
      <w:pPr>
        <w:pStyle w:val="ListBullet"/>
      </w:pPr>
      <w:r w:rsidRPr="001424A9">
        <w:t>CES102.200 This system occurs on the Yukon</w:t>
      </w:r>
      <w:r w:rsidR="00033AB8">
        <w:t>-</w:t>
      </w:r>
      <w:r w:rsidRPr="001424A9">
        <w:t>Kuskokwim Delta and the Kotzebue Sound lowlands ecoregions of Alaska.</w:t>
      </w:r>
    </w:p>
    <w:p w14:paraId="47B38C67" w14:textId="77777777" w:rsidR="001424A9" w:rsidRPr="001424A9" w:rsidRDefault="000648C2" w:rsidP="001424A9">
      <w:pPr>
        <w:pStyle w:val="ListBullet"/>
      </w:pPr>
      <w:r w:rsidRPr="001424A9">
        <w:t>CES102.201 This system occurs on the Yukon</w:t>
      </w:r>
      <w:r w:rsidR="00033AB8">
        <w:t>-</w:t>
      </w:r>
      <w:r w:rsidRPr="001424A9">
        <w:t>Kuskokwim Delta and the Kotzebue Sound lowlands ecoregions of Alaska.</w:t>
      </w:r>
    </w:p>
    <w:p w14:paraId="4E1E2CF9"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76B03953" w14:textId="77777777" w:rsidR="001424A9" w:rsidRPr="001424A9" w:rsidRDefault="000648C2" w:rsidP="001424A9">
      <w:pPr>
        <w:pStyle w:val="ListBullet"/>
      </w:pPr>
      <w:r w:rsidRPr="001424A9">
        <w:t>CES102.200 Large patch, Small patch</w:t>
      </w:r>
    </w:p>
    <w:p w14:paraId="6194226E" w14:textId="77777777" w:rsidR="001424A9" w:rsidRPr="001424A9" w:rsidRDefault="000648C2" w:rsidP="001424A9">
      <w:pPr>
        <w:pStyle w:val="ListBullet"/>
      </w:pPr>
      <w:r w:rsidRPr="001424A9">
        <w:t>CES102.201 Large patch, Small patch</w:t>
      </w:r>
    </w:p>
    <w:p w14:paraId="0AF9CAC7" w14:textId="77777777" w:rsidR="001424A9" w:rsidRPr="001424A9" w:rsidRDefault="001424A9" w:rsidP="001424A9">
      <w:r w:rsidRPr="001424A9">
        <w:rPr>
          <w:rStyle w:val="TemplateFieldRequired"/>
          <w:highlight w:val="yellow"/>
        </w:rPr>
        <w:t>Nations:</w:t>
      </w:r>
      <w:r w:rsidR="000648C2" w:rsidRPr="001424A9">
        <w:t xml:space="preserve"> US</w:t>
      </w:r>
    </w:p>
    <w:p w14:paraId="2BE4EE97" w14:textId="77777777" w:rsidR="001424A9" w:rsidRPr="001424A9" w:rsidRDefault="000648C2" w:rsidP="001424A9">
      <w:pPr>
        <w:pStyle w:val="ListBullet"/>
      </w:pPr>
      <w:r w:rsidRPr="001424A9">
        <w:t>CES102.200 CA, US</w:t>
      </w:r>
    </w:p>
    <w:p w14:paraId="08A1D679" w14:textId="77777777" w:rsidR="001424A9" w:rsidRPr="001424A9" w:rsidRDefault="000648C2" w:rsidP="001424A9">
      <w:pPr>
        <w:pStyle w:val="ListBullet"/>
      </w:pPr>
      <w:r w:rsidRPr="001424A9">
        <w:t>CES102.201 CA, US</w:t>
      </w:r>
    </w:p>
    <w:p w14:paraId="43AD9B9A"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76372CE6" w14:textId="77777777" w:rsidR="001424A9" w:rsidRPr="001424A9" w:rsidRDefault="000648C2" w:rsidP="001424A9">
      <w:pPr>
        <w:pStyle w:val="ListBullet"/>
      </w:pPr>
      <w:r w:rsidRPr="001424A9">
        <w:rPr>
          <w:i/>
        </w:rPr>
        <w:t>combined</w:t>
      </w:r>
      <w:r w:rsidRPr="001424A9">
        <w:t>: AK</w:t>
      </w:r>
    </w:p>
    <w:p w14:paraId="3DC2581C" w14:textId="77777777" w:rsidR="001424A9" w:rsidRPr="001424A9" w:rsidRDefault="000648C2" w:rsidP="001424A9">
      <w:pPr>
        <w:pStyle w:val="ListBullet"/>
      </w:pPr>
      <w:r w:rsidRPr="001424A9">
        <w:t>CES102.200 AK</w:t>
      </w:r>
    </w:p>
    <w:p w14:paraId="63BAFB05" w14:textId="77777777" w:rsidR="001424A9" w:rsidRPr="001424A9" w:rsidRDefault="000648C2" w:rsidP="001424A9">
      <w:pPr>
        <w:pStyle w:val="ListBullet"/>
      </w:pPr>
      <w:r w:rsidRPr="001424A9">
        <w:lastRenderedPageBreak/>
        <w:t>CES102.201 AK</w:t>
      </w:r>
    </w:p>
    <w:p w14:paraId="173CC849" w14:textId="77777777" w:rsidR="001424A9" w:rsidRPr="001424A9" w:rsidRDefault="001424A9" w:rsidP="001424A9">
      <w:r w:rsidRPr="001424A9">
        <w:rPr>
          <w:rStyle w:val="TemplateField"/>
        </w:rPr>
        <w:t>Federal Lands [don't spend much time! Not required!]:</w:t>
      </w:r>
      <w:r w:rsidR="000648C2" w:rsidRPr="001424A9">
        <w:t xml:space="preserve"> </w:t>
      </w:r>
    </w:p>
    <w:p w14:paraId="11DC475A" w14:textId="77777777" w:rsidR="001424A9" w:rsidRPr="001424A9" w:rsidRDefault="001424A9" w:rsidP="001424A9">
      <w:r w:rsidRPr="001424A9">
        <w:rPr>
          <w:rStyle w:val="TemplateField"/>
        </w:rPr>
        <w:t>Alasaka Ecoregions:</w:t>
      </w:r>
      <w:r w:rsidR="000648C2" w:rsidRPr="001424A9">
        <w:t xml:space="preserve"> </w:t>
      </w:r>
    </w:p>
    <w:p w14:paraId="4AAA0F54" w14:textId="77777777" w:rsidR="001424A9" w:rsidRPr="001424A9" w:rsidRDefault="000648C2" w:rsidP="001424A9">
      <w:pPr>
        <w:pStyle w:val="ListBullet"/>
      </w:pPr>
      <w:r w:rsidRPr="001424A9">
        <w:t>CES102.200 1:C, 10:C, 4:C, 8:C</w:t>
      </w:r>
    </w:p>
    <w:p w14:paraId="791AD5DD" w14:textId="77777777" w:rsidR="001424A9" w:rsidRPr="001424A9" w:rsidRDefault="000648C2" w:rsidP="001424A9">
      <w:pPr>
        <w:pStyle w:val="ListBullet"/>
      </w:pPr>
      <w:r w:rsidRPr="001424A9">
        <w:t>CES102.201 10:C, 4:C, 8:C</w:t>
      </w:r>
    </w:p>
    <w:p w14:paraId="158B8303" w14:textId="77777777" w:rsidR="001424A9" w:rsidRPr="001424A9" w:rsidRDefault="001424A9" w:rsidP="001424A9">
      <w:r w:rsidRPr="001424A9">
        <w:rPr>
          <w:b/>
        </w:rPr>
        <w:t>Divisions:</w:t>
      </w:r>
      <w:r w:rsidR="000648C2" w:rsidRPr="001424A9">
        <w:t xml:space="preserve"> 102:C</w:t>
      </w:r>
    </w:p>
    <w:p w14:paraId="242DCA28" w14:textId="77777777" w:rsidR="001424A9" w:rsidRPr="001424A9" w:rsidRDefault="000648C2" w:rsidP="001424A9">
      <w:pPr>
        <w:pStyle w:val="ListBullet"/>
      </w:pPr>
      <w:r w:rsidRPr="001424A9">
        <w:t>CES102.200 102:C, 104:C</w:t>
      </w:r>
    </w:p>
    <w:p w14:paraId="0BB11FA0" w14:textId="77777777" w:rsidR="001424A9" w:rsidRPr="001424A9" w:rsidRDefault="000648C2" w:rsidP="001424A9">
      <w:pPr>
        <w:pStyle w:val="ListBullet"/>
      </w:pPr>
      <w:r w:rsidRPr="001424A9">
        <w:t>CES102.201 102:C, 104:C</w:t>
      </w:r>
    </w:p>
    <w:p w14:paraId="2516EE5B" w14:textId="77777777" w:rsidR="001424A9" w:rsidRPr="001424A9" w:rsidRDefault="000648C2" w:rsidP="001424A9">
      <w:pPr>
        <w:pStyle w:val="Subheading"/>
      </w:pPr>
      <w:r w:rsidRPr="001424A9">
        <w:t>CONFIDENCE LEVEL</w:t>
      </w:r>
    </w:p>
    <w:p w14:paraId="7BC2D97E" w14:textId="77777777" w:rsidR="001424A9" w:rsidRPr="001424A9" w:rsidRDefault="001424A9" w:rsidP="001424A9">
      <w:r w:rsidRPr="001424A9">
        <w:rPr>
          <w:rStyle w:val="TemplateFieldRequired"/>
          <w:highlight w:val="yellow"/>
        </w:rPr>
        <w:t>Confidence Level:</w:t>
      </w:r>
      <w:r w:rsidR="000648C2" w:rsidRPr="001424A9">
        <w:t xml:space="preserve"> </w:t>
      </w:r>
    </w:p>
    <w:p w14:paraId="7D1EBF11" w14:textId="77777777" w:rsidR="001424A9" w:rsidRPr="001424A9" w:rsidRDefault="000648C2" w:rsidP="001424A9">
      <w:pPr>
        <w:pStyle w:val="ListBullet"/>
      </w:pPr>
      <w:r w:rsidRPr="001424A9">
        <w:t xml:space="preserve">CES102.200 1 </w:t>
      </w:r>
      <w:r w:rsidR="00033AB8">
        <w:t>-</w:t>
      </w:r>
      <w:r w:rsidRPr="001424A9">
        <w:t xml:space="preserve"> Strong</w:t>
      </w:r>
    </w:p>
    <w:p w14:paraId="1F94D89A" w14:textId="77777777" w:rsidR="001424A9" w:rsidRPr="001424A9" w:rsidRDefault="000648C2" w:rsidP="001424A9">
      <w:pPr>
        <w:pStyle w:val="ListBullet"/>
      </w:pPr>
      <w:r w:rsidRPr="001424A9">
        <w:t xml:space="preserve">CES102.201 1 </w:t>
      </w:r>
      <w:r w:rsidR="00033AB8">
        <w:t>-</w:t>
      </w:r>
      <w:r w:rsidRPr="001424A9">
        <w:t xml:space="preserve"> Strong</w:t>
      </w:r>
    </w:p>
    <w:p w14:paraId="2C46554D" w14:textId="77777777" w:rsidR="001424A9" w:rsidRPr="001424A9" w:rsidRDefault="000648C2" w:rsidP="001424A9">
      <w:pPr>
        <w:pStyle w:val="Subheading"/>
      </w:pPr>
      <w:r w:rsidRPr="001424A9">
        <w:t>CITATIONS</w:t>
      </w:r>
    </w:p>
    <w:p w14:paraId="21433E25" w14:textId="77777777" w:rsidR="001424A9" w:rsidRPr="001424A9" w:rsidRDefault="001424A9" w:rsidP="001424A9">
      <w:r w:rsidRPr="001424A9">
        <w:rPr>
          <w:rStyle w:val="TemplateFieldRequired"/>
          <w:highlight w:val="yellow"/>
        </w:rPr>
        <w:t>Synonymy:</w:t>
      </w:r>
      <w:r w:rsidR="000648C2" w:rsidRPr="001424A9">
        <w:t xml:space="preserve">  </w:t>
      </w:r>
    </w:p>
    <w:p w14:paraId="2BB3DCBF" w14:textId="77777777" w:rsidR="001424A9" w:rsidRPr="001424A9" w:rsidRDefault="001424A9" w:rsidP="001424A9">
      <w:r w:rsidRPr="001424A9">
        <w:t>CES102.200</w:t>
      </w:r>
    </w:p>
    <w:p w14:paraId="2E2853EB" w14:textId="77777777" w:rsidR="001424A9" w:rsidRPr="001424A9" w:rsidRDefault="000648C2" w:rsidP="001424A9">
      <w:pPr>
        <w:pStyle w:val="ListBullet"/>
      </w:pPr>
      <w:r w:rsidRPr="001424A9">
        <w:t xml:space="preserve"> III.A.3.a </w:t>
      </w:r>
      <w:r w:rsidR="00033AB8">
        <w:t>-</w:t>
      </w:r>
      <w:r w:rsidRPr="001424A9">
        <w:t xml:space="preserve"> Wet sedge meadow tundra (Viereck et al. 1992) </w:t>
      </w:r>
      <w:r w:rsidRPr="001424A9">
        <w:rPr>
          <w:b/>
        </w:rPr>
        <w:t>&gt;&lt;</w:t>
      </w:r>
    </w:p>
    <w:p w14:paraId="5C28319D" w14:textId="77777777" w:rsidR="001424A9" w:rsidRPr="001424A9" w:rsidRDefault="000648C2" w:rsidP="001424A9">
      <w:pPr>
        <w:pStyle w:val="ListBullet"/>
      </w:pPr>
      <w:r w:rsidRPr="001424A9">
        <w:t xml:space="preserve"> III.A.3.k </w:t>
      </w:r>
      <w:r w:rsidR="00033AB8">
        <w:t>-</w:t>
      </w:r>
      <w:r w:rsidRPr="001424A9">
        <w:t xml:space="preserve"> Subarctic lowland sedge</w:t>
      </w:r>
      <w:r w:rsidR="00033AB8">
        <w:t>-</w:t>
      </w:r>
      <w:r w:rsidRPr="001424A9">
        <w:t xml:space="preserve">moss bog meadow (Viereck et al. 1992) </w:t>
      </w:r>
      <w:r w:rsidRPr="001424A9">
        <w:rPr>
          <w:b/>
        </w:rPr>
        <w:t>&gt;&lt;</w:t>
      </w:r>
    </w:p>
    <w:p w14:paraId="0D044CAC" w14:textId="77777777" w:rsidR="001424A9" w:rsidRPr="001424A9" w:rsidRDefault="000648C2" w:rsidP="001424A9">
      <w:pPr>
        <w:pStyle w:val="ListBullet"/>
      </w:pPr>
      <w:r w:rsidRPr="001424A9">
        <w:t xml:space="preserve"> III.B.3.c </w:t>
      </w:r>
      <w:r w:rsidR="00033AB8">
        <w:t>-</w:t>
      </w:r>
      <w:r w:rsidRPr="001424A9">
        <w:t xml:space="preserve"> Subarctic lowland herb bog meadow (Viereck et al. 1992) </w:t>
      </w:r>
      <w:r w:rsidRPr="001424A9">
        <w:rPr>
          <w:b/>
        </w:rPr>
        <w:t>&gt;&lt;</w:t>
      </w:r>
    </w:p>
    <w:p w14:paraId="78FE26E4" w14:textId="77777777" w:rsidR="001424A9" w:rsidRPr="001424A9" w:rsidRDefault="000648C2" w:rsidP="001424A9">
      <w:pPr>
        <w:pStyle w:val="ListBullet"/>
      </w:pPr>
      <w:r w:rsidRPr="001424A9">
        <w:t xml:space="preserve"> III.C.1.a </w:t>
      </w:r>
      <w:r w:rsidR="00033AB8">
        <w:t>-</w:t>
      </w:r>
      <w:r w:rsidRPr="001424A9">
        <w:t xml:space="preserve"> Wet bryophyte (Viereck et al. 1992) </w:t>
      </w:r>
      <w:r w:rsidRPr="001424A9">
        <w:rPr>
          <w:b/>
        </w:rPr>
        <w:t>&gt;&lt;</w:t>
      </w:r>
    </w:p>
    <w:p w14:paraId="4926F2D0" w14:textId="77777777" w:rsidR="001424A9" w:rsidRPr="001424A9" w:rsidRDefault="001424A9" w:rsidP="001424A9">
      <w:r w:rsidRPr="001424A9">
        <w:t>CES102.201</w:t>
      </w:r>
    </w:p>
    <w:p w14:paraId="763DE44F" w14:textId="77777777" w:rsidR="001424A9" w:rsidRPr="001424A9" w:rsidRDefault="000648C2" w:rsidP="001424A9">
      <w:pPr>
        <w:pStyle w:val="ListBullet"/>
      </w:pPr>
      <w:r w:rsidRPr="001424A9">
        <w:t xml:space="preserve"> III.A.3.g </w:t>
      </w:r>
      <w:r w:rsidR="00033AB8">
        <w:t>-</w:t>
      </w:r>
      <w:r w:rsidRPr="001424A9">
        <w:t xml:space="preserve"> Subarctic lowland sedge</w:t>
      </w:r>
      <w:r w:rsidR="00033AB8">
        <w:t>-</w:t>
      </w:r>
      <w:r w:rsidRPr="001424A9">
        <w:t xml:space="preserve">shrub wet meadow (Viereck et al. 1992) </w:t>
      </w:r>
      <w:r w:rsidRPr="001424A9">
        <w:rPr>
          <w:b/>
        </w:rPr>
        <w:t>&gt;&lt;</w:t>
      </w:r>
    </w:p>
    <w:p w14:paraId="3F6CA73B" w14:textId="77777777" w:rsidR="001424A9" w:rsidRPr="001424A9" w:rsidRDefault="000648C2" w:rsidP="001424A9">
      <w:pPr>
        <w:pStyle w:val="ListBullet"/>
      </w:pPr>
      <w:r w:rsidRPr="001424A9">
        <w:t xml:space="preserve"> III.A.3.j </w:t>
      </w:r>
      <w:r w:rsidR="00033AB8">
        <w:t>-</w:t>
      </w:r>
      <w:r w:rsidRPr="001424A9">
        <w:t xml:space="preserve"> Subarctic lowland sedge bog meadow (Viereck et al. 1992) </w:t>
      </w:r>
      <w:r w:rsidRPr="001424A9">
        <w:rPr>
          <w:b/>
        </w:rPr>
        <w:t>&gt;&lt;</w:t>
      </w:r>
    </w:p>
    <w:p w14:paraId="46585814" w14:textId="77777777" w:rsidR="001424A9" w:rsidRPr="001424A9" w:rsidRDefault="000648C2" w:rsidP="001424A9">
      <w:pPr>
        <w:pStyle w:val="ListBullet"/>
      </w:pPr>
      <w:r w:rsidRPr="001424A9">
        <w:t xml:space="preserve"> III.A.3.k </w:t>
      </w:r>
      <w:r w:rsidR="00033AB8">
        <w:t>-</w:t>
      </w:r>
      <w:r w:rsidRPr="001424A9">
        <w:t xml:space="preserve"> Subarctic lowland sedge</w:t>
      </w:r>
      <w:r w:rsidR="00033AB8">
        <w:t>-</w:t>
      </w:r>
      <w:r w:rsidRPr="001424A9">
        <w:t xml:space="preserve">moss bog meadow (Viereck et al. 1992) </w:t>
      </w:r>
      <w:r w:rsidRPr="001424A9">
        <w:rPr>
          <w:b/>
        </w:rPr>
        <w:t>&gt;&lt;</w:t>
      </w:r>
    </w:p>
    <w:p w14:paraId="4637C258" w14:textId="77777777" w:rsidR="001424A9" w:rsidRPr="001424A9" w:rsidRDefault="000648C2" w:rsidP="001424A9">
      <w:pPr>
        <w:pStyle w:val="ListBullet"/>
      </w:pPr>
      <w:r w:rsidRPr="001424A9">
        <w:t xml:space="preserve"> III.C.1.a </w:t>
      </w:r>
      <w:r w:rsidR="00033AB8">
        <w:t>-</w:t>
      </w:r>
      <w:r w:rsidRPr="001424A9">
        <w:t xml:space="preserve"> Wet bryophyte (Viereck et al. 1992) </w:t>
      </w:r>
      <w:r w:rsidRPr="001424A9">
        <w:rPr>
          <w:b/>
        </w:rPr>
        <w:t>&gt;&lt;</w:t>
      </w:r>
    </w:p>
    <w:p w14:paraId="642783F5" w14:textId="77777777" w:rsidR="001424A9" w:rsidRPr="001424A9" w:rsidRDefault="001424A9" w:rsidP="001424A9">
      <w:r w:rsidRPr="001424A9">
        <w:rPr>
          <w:rStyle w:val="TemplateFieldRequired"/>
          <w:highlight w:val="yellow"/>
        </w:rPr>
        <w:t>Full Citation:</w:t>
      </w:r>
      <w:r w:rsidR="000648C2" w:rsidRPr="001424A9">
        <w:t xml:space="preserve">  </w:t>
      </w:r>
    </w:p>
    <w:p w14:paraId="5AFE2D9C"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428B12E" w14:textId="77777777" w:rsidR="001424A9" w:rsidRPr="001424A9" w:rsidRDefault="001424A9" w:rsidP="001424A9">
      <w:r w:rsidRPr="001424A9">
        <w:t>CES102.200</w:t>
      </w:r>
    </w:p>
    <w:p w14:paraId="0822270D"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140E26F" w14:textId="77777777" w:rsidR="001424A9" w:rsidRPr="001424A9" w:rsidRDefault="001424A9" w:rsidP="001424A9">
      <w:r w:rsidRPr="001424A9">
        <w:t>CES102.201</w:t>
      </w:r>
    </w:p>
    <w:p w14:paraId="513B8574"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37B97C4" w14:textId="77777777" w:rsidR="001424A9" w:rsidRPr="001424A9" w:rsidRDefault="001424A9" w:rsidP="001424A9">
      <w:r w:rsidRPr="001424A9">
        <w:rPr>
          <w:rStyle w:val="TemplateFieldRequired"/>
          <w:highlight w:val="yellow"/>
        </w:rPr>
        <w:t>Author of Concept:</w:t>
      </w:r>
      <w:r w:rsidR="000648C2" w:rsidRPr="001424A9">
        <w:t xml:space="preserve"> </w:t>
      </w:r>
    </w:p>
    <w:p w14:paraId="677A383B" w14:textId="77777777" w:rsidR="001424A9" w:rsidRPr="001424A9" w:rsidRDefault="000648C2" w:rsidP="001424A9">
      <w:pPr>
        <w:pStyle w:val="ListBullet"/>
      </w:pPr>
      <w:r w:rsidRPr="001424A9">
        <w:t>CES102.200 Western Ecology Group and Alaska Natural Heritage Program</w:t>
      </w:r>
    </w:p>
    <w:p w14:paraId="56CC1D5A" w14:textId="77777777" w:rsidR="001424A9" w:rsidRPr="001424A9" w:rsidRDefault="000648C2" w:rsidP="001424A9">
      <w:pPr>
        <w:pStyle w:val="ListBullet"/>
      </w:pPr>
      <w:r w:rsidRPr="001424A9">
        <w:t>CES102.201 Western Ecology Group and Alaska Natural Heritage Program</w:t>
      </w:r>
    </w:p>
    <w:p w14:paraId="6F8EF171" w14:textId="77777777" w:rsidR="001424A9" w:rsidRPr="001424A9" w:rsidRDefault="001424A9" w:rsidP="001424A9">
      <w:r w:rsidRPr="001424A9">
        <w:rPr>
          <w:rStyle w:val="TemplateFieldRequired"/>
          <w:highlight w:val="yellow"/>
        </w:rPr>
        <w:t>Author of Description:</w:t>
      </w:r>
      <w:r w:rsidR="000648C2" w:rsidRPr="001424A9">
        <w:t xml:space="preserve"> </w:t>
      </w:r>
    </w:p>
    <w:p w14:paraId="59D15D88" w14:textId="77777777" w:rsidR="001424A9" w:rsidRPr="001424A9" w:rsidRDefault="000648C2" w:rsidP="001424A9">
      <w:pPr>
        <w:pStyle w:val="ListBullet"/>
      </w:pPr>
      <w:r w:rsidRPr="001424A9">
        <w:t>CES102.200 (10/9/2008) K. Boggs</w:t>
      </w:r>
    </w:p>
    <w:p w14:paraId="4FFE1062" w14:textId="77777777" w:rsidR="001424A9" w:rsidRPr="001424A9" w:rsidRDefault="000648C2" w:rsidP="001424A9">
      <w:pPr>
        <w:pStyle w:val="ListBullet"/>
      </w:pPr>
      <w:r w:rsidRPr="001424A9">
        <w:t>CES102.201 (10/9/2008) K. Boggs</w:t>
      </w:r>
    </w:p>
    <w:p w14:paraId="60C7619B"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5BF867A0" w14:textId="77777777" w:rsidR="001424A9" w:rsidRPr="001424A9" w:rsidRDefault="000648C2" w:rsidP="001424A9">
      <w:pPr>
        <w:pStyle w:val="Subheading"/>
      </w:pPr>
      <w:r w:rsidRPr="001424A9">
        <w:t>INTERNAL DATA</w:t>
      </w:r>
    </w:p>
    <w:p w14:paraId="63AC49AD" w14:textId="77777777" w:rsidR="001424A9" w:rsidRPr="001424A9" w:rsidRDefault="001424A9" w:rsidP="001424A9">
      <w:r w:rsidRPr="001424A9">
        <w:rPr>
          <w:b/>
        </w:rPr>
        <w:t>Internal Comments:</w:t>
      </w:r>
      <w:r w:rsidR="000648C2" w:rsidRPr="001424A9">
        <w:t xml:space="preserve"> </w:t>
      </w:r>
    </w:p>
    <w:p w14:paraId="639368E8" w14:textId="77777777" w:rsidR="001424A9" w:rsidRPr="001424A9" w:rsidRDefault="001424A9" w:rsidP="001424A9">
      <w:r w:rsidRPr="001424A9">
        <w:rPr>
          <w:b/>
        </w:rPr>
        <w:t>Other Comments:</w:t>
      </w:r>
      <w:r w:rsidR="000648C2" w:rsidRPr="001424A9">
        <w:t xml:space="preserve"> </w:t>
      </w:r>
    </w:p>
    <w:p w14:paraId="292C7E2D" w14:textId="77777777" w:rsidR="001424A9" w:rsidRPr="001424A9" w:rsidRDefault="000648C2" w:rsidP="001424A9">
      <w:pPr>
        <w:pStyle w:val="H3Macrogroup"/>
      </w:pPr>
      <w:bookmarkStart w:id="69" w:name="_Toc13483375"/>
      <w:r w:rsidRPr="001424A9">
        <w:t>M877. North American Boreal &amp; Subboreal Alkaline Fen</w:t>
      </w:r>
      <w:bookmarkEnd w:id="69"/>
    </w:p>
    <w:p w14:paraId="2AF13B6C" w14:textId="77777777" w:rsidR="001424A9" w:rsidRPr="001424A9" w:rsidRDefault="000648C2" w:rsidP="001424A9">
      <w:pPr>
        <w:pStyle w:val="BorderTop"/>
      </w:pPr>
      <w:r w:rsidRPr="001424A9">
        <w:t>2.C.2.Na. North American Bog &amp; Fen</w:t>
      </w:r>
    </w:p>
    <w:p w14:paraId="0381651F" w14:textId="77777777" w:rsidR="001424A9" w:rsidRPr="001424A9" w:rsidRDefault="001424A9" w:rsidP="001424A9">
      <w:r w:rsidRPr="001424A9">
        <w:t>M877</w:t>
      </w:r>
      <w:r w:rsidR="000648C2" w:rsidRPr="001424A9">
        <w:t xml:space="preserve"> North American Boreal &amp; Subboreal Alkaline Fen</w:t>
      </w:r>
    </w:p>
    <w:p w14:paraId="1611034C" w14:textId="77777777" w:rsidR="001424A9" w:rsidRPr="001424A9" w:rsidRDefault="000648C2" w:rsidP="001424A9">
      <w:pPr>
        <w:pStyle w:val="H4Group"/>
      </w:pPr>
      <w:bookmarkStart w:id="70" w:name="_Toc13483376"/>
      <w:r w:rsidRPr="001424A9">
        <w:t>CES105.970 Western North American Boreal Shrub</w:t>
      </w:r>
      <w:r w:rsidR="00033AB8">
        <w:t>-</w:t>
      </w:r>
      <w:r w:rsidRPr="001424A9">
        <w:t>Sedge Rich and Alkaline Fen</w:t>
      </w:r>
      <w:bookmarkEnd w:id="70"/>
    </w:p>
    <w:p w14:paraId="25B83475" w14:textId="77777777" w:rsidR="001424A9" w:rsidRPr="001424A9" w:rsidRDefault="001424A9" w:rsidP="001424A9">
      <w:r w:rsidRPr="001424A9">
        <w:rPr>
          <w:b/>
        </w:rPr>
        <w:t>LeadResp / Assignment:</w:t>
      </w:r>
      <w:r w:rsidR="000648C2" w:rsidRPr="001424A9">
        <w:t xml:space="preserve"> West / </w:t>
      </w:r>
    </w:p>
    <w:p w14:paraId="26C128AC" w14:textId="77777777" w:rsidR="001424A9" w:rsidRPr="001424A9" w:rsidRDefault="001424A9" w:rsidP="001424A9">
      <w:r w:rsidRPr="001424A9">
        <w:rPr>
          <w:b/>
        </w:rPr>
        <w:t>Reviewers:</w:t>
      </w:r>
      <w:r w:rsidR="000648C2" w:rsidRPr="001424A9">
        <w:t xml:space="preserve"> </w:t>
      </w:r>
    </w:p>
    <w:p w14:paraId="5B4222DA" w14:textId="77777777" w:rsidR="001424A9" w:rsidRPr="001424A9" w:rsidRDefault="001424A9" w:rsidP="001424A9">
      <w:r w:rsidRPr="001424A9">
        <w:rPr>
          <w:b/>
        </w:rPr>
        <w:lastRenderedPageBreak/>
        <w:t>Predecessors:</w:t>
      </w:r>
      <w:r w:rsidR="000648C2" w:rsidRPr="001424A9">
        <w:t xml:space="preserve">  </w:t>
      </w:r>
    </w:p>
    <w:p w14:paraId="133FF345" w14:textId="77777777" w:rsidR="001424A9" w:rsidRPr="001424A9" w:rsidRDefault="000648C2" w:rsidP="001424A9">
      <w:pPr>
        <w:pStyle w:val="ListBullet"/>
      </w:pPr>
      <w:r w:rsidRPr="001424A9">
        <w:t xml:space="preserve">CES103.872 </w:t>
      </w:r>
      <w:r w:rsidRPr="001424A9">
        <w:rPr>
          <w:b/>
        </w:rPr>
        <w:t>Western Canadian Boreal Shrub</w:t>
      </w:r>
      <w:r w:rsidR="00033AB8">
        <w:rPr>
          <w:b/>
        </w:rPr>
        <w:t>-</w:t>
      </w:r>
      <w:r w:rsidRPr="001424A9">
        <w:rPr>
          <w:b/>
        </w:rPr>
        <w:t>Sedge Rich and Alkaline Fen</w:t>
      </w:r>
    </w:p>
    <w:p w14:paraId="17644B07" w14:textId="77777777" w:rsidR="001424A9" w:rsidRPr="001424A9" w:rsidRDefault="000648C2" w:rsidP="001424A9">
      <w:pPr>
        <w:pStyle w:val="ListBullet"/>
      </w:pPr>
      <w:r w:rsidRPr="001424A9">
        <w:t xml:space="preserve">CES105.119 </w:t>
      </w:r>
      <w:r w:rsidRPr="001424A9">
        <w:rPr>
          <w:b/>
        </w:rPr>
        <w:t>Western North American Boreal Herbaceous Fen</w:t>
      </w:r>
    </w:p>
    <w:p w14:paraId="7D9EFE6A" w14:textId="77777777" w:rsidR="001424A9" w:rsidRPr="001424A9" w:rsidRDefault="000648C2" w:rsidP="001424A9">
      <w:pPr>
        <w:pStyle w:val="Subheading"/>
      </w:pPr>
      <w:r w:rsidRPr="001424A9">
        <w:t>OVERVIEW</w:t>
      </w:r>
    </w:p>
    <w:p w14:paraId="57933586" w14:textId="77777777" w:rsidR="001424A9" w:rsidRPr="001424A9" w:rsidRDefault="001424A9" w:rsidP="001424A9">
      <w:r w:rsidRPr="001424A9">
        <w:rPr>
          <w:rStyle w:val="TemplateFieldRequired"/>
          <w:highlight w:val="yellow"/>
        </w:rPr>
        <w:t>Database Code for Type:</w:t>
      </w:r>
      <w:r w:rsidR="000648C2" w:rsidRPr="001424A9">
        <w:t xml:space="preserve"> CES105.970</w:t>
      </w:r>
    </w:p>
    <w:p w14:paraId="457929D3"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Shrub</w:t>
      </w:r>
      <w:r w:rsidR="00033AB8">
        <w:rPr>
          <w:b/>
        </w:rPr>
        <w:t>-</w:t>
      </w:r>
      <w:r w:rsidR="000648C2" w:rsidRPr="001424A9">
        <w:rPr>
          <w:b/>
        </w:rPr>
        <w:t>Sedge Rich and Alkaline Fen</w:t>
      </w:r>
    </w:p>
    <w:p w14:paraId="54465CD1" w14:textId="77777777" w:rsidR="001424A9" w:rsidRPr="001424A9" w:rsidRDefault="001424A9" w:rsidP="001424A9">
      <w:r w:rsidRPr="001424A9">
        <w:rPr>
          <w:rStyle w:val="TemplateFieldRequired"/>
          <w:highlight w:val="yellow"/>
        </w:rPr>
        <w:t>Hierarchy Level:</w:t>
      </w:r>
      <w:r w:rsidR="000648C2" w:rsidRPr="001424A9">
        <w:t xml:space="preserve"> System</w:t>
      </w:r>
    </w:p>
    <w:p w14:paraId="2A639D9C" w14:textId="77777777" w:rsidR="001424A9" w:rsidRPr="001424A9" w:rsidRDefault="001424A9" w:rsidP="001424A9">
      <w:r w:rsidRPr="001424A9">
        <w:rPr>
          <w:rStyle w:val="TemplateFieldRequired"/>
          <w:highlight w:val="yellow"/>
        </w:rPr>
        <w:t>Placement in Hierarchy:</w:t>
      </w:r>
      <w:r w:rsidR="000648C2" w:rsidRPr="001424A9">
        <w:t xml:space="preserve"> 2.C.2.Na. M877 North American Boreal &amp; Subboreal Alkaline Fen</w:t>
      </w:r>
    </w:p>
    <w:p w14:paraId="4AA241CA" w14:textId="77777777" w:rsidR="001424A9" w:rsidRPr="001424A9" w:rsidRDefault="001424A9" w:rsidP="001424A9">
      <w:r w:rsidRPr="001424A9">
        <w:rPr>
          <w:rStyle w:val="TemplateField"/>
        </w:rPr>
        <w:t>Association List</w:t>
      </w:r>
    </w:p>
    <w:p w14:paraId="4DC2AD3C" w14:textId="77777777" w:rsidR="001424A9" w:rsidRPr="001424A9" w:rsidRDefault="001424A9" w:rsidP="001424A9">
      <w:r w:rsidRPr="001424A9">
        <w:t>CES103.872</w:t>
      </w:r>
    </w:p>
    <w:p w14:paraId="407CC23F" w14:textId="77777777" w:rsidR="001424A9" w:rsidRPr="001424A9" w:rsidRDefault="000648C2" w:rsidP="001424A9">
      <w:pPr>
        <w:pStyle w:val="ListBullet"/>
      </w:pPr>
      <w:r w:rsidRPr="001424A9">
        <w:t xml:space="preserve">CEGL001826 </w:t>
      </w:r>
      <w:r w:rsidRPr="001424A9">
        <w:rPr>
          <w:i/>
        </w:rPr>
        <w:t>Carex aquatilis var. dives</w:t>
      </w:r>
      <w:r w:rsidRPr="001424A9">
        <w:t xml:space="preserve"> Fen</w:t>
      </w:r>
    </w:p>
    <w:p w14:paraId="0D34B080" w14:textId="77777777" w:rsidR="001424A9" w:rsidRPr="001424A9" w:rsidRDefault="000648C2" w:rsidP="001424A9">
      <w:pPr>
        <w:pStyle w:val="ListBullet"/>
      </w:pPr>
      <w:r w:rsidRPr="001424A9">
        <w:t xml:space="preserve">CEGL005289 </w:t>
      </w:r>
      <w:r w:rsidRPr="001424A9">
        <w:rPr>
          <w:i/>
        </w:rPr>
        <w:t>Carex aquatilis</w:t>
      </w:r>
      <w:r w:rsidRPr="001424A9">
        <w:t xml:space="preserve"> Boreal Wet Meadow</w:t>
      </w:r>
    </w:p>
    <w:p w14:paraId="3963C829" w14:textId="77777777" w:rsidR="001424A9" w:rsidRPr="001424A9" w:rsidRDefault="000648C2" w:rsidP="001424A9">
      <w:pPr>
        <w:pStyle w:val="ListBullet"/>
      </w:pPr>
      <w:r w:rsidRPr="001424A9">
        <w:t xml:space="preserve">CEGL003332 </w:t>
      </w:r>
      <w:r w:rsidRPr="001424A9">
        <w:rPr>
          <w:i/>
        </w:rPr>
        <w:t xml:space="preserve">Carex cusickii </w:t>
      </w:r>
      <w:r w:rsidR="00033AB8">
        <w:rPr>
          <w:i/>
        </w:rPr>
        <w:t>-</w:t>
      </w:r>
      <w:r w:rsidRPr="001424A9">
        <w:rPr>
          <w:i/>
        </w:rPr>
        <w:t xml:space="preserve"> (Menyanthes trifoliata)</w:t>
      </w:r>
      <w:r w:rsidRPr="001424A9">
        <w:t xml:space="preserve"> Fen</w:t>
      </w:r>
    </w:p>
    <w:p w14:paraId="4402A66F" w14:textId="77777777" w:rsidR="001424A9" w:rsidRPr="001424A9" w:rsidRDefault="000648C2" w:rsidP="001424A9">
      <w:pPr>
        <w:pStyle w:val="ListBullet"/>
      </w:pPr>
      <w:r w:rsidRPr="001424A9">
        <w:t xml:space="preserve">CEGL001810 </w:t>
      </w:r>
      <w:r w:rsidRPr="001424A9">
        <w:rPr>
          <w:i/>
        </w:rPr>
        <w:t>Carex lasiocarpa</w:t>
      </w:r>
      <w:r w:rsidRPr="001424A9">
        <w:t xml:space="preserve"> Fen</w:t>
      </w:r>
    </w:p>
    <w:p w14:paraId="34B7CC7D" w14:textId="77777777" w:rsidR="001424A9" w:rsidRPr="001424A9" w:rsidRDefault="000648C2" w:rsidP="001424A9">
      <w:pPr>
        <w:pStyle w:val="ListBullet"/>
      </w:pPr>
      <w:r w:rsidRPr="001424A9">
        <w:t xml:space="preserve">CEGL003410 </w:t>
      </w:r>
      <w:r w:rsidRPr="001424A9">
        <w:rPr>
          <w:i/>
        </w:rPr>
        <w:t>Menyanthes trifoliata</w:t>
      </w:r>
      <w:r w:rsidRPr="001424A9">
        <w:t xml:space="preserve"> Aquatic Vegetation</w:t>
      </w:r>
    </w:p>
    <w:p w14:paraId="0A2C9AED" w14:textId="77777777" w:rsidR="001424A9" w:rsidRPr="001424A9" w:rsidRDefault="000648C2" w:rsidP="001424A9">
      <w:pPr>
        <w:pStyle w:val="ListBullet"/>
      </w:pPr>
      <w:r w:rsidRPr="001424A9">
        <w:t xml:space="preserve">CEGL003376 </w:t>
      </w:r>
      <w:r w:rsidRPr="001424A9">
        <w:rPr>
          <w:i/>
        </w:rPr>
        <w:t>Myrica gale / Carex (aquatilis var. dives, utriculata)</w:t>
      </w:r>
      <w:r w:rsidRPr="001424A9">
        <w:t xml:space="preserve"> Fen</w:t>
      </w:r>
    </w:p>
    <w:p w14:paraId="6C401C75" w14:textId="77777777" w:rsidR="001424A9" w:rsidRPr="001424A9" w:rsidRDefault="000648C2" w:rsidP="001424A9">
      <w:pPr>
        <w:pStyle w:val="ListBullet"/>
      </w:pPr>
      <w:r w:rsidRPr="001424A9">
        <w:t xml:space="preserve">CEGL003415 </w:t>
      </w:r>
      <w:r w:rsidRPr="001424A9">
        <w:rPr>
          <w:i/>
        </w:rPr>
        <w:t>Spiraea douglasii / Carex aquatilis var. dives</w:t>
      </w:r>
      <w:r w:rsidRPr="001424A9">
        <w:t xml:space="preserve"> Fen</w:t>
      </w:r>
    </w:p>
    <w:p w14:paraId="7290B4B4" w14:textId="77777777" w:rsidR="001424A9" w:rsidRPr="001424A9" w:rsidRDefault="000648C2" w:rsidP="001424A9">
      <w:pPr>
        <w:pStyle w:val="ListBullet"/>
      </w:pPr>
      <w:r w:rsidRPr="001424A9">
        <w:t xml:space="preserve">CEGL001129 </w:t>
      </w:r>
      <w:r w:rsidRPr="001424A9">
        <w:rPr>
          <w:i/>
        </w:rPr>
        <w:t>Spiraea douglasii</w:t>
      </w:r>
      <w:r w:rsidRPr="001424A9">
        <w:t xml:space="preserve"> Wet Shrubland</w:t>
      </w:r>
    </w:p>
    <w:p w14:paraId="34715580" w14:textId="77777777" w:rsidR="001424A9" w:rsidRPr="001424A9" w:rsidRDefault="001424A9" w:rsidP="001424A9">
      <w:r w:rsidRPr="001424A9">
        <w:t>CES105.119</w:t>
      </w:r>
    </w:p>
    <w:p w14:paraId="7AE9EFEE" w14:textId="77777777" w:rsidR="001424A9" w:rsidRPr="001424A9" w:rsidRDefault="000648C2" w:rsidP="001424A9">
      <w:pPr>
        <w:pStyle w:val="ListBullet"/>
      </w:pPr>
      <w:r w:rsidRPr="001424A9">
        <w:t xml:space="preserve">CEGL003410 </w:t>
      </w:r>
      <w:r w:rsidRPr="001424A9">
        <w:rPr>
          <w:i/>
        </w:rPr>
        <w:t>Menyanthes trifoliata</w:t>
      </w:r>
      <w:r w:rsidRPr="001424A9">
        <w:t xml:space="preserve"> Aquatic Vegetation</w:t>
      </w:r>
    </w:p>
    <w:p w14:paraId="7BA674E5" w14:textId="77777777" w:rsidR="001424A9" w:rsidRPr="001424A9" w:rsidRDefault="001424A9" w:rsidP="001424A9">
      <w:r w:rsidRPr="001424A9">
        <w:rPr>
          <w:rStyle w:val="TemplateFieldRequired"/>
          <w:highlight w:val="yellow"/>
        </w:rPr>
        <w:t>Type Concept:</w:t>
      </w:r>
      <w:r w:rsidR="000648C2" w:rsidRPr="001424A9">
        <w:t xml:space="preserve"> </w:t>
      </w:r>
    </w:p>
    <w:p w14:paraId="3BDF63B6" w14:textId="77777777" w:rsidR="001424A9" w:rsidRPr="001424A9" w:rsidRDefault="000648C2" w:rsidP="001424A9">
      <w:pPr>
        <w:pStyle w:val="ListBullet"/>
      </w:pPr>
      <w:r w:rsidRPr="001424A9">
        <w:t>CES103.872 This ecological system extends across the western boreal regions of North America, with occurrences in inland British Columbia, east into western Alberta, and north into Yukon Territory. These fens, distributed across glaciated western and central Canada, develop in open basins where bedrock or other substrate influence creates circumneutral to calcareous conditions. They are most abundant in areas of limestone bedrock, and widely scattered in areas where calcareous substrates are scarce. Shore fens, which are peatlands that are occasionally flooded along streams and lakeshores, are also included here because flooding tends to create moderately alkaline conditions. Fens are nutrient</w:t>
      </w:r>
      <w:r w:rsidR="00033AB8">
        <w:t>-</w:t>
      </w:r>
      <w:r w:rsidRPr="001424A9">
        <w:t>rich and have a thick peat layer that may be floating or submerged. Standing water is usually present. The edge of the basin may be shallow to deep peat over a sloping substrate, where seepage waters provide nutrients. The vegetation may be graminoid</w:t>
      </w:r>
      <w:r w:rsidR="00033AB8">
        <w:t>-</w:t>
      </w:r>
      <w:r w:rsidRPr="001424A9">
        <w:t>dominated, shrub</w:t>
      </w:r>
      <w:r w:rsidR="00033AB8">
        <w:t>-</w:t>
      </w:r>
      <w:r w:rsidRPr="001424A9">
        <w:t xml:space="preserve">dominated, or a patchwork of the two. </w:t>
      </w:r>
      <w:r w:rsidRPr="001424A9">
        <w:rPr>
          <w:i/>
        </w:rPr>
        <w:t>Dasiphora fruticosa ssp. floribunda</w:t>
      </w:r>
      <w:r w:rsidRPr="001424A9">
        <w:t xml:space="preserve"> is a common diagnostic shrub, along with </w:t>
      </w:r>
      <w:r w:rsidRPr="001424A9">
        <w:rPr>
          <w:i/>
        </w:rPr>
        <w:t>Betula pumila, Betula glandulosa, Betula nana, Myrica gale, Salix barclayi, Salix candida, Salix maccalliana, Vaccinium macrocarpon</w:t>
      </w:r>
      <w:r w:rsidRPr="001424A9">
        <w:t xml:space="preserve">, and </w:t>
      </w:r>
      <w:r w:rsidRPr="001424A9">
        <w:rPr>
          <w:i/>
        </w:rPr>
        <w:t>Larix laricina</w:t>
      </w:r>
      <w:r w:rsidRPr="001424A9">
        <w:t>. The herbaceous flora is usually species</w:t>
      </w:r>
      <w:r w:rsidR="00033AB8">
        <w:t>-</w:t>
      </w:r>
      <w:r w:rsidRPr="001424A9">
        <w:t xml:space="preserve">rich and includes calciphilic graminoids and forbs. Dominant species may include </w:t>
      </w:r>
      <w:r w:rsidRPr="001424A9">
        <w:rPr>
          <w:i/>
        </w:rPr>
        <w:t>Carex lasiocarpa, Carex diandra, Menyanthes trifoliata, Equisetum fluviatile, Comarum palustre, Calla palustris, Eriophorum angustifolium, Trichophorum cespitosum</w:t>
      </w:r>
      <w:r w:rsidRPr="001424A9">
        <w:t xml:space="preserve">, and </w:t>
      </w:r>
      <w:r w:rsidRPr="001424A9">
        <w:rPr>
          <w:i/>
        </w:rPr>
        <w:t>Carex aquatilis</w:t>
      </w:r>
      <w:r w:rsidRPr="001424A9">
        <w:t>. Other common but non</w:t>
      </w:r>
      <w:r w:rsidR="00033AB8">
        <w:t>-</w:t>
      </w:r>
      <w:r w:rsidRPr="001424A9">
        <w:t xml:space="preserve">dominant species include </w:t>
      </w:r>
      <w:r w:rsidRPr="001424A9">
        <w:rPr>
          <w:i/>
        </w:rPr>
        <w:t>Caltha palustris, Cicuta virosa (= Cicuta mackenzieana), Galium trifidum, Rumex arcticus</w:t>
      </w:r>
      <w:r w:rsidRPr="001424A9">
        <w:t xml:space="preserve">, and </w:t>
      </w:r>
      <w:r w:rsidRPr="001424A9">
        <w:rPr>
          <w:i/>
        </w:rPr>
        <w:t>Utricularia</w:t>
      </w:r>
      <w:r w:rsidRPr="001424A9">
        <w:t xml:space="preserve"> spp. Aquatic plants such as </w:t>
      </w:r>
      <w:r w:rsidRPr="001424A9">
        <w:rPr>
          <w:i/>
        </w:rPr>
        <w:t>Myriophyllum spicatum, Hippuris vulgaris, Potamogeton</w:t>
      </w:r>
      <w:r w:rsidRPr="001424A9">
        <w:t xml:space="preserve"> spp., and </w:t>
      </w:r>
      <w:r w:rsidRPr="001424A9">
        <w:rPr>
          <w:i/>
        </w:rPr>
        <w:t>Sparganium</w:t>
      </w:r>
      <w:r w:rsidRPr="001424A9">
        <w:t xml:space="preserve"> spp. may be present </w:t>
      </w:r>
      <w:r w:rsidRPr="001424A9">
        <w:rPr>
          <w:i/>
        </w:rPr>
        <w:t>Sphagnum</w:t>
      </w:r>
      <w:r w:rsidRPr="001424A9">
        <w:t xml:space="preserve"> can dominate the substrate, along with other calciphilic mosses; common indicator bryophytes include </w:t>
      </w:r>
      <w:r w:rsidRPr="001424A9">
        <w:rPr>
          <w:i/>
        </w:rPr>
        <w:t>Calliergon trifarium, Limprichtia revolvens, Scorpidium scorpioides, Sphagnum girgensohnii, Sphagnum squarrosum, Sphagnum warnstorfii, Tomentypnum nitens</w:t>
      </w:r>
      <w:r w:rsidRPr="001424A9">
        <w:t xml:space="preserve">, and </w:t>
      </w:r>
      <w:r w:rsidRPr="001424A9">
        <w:rPr>
          <w:i/>
        </w:rPr>
        <w:t>Campylium stellatum</w:t>
      </w:r>
      <w:r w:rsidRPr="001424A9">
        <w:t>.</w:t>
      </w:r>
    </w:p>
    <w:p w14:paraId="040113F7" w14:textId="77777777" w:rsidR="001424A9" w:rsidRPr="001424A9" w:rsidRDefault="000648C2" w:rsidP="001424A9">
      <w:pPr>
        <w:pStyle w:val="ListBullet"/>
      </w:pPr>
      <w:r w:rsidRPr="001424A9">
        <w:t>CES105.119 This system occurs in shallow depressions and basins, pond margins, and thermokarst pits with an open hydrologic regime. Fens are nutrient</w:t>
      </w:r>
      <w:r w:rsidR="00033AB8">
        <w:t>-</w:t>
      </w:r>
      <w:r w:rsidRPr="001424A9">
        <w:t xml:space="preserve">rich and have a thick peat layer that may be floating or submerged. Standing water is usually present. Dominant species may include </w:t>
      </w:r>
      <w:r w:rsidRPr="001424A9">
        <w:rPr>
          <w:i/>
        </w:rPr>
        <w:t>Menyanthes trifoliata, Equisetum fluviatile, Comarum palustre, Calla palustris, Eriophorum angustifolium</w:t>
      </w:r>
      <w:r w:rsidRPr="001424A9">
        <w:t xml:space="preserve">, and </w:t>
      </w:r>
      <w:r w:rsidRPr="001424A9">
        <w:rPr>
          <w:i/>
        </w:rPr>
        <w:t>Carex aquatilis</w:t>
      </w:r>
      <w:r w:rsidRPr="001424A9">
        <w:t>. Other common but non</w:t>
      </w:r>
      <w:r w:rsidR="00033AB8">
        <w:t>-</w:t>
      </w:r>
      <w:r w:rsidRPr="001424A9">
        <w:t xml:space="preserve">dominant species include </w:t>
      </w:r>
      <w:r w:rsidRPr="001424A9">
        <w:rPr>
          <w:i/>
        </w:rPr>
        <w:t>Caltha palustris, Cicuta virosa, Galium trifidum, Rumex arcticus</w:t>
      </w:r>
      <w:r w:rsidRPr="001424A9">
        <w:t xml:space="preserve">, and </w:t>
      </w:r>
      <w:r w:rsidRPr="001424A9">
        <w:rPr>
          <w:i/>
        </w:rPr>
        <w:t>Utricularia</w:t>
      </w:r>
      <w:r w:rsidRPr="001424A9">
        <w:t xml:space="preserve"> spp. Shrubs, including </w:t>
      </w:r>
      <w:r w:rsidRPr="001424A9">
        <w:rPr>
          <w:i/>
        </w:rPr>
        <w:t>Myrica gale, Salix candida, Betula nana</w:t>
      </w:r>
      <w:r w:rsidRPr="001424A9">
        <w:t xml:space="preserve">, and </w:t>
      </w:r>
      <w:r w:rsidRPr="001424A9">
        <w:rPr>
          <w:i/>
        </w:rPr>
        <w:t>Alnus incana ssp. tenuifolia</w:t>
      </w:r>
      <w:r w:rsidRPr="001424A9">
        <w:t xml:space="preserve">, are occasionally present but do not exceed 25% cover. Aquatic plants such as </w:t>
      </w:r>
      <w:r w:rsidRPr="001424A9">
        <w:rPr>
          <w:i/>
        </w:rPr>
        <w:t>Myriophyllum spicatum, Hippuris vulgaris, Potamogeton</w:t>
      </w:r>
      <w:r w:rsidRPr="001424A9">
        <w:t xml:space="preserve"> spp., and </w:t>
      </w:r>
      <w:r w:rsidRPr="001424A9">
        <w:rPr>
          <w:i/>
        </w:rPr>
        <w:t>Sparganium</w:t>
      </w:r>
      <w:r w:rsidRPr="001424A9">
        <w:t xml:space="preserve"> spp. may be present, and aquatic mosses are often present.This system is not associated with permafrost processes.</w:t>
      </w:r>
    </w:p>
    <w:p w14:paraId="38678BD9"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776CE89C" w14:textId="77777777" w:rsidR="001424A9" w:rsidRPr="001424A9" w:rsidRDefault="000648C2" w:rsidP="001424A9">
      <w:pPr>
        <w:pStyle w:val="ListBullet"/>
      </w:pPr>
      <w:r w:rsidRPr="001424A9">
        <w:t>CES103.872 Fens in Alaska are placed into several other systems. Also fens occurring in the Pacific Northwest coastal regions are placed into ~North Pacific Bog and Fen (CES204.063)$$. This system is similar to ~North</w:t>
      </w:r>
      <w:r w:rsidR="00033AB8">
        <w:t>-</w:t>
      </w:r>
      <w:r w:rsidRPr="001424A9">
        <w:t>Central Interior Shrub</w:t>
      </w:r>
      <w:r w:rsidR="00033AB8">
        <w:t>-</w:t>
      </w:r>
      <w:r w:rsidRPr="001424A9">
        <w:t>Graminoid Alkaline Fen (CES202.702)$$ and ~Laurentian</w:t>
      </w:r>
      <w:r w:rsidR="00033AB8">
        <w:t>-</w:t>
      </w:r>
      <w:r w:rsidRPr="001424A9">
        <w:t>Acadian Alkaline Fen (CES201.585)$$.</w:t>
      </w:r>
    </w:p>
    <w:p w14:paraId="28248E47" w14:textId="77777777" w:rsidR="001424A9" w:rsidRPr="001424A9" w:rsidRDefault="000648C2" w:rsidP="001424A9">
      <w:pPr>
        <w:pStyle w:val="ListBullet"/>
      </w:pPr>
      <w:r w:rsidRPr="001424A9">
        <w:t>CES105.119 This system combines those known as Boreal Transition Herbaceous Fen and Boreal Herbaceous Fen by the Alaska Natural Heritage Program.</w:t>
      </w:r>
    </w:p>
    <w:p w14:paraId="1D72F8F6" w14:textId="77777777" w:rsidR="001424A9" w:rsidRPr="001424A9" w:rsidRDefault="001424A9" w:rsidP="001424A9">
      <w:r w:rsidRPr="001424A9">
        <w:rPr>
          <w:rStyle w:val="TemplateField"/>
        </w:rPr>
        <w:t>Similar Systems:</w:t>
      </w:r>
      <w:r w:rsidR="000648C2" w:rsidRPr="001424A9">
        <w:t xml:space="preserve"> </w:t>
      </w:r>
    </w:p>
    <w:p w14:paraId="5EC5AD90" w14:textId="77777777" w:rsidR="001424A9" w:rsidRPr="001424A9" w:rsidRDefault="000648C2" w:rsidP="001424A9">
      <w:pPr>
        <w:pStyle w:val="ListBullet"/>
      </w:pPr>
      <w:r w:rsidRPr="001424A9">
        <w:t xml:space="preserve">  []</w:t>
      </w:r>
    </w:p>
    <w:p w14:paraId="60A04FFE" w14:textId="77777777" w:rsidR="001424A9" w:rsidRPr="001424A9" w:rsidRDefault="001424A9" w:rsidP="001424A9">
      <w:r w:rsidRPr="001424A9">
        <w:t>CES103.872</w:t>
      </w:r>
    </w:p>
    <w:p w14:paraId="0129A595" w14:textId="77777777" w:rsidR="001424A9" w:rsidRPr="001424A9" w:rsidRDefault="000648C2" w:rsidP="001424A9">
      <w:pPr>
        <w:pStyle w:val="ListBullet"/>
      </w:pPr>
      <w:r w:rsidRPr="001424A9">
        <w:t>CES201.585 Laurentian</w:t>
      </w:r>
      <w:r w:rsidR="00033AB8">
        <w:t>-</w:t>
      </w:r>
      <w:r w:rsidRPr="001424A9">
        <w:t>Acadian Alkaline Fen []</w:t>
      </w:r>
    </w:p>
    <w:p w14:paraId="35C20498" w14:textId="77777777" w:rsidR="001424A9" w:rsidRPr="001424A9" w:rsidRDefault="000648C2" w:rsidP="001424A9">
      <w:pPr>
        <w:pStyle w:val="ListBullet"/>
      </w:pPr>
      <w:r w:rsidRPr="001424A9">
        <w:t>CES202.702 North</w:t>
      </w:r>
      <w:r w:rsidR="00033AB8">
        <w:t>-</w:t>
      </w:r>
      <w:r w:rsidRPr="001424A9">
        <w:t>Central Interior Shrub</w:t>
      </w:r>
      <w:r w:rsidR="00033AB8">
        <w:t>-</w:t>
      </w:r>
      <w:r w:rsidRPr="001424A9">
        <w:t>Graminoid Alkaline Fen []</w:t>
      </w:r>
    </w:p>
    <w:p w14:paraId="6F370F49" w14:textId="77777777" w:rsidR="001424A9" w:rsidRPr="001424A9" w:rsidRDefault="000648C2" w:rsidP="001424A9">
      <w:pPr>
        <w:pStyle w:val="ListBullet"/>
      </w:pPr>
      <w:r w:rsidRPr="001424A9">
        <w:lastRenderedPageBreak/>
        <w:t>CES204.063 North Pacific Bog and Fen []</w:t>
      </w:r>
    </w:p>
    <w:p w14:paraId="2E52678B"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2A5B1B6F" w14:textId="77777777" w:rsidR="001424A9" w:rsidRPr="001424A9" w:rsidRDefault="000648C2" w:rsidP="001424A9">
      <w:pPr>
        <w:pStyle w:val="ListBullet"/>
      </w:pPr>
      <w:r w:rsidRPr="001424A9">
        <w:t>CES103.872 Vegetated (&gt;10% vasc.); Wetland / Depressional [Sinkhole]; Eutrophic Water</w:t>
      </w:r>
    </w:p>
    <w:p w14:paraId="0438464C" w14:textId="77777777" w:rsidR="001424A9" w:rsidRPr="001424A9" w:rsidRDefault="000648C2" w:rsidP="001424A9">
      <w:pPr>
        <w:pStyle w:val="ListBullet"/>
      </w:pPr>
      <w:r w:rsidRPr="001424A9">
        <w:t>CES105.119 Vegetated (&gt;10% vasc.); Wetland / Herbaceous; Boreal [Boreal Subcontinental]; Depressional; Eutrophic Soil; Acidic Soil; Organic Peat (&gt;40 cm); Forb; Graminoid</w:t>
      </w:r>
    </w:p>
    <w:p w14:paraId="7DED8455" w14:textId="77777777" w:rsidR="001424A9" w:rsidRPr="001424A9" w:rsidRDefault="000648C2" w:rsidP="001424A9">
      <w:pPr>
        <w:pStyle w:val="Subheading"/>
      </w:pPr>
      <w:r w:rsidRPr="001424A9">
        <w:t>VEGETATION</w:t>
      </w:r>
    </w:p>
    <w:p w14:paraId="1BFAAFF6"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7B3D263D" w14:textId="77777777" w:rsidR="001424A9" w:rsidRPr="001424A9" w:rsidRDefault="001424A9" w:rsidP="001424A9">
      <w:r w:rsidRPr="001424A9">
        <w:rPr>
          <w:rStyle w:val="TemplateFieldRequired"/>
          <w:highlight w:val="yellow"/>
        </w:rPr>
        <w:t>Floristics:</w:t>
      </w:r>
      <w:r w:rsidR="000648C2" w:rsidRPr="001424A9">
        <w:t xml:space="preserve"> </w:t>
      </w:r>
    </w:p>
    <w:p w14:paraId="73F0E300" w14:textId="77777777" w:rsidR="001424A9" w:rsidRPr="001424A9" w:rsidRDefault="000648C2" w:rsidP="001424A9">
      <w:pPr>
        <w:pStyle w:val="ListBullet"/>
      </w:pPr>
      <w:r w:rsidRPr="001424A9">
        <w:t xml:space="preserve">CES105.119 Dominant species may include </w:t>
      </w:r>
      <w:r w:rsidRPr="001424A9">
        <w:rPr>
          <w:i/>
        </w:rPr>
        <w:t>Menyanthes trifoliata, Equisetum fluviatile, Comarum palustre, Calla palustris, Eriophorum angustifolium</w:t>
      </w:r>
      <w:r w:rsidRPr="001424A9">
        <w:t xml:space="preserve">, and </w:t>
      </w:r>
      <w:r w:rsidRPr="001424A9">
        <w:rPr>
          <w:i/>
        </w:rPr>
        <w:t xml:space="preserve">Carex aquatilis </w:t>
      </w:r>
      <w:r w:rsidRPr="001424A9">
        <w:t>(Viereck et al. 1992). Other common but non</w:t>
      </w:r>
      <w:r w:rsidR="00033AB8">
        <w:t>-</w:t>
      </w:r>
      <w:r w:rsidRPr="001424A9">
        <w:t xml:space="preserve">dominant species include </w:t>
      </w:r>
      <w:r w:rsidRPr="001424A9">
        <w:rPr>
          <w:i/>
        </w:rPr>
        <w:t>Caltha palustris, Cicuta virosa (= Cicuta mackenzieana), Galium trifidum, Rumex arcticus</w:t>
      </w:r>
      <w:r w:rsidRPr="001424A9">
        <w:t xml:space="preserve">, and </w:t>
      </w:r>
      <w:r w:rsidRPr="001424A9">
        <w:rPr>
          <w:i/>
        </w:rPr>
        <w:t>Utricularia</w:t>
      </w:r>
      <w:r w:rsidRPr="001424A9">
        <w:t xml:space="preserve"> spp. (Racine and Walters 1994). Shrubs, including </w:t>
      </w:r>
      <w:r w:rsidRPr="001424A9">
        <w:rPr>
          <w:i/>
        </w:rPr>
        <w:t>Myrica gale, Salix candida, Betula nana</w:t>
      </w:r>
      <w:r w:rsidRPr="001424A9">
        <w:t xml:space="preserve">, and </w:t>
      </w:r>
      <w:r w:rsidRPr="001424A9">
        <w:rPr>
          <w:i/>
        </w:rPr>
        <w:t>Alnus incana ssp. tenuifolia</w:t>
      </w:r>
      <w:r w:rsidRPr="001424A9">
        <w:t xml:space="preserve">, are occasionally present but do not exceed 25% cover. Aquatic plants such as </w:t>
      </w:r>
      <w:r w:rsidRPr="001424A9">
        <w:rPr>
          <w:i/>
        </w:rPr>
        <w:t>Myriophyllum spicatum, Hippuris vulgaris, Potamogeton</w:t>
      </w:r>
      <w:r w:rsidRPr="001424A9">
        <w:t xml:space="preserve"> spp., and </w:t>
      </w:r>
      <w:r w:rsidRPr="001424A9">
        <w:rPr>
          <w:i/>
        </w:rPr>
        <w:t>Sparganium</w:t>
      </w:r>
      <w:r w:rsidRPr="001424A9">
        <w:t xml:space="preserve"> spp. may be present, and aquatic mosses are often present (Viereck et al. 1992).</w:t>
      </w:r>
    </w:p>
    <w:p w14:paraId="7B41661E" w14:textId="77777777" w:rsidR="001424A9" w:rsidRPr="001424A9" w:rsidRDefault="001424A9" w:rsidP="001424A9">
      <w:r w:rsidRPr="001424A9">
        <w:rPr>
          <w:rStyle w:val="TemplateField"/>
        </w:rPr>
        <w:t>Dynamics:</w:t>
      </w:r>
      <w:r w:rsidR="000648C2" w:rsidRPr="001424A9">
        <w:t xml:space="preserve"> </w:t>
      </w:r>
    </w:p>
    <w:p w14:paraId="16F77520" w14:textId="77777777" w:rsidR="001424A9" w:rsidRDefault="000648C2" w:rsidP="001424A9">
      <w:pPr>
        <w:pStyle w:val="ListBullet"/>
      </w:pPr>
      <w:r w:rsidRPr="001424A9">
        <w:t>CES105.119 In boreal wetlands the general successional trend is from marsh to fen to treed bog; however, succession is not necessarily directional, and environmental conditions, such as nutrient content and abundance of groundwater, may prevent fens from developing into bogs (Zoltai et al. 1988). Succession begins in ponds or low</w:t>
      </w:r>
      <w:r w:rsidR="00033AB8">
        <w:t>-</w:t>
      </w:r>
      <w:r w:rsidRPr="001424A9">
        <w:t>lying wetlands formed by processes such as glacial recession and floodplain dynamics (oxbows). An organic root mat typically develops and is either anchored to the mineral soil or floating on water such as a pond's edge. Over time, peat</w:t>
      </w:r>
      <w:r w:rsidR="00033AB8">
        <w:t>-</w:t>
      </w:r>
      <w:r w:rsidRPr="001424A9">
        <w:t>forming mosses and sedges may fill in the basin. As the peat layer develops, low and/or dwarf</w:t>
      </w:r>
      <w:r w:rsidR="00033AB8">
        <w:t>-</w:t>
      </w:r>
      <w:r w:rsidRPr="001424A9">
        <w:t>shrubs become established. Dwarf</w:t>
      </w:r>
      <w:r w:rsidR="00033AB8">
        <w:t>-</w:t>
      </w:r>
      <w:r w:rsidRPr="001424A9">
        <w:t>trees may establish on the well</w:t>
      </w:r>
      <w:r w:rsidR="00033AB8">
        <w:t>-</w:t>
      </w:r>
      <w:r w:rsidRPr="001424A9">
        <w:t>developed peat and also around the margin of the peatland.</w:t>
      </w:r>
    </w:p>
    <w:p w14:paraId="2E551994" w14:textId="77777777" w:rsidR="001424A9" w:rsidRPr="001424A9" w:rsidRDefault="001424A9" w:rsidP="001424A9">
      <w:pPr>
        <w:pStyle w:val="ListBullet"/>
      </w:pPr>
      <w:r>
        <w:tab/>
      </w:r>
      <w:r w:rsidR="000648C2" w:rsidRPr="001424A9">
        <w:t>Many peatlands on the Kenai Lowland formed in kettles after remnant glacial ice melted. In this region, there is a trend toward peatlands drying and ponds shrinking and filling in (Klein et al. 2005). In the boreal region, fens are often associated with themokarst processes.</w:t>
      </w:r>
    </w:p>
    <w:p w14:paraId="11C30B26" w14:textId="77777777" w:rsidR="001424A9" w:rsidRPr="001424A9" w:rsidRDefault="000648C2" w:rsidP="001424A9">
      <w:pPr>
        <w:pStyle w:val="Subheading"/>
      </w:pPr>
      <w:r w:rsidRPr="001424A9">
        <w:t>ENVIRONMENT</w:t>
      </w:r>
    </w:p>
    <w:p w14:paraId="028F761E"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54B3110C" w14:textId="77777777" w:rsidR="001424A9" w:rsidRPr="001424A9" w:rsidRDefault="000648C2" w:rsidP="001424A9">
      <w:r w:rsidRPr="001424A9">
        <w:rPr>
          <w:rStyle w:val="TemplateSubField"/>
        </w:rPr>
        <w:t>Climate:</w:t>
      </w:r>
      <w:r w:rsidRPr="001424A9">
        <w:t xml:space="preserve">  </w:t>
      </w:r>
    </w:p>
    <w:p w14:paraId="74A1E362" w14:textId="77777777" w:rsidR="001424A9" w:rsidRPr="001424A9" w:rsidRDefault="000648C2" w:rsidP="001424A9">
      <w:r w:rsidRPr="001424A9">
        <w:rPr>
          <w:rStyle w:val="TemplateSubField"/>
        </w:rPr>
        <w:t>Soil/substrate/hydrology:</w:t>
      </w:r>
      <w:r w:rsidRPr="001424A9">
        <w:t xml:space="preserve">  </w:t>
      </w:r>
    </w:p>
    <w:p w14:paraId="019D1846" w14:textId="77777777" w:rsidR="001424A9" w:rsidRPr="001424A9" w:rsidRDefault="000648C2" w:rsidP="001424A9">
      <w:pPr>
        <w:pStyle w:val="ListBullet"/>
      </w:pPr>
      <w:r w:rsidRPr="001424A9">
        <w:t>CES105.119 This system occurs in shallow depressions and basins, pond margins, and thermokarst pits with an open hydrologic regime. Fens are nutrient</w:t>
      </w:r>
      <w:r w:rsidR="00033AB8">
        <w:t>-</w:t>
      </w:r>
      <w:r w:rsidRPr="001424A9">
        <w:t>rich and have a thick peat layer that may be floating or submerged. Standing water is usually present (Viereck et al. 1992).</w:t>
      </w:r>
    </w:p>
    <w:p w14:paraId="02B8D7AD" w14:textId="77777777" w:rsidR="001424A9" w:rsidRPr="001424A9" w:rsidRDefault="000648C2" w:rsidP="001424A9">
      <w:pPr>
        <w:pStyle w:val="Subheading"/>
      </w:pPr>
      <w:r w:rsidRPr="001424A9">
        <w:t>DISTRIBUTION</w:t>
      </w:r>
    </w:p>
    <w:p w14:paraId="0836BBB4" w14:textId="77777777" w:rsidR="001424A9" w:rsidRPr="001424A9" w:rsidRDefault="001424A9" w:rsidP="001424A9">
      <w:r w:rsidRPr="001424A9">
        <w:rPr>
          <w:rStyle w:val="TemplateFieldRequired"/>
          <w:highlight w:val="yellow"/>
        </w:rPr>
        <w:t>Geographic Range:</w:t>
      </w:r>
      <w:r w:rsidR="000648C2" w:rsidRPr="001424A9">
        <w:t xml:space="preserve"> </w:t>
      </w:r>
    </w:p>
    <w:p w14:paraId="36CB9BAD" w14:textId="77777777" w:rsidR="001424A9" w:rsidRPr="001424A9" w:rsidRDefault="000648C2" w:rsidP="001424A9">
      <w:pPr>
        <w:pStyle w:val="ListBullet"/>
      </w:pPr>
      <w:r w:rsidRPr="001424A9">
        <w:t>CES103.872 This system extends across the western and central boreal regions of Canada.</w:t>
      </w:r>
    </w:p>
    <w:p w14:paraId="3C201EA7" w14:textId="77777777" w:rsidR="001424A9" w:rsidRPr="001424A9" w:rsidRDefault="000648C2" w:rsidP="001424A9">
      <w:pPr>
        <w:pStyle w:val="ListBullet"/>
      </w:pPr>
      <w:r w:rsidRPr="001424A9">
        <w:t>CES105.119 This system is found in lowlands of the boreal transition and boreal regions of Alaska.</w:t>
      </w:r>
    </w:p>
    <w:p w14:paraId="3744AF21"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60FF633F" w14:textId="77777777" w:rsidR="001424A9" w:rsidRPr="001424A9" w:rsidRDefault="000648C2" w:rsidP="001424A9">
      <w:pPr>
        <w:pStyle w:val="ListBullet"/>
      </w:pPr>
      <w:r w:rsidRPr="001424A9">
        <w:t>CES103.872 Small patch</w:t>
      </w:r>
    </w:p>
    <w:p w14:paraId="408F550F" w14:textId="77777777" w:rsidR="001424A9" w:rsidRPr="001424A9" w:rsidRDefault="000648C2" w:rsidP="001424A9">
      <w:pPr>
        <w:pStyle w:val="ListBullet"/>
      </w:pPr>
      <w:r w:rsidRPr="001424A9">
        <w:t>CES105.119 Small patch, Large patch</w:t>
      </w:r>
    </w:p>
    <w:p w14:paraId="55BEECE0" w14:textId="77777777" w:rsidR="001424A9" w:rsidRPr="001424A9" w:rsidRDefault="001424A9" w:rsidP="001424A9">
      <w:r w:rsidRPr="001424A9">
        <w:rPr>
          <w:rStyle w:val="TemplateFieldRequired"/>
          <w:highlight w:val="yellow"/>
        </w:rPr>
        <w:t>Nations:</w:t>
      </w:r>
      <w:r w:rsidR="000648C2" w:rsidRPr="001424A9">
        <w:t xml:space="preserve"> US</w:t>
      </w:r>
    </w:p>
    <w:p w14:paraId="189231B5" w14:textId="77777777" w:rsidR="001424A9" w:rsidRPr="001424A9" w:rsidRDefault="000648C2" w:rsidP="001424A9">
      <w:pPr>
        <w:pStyle w:val="ListBullet"/>
      </w:pPr>
      <w:r w:rsidRPr="001424A9">
        <w:t>CES103.872 CA, US?</w:t>
      </w:r>
    </w:p>
    <w:p w14:paraId="3B89A88C" w14:textId="77777777" w:rsidR="001424A9" w:rsidRPr="001424A9" w:rsidRDefault="000648C2" w:rsidP="001424A9">
      <w:pPr>
        <w:pStyle w:val="ListBullet"/>
      </w:pPr>
      <w:r w:rsidRPr="001424A9">
        <w:t>CES105.119 US</w:t>
      </w:r>
    </w:p>
    <w:p w14:paraId="2B13DAC0"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33BBD410" w14:textId="77777777" w:rsidR="001424A9" w:rsidRPr="001424A9" w:rsidRDefault="000648C2" w:rsidP="001424A9">
      <w:pPr>
        <w:pStyle w:val="ListBullet"/>
      </w:pPr>
      <w:r w:rsidRPr="001424A9">
        <w:rPr>
          <w:i/>
        </w:rPr>
        <w:t>combined</w:t>
      </w:r>
      <w:r w:rsidRPr="001424A9">
        <w:t>: AB, AK, BC, MB, NT, SK, YT</w:t>
      </w:r>
    </w:p>
    <w:p w14:paraId="47C33B42" w14:textId="77777777" w:rsidR="001424A9" w:rsidRPr="001424A9" w:rsidRDefault="000648C2" w:rsidP="001424A9">
      <w:pPr>
        <w:pStyle w:val="ListBullet"/>
      </w:pPr>
      <w:r w:rsidRPr="001424A9">
        <w:t>CES103.872 AB, AK?, BC, MB, NT, SK, YT</w:t>
      </w:r>
    </w:p>
    <w:p w14:paraId="27C53DD3" w14:textId="77777777" w:rsidR="001424A9" w:rsidRPr="001424A9" w:rsidRDefault="000648C2" w:rsidP="001424A9">
      <w:pPr>
        <w:pStyle w:val="ListBullet"/>
      </w:pPr>
      <w:r w:rsidRPr="001424A9">
        <w:t>CES105.119 AK</w:t>
      </w:r>
    </w:p>
    <w:p w14:paraId="54E1A23D" w14:textId="77777777" w:rsidR="001424A9" w:rsidRPr="001424A9" w:rsidRDefault="001424A9" w:rsidP="001424A9">
      <w:r w:rsidRPr="001424A9">
        <w:rPr>
          <w:rStyle w:val="TemplateField"/>
        </w:rPr>
        <w:t>Federal Lands [don't spend much time! Not required!]:</w:t>
      </w:r>
      <w:r w:rsidR="000648C2" w:rsidRPr="001424A9">
        <w:t xml:space="preserve"> </w:t>
      </w:r>
    </w:p>
    <w:p w14:paraId="6F19EF26" w14:textId="77777777" w:rsidR="001424A9" w:rsidRPr="001424A9" w:rsidRDefault="001424A9" w:rsidP="001424A9">
      <w:r w:rsidRPr="001424A9">
        <w:rPr>
          <w:rStyle w:val="TemplateField"/>
        </w:rPr>
        <w:t>Alasaka Ecoregions:</w:t>
      </w:r>
      <w:r w:rsidR="000648C2" w:rsidRPr="001424A9">
        <w:t xml:space="preserve"> </w:t>
      </w:r>
    </w:p>
    <w:p w14:paraId="50F881B6" w14:textId="77777777" w:rsidR="001424A9" w:rsidRPr="001424A9" w:rsidRDefault="000648C2" w:rsidP="001424A9">
      <w:pPr>
        <w:pStyle w:val="ListBullet"/>
      </w:pPr>
      <w:r w:rsidRPr="001424A9">
        <w:t>CES105.119 11:C, 12:C, 13:C, 14:C, 15:C, 16:C, 17:C, 18:C, 19:C, 20:C, 21:C, 22:C, 23:C, 24:C, 25:C, 27:C, 30:C, 7:C, 9:C</w:t>
      </w:r>
    </w:p>
    <w:p w14:paraId="6894F529" w14:textId="77777777" w:rsidR="001424A9" w:rsidRPr="001424A9" w:rsidRDefault="001424A9" w:rsidP="001424A9">
      <w:r w:rsidRPr="001424A9">
        <w:rPr>
          <w:b/>
        </w:rPr>
        <w:t>Divisions:</w:t>
      </w:r>
      <w:r w:rsidR="000648C2" w:rsidRPr="001424A9">
        <w:t xml:space="preserve"> 105:C</w:t>
      </w:r>
    </w:p>
    <w:p w14:paraId="358E2220" w14:textId="77777777" w:rsidR="001424A9" w:rsidRPr="001424A9" w:rsidRDefault="000648C2" w:rsidP="001424A9">
      <w:pPr>
        <w:pStyle w:val="ListBullet"/>
      </w:pPr>
      <w:r w:rsidRPr="001424A9">
        <w:t>CES103.872 103:C, 105:C, 205:C, 306:P</w:t>
      </w:r>
    </w:p>
    <w:p w14:paraId="28C0059C" w14:textId="77777777" w:rsidR="001424A9" w:rsidRPr="001424A9" w:rsidRDefault="000648C2" w:rsidP="001424A9">
      <w:pPr>
        <w:pStyle w:val="ListBullet"/>
      </w:pPr>
      <w:r w:rsidRPr="001424A9">
        <w:t>CES105.119 105:C</w:t>
      </w:r>
    </w:p>
    <w:p w14:paraId="69A3FF4C" w14:textId="77777777" w:rsidR="001424A9" w:rsidRPr="001424A9" w:rsidRDefault="000648C2" w:rsidP="001424A9">
      <w:pPr>
        <w:pStyle w:val="Subheading"/>
      </w:pPr>
      <w:r w:rsidRPr="001424A9">
        <w:t>CONFIDENCE LEVEL</w:t>
      </w:r>
    </w:p>
    <w:p w14:paraId="5385E757" w14:textId="77777777" w:rsidR="001424A9" w:rsidRPr="001424A9" w:rsidRDefault="001424A9" w:rsidP="001424A9">
      <w:r w:rsidRPr="001424A9">
        <w:rPr>
          <w:rStyle w:val="TemplateFieldRequired"/>
          <w:highlight w:val="yellow"/>
        </w:rPr>
        <w:t>Confidence Level:</w:t>
      </w:r>
      <w:r w:rsidR="000648C2" w:rsidRPr="001424A9">
        <w:t xml:space="preserve"> </w:t>
      </w:r>
    </w:p>
    <w:p w14:paraId="5308E18D" w14:textId="77777777" w:rsidR="001424A9" w:rsidRPr="001424A9" w:rsidRDefault="000648C2" w:rsidP="001424A9">
      <w:pPr>
        <w:pStyle w:val="ListBullet"/>
      </w:pPr>
      <w:r w:rsidRPr="001424A9">
        <w:t xml:space="preserve">CES103.872 2 </w:t>
      </w:r>
      <w:r w:rsidR="00033AB8">
        <w:t>-</w:t>
      </w:r>
      <w:r w:rsidRPr="001424A9">
        <w:t xml:space="preserve"> Moderate</w:t>
      </w:r>
    </w:p>
    <w:p w14:paraId="16C1BC1C" w14:textId="77777777" w:rsidR="001424A9" w:rsidRPr="001424A9" w:rsidRDefault="000648C2" w:rsidP="001424A9">
      <w:pPr>
        <w:pStyle w:val="ListBullet"/>
      </w:pPr>
      <w:r w:rsidRPr="001424A9">
        <w:lastRenderedPageBreak/>
        <w:t xml:space="preserve">CES105.119 1 </w:t>
      </w:r>
      <w:r w:rsidR="00033AB8">
        <w:t>-</w:t>
      </w:r>
      <w:r w:rsidRPr="001424A9">
        <w:t xml:space="preserve"> Strong</w:t>
      </w:r>
    </w:p>
    <w:p w14:paraId="215A4881" w14:textId="77777777" w:rsidR="001424A9" w:rsidRPr="001424A9" w:rsidRDefault="000648C2" w:rsidP="001424A9">
      <w:pPr>
        <w:pStyle w:val="Subheading"/>
      </w:pPr>
      <w:r w:rsidRPr="001424A9">
        <w:t>CITATIONS</w:t>
      </w:r>
    </w:p>
    <w:p w14:paraId="1F9C3789" w14:textId="77777777" w:rsidR="001424A9" w:rsidRPr="001424A9" w:rsidRDefault="001424A9" w:rsidP="001424A9">
      <w:r w:rsidRPr="001424A9">
        <w:rPr>
          <w:rStyle w:val="TemplateFieldRequired"/>
          <w:highlight w:val="yellow"/>
        </w:rPr>
        <w:t>Synonymy:</w:t>
      </w:r>
      <w:r w:rsidR="000648C2" w:rsidRPr="001424A9">
        <w:t xml:space="preserve">  </w:t>
      </w:r>
    </w:p>
    <w:p w14:paraId="470B3EDD" w14:textId="77777777" w:rsidR="001424A9" w:rsidRPr="001424A9" w:rsidRDefault="001424A9" w:rsidP="001424A9">
      <w:r w:rsidRPr="001424A9">
        <w:t>CES105.119</w:t>
      </w:r>
    </w:p>
    <w:p w14:paraId="157771B0" w14:textId="77777777" w:rsidR="001424A9" w:rsidRPr="001424A9" w:rsidRDefault="000648C2" w:rsidP="001424A9">
      <w:pPr>
        <w:pStyle w:val="ListBullet"/>
      </w:pPr>
      <w:r w:rsidRPr="001424A9">
        <w:t xml:space="preserve"> III.B.3.c </w:t>
      </w:r>
      <w:r w:rsidR="00033AB8">
        <w:t>-</w:t>
      </w:r>
      <w:r w:rsidRPr="001424A9">
        <w:t xml:space="preserve"> Subarctic lowland herb bog meadow (Viereck et al. 1992) </w:t>
      </w:r>
      <w:r w:rsidRPr="001424A9">
        <w:rPr>
          <w:b/>
        </w:rPr>
        <w:t>&gt;&lt;</w:t>
      </w:r>
    </w:p>
    <w:p w14:paraId="225138C4" w14:textId="77777777" w:rsidR="001424A9" w:rsidRPr="001424A9" w:rsidRDefault="001424A9" w:rsidP="001424A9">
      <w:r w:rsidRPr="001424A9">
        <w:rPr>
          <w:rStyle w:val="TemplateFieldRequired"/>
          <w:highlight w:val="yellow"/>
        </w:rPr>
        <w:t>Full Citation:</w:t>
      </w:r>
      <w:r w:rsidR="000648C2" w:rsidRPr="001424A9">
        <w:t xml:space="preserve">  </w:t>
      </w:r>
    </w:p>
    <w:p w14:paraId="20FB8A27"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CEFB090" w14:textId="77777777" w:rsidR="001424A9" w:rsidRPr="001424A9" w:rsidRDefault="001424A9" w:rsidP="001424A9">
      <w:r w:rsidRPr="001424A9">
        <w:t>CES103.872</w:t>
      </w:r>
    </w:p>
    <w:p w14:paraId="42557F92"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50BD63C" w14:textId="77777777" w:rsidR="001424A9" w:rsidRPr="001424A9" w:rsidRDefault="001424A9" w:rsidP="001424A9">
      <w:r w:rsidRPr="001424A9">
        <w:t>CES105.119</w:t>
      </w:r>
    </w:p>
    <w:p w14:paraId="12269F9B"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EC5AEAF" w14:textId="77777777" w:rsidR="001424A9" w:rsidRPr="001424A9" w:rsidRDefault="001424A9" w:rsidP="001424A9">
      <w:r w:rsidRPr="001424A9">
        <w:rPr>
          <w:rStyle w:val="TemplateFieldRequired"/>
          <w:highlight w:val="yellow"/>
        </w:rPr>
        <w:t>Author of Concept:</w:t>
      </w:r>
      <w:r w:rsidR="000648C2" w:rsidRPr="001424A9">
        <w:t xml:space="preserve"> </w:t>
      </w:r>
    </w:p>
    <w:p w14:paraId="30CB6450" w14:textId="77777777" w:rsidR="001424A9" w:rsidRPr="001424A9" w:rsidRDefault="000648C2" w:rsidP="001424A9">
      <w:pPr>
        <w:pStyle w:val="ListBullet"/>
      </w:pPr>
      <w:r w:rsidRPr="001424A9">
        <w:t>CES103.872 G. Kittel and P. Comer</w:t>
      </w:r>
    </w:p>
    <w:p w14:paraId="05D42AE8" w14:textId="77777777" w:rsidR="001424A9" w:rsidRPr="001424A9" w:rsidRDefault="000648C2" w:rsidP="001424A9">
      <w:pPr>
        <w:pStyle w:val="ListBullet"/>
      </w:pPr>
      <w:r w:rsidRPr="001424A9">
        <w:t>CES105.119 Western Ecology Group and Alaska Natural Heritage Program</w:t>
      </w:r>
    </w:p>
    <w:p w14:paraId="377EB197" w14:textId="77777777" w:rsidR="001424A9" w:rsidRPr="001424A9" w:rsidRDefault="001424A9" w:rsidP="001424A9">
      <w:r w:rsidRPr="001424A9">
        <w:rPr>
          <w:rStyle w:val="TemplateFieldRequired"/>
          <w:highlight w:val="yellow"/>
        </w:rPr>
        <w:t>Author of Description:</w:t>
      </w:r>
      <w:r w:rsidR="000648C2" w:rsidRPr="001424A9">
        <w:t xml:space="preserve"> </w:t>
      </w:r>
    </w:p>
    <w:p w14:paraId="126FC73F" w14:textId="77777777" w:rsidR="001424A9" w:rsidRPr="001424A9" w:rsidRDefault="000648C2" w:rsidP="001424A9">
      <w:pPr>
        <w:pStyle w:val="ListBullet"/>
      </w:pPr>
      <w:r w:rsidRPr="001424A9">
        <w:t>CES103.872 (3/31/2010) M.S. Reid</w:t>
      </w:r>
    </w:p>
    <w:p w14:paraId="653B8A1C" w14:textId="77777777" w:rsidR="001424A9" w:rsidRPr="001424A9" w:rsidRDefault="000648C2" w:rsidP="001424A9">
      <w:pPr>
        <w:pStyle w:val="ListBullet"/>
      </w:pPr>
      <w:r w:rsidRPr="001424A9">
        <w:t>CES105.119 (8/8/2008) T. Boucher and A. Batten</w:t>
      </w:r>
    </w:p>
    <w:p w14:paraId="382E464A"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624B50DC" w14:textId="77777777" w:rsidR="001424A9" w:rsidRPr="001424A9" w:rsidRDefault="000648C2" w:rsidP="001424A9">
      <w:pPr>
        <w:pStyle w:val="Subheading"/>
      </w:pPr>
      <w:r w:rsidRPr="001424A9">
        <w:t>INTERNAL DATA</w:t>
      </w:r>
    </w:p>
    <w:p w14:paraId="7E69E8CD" w14:textId="77777777" w:rsidR="001424A9" w:rsidRPr="001424A9" w:rsidRDefault="001424A9" w:rsidP="001424A9">
      <w:r w:rsidRPr="001424A9">
        <w:rPr>
          <w:b/>
        </w:rPr>
        <w:t>Internal Comments:</w:t>
      </w:r>
      <w:r w:rsidR="000648C2" w:rsidRPr="001424A9">
        <w:t xml:space="preserve"> </w:t>
      </w:r>
    </w:p>
    <w:p w14:paraId="4014FB5B" w14:textId="77777777" w:rsidR="001424A9" w:rsidRPr="001424A9" w:rsidRDefault="000648C2" w:rsidP="001424A9">
      <w:pPr>
        <w:pStyle w:val="ListBullet"/>
      </w:pPr>
      <w:r w:rsidRPr="001424A9">
        <w:t>CES103.872 MSR 8</w:t>
      </w:r>
      <w:r w:rsidR="00033AB8">
        <w:t>-</w:t>
      </w:r>
      <w:r w:rsidRPr="001424A9">
        <w:t>08: AK changed to AK? and US changed to US?. GK 12</w:t>
      </w:r>
      <w:r w:rsidR="00033AB8">
        <w:t>-</w:t>
      </w:r>
      <w:r w:rsidRPr="001424A9">
        <w:t>04: EPA Wetlands I project called this system [partially/strictly] isolated (Mar 2004); review during EPA Wetlands II project removed this system from list of isolated types (Dec 2004).</w:t>
      </w:r>
    </w:p>
    <w:p w14:paraId="7FFBA7B3" w14:textId="77777777" w:rsidR="001424A9" w:rsidRPr="001424A9" w:rsidRDefault="001424A9" w:rsidP="001424A9">
      <w:r w:rsidRPr="001424A9">
        <w:rPr>
          <w:b/>
        </w:rPr>
        <w:t>Other Comments:</w:t>
      </w:r>
      <w:r w:rsidR="000648C2" w:rsidRPr="001424A9">
        <w:t xml:space="preserve"> </w:t>
      </w:r>
    </w:p>
    <w:p w14:paraId="745D6F77" w14:textId="77777777" w:rsidR="001424A9" w:rsidRPr="001424A9" w:rsidRDefault="000648C2" w:rsidP="001424A9">
      <w:pPr>
        <w:pStyle w:val="H2Formation"/>
      </w:pPr>
      <w:bookmarkStart w:id="71" w:name="_Toc13483377"/>
      <w:r w:rsidRPr="001424A9">
        <w:t>2.C.4.Nb. Western North American Temperate &amp; Boreal Freshwater Marsh, Wet Meadow &amp; Shrubland</w:t>
      </w:r>
      <w:bookmarkEnd w:id="71"/>
    </w:p>
    <w:p w14:paraId="3F8A28BC" w14:textId="77777777" w:rsidR="001424A9" w:rsidRPr="001424A9" w:rsidRDefault="000648C2" w:rsidP="001424A9">
      <w:pPr>
        <w:pStyle w:val="H3Macrogroup"/>
      </w:pPr>
      <w:bookmarkStart w:id="72" w:name="_Toc13483378"/>
      <w:r w:rsidRPr="001424A9">
        <w:t>M073. Vancouverian Lowland Marsh, Wet Meadow &amp; Shrubland</w:t>
      </w:r>
      <w:bookmarkEnd w:id="72"/>
    </w:p>
    <w:p w14:paraId="32497B8E" w14:textId="77777777" w:rsidR="001424A9" w:rsidRPr="001424A9" w:rsidRDefault="000648C2" w:rsidP="001424A9">
      <w:pPr>
        <w:pStyle w:val="BorderTop"/>
      </w:pPr>
      <w:r w:rsidRPr="001424A9">
        <w:t>2.C.4.Nb. Western North American Temperate &amp; Boreal Freshwater Marsh, Wet Meadow &amp; Shrubland</w:t>
      </w:r>
    </w:p>
    <w:p w14:paraId="4815C676" w14:textId="77777777" w:rsidR="001424A9" w:rsidRPr="001424A9" w:rsidRDefault="001424A9" w:rsidP="001424A9">
      <w:r w:rsidRPr="001424A9">
        <w:t>M073</w:t>
      </w:r>
      <w:r w:rsidR="000648C2" w:rsidRPr="001424A9">
        <w:t xml:space="preserve"> Vancouverian Lowland Marsh, Wet Meadow &amp; Shrubland</w:t>
      </w:r>
    </w:p>
    <w:p w14:paraId="066B6879" w14:textId="77777777" w:rsidR="001424A9" w:rsidRPr="001424A9" w:rsidRDefault="000648C2" w:rsidP="001424A9">
      <w:pPr>
        <w:pStyle w:val="H4Group"/>
      </w:pPr>
      <w:bookmarkStart w:id="73" w:name="_Toc13483379"/>
      <w:r w:rsidRPr="001424A9">
        <w:t>CES200.878 Temperate Pacific Freshwater Mudflat</w:t>
      </w:r>
      <w:bookmarkEnd w:id="73"/>
    </w:p>
    <w:p w14:paraId="6193A7FF" w14:textId="77777777" w:rsidR="001424A9" w:rsidRPr="001424A9" w:rsidRDefault="001424A9" w:rsidP="001424A9">
      <w:r w:rsidRPr="001424A9">
        <w:rPr>
          <w:b/>
        </w:rPr>
        <w:t>LeadResp / Assignment:</w:t>
      </w:r>
      <w:r w:rsidR="000648C2" w:rsidRPr="001424A9">
        <w:t xml:space="preserve"> West / </w:t>
      </w:r>
    </w:p>
    <w:p w14:paraId="78A0CAC2" w14:textId="77777777" w:rsidR="001424A9" w:rsidRPr="001424A9" w:rsidRDefault="001424A9" w:rsidP="001424A9">
      <w:r w:rsidRPr="001424A9">
        <w:rPr>
          <w:b/>
        </w:rPr>
        <w:t>Reviewers:</w:t>
      </w:r>
      <w:r w:rsidR="000648C2" w:rsidRPr="001424A9">
        <w:t xml:space="preserve"> </w:t>
      </w:r>
    </w:p>
    <w:p w14:paraId="4B8F6E9C" w14:textId="77777777" w:rsidR="001424A9" w:rsidRPr="001424A9" w:rsidRDefault="001424A9" w:rsidP="001424A9">
      <w:r w:rsidRPr="001424A9">
        <w:rPr>
          <w:b/>
        </w:rPr>
        <w:t>Predecessors:</w:t>
      </w:r>
      <w:r w:rsidR="000648C2" w:rsidRPr="001424A9">
        <w:t xml:space="preserve">  </w:t>
      </w:r>
    </w:p>
    <w:p w14:paraId="58933382" w14:textId="77777777" w:rsidR="001424A9" w:rsidRPr="001424A9" w:rsidRDefault="000648C2" w:rsidP="001424A9">
      <w:pPr>
        <w:pStyle w:val="Subheading"/>
      </w:pPr>
      <w:r w:rsidRPr="001424A9">
        <w:t>OVERVIEW</w:t>
      </w:r>
    </w:p>
    <w:p w14:paraId="222BDE17" w14:textId="77777777" w:rsidR="001424A9" w:rsidRPr="001424A9" w:rsidRDefault="001424A9" w:rsidP="001424A9">
      <w:r w:rsidRPr="001424A9">
        <w:rPr>
          <w:rStyle w:val="TemplateFieldRequired"/>
          <w:highlight w:val="yellow"/>
        </w:rPr>
        <w:t>Database Code for Type:</w:t>
      </w:r>
      <w:r w:rsidR="000648C2" w:rsidRPr="001424A9">
        <w:t xml:space="preserve"> CES200.878</w:t>
      </w:r>
    </w:p>
    <w:p w14:paraId="07F3E65C"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Temperate Pacific Freshwater Mudflat</w:t>
      </w:r>
    </w:p>
    <w:p w14:paraId="32D90E45" w14:textId="77777777" w:rsidR="001424A9" w:rsidRPr="001424A9" w:rsidRDefault="001424A9" w:rsidP="001424A9">
      <w:r w:rsidRPr="001424A9">
        <w:rPr>
          <w:rStyle w:val="TemplateFieldRequired"/>
          <w:highlight w:val="yellow"/>
        </w:rPr>
        <w:t>Hierarchy Level:</w:t>
      </w:r>
      <w:r w:rsidR="000648C2" w:rsidRPr="001424A9">
        <w:t xml:space="preserve"> System</w:t>
      </w:r>
    </w:p>
    <w:p w14:paraId="4C054568" w14:textId="77777777" w:rsidR="001424A9" w:rsidRPr="001424A9" w:rsidRDefault="001424A9" w:rsidP="001424A9">
      <w:r w:rsidRPr="001424A9">
        <w:rPr>
          <w:rStyle w:val="TemplateFieldRequired"/>
          <w:highlight w:val="yellow"/>
        </w:rPr>
        <w:t>Placement in Hierarchy:</w:t>
      </w:r>
      <w:r w:rsidR="000648C2" w:rsidRPr="001424A9">
        <w:t xml:space="preserve"> 2.C.4.Nb. M073 Vancouverian Lowland Marsh, Wet Meadow &amp; Shrubland</w:t>
      </w:r>
    </w:p>
    <w:p w14:paraId="0144868B" w14:textId="77777777" w:rsidR="001424A9" w:rsidRPr="001424A9" w:rsidRDefault="001424A9" w:rsidP="001424A9">
      <w:r w:rsidRPr="001424A9">
        <w:rPr>
          <w:rStyle w:val="TemplateField"/>
        </w:rPr>
        <w:t>Association List</w:t>
      </w:r>
    </w:p>
    <w:p w14:paraId="3CEA3B38" w14:textId="77777777" w:rsidR="001424A9" w:rsidRPr="001424A9" w:rsidRDefault="000648C2" w:rsidP="001424A9">
      <w:pPr>
        <w:pStyle w:val="ListBullet"/>
      </w:pPr>
      <w:r w:rsidRPr="001424A9">
        <w:t xml:space="preserve">CEGL003324 </w:t>
      </w:r>
      <w:r w:rsidRPr="001424A9">
        <w:rPr>
          <w:i/>
        </w:rPr>
        <w:t>Bidens cernua</w:t>
      </w:r>
      <w:r w:rsidRPr="001424A9">
        <w:t xml:space="preserve"> Mudflat</w:t>
      </w:r>
    </w:p>
    <w:p w14:paraId="00EE9A15" w14:textId="77777777" w:rsidR="001424A9" w:rsidRPr="001424A9" w:rsidRDefault="000648C2" w:rsidP="001424A9">
      <w:pPr>
        <w:pStyle w:val="ListBullet"/>
      </w:pPr>
      <w:r w:rsidRPr="001424A9">
        <w:t xml:space="preserve">CEGL003326 </w:t>
      </w:r>
      <w:r w:rsidRPr="001424A9">
        <w:rPr>
          <w:i/>
        </w:rPr>
        <w:t>Eleocharis obtusa</w:t>
      </w:r>
      <w:r w:rsidRPr="001424A9">
        <w:t xml:space="preserve"> Mudflat</w:t>
      </w:r>
    </w:p>
    <w:p w14:paraId="5C99C230" w14:textId="77777777" w:rsidR="001424A9" w:rsidRPr="001424A9" w:rsidRDefault="000648C2" w:rsidP="001424A9">
      <w:pPr>
        <w:pStyle w:val="ListBullet"/>
      </w:pPr>
      <w:r w:rsidRPr="001424A9">
        <w:t xml:space="preserve">CEGL003327 </w:t>
      </w:r>
      <w:r w:rsidRPr="001424A9">
        <w:rPr>
          <w:i/>
        </w:rPr>
        <w:t xml:space="preserve">Eragrostis hypnoides </w:t>
      </w:r>
      <w:r w:rsidR="00033AB8">
        <w:rPr>
          <w:i/>
        </w:rPr>
        <w:t>-</w:t>
      </w:r>
      <w:r w:rsidRPr="001424A9">
        <w:rPr>
          <w:i/>
        </w:rPr>
        <w:t xml:space="preserve"> Gnaphalium palustre</w:t>
      </w:r>
      <w:r w:rsidRPr="001424A9">
        <w:t xml:space="preserve"> Mudflat</w:t>
      </w:r>
    </w:p>
    <w:p w14:paraId="11BB8BE0" w14:textId="77777777" w:rsidR="001424A9" w:rsidRPr="001424A9" w:rsidRDefault="000648C2" w:rsidP="001424A9">
      <w:pPr>
        <w:pStyle w:val="ListBullet"/>
      </w:pPr>
      <w:r w:rsidRPr="001424A9">
        <w:t xml:space="preserve">CEGL003328 </w:t>
      </w:r>
      <w:r w:rsidRPr="001424A9">
        <w:rPr>
          <w:i/>
        </w:rPr>
        <w:t>Euthamia occidentalis</w:t>
      </w:r>
      <w:r w:rsidRPr="001424A9">
        <w:t xml:space="preserve"> Mudflat</w:t>
      </w:r>
    </w:p>
    <w:p w14:paraId="62F1C68C" w14:textId="77777777" w:rsidR="001424A9" w:rsidRPr="001424A9" w:rsidRDefault="000648C2" w:rsidP="001424A9">
      <w:pPr>
        <w:pStyle w:val="ListBullet"/>
      </w:pPr>
      <w:r w:rsidRPr="001424A9">
        <w:t xml:space="preserve">CEGL003330 </w:t>
      </w:r>
      <w:r w:rsidRPr="001424A9">
        <w:rPr>
          <w:i/>
        </w:rPr>
        <w:t xml:space="preserve">Ludwigia palustris </w:t>
      </w:r>
      <w:r w:rsidR="00033AB8">
        <w:rPr>
          <w:i/>
        </w:rPr>
        <w:t>-</w:t>
      </w:r>
      <w:r w:rsidRPr="001424A9">
        <w:rPr>
          <w:i/>
        </w:rPr>
        <w:t xml:space="preserve"> Polygonum hydropiperoides</w:t>
      </w:r>
      <w:r w:rsidRPr="001424A9">
        <w:t xml:space="preserve"> Aquatic Vegetation</w:t>
      </w:r>
    </w:p>
    <w:p w14:paraId="705ACF35" w14:textId="77777777" w:rsidR="001424A9" w:rsidRPr="001424A9" w:rsidRDefault="000648C2" w:rsidP="001424A9">
      <w:pPr>
        <w:pStyle w:val="ListBullet"/>
      </w:pPr>
      <w:r w:rsidRPr="001424A9">
        <w:lastRenderedPageBreak/>
        <w:t xml:space="preserve">CEGL003331 </w:t>
      </w:r>
      <w:r w:rsidRPr="001424A9">
        <w:rPr>
          <w:i/>
        </w:rPr>
        <w:t>Myriophyllum hippuroides</w:t>
      </w:r>
      <w:r w:rsidRPr="001424A9">
        <w:t xml:space="preserve"> Aquatic Vegetation</w:t>
      </w:r>
    </w:p>
    <w:p w14:paraId="66CC291A" w14:textId="77777777" w:rsidR="001424A9" w:rsidRPr="001424A9" w:rsidRDefault="001424A9" w:rsidP="001424A9">
      <w:r w:rsidRPr="001424A9">
        <w:rPr>
          <w:rStyle w:val="TemplateFieldRequired"/>
          <w:highlight w:val="yellow"/>
        </w:rPr>
        <w:t>Type Concept:</w:t>
      </w:r>
      <w:r w:rsidR="000648C2" w:rsidRPr="001424A9">
        <w:t xml:space="preserve"> Freshwater mudflats are found scattered throughout the temperate regions of the Pacific Coast of North America. In the Pacific Northwest, they occur primarily in seasonally flooded shallow lakebeds on floodplains, especially along the lower Columbia River. During any one year, they may be absent because of year</w:t>
      </w:r>
      <w:r w:rsidR="00033AB8">
        <w:t>-</w:t>
      </w:r>
      <w:r w:rsidR="000648C2" w:rsidRPr="001424A9">
        <w:t>to</w:t>
      </w:r>
      <w:r w:rsidR="00033AB8">
        <w:t>-</w:t>
      </w:r>
      <w:r w:rsidR="000648C2" w:rsidRPr="001424A9">
        <w:t>year variation in river water levels. Mudflats must be exposed before the vegetation develops from the seedbank. They are dominated mainly by low</w:t>
      </w:r>
      <w:r w:rsidR="00033AB8">
        <w:t>-</w:t>
      </w:r>
      <w:r w:rsidR="000648C2" w:rsidRPr="001424A9">
        <w:t xml:space="preserve">stature annual plants. They range in physiognomy from sparsely vegetated mud to extensive sods of herbaceous vegetation. The predominant species include </w:t>
      </w:r>
      <w:r w:rsidR="000648C2" w:rsidRPr="001424A9">
        <w:rPr>
          <w:i/>
        </w:rPr>
        <w:t>Eleocharis obtusa, Lilaeopsis occidentalis, Crassula aquatica, Limosella aquatica, Gnaphalium palustre, Eragrostis hypnoides</w:t>
      </w:r>
      <w:r w:rsidR="000648C2" w:rsidRPr="001424A9">
        <w:t xml:space="preserve">, and </w:t>
      </w:r>
      <w:r w:rsidR="000648C2" w:rsidRPr="001424A9">
        <w:rPr>
          <w:i/>
        </w:rPr>
        <w:t>Ludwigia palustris</w:t>
      </w:r>
      <w:r w:rsidR="000648C2" w:rsidRPr="001424A9">
        <w:t>.</w:t>
      </w:r>
    </w:p>
    <w:p w14:paraId="4151A63C" w14:textId="77777777" w:rsidR="001424A9" w:rsidRPr="001424A9" w:rsidRDefault="001424A9" w:rsidP="001424A9">
      <w:r w:rsidRPr="001424A9">
        <w:rPr>
          <w:rStyle w:val="TemplateFieldRequired"/>
          <w:highlight w:val="yellow"/>
        </w:rPr>
        <w:t>Classification Comments:</w:t>
      </w:r>
      <w:r w:rsidR="000648C2" w:rsidRPr="001424A9">
        <w:t xml:space="preserve"> Revised to eliminate overlap with ~North Pacific Intertidal Freshwater Wetland (CES204.875)$$ and to better clarify the type, with input from John Christy.</w:t>
      </w:r>
    </w:p>
    <w:p w14:paraId="746312D3" w14:textId="77777777" w:rsidR="001424A9" w:rsidRPr="001424A9" w:rsidRDefault="001424A9" w:rsidP="001424A9">
      <w:r w:rsidRPr="001424A9">
        <w:rPr>
          <w:rStyle w:val="TemplateField"/>
        </w:rPr>
        <w:t>Similar Systems:</w:t>
      </w:r>
      <w:r w:rsidR="000648C2" w:rsidRPr="001424A9">
        <w:t xml:space="preserve"> </w:t>
      </w:r>
    </w:p>
    <w:p w14:paraId="17D6305A" w14:textId="77777777" w:rsidR="001424A9" w:rsidRPr="001424A9" w:rsidRDefault="000648C2" w:rsidP="001424A9">
      <w:pPr>
        <w:pStyle w:val="ListBullet"/>
      </w:pPr>
      <w:r w:rsidRPr="001424A9">
        <w:t xml:space="preserve">  []</w:t>
      </w:r>
    </w:p>
    <w:p w14:paraId="0F099E60" w14:textId="77777777" w:rsidR="001424A9" w:rsidRPr="001424A9" w:rsidRDefault="001424A9" w:rsidP="001424A9">
      <w:r w:rsidRPr="001424A9">
        <w:rPr>
          <w:rStyle w:val="TemplateFieldRequired"/>
          <w:highlight w:val="yellow"/>
        </w:rPr>
        <w:t>Diagnostic Characteristics [required!]:</w:t>
      </w:r>
      <w:r w:rsidR="000648C2" w:rsidRPr="001424A9">
        <w:t xml:space="preserve"> Unvegetated (&lt;10% vasc.)  ; Wetland / Herbaceous; Temperate [Temperate Oceanic]; Extensive Wet Flat</w:t>
      </w:r>
    </w:p>
    <w:p w14:paraId="7F0D8CC2" w14:textId="77777777" w:rsidR="001424A9" w:rsidRPr="001424A9" w:rsidRDefault="000648C2" w:rsidP="001424A9">
      <w:pPr>
        <w:pStyle w:val="Subheading"/>
      </w:pPr>
      <w:r w:rsidRPr="001424A9">
        <w:t>VEGETATION</w:t>
      </w:r>
    </w:p>
    <w:p w14:paraId="45DDDE0B"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B9C37AA" w14:textId="77777777" w:rsidR="001424A9" w:rsidRPr="001424A9" w:rsidRDefault="001424A9" w:rsidP="001424A9">
      <w:r w:rsidRPr="001424A9">
        <w:rPr>
          <w:rStyle w:val="TemplateFieldRequired"/>
          <w:highlight w:val="yellow"/>
        </w:rPr>
        <w:t>Floristics:</w:t>
      </w:r>
      <w:r w:rsidR="000648C2" w:rsidRPr="001424A9">
        <w:t xml:space="preserve"> </w:t>
      </w:r>
    </w:p>
    <w:p w14:paraId="631075A2" w14:textId="77777777" w:rsidR="001424A9" w:rsidRPr="001424A9" w:rsidRDefault="001424A9" w:rsidP="001424A9">
      <w:r w:rsidRPr="001424A9">
        <w:rPr>
          <w:rStyle w:val="TemplateField"/>
        </w:rPr>
        <w:t>Dynamics:</w:t>
      </w:r>
      <w:r w:rsidR="000648C2" w:rsidRPr="001424A9">
        <w:t xml:space="preserve"> </w:t>
      </w:r>
    </w:p>
    <w:p w14:paraId="097DB1E1" w14:textId="77777777" w:rsidR="001424A9" w:rsidRPr="001424A9" w:rsidRDefault="000648C2" w:rsidP="001424A9">
      <w:pPr>
        <w:pStyle w:val="Subheading"/>
      </w:pPr>
      <w:r w:rsidRPr="001424A9">
        <w:t>ENVIRONMENT</w:t>
      </w:r>
    </w:p>
    <w:p w14:paraId="361DB90A"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2D50863B" w14:textId="77777777" w:rsidR="001424A9" w:rsidRPr="001424A9" w:rsidRDefault="000648C2" w:rsidP="001424A9">
      <w:r w:rsidRPr="001424A9">
        <w:rPr>
          <w:rStyle w:val="TemplateSubField"/>
        </w:rPr>
        <w:t>Climate:</w:t>
      </w:r>
      <w:r w:rsidRPr="001424A9">
        <w:t xml:space="preserve">  </w:t>
      </w:r>
    </w:p>
    <w:p w14:paraId="053A57DC" w14:textId="77777777" w:rsidR="001424A9" w:rsidRPr="001424A9" w:rsidRDefault="000648C2" w:rsidP="001424A9">
      <w:r w:rsidRPr="001424A9">
        <w:rPr>
          <w:rStyle w:val="TemplateSubField"/>
        </w:rPr>
        <w:t>Soil/substrate/hydrology:</w:t>
      </w:r>
      <w:r w:rsidRPr="001424A9">
        <w:t xml:space="preserve">  </w:t>
      </w:r>
    </w:p>
    <w:p w14:paraId="2A493EE8" w14:textId="77777777" w:rsidR="001424A9" w:rsidRPr="001424A9" w:rsidRDefault="000648C2" w:rsidP="001424A9">
      <w:pPr>
        <w:pStyle w:val="Subheading"/>
      </w:pPr>
      <w:r w:rsidRPr="001424A9">
        <w:t>DISTRIBUTION</w:t>
      </w:r>
    </w:p>
    <w:p w14:paraId="56FF15A8" w14:textId="77777777" w:rsidR="001424A9" w:rsidRPr="001424A9" w:rsidRDefault="001424A9" w:rsidP="001424A9">
      <w:r w:rsidRPr="001424A9">
        <w:rPr>
          <w:rStyle w:val="TemplateFieldRequired"/>
          <w:highlight w:val="yellow"/>
        </w:rPr>
        <w:t>Geographic Range:</w:t>
      </w:r>
      <w:r w:rsidR="000648C2" w:rsidRPr="001424A9">
        <w:t xml:space="preserve"> This system is found throughout the temperate regions of the Pacific Coast of North America.</w:t>
      </w:r>
    </w:p>
    <w:p w14:paraId="12EEC3E6" w14:textId="77777777" w:rsidR="001424A9" w:rsidRPr="001424A9" w:rsidRDefault="001424A9" w:rsidP="001424A9">
      <w:r w:rsidRPr="001424A9">
        <w:rPr>
          <w:rStyle w:val="TemplateFieldRequired"/>
          <w:highlight w:val="yellow"/>
        </w:rPr>
        <w:t>Spatial Scale &amp; Pattern:</w:t>
      </w:r>
      <w:r w:rsidR="000648C2" w:rsidRPr="001424A9">
        <w:t xml:space="preserve"> Small patch</w:t>
      </w:r>
    </w:p>
    <w:p w14:paraId="6CDDF750" w14:textId="77777777" w:rsidR="001424A9" w:rsidRPr="001424A9" w:rsidRDefault="001424A9" w:rsidP="001424A9">
      <w:r w:rsidRPr="001424A9">
        <w:rPr>
          <w:rStyle w:val="TemplateFieldRequired"/>
          <w:highlight w:val="yellow"/>
        </w:rPr>
        <w:t>Nations:</w:t>
      </w:r>
      <w:r w:rsidR="000648C2" w:rsidRPr="001424A9">
        <w:t xml:space="preserve"> US</w:t>
      </w:r>
    </w:p>
    <w:p w14:paraId="1A65B113"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 CA, OR, WA:S1</w:t>
      </w:r>
    </w:p>
    <w:p w14:paraId="4A46E6DD" w14:textId="77777777" w:rsidR="001424A9" w:rsidRPr="001424A9" w:rsidRDefault="001424A9" w:rsidP="001424A9">
      <w:r w:rsidRPr="001424A9">
        <w:rPr>
          <w:rStyle w:val="TemplateField"/>
        </w:rPr>
        <w:t>Federal Lands [don't spend much time! Not required!]:</w:t>
      </w:r>
      <w:r w:rsidR="000648C2" w:rsidRPr="001424A9">
        <w:t xml:space="preserve"> </w:t>
      </w:r>
    </w:p>
    <w:p w14:paraId="1D1398A2" w14:textId="77777777" w:rsidR="001424A9" w:rsidRPr="001424A9" w:rsidRDefault="001424A9" w:rsidP="001424A9">
      <w:r w:rsidRPr="001424A9">
        <w:rPr>
          <w:rStyle w:val="TemplateField"/>
        </w:rPr>
        <w:t>Alasaka Ecoregions:</w:t>
      </w:r>
      <w:r w:rsidR="000648C2" w:rsidRPr="001424A9">
        <w:t xml:space="preserve"> </w:t>
      </w:r>
    </w:p>
    <w:p w14:paraId="13D34B5B" w14:textId="77777777" w:rsidR="001424A9" w:rsidRPr="001424A9" w:rsidRDefault="001424A9" w:rsidP="001424A9">
      <w:r w:rsidRPr="001424A9">
        <w:rPr>
          <w:b/>
        </w:rPr>
        <w:t>Divisions:</w:t>
      </w:r>
      <w:r w:rsidR="000648C2" w:rsidRPr="001424A9">
        <w:t xml:space="preserve"> 204:C, 206:C</w:t>
      </w:r>
    </w:p>
    <w:p w14:paraId="2BFEA6FF" w14:textId="77777777" w:rsidR="001424A9" w:rsidRPr="001424A9" w:rsidRDefault="000648C2" w:rsidP="001424A9">
      <w:pPr>
        <w:pStyle w:val="Subheading"/>
      </w:pPr>
      <w:r w:rsidRPr="001424A9">
        <w:t>CONFIDENCE LEVEL</w:t>
      </w:r>
    </w:p>
    <w:p w14:paraId="63593C4E" w14:textId="77777777" w:rsidR="001424A9" w:rsidRPr="001424A9" w:rsidRDefault="001424A9" w:rsidP="001424A9">
      <w:r w:rsidRPr="001424A9">
        <w:rPr>
          <w:rStyle w:val="TemplateFieldRequired"/>
          <w:highlight w:val="yellow"/>
        </w:rPr>
        <w:t>Confidence Level:</w:t>
      </w:r>
      <w:r w:rsidR="000648C2" w:rsidRPr="001424A9">
        <w:t xml:space="preserve"> 2 </w:t>
      </w:r>
      <w:r w:rsidR="00033AB8">
        <w:t>-</w:t>
      </w:r>
      <w:r w:rsidR="000648C2" w:rsidRPr="001424A9">
        <w:t xml:space="preserve"> Moderate</w:t>
      </w:r>
    </w:p>
    <w:p w14:paraId="716B7AF6" w14:textId="77777777" w:rsidR="001424A9" w:rsidRPr="001424A9" w:rsidRDefault="000648C2" w:rsidP="001424A9">
      <w:pPr>
        <w:pStyle w:val="Subheading"/>
      </w:pPr>
      <w:r w:rsidRPr="001424A9">
        <w:t>CITATIONS</w:t>
      </w:r>
    </w:p>
    <w:p w14:paraId="43592E85" w14:textId="77777777" w:rsidR="001424A9" w:rsidRPr="001424A9" w:rsidRDefault="001424A9" w:rsidP="001424A9">
      <w:r w:rsidRPr="001424A9">
        <w:rPr>
          <w:rStyle w:val="TemplateFieldRequired"/>
          <w:highlight w:val="yellow"/>
        </w:rPr>
        <w:t>Synonymy:</w:t>
      </w:r>
      <w:r w:rsidR="000648C2" w:rsidRPr="001424A9">
        <w:t xml:space="preserve">  </w:t>
      </w:r>
    </w:p>
    <w:p w14:paraId="4F5A8799" w14:textId="77777777" w:rsidR="001424A9" w:rsidRPr="001424A9" w:rsidRDefault="001424A9" w:rsidP="001424A9">
      <w:r w:rsidRPr="001424A9">
        <w:rPr>
          <w:rStyle w:val="TemplateFieldRequired"/>
          <w:highlight w:val="yellow"/>
        </w:rPr>
        <w:t>Full Citation:</w:t>
      </w:r>
      <w:r w:rsidR="000648C2" w:rsidRPr="001424A9">
        <w:t xml:space="preserve">  </w:t>
      </w:r>
    </w:p>
    <w:p w14:paraId="5F10C5E8" w14:textId="77777777" w:rsidR="001424A9" w:rsidRPr="001424A9" w:rsidRDefault="000648C2" w:rsidP="001424A9">
      <w:pPr>
        <w:pStyle w:val="ListBullet"/>
      </w:pPr>
      <w:r w:rsidRPr="001424A9">
        <w:t>Chappell, C., and J. Christy. 2004. Willamette Valley</w:t>
      </w:r>
      <w:r w:rsidR="00033AB8">
        <w:t>-</w:t>
      </w:r>
      <w:r w:rsidRPr="001424A9">
        <w:t>Puget Trough</w:t>
      </w:r>
      <w:r w:rsidR="00033AB8">
        <w:t>-</w:t>
      </w:r>
      <w:r w:rsidRPr="001424A9">
        <w:t>Georgia Basin Ecoregion Terrestrial Ecological System EO Specs and EO Rank Specs. Appendix 11 in: J. Floberg, M. Goering, G. Wilhere, C. MacDonald, C. Chappell, C. Rumsey, Z. Ferdana, A. Holt, P. Skidmore, T. Horsman, E. Alverson, C. Tanner, M. Bryer, P. Lachetti, A. Harcombe, B. McDonald, T. Cook, M. Summers, and D. Rolph. Willamette Valley</w:t>
      </w:r>
      <w:r w:rsidR="00033AB8">
        <w:t>-</w:t>
      </w:r>
      <w:r w:rsidRPr="001424A9">
        <w:t>Puget Trough</w:t>
      </w:r>
      <w:r w:rsidR="00033AB8">
        <w:t>-</w:t>
      </w:r>
      <w:r w:rsidRPr="001424A9">
        <w:t>Georgia Basin Ecoregional Assessment, Volume One: Report prepared by The Nature Conservancy with support from The Nature Conservancy of Canada, Washington Department of Fish and Wildlife, Washington Department of Natural Resources (Natural Heritage and Nearshore Habitat programs), Oregon State Natural Heritage Information Center and the British Columbia Conservation Data Centre. [!A04CHA01ICEC!]</w:t>
      </w:r>
    </w:p>
    <w:p w14:paraId="21854081"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10086BEF" w14:textId="77777777" w:rsidR="001424A9" w:rsidRPr="001424A9" w:rsidRDefault="000648C2" w:rsidP="001424A9">
      <w:pPr>
        <w:pStyle w:val="ListBullet"/>
      </w:pPr>
      <w:r w:rsidRPr="001424A9">
        <w:t>Holland, V. L., and D. J. Keil. 1995. California vegetation. Kendall/Hunt Publishing Company, Dubuque, IA. 516 pp. [!B95HOL01ICEC!]</w:t>
      </w:r>
    </w:p>
    <w:p w14:paraId="2E2165D9" w14:textId="77777777" w:rsidR="001424A9" w:rsidRPr="001424A9" w:rsidRDefault="000648C2" w:rsidP="001424A9">
      <w:pPr>
        <w:pStyle w:val="ListBullet"/>
      </w:pPr>
      <w:r w:rsidRPr="001424A9">
        <w:t>WNHP [Washington Natural Heritage Program]. 2018. Unpublished data files. Washington Natural Heritage Program, Department of Natural Resources, Olympia, WA. [!UNDWAS01ICEC!]</w:t>
      </w:r>
    </w:p>
    <w:p w14:paraId="524D0E3F" w14:textId="77777777" w:rsidR="001424A9" w:rsidRPr="001424A9" w:rsidRDefault="001424A9" w:rsidP="001424A9">
      <w:r w:rsidRPr="001424A9">
        <w:rPr>
          <w:rStyle w:val="TemplateFieldRequired"/>
          <w:highlight w:val="yellow"/>
        </w:rPr>
        <w:t>Author of Concept:</w:t>
      </w:r>
      <w:r w:rsidR="000648C2" w:rsidRPr="001424A9">
        <w:t xml:space="preserve"> C. Chappell</w:t>
      </w:r>
    </w:p>
    <w:p w14:paraId="71286D9C" w14:textId="77777777" w:rsidR="001424A9" w:rsidRPr="001424A9" w:rsidRDefault="001424A9" w:rsidP="001424A9">
      <w:r w:rsidRPr="001424A9">
        <w:rPr>
          <w:rStyle w:val="TemplateFieldRequired"/>
          <w:highlight w:val="yellow"/>
        </w:rPr>
        <w:t>Author of Description:</w:t>
      </w:r>
      <w:r w:rsidR="000648C2" w:rsidRPr="001424A9">
        <w:t xml:space="preserve"> C. Chappell</w:t>
      </w:r>
    </w:p>
    <w:p w14:paraId="3701FB00"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6206F641" w14:textId="77777777" w:rsidR="001424A9" w:rsidRPr="001424A9" w:rsidRDefault="000648C2" w:rsidP="001424A9">
      <w:pPr>
        <w:pStyle w:val="Subheading"/>
      </w:pPr>
      <w:r w:rsidRPr="001424A9">
        <w:t>INTERNAL DATA</w:t>
      </w:r>
    </w:p>
    <w:p w14:paraId="402211DA" w14:textId="77777777" w:rsidR="001424A9" w:rsidRPr="001424A9" w:rsidRDefault="001424A9" w:rsidP="001424A9">
      <w:r w:rsidRPr="001424A9">
        <w:rPr>
          <w:b/>
        </w:rPr>
        <w:t>Internal Comments:</w:t>
      </w:r>
      <w:r w:rsidR="000648C2" w:rsidRPr="001424A9">
        <w:t xml:space="preserve"> MEH 6</w:t>
      </w:r>
      <w:r w:rsidR="00033AB8">
        <w:t>-</w:t>
      </w:r>
      <w:r w:rsidR="000648C2" w:rsidRPr="001424A9">
        <w:t>11: AK added.</w:t>
      </w:r>
    </w:p>
    <w:p w14:paraId="7613A3CC" w14:textId="77777777" w:rsidR="001424A9" w:rsidRPr="001424A9" w:rsidRDefault="001424A9" w:rsidP="001424A9">
      <w:r w:rsidRPr="001424A9">
        <w:rPr>
          <w:b/>
        </w:rPr>
        <w:lastRenderedPageBreak/>
        <w:t>Other Comments:</w:t>
      </w:r>
      <w:r w:rsidR="000648C2" w:rsidRPr="001424A9">
        <w:t xml:space="preserve"> </w:t>
      </w:r>
    </w:p>
    <w:p w14:paraId="6A7FAD83" w14:textId="77777777" w:rsidR="001424A9" w:rsidRPr="001424A9" w:rsidRDefault="000648C2" w:rsidP="001424A9">
      <w:pPr>
        <w:pStyle w:val="BorderTop"/>
      </w:pPr>
      <w:r w:rsidRPr="001424A9">
        <w:t>2.C.4.Nb. Western North American Temperate &amp; Boreal Freshwater Marsh, Wet Meadow &amp; Shrubland</w:t>
      </w:r>
    </w:p>
    <w:p w14:paraId="3F3063B7" w14:textId="77777777" w:rsidR="001424A9" w:rsidRPr="001424A9" w:rsidRDefault="001424A9" w:rsidP="001424A9">
      <w:r w:rsidRPr="001424A9">
        <w:t>M073</w:t>
      </w:r>
      <w:r w:rsidR="000648C2" w:rsidRPr="001424A9">
        <w:t xml:space="preserve"> Vancouverian Lowland Marsh, Wet Meadow &amp; Shrubland</w:t>
      </w:r>
    </w:p>
    <w:p w14:paraId="3E6E3740" w14:textId="77777777" w:rsidR="001424A9" w:rsidRPr="001424A9" w:rsidRDefault="000648C2" w:rsidP="001424A9">
      <w:pPr>
        <w:pStyle w:val="H4Group"/>
      </w:pPr>
      <w:bookmarkStart w:id="74" w:name="_Toc13483380"/>
      <w:r w:rsidRPr="001424A9">
        <w:t>CES204.161 Alaskan Pacific Maritime Alpine Floodplain</w:t>
      </w:r>
      <w:bookmarkEnd w:id="74"/>
    </w:p>
    <w:p w14:paraId="254A6EF0" w14:textId="77777777" w:rsidR="001424A9" w:rsidRPr="001424A9" w:rsidRDefault="001424A9" w:rsidP="001424A9">
      <w:r w:rsidRPr="001424A9">
        <w:rPr>
          <w:b/>
        </w:rPr>
        <w:t>LeadResp / Assignment:</w:t>
      </w:r>
      <w:r w:rsidR="000648C2" w:rsidRPr="001424A9">
        <w:t xml:space="preserve"> West / </w:t>
      </w:r>
    </w:p>
    <w:p w14:paraId="338EBB1D" w14:textId="77777777" w:rsidR="001424A9" w:rsidRPr="001424A9" w:rsidRDefault="001424A9" w:rsidP="001424A9">
      <w:r w:rsidRPr="001424A9">
        <w:rPr>
          <w:b/>
        </w:rPr>
        <w:t>Reviewers:</w:t>
      </w:r>
      <w:r w:rsidR="000648C2" w:rsidRPr="001424A9">
        <w:t xml:space="preserve"> </w:t>
      </w:r>
    </w:p>
    <w:p w14:paraId="05AD1DC8" w14:textId="77777777" w:rsidR="001424A9" w:rsidRPr="001424A9" w:rsidRDefault="001424A9" w:rsidP="001424A9">
      <w:r w:rsidRPr="001424A9">
        <w:rPr>
          <w:b/>
        </w:rPr>
        <w:t>Predecessors:</w:t>
      </w:r>
      <w:r w:rsidR="000648C2" w:rsidRPr="001424A9">
        <w:t xml:space="preserve">  </w:t>
      </w:r>
    </w:p>
    <w:p w14:paraId="5D5C37C1" w14:textId="77777777" w:rsidR="001424A9" w:rsidRPr="001424A9" w:rsidRDefault="000648C2" w:rsidP="001424A9">
      <w:pPr>
        <w:pStyle w:val="Subheading"/>
      </w:pPr>
      <w:r w:rsidRPr="001424A9">
        <w:t>OVERVIEW</w:t>
      </w:r>
    </w:p>
    <w:p w14:paraId="35D3C67F" w14:textId="77777777" w:rsidR="001424A9" w:rsidRPr="001424A9" w:rsidRDefault="001424A9" w:rsidP="001424A9">
      <w:r w:rsidRPr="001424A9">
        <w:rPr>
          <w:rStyle w:val="TemplateFieldRequired"/>
          <w:highlight w:val="yellow"/>
        </w:rPr>
        <w:t>Database Code for Type:</w:t>
      </w:r>
      <w:r w:rsidR="000648C2" w:rsidRPr="001424A9">
        <w:t xml:space="preserve"> CES204.161</w:t>
      </w:r>
    </w:p>
    <w:p w14:paraId="1872D8BF"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 Maritime Alpine Floodplain</w:t>
      </w:r>
    </w:p>
    <w:p w14:paraId="08F1CC5D" w14:textId="77777777" w:rsidR="001424A9" w:rsidRPr="001424A9" w:rsidRDefault="001424A9" w:rsidP="001424A9">
      <w:r w:rsidRPr="001424A9">
        <w:rPr>
          <w:rStyle w:val="TemplateFieldRequired"/>
          <w:highlight w:val="yellow"/>
        </w:rPr>
        <w:t>Hierarchy Level:</w:t>
      </w:r>
      <w:r w:rsidR="000648C2" w:rsidRPr="001424A9">
        <w:t xml:space="preserve"> System</w:t>
      </w:r>
    </w:p>
    <w:p w14:paraId="3F39CF5F" w14:textId="77777777" w:rsidR="001424A9" w:rsidRPr="001424A9" w:rsidRDefault="001424A9" w:rsidP="001424A9">
      <w:r w:rsidRPr="001424A9">
        <w:rPr>
          <w:rStyle w:val="TemplateFieldRequired"/>
          <w:highlight w:val="yellow"/>
        </w:rPr>
        <w:t>Placement in Hierarchy:</w:t>
      </w:r>
      <w:r w:rsidR="000648C2" w:rsidRPr="001424A9">
        <w:t xml:space="preserve"> 2.C.4.Nb. M073 Vancouverian Lowland Marsh, Wet Meadow &amp; Shrubland</w:t>
      </w:r>
    </w:p>
    <w:p w14:paraId="27D54335" w14:textId="77777777" w:rsidR="001424A9" w:rsidRPr="001424A9" w:rsidRDefault="001424A9" w:rsidP="001424A9">
      <w:r w:rsidRPr="001424A9">
        <w:rPr>
          <w:rStyle w:val="TemplateField"/>
        </w:rPr>
        <w:t>Association List</w:t>
      </w:r>
    </w:p>
    <w:p w14:paraId="3B801DF9" w14:textId="77777777" w:rsidR="001424A9" w:rsidRPr="001424A9" w:rsidRDefault="001424A9" w:rsidP="001424A9">
      <w:r w:rsidRPr="001424A9">
        <w:rPr>
          <w:rStyle w:val="TemplateFieldRequired"/>
          <w:highlight w:val="yellow"/>
        </w:rPr>
        <w:t>Type Concept:</w:t>
      </w:r>
      <w:r w:rsidR="000648C2" w:rsidRPr="001424A9">
        <w:t xml:space="preserve"> This system includes active alpine and subalpine floodplains and consists of a complex of riparian vegetation, including gravel bars, herbaceous vegetation, and dwarf</w:t>
      </w:r>
      <w:r w:rsidR="00033AB8">
        <w:t>-</w:t>
      </w:r>
      <w:r w:rsidR="000648C2" w:rsidRPr="001424A9">
        <w:t xml:space="preserve">, low, or tall shrub. Riparian zones are characterized by frequent flooding, shifting channels, and transport and deposition of alluvium. Tall and low shrubs reach their maximum elevation in riparian zones. This may be due to protection of the valley bottom and deeper winter snowpack or the favorable growing conditions of the riparian zone. Flooding regime and soil moisture control the pattern of vegetation cover. Common species occurring in frequently flooded areas include </w:t>
      </w:r>
      <w:r w:rsidR="000648C2" w:rsidRPr="001424A9">
        <w:rPr>
          <w:i/>
        </w:rPr>
        <w:t>Chamerion latifolium, Chamerion angustifolium, Lupinus nootkatensis, Salix</w:t>
      </w:r>
      <w:r w:rsidR="000648C2" w:rsidRPr="001424A9">
        <w:t xml:space="preserve"> spp., and </w:t>
      </w:r>
      <w:r w:rsidR="000648C2" w:rsidRPr="001424A9">
        <w:rPr>
          <w:i/>
        </w:rPr>
        <w:t>Alnus viridis ssp. sinuata</w:t>
      </w:r>
      <w:r w:rsidR="000648C2" w:rsidRPr="001424A9">
        <w:t xml:space="preserve">. Species occurring in more stabilized areas of the floodplain may include </w:t>
      </w:r>
      <w:r w:rsidR="000648C2" w:rsidRPr="001424A9">
        <w:rPr>
          <w:i/>
        </w:rPr>
        <w:t>Salix reticulata, Salix arctica</w:t>
      </w:r>
      <w:r w:rsidR="000648C2" w:rsidRPr="001424A9">
        <w:t xml:space="preserve">(?), </w:t>
      </w:r>
      <w:r w:rsidR="000648C2" w:rsidRPr="001424A9">
        <w:rPr>
          <w:i/>
        </w:rPr>
        <w:t>Phyllodoce aleutica, Harrimanella stelleriana, Luetkea pectinata</w:t>
      </w:r>
      <w:r w:rsidR="000648C2" w:rsidRPr="001424A9">
        <w:t xml:space="preserve">, and </w:t>
      </w:r>
      <w:r w:rsidR="000648C2" w:rsidRPr="001424A9">
        <w:rPr>
          <w:i/>
        </w:rPr>
        <w:t>Sanguisorba canadensis</w:t>
      </w:r>
      <w:r w:rsidR="000648C2" w:rsidRPr="001424A9">
        <w:t>.</w:t>
      </w:r>
    </w:p>
    <w:p w14:paraId="3D0AAB81"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Alpine Floodplain by the Alaska Natural Heritage Program.</w:t>
      </w:r>
    </w:p>
    <w:p w14:paraId="5D6249BB" w14:textId="77777777" w:rsidR="001424A9" w:rsidRPr="001424A9" w:rsidRDefault="001424A9" w:rsidP="001424A9">
      <w:r w:rsidRPr="001424A9">
        <w:rPr>
          <w:rStyle w:val="TemplateField"/>
        </w:rPr>
        <w:t>Similar Systems:</w:t>
      </w:r>
      <w:r w:rsidR="000648C2" w:rsidRPr="001424A9">
        <w:t xml:space="preserve"> </w:t>
      </w:r>
    </w:p>
    <w:p w14:paraId="1EB36AEB" w14:textId="77777777" w:rsidR="001424A9" w:rsidRPr="001424A9" w:rsidRDefault="000648C2" w:rsidP="001424A9">
      <w:pPr>
        <w:pStyle w:val="ListBullet"/>
      </w:pPr>
      <w:r w:rsidRPr="001424A9">
        <w:t xml:space="preserve">  []</w:t>
      </w:r>
    </w:p>
    <w:p w14:paraId="641986FF"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Alpine/AltiAndino; Temperate [Temperate Oceanic]; Riverine / Alluvial; Riparian Mosaic [Trees, shrublands, meadows]</w:t>
      </w:r>
    </w:p>
    <w:p w14:paraId="425CC55F" w14:textId="77777777" w:rsidR="001424A9" w:rsidRPr="001424A9" w:rsidRDefault="000648C2" w:rsidP="001424A9">
      <w:pPr>
        <w:pStyle w:val="Subheading"/>
      </w:pPr>
      <w:r w:rsidRPr="001424A9">
        <w:t>VEGETATION</w:t>
      </w:r>
    </w:p>
    <w:p w14:paraId="7C0C9417"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099A3A9C" w14:textId="77777777" w:rsidR="001424A9" w:rsidRPr="001424A9" w:rsidRDefault="001424A9" w:rsidP="001424A9">
      <w:r w:rsidRPr="001424A9">
        <w:rPr>
          <w:rStyle w:val="TemplateFieldRequired"/>
          <w:highlight w:val="yellow"/>
        </w:rPr>
        <w:t>Floristics:</w:t>
      </w:r>
      <w:r w:rsidR="000648C2" w:rsidRPr="001424A9">
        <w:t xml:space="preserve"> </w:t>
      </w:r>
    </w:p>
    <w:p w14:paraId="7CC716B6" w14:textId="77777777" w:rsidR="001424A9" w:rsidRPr="001424A9" w:rsidRDefault="001424A9" w:rsidP="001424A9">
      <w:r w:rsidRPr="001424A9">
        <w:rPr>
          <w:rStyle w:val="TemplateField"/>
        </w:rPr>
        <w:t>Dynamics:</w:t>
      </w:r>
      <w:r w:rsidR="000648C2" w:rsidRPr="001424A9">
        <w:t xml:space="preserve"> </w:t>
      </w:r>
    </w:p>
    <w:p w14:paraId="7CBF2C1D" w14:textId="77777777" w:rsidR="001424A9" w:rsidRPr="001424A9" w:rsidRDefault="000648C2" w:rsidP="001424A9">
      <w:pPr>
        <w:pStyle w:val="Subheading"/>
      </w:pPr>
      <w:r w:rsidRPr="001424A9">
        <w:t>ENVIRONMENT</w:t>
      </w:r>
    </w:p>
    <w:p w14:paraId="4D0C593C"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6DC820A5" w14:textId="77777777" w:rsidR="001424A9" w:rsidRPr="001424A9" w:rsidRDefault="000648C2" w:rsidP="001424A9">
      <w:r w:rsidRPr="001424A9">
        <w:rPr>
          <w:rStyle w:val="TemplateSubField"/>
        </w:rPr>
        <w:t>Climate:</w:t>
      </w:r>
      <w:r w:rsidRPr="001424A9">
        <w:t xml:space="preserve">  </w:t>
      </w:r>
    </w:p>
    <w:p w14:paraId="31994F94" w14:textId="77777777" w:rsidR="001424A9" w:rsidRPr="001424A9" w:rsidRDefault="000648C2" w:rsidP="001424A9">
      <w:r w:rsidRPr="001424A9">
        <w:rPr>
          <w:rStyle w:val="TemplateSubField"/>
        </w:rPr>
        <w:t>Soil/substrate/hydrology:</w:t>
      </w:r>
      <w:r w:rsidRPr="001424A9">
        <w:t xml:space="preserve">  </w:t>
      </w:r>
    </w:p>
    <w:p w14:paraId="618EC17F" w14:textId="77777777" w:rsidR="001424A9" w:rsidRPr="001424A9" w:rsidRDefault="000648C2" w:rsidP="001424A9">
      <w:pPr>
        <w:pStyle w:val="Subheading"/>
      </w:pPr>
      <w:r w:rsidRPr="001424A9">
        <w:t>DISTRIBUTION</w:t>
      </w:r>
    </w:p>
    <w:p w14:paraId="3CA21215" w14:textId="77777777" w:rsidR="001424A9" w:rsidRPr="001424A9" w:rsidRDefault="001424A9" w:rsidP="001424A9">
      <w:r w:rsidRPr="001424A9">
        <w:rPr>
          <w:rStyle w:val="TemplateFieldRequired"/>
          <w:highlight w:val="yellow"/>
        </w:rPr>
        <w:t>Geographic Range:</w:t>
      </w:r>
      <w:r w:rsidR="000648C2" w:rsidRPr="001424A9">
        <w:t xml:space="preserve"> This system occurs from Kodiak Island through southeastern Alaska.</w:t>
      </w:r>
    </w:p>
    <w:p w14:paraId="309C8D84" w14:textId="77777777" w:rsidR="001424A9" w:rsidRPr="001424A9" w:rsidRDefault="001424A9" w:rsidP="001424A9">
      <w:r w:rsidRPr="001424A9">
        <w:rPr>
          <w:rStyle w:val="TemplateFieldRequired"/>
          <w:highlight w:val="yellow"/>
        </w:rPr>
        <w:t>Spatial Scale &amp; Pattern:</w:t>
      </w:r>
      <w:r w:rsidR="000648C2" w:rsidRPr="001424A9">
        <w:t xml:space="preserve"> Linear</w:t>
      </w:r>
    </w:p>
    <w:p w14:paraId="00EDCB49" w14:textId="77777777" w:rsidR="001424A9" w:rsidRPr="001424A9" w:rsidRDefault="001424A9" w:rsidP="001424A9">
      <w:r w:rsidRPr="001424A9">
        <w:rPr>
          <w:rStyle w:val="TemplateFieldRequired"/>
          <w:highlight w:val="yellow"/>
        </w:rPr>
        <w:t>Nations:</w:t>
      </w:r>
      <w:r w:rsidR="000648C2" w:rsidRPr="001424A9">
        <w:t xml:space="preserve"> US</w:t>
      </w:r>
    </w:p>
    <w:p w14:paraId="3D9C6A30"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34A295E5" w14:textId="77777777" w:rsidR="001424A9" w:rsidRPr="001424A9" w:rsidRDefault="001424A9" w:rsidP="001424A9">
      <w:r w:rsidRPr="001424A9">
        <w:rPr>
          <w:rStyle w:val="TemplateField"/>
        </w:rPr>
        <w:t>Federal Lands [don't spend much time! Not required!]:</w:t>
      </w:r>
      <w:r w:rsidR="000648C2" w:rsidRPr="001424A9">
        <w:t xml:space="preserve"> </w:t>
      </w:r>
    </w:p>
    <w:p w14:paraId="5C5D4B0E" w14:textId="77777777" w:rsidR="001424A9" w:rsidRPr="001424A9" w:rsidRDefault="001424A9" w:rsidP="001424A9">
      <w:r w:rsidRPr="001424A9">
        <w:rPr>
          <w:rStyle w:val="TemplateField"/>
        </w:rPr>
        <w:t>Alasaka Ecoregions:</w:t>
      </w:r>
      <w:r w:rsidR="000648C2" w:rsidRPr="001424A9">
        <w:t xml:space="preserve"> 29:C, 30:C, 31:C, 32:C</w:t>
      </w:r>
    </w:p>
    <w:p w14:paraId="02154243" w14:textId="77777777" w:rsidR="001424A9" w:rsidRPr="001424A9" w:rsidRDefault="001424A9" w:rsidP="001424A9">
      <w:r w:rsidRPr="001424A9">
        <w:rPr>
          <w:b/>
        </w:rPr>
        <w:t>Divisions:</w:t>
      </w:r>
      <w:r w:rsidR="000648C2" w:rsidRPr="001424A9">
        <w:t xml:space="preserve"> 204:C</w:t>
      </w:r>
    </w:p>
    <w:p w14:paraId="049BC695" w14:textId="77777777" w:rsidR="001424A9" w:rsidRPr="001424A9" w:rsidRDefault="000648C2" w:rsidP="001424A9">
      <w:pPr>
        <w:pStyle w:val="Subheading"/>
      </w:pPr>
      <w:r w:rsidRPr="001424A9">
        <w:t>CONFIDENCE LEVEL</w:t>
      </w:r>
    </w:p>
    <w:p w14:paraId="671DE51F" w14:textId="77777777" w:rsidR="001424A9" w:rsidRPr="001424A9" w:rsidRDefault="001424A9" w:rsidP="001424A9">
      <w:r w:rsidRPr="001424A9">
        <w:rPr>
          <w:rStyle w:val="TemplateFieldRequired"/>
          <w:highlight w:val="yellow"/>
        </w:rPr>
        <w:t>Confidence Level:</w:t>
      </w:r>
      <w:r w:rsidR="000648C2" w:rsidRPr="001424A9">
        <w:t xml:space="preserve"> </w:t>
      </w:r>
    </w:p>
    <w:p w14:paraId="00EBC06E" w14:textId="77777777" w:rsidR="001424A9" w:rsidRPr="001424A9" w:rsidRDefault="000648C2" w:rsidP="001424A9">
      <w:pPr>
        <w:pStyle w:val="Subheading"/>
      </w:pPr>
      <w:r w:rsidRPr="001424A9">
        <w:t>CITATIONS</w:t>
      </w:r>
    </w:p>
    <w:p w14:paraId="6F41EEE9" w14:textId="77777777" w:rsidR="001424A9" w:rsidRPr="001424A9" w:rsidRDefault="001424A9" w:rsidP="001424A9">
      <w:r w:rsidRPr="001424A9">
        <w:rPr>
          <w:rStyle w:val="TemplateFieldRequired"/>
          <w:highlight w:val="yellow"/>
        </w:rPr>
        <w:t>Synonymy:</w:t>
      </w:r>
      <w:r w:rsidR="000648C2" w:rsidRPr="001424A9">
        <w:t xml:space="preserve">  </w:t>
      </w:r>
    </w:p>
    <w:p w14:paraId="4F774E44" w14:textId="77777777" w:rsidR="001424A9" w:rsidRPr="001424A9" w:rsidRDefault="000648C2" w:rsidP="001424A9">
      <w:pPr>
        <w:pStyle w:val="ListBullet"/>
      </w:pPr>
      <w:r w:rsidRPr="001424A9">
        <w:t xml:space="preserve"> II.B.1.a </w:t>
      </w:r>
      <w:r w:rsidR="00033AB8">
        <w:t>-</w:t>
      </w:r>
      <w:r w:rsidRPr="001424A9">
        <w:t xml:space="preserve"> Willow (closed) (Viereck et al. 1992) </w:t>
      </w:r>
      <w:r w:rsidRPr="001424A9">
        <w:rPr>
          <w:b/>
        </w:rPr>
        <w:t>&gt;&lt;</w:t>
      </w:r>
    </w:p>
    <w:p w14:paraId="2F026231" w14:textId="77777777" w:rsidR="001424A9" w:rsidRPr="001424A9" w:rsidRDefault="000648C2" w:rsidP="001424A9">
      <w:pPr>
        <w:pStyle w:val="ListBullet"/>
      </w:pPr>
      <w:r w:rsidRPr="001424A9">
        <w:t xml:space="preserve"> II.B.1.d </w:t>
      </w:r>
      <w:r w:rsidR="00033AB8">
        <w:t>-</w:t>
      </w:r>
      <w:r w:rsidRPr="001424A9">
        <w:t xml:space="preserve"> Alder</w:t>
      </w:r>
      <w:r w:rsidR="00033AB8">
        <w:t>-</w:t>
      </w:r>
      <w:r w:rsidRPr="001424A9">
        <w:t xml:space="preserve">willow (closed) (Viereck et al. 1992) </w:t>
      </w:r>
      <w:r w:rsidRPr="001424A9">
        <w:rPr>
          <w:b/>
        </w:rPr>
        <w:t>&gt;&lt;</w:t>
      </w:r>
    </w:p>
    <w:p w14:paraId="097DC354" w14:textId="77777777" w:rsidR="001424A9" w:rsidRPr="001424A9" w:rsidRDefault="000648C2" w:rsidP="001424A9">
      <w:pPr>
        <w:pStyle w:val="ListBullet"/>
      </w:pPr>
      <w:r w:rsidRPr="001424A9">
        <w:t xml:space="preserve"> II.B.2.a </w:t>
      </w:r>
      <w:r w:rsidR="00033AB8">
        <w:t>-</w:t>
      </w:r>
      <w:r w:rsidRPr="001424A9">
        <w:t xml:space="preserve"> Willow (open) (Viereck et al. 1992) </w:t>
      </w:r>
      <w:r w:rsidRPr="001424A9">
        <w:rPr>
          <w:b/>
        </w:rPr>
        <w:t>&gt;&lt;</w:t>
      </w:r>
    </w:p>
    <w:p w14:paraId="38BB129B" w14:textId="77777777" w:rsidR="001424A9" w:rsidRPr="001424A9" w:rsidRDefault="000648C2" w:rsidP="001424A9">
      <w:pPr>
        <w:pStyle w:val="ListBullet"/>
      </w:pPr>
      <w:r w:rsidRPr="001424A9">
        <w:t xml:space="preserve"> II.B.2.d </w:t>
      </w:r>
      <w:r w:rsidR="00033AB8">
        <w:t>-</w:t>
      </w:r>
      <w:r w:rsidRPr="001424A9">
        <w:t xml:space="preserve"> Alder</w:t>
      </w:r>
      <w:r w:rsidR="00033AB8">
        <w:t>-</w:t>
      </w:r>
      <w:r w:rsidRPr="001424A9">
        <w:t xml:space="preserve">willow (open) (Viereck et al. 1992) </w:t>
      </w:r>
      <w:r w:rsidRPr="001424A9">
        <w:rPr>
          <w:b/>
        </w:rPr>
        <w:t>&gt;&lt;</w:t>
      </w:r>
    </w:p>
    <w:p w14:paraId="7BC59AC6" w14:textId="77777777" w:rsidR="001424A9" w:rsidRPr="001424A9" w:rsidRDefault="000648C2" w:rsidP="001424A9">
      <w:pPr>
        <w:pStyle w:val="ListBullet"/>
      </w:pPr>
      <w:r w:rsidRPr="001424A9">
        <w:t xml:space="preserve"> II.C.1.b </w:t>
      </w:r>
      <w:r w:rsidR="00033AB8">
        <w:t>-</w:t>
      </w:r>
      <w:r w:rsidRPr="001424A9">
        <w:t xml:space="preserve"> Low willow (Viereck et al. 1992) </w:t>
      </w:r>
      <w:r w:rsidRPr="001424A9">
        <w:rPr>
          <w:b/>
        </w:rPr>
        <w:t>&gt;&lt;</w:t>
      </w:r>
    </w:p>
    <w:p w14:paraId="66CF8F4B" w14:textId="77777777" w:rsidR="001424A9" w:rsidRPr="001424A9" w:rsidRDefault="000648C2" w:rsidP="001424A9">
      <w:pPr>
        <w:pStyle w:val="ListBullet"/>
      </w:pPr>
      <w:r w:rsidRPr="001424A9">
        <w:t xml:space="preserve"> II.C.2.g </w:t>
      </w:r>
      <w:r w:rsidR="00033AB8">
        <w:t>-</w:t>
      </w:r>
      <w:r w:rsidRPr="001424A9">
        <w:t xml:space="preserve"> Willow low (open) (Viereck et al. 1992) </w:t>
      </w:r>
      <w:r w:rsidRPr="001424A9">
        <w:rPr>
          <w:b/>
        </w:rPr>
        <w:t>&gt;&lt;</w:t>
      </w:r>
    </w:p>
    <w:p w14:paraId="43B929B4" w14:textId="77777777" w:rsidR="001424A9" w:rsidRPr="001424A9" w:rsidRDefault="000648C2" w:rsidP="001424A9">
      <w:pPr>
        <w:pStyle w:val="ListBullet"/>
      </w:pPr>
      <w:r w:rsidRPr="001424A9">
        <w:lastRenderedPageBreak/>
        <w:t xml:space="preserve"> II.D.2.d </w:t>
      </w:r>
      <w:r w:rsidR="00033AB8">
        <w:t>-</w:t>
      </w:r>
      <w:r w:rsidRPr="001424A9">
        <w:t xml:space="preserve"> Mountain</w:t>
      </w:r>
      <w:r w:rsidR="00033AB8">
        <w:t>-</w:t>
      </w:r>
      <w:r w:rsidRPr="001424A9">
        <w:t xml:space="preserve">heath tundra (Viereck et al. 1992) </w:t>
      </w:r>
      <w:r w:rsidRPr="001424A9">
        <w:rPr>
          <w:b/>
        </w:rPr>
        <w:t>&gt;&lt;</w:t>
      </w:r>
    </w:p>
    <w:p w14:paraId="3181C917" w14:textId="77777777" w:rsidR="001424A9" w:rsidRPr="001424A9" w:rsidRDefault="000648C2" w:rsidP="001424A9">
      <w:pPr>
        <w:pStyle w:val="ListBullet"/>
      </w:pPr>
      <w:r w:rsidRPr="001424A9">
        <w:t xml:space="preserve"> II.D.2.e </w:t>
      </w:r>
      <w:r w:rsidR="00033AB8">
        <w:t>-</w:t>
      </w:r>
      <w:r w:rsidRPr="001424A9">
        <w:t xml:space="preserve"> Cassiope tundra (Viereck et al. 1992) </w:t>
      </w:r>
      <w:r w:rsidRPr="001424A9">
        <w:rPr>
          <w:b/>
        </w:rPr>
        <w:t>&gt;&lt;</w:t>
      </w:r>
    </w:p>
    <w:p w14:paraId="5B0C4401" w14:textId="77777777" w:rsidR="001424A9" w:rsidRPr="001424A9" w:rsidRDefault="000648C2" w:rsidP="001424A9">
      <w:pPr>
        <w:pStyle w:val="ListBullet"/>
      </w:pPr>
      <w:r w:rsidRPr="001424A9">
        <w:t xml:space="preserve"> II.D.3.a </w:t>
      </w:r>
      <w:r w:rsidR="00033AB8">
        <w:t>-</w:t>
      </w:r>
      <w:r w:rsidRPr="001424A9">
        <w:t xml:space="preserve"> Willow tundra (Viereck et al. 1992) </w:t>
      </w:r>
      <w:r w:rsidRPr="001424A9">
        <w:rPr>
          <w:b/>
        </w:rPr>
        <w:t>&gt;&lt;</w:t>
      </w:r>
    </w:p>
    <w:p w14:paraId="0099D39A" w14:textId="77777777" w:rsidR="001424A9" w:rsidRPr="001424A9" w:rsidRDefault="000648C2" w:rsidP="001424A9">
      <w:pPr>
        <w:pStyle w:val="ListBullet"/>
      </w:pPr>
      <w:r w:rsidRPr="001424A9">
        <w:t xml:space="preserve"> III.B.1.a </w:t>
      </w:r>
      <w:r w:rsidR="00033AB8">
        <w:t>-</w:t>
      </w:r>
      <w:r w:rsidRPr="001424A9">
        <w:t xml:space="preserve"> Seral herbs (Viereck et al. 1992) </w:t>
      </w:r>
      <w:r w:rsidRPr="001424A9">
        <w:rPr>
          <w:b/>
        </w:rPr>
        <w:t>&gt;&lt;</w:t>
      </w:r>
    </w:p>
    <w:p w14:paraId="28576A60" w14:textId="77777777" w:rsidR="001424A9" w:rsidRPr="001424A9" w:rsidRDefault="001424A9" w:rsidP="001424A9">
      <w:r w:rsidRPr="001424A9">
        <w:rPr>
          <w:rStyle w:val="TemplateFieldRequired"/>
          <w:highlight w:val="yellow"/>
        </w:rPr>
        <w:t>Full Citation:</w:t>
      </w:r>
      <w:r w:rsidR="000648C2" w:rsidRPr="001424A9">
        <w:t xml:space="preserve">  </w:t>
      </w:r>
    </w:p>
    <w:p w14:paraId="3C98BDE4"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4AB9B113"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50CB14F2"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19EF6919"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109FAE1D"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58E753B1" w14:textId="77777777" w:rsidR="001424A9" w:rsidRPr="001424A9" w:rsidRDefault="000648C2" w:rsidP="001424A9">
      <w:pPr>
        <w:pStyle w:val="Subheading"/>
      </w:pPr>
      <w:r w:rsidRPr="001424A9">
        <w:t>INTERNAL DATA</w:t>
      </w:r>
    </w:p>
    <w:p w14:paraId="3D82A03E" w14:textId="77777777" w:rsidR="001424A9" w:rsidRPr="001424A9" w:rsidRDefault="001424A9" w:rsidP="001424A9">
      <w:r w:rsidRPr="001424A9">
        <w:rPr>
          <w:b/>
        </w:rPr>
        <w:t>Internal Comments:</w:t>
      </w:r>
      <w:r w:rsidR="000648C2" w:rsidRPr="001424A9">
        <w:t xml:space="preserve"> </w:t>
      </w:r>
    </w:p>
    <w:p w14:paraId="574A366D" w14:textId="77777777" w:rsidR="001424A9" w:rsidRPr="001424A9" w:rsidRDefault="001424A9" w:rsidP="001424A9">
      <w:r w:rsidRPr="001424A9">
        <w:rPr>
          <w:b/>
        </w:rPr>
        <w:t>Other Comments:</w:t>
      </w:r>
      <w:r w:rsidR="000648C2" w:rsidRPr="001424A9">
        <w:t xml:space="preserve"> </w:t>
      </w:r>
    </w:p>
    <w:p w14:paraId="5516CD83" w14:textId="77777777" w:rsidR="001424A9" w:rsidRPr="001424A9" w:rsidRDefault="000648C2" w:rsidP="001424A9">
      <w:pPr>
        <w:pStyle w:val="BorderTop"/>
      </w:pPr>
      <w:r w:rsidRPr="001424A9">
        <w:t>2.C.4.Nb. Western North American Temperate &amp; Boreal Freshwater Marsh, Wet Meadow &amp; Shrubland</w:t>
      </w:r>
    </w:p>
    <w:p w14:paraId="66D6F33A" w14:textId="77777777" w:rsidR="001424A9" w:rsidRPr="001424A9" w:rsidRDefault="001424A9" w:rsidP="001424A9">
      <w:r w:rsidRPr="001424A9">
        <w:t>M073</w:t>
      </w:r>
      <w:r w:rsidR="000648C2" w:rsidRPr="001424A9">
        <w:t xml:space="preserve"> Vancouverian Lowland Marsh, Wet Meadow &amp; Shrubland</w:t>
      </w:r>
    </w:p>
    <w:p w14:paraId="5F3DF3B3" w14:textId="77777777" w:rsidR="001424A9" w:rsidRPr="001424A9" w:rsidRDefault="000648C2" w:rsidP="001424A9">
      <w:pPr>
        <w:pStyle w:val="H4Group"/>
      </w:pPr>
      <w:bookmarkStart w:id="75" w:name="_Toc13483381"/>
      <w:r w:rsidRPr="001424A9">
        <w:t>CES204.159 Alaskan Pacific Maritime Coastal Meadow and Slough</w:t>
      </w:r>
      <w:r w:rsidR="00033AB8">
        <w:t>-</w:t>
      </w:r>
      <w:r w:rsidRPr="001424A9">
        <w:t>Levee</w:t>
      </w:r>
      <w:bookmarkEnd w:id="75"/>
    </w:p>
    <w:p w14:paraId="66BB0EFD" w14:textId="77777777" w:rsidR="001424A9" w:rsidRPr="001424A9" w:rsidRDefault="001424A9" w:rsidP="001424A9">
      <w:r w:rsidRPr="001424A9">
        <w:rPr>
          <w:b/>
        </w:rPr>
        <w:t>LeadResp / Assignment:</w:t>
      </w:r>
      <w:r w:rsidR="000648C2" w:rsidRPr="001424A9">
        <w:t xml:space="preserve"> West / </w:t>
      </w:r>
    </w:p>
    <w:p w14:paraId="313AEE81" w14:textId="77777777" w:rsidR="001424A9" w:rsidRPr="001424A9" w:rsidRDefault="001424A9" w:rsidP="001424A9">
      <w:r w:rsidRPr="001424A9">
        <w:rPr>
          <w:b/>
        </w:rPr>
        <w:t>Reviewers:</w:t>
      </w:r>
      <w:r w:rsidR="000648C2" w:rsidRPr="001424A9">
        <w:t xml:space="preserve"> </w:t>
      </w:r>
    </w:p>
    <w:p w14:paraId="3CDCA899" w14:textId="77777777" w:rsidR="001424A9" w:rsidRPr="001424A9" w:rsidRDefault="001424A9" w:rsidP="001424A9">
      <w:r w:rsidRPr="001424A9">
        <w:rPr>
          <w:b/>
        </w:rPr>
        <w:t>Predecessors:</w:t>
      </w:r>
      <w:r w:rsidR="000648C2" w:rsidRPr="001424A9">
        <w:t xml:space="preserve">  </w:t>
      </w:r>
    </w:p>
    <w:p w14:paraId="783CD856" w14:textId="77777777" w:rsidR="001424A9" w:rsidRPr="001424A9" w:rsidRDefault="000648C2" w:rsidP="001424A9">
      <w:pPr>
        <w:pStyle w:val="Subheading"/>
      </w:pPr>
      <w:r w:rsidRPr="001424A9">
        <w:t>OVERVIEW</w:t>
      </w:r>
    </w:p>
    <w:p w14:paraId="51444484" w14:textId="77777777" w:rsidR="001424A9" w:rsidRPr="001424A9" w:rsidRDefault="001424A9" w:rsidP="001424A9">
      <w:r w:rsidRPr="001424A9">
        <w:rPr>
          <w:rStyle w:val="TemplateFieldRequired"/>
          <w:highlight w:val="yellow"/>
        </w:rPr>
        <w:t>Database Code for Type:</w:t>
      </w:r>
      <w:r w:rsidR="000648C2" w:rsidRPr="001424A9">
        <w:t xml:space="preserve"> CES204.159</w:t>
      </w:r>
    </w:p>
    <w:p w14:paraId="43055DBC"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 Maritime Coastal Meadow and Slough</w:t>
      </w:r>
      <w:r w:rsidR="00033AB8">
        <w:rPr>
          <w:b/>
        </w:rPr>
        <w:t>-</w:t>
      </w:r>
      <w:r w:rsidR="000648C2" w:rsidRPr="001424A9">
        <w:rPr>
          <w:b/>
        </w:rPr>
        <w:t>Levee</w:t>
      </w:r>
    </w:p>
    <w:p w14:paraId="3FE9D0B6" w14:textId="77777777" w:rsidR="001424A9" w:rsidRPr="001424A9" w:rsidRDefault="001424A9" w:rsidP="001424A9">
      <w:r w:rsidRPr="001424A9">
        <w:rPr>
          <w:rStyle w:val="TemplateFieldRequired"/>
          <w:highlight w:val="yellow"/>
        </w:rPr>
        <w:t>Hierarchy Level:</w:t>
      </w:r>
      <w:r w:rsidR="000648C2" w:rsidRPr="001424A9">
        <w:t xml:space="preserve"> System</w:t>
      </w:r>
    </w:p>
    <w:p w14:paraId="07F8A0AD" w14:textId="77777777" w:rsidR="001424A9" w:rsidRPr="001424A9" w:rsidRDefault="001424A9" w:rsidP="001424A9">
      <w:r w:rsidRPr="001424A9">
        <w:rPr>
          <w:rStyle w:val="TemplateFieldRequired"/>
          <w:highlight w:val="yellow"/>
        </w:rPr>
        <w:t>Placement in Hierarchy:</w:t>
      </w:r>
      <w:r w:rsidR="000648C2" w:rsidRPr="001424A9">
        <w:t xml:space="preserve"> 2.C.4.Nb. M073 Vancouverian Lowland Marsh, Wet Meadow &amp; Shrubland</w:t>
      </w:r>
    </w:p>
    <w:p w14:paraId="6838B60E" w14:textId="77777777" w:rsidR="001424A9" w:rsidRPr="001424A9" w:rsidRDefault="001424A9" w:rsidP="001424A9">
      <w:r w:rsidRPr="001424A9">
        <w:rPr>
          <w:rStyle w:val="TemplateField"/>
        </w:rPr>
        <w:t>Association List</w:t>
      </w:r>
    </w:p>
    <w:p w14:paraId="62AD338A" w14:textId="77777777" w:rsidR="001424A9" w:rsidRPr="001424A9" w:rsidRDefault="001424A9" w:rsidP="001424A9">
      <w:r w:rsidRPr="001424A9">
        <w:rPr>
          <w:rStyle w:val="TemplateFieldRequired"/>
          <w:highlight w:val="yellow"/>
        </w:rPr>
        <w:t>Type Concept:</w:t>
      </w:r>
      <w:r w:rsidR="000648C2" w:rsidRPr="001424A9">
        <w:t xml:space="preserve"> This ecological system includes moist and wet meadows associated with delta deposits, uplifted marshes, or beach deposits. These meadows occur inland of tidal marshes and are also common along sloughs and levees. Meadows are dominated by a wide variety of graminoids and forbs, including </w:t>
      </w:r>
      <w:r w:rsidR="000648C2" w:rsidRPr="001424A9">
        <w:rPr>
          <w:i/>
        </w:rPr>
        <w:t>Deschampsia beringensis, Festuca rubra, Argentina egedii, Lathyrus japonicus var. maritimus, Castilleja</w:t>
      </w:r>
      <w:r w:rsidR="000648C2" w:rsidRPr="001424A9">
        <w:t xml:space="preserve"> spp., </w:t>
      </w:r>
      <w:r w:rsidR="000648C2" w:rsidRPr="001424A9">
        <w:rPr>
          <w:i/>
        </w:rPr>
        <w:t>Heracleum maximum, Parnassia palustris, Lupinus nootkatensis, Achillea millefolium var. borealis, Angelica lucida</w:t>
      </w:r>
      <w:r w:rsidR="000648C2" w:rsidRPr="001424A9">
        <w:t xml:space="preserve">, and </w:t>
      </w:r>
      <w:r w:rsidR="000648C2" w:rsidRPr="001424A9">
        <w:rPr>
          <w:i/>
        </w:rPr>
        <w:t>Carex mackenziei</w:t>
      </w:r>
      <w:r w:rsidR="000648C2" w:rsidRPr="001424A9">
        <w:t xml:space="preserve">. </w:t>
      </w:r>
      <w:r w:rsidR="000648C2" w:rsidRPr="001424A9">
        <w:rPr>
          <w:i/>
        </w:rPr>
        <w:t>Leymus mollis</w:t>
      </w:r>
      <w:r w:rsidR="000648C2" w:rsidRPr="001424A9">
        <w:t xml:space="preserve"> and </w:t>
      </w:r>
      <w:r w:rsidR="000648C2" w:rsidRPr="001424A9">
        <w:rPr>
          <w:i/>
        </w:rPr>
        <w:t>Lupinus nootkatensis</w:t>
      </w:r>
      <w:r w:rsidR="000648C2" w:rsidRPr="001424A9">
        <w:t xml:space="preserve"> are common on levees, and </w:t>
      </w:r>
      <w:r w:rsidR="000648C2" w:rsidRPr="001424A9">
        <w:rPr>
          <w:i/>
        </w:rPr>
        <w:t>Carex lyngbyei</w:t>
      </w:r>
      <w:r w:rsidR="000648C2" w:rsidRPr="001424A9">
        <w:t xml:space="preserve"> often dominates in sloughs and wet depressions.</w:t>
      </w:r>
    </w:p>
    <w:p w14:paraId="299F2A06"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Coastal Meadow and Slough</w:t>
      </w:r>
      <w:r w:rsidR="00033AB8">
        <w:t>-</w:t>
      </w:r>
      <w:r w:rsidR="000648C2" w:rsidRPr="001424A9">
        <w:t>Levee by the Alaska Natural Heritage Program.</w:t>
      </w:r>
    </w:p>
    <w:p w14:paraId="5A1BE971" w14:textId="77777777" w:rsidR="001424A9" w:rsidRPr="001424A9" w:rsidRDefault="001424A9" w:rsidP="001424A9">
      <w:r w:rsidRPr="001424A9">
        <w:rPr>
          <w:rStyle w:val="TemplateField"/>
        </w:rPr>
        <w:t>Similar Systems:</w:t>
      </w:r>
      <w:r w:rsidR="000648C2" w:rsidRPr="001424A9">
        <w:t xml:space="preserve"> </w:t>
      </w:r>
    </w:p>
    <w:p w14:paraId="7BD775E7" w14:textId="77777777" w:rsidR="001424A9" w:rsidRPr="001424A9" w:rsidRDefault="000648C2" w:rsidP="001424A9">
      <w:pPr>
        <w:pStyle w:val="ListBullet"/>
      </w:pPr>
      <w:r w:rsidRPr="001424A9">
        <w:t xml:space="preserve">  []</w:t>
      </w:r>
    </w:p>
    <w:p w14:paraId="13D327AA"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Lowland; Herbaceous; Temperate [Temperate Hyperoceanic]; Tidal / Estuarine</w:t>
      </w:r>
    </w:p>
    <w:p w14:paraId="26A56B44" w14:textId="77777777" w:rsidR="001424A9" w:rsidRPr="001424A9" w:rsidRDefault="000648C2" w:rsidP="001424A9">
      <w:pPr>
        <w:pStyle w:val="Subheading"/>
      </w:pPr>
      <w:r w:rsidRPr="001424A9">
        <w:t>VEGETATION</w:t>
      </w:r>
    </w:p>
    <w:p w14:paraId="3310E69F"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2A6C3037" w14:textId="77777777" w:rsidR="001424A9" w:rsidRPr="001424A9" w:rsidRDefault="001424A9" w:rsidP="001424A9">
      <w:r w:rsidRPr="001424A9">
        <w:rPr>
          <w:rStyle w:val="TemplateFieldRequired"/>
          <w:highlight w:val="yellow"/>
        </w:rPr>
        <w:t>Floristics:</w:t>
      </w:r>
      <w:r w:rsidR="000648C2" w:rsidRPr="001424A9">
        <w:t xml:space="preserve"> Meadows are dominated by a wide variety of graminoids and forbs, including </w:t>
      </w:r>
      <w:r w:rsidR="000648C2" w:rsidRPr="001424A9">
        <w:rPr>
          <w:i/>
        </w:rPr>
        <w:t>Deschampsia beringensis, Festuca rubra, Argentina egedii (= Potentilla egedii), Lathyrus japonicus var. maritimus, Castilleja</w:t>
      </w:r>
      <w:r w:rsidR="000648C2" w:rsidRPr="001424A9">
        <w:t xml:space="preserve"> spp., </w:t>
      </w:r>
      <w:r w:rsidR="000648C2" w:rsidRPr="001424A9">
        <w:rPr>
          <w:i/>
        </w:rPr>
        <w:t>Heracleum maximum, Parnassia palustris, Lupinus nootkatensis, Achillea millefolium var. borealis (= Achillea borealis), Angelica lucida</w:t>
      </w:r>
      <w:r w:rsidR="000648C2" w:rsidRPr="001424A9">
        <w:t xml:space="preserve">, and </w:t>
      </w:r>
      <w:r w:rsidR="000648C2" w:rsidRPr="001424A9">
        <w:rPr>
          <w:i/>
        </w:rPr>
        <w:t>Carex mackenziei</w:t>
      </w:r>
      <w:r w:rsidR="000648C2" w:rsidRPr="001424A9">
        <w:t xml:space="preserve">. </w:t>
      </w:r>
      <w:r w:rsidR="000648C2" w:rsidRPr="001424A9">
        <w:rPr>
          <w:i/>
        </w:rPr>
        <w:t>Leymus mollis</w:t>
      </w:r>
      <w:r w:rsidR="000648C2" w:rsidRPr="001424A9">
        <w:t xml:space="preserve"> and </w:t>
      </w:r>
      <w:r w:rsidR="000648C2" w:rsidRPr="001424A9">
        <w:rPr>
          <w:i/>
        </w:rPr>
        <w:t>Lupinus nootkatensis</w:t>
      </w:r>
      <w:r w:rsidR="000648C2" w:rsidRPr="001424A9">
        <w:t xml:space="preserve"> are common on levees, and </w:t>
      </w:r>
      <w:r w:rsidR="000648C2" w:rsidRPr="001424A9">
        <w:rPr>
          <w:i/>
        </w:rPr>
        <w:t>Carex lyngbyei</w:t>
      </w:r>
      <w:r w:rsidR="000648C2" w:rsidRPr="001424A9">
        <w:t xml:space="preserve"> often dominates in sloughs and wet depressions (Sparks et al. 1977, Stone 1993, Boggs 2000).</w:t>
      </w:r>
    </w:p>
    <w:p w14:paraId="13826847" w14:textId="77777777" w:rsidR="001424A9" w:rsidRPr="001424A9" w:rsidRDefault="001424A9" w:rsidP="001424A9">
      <w:r w:rsidRPr="001424A9">
        <w:rPr>
          <w:rStyle w:val="TemplateField"/>
        </w:rPr>
        <w:t>Dynamics:</w:t>
      </w:r>
      <w:r w:rsidR="000648C2" w:rsidRPr="001424A9">
        <w:t xml:space="preserve"> </w:t>
      </w:r>
    </w:p>
    <w:p w14:paraId="0CE72B69" w14:textId="77777777" w:rsidR="001424A9" w:rsidRPr="001424A9" w:rsidRDefault="000648C2" w:rsidP="001424A9">
      <w:pPr>
        <w:pStyle w:val="Subheading"/>
      </w:pPr>
      <w:r w:rsidRPr="001424A9">
        <w:t>ENVIRONMENT</w:t>
      </w:r>
    </w:p>
    <w:p w14:paraId="1B7916CA" w14:textId="77777777" w:rsidR="001424A9" w:rsidRPr="001424A9" w:rsidRDefault="001424A9" w:rsidP="001424A9">
      <w:r w:rsidRPr="001424A9">
        <w:rPr>
          <w:rStyle w:val="TemplateFieldRequired"/>
          <w:highlight w:val="yellow"/>
        </w:rPr>
        <w:t>Environmental Description:</w:t>
      </w:r>
      <w:r w:rsidR="000648C2" w:rsidRPr="001424A9">
        <w:t xml:space="preserve"> This ecological system includes moist and wet meadows associated with delta deposits, uplifted marshes, or beach deposits. These meadows occur inland of tidal marshes and are also common along sloughs and levees.</w:t>
      </w:r>
    </w:p>
    <w:p w14:paraId="0F6C0D57" w14:textId="77777777" w:rsidR="001424A9" w:rsidRPr="001424A9" w:rsidRDefault="000648C2" w:rsidP="001424A9">
      <w:r w:rsidRPr="001424A9">
        <w:rPr>
          <w:rStyle w:val="TemplateSubField"/>
        </w:rPr>
        <w:t>Climate:</w:t>
      </w:r>
      <w:r w:rsidRPr="001424A9">
        <w:t xml:space="preserve">  </w:t>
      </w:r>
    </w:p>
    <w:p w14:paraId="3F4880CC" w14:textId="77777777" w:rsidR="001424A9" w:rsidRPr="001424A9" w:rsidRDefault="000648C2" w:rsidP="001424A9">
      <w:r w:rsidRPr="001424A9">
        <w:rPr>
          <w:rStyle w:val="TemplateSubField"/>
        </w:rPr>
        <w:t>Soil/substrate/hydrology:</w:t>
      </w:r>
      <w:r w:rsidRPr="001424A9">
        <w:t xml:space="preserve">  </w:t>
      </w:r>
    </w:p>
    <w:p w14:paraId="5B81E2CE" w14:textId="77777777" w:rsidR="001424A9" w:rsidRPr="001424A9" w:rsidRDefault="000648C2" w:rsidP="001424A9">
      <w:pPr>
        <w:pStyle w:val="Subheading"/>
      </w:pPr>
      <w:r w:rsidRPr="001424A9">
        <w:lastRenderedPageBreak/>
        <w:t>DISTRIBUTION</w:t>
      </w:r>
    </w:p>
    <w:p w14:paraId="20E6EABB" w14:textId="77777777" w:rsidR="001424A9" w:rsidRPr="001424A9" w:rsidRDefault="001424A9" w:rsidP="001424A9">
      <w:r w:rsidRPr="001424A9">
        <w:rPr>
          <w:rStyle w:val="TemplateFieldRequired"/>
          <w:highlight w:val="yellow"/>
        </w:rPr>
        <w:t>Geographic Range:</w:t>
      </w:r>
      <w:r w:rsidR="000648C2" w:rsidRPr="001424A9">
        <w:t xml:space="preserve"> This system occurs from the Cook Inlet Basin, on Kodiak Island, and through southeastern Alaska.</w:t>
      </w:r>
    </w:p>
    <w:p w14:paraId="55C7BF01" w14:textId="77777777" w:rsidR="001424A9" w:rsidRPr="001424A9" w:rsidRDefault="001424A9" w:rsidP="001424A9">
      <w:r w:rsidRPr="001424A9">
        <w:rPr>
          <w:rStyle w:val="TemplateFieldRequired"/>
          <w:highlight w:val="yellow"/>
        </w:rPr>
        <w:t>Spatial Scale &amp; Pattern:</w:t>
      </w:r>
      <w:r w:rsidR="000648C2" w:rsidRPr="001424A9">
        <w:t xml:space="preserve"> Small patch</w:t>
      </w:r>
    </w:p>
    <w:p w14:paraId="6AF7769B" w14:textId="77777777" w:rsidR="001424A9" w:rsidRPr="001424A9" w:rsidRDefault="001424A9" w:rsidP="001424A9">
      <w:r w:rsidRPr="001424A9">
        <w:rPr>
          <w:rStyle w:val="TemplateFieldRequired"/>
          <w:highlight w:val="yellow"/>
        </w:rPr>
        <w:t>Nations:</w:t>
      </w:r>
      <w:r w:rsidR="000648C2" w:rsidRPr="001424A9">
        <w:t xml:space="preserve"> US</w:t>
      </w:r>
    </w:p>
    <w:p w14:paraId="328E1211"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0F57F676" w14:textId="77777777" w:rsidR="001424A9" w:rsidRPr="001424A9" w:rsidRDefault="001424A9" w:rsidP="001424A9">
      <w:r w:rsidRPr="001424A9">
        <w:rPr>
          <w:rStyle w:val="TemplateField"/>
        </w:rPr>
        <w:t>Federal Lands [don't spend much time! Not required!]:</w:t>
      </w:r>
      <w:r w:rsidR="000648C2" w:rsidRPr="001424A9">
        <w:t xml:space="preserve"> </w:t>
      </w:r>
    </w:p>
    <w:p w14:paraId="3C96D001" w14:textId="77777777" w:rsidR="001424A9" w:rsidRPr="001424A9" w:rsidRDefault="001424A9" w:rsidP="001424A9">
      <w:r w:rsidRPr="001424A9">
        <w:rPr>
          <w:rStyle w:val="TemplateField"/>
        </w:rPr>
        <w:t>Alasaka Ecoregions:</w:t>
      </w:r>
      <w:r w:rsidR="000648C2" w:rsidRPr="001424A9">
        <w:t xml:space="preserve"> 21:C, 28:C, 29:C, 32:C</w:t>
      </w:r>
    </w:p>
    <w:p w14:paraId="00B6869E" w14:textId="77777777" w:rsidR="001424A9" w:rsidRPr="001424A9" w:rsidRDefault="001424A9" w:rsidP="001424A9">
      <w:r w:rsidRPr="001424A9">
        <w:rPr>
          <w:b/>
        </w:rPr>
        <w:t>Divisions:</w:t>
      </w:r>
      <w:r w:rsidR="000648C2" w:rsidRPr="001424A9">
        <w:t xml:space="preserve"> 204:C</w:t>
      </w:r>
    </w:p>
    <w:p w14:paraId="7556FD1D" w14:textId="77777777" w:rsidR="001424A9" w:rsidRPr="001424A9" w:rsidRDefault="000648C2" w:rsidP="001424A9">
      <w:pPr>
        <w:pStyle w:val="Subheading"/>
      </w:pPr>
      <w:r w:rsidRPr="001424A9">
        <w:t>CONFIDENCE LEVEL</w:t>
      </w:r>
    </w:p>
    <w:p w14:paraId="253937B3" w14:textId="77777777" w:rsidR="001424A9" w:rsidRPr="001424A9" w:rsidRDefault="001424A9" w:rsidP="001424A9">
      <w:r w:rsidRPr="001424A9">
        <w:rPr>
          <w:rStyle w:val="TemplateFieldRequired"/>
          <w:highlight w:val="yellow"/>
        </w:rPr>
        <w:t>Confidence Level:</w:t>
      </w:r>
      <w:r w:rsidR="000648C2" w:rsidRPr="001424A9">
        <w:t xml:space="preserve"> </w:t>
      </w:r>
    </w:p>
    <w:p w14:paraId="1F1A9E47" w14:textId="77777777" w:rsidR="001424A9" w:rsidRPr="001424A9" w:rsidRDefault="000648C2" w:rsidP="001424A9">
      <w:pPr>
        <w:pStyle w:val="Subheading"/>
      </w:pPr>
      <w:r w:rsidRPr="001424A9">
        <w:t>CITATIONS</w:t>
      </w:r>
    </w:p>
    <w:p w14:paraId="5B36D1DF" w14:textId="77777777" w:rsidR="001424A9" w:rsidRPr="001424A9" w:rsidRDefault="001424A9" w:rsidP="001424A9">
      <w:r w:rsidRPr="001424A9">
        <w:rPr>
          <w:rStyle w:val="TemplateFieldRequired"/>
          <w:highlight w:val="yellow"/>
        </w:rPr>
        <w:t>Synonymy:</w:t>
      </w:r>
      <w:r w:rsidR="000648C2" w:rsidRPr="001424A9">
        <w:t xml:space="preserve">  </w:t>
      </w:r>
    </w:p>
    <w:p w14:paraId="611E4E2C" w14:textId="77777777" w:rsidR="001424A9" w:rsidRPr="001424A9" w:rsidRDefault="000648C2" w:rsidP="001424A9">
      <w:pPr>
        <w:pStyle w:val="ListBullet"/>
      </w:pPr>
      <w:r w:rsidRPr="001424A9">
        <w:t xml:space="preserve"> </w:t>
      </w:r>
      <w:r w:rsidRPr="001424A9">
        <w:rPr>
          <w:i/>
        </w:rPr>
        <w:t>Carex mackenziei</w:t>
      </w:r>
      <w:r w:rsidRPr="001424A9">
        <w:t xml:space="preserve"> (Sparks et al. 1977) </w:t>
      </w:r>
      <w:r w:rsidRPr="001424A9">
        <w:rPr>
          <w:b/>
        </w:rPr>
        <w:t>&lt;</w:t>
      </w:r>
    </w:p>
    <w:p w14:paraId="62A9D8FB" w14:textId="77777777" w:rsidR="001424A9" w:rsidRPr="001424A9" w:rsidRDefault="000648C2" w:rsidP="001424A9">
      <w:pPr>
        <w:pStyle w:val="ListBullet"/>
      </w:pPr>
      <w:r w:rsidRPr="001424A9">
        <w:t xml:space="preserve"> </w:t>
      </w:r>
      <w:r w:rsidRPr="001424A9">
        <w:rPr>
          <w:i/>
        </w:rPr>
        <w:t>Deschampsia beringensis</w:t>
      </w:r>
      <w:r w:rsidRPr="001424A9">
        <w:t xml:space="preserve"> (Boggs 2000) </w:t>
      </w:r>
      <w:r w:rsidRPr="001424A9">
        <w:rPr>
          <w:b/>
        </w:rPr>
        <w:t>&lt;</w:t>
      </w:r>
    </w:p>
    <w:p w14:paraId="28F5FDB6" w14:textId="77777777" w:rsidR="001424A9" w:rsidRPr="001424A9" w:rsidRDefault="000648C2" w:rsidP="001424A9">
      <w:pPr>
        <w:pStyle w:val="ListBullet"/>
      </w:pPr>
      <w:r w:rsidRPr="001424A9">
        <w:t xml:space="preserve"> </w:t>
      </w:r>
      <w:r w:rsidRPr="001424A9">
        <w:rPr>
          <w:i/>
        </w:rPr>
        <w:t xml:space="preserve">Potentilla egedii </w:t>
      </w:r>
      <w:r w:rsidR="00033AB8">
        <w:rPr>
          <w:i/>
        </w:rPr>
        <w:t>-</w:t>
      </w:r>
      <w:r w:rsidRPr="001424A9">
        <w:rPr>
          <w:i/>
        </w:rPr>
        <w:t xml:space="preserve"> Festuca rubra</w:t>
      </w:r>
      <w:r w:rsidRPr="001424A9">
        <w:t xml:space="preserve"> (Sparks et al. 1977) </w:t>
      </w:r>
      <w:r w:rsidRPr="001424A9">
        <w:rPr>
          <w:b/>
        </w:rPr>
        <w:t>&lt;</w:t>
      </w:r>
    </w:p>
    <w:p w14:paraId="0012F182" w14:textId="77777777" w:rsidR="001424A9" w:rsidRPr="001424A9" w:rsidRDefault="000648C2" w:rsidP="001424A9">
      <w:pPr>
        <w:pStyle w:val="ListBullet"/>
      </w:pPr>
      <w:r w:rsidRPr="001424A9">
        <w:t xml:space="preserve"> III.A.1.e </w:t>
      </w:r>
      <w:r w:rsidR="00033AB8">
        <w:t>-</w:t>
      </w:r>
      <w:r w:rsidRPr="001424A9">
        <w:t xml:space="preserve"> Hair</w:t>
      </w:r>
      <w:r w:rsidR="00033AB8">
        <w:t>-</w:t>
      </w:r>
      <w:r w:rsidRPr="001424A9">
        <w:t xml:space="preserve">grass (Viereck et al. 1992) </w:t>
      </w:r>
      <w:r w:rsidRPr="001424A9">
        <w:rPr>
          <w:b/>
        </w:rPr>
        <w:t>&gt;&lt;</w:t>
      </w:r>
    </w:p>
    <w:p w14:paraId="71C7B927" w14:textId="77777777" w:rsidR="001424A9" w:rsidRPr="001424A9" w:rsidRDefault="000648C2" w:rsidP="001424A9">
      <w:pPr>
        <w:pStyle w:val="ListBullet"/>
      </w:pPr>
      <w:r w:rsidRPr="001424A9">
        <w:t xml:space="preserve"> III.A.3.h </w:t>
      </w:r>
      <w:r w:rsidR="00033AB8">
        <w:t>-</w:t>
      </w:r>
      <w:r w:rsidRPr="001424A9">
        <w:t xml:space="preserve"> Halophytic grass wet meadow (Viereck et al. 1992) </w:t>
      </w:r>
      <w:r w:rsidRPr="001424A9">
        <w:rPr>
          <w:b/>
        </w:rPr>
        <w:t>&gt;&lt;</w:t>
      </w:r>
    </w:p>
    <w:p w14:paraId="1616FE77" w14:textId="77777777" w:rsidR="001424A9" w:rsidRPr="001424A9" w:rsidRDefault="000648C2" w:rsidP="001424A9">
      <w:pPr>
        <w:pStyle w:val="ListBullet"/>
      </w:pPr>
      <w:r w:rsidRPr="001424A9">
        <w:t xml:space="preserve"> III.A.3.i </w:t>
      </w:r>
      <w:r w:rsidR="00033AB8">
        <w:t>-</w:t>
      </w:r>
      <w:r w:rsidRPr="001424A9">
        <w:t xml:space="preserve"> Halophytic sedge wet meadow (Viereck et al. 1992) </w:t>
      </w:r>
      <w:r w:rsidRPr="001424A9">
        <w:rPr>
          <w:b/>
        </w:rPr>
        <w:t>&gt;&lt;</w:t>
      </w:r>
    </w:p>
    <w:p w14:paraId="0B2CCEB6" w14:textId="77777777" w:rsidR="001424A9" w:rsidRPr="001424A9" w:rsidRDefault="000648C2" w:rsidP="001424A9">
      <w:pPr>
        <w:pStyle w:val="ListBullet"/>
      </w:pPr>
      <w:r w:rsidRPr="001424A9">
        <w:t xml:space="preserve"> III.B.2.a </w:t>
      </w:r>
      <w:r w:rsidR="00033AB8">
        <w:t>-</w:t>
      </w:r>
      <w:r w:rsidRPr="001424A9">
        <w:t xml:space="preserve"> Mixed herbs (Viereck et al. 1992) </w:t>
      </w:r>
      <w:r w:rsidRPr="001424A9">
        <w:rPr>
          <w:b/>
        </w:rPr>
        <w:t>&gt;&lt;</w:t>
      </w:r>
    </w:p>
    <w:p w14:paraId="5102C76D" w14:textId="77777777" w:rsidR="001424A9" w:rsidRPr="001424A9" w:rsidRDefault="000648C2" w:rsidP="001424A9">
      <w:pPr>
        <w:pStyle w:val="ListBullet"/>
      </w:pPr>
      <w:r w:rsidRPr="001424A9">
        <w:t xml:space="preserve"> III.B.3.d </w:t>
      </w:r>
      <w:r w:rsidR="00033AB8">
        <w:t>-</w:t>
      </w:r>
      <w:r w:rsidRPr="001424A9">
        <w:t xml:space="preserve"> Halophytic herb wet meadow (Viereck et al. 1992) </w:t>
      </w:r>
      <w:r w:rsidRPr="001424A9">
        <w:rPr>
          <w:b/>
        </w:rPr>
        <w:t>&gt;&lt;</w:t>
      </w:r>
    </w:p>
    <w:p w14:paraId="72A979FC" w14:textId="77777777" w:rsidR="001424A9" w:rsidRPr="001424A9" w:rsidRDefault="001424A9" w:rsidP="001424A9">
      <w:r w:rsidRPr="001424A9">
        <w:rPr>
          <w:rStyle w:val="TemplateFieldRequired"/>
          <w:highlight w:val="yellow"/>
        </w:rPr>
        <w:t>Full Citation:</w:t>
      </w:r>
      <w:r w:rsidR="000648C2" w:rsidRPr="001424A9">
        <w:t xml:space="preserve">  </w:t>
      </w:r>
    </w:p>
    <w:p w14:paraId="6AB9AD22" w14:textId="77777777" w:rsidR="001424A9" w:rsidRPr="001424A9" w:rsidRDefault="000648C2" w:rsidP="001424A9">
      <w:pPr>
        <w:pStyle w:val="ListBullet"/>
      </w:pPr>
      <w:r w:rsidRPr="001424A9">
        <w:t>Boggs, K. 2000. Classification of community types, successional sequences and landscapes of the Copper River Delta, Alaska. General Technical Report PNW</w:t>
      </w:r>
      <w:r w:rsidR="00033AB8">
        <w:t>-</w:t>
      </w:r>
      <w:r w:rsidRPr="001424A9">
        <w:t>GTR</w:t>
      </w:r>
      <w:r w:rsidR="00033AB8">
        <w:t>-</w:t>
      </w:r>
      <w:r w:rsidRPr="001424A9">
        <w:t>469. USDA Forest Service, Pacific Northwest Research Station, Portland, OR. March 2000. 244 pp. [!G00BOG01ICEC!]</w:t>
      </w:r>
    </w:p>
    <w:p w14:paraId="7033E377" w14:textId="77777777" w:rsidR="001424A9" w:rsidRPr="001424A9" w:rsidRDefault="000648C2" w:rsidP="001424A9">
      <w:pPr>
        <w:pStyle w:val="ListBullet"/>
      </w:pPr>
      <w:r w:rsidRPr="001424A9">
        <w:t>Sparks, l. H., R. del Moral, A. F. Watson, and A. R. Kruckeberg. 1977. The distribution of vascular plant species on Sergief Island, Southeast Alaska. Syesis 10:l</w:t>
      </w:r>
      <w:r w:rsidR="00033AB8">
        <w:t>-</w:t>
      </w:r>
      <w:r w:rsidRPr="001424A9">
        <w:t>9. [!A77SPA01ICEC!]</w:t>
      </w:r>
    </w:p>
    <w:p w14:paraId="11AA3E93" w14:textId="77777777" w:rsidR="001424A9" w:rsidRPr="001424A9" w:rsidRDefault="000648C2" w:rsidP="001424A9">
      <w:pPr>
        <w:pStyle w:val="ListBullet"/>
      </w:pPr>
      <w:r w:rsidRPr="001424A9">
        <w:t>Stone, C. S. 1993. Vegetation of coastal marshes near Juneau, Alaska. Northwest Science 67(4):215</w:t>
      </w:r>
      <w:r w:rsidR="00033AB8">
        <w:t>-</w:t>
      </w:r>
      <w:r w:rsidRPr="001424A9">
        <w:t>230. [!A93STO03ICEC!]</w:t>
      </w:r>
    </w:p>
    <w:p w14:paraId="4B2F4812"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6FECBCFE"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681B5009"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7ADA5B88"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25F670AF"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7A4DC236" w14:textId="77777777" w:rsidR="001424A9" w:rsidRPr="001424A9" w:rsidRDefault="000648C2" w:rsidP="001424A9">
      <w:pPr>
        <w:pStyle w:val="Subheading"/>
      </w:pPr>
      <w:r w:rsidRPr="001424A9">
        <w:t>INTERNAL DATA</w:t>
      </w:r>
    </w:p>
    <w:p w14:paraId="14208D40" w14:textId="77777777" w:rsidR="001424A9" w:rsidRPr="001424A9" w:rsidRDefault="001424A9" w:rsidP="001424A9">
      <w:r w:rsidRPr="001424A9">
        <w:rPr>
          <w:b/>
        </w:rPr>
        <w:t>Internal Comments:</w:t>
      </w:r>
      <w:r w:rsidR="000648C2" w:rsidRPr="001424A9">
        <w:t xml:space="preserve"> </w:t>
      </w:r>
    </w:p>
    <w:p w14:paraId="3FD79F00" w14:textId="77777777" w:rsidR="001424A9" w:rsidRPr="001424A9" w:rsidRDefault="001424A9" w:rsidP="001424A9">
      <w:r w:rsidRPr="001424A9">
        <w:rPr>
          <w:b/>
        </w:rPr>
        <w:t>Other Comments:</w:t>
      </w:r>
      <w:r w:rsidR="000648C2" w:rsidRPr="001424A9">
        <w:t xml:space="preserve"> </w:t>
      </w:r>
    </w:p>
    <w:p w14:paraId="4DFB992B" w14:textId="77777777" w:rsidR="001424A9" w:rsidRPr="001424A9" w:rsidRDefault="000648C2" w:rsidP="001424A9">
      <w:pPr>
        <w:pStyle w:val="BorderTop"/>
      </w:pPr>
      <w:r w:rsidRPr="001424A9">
        <w:t>2.C.4.Nb. Western North American Temperate &amp; Boreal Freshwater Marsh, Wet Meadow &amp; Shrubland</w:t>
      </w:r>
    </w:p>
    <w:p w14:paraId="482FDC1D" w14:textId="77777777" w:rsidR="001424A9" w:rsidRPr="001424A9" w:rsidRDefault="001424A9" w:rsidP="001424A9">
      <w:r w:rsidRPr="001424A9">
        <w:t>M073</w:t>
      </w:r>
      <w:r w:rsidR="000648C2" w:rsidRPr="001424A9">
        <w:t xml:space="preserve"> Vancouverian Lowland Marsh, Wet Meadow &amp; Shrubland</w:t>
      </w:r>
    </w:p>
    <w:p w14:paraId="6F1C280A" w14:textId="77777777" w:rsidR="001424A9" w:rsidRPr="001424A9" w:rsidRDefault="000648C2" w:rsidP="001424A9">
      <w:pPr>
        <w:pStyle w:val="H4Group"/>
      </w:pPr>
      <w:bookmarkStart w:id="76" w:name="_Toc13483382"/>
      <w:r w:rsidRPr="001424A9">
        <w:t>CES204.062 North Pacific Coastal Interdunal Wetland</w:t>
      </w:r>
      <w:bookmarkEnd w:id="76"/>
    </w:p>
    <w:p w14:paraId="2638E9DE" w14:textId="77777777" w:rsidR="001424A9" w:rsidRPr="001424A9" w:rsidRDefault="001424A9" w:rsidP="001424A9">
      <w:r w:rsidRPr="001424A9">
        <w:rPr>
          <w:b/>
        </w:rPr>
        <w:t>LeadResp / Assignment:</w:t>
      </w:r>
      <w:r w:rsidR="000648C2" w:rsidRPr="001424A9">
        <w:t xml:space="preserve"> West / </w:t>
      </w:r>
    </w:p>
    <w:p w14:paraId="7070A237" w14:textId="77777777" w:rsidR="001424A9" w:rsidRPr="001424A9" w:rsidRDefault="001424A9" w:rsidP="001424A9">
      <w:r w:rsidRPr="001424A9">
        <w:rPr>
          <w:b/>
        </w:rPr>
        <w:t>Reviewers:</w:t>
      </w:r>
      <w:r w:rsidR="000648C2" w:rsidRPr="001424A9">
        <w:t xml:space="preserve"> </w:t>
      </w:r>
    </w:p>
    <w:p w14:paraId="2C0C1D81" w14:textId="77777777" w:rsidR="001424A9" w:rsidRPr="001424A9" w:rsidRDefault="001424A9" w:rsidP="001424A9">
      <w:r w:rsidRPr="001424A9">
        <w:rPr>
          <w:b/>
        </w:rPr>
        <w:t>Predecessors:</w:t>
      </w:r>
      <w:r w:rsidR="000648C2" w:rsidRPr="001424A9">
        <w:t xml:space="preserve">  </w:t>
      </w:r>
    </w:p>
    <w:p w14:paraId="67D4ABB6" w14:textId="77777777" w:rsidR="001424A9" w:rsidRPr="001424A9" w:rsidRDefault="000648C2" w:rsidP="001424A9">
      <w:pPr>
        <w:pStyle w:val="Subheading"/>
      </w:pPr>
      <w:r w:rsidRPr="001424A9">
        <w:t>OVERVIEW</w:t>
      </w:r>
    </w:p>
    <w:p w14:paraId="64CC5AC1" w14:textId="77777777" w:rsidR="001424A9" w:rsidRPr="001424A9" w:rsidRDefault="001424A9" w:rsidP="001424A9">
      <w:r w:rsidRPr="001424A9">
        <w:rPr>
          <w:rStyle w:val="TemplateFieldRequired"/>
          <w:highlight w:val="yellow"/>
        </w:rPr>
        <w:t>Database Code for Type:</w:t>
      </w:r>
      <w:r w:rsidR="000648C2" w:rsidRPr="001424A9">
        <w:t xml:space="preserve"> CES204.062</w:t>
      </w:r>
    </w:p>
    <w:p w14:paraId="0EC27EB3"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Pacific Coastal Interdunal Wetland</w:t>
      </w:r>
    </w:p>
    <w:p w14:paraId="568351AC" w14:textId="77777777" w:rsidR="001424A9" w:rsidRPr="001424A9" w:rsidRDefault="001424A9" w:rsidP="001424A9">
      <w:r w:rsidRPr="001424A9">
        <w:rPr>
          <w:rStyle w:val="TemplateFieldRequired"/>
          <w:highlight w:val="yellow"/>
        </w:rPr>
        <w:t>Hierarchy Level:</w:t>
      </w:r>
      <w:r w:rsidR="000648C2" w:rsidRPr="001424A9">
        <w:t xml:space="preserve"> System</w:t>
      </w:r>
    </w:p>
    <w:p w14:paraId="06E1199E" w14:textId="77777777" w:rsidR="001424A9" w:rsidRPr="001424A9" w:rsidRDefault="001424A9" w:rsidP="001424A9">
      <w:r w:rsidRPr="001424A9">
        <w:rPr>
          <w:rStyle w:val="TemplateFieldRequired"/>
          <w:highlight w:val="yellow"/>
        </w:rPr>
        <w:t>Placement in Hierarchy:</w:t>
      </w:r>
      <w:r w:rsidR="000648C2" w:rsidRPr="001424A9">
        <w:t xml:space="preserve"> 2.C.4.Nb. M073 Vancouverian Lowland Marsh, Wet Meadow &amp; Shrubland</w:t>
      </w:r>
    </w:p>
    <w:p w14:paraId="04A0659E" w14:textId="77777777" w:rsidR="001424A9" w:rsidRPr="001424A9" w:rsidRDefault="001424A9" w:rsidP="001424A9">
      <w:r w:rsidRPr="001424A9">
        <w:rPr>
          <w:rStyle w:val="TemplateField"/>
        </w:rPr>
        <w:t>Association List</w:t>
      </w:r>
    </w:p>
    <w:p w14:paraId="1867201D" w14:textId="77777777" w:rsidR="001424A9" w:rsidRPr="001424A9" w:rsidRDefault="000648C2" w:rsidP="001424A9">
      <w:pPr>
        <w:pStyle w:val="ListBullet"/>
      </w:pPr>
      <w:r w:rsidRPr="001424A9">
        <w:t xml:space="preserve">CEGL003312 </w:t>
      </w:r>
      <w:r w:rsidRPr="001424A9">
        <w:rPr>
          <w:i/>
        </w:rPr>
        <w:t>Carex exsiccata</w:t>
      </w:r>
      <w:r w:rsidRPr="001424A9">
        <w:t xml:space="preserve"> Wet Meadow</w:t>
      </w:r>
    </w:p>
    <w:p w14:paraId="4747B77A" w14:textId="77777777" w:rsidR="001424A9" w:rsidRPr="001424A9" w:rsidRDefault="000648C2" w:rsidP="001424A9">
      <w:pPr>
        <w:pStyle w:val="ListBullet"/>
      </w:pPr>
      <w:r w:rsidRPr="001424A9">
        <w:t xml:space="preserve">CEGL003289 </w:t>
      </w:r>
      <w:r w:rsidRPr="001424A9">
        <w:rPr>
          <w:i/>
        </w:rPr>
        <w:t xml:space="preserve">Carex lyngbyei </w:t>
      </w:r>
      <w:r w:rsidR="00033AB8">
        <w:rPr>
          <w:i/>
        </w:rPr>
        <w:t>-</w:t>
      </w:r>
      <w:r w:rsidRPr="001424A9">
        <w:rPr>
          <w:i/>
        </w:rPr>
        <w:t xml:space="preserve"> Argentina egedii</w:t>
      </w:r>
      <w:r w:rsidRPr="001424A9">
        <w:t xml:space="preserve"> Salt Marsh</w:t>
      </w:r>
    </w:p>
    <w:p w14:paraId="25568CFA" w14:textId="77777777" w:rsidR="001424A9" w:rsidRPr="001424A9" w:rsidRDefault="000648C2" w:rsidP="001424A9">
      <w:pPr>
        <w:pStyle w:val="ListBullet"/>
      </w:pPr>
      <w:r w:rsidRPr="001424A9">
        <w:t xml:space="preserve">CEGL001820 </w:t>
      </w:r>
      <w:r w:rsidRPr="001424A9">
        <w:rPr>
          <w:i/>
        </w:rPr>
        <w:t xml:space="preserve">Carex obnupta </w:t>
      </w:r>
      <w:r w:rsidR="00033AB8">
        <w:rPr>
          <w:i/>
        </w:rPr>
        <w:t>-</w:t>
      </w:r>
      <w:r w:rsidRPr="001424A9">
        <w:rPr>
          <w:i/>
        </w:rPr>
        <w:t xml:space="preserve"> Argentina egedii ssp. egedii</w:t>
      </w:r>
      <w:r w:rsidRPr="001424A9">
        <w:t xml:space="preserve"> Wet Meadow</w:t>
      </w:r>
    </w:p>
    <w:p w14:paraId="046B1B81" w14:textId="77777777" w:rsidR="001424A9" w:rsidRPr="001424A9" w:rsidRDefault="000648C2" w:rsidP="001424A9">
      <w:pPr>
        <w:pStyle w:val="ListBullet"/>
      </w:pPr>
      <w:r w:rsidRPr="001424A9">
        <w:t xml:space="preserve">CEGL003313 </w:t>
      </w:r>
      <w:r w:rsidRPr="001424A9">
        <w:rPr>
          <w:i/>
        </w:rPr>
        <w:t>Carex obnupta</w:t>
      </w:r>
      <w:r w:rsidRPr="001424A9">
        <w:t xml:space="preserve"> Wet Meadow</w:t>
      </w:r>
    </w:p>
    <w:p w14:paraId="1C0ADEAF" w14:textId="77777777" w:rsidR="001424A9" w:rsidRPr="001424A9" w:rsidRDefault="000648C2" w:rsidP="001424A9">
      <w:pPr>
        <w:pStyle w:val="ListBullet"/>
      </w:pPr>
      <w:r w:rsidRPr="001424A9">
        <w:lastRenderedPageBreak/>
        <w:t xml:space="preserve">CEGL001570 </w:t>
      </w:r>
      <w:r w:rsidRPr="001424A9">
        <w:rPr>
          <w:i/>
        </w:rPr>
        <w:t xml:space="preserve">Juncus falcatus </w:t>
      </w:r>
      <w:r w:rsidR="00033AB8">
        <w:rPr>
          <w:i/>
        </w:rPr>
        <w:t>-</w:t>
      </w:r>
      <w:r w:rsidRPr="001424A9">
        <w:rPr>
          <w:i/>
        </w:rPr>
        <w:t xml:space="preserve"> Trifolium wormskioldii</w:t>
      </w:r>
      <w:r w:rsidRPr="001424A9">
        <w:t xml:space="preserve"> Wet Meadow</w:t>
      </w:r>
    </w:p>
    <w:p w14:paraId="680DA99A" w14:textId="77777777" w:rsidR="001424A9" w:rsidRPr="001424A9" w:rsidRDefault="000648C2" w:rsidP="001424A9">
      <w:pPr>
        <w:pStyle w:val="ListBullet"/>
      </w:pPr>
      <w:r w:rsidRPr="001424A9">
        <w:t xml:space="preserve">CEGL000400 </w:t>
      </w:r>
      <w:r w:rsidRPr="001424A9">
        <w:rPr>
          <w:i/>
        </w:rPr>
        <w:t xml:space="preserve">Picea sitchensis / Rubus spectabilis / Carex obnupta </w:t>
      </w:r>
      <w:r w:rsidR="00033AB8">
        <w:rPr>
          <w:i/>
        </w:rPr>
        <w:t>-</w:t>
      </w:r>
      <w:r w:rsidRPr="001424A9">
        <w:rPr>
          <w:i/>
        </w:rPr>
        <w:t xml:space="preserve"> Lysichiton americanus</w:t>
      </w:r>
      <w:r w:rsidRPr="001424A9">
        <w:t xml:space="preserve"> Swamp Forest</w:t>
      </w:r>
    </w:p>
    <w:p w14:paraId="6F306477" w14:textId="77777777" w:rsidR="001424A9" w:rsidRPr="001424A9" w:rsidRDefault="000648C2" w:rsidP="001424A9">
      <w:pPr>
        <w:pStyle w:val="ListBullet"/>
      </w:pPr>
      <w:r w:rsidRPr="001424A9">
        <w:t xml:space="preserve">CEGL000142 </w:t>
      </w:r>
      <w:r w:rsidRPr="001424A9">
        <w:rPr>
          <w:i/>
        </w:rPr>
        <w:t>Pinus contorta var. contorta / Carex obnupta</w:t>
      </w:r>
      <w:r w:rsidRPr="001424A9">
        <w:t xml:space="preserve"> Forest</w:t>
      </w:r>
    </w:p>
    <w:p w14:paraId="2E8B1C2C" w14:textId="77777777" w:rsidR="001424A9" w:rsidRPr="001424A9" w:rsidRDefault="000648C2" w:rsidP="001424A9">
      <w:pPr>
        <w:pStyle w:val="ListBullet"/>
      </w:pPr>
      <w:r w:rsidRPr="001424A9">
        <w:t xml:space="preserve">CEGL000152 </w:t>
      </w:r>
      <w:r w:rsidRPr="001424A9">
        <w:rPr>
          <w:i/>
        </w:rPr>
        <w:t xml:space="preserve">Pinus contorta var. contorta / Gaultheria shallon </w:t>
      </w:r>
      <w:r w:rsidR="00033AB8">
        <w:rPr>
          <w:i/>
        </w:rPr>
        <w:t>-</w:t>
      </w:r>
      <w:r w:rsidRPr="001424A9">
        <w:rPr>
          <w:i/>
        </w:rPr>
        <w:t xml:space="preserve"> Rhododendron macrophyllum </w:t>
      </w:r>
      <w:r w:rsidR="00033AB8">
        <w:rPr>
          <w:i/>
        </w:rPr>
        <w:t>-</w:t>
      </w:r>
      <w:r w:rsidRPr="001424A9">
        <w:rPr>
          <w:i/>
        </w:rPr>
        <w:t xml:space="preserve"> Vaccinium ovatum</w:t>
      </w:r>
      <w:r w:rsidRPr="001424A9">
        <w:t xml:space="preserve"> Forest</w:t>
      </w:r>
    </w:p>
    <w:p w14:paraId="29C4900A" w14:textId="77777777" w:rsidR="001424A9" w:rsidRPr="001424A9" w:rsidRDefault="000648C2" w:rsidP="001424A9">
      <w:pPr>
        <w:pStyle w:val="ListBullet"/>
      </w:pPr>
      <w:r w:rsidRPr="001424A9">
        <w:t xml:space="preserve">CEGL003432 </w:t>
      </w:r>
      <w:r w:rsidRPr="001424A9">
        <w:rPr>
          <w:i/>
        </w:rPr>
        <w:t xml:space="preserve">Salix hookeriana </w:t>
      </w:r>
      <w:r w:rsidR="00033AB8">
        <w:rPr>
          <w:i/>
        </w:rPr>
        <w:t>-</w:t>
      </w:r>
      <w:r w:rsidRPr="001424A9">
        <w:rPr>
          <w:i/>
        </w:rPr>
        <w:t xml:space="preserve"> (Malus fusca) / Carex obnupta </w:t>
      </w:r>
      <w:r w:rsidR="00033AB8">
        <w:rPr>
          <w:i/>
        </w:rPr>
        <w:t>-</w:t>
      </w:r>
      <w:r w:rsidRPr="001424A9">
        <w:rPr>
          <w:i/>
        </w:rPr>
        <w:t xml:space="preserve"> Lysichiton americanus</w:t>
      </w:r>
      <w:r w:rsidRPr="001424A9">
        <w:t xml:space="preserve"> Wet Shrubland</w:t>
      </w:r>
    </w:p>
    <w:p w14:paraId="74D6911E" w14:textId="77777777" w:rsidR="001424A9" w:rsidRPr="001424A9" w:rsidRDefault="000648C2" w:rsidP="001424A9">
      <w:pPr>
        <w:pStyle w:val="ListBullet"/>
      </w:pPr>
      <w:r w:rsidRPr="001424A9">
        <w:t xml:space="preserve">CEGL001138 </w:t>
      </w:r>
      <w:r w:rsidRPr="001424A9">
        <w:rPr>
          <w:i/>
        </w:rPr>
        <w:t xml:space="preserve">Salix hookeriana </w:t>
      </w:r>
      <w:r w:rsidR="00033AB8">
        <w:rPr>
          <w:i/>
        </w:rPr>
        <w:t>-</w:t>
      </w:r>
      <w:r w:rsidRPr="001424A9">
        <w:rPr>
          <w:i/>
        </w:rPr>
        <w:t xml:space="preserve"> Morella californica</w:t>
      </w:r>
      <w:r w:rsidRPr="001424A9">
        <w:t xml:space="preserve"> Wet Shrubland</w:t>
      </w:r>
    </w:p>
    <w:p w14:paraId="668A22A8" w14:textId="77777777" w:rsidR="001424A9" w:rsidRPr="001424A9" w:rsidRDefault="000648C2" w:rsidP="001424A9">
      <w:pPr>
        <w:pStyle w:val="ListBullet"/>
      </w:pPr>
      <w:r w:rsidRPr="001424A9">
        <w:t xml:space="preserve">CEGL001840 </w:t>
      </w:r>
      <w:r w:rsidRPr="001424A9">
        <w:rPr>
          <w:i/>
        </w:rPr>
        <w:t>Schoenoplectus acutus</w:t>
      </w:r>
      <w:r w:rsidRPr="001424A9">
        <w:t xml:space="preserve"> Marsh</w:t>
      </w:r>
    </w:p>
    <w:p w14:paraId="5C60837C" w14:textId="77777777" w:rsidR="001424A9" w:rsidRDefault="001424A9" w:rsidP="001424A9">
      <w:r w:rsidRPr="001424A9">
        <w:rPr>
          <w:rStyle w:val="TemplateFieldRequired"/>
          <w:highlight w:val="yellow"/>
        </w:rPr>
        <w:t>Type Concept:</w:t>
      </w:r>
      <w:r w:rsidR="000648C2" w:rsidRPr="001424A9">
        <w:t xml:space="preserve"> Coastal interdunal wetlands are common components of larger active and stabilized coastal barrier islands, spits, and coastal dunes, ranging from southern Oregon through the Aleutian Islands. Distinct landform and vegetation patterns are common to these dune systems. Landforms on the ocean side include low</w:t>
      </w:r>
      <w:r w:rsidR="00033AB8">
        <w:t>-</w:t>
      </w:r>
      <w:r w:rsidR="000648C2" w:rsidRPr="001424A9">
        <w:t xml:space="preserve">gradient beaches, sparse to unvegetated dunes, slacks dominated by low herbaceous vegetation, and back dunes dominated by tall herbaceous, shrub, or forested communities. Foredunes in Oregon and Washington are usually densely covered by </w:t>
      </w:r>
      <w:r w:rsidR="000648C2" w:rsidRPr="001424A9">
        <w:rPr>
          <w:i/>
        </w:rPr>
        <w:t>Ammophila arenaria</w:t>
      </w:r>
      <w:r w:rsidR="000648C2" w:rsidRPr="001424A9">
        <w:t xml:space="preserve"> that was introduced for dune stabilization projects and has spread throughout the region. This has largely replaced native </w:t>
      </w:r>
      <w:r w:rsidR="000648C2" w:rsidRPr="001424A9">
        <w:rPr>
          <w:i/>
        </w:rPr>
        <w:t>Leymus mollis</w:t>
      </w:r>
      <w:r w:rsidR="000648C2" w:rsidRPr="001424A9">
        <w:t xml:space="preserve"> that is a less effective sand</w:t>
      </w:r>
      <w:r w:rsidR="00033AB8">
        <w:t>-</w:t>
      </w:r>
      <w:r w:rsidR="000648C2" w:rsidRPr="001424A9">
        <w:t xml:space="preserve">binder. </w:t>
      </w:r>
      <w:r w:rsidR="000648C2" w:rsidRPr="001424A9">
        <w:rPr>
          <w:i/>
        </w:rPr>
        <w:t>Ammophila</w:t>
      </w:r>
      <w:r w:rsidR="000648C2" w:rsidRPr="001424A9">
        <w:t xml:space="preserve"> is much less abundant behind the foredunes, and dunes in these areas range from unvegetated and actively moving to completely stabilized with mostly native vegetation.</w:t>
      </w:r>
    </w:p>
    <w:p w14:paraId="7DA120EE" w14:textId="77777777" w:rsidR="001424A9" w:rsidRPr="001424A9" w:rsidRDefault="001424A9" w:rsidP="001424A9">
      <w:r>
        <w:tab/>
      </w:r>
      <w:r w:rsidR="000648C2" w:rsidRPr="001424A9">
        <w:t xml:space="preserve">In Alaska, slacks between dunes are colonized by </w:t>
      </w:r>
      <w:r w:rsidR="000648C2" w:rsidRPr="001424A9">
        <w:rPr>
          <w:i/>
        </w:rPr>
        <w:t>Equisetum variegatum</w:t>
      </w:r>
      <w:r w:rsidR="000648C2" w:rsidRPr="001424A9">
        <w:t xml:space="preserve"> and other herbaceous species. The sites are elevated by the deposition of wind</w:t>
      </w:r>
      <w:r w:rsidR="00033AB8">
        <w:t>-</w:t>
      </w:r>
      <w:r w:rsidR="000648C2" w:rsidRPr="001424A9">
        <w:t xml:space="preserve">blown sand, tectonic uplift and isostatic rebound. This further removes the sites from tidal water and allows shrubs, such as </w:t>
      </w:r>
      <w:r w:rsidR="000648C2" w:rsidRPr="001424A9">
        <w:rPr>
          <w:i/>
        </w:rPr>
        <w:t>Salix commutata, Salix sitchensis</w:t>
      </w:r>
      <w:r w:rsidR="000648C2" w:rsidRPr="001424A9">
        <w:t xml:space="preserve">, and </w:t>
      </w:r>
      <w:r w:rsidR="000648C2" w:rsidRPr="001424A9">
        <w:rPr>
          <w:i/>
        </w:rPr>
        <w:t>Myrica gale</w:t>
      </w:r>
      <w:r w:rsidR="000648C2" w:rsidRPr="001424A9">
        <w:t xml:space="preserve"> to invade. Organic mats also develop. Some slacks may develop into forested sites or peatlands, whereas other slacks may not persist to late succession because of dune encroachment. Depending on moisture and salinity gradients, dune slacks in Oregon and Washington are colonized by </w:t>
      </w:r>
      <w:r w:rsidR="000648C2" w:rsidRPr="001424A9">
        <w:rPr>
          <w:i/>
        </w:rPr>
        <w:t>Carex obnupta, Argentina egedii, Juncus lesueurii, Juncus nevadensis, Salix hookeriana</w:t>
      </w:r>
      <w:r w:rsidR="000648C2" w:rsidRPr="001424A9">
        <w:t>, and various other emergent species. The higher portions of dunes are dry and nutritionally poor because of leaching, moving the moisture and nutrients into the dune bases and slacks.</w:t>
      </w:r>
    </w:p>
    <w:p w14:paraId="29795874" w14:textId="77777777" w:rsidR="001424A9" w:rsidRPr="001424A9" w:rsidRDefault="001424A9" w:rsidP="001424A9">
      <w:r w:rsidRPr="001424A9">
        <w:rPr>
          <w:rStyle w:val="TemplateFieldRequired"/>
          <w:highlight w:val="yellow"/>
        </w:rPr>
        <w:t>Classification Comments:</w:t>
      </w:r>
      <w:r w:rsidR="000648C2" w:rsidRPr="001424A9">
        <w:t xml:space="preserve"> Oregon and Washington interdunal wetlands had previously been included in other freshwater wetland ecosystems. The truly interdunal wetlands are included here. While interdunal wetlands undoubtedly occur in Alaska, recent systems classification work did not split them out into a separate system. In the future, it may be appropriate to include interdunal wetlands in Alaska in this system. Currently included in ~Alaskan Pacific Maritime Coastal Dune, Beach and Beach Meadow (CES204.166)$$ in that state.</w:t>
      </w:r>
    </w:p>
    <w:p w14:paraId="2F4315B6" w14:textId="77777777" w:rsidR="001424A9" w:rsidRPr="001424A9" w:rsidRDefault="001424A9" w:rsidP="001424A9">
      <w:r w:rsidRPr="001424A9">
        <w:rPr>
          <w:rStyle w:val="TemplateField"/>
        </w:rPr>
        <w:t>Similar Systems:</w:t>
      </w:r>
      <w:r w:rsidR="000648C2" w:rsidRPr="001424A9">
        <w:t xml:space="preserve"> </w:t>
      </w:r>
    </w:p>
    <w:p w14:paraId="3BA4AA1B" w14:textId="77777777" w:rsidR="001424A9" w:rsidRPr="001424A9" w:rsidRDefault="000648C2" w:rsidP="001424A9">
      <w:pPr>
        <w:pStyle w:val="ListBullet"/>
      </w:pPr>
      <w:r w:rsidRPr="001424A9">
        <w:t xml:space="preserve">  []</w:t>
      </w:r>
    </w:p>
    <w:p w14:paraId="371E901F"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Herbaceous; Depressional [Pond]; Isolated Wetland [Partially Isolated]; Mineral: W/ A</w:t>
      </w:r>
      <w:r w:rsidR="00033AB8">
        <w:t>-</w:t>
      </w:r>
      <w:r w:rsidR="000648C2" w:rsidRPr="001424A9">
        <w:t>Horizon &lt;10 cm; Graminoid; Shallow (&lt;15 cm) Water; Sand Subsoil Texture; Coastal Dune Mosaic</w:t>
      </w:r>
    </w:p>
    <w:p w14:paraId="2A8BC596" w14:textId="77777777" w:rsidR="001424A9" w:rsidRPr="001424A9" w:rsidRDefault="000648C2" w:rsidP="001424A9">
      <w:pPr>
        <w:pStyle w:val="Subheading"/>
      </w:pPr>
      <w:r w:rsidRPr="001424A9">
        <w:t>VEGETATION</w:t>
      </w:r>
    </w:p>
    <w:p w14:paraId="4F27DA8A"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46F7D22C" w14:textId="77777777" w:rsidR="001424A9" w:rsidRDefault="001424A9" w:rsidP="001424A9">
      <w:r w:rsidRPr="001424A9">
        <w:rPr>
          <w:rStyle w:val="TemplateFieldRequired"/>
          <w:highlight w:val="yellow"/>
        </w:rPr>
        <w:t>Floristics:</w:t>
      </w:r>
      <w:r w:rsidR="000648C2" w:rsidRPr="001424A9">
        <w:t xml:space="preserve"> Foredunes in Oregon and Washington are usually densely covered by </w:t>
      </w:r>
      <w:r w:rsidR="000648C2" w:rsidRPr="001424A9">
        <w:rPr>
          <w:i/>
        </w:rPr>
        <w:t>Ammophila arenaria</w:t>
      </w:r>
      <w:r w:rsidR="000648C2" w:rsidRPr="001424A9">
        <w:t xml:space="preserve"> that was introduced for dune stabilization projects and has spread throughout the region. This has largely replaced native </w:t>
      </w:r>
      <w:r w:rsidR="000648C2" w:rsidRPr="001424A9">
        <w:rPr>
          <w:i/>
        </w:rPr>
        <w:t>Leymus mollis</w:t>
      </w:r>
      <w:r w:rsidR="000648C2" w:rsidRPr="001424A9">
        <w:t xml:space="preserve"> that is a less effective sand</w:t>
      </w:r>
      <w:r w:rsidR="00033AB8">
        <w:t>-</w:t>
      </w:r>
      <w:r w:rsidR="000648C2" w:rsidRPr="001424A9">
        <w:t xml:space="preserve">binder. </w:t>
      </w:r>
      <w:r w:rsidR="000648C2" w:rsidRPr="001424A9">
        <w:rPr>
          <w:i/>
        </w:rPr>
        <w:t>Ammophila</w:t>
      </w:r>
      <w:r w:rsidR="000648C2" w:rsidRPr="001424A9">
        <w:t xml:space="preserve"> is much less abundant behind the foredunes, and dunes in these areas range from unvegetated and actively moving to completely stabilized with mostly native vegetation.</w:t>
      </w:r>
    </w:p>
    <w:p w14:paraId="2C46CD5C" w14:textId="77777777" w:rsidR="001424A9" w:rsidRPr="001424A9" w:rsidRDefault="001424A9" w:rsidP="001424A9">
      <w:r>
        <w:tab/>
      </w:r>
      <w:r w:rsidR="000648C2" w:rsidRPr="001424A9">
        <w:t xml:space="preserve">In Alaska, slacks between dunes are colonized by </w:t>
      </w:r>
      <w:r w:rsidR="000648C2" w:rsidRPr="001424A9">
        <w:rPr>
          <w:i/>
        </w:rPr>
        <w:t>Equisetum variegatum</w:t>
      </w:r>
      <w:r w:rsidR="000648C2" w:rsidRPr="001424A9">
        <w:t xml:space="preserve"> and other herbaceous species. The sites are elevated by the deposition of wind</w:t>
      </w:r>
      <w:r w:rsidR="00033AB8">
        <w:t>-</w:t>
      </w:r>
      <w:r w:rsidR="000648C2" w:rsidRPr="001424A9">
        <w:t xml:space="preserve">blown sand, tectonic uplift and isostatic rebound. This further removes the sites from tidal water and allows shrubs, such as </w:t>
      </w:r>
      <w:r w:rsidR="000648C2" w:rsidRPr="001424A9">
        <w:rPr>
          <w:i/>
        </w:rPr>
        <w:t>Salix commutata, Salix sitchensis</w:t>
      </w:r>
      <w:r w:rsidR="000648C2" w:rsidRPr="001424A9">
        <w:t xml:space="preserve">, and </w:t>
      </w:r>
      <w:r w:rsidR="000648C2" w:rsidRPr="001424A9">
        <w:rPr>
          <w:i/>
        </w:rPr>
        <w:t>Myrica gale</w:t>
      </w:r>
      <w:r w:rsidR="000648C2" w:rsidRPr="001424A9">
        <w:t xml:space="preserve"> to invade. Organic mats also develop. Some slacks may develop into forested sites or peatlands, whereas other slacks may not persist to late succession because of dune encroachment. Depending on moisture and salinity gradients, dune slacks in Oregon and Washington are colonized by </w:t>
      </w:r>
      <w:r w:rsidR="000648C2" w:rsidRPr="001424A9">
        <w:rPr>
          <w:i/>
        </w:rPr>
        <w:t>Carex obnupta, Argentina egedii, Juncus lesueurii, Juncus nevadensis, Salix hookeriana</w:t>
      </w:r>
      <w:r w:rsidR="000648C2" w:rsidRPr="001424A9">
        <w:t>, and various other emergent species.</w:t>
      </w:r>
    </w:p>
    <w:p w14:paraId="33410110" w14:textId="77777777" w:rsidR="001424A9" w:rsidRPr="001424A9" w:rsidRDefault="001424A9" w:rsidP="001424A9">
      <w:r w:rsidRPr="001424A9">
        <w:rPr>
          <w:rStyle w:val="TemplateField"/>
        </w:rPr>
        <w:t>Dynamics:</w:t>
      </w:r>
      <w:r w:rsidR="000648C2" w:rsidRPr="001424A9">
        <w:t xml:space="preserve"> </w:t>
      </w:r>
    </w:p>
    <w:p w14:paraId="5FD296F5" w14:textId="77777777" w:rsidR="001424A9" w:rsidRPr="001424A9" w:rsidRDefault="000648C2" w:rsidP="001424A9">
      <w:pPr>
        <w:pStyle w:val="Subheading"/>
      </w:pPr>
      <w:r w:rsidRPr="001424A9">
        <w:t>ENVIRONMENT</w:t>
      </w:r>
    </w:p>
    <w:p w14:paraId="2CF60E2C" w14:textId="77777777" w:rsidR="001424A9" w:rsidRPr="001424A9" w:rsidRDefault="001424A9" w:rsidP="001424A9">
      <w:r w:rsidRPr="001424A9">
        <w:rPr>
          <w:rStyle w:val="TemplateFieldRequired"/>
          <w:highlight w:val="yellow"/>
        </w:rPr>
        <w:t>Environmental Description:</w:t>
      </w:r>
      <w:r w:rsidR="000648C2" w:rsidRPr="001424A9">
        <w:t xml:space="preserve"> In Oregon and Washington, habitat ranges from small interdunal depressions to extensive deflation plains behind stabilized foredunes. Winter precipitation elevates the water table and inundates some communities to a depth of 1 m (3 feet). The seasonal rise in water table also causes vernal pools to form in forested sites on old deflation plains. These pools are teeming with invertebrates and are temporary sources of food and breeding grounds for amphibians and waterfowl. Some wetlands are perched on an iron</w:t>
      </w:r>
      <w:r w:rsidR="00033AB8">
        <w:t>-</w:t>
      </w:r>
      <w:r w:rsidR="000648C2" w:rsidRPr="001424A9">
        <w:t>cemented duripan, and groundwater may be charged with iron. pH ranges from 5.0</w:t>
      </w:r>
      <w:r w:rsidR="00033AB8">
        <w:t>-</w:t>
      </w:r>
      <w:r w:rsidR="000648C2" w:rsidRPr="001424A9">
        <w:t>6.3 (6.9), with low conductivity.</w:t>
      </w:r>
    </w:p>
    <w:p w14:paraId="768A674D" w14:textId="77777777" w:rsidR="001424A9" w:rsidRPr="001424A9" w:rsidRDefault="000648C2" w:rsidP="001424A9">
      <w:r w:rsidRPr="001424A9">
        <w:rPr>
          <w:rStyle w:val="TemplateSubField"/>
        </w:rPr>
        <w:t>Climate:</w:t>
      </w:r>
      <w:r w:rsidRPr="001424A9">
        <w:t xml:space="preserve">  </w:t>
      </w:r>
    </w:p>
    <w:p w14:paraId="36A9F374" w14:textId="77777777" w:rsidR="001424A9" w:rsidRPr="001424A9" w:rsidRDefault="000648C2" w:rsidP="001424A9">
      <w:r w:rsidRPr="001424A9">
        <w:rPr>
          <w:rStyle w:val="TemplateSubField"/>
        </w:rPr>
        <w:t>Soil/substrate/hydrology:</w:t>
      </w:r>
      <w:r w:rsidRPr="001424A9">
        <w:t xml:space="preserve">  </w:t>
      </w:r>
    </w:p>
    <w:p w14:paraId="30ED73FF" w14:textId="77777777" w:rsidR="001424A9" w:rsidRPr="001424A9" w:rsidRDefault="000648C2" w:rsidP="001424A9">
      <w:pPr>
        <w:pStyle w:val="Subheading"/>
      </w:pPr>
      <w:r w:rsidRPr="001424A9">
        <w:t>DISTRIBUTION</w:t>
      </w:r>
    </w:p>
    <w:p w14:paraId="2087C2B9" w14:textId="77777777" w:rsidR="001424A9" w:rsidRPr="001424A9" w:rsidRDefault="001424A9" w:rsidP="001424A9">
      <w:r w:rsidRPr="001424A9">
        <w:rPr>
          <w:rStyle w:val="TemplateFieldRequired"/>
          <w:highlight w:val="yellow"/>
        </w:rPr>
        <w:t>Geographic Range:</w:t>
      </w:r>
      <w:r w:rsidR="000648C2" w:rsidRPr="001424A9">
        <w:t xml:space="preserve"> This system ranges from southern Oregon into British Columbia. In Alaska, they are treated as part of the dune and beach system.</w:t>
      </w:r>
    </w:p>
    <w:p w14:paraId="1345F8D2" w14:textId="77777777" w:rsidR="001424A9" w:rsidRPr="001424A9" w:rsidRDefault="001424A9" w:rsidP="001424A9">
      <w:r w:rsidRPr="001424A9">
        <w:rPr>
          <w:rStyle w:val="TemplateFieldRequired"/>
          <w:highlight w:val="yellow"/>
        </w:rPr>
        <w:lastRenderedPageBreak/>
        <w:t>Spatial Scale &amp; Pattern:</w:t>
      </w:r>
      <w:r w:rsidR="000648C2" w:rsidRPr="001424A9">
        <w:t xml:space="preserve"> Small patch</w:t>
      </w:r>
    </w:p>
    <w:p w14:paraId="7E6739F2" w14:textId="77777777" w:rsidR="001424A9" w:rsidRPr="001424A9" w:rsidRDefault="001424A9" w:rsidP="001424A9">
      <w:r w:rsidRPr="001424A9">
        <w:rPr>
          <w:rStyle w:val="TemplateFieldRequired"/>
          <w:highlight w:val="yellow"/>
        </w:rPr>
        <w:t>Nations:</w:t>
      </w:r>
      <w:r w:rsidR="000648C2" w:rsidRPr="001424A9">
        <w:t xml:space="preserve"> US</w:t>
      </w:r>
    </w:p>
    <w:p w14:paraId="5926F8D1"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 OR, WA:S1</w:t>
      </w:r>
    </w:p>
    <w:p w14:paraId="4724462A" w14:textId="77777777" w:rsidR="001424A9" w:rsidRPr="001424A9" w:rsidRDefault="001424A9" w:rsidP="001424A9">
      <w:r w:rsidRPr="001424A9">
        <w:rPr>
          <w:rStyle w:val="TemplateField"/>
        </w:rPr>
        <w:t>Federal Lands [don't spend much time! Not required!]:</w:t>
      </w:r>
      <w:r w:rsidR="000648C2" w:rsidRPr="001424A9">
        <w:t xml:space="preserve"> </w:t>
      </w:r>
    </w:p>
    <w:p w14:paraId="55A483BC" w14:textId="77777777" w:rsidR="001424A9" w:rsidRPr="001424A9" w:rsidRDefault="001424A9" w:rsidP="001424A9">
      <w:r w:rsidRPr="001424A9">
        <w:rPr>
          <w:rStyle w:val="TemplateField"/>
        </w:rPr>
        <w:t>Alasaka Ecoregions:</w:t>
      </w:r>
      <w:r w:rsidR="000648C2" w:rsidRPr="001424A9">
        <w:t xml:space="preserve"> </w:t>
      </w:r>
    </w:p>
    <w:p w14:paraId="235EB245" w14:textId="77777777" w:rsidR="001424A9" w:rsidRPr="001424A9" w:rsidRDefault="001424A9" w:rsidP="001424A9">
      <w:r w:rsidRPr="001424A9">
        <w:rPr>
          <w:b/>
        </w:rPr>
        <w:t>Divisions:</w:t>
      </w:r>
      <w:r w:rsidR="000648C2" w:rsidRPr="001424A9">
        <w:t xml:space="preserve"> 204:C</w:t>
      </w:r>
    </w:p>
    <w:p w14:paraId="02E9B4EC" w14:textId="77777777" w:rsidR="001424A9" w:rsidRPr="001424A9" w:rsidRDefault="000648C2" w:rsidP="001424A9">
      <w:pPr>
        <w:pStyle w:val="Subheading"/>
      </w:pPr>
      <w:r w:rsidRPr="001424A9">
        <w:t>CONFIDENCE LEVEL</w:t>
      </w:r>
    </w:p>
    <w:p w14:paraId="5ACE6985" w14:textId="77777777" w:rsidR="001424A9" w:rsidRPr="001424A9" w:rsidRDefault="001424A9" w:rsidP="001424A9">
      <w:r w:rsidRPr="001424A9">
        <w:rPr>
          <w:rStyle w:val="TemplateFieldRequired"/>
          <w:highlight w:val="yellow"/>
        </w:rPr>
        <w:t>Confidence Level:</w:t>
      </w:r>
      <w:r w:rsidR="000648C2" w:rsidRPr="001424A9">
        <w:t xml:space="preserve"> </w:t>
      </w:r>
    </w:p>
    <w:p w14:paraId="3BB2FE77" w14:textId="77777777" w:rsidR="001424A9" w:rsidRPr="001424A9" w:rsidRDefault="000648C2" w:rsidP="001424A9">
      <w:pPr>
        <w:pStyle w:val="Subheading"/>
      </w:pPr>
      <w:r w:rsidRPr="001424A9">
        <w:t>CITATIONS</w:t>
      </w:r>
    </w:p>
    <w:p w14:paraId="5CD90255" w14:textId="77777777" w:rsidR="001424A9" w:rsidRPr="001424A9" w:rsidRDefault="001424A9" w:rsidP="001424A9">
      <w:r w:rsidRPr="001424A9">
        <w:rPr>
          <w:rStyle w:val="TemplateFieldRequired"/>
          <w:highlight w:val="yellow"/>
        </w:rPr>
        <w:t>Synonymy:</w:t>
      </w:r>
      <w:r w:rsidR="000648C2" w:rsidRPr="001424A9">
        <w:t xml:space="preserve">  </w:t>
      </w:r>
    </w:p>
    <w:p w14:paraId="0C3B4E53" w14:textId="77777777" w:rsidR="001424A9" w:rsidRPr="001424A9" w:rsidRDefault="001424A9" w:rsidP="001424A9">
      <w:r w:rsidRPr="001424A9">
        <w:rPr>
          <w:rStyle w:val="TemplateFieldRequired"/>
          <w:highlight w:val="yellow"/>
        </w:rPr>
        <w:t>Full Citation:</w:t>
      </w:r>
      <w:r w:rsidR="000648C2" w:rsidRPr="001424A9">
        <w:t xml:space="preserve">  </w:t>
      </w:r>
    </w:p>
    <w:p w14:paraId="5A3878A7"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437988D7" w14:textId="77777777" w:rsidR="001424A9" w:rsidRPr="001424A9" w:rsidRDefault="000648C2" w:rsidP="001424A9">
      <w:pPr>
        <w:pStyle w:val="ListBullet"/>
      </w:pPr>
      <w:r w:rsidRPr="001424A9">
        <w:t>WNHP [Washington Natural Heritage Program]. 2018. Unpublished data files. Washington Natural Heritage Program, Department of Natural Resources, Olympia, WA. [!UNDWAS01ICEC!]</w:t>
      </w:r>
    </w:p>
    <w:p w14:paraId="288388B5" w14:textId="77777777" w:rsidR="001424A9" w:rsidRPr="001424A9" w:rsidRDefault="001424A9" w:rsidP="001424A9">
      <w:r w:rsidRPr="001424A9">
        <w:rPr>
          <w:rStyle w:val="TemplateFieldRequired"/>
          <w:highlight w:val="yellow"/>
        </w:rPr>
        <w:t>Author of Concept:</w:t>
      </w:r>
      <w:r w:rsidR="000648C2" w:rsidRPr="001424A9">
        <w:t xml:space="preserve"> K. Boggs, G. Kittel, and J. Christy</w:t>
      </w:r>
    </w:p>
    <w:p w14:paraId="5920511C" w14:textId="77777777" w:rsidR="001424A9" w:rsidRPr="001424A9" w:rsidRDefault="001424A9" w:rsidP="001424A9">
      <w:r w:rsidRPr="001424A9">
        <w:rPr>
          <w:rStyle w:val="TemplateFieldRequired"/>
          <w:highlight w:val="yellow"/>
        </w:rPr>
        <w:t>Author of Description:</w:t>
      </w:r>
      <w:r w:rsidR="000648C2" w:rsidRPr="001424A9">
        <w:t xml:space="preserve"> K. Boggs, G. Kittel, and J. Christy</w:t>
      </w:r>
    </w:p>
    <w:p w14:paraId="47D47258"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3C336546" w14:textId="77777777" w:rsidR="001424A9" w:rsidRPr="001424A9" w:rsidRDefault="000648C2" w:rsidP="001424A9">
      <w:pPr>
        <w:pStyle w:val="Subheading"/>
      </w:pPr>
      <w:r w:rsidRPr="001424A9">
        <w:t>INTERNAL DATA</w:t>
      </w:r>
    </w:p>
    <w:p w14:paraId="1AC0F6F6" w14:textId="77777777" w:rsidR="001424A9" w:rsidRPr="001424A9" w:rsidRDefault="001424A9" w:rsidP="001424A9">
      <w:r w:rsidRPr="001424A9">
        <w:rPr>
          <w:b/>
        </w:rPr>
        <w:t>Internal Comments:</w:t>
      </w:r>
      <w:r w:rsidR="000648C2" w:rsidRPr="001424A9">
        <w:t xml:space="preserve"> MSR 12</w:t>
      </w:r>
      <w:r w:rsidR="00033AB8">
        <w:t>-</w:t>
      </w:r>
      <w:r w:rsidR="000648C2" w:rsidRPr="001424A9">
        <w:t>08: AK changed to AK?. GK 5</w:t>
      </w:r>
      <w:r w:rsidR="00033AB8">
        <w:t>-</w:t>
      </w:r>
      <w:r w:rsidR="000648C2" w:rsidRPr="001424A9">
        <w:t xml:space="preserve">06: membership also includes </w:t>
      </w:r>
      <w:r w:rsidR="000648C2" w:rsidRPr="001424A9">
        <w:rPr>
          <w:i/>
        </w:rPr>
        <w:t xml:space="preserve">Picea sitchensis / Rubus spectabilis / Carex obnupta </w:t>
      </w:r>
      <w:r w:rsidR="00033AB8">
        <w:rPr>
          <w:i/>
        </w:rPr>
        <w:t>-</w:t>
      </w:r>
      <w:r w:rsidR="000648C2" w:rsidRPr="001424A9">
        <w:rPr>
          <w:i/>
        </w:rPr>
        <w:t xml:space="preserve"> Lysichiton americanus</w:t>
      </w:r>
      <w:r w:rsidR="000648C2" w:rsidRPr="001424A9">
        <w:t xml:space="preserve"> (Not an NVC type yet). WA </w:t>
      </w:r>
      <w:r>
        <w:t>&amp;</w:t>
      </w:r>
      <w:r w:rsidR="000648C2" w:rsidRPr="001424A9">
        <w:t xml:space="preserve"> OR added.</w:t>
      </w:r>
    </w:p>
    <w:p w14:paraId="77CF0E9C" w14:textId="77777777" w:rsidR="001424A9" w:rsidRPr="001424A9" w:rsidRDefault="001424A9" w:rsidP="001424A9">
      <w:r w:rsidRPr="001424A9">
        <w:rPr>
          <w:b/>
        </w:rPr>
        <w:t>Other Comments:</w:t>
      </w:r>
      <w:r w:rsidR="000648C2" w:rsidRPr="001424A9">
        <w:t xml:space="preserve"> </w:t>
      </w:r>
    </w:p>
    <w:p w14:paraId="5D706F4E" w14:textId="77777777" w:rsidR="001424A9" w:rsidRPr="001424A9" w:rsidRDefault="000648C2" w:rsidP="001424A9">
      <w:pPr>
        <w:pStyle w:val="BorderTop"/>
      </w:pPr>
      <w:r w:rsidRPr="001424A9">
        <w:t>2.C.4.Nb. Western North American Temperate &amp; Boreal Freshwater Marsh, Wet Meadow &amp; Shrubland</w:t>
      </w:r>
    </w:p>
    <w:p w14:paraId="3D6AEE42" w14:textId="77777777" w:rsidR="001424A9" w:rsidRPr="001424A9" w:rsidRDefault="001424A9" w:rsidP="001424A9">
      <w:r w:rsidRPr="001424A9">
        <w:t>M073</w:t>
      </w:r>
      <w:r w:rsidR="000648C2" w:rsidRPr="001424A9">
        <w:t xml:space="preserve"> Vancouverian Lowland Marsh, Wet Meadow &amp; Shrubland</w:t>
      </w:r>
    </w:p>
    <w:p w14:paraId="4A433B88" w14:textId="77777777" w:rsidR="001424A9" w:rsidRPr="001424A9" w:rsidRDefault="000648C2" w:rsidP="001424A9">
      <w:pPr>
        <w:pStyle w:val="H4Group"/>
      </w:pPr>
      <w:bookmarkStart w:id="77" w:name="_Toc13483383"/>
      <w:r w:rsidRPr="001424A9">
        <w:t>CES204.865 North Pacific Shrub Swamp</w:t>
      </w:r>
      <w:bookmarkEnd w:id="77"/>
    </w:p>
    <w:p w14:paraId="104FBD48" w14:textId="77777777" w:rsidR="001424A9" w:rsidRPr="001424A9" w:rsidRDefault="001424A9" w:rsidP="001424A9">
      <w:r w:rsidRPr="001424A9">
        <w:rPr>
          <w:b/>
        </w:rPr>
        <w:t>LeadResp / Assignment:</w:t>
      </w:r>
      <w:r w:rsidR="000648C2" w:rsidRPr="001424A9">
        <w:t xml:space="preserve"> West / </w:t>
      </w:r>
    </w:p>
    <w:p w14:paraId="5E1D23B5" w14:textId="77777777" w:rsidR="001424A9" w:rsidRPr="001424A9" w:rsidRDefault="001424A9" w:rsidP="001424A9">
      <w:r w:rsidRPr="001424A9">
        <w:rPr>
          <w:b/>
        </w:rPr>
        <w:t>Reviewers:</w:t>
      </w:r>
      <w:r w:rsidR="000648C2" w:rsidRPr="001424A9">
        <w:t xml:space="preserve"> </w:t>
      </w:r>
    </w:p>
    <w:p w14:paraId="1EEFCB92" w14:textId="77777777" w:rsidR="001424A9" w:rsidRPr="001424A9" w:rsidRDefault="001424A9" w:rsidP="001424A9">
      <w:r w:rsidRPr="001424A9">
        <w:rPr>
          <w:b/>
        </w:rPr>
        <w:t>Predecessors:</w:t>
      </w:r>
      <w:r w:rsidR="000648C2" w:rsidRPr="001424A9">
        <w:t xml:space="preserve">  </w:t>
      </w:r>
    </w:p>
    <w:p w14:paraId="70615A55" w14:textId="77777777" w:rsidR="001424A9" w:rsidRPr="001424A9" w:rsidRDefault="000648C2" w:rsidP="001424A9">
      <w:pPr>
        <w:pStyle w:val="Subheading"/>
      </w:pPr>
      <w:r w:rsidRPr="001424A9">
        <w:t>OVERVIEW</w:t>
      </w:r>
    </w:p>
    <w:p w14:paraId="61D354DB" w14:textId="77777777" w:rsidR="001424A9" w:rsidRPr="001424A9" w:rsidRDefault="001424A9" w:rsidP="001424A9">
      <w:r w:rsidRPr="001424A9">
        <w:rPr>
          <w:rStyle w:val="TemplateFieldRequired"/>
          <w:highlight w:val="yellow"/>
        </w:rPr>
        <w:t>Database Code for Type:</w:t>
      </w:r>
      <w:r w:rsidR="000648C2" w:rsidRPr="001424A9">
        <w:t xml:space="preserve"> CES204.865</w:t>
      </w:r>
    </w:p>
    <w:p w14:paraId="036B37A5"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Pacific Shrub Swamp</w:t>
      </w:r>
    </w:p>
    <w:p w14:paraId="43425F80" w14:textId="77777777" w:rsidR="001424A9" w:rsidRPr="001424A9" w:rsidRDefault="001424A9" w:rsidP="001424A9">
      <w:r w:rsidRPr="001424A9">
        <w:rPr>
          <w:rStyle w:val="TemplateFieldRequired"/>
          <w:highlight w:val="yellow"/>
        </w:rPr>
        <w:t>Hierarchy Level:</w:t>
      </w:r>
      <w:r w:rsidR="000648C2" w:rsidRPr="001424A9">
        <w:t xml:space="preserve"> System</w:t>
      </w:r>
    </w:p>
    <w:p w14:paraId="645691EE" w14:textId="77777777" w:rsidR="001424A9" w:rsidRPr="001424A9" w:rsidRDefault="001424A9" w:rsidP="001424A9">
      <w:r w:rsidRPr="001424A9">
        <w:rPr>
          <w:rStyle w:val="TemplateFieldRequired"/>
          <w:highlight w:val="yellow"/>
        </w:rPr>
        <w:t>Placement in Hierarchy:</w:t>
      </w:r>
      <w:r w:rsidR="000648C2" w:rsidRPr="001424A9">
        <w:t xml:space="preserve"> 2.C.4.Nb. M073 Vancouverian Lowland Marsh, Wet Meadow &amp; Shrubland</w:t>
      </w:r>
    </w:p>
    <w:p w14:paraId="68294EE5" w14:textId="77777777" w:rsidR="001424A9" w:rsidRPr="001424A9" w:rsidRDefault="001424A9" w:rsidP="001424A9">
      <w:r w:rsidRPr="001424A9">
        <w:rPr>
          <w:rStyle w:val="TemplateField"/>
        </w:rPr>
        <w:t>Association List</w:t>
      </w:r>
    </w:p>
    <w:p w14:paraId="13C49590" w14:textId="77777777" w:rsidR="001424A9" w:rsidRPr="001424A9" w:rsidRDefault="000648C2" w:rsidP="001424A9">
      <w:pPr>
        <w:pStyle w:val="ListBullet"/>
      </w:pPr>
      <w:r w:rsidRPr="001424A9">
        <w:t xml:space="preserve">CEGL003293 </w:t>
      </w:r>
      <w:r w:rsidRPr="001424A9">
        <w:rPr>
          <w:i/>
        </w:rPr>
        <w:t xml:space="preserve">Alnus (incana, viridis ssp. sinuata) / Lysichiton americanus </w:t>
      </w:r>
      <w:r w:rsidR="00033AB8">
        <w:rPr>
          <w:i/>
        </w:rPr>
        <w:t>-</w:t>
      </w:r>
      <w:r w:rsidRPr="001424A9">
        <w:rPr>
          <w:i/>
        </w:rPr>
        <w:t xml:space="preserve"> Oenanthe sarmentosa</w:t>
      </w:r>
      <w:r w:rsidRPr="001424A9">
        <w:t xml:space="preserve"> Shrub Swamp</w:t>
      </w:r>
    </w:p>
    <w:p w14:paraId="77AA7E24" w14:textId="77777777" w:rsidR="001424A9" w:rsidRPr="001424A9" w:rsidRDefault="000648C2" w:rsidP="001424A9">
      <w:pPr>
        <w:pStyle w:val="ListBullet"/>
      </w:pPr>
      <w:r w:rsidRPr="001424A9">
        <w:t xml:space="preserve">CEGL003292 </w:t>
      </w:r>
      <w:r w:rsidRPr="001424A9">
        <w:rPr>
          <w:i/>
        </w:rPr>
        <w:t xml:space="preserve">Cornus sericea </w:t>
      </w:r>
      <w:r w:rsidR="00033AB8">
        <w:rPr>
          <w:i/>
        </w:rPr>
        <w:t>-</w:t>
      </w:r>
      <w:r w:rsidRPr="001424A9">
        <w:rPr>
          <w:i/>
        </w:rPr>
        <w:t xml:space="preserve"> Salix (hookeriana, sitchensis)</w:t>
      </w:r>
      <w:r w:rsidRPr="001424A9">
        <w:t xml:space="preserve"> Shrub Swamp</w:t>
      </w:r>
    </w:p>
    <w:p w14:paraId="62B61A32" w14:textId="77777777" w:rsidR="001424A9" w:rsidRPr="001424A9" w:rsidRDefault="000648C2" w:rsidP="001424A9">
      <w:pPr>
        <w:pStyle w:val="ListBullet"/>
      </w:pPr>
      <w:r w:rsidRPr="001424A9">
        <w:t xml:space="preserve">CEGL005301 </w:t>
      </w:r>
      <w:r w:rsidRPr="001424A9">
        <w:rPr>
          <w:i/>
        </w:rPr>
        <w:t>Cornus sericea</w:t>
      </w:r>
      <w:r w:rsidRPr="001424A9">
        <w:t xml:space="preserve"> Pacific Shrub Swamp</w:t>
      </w:r>
    </w:p>
    <w:p w14:paraId="7F17D863" w14:textId="77777777" w:rsidR="001424A9" w:rsidRPr="001424A9" w:rsidRDefault="000648C2" w:rsidP="001424A9">
      <w:pPr>
        <w:pStyle w:val="ListBullet"/>
      </w:pPr>
      <w:r w:rsidRPr="001424A9">
        <w:t xml:space="preserve">CEGL003365 </w:t>
      </w:r>
      <w:r w:rsidRPr="001424A9">
        <w:rPr>
          <w:i/>
        </w:rPr>
        <w:t xml:space="preserve">Fraxinus latifolia / Carex deweyana </w:t>
      </w:r>
      <w:r w:rsidR="00033AB8">
        <w:rPr>
          <w:i/>
        </w:rPr>
        <w:t>-</w:t>
      </w:r>
      <w:r w:rsidRPr="001424A9">
        <w:rPr>
          <w:i/>
        </w:rPr>
        <w:t xml:space="preserve"> Urtica dioica</w:t>
      </w:r>
      <w:r w:rsidRPr="001424A9">
        <w:t xml:space="preserve"> Riparian Forest</w:t>
      </w:r>
    </w:p>
    <w:p w14:paraId="50D54134" w14:textId="77777777" w:rsidR="001424A9" w:rsidRPr="001424A9" w:rsidRDefault="000648C2" w:rsidP="001424A9">
      <w:pPr>
        <w:pStyle w:val="ListBullet"/>
      </w:pPr>
      <w:r w:rsidRPr="001424A9">
        <w:t xml:space="preserve">CEGL000640 </w:t>
      </w:r>
      <w:r w:rsidRPr="001424A9">
        <w:rPr>
          <w:i/>
        </w:rPr>
        <w:t>Fraxinus latifolia / Carex obnupta</w:t>
      </w:r>
      <w:r w:rsidRPr="001424A9">
        <w:t xml:space="preserve"> Riparian Forest</w:t>
      </w:r>
    </w:p>
    <w:p w14:paraId="20334FD2" w14:textId="77777777" w:rsidR="001424A9" w:rsidRPr="001424A9" w:rsidRDefault="000648C2" w:rsidP="001424A9">
      <w:pPr>
        <w:pStyle w:val="ListBullet"/>
      </w:pPr>
      <w:r w:rsidRPr="001424A9">
        <w:t xml:space="preserve">CEGL003391 </w:t>
      </w:r>
      <w:r w:rsidRPr="001424A9">
        <w:rPr>
          <w:i/>
        </w:rPr>
        <w:t>Fraxinus latifolia / Juncus patens</w:t>
      </w:r>
      <w:r w:rsidRPr="001424A9">
        <w:t xml:space="preserve"> Riparian Forest</w:t>
      </w:r>
    </w:p>
    <w:p w14:paraId="6B89DC4A" w14:textId="77777777" w:rsidR="001424A9" w:rsidRPr="001424A9" w:rsidRDefault="000648C2" w:rsidP="001424A9">
      <w:pPr>
        <w:pStyle w:val="ListBullet"/>
      </w:pPr>
      <w:r w:rsidRPr="001424A9">
        <w:t xml:space="preserve">CEGL003392 </w:t>
      </w:r>
      <w:r w:rsidRPr="001424A9">
        <w:rPr>
          <w:i/>
        </w:rPr>
        <w:t>Fraxinus latifolia / Spiraea douglasii</w:t>
      </w:r>
      <w:r w:rsidRPr="001424A9">
        <w:t xml:space="preserve"> Riparian Forest</w:t>
      </w:r>
    </w:p>
    <w:p w14:paraId="22D4FB25" w14:textId="77777777" w:rsidR="001424A9" w:rsidRPr="001424A9" w:rsidRDefault="000648C2" w:rsidP="001424A9">
      <w:pPr>
        <w:pStyle w:val="ListBullet"/>
      </w:pPr>
      <w:r w:rsidRPr="001424A9">
        <w:t xml:space="preserve">CEGL003393 </w:t>
      </w:r>
      <w:r w:rsidRPr="001424A9">
        <w:rPr>
          <w:i/>
        </w:rPr>
        <w:t>Fraxinus latifolia / Symphoricarpos albus</w:t>
      </w:r>
      <w:r w:rsidRPr="001424A9">
        <w:t xml:space="preserve"> Riparian Forest</w:t>
      </w:r>
    </w:p>
    <w:p w14:paraId="5FB38272" w14:textId="77777777" w:rsidR="001424A9" w:rsidRPr="001424A9" w:rsidRDefault="000648C2" w:rsidP="001424A9">
      <w:pPr>
        <w:pStyle w:val="ListBullet"/>
      </w:pPr>
      <w:r w:rsidRPr="001424A9">
        <w:t xml:space="preserve">CEGL003437 </w:t>
      </w:r>
      <w:r w:rsidRPr="001424A9">
        <w:rPr>
          <w:i/>
        </w:rPr>
        <w:t xml:space="preserve">Ledum glandulosum </w:t>
      </w:r>
      <w:r w:rsidR="00033AB8">
        <w:rPr>
          <w:i/>
        </w:rPr>
        <w:t>-</w:t>
      </w:r>
      <w:r w:rsidRPr="001424A9">
        <w:rPr>
          <w:i/>
        </w:rPr>
        <w:t xml:space="preserve"> Gaultheria shallon / Carex obnupta</w:t>
      </w:r>
      <w:r w:rsidRPr="001424A9">
        <w:t xml:space="preserve"> Fen</w:t>
      </w:r>
    </w:p>
    <w:p w14:paraId="04A03E9D" w14:textId="77777777" w:rsidR="001424A9" w:rsidRPr="001424A9" w:rsidRDefault="000648C2" w:rsidP="001424A9">
      <w:pPr>
        <w:pStyle w:val="ListBullet"/>
      </w:pPr>
      <w:r w:rsidRPr="001424A9">
        <w:t xml:space="preserve">CEGL003385 </w:t>
      </w:r>
      <w:r w:rsidRPr="001424A9">
        <w:rPr>
          <w:i/>
        </w:rPr>
        <w:t>Malus fusca</w:t>
      </w:r>
      <w:r w:rsidRPr="001424A9">
        <w:t xml:space="preserve"> Shrub Swamp</w:t>
      </w:r>
    </w:p>
    <w:p w14:paraId="128EAF6E" w14:textId="77777777" w:rsidR="001424A9" w:rsidRPr="001424A9" w:rsidRDefault="000648C2" w:rsidP="001424A9">
      <w:pPr>
        <w:pStyle w:val="ListBullet"/>
      </w:pPr>
      <w:r w:rsidRPr="001424A9">
        <w:t xml:space="preserve">CEGL003336 </w:t>
      </w:r>
      <w:r w:rsidRPr="001424A9">
        <w:rPr>
          <w:i/>
        </w:rPr>
        <w:t xml:space="preserve">Myrica gale / Boykinia intermedia </w:t>
      </w:r>
      <w:r w:rsidR="00033AB8">
        <w:rPr>
          <w:i/>
        </w:rPr>
        <w:t>-</w:t>
      </w:r>
      <w:r w:rsidRPr="001424A9">
        <w:rPr>
          <w:i/>
        </w:rPr>
        <w:t xml:space="preserve"> Carex obnupta</w:t>
      </w:r>
      <w:r w:rsidRPr="001424A9">
        <w:t xml:space="preserve"> Fen</w:t>
      </w:r>
    </w:p>
    <w:p w14:paraId="06ECD0C0" w14:textId="77777777" w:rsidR="001424A9" w:rsidRPr="001424A9" w:rsidRDefault="000648C2" w:rsidP="001424A9">
      <w:pPr>
        <w:pStyle w:val="ListBullet"/>
      </w:pPr>
      <w:r w:rsidRPr="001424A9">
        <w:t xml:space="preserve">CEGL003386 </w:t>
      </w:r>
      <w:r w:rsidRPr="001424A9">
        <w:rPr>
          <w:i/>
        </w:rPr>
        <w:t xml:space="preserve">Salix (hookeriana, sitchensis) </w:t>
      </w:r>
      <w:r w:rsidR="00033AB8">
        <w:rPr>
          <w:i/>
        </w:rPr>
        <w:t>-</w:t>
      </w:r>
      <w:r w:rsidRPr="001424A9">
        <w:rPr>
          <w:i/>
        </w:rPr>
        <w:t xml:space="preserve"> Spiraea douglasii</w:t>
      </w:r>
      <w:r w:rsidRPr="001424A9">
        <w:t xml:space="preserve"> Wet Shrubland</w:t>
      </w:r>
    </w:p>
    <w:p w14:paraId="46111BA8" w14:textId="77777777" w:rsidR="001424A9" w:rsidRPr="001424A9" w:rsidRDefault="000648C2" w:rsidP="001424A9">
      <w:pPr>
        <w:pStyle w:val="ListBullet"/>
      </w:pPr>
      <w:r w:rsidRPr="001424A9">
        <w:t xml:space="preserve">CEGL003295 </w:t>
      </w:r>
      <w:r w:rsidRPr="001424A9">
        <w:rPr>
          <w:i/>
        </w:rPr>
        <w:t xml:space="preserve">Salix geyeriana </w:t>
      </w:r>
      <w:r w:rsidR="00033AB8">
        <w:rPr>
          <w:i/>
        </w:rPr>
        <w:t>-</w:t>
      </w:r>
      <w:r w:rsidRPr="001424A9">
        <w:rPr>
          <w:i/>
        </w:rPr>
        <w:t xml:space="preserve"> Salix hookeriana</w:t>
      </w:r>
      <w:r w:rsidRPr="001424A9">
        <w:t xml:space="preserve"> Wet Shrubland</w:t>
      </w:r>
    </w:p>
    <w:p w14:paraId="195EE7EE" w14:textId="77777777" w:rsidR="001424A9" w:rsidRPr="001424A9" w:rsidRDefault="000648C2" w:rsidP="001424A9">
      <w:pPr>
        <w:pStyle w:val="ListBullet"/>
      </w:pPr>
      <w:r w:rsidRPr="001424A9">
        <w:t xml:space="preserve">CEGL003432 </w:t>
      </w:r>
      <w:r w:rsidRPr="001424A9">
        <w:rPr>
          <w:i/>
        </w:rPr>
        <w:t xml:space="preserve">Salix hookeriana </w:t>
      </w:r>
      <w:r w:rsidR="00033AB8">
        <w:rPr>
          <w:i/>
        </w:rPr>
        <w:t>-</w:t>
      </w:r>
      <w:r w:rsidRPr="001424A9">
        <w:rPr>
          <w:i/>
        </w:rPr>
        <w:t xml:space="preserve"> (Malus fusca) / Carex obnupta </w:t>
      </w:r>
      <w:r w:rsidR="00033AB8">
        <w:rPr>
          <w:i/>
        </w:rPr>
        <w:t>-</w:t>
      </w:r>
      <w:r w:rsidRPr="001424A9">
        <w:rPr>
          <w:i/>
        </w:rPr>
        <w:t xml:space="preserve"> Lysichiton americanus</w:t>
      </w:r>
      <w:r w:rsidRPr="001424A9">
        <w:t xml:space="preserve"> Wet Shrubland</w:t>
      </w:r>
    </w:p>
    <w:p w14:paraId="68F45E84" w14:textId="77777777" w:rsidR="001424A9" w:rsidRPr="001424A9" w:rsidRDefault="000648C2" w:rsidP="001424A9">
      <w:pPr>
        <w:pStyle w:val="ListBullet"/>
      </w:pPr>
      <w:r w:rsidRPr="001424A9">
        <w:t xml:space="preserve">CEGL003387 </w:t>
      </w:r>
      <w:r w:rsidRPr="001424A9">
        <w:rPr>
          <w:i/>
        </w:rPr>
        <w:t xml:space="preserve">Salix hookeriana </w:t>
      </w:r>
      <w:r w:rsidR="00033AB8">
        <w:rPr>
          <w:i/>
        </w:rPr>
        <w:t>-</w:t>
      </w:r>
      <w:r w:rsidRPr="001424A9">
        <w:rPr>
          <w:i/>
        </w:rPr>
        <w:t xml:space="preserve"> (Salix sitchensis)</w:t>
      </w:r>
      <w:r w:rsidRPr="001424A9">
        <w:t xml:space="preserve"> Wet Shrubland</w:t>
      </w:r>
    </w:p>
    <w:p w14:paraId="01DACB9E" w14:textId="77777777" w:rsidR="001424A9" w:rsidRPr="001424A9" w:rsidRDefault="000648C2" w:rsidP="001424A9">
      <w:pPr>
        <w:pStyle w:val="ListBullet"/>
      </w:pPr>
      <w:r w:rsidRPr="001424A9">
        <w:t xml:space="preserve">CEGL002896 </w:t>
      </w:r>
      <w:r w:rsidRPr="001424A9">
        <w:rPr>
          <w:i/>
        </w:rPr>
        <w:t>Salix sitchensis</w:t>
      </w:r>
      <w:r w:rsidRPr="001424A9">
        <w:t xml:space="preserve"> Wet Shrubland</w:t>
      </w:r>
    </w:p>
    <w:p w14:paraId="41C221D3" w14:textId="77777777" w:rsidR="001424A9" w:rsidRPr="001424A9" w:rsidRDefault="000648C2" w:rsidP="001424A9">
      <w:pPr>
        <w:pStyle w:val="ListBullet"/>
      </w:pPr>
      <w:r w:rsidRPr="001424A9">
        <w:t xml:space="preserve">CEGL001129 </w:t>
      </w:r>
      <w:r w:rsidRPr="001424A9">
        <w:rPr>
          <w:i/>
        </w:rPr>
        <w:t>Spiraea douglasii</w:t>
      </w:r>
      <w:r w:rsidRPr="001424A9">
        <w:t xml:space="preserve"> Wet Shrubland</w:t>
      </w:r>
    </w:p>
    <w:p w14:paraId="4F9862B0" w14:textId="77777777" w:rsidR="001424A9" w:rsidRPr="001424A9" w:rsidRDefault="000648C2" w:rsidP="001424A9">
      <w:pPr>
        <w:pStyle w:val="ListBullet"/>
      </w:pPr>
      <w:r w:rsidRPr="001424A9">
        <w:t xml:space="preserve">CEGL003438 </w:t>
      </w:r>
      <w:r w:rsidRPr="001424A9">
        <w:rPr>
          <w:i/>
        </w:rPr>
        <w:t>Vaccinium cespitosum / Sanguisorba officinalis</w:t>
      </w:r>
      <w:r w:rsidRPr="001424A9">
        <w:t xml:space="preserve"> Fen</w:t>
      </w:r>
    </w:p>
    <w:p w14:paraId="240ECBE9" w14:textId="77777777" w:rsidR="001424A9" w:rsidRPr="001424A9" w:rsidRDefault="000648C2" w:rsidP="001424A9">
      <w:pPr>
        <w:pStyle w:val="ListBullet"/>
      </w:pPr>
      <w:r w:rsidRPr="001424A9">
        <w:lastRenderedPageBreak/>
        <w:t xml:space="preserve">CEGL001250 </w:t>
      </w:r>
      <w:r w:rsidRPr="001424A9">
        <w:rPr>
          <w:i/>
        </w:rPr>
        <w:t>Vaccinium uliginosum / Deschampsia cespitosa</w:t>
      </w:r>
      <w:r w:rsidRPr="001424A9">
        <w:t xml:space="preserve"> Wet Shrubland</w:t>
      </w:r>
    </w:p>
    <w:p w14:paraId="66B1788B" w14:textId="77777777" w:rsidR="001424A9" w:rsidRPr="001424A9" w:rsidRDefault="001424A9" w:rsidP="001424A9">
      <w:r w:rsidRPr="001424A9">
        <w:rPr>
          <w:rStyle w:val="TemplateFieldRequired"/>
          <w:highlight w:val="yellow"/>
        </w:rPr>
        <w:t>Type Concept:</w:t>
      </w:r>
      <w:r w:rsidR="000648C2" w:rsidRPr="001424A9">
        <w:t xml:space="preserve"> Swamps vegetated by shrublands occur throughout the Pacific Northwest Coast, from Cook Inlet and Prince William Sound, Alaska, to the southern coast of Oregon. These are deciduous broadleaf tall shrublands that are located in depressions, around lakes or ponds, or river terraces where water tables fluctuate seasonally (mostly seasonally flooded regime), in areas that receive nutrient</w:t>
      </w:r>
      <w:r w:rsidR="00033AB8">
        <w:t>-</w:t>
      </w:r>
      <w:r w:rsidR="000648C2" w:rsidRPr="001424A9">
        <w:t>rich waters. These depressions are poorly drained with fine</w:t>
      </w:r>
      <w:r w:rsidR="00033AB8">
        <w:t>-</w:t>
      </w:r>
      <w:r w:rsidR="000648C2" w:rsidRPr="001424A9">
        <w:t xml:space="preserve">textured organic, muck or mineral soils and standing water common throughout the growing season. </w:t>
      </w:r>
      <w:r w:rsidR="000648C2" w:rsidRPr="001424A9">
        <w:rPr>
          <w:i/>
        </w:rPr>
        <w:t>Alnus viridis ssp. sinuata</w:t>
      </w:r>
      <w:r w:rsidR="000648C2" w:rsidRPr="001424A9">
        <w:t xml:space="preserve"> often dominates the shrub layer, but many </w:t>
      </w:r>
      <w:r w:rsidR="000648C2" w:rsidRPr="001424A9">
        <w:rPr>
          <w:i/>
        </w:rPr>
        <w:t>Salix</w:t>
      </w:r>
      <w:r w:rsidR="000648C2" w:rsidRPr="001424A9">
        <w:t xml:space="preserve"> species may also occur. The shrub layer can have many dead stems. However, various species of </w:t>
      </w:r>
      <w:r w:rsidR="000648C2" w:rsidRPr="001424A9">
        <w:rPr>
          <w:i/>
        </w:rPr>
        <w:t>Salix, Spiraea douglasii, Malus fusca, Cornus sericea, Alnus incana ssp. tenuifolia (= Alnus tenuifolia), Alnus viridis ssp. crispa (= Alnus crispa)</w:t>
      </w:r>
      <w:r w:rsidR="000648C2" w:rsidRPr="001424A9">
        <w:t xml:space="preserve">, and/or </w:t>
      </w:r>
      <w:r w:rsidR="000648C2" w:rsidRPr="001424A9">
        <w:rPr>
          <w:i/>
        </w:rPr>
        <w:t>Alnus viridis ssp. sinuata (= Alnus sinuata)</w:t>
      </w:r>
      <w:r w:rsidR="000648C2" w:rsidRPr="001424A9">
        <w:t xml:space="preserve"> can be the major dominants. They may occur in mosaics with marshes or forested swamps, being on average more wet than forested swamps and more dry than marshes. However, it is also frequent for them to dominate entire wetland systems. Hardwood</w:t>
      </w:r>
      <w:r w:rsidR="00033AB8">
        <w:t>-</w:t>
      </w:r>
      <w:r w:rsidR="000648C2" w:rsidRPr="001424A9">
        <w:t xml:space="preserve">dominated stands (especially </w:t>
      </w:r>
      <w:r w:rsidR="000648C2" w:rsidRPr="001424A9">
        <w:rPr>
          <w:i/>
        </w:rPr>
        <w:t>Fraxinus latifolia</w:t>
      </w:r>
      <w:r w:rsidR="000648C2" w:rsidRPr="001424A9">
        <w:t xml:space="preserve">) may be considered a shrub swamp when they are not surrounded by conifer forests but do not occur in Alaska. Typical landscape for the </w:t>
      </w:r>
      <w:r w:rsidR="000648C2" w:rsidRPr="001424A9">
        <w:rPr>
          <w:i/>
        </w:rPr>
        <w:t>Fraxinus latifolia</w:t>
      </w:r>
      <w:r w:rsidR="000648C2" w:rsidRPr="001424A9">
        <w:t xml:space="preserve"> stands were very often formerly dominated by prairies and now by agriculture. Wetland species, including </w:t>
      </w:r>
      <w:r w:rsidR="000648C2" w:rsidRPr="001424A9">
        <w:rPr>
          <w:i/>
        </w:rPr>
        <w:t>Carex aquatilis var. dives (= Carex sitchensis), Carex utriculata, Equisetum fluviatile</w:t>
      </w:r>
      <w:r w:rsidR="000648C2" w:rsidRPr="001424A9">
        <w:t xml:space="preserve">, and </w:t>
      </w:r>
      <w:r w:rsidR="000648C2" w:rsidRPr="001424A9">
        <w:rPr>
          <w:i/>
        </w:rPr>
        <w:t>Lysichiton americanus</w:t>
      </w:r>
      <w:r w:rsidR="000648C2" w:rsidRPr="001424A9">
        <w:t xml:space="preserve">, dominate the understory. On some sites, </w:t>
      </w:r>
      <w:r w:rsidR="000648C2" w:rsidRPr="001424A9">
        <w:rPr>
          <w:i/>
        </w:rPr>
        <w:t>Sphagnum</w:t>
      </w:r>
      <w:r w:rsidR="000648C2" w:rsidRPr="001424A9">
        <w:t xml:space="preserve"> spp. are common in the understory (Stikine, Yakutat Forelands, Copper River Delta).</w:t>
      </w:r>
    </w:p>
    <w:p w14:paraId="416A509A" w14:textId="77777777" w:rsidR="001424A9" w:rsidRPr="001424A9" w:rsidRDefault="001424A9" w:rsidP="001424A9">
      <w:r w:rsidRPr="001424A9">
        <w:rPr>
          <w:rStyle w:val="TemplateFieldRequired"/>
          <w:highlight w:val="yellow"/>
        </w:rPr>
        <w:t>Classification Comments:</w:t>
      </w:r>
      <w:r w:rsidR="000648C2" w:rsidRPr="001424A9">
        <w:t xml:space="preserve"> Shrub swamps are usually not intermixed with the forested swamps and tend to be more wet. Deciduous and conifer forested swamps are often intermixed and more similar to each other in hydrology, and so are combined into ~North Pacific Hardwood</w:t>
      </w:r>
      <w:r w:rsidR="00033AB8">
        <w:t>-</w:t>
      </w:r>
      <w:r w:rsidR="000648C2" w:rsidRPr="001424A9">
        <w:t>Conifer Swamp (CES204.090)$$. This system includes what is known by the Alaska Natural Heritage Program as Maritime Tall</w:t>
      </w:r>
      <w:r w:rsidR="00033AB8">
        <w:t>-</w:t>
      </w:r>
      <w:r w:rsidR="000648C2" w:rsidRPr="001424A9">
        <w:t>Shrub Swamp. Associations found in this system in Alaska need to be identified and added to the list. Deciduous shrub swamps in the Cook Inlet Basin are better placed in ~Western North American Boreal Deciduous Shrub Swamp (CES105.122)$$.</w:t>
      </w:r>
    </w:p>
    <w:p w14:paraId="26A2F133" w14:textId="77777777" w:rsidR="001424A9" w:rsidRPr="001424A9" w:rsidRDefault="001424A9" w:rsidP="001424A9">
      <w:r w:rsidRPr="001424A9">
        <w:rPr>
          <w:rStyle w:val="TemplateField"/>
        </w:rPr>
        <w:t>Similar Systems:</w:t>
      </w:r>
      <w:r w:rsidR="000648C2" w:rsidRPr="001424A9">
        <w:t xml:space="preserve"> </w:t>
      </w:r>
    </w:p>
    <w:p w14:paraId="540BEF6B" w14:textId="77777777" w:rsidR="001424A9" w:rsidRPr="001424A9" w:rsidRDefault="000648C2" w:rsidP="001424A9">
      <w:pPr>
        <w:pStyle w:val="ListBullet"/>
      </w:pPr>
      <w:r w:rsidRPr="001424A9">
        <w:t>CES105.144 Western North American Boreal Riparian Stringer Forest and Shrubland []</w:t>
      </w:r>
    </w:p>
    <w:p w14:paraId="68ECB70F"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Forest and Woodland (Treed); Depressional [Lakeshore]; Broad</w:t>
      </w:r>
      <w:r w:rsidR="00033AB8">
        <w:t>-</w:t>
      </w:r>
      <w:r w:rsidR="000648C2" w:rsidRPr="001424A9">
        <w:t>Leaved Deciduous Tree; Broad</w:t>
      </w:r>
      <w:r w:rsidR="00033AB8">
        <w:t>-</w:t>
      </w:r>
      <w:r w:rsidR="000648C2" w:rsidRPr="001424A9">
        <w:t>Leaved Deciduous Shrub; Eutrophic Water</w:t>
      </w:r>
    </w:p>
    <w:p w14:paraId="5C379676" w14:textId="77777777" w:rsidR="001424A9" w:rsidRPr="001424A9" w:rsidRDefault="000648C2" w:rsidP="001424A9">
      <w:pPr>
        <w:pStyle w:val="Subheading"/>
      </w:pPr>
      <w:r w:rsidRPr="001424A9">
        <w:t>VEGETATION</w:t>
      </w:r>
    </w:p>
    <w:p w14:paraId="5B9408CE"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59229BCE" w14:textId="77777777" w:rsidR="001424A9" w:rsidRPr="001424A9" w:rsidRDefault="001424A9" w:rsidP="001424A9">
      <w:r w:rsidRPr="001424A9">
        <w:rPr>
          <w:rStyle w:val="TemplateFieldRequired"/>
          <w:highlight w:val="yellow"/>
        </w:rPr>
        <w:t>Floristics:</w:t>
      </w:r>
      <w:r w:rsidR="000648C2" w:rsidRPr="001424A9">
        <w:t xml:space="preserve"> </w:t>
      </w:r>
    </w:p>
    <w:p w14:paraId="1FC006EE" w14:textId="77777777" w:rsidR="001424A9" w:rsidRPr="001424A9" w:rsidRDefault="001424A9" w:rsidP="001424A9">
      <w:r w:rsidRPr="001424A9">
        <w:rPr>
          <w:rStyle w:val="TemplateField"/>
        </w:rPr>
        <w:t>Dynamics:</w:t>
      </w:r>
      <w:r w:rsidR="000648C2" w:rsidRPr="001424A9">
        <w:t xml:space="preserve"> </w:t>
      </w:r>
    </w:p>
    <w:p w14:paraId="24D68AD1" w14:textId="77777777" w:rsidR="001424A9" w:rsidRPr="001424A9" w:rsidRDefault="000648C2" w:rsidP="001424A9">
      <w:pPr>
        <w:pStyle w:val="Subheading"/>
      </w:pPr>
      <w:r w:rsidRPr="001424A9">
        <w:t>ENVIRONMENT</w:t>
      </w:r>
    </w:p>
    <w:p w14:paraId="559829CC"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498867F3" w14:textId="77777777" w:rsidR="001424A9" w:rsidRPr="001424A9" w:rsidRDefault="000648C2" w:rsidP="001424A9">
      <w:r w:rsidRPr="001424A9">
        <w:rPr>
          <w:rStyle w:val="TemplateSubField"/>
        </w:rPr>
        <w:t>Climate:</w:t>
      </w:r>
      <w:r w:rsidRPr="001424A9">
        <w:t xml:space="preserve">  </w:t>
      </w:r>
    </w:p>
    <w:p w14:paraId="1108C440" w14:textId="77777777" w:rsidR="001424A9" w:rsidRPr="001424A9" w:rsidRDefault="000648C2" w:rsidP="001424A9">
      <w:r w:rsidRPr="001424A9">
        <w:rPr>
          <w:rStyle w:val="TemplateSubField"/>
        </w:rPr>
        <w:t>Soil/substrate/hydrology:</w:t>
      </w:r>
      <w:r w:rsidRPr="001424A9">
        <w:t xml:space="preserve">  </w:t>
      </w:r>
    </w:p>
    <w:p w14:paraId="185D7F1A" w14:textId="77777777" w:rsidR="001424A9" w:rsidRPr="001424A9" w:rsidRDefault="000648C2" w:rsidP="001424A9">
      <w:pPr>
        <w:pStyle w:val="Subheading"/>
      </w:pPr>
      <w:r w:rsidRPr="001424A9">
        <w:t>DISTRIBUTION</w:t>
      </w:r>
    </w:p>
    <w:p w14:paraId="55E1D698" w14:textId="77777777" w:rsidR="001424A9" w:rsidRPr="001424A9" w:rsidRDefault="001424A9" w:rsidP="001424A9">
      <w:r w:rsidRPr="001424A9">
        <w:rPr>
          <w:rStyle w:val="TemplateFieldRequired"/>
          <w:highlight w:val="yellow"/>
        </w:rPr>
        <w:t>Geographic Range:</w:t>
      </w:r>
      <w:r w:rsidR="000648C2" w:rsidRPr="001424A9">
        <w:t xml:space="preserve"> This system occurs throughout the Pacific Northwest Coast, from Cook Inlet Basin and Prince William Sound, Alaska, to the southern coast of Oregon.</w:t>
      </w:r>
    </w:p>
    <w:p w14:paraId="53F2705E" w14:textId="77777777" w:rsidR="001424A9" w:rsidRPr="001424A9" w:rsidRDefault="001424A9" w:rsidP="001424A9">
      <w:r w:rsidRPr="001424A9">
        <w:rPr>
          <w:rStyle w:val="TemplateFieldRequired"/>
          <w:highlight w:val="yellow"/>
        </w:rPr>
        <w:t>Spatial Scale &amp; Pattern:</w:t>
      </w:r>
      <w:r w:rsidR="000648C2" w:rsidRPr="001424A9">
        <w:t xml:space="preserve"> Large patch</w:t>
      </w:r>
    </w:p>
    <w:p w14:paraId="16CD9640" w14:textId="77777777" w:rsidR="001424A9" w:rsidRPr="001424A9" w:rsidRDefault="001424A9" w:rsidP="001424A9">
      <w:r w:rsidRPr="001424A9">
        <w:rPr>
          <w:rStyle w:val="TemplateFieldRequired"/>
          <w:highlight w:val="yellow"/>
        </w:rPr>
        <w:t>Nations:</w:t>
      </w:r>
      <w:r w:rsidR="000648C2" w:rsidRPr="001424A9">
        <w:t xml:space="preserve"> CA, US</w:t>
      </w:r>
    </w:p>
    <w:p w14:paraId="6809CF64"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 BC, OR, WA:S3</w:t>
      </w:r>
    </w:p>
    <w:p w14:paraId="5B662DBB" w14:textId="77777777" w:rsidR="001424A9" w:rsidRPr="001424A9" w:rsidRDefault="001424A9" w:rsidP="001424A9">
      <w:r w:rsidRPr="001424A9">
        <w:rPr>
          <w:rStyle w:val="TemplateField"/>
        </w:rPr>
        <w:t>Federal Lands [don't spend much time! Not required!]:</w:t>
      </w:r>
      <w:r w:rsidR="000648C2" w:rsidRPr="001424A9">
        <w:t xml:space="preserve"> </w:t>
      </w:r>
    </w:p>
    <w:p w14:paraId="79F5492E" w14:textId="77777777" w:rsidR="001424A9" w:rsidRPr="001424A9" w:rsidRDefault="001424A9" w:rsidP="001424A9">
      <w:r w:rsidRPr="001424A9">
        <w:rPr>
          <w:rStyle w:val="TemplateField"/>
        </w:rPr>
        <w:t>Alasaka Ecoregions:</w:t>
      </w:r>
      <w:r w:rsidR="000648C2" w:rsidRPr="001424A9">
        <w:t xml:space="preserve"> 29:C, 30:C, 31:C, 32:C</w:t>
      </w:r>
    </w:p>
    <w:p w14:paraId="52055947" w14:textId="77777777" w:rsidR="001424A9" w:rsidRPr="001424A9" w:rsidRDefault="001424A9" w:rsidP="001424A9">
      <w:r w:rsidRPr="001424A9">
        <w:rPr>
          <w:b/>
        </w:rPr>
        <w:t>Divisions:</w:t>
      </w:r>
      <w:r w:rsidR="000648C2" w:rsidRPr="001424A9">
        <w:t xml:space="preserve"> 204:C</w:t>
      </w:r>
    </w:p>
    <w:p w14:paraId="323EE477" w14:textId="77777777" w:rsidR="001424A9" w:rsidRPr="001424A9" w:rsidRDefault="000648C2" w:rsidP="001424A9">
      <w:pPr>
        <w:pStyle w:val="Subheading"/>
      </w:pPr>
      <w:r w:rsidRPr="001424A9">
        <w:t>CONFIDENCE LEVEL</w:t>
      </w:r>
    </w:p>
    <w:p w14:paraId="31CF83BF" w14:textId="77777777" w:rsidR="001424A9" w:rsidRPr="001424A9" w:rsidRDefault="001424A9" w:rsidP="001424A9">
      <w:r w:rsidRPr="001424A9">
        <w:rPr>
          <w:rStyle w:val="TemplateFieldRequired"/>
          <w:highlight w:val="yellow"/>
        </w:rPr>
        <w:t>Confidence Level:</w:t>
      </w:r>
      <w:r w:rsidR="000648C2" w:rsidRPr="001424A9">
        <w:t xml:space="preserve"> 2 </w:t>
      </w:r>
      <w:r w:rsidR="00033AB8">
        <w:t>-</w:t>
      </w:r>
      <w:r w:rsidR="000648C2" w:rsidRPr="001424A9">
        <w:t xml:space="preserve"> Moderate</w:t>
      </w:r>
    </w:p>
    <w:p w14:paraId="00FDFA0D" w14:textId="77777777" w:rsidR="001424A9" w:rsidRPr="001424A9" w:rsidRDefault="000648C2" w:rsidP="001424A9">
      <w:pPr>
        <w:pStyle w:val="Subheading"/>
      </w:pPr>
      <w:r w:rsidRPr="001424A9">
        <w:t>CITATIONS</w:t>
      </w:r>
    </w:p>
    <w:p w14:paraId="2A6E7906" w14:textId="77777777" w:rsidR="001424A9" w:rsidRPr="001424A9" w:rsidRDefault="001424A9" w:rsidP="001424A9">
      <w:r w:rsidRPr="001424A9">
        <w:rPr>
          <w:rStyle w:val="TemplateFieldRequired"/>
          <w:highlight w:val="yellow"/>
        </w:rPr>
        <w:t>Synonymy:</w:t>
      </w:r>
      <w:r w:rsidR="000648C2" w:rsidRPr="001424A9">
        <w:t xml:space="preserve">  </w:t>
      </w:r>
    </w:p>
    <w:p w14:paraId="6B25ACC7" w14:textId="77777777" w:rsidR="001424A9" w:rsidRPr="001424A9" w:rsidRDefault="000648C2" w:rsidP="001424A9">
      <w:pPr>
        <w:pStyle w:val="ListBullet"/>
      </w:pPr>
      <w:r w:rsidRPr="001424A9">
        <w:t xml:space="preserve"> II.B.1.f </w:t>
      </w:r>
      <w:r w:rsidR="00033AB8">
        <w:t>-</w:t>
      </w:r>
      <w:r w:rsidRPr="001424A9">
        <w:t xml:space="preserve"> Shrub swamp (closed) (Viereck et al. 1992) </w:t>
      </w:r>
      <w:r w:rsidRPr="001424A9">
        <w:rPr>
          <w:b/>
        </w:rPr>
        <w:t>&gt;&lt;</w:t>
      </w:r>
    </w:p>
    <w:p w14:paraId="1F622C38" w14:textId="77777777" w:rsidR="001424A9" w:rsidRPr="001424A9" w:rsidRDefault="000648C2" w:rsidP="001424A9">
      <w:pPr>
        <w:pStyle w:val="ListBullet"/>
      </w:pPr>
      <w:r w:rsidRPr="001424A9">
        <w:t xml:space="preserve"> II.B.2.f </w:t>
      </w:r>
      <w:r w:rsidR="00033AB8">
        <w:t>-</w:t>
      </w:r>
      <w:r w:rsidRPr="001424A9">
        <w:t xml:space="preserve"> Shrub swamp (open) (Viereck et al. 1992) </w:t>
      </w:r>
      <w:r w:rsidRPr="001424A9">
        <w:rPr>
          <w:b/>
        </w:rPr>
        <w:t>&gt;&lt;</w:t>
      </w:r>
    </w:p>
    <w:p w14:paraId="14471B04" w14:textId="77777777" w:rsidR="001424A9" w:rsidRPr="001424A9" w:rsidRDefault="001424A9" w:rsidP="001424A9">
      <w:r w:rsidRPr="001424A9">
        <w:rPr>
          <w:rStyle w:val="TemplateFieldRequired"/>
          <w:highlight w:val="yellow"/>
        </w:rPr>
        <w:t>Full Citation:</w:t>
      </w:r>
      <w:r w:rsidR="000648C2" w:rsidRPr="001424A9">
        <w:t xml:space="preserve">  </w:t>
      </w:r>
    </w:p>
    <w:p w14:paraId="06E4248D" w14:textId="77777777" w:rsidR="001424A9" w:rsidRPr="001424A9" w:rsidRDefault="000648C2" w:rsidP="001424A9">
      <w:pPr>
        <w:pStyle w:val="ListBullet"/>
      </w:pPr>
      <w:r w:rsidRPr="001424A9">
        <w:t>Boggs, K. 2002. Terrestrial ecological systems for the Cook Inlet, Bristol Bay, and Alaska Peninsula ecoregions. The Nature Conservancy, Anchorage, AK. [!N02BOG01ICEC!]</w:t>
      </w:r>
    </w:p>
    <w:p w14:paraId="795ADC42" w14:textId="77777777" w:rsidR="001424A9" w:rsidRPr="001424A9" w:rsidRDefault="000648C2" w:rsidP="001424A9">
      <w:pPr>
        <w:pStyle w:val="ListBullet"/>
      </w:pPr>
      <w:r w:rsidRPr="001424A9">
        <w:t>Chappell, C., and J. Christy. 2004. Willamette Valley</w:t>
      </w:r>
      <w:r w:rsidR="00033AB8">
        <w:t>-</w:t>
      </w:r>
      <w:r w:rsidRPr="001424A9">
        <w:t>Puget Trough</w:t>
      </w:r>
      <w:r w:rsidR="00033AB8">
        <w:t>-</w:t>
      </w:r>
      <w:r w:rsidRPr="001424A9">
        <w:t>Georgia Basin Ecoregion Terrestrial Ecological System EO Specs and EO Rank Specs. Appendix 11 in: J. Floberg, M. Goering, G. Wilhere, C. MacDonald, C. Chappell, C. Rumsey, Z. Ferdana, A. Holt, P. Skidmore, T. Horsman, E. Alverson, C. Tanner, M. Bryer, P. Lachetti, A. Harcombe, B. McDonald, T. Cook, M. Summers, and D. Rolph. Willamette Valley</w:t>
      </w:r>
      <w:r w:rsidR="00033AB8">
        <w:t>-</w:t>
      </w:r>
      <w:r w:rsidRPr="001424A9">
        <w:t>Puget Trough</w:t>
      </w:r>
      <w:r w:rsidR="00033AB8">
        <w:t>-</w:t>
      </w:r>
      <w:r w:rsidRPr="001424A9">
        <w:t xml:space="preserve">Georgia Basin Ecoregional Assessment, Volume One: Report prepared by The Nature Conservancy with support from The Nature Conservancy of Canada, Washington Department of Fish and Wildlife, Washington </w:t>
      </w:r>
      <w:r w:rsidRPr="001424A9">
        <w:lastRenderedPageBreak/>
        <w:t>Department of Natural Resources (Natural Heritage and Nearshore Habitat programs), Oregon State Natural Heritage Information Center and the British Columbia Conservation Data Centre. [!A04CHA01ICEC!]</w:t>
      </w:r>
    </w:p>
    <w:p w14:paraId="2DC0C22B"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56E5BE91" w14:textId="77777777" w:rsidR="001424A9" w:rsidRPr="001424A9" w:rsidRDefault="000648C2" w:rsidP="001424A9">
      <w:pPr>
        <w:pStyle w:val="ListBullet"/>
      </w:pPr>
      <w:r w:rsidRPr="001424A9">
        <w:t>Franklin, J. F., and C. T. Dyrness. 1973. Natural vegetation of Oregon and Washington. General Technical Report PNW</w:t>
      </w:r>
      <w:r w:rsidR="00033AB8">
        <w:t>-</w:t>
      </w:r>
      <w:r w:rsidRPr="001424A9">
        <w:t>8. USDA Forest Service, Pacific Northwest Forest and Range Experiment Station, Portland, OR. 417 pp. [!G73FRA01ICEC!]</w:t>
      </w:r>
    </w:p>
    <w:p w14:paraId="46CC9D70"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32C0A695" w14:textId="77777777" w:rsidR="001424A9" w:rsidRPr="001424A9" w:rsidRDefault="000648C2" w:rsidP="001424A9">
      <w:pPr>
        <w:pStyle w:val="ListBullet"/>
      </w:pPr>
      <w:r w:rsidRPr="001424A9">
        <w:t>WNHP [Washington Natural Heritage Program]. 2018. Unpublished data files. Washington Natural Heritage Program, Department of Natural Resources, Olympia, WA. [!UNDWAS01ICEC!]</w:t>
      </w:r>
    </w:p>
    <w:p w14:paraId="23C37441" w14:textId="77777777" w:rsidR="001424A9" w:rsidRPr="001424A9" w:rsidRDefault="001424A9" w:rsidP="001424A9">
      <w:r w:rsidRPr="001424A9">
        <w:rPr>
          <w:rStyle w:val="TemplateFieldRequired"/>
          <w:highlight w:val="yellow"/>
        </w:rPr>
        <w:t>Author of Concept:</w:t>
      </w:r>
      <w:r w:rsidR="000648C2" w:rsidRPr="001424A9">
        <w:t xml:space="preserve"> G. Kittel, P. Comer, K. Boggs, C. Chappell</w:t>
      </w:r>
    </w:p>
    <w:p w14:paraId="1C4F9817" w14:textId="77777777" w:rsidR="001424A9" w:rsidRPr="001424A9" w:rsidRDefault="001424A9" w:rsidP="001424A9">
      <w:r w:rsidRPr="001424A9">
        <w:rPr>
          <w:rStyle w:val="TemplateFieldRequired"/>
          <w:highlight w:val="yellow"/>
        </w:rPr>
        <w:t>Author of Description:</w:t>
      </w:r>
      <w:r w:rsidR="000648C2" w:rsidRPr="001424A9">
        <w:t xml:space="preserve"> G. Kittel, P. Comer, K. Boggs, C. Chappell</w:t>
      </w:r>
    </w:p>
    <w:p w14:paraId="348A5FDB"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3B8C228F" w14:textId="77777777" w:rsidR="001424A9" w:rsidRPr="001424A9" w:rsidRDefault="000648C2" w:rsidP="001424A9">
      <w:pPr>
        <w:pStyle w:val="Subheading"/>
      </w:pPr>
      <w:r w:rsidRPr="001424A9">
        <w:t>INTERNAL DATA</w:t>
      </w:r>
    </w:p>
    <w:p w14:paraId="0A16A52A" w14:textId="77777777" w:rsidR="001424A9" w:rsidRPr="001424A9" w:rsidRDefault="001424A9" w:rsidP="001424A9">
      <w:r w:rsidRPr="001424A9">
        <w:rPr>
          <w:b/>
        </w:rPr>
        <w:t>Internal Comments:</w:t>
      </w:r>
      <w:r w:rsidR="000648C2" w:rsidRPr="001424A9">
        <w:t xml:space="preserve"> </w:t>
      </w:r>
    </w:p>
    <w:p w14:paraId="21CAEE3D" w14:textId="77777777" w:rsidR="001424A9" w:rsidRPr="001424A9" w:rsidRDefault="001424A9" w:rsidP="001424A9">
      <w:r w:rsidRPr="001424A9">
        <w:rPr>
          <w:b/>
        </w:rPr>
        <w:t>Other Comments:</w:t>
      </w:r>
      <w:r w:rsidR="000648C2" w:rsidRPr="001424A9">
        <w:t xml:space="preserve"> </w:t>
      </w:r>
    </w:p>
    <w:p w14:paraId="0122538F" w14:textId="77777777" w:rsidR="001424A9" w:rsidRPr="001424A9" w:rsidRDefault="000648C2" w:rsidP="001424A9">
      <w:pPr>
        <w:pStyle w:val="BorderTop"/>
      </w:pPr>
      <w:r w:rsidRPr="001424A9">
        <w:t>2.C.4.Nb. Western North American Temperate &amp; Boreal Freshwater Marsh, Wet Meadow &amp; Shrubland</w:t>
      </w:r>
    </w:p>
    <w:p w14:paraId="1CEC4DAC" w14:textId="77777777" w:rsidR="001424A9" w:rsidRPr="001424A9" w:rsidRDefault="001424A9" w:rsidP="001424A9">
      <w:r w:rsidRPr="001424A9">
        <w:t>M073</w:t>
      </w:r>
      <w:r w:rsidR="000648C2" w:rsidRPr="001424A9">
        <w:t xml:space="preserve"> Vancouverian Lowland Marsh, Wet Meadow &amp; Shrubland</w:t>
      </w:r>
    </w:p>
    <w:p w14:paraId="306C8638" w14:textId="77777777" w:rsidR="001424A9" w:rsidRPr="001424A9" w:rsidRDefault="000648C2" w:rsidP="001424A9">
      <w:pPr>
        <w:pStyle w:val="H4Group"/>
      </w:pPr>
      <w:bookmarkStart w:id="78" w:name="_Toc13483384"/>
      <w:r w:rsidRPr="001424A9">
        <w:t>CES200.877 Temperate Pacific Freshwater Emergent Marsh</w:t>
      </w:r>
      <w:bookmarkEnd w:id="78"/>
    </w:p>
    <w:p w14:paraId="4E65E34E" w14:textId="77777777" w:rsidR="001424A9" w:rsidRPr="001424A9" w:rsidRDefault="001424A9" w:rsidP="001424A9">
      <w:r w:rsidRPr="001424A9">
        <w:rPr>
          <w:b/>
        </w:rPr>
        <w:t>LeadResp / Assignment:</w:t>
      </w:r>
      <w:r w:rsidR="000648C2" w:rsidRPr="001424A9">
        <w:t xml:space="preserve"> West / </w:t>
      </w:r>
    </w:p>
    <w:p w14:paraId="35CDF812" w14:textId="77777777" w:rsidR="001424A9" w:rsidRPr="001424A9" w:rsidRDefault="001424A9" w:rsidP="001424A9">
      <w:r w:rsidRPr="001424A9">
        <w:rPr>
          <w:b/>
        </w:rPr>
        <w:t>Reviewers:</w:t>
      </w:r>
      <w:r w:rsidR="000648C2" w:rsidRPr="001424A9">
        <w:t xml:space="preserve"> </w:t>
      </w:r>
    </w:p>
    <w:p w14:paraId="39B2ACB2" w14:textId="77777777" w:rsidR="001424A9" w:rsidRPr="001424A9" w:rsidRDefault="001424A9" w:rsidP="001424A9">
      <w:r w:rsidRPr="001424A9">
        <w:rPr>
          <w:b/>
        </w:rPr>
        <w:t>Predecessors:</w:t>
      </w:r>
      <w:r w:rsidR="000648C2" w:rsidRPr="001424A9">
        <w:t xml:space="preserve">  </w:t>
      </w:r>
    </w:p>
    <w:p w14:paraId="1698008F" w14:textId="77777777" w:rsidR="001424A9" w:rsidRPr="001424A9" w:rsidRDefault="000648C2" w:rsidP="001424A9">
      <w:pPr>
        <w:pStyle w:val="Subheading"/>
      </w:pPr>
      <w:r w:rsidRPr="001424A9">
        <w:t>OVERVIEW</w:t>
      </w:r>
    </w:p>
    <w:p w14:paraId="605A23E5" w14:textId="77777777" w:rsidR="001424A9" w:rsidRPr="001424A9" w:rsidRDefault="001424A9" w:rsidP="001424A9">
      <w:r w:rsidRPr="001424A9">
        <w:rPr>
          <w:rStyle w:val="TemplateFieldRequired"/>
          <w:highlight w:val="yellow"/>
        </w:rPr>
        <w:t>Database Code for Type:</w:t>
      </w:r>
      <w:r w:rsidR="000648C2" w:rsidRPr="001424A9">
        <w:t xml:space="preserve"> CES200.877</w:t>
      </w:r>
    </w:p>
    <w:p w14:paraId="7D200000"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Temperate Pacific Freshwater Emergent Marsh</w:t>
      </w:r>
    </w:p>
    <w:p w14:paraId="4FACEAD9" w14:textId="77777777" w:rsidR="001424A9" w:rsidRPr="001424A9" w:rsidRDefault="001424A9" w:rsidP="001424A9">
      <w:r w:rsidRPr="001424A9">
        <w:rPr>
          <w:rStyle w:val="TemplateFieldRequired"/>
          <w:highlight w:val="yellow"/>
        </w:rPr>
        <w:t>Hierarchy Level:</w:t>
      </w:r>
      <w:r w:rsidR="000648C2" w:rsidRPr="001424A9">
        <w:t xml:space="preserve"> System</w:t>
      </w:r>
    </w:p>
    <w:p w14:paraId="37BA6192" w14:textId="77777777" w:rsidR="001424A9" w:rsidRPr="001424A9" w:rsidRDefault="001424A9" w:rsidP="001424A9">
      <w:r w:rsidRPr="001424A9">
        <w:rPr>
          <w:rStyle w:val="TemplateFieldRequired"/>
          <w:highlight w:val="yellow"/>
        </w:rPr>
        <w:t>Placement in Hierarchy:</w:t>
      </w:r>
      <w:r w:rsidR="000648C2" w:rsidRPr="001424A9">
        <w:t xml:space="preserve"> 2.C.4.Nb. M073 Vancouverian Lowland Marsh, Wet Meadow &amp; Shrubland</w:t>
      </w:r>
    </w:p>
    <w:p w14:paraId="043DF69C" w14:textId="77777777" w:rsidR="001424A9" w:rsidRPr="001424A9" w:rsidRDefault="001424A9" w:rsidP="001424A9">
      <w:r w:rsidRPr="001424A9">
        <w:rPr>
          <w:rStyle w:val="TemplateField"/>
        </w:rPr>
        <w:t>Association List</w:t>
      </w:r>
    </w:p>
    <w:p w14:paraId="582A669C" w14:textId="77777777" w:rsidR="001424A9" w:rsidRPr="001424A9" w:rsidRDefault="000648C2" w:rsidP="001424A9">
      <w:pPr>
        <w:pStyle w:val="ListBullet"/>
      </w:pPr>
      <w:r w:rsidRPr="001424A9">
        <w:t xml:space="preserve">CEGL003324 </w:t>
      </w:r>
      <w:r w:rsidRPr="001424A9">
        <w:rPr>
          <w:i/>
        </w:rPr>
        <w:t>Bidens cernua</w:t>
      </w:r>
      <w:r w:rsidRPr="001424A9">
        <w:t xml:space="preserve"> Mudflat</w:t>
      </w:r>
    </w:p>
    <w:p w14:paraId="6DAF4164" w14:textId="77777777" w:rsidR="001424A9" w:rsidRPr="001424A9" w:rsidRDefault="000648C2" w:rsidP="001424A9">
      <w:pPr>
        <w:pStyle w:val="ListBullet"/>
      </w:pPr>
      <w:r w:rsidRPr="001424A9">
        <w:t xml:space="preserve">CEGL003312 </w:t>
      </w:r>
      <w:r w:rsidRPr="001424A9">
        <w:rPr>
          <w:i/>
        </w:rPr>
        <w:t>Carex exsiccata</w:t>
      </w:r>
      <w:r w:rsidRPr="001424A9">
        <w:t xml:space="preserve"> Wet Meadow</w:t>
      </w:r>
    </w:p>
    <w:p w14:paraId="776C878B" w14:textId="77777777" w:rsidR="001424A9" w:rsidRPr="001424A9" w:rsidRDefault="000648C2" w:rsidP="001424A9">
      <w:pPr>
        <w:pStyle w:val="ListBullet"/>
      </w:pPr>
      <w:r w:rsidRPr="001424A9">
        <w:t xml:space="preserve">CEGL001820 </w:t>
      </w:r>
      <w:r w:rsidRPr="001424A9">
        <w:rPr>
          <w:i/>
        </w:rPr>
        <w:t xml:space="preserve">Carex obnupta </w:t>
      </w:r>
      <w:r w:rsidR="00033AB8">
        <w:rPr>
          <w:i/>
        </w:rPr>
        <w:t>-</w:t>
      </w:r>
      <w:r w:rsidRPr="001424A9">
        <w:rPr>
          <w:i/>
        </w:rPr>
        <w:t xml:space="preserve"> Argentina egedii ssp. egedii</w:t>
      </w:r>
      <w:r w:rsidRPr="001424A9">
        <w:t xml:space="preserve"> Wet Meadow</w:t>
      </w:r>
    </w:p>
    <w:p w14:paraId="1998E732" w14:textId="77777777" w:rsidR="001424A9" w:rsidRPr="001424A9" w:rsidRDefault="000648C2" w:rsidP="001424A9">
      <w:pPr>
        <w:pStyle w:val="ListBullet"/>
      </w:pPr>
      <w:r w:rsidRPr="001424A9">
        <w:t xml:space="preserve">CEGL003379 </w:t>
      </w:r>
      <w:r w:rsidRPr="001424A9">
        <w:rPr>
          <w:i/>
        </w:rPr>
        <w:t xml:space="preserve">Carex obnupta </w:t>
      </w:r>
      <w:r w:rsidR="00033AB8">
        <w:rPr>
          <w:i/>
        </w:rPr>
        <w:t>-</w:t>
      </w:r>
      <w:r w:rsidRPr="001424A9">
        <w:rPr>
          <w:i/>
        </w:rPr>
        <w:t xml:space="preserve"> Juncus patens</w:t>
      </w:r>
      <w:r w:rsidRPr="001424A9">
        <w:t xml:space="preserve"> Wet Meadow</w:t>
      </w:r>
    </w:p>
    <w:p w14:paraId="19EA1AD8" w14:textId="77777777" w:rsidR="001424A9" w:rsidRPr="001424A9" w:rsidRDefault="000648C2" w:rsidP="001424A9">
      <w:pPr>
        <w:pStyle w:val="ListBullet"/>
      </w:pPr>
      <w:r w:rsidRPr="001424A9">
        <w:t xml:space="preserve">CEGL003313 </w:t>
      </w:r>
      <w:r w:rsidRPr="001424A9">
        <w:rPr>
          <w:i/>
        </w:rPr>
        <w:t>Carex obnupta</w:t>
      </w:r>
      <w:r w:rsidRPr="001424A9">
        <w:t xml:space="preserve"> Wet Meadow</w:t>
      </w:r>
    </w:p>
    <w:p w14:paraId="4514945B" w14:textId="77777777" w:rsidR="001424A9" w:rsidRPr="001424A9" w:rsidRDefault="000648C2" w:rsidP="001424A9">
      <w:pPr>
        <w:pStyle w:val="ListBullet"/>
      </w:pPr>
      <w:r w:rsidRPr="001424A9">
        <w:t xml:space="preserve">CEGL001562 </w:t>
      </w:r>
      <w:r w:rsidRPr="001424A9">
        <w:rPr>
          <w:i/>
        </w:rPr>
        <w:t>Carex utriculata</w:t>
      </w:r>
      <w:r w:rsidRPr="001424A9">
        <w:t xml:space="preserve"> Wet Meadow</w:t>
      </w:r>
    </w:p>
    <w:p w14:paraId="418C3044" w14:textId="77777777" w:rsidR="001424A9" w:rsidRPr="001424A9" w:rsidRDefault="000648C2" w:rsidP="001424A9">
      <w:pPr>
        <w:pStyle w:val="ListBullet"/>
      </w:pPr>
      <w:r w:rsidRPr="001424A9">
        <w:t xml:space="preserve">CEGL003425 </w:t>
      </w:r>
      <w:r w:rsidRPr="001424A9">
        <w:rPr>
          <w:i/>
        </w:rPr>
        <w:t xml:space="preserve">Deschampsia cespitosa </w:t>
      </w:r>
      <w:r w:rsidR="00033AB8">
        <w:rPr>
          <w:i/>
        </w:rPr>
        <w:t>-</w:t>
      </w:r>
      <w:r w:rsidRPr="001424A9">
        <w:rPr>
          <w:i/>
        </w:rPr>
        <w:t xml:space="preserve"> Artemisia lindleyana</w:t>
      </w:r>
      <w:r w:rsidRPr="001424A9">
        <w:t xml:space="preserve"> Marsh</w:t>
      </w:r>
    </w:p>
    <w:p w14:paraId="3A2465F0" w14:textId="77777777" w:rsidR="001424A9" w:rsidRPr="001424A9" w:rsidRDefault="000648C2" w:rsidP="001424A9">
      <w:pPr>
        <w:pStyle w:val="ListBullet"/>
      </w:pPr>
      <w:r w:rsidRPr="001424A9">
        <w:t xml:space="preserve">CEGL001831 </w:t>
      </w:r>
      <w:r w:rsidRPr="001424A9">
        <w:rPr>
          <w:i/>
        </w:rPr>
        <w:t>Dulichium arundinaceum</w:t>
      </w:r>
      <w:r w:rsidRPr="001424A9">
        <w:t xml:space="preserve"> Shore Fen</w:t>
      </w:r>
    </w:p>
    <w:p w14:paraId="21677BBC" w14:textId="77777777" w:rsidR="001424A9" w:rsidRPr="001424A9" w:rsidRDefault="000648C2" w:rsidP="001424A9">
      <w:pPr>
        <w:pStyle w:val="ListBullet"/>
      </w:pPr>
      <w:r w:rsidRPr="001424A9">
        <w:t xml:space="preserve">CEGL002746 </w:t>
      </w:r>
      <w:r w:rsidRPr="001424A9">
        <w:rPr>
          <w:i/>
        </w:rPr>
        <w:t>Equisetum fluviatile</w:t>
      </w:r>
      <w:r w:rsidRPr="001424A9">
        <w:t xml:space="preserve"> Marsh</w:t>
      </w:r>
    </w:p>
    <w:p w14:paraId="1A02A315" w14:textId="77777777" w:rsidR="001424A9" w:rsidRPr="001424A9" w:rsidRDefault="000648C2" w:rsidP="001424A9">
      <w:pPr>
        <w:pStyle w:val="ListBullet"/>
      </w:pPr>
      <w:r w:rsidRPr="001424A9">
        <w:t xml:space="preserve">CEGL003413 </w:t>
      </w:r>
      <w:r w:rsidRPr="001424A9">
        <w:rPr>
          <w:i/>
        </w:rPr>
        <w:t xml:space="preserve">Juncus arcticus ssp. littoralis </w:t>
      </w:r>
      <w:r w:rsidR="00033AB8">
        <w:rPr>
          <w:i/>
        </w:rPr>
        <w:t>-</w:t>
      </w:r>
      <w:r w:rsidRPr="001424A9">
        <w:rPr>
          <w:i/>
        </w:rPr>
        <w:t xml:space="preserve"> Carex obnupta</w:t>
      </w:r>
      <w:r w:rsidRPr="001424A9">
        <w:t xml:space="preserve"> Wet Meadow</w:t>
      </w:r>
    </w:p>
    <w:p w14:paraId="7237108D" w14:textId="77777777" w:rsidR="001424A9" w:rsidRPr="001424A9" w:rsidRDefault="000648C2" w:rsidP="001424A9">
      <w:pPr>
        <w:pStyle w:val="ListBullet"/>
      </w:pPr>
      <w:r w:rsidRPr="001424A9">
        <w:t xml:space="preserve">CEGL003317 </w:t>
      </w:r>
      <w:r w:rsidRPr="001424A9">
        <w:rPr>
          <w:i/>
        </w:rPr>
        <w:t>Juncus effusus var. brunneus</w:t>
      </w:r>
      <w:r w:rsidRPr="001424A9">
        <w:t xml:space="preserve"> Pacific Coast Wet Meadow</w:t>
      </w:r>
    </w:p>
    <w:p w14:paraId="4582ECB4" w14:textId="77777777" w:rsidR="001424A9" w:rsidRPr="001424A9" w:rsidRDefault="000648C2" w:rsidP="001424A9">
      <w:pPr>
        <w:pStyle w:val="ListBullet"/>
      </w:pPr>
      <w:r w:rsidRPr="001424A9">
        <w:t xml:space="preserve">CEGL003319 </w:t>
      </w:r>
      <w:r w:rsidRPr="001424A9">
        <w:rPr>
          <w:i/>
        </w:rPr>
        <w:t>Oenanthe sarmentosa</w:t>
      </w:r>
      <w:r w:rsidRPr="001424A9">
        <w:t xml:space="preserve"> Marsh</w:t>
      </w:r>
    </w:p>
    <w:p w14:paraId="4ABF9C6B" w14:textId="77777777" w:rsidR="001424A9" w:rsidRPr="001424A9" w:rsidRDefault="000648C2" w:rsidP="001424A9">
      <w:pPr>
        <w:pStyle w:val="ListBullet"/>
      </w:pPr>
      <w:r w:rsidRPr="001424A9">
        <w:t xml:space="preserve">CEGL003320 </w:t>
      </w:r>
      <w:r w:rsidRPr="001424A9">
        <w:rPr>
          <w:i/>
        </w:rPr>
        <w:t>Paspalum distichum</w:t>
      </w:r>
      <w:r w:rsidRPr="001424A9">
        <w:t xml:space="preserve"> Marsh</w:t>
      </w:r>
    </w:p>
    <w:p w14:paraId="33E08558" w14:textId="77777777" w:rsidR="001424A9" w:rsidRPr="001424A9" w:rsidRDefault="000648C2" w:rsidP="001424A9">
      <w:pPr>
        <w:pStyle w:val="ListBullet"/>
      </w:pPr>
      <w:r w:rsidRPr="001424A9">
        <w:t xml:space="preserve">CEGL003426 </w:t>
      </w:r>
      <w:r w:rsidRPr="001424A9">
        <w:rPr>
          <w:i/>
        </w:rPr>
        <w:t xml:space="preserve">Ranunculus flammula </w:t>
      </w:r>
      <w:r w:rsidR="00033AB8">
        <w:rPr>
          <w:i/>
        </w:rPr>
        <w:t>-</w:t>
      </w:r>
      <w:r w:rsidRPr="001424A9">
        <w:rPr>
          <w:i/>
        </w:rPr>
        <w:t xml:space="preserve"> Juncus nevadensis </w:t>
      </w:r>
      <w:r w:rsidR="00033AB8">
        <w:rPr>
          <w:i/>
        </w:rPr>
        <w:t>-</w:t>
      </w:r>
      <w:r w:rsidRPr="001424A9">
        <w:rPr>
          <w:i/>
        </w:rPr>
        <w:t xml:space="preserve"> Carex lenticularis</w:t>
      </w:r>
      <w:r w:rsidRPr="001424A9">
        <w:t xml:space="preserve"> Marsh</w:t>
      </w:r>
    </w:p>
    <w:p w14:paraId="47685DF4" w14:textId="77777777" w:rsidR="001424A9" w:rsidRPr="001424A9" w:rsidRDefault="000648C2" w:rsidP="001424A9">
      <w:pPr>
        <w:pStyle w:val="ListBullet"/>
      </w:pPr>
      <w:r w:rsidRPr="001424A9">
        <w:t xml:space="preserve">CEGL003321 </w:t>
      </w:r>
      <w:r w:rsidRPr="001424A9">
        <w:rPr>
          <w:i/>
        </w:rPr>
        <w:t>Sagittaria latifolia</w:t>
      </w:r>
      <w:r w:rsidRPr="001424A9">
        <w:t xml:space="preserve"> Aquatic Vegetation</w:t>
      </w:r>
    </w:p>
    <w:p w14:paraId="09E94371" w14:textId="77777777" w:rsidR="001424A9" w:rsidRPr="001424A9" w:rsidRDefault="000648C2" w:rsidP="001424A9">
      <w:pPr>
        <w:pStyle w:val="ListBullet"/>
      </w:pPr>
      <w:r w:rsidRPr="001424A9">
        <w:t xml:space="preserve">CEGL001840 </w:t>
      </w:r>
      <w:r w:rsidRPr="001424A9">
        <w:rPr>
          <w:i/>
        </w:rPr>
        <w:t>Schoenoplectus acutus</w:t>
      </w:r>
      <w:r w:rsidRPr="001424A9">
        <w:t xml:space="preserve"> Marsh</w:t>
      </w:r>
    </w:p>
    <w:p w14:paraId="54CD0BCF" w14:textId="77777777" w:rsidR="001424A9" w:rsidRPr="001424A9" w:rsidRDefault="000648C2" w:rsidP="001424A9">
      <w:pPr>
        <w:pStyle w:val="ListBullet"/>
      </w:pPr>
      <w:r w:rsidRPr="001424A9">
        <w:t xml:space="preserve">CEGL002623 </w:t>
      </w:r>
      <w:r w:rsidRPr="001424A9">
        <w:rPr>
          <w:i/>
        </w:rPr>
        <w:t>Schoenoplectus tabernaemontani</w:t>
      </w:r>
      <w:r w:rsidRPr="001424A9">
        <w:t xml:space="preserve"> Temperate Marsh</w:t>
      </w:r>
    </w:p>
    <w:p w14:paraId="594AE228" w14:textId="77777777" w:rsidR="001424A9" w:rsidRPr="001424A9" w:rsidRDefault="000648C2" w:rsidP="001424A9">
      <w:pPr>
        <w:pStyle w:val="ListBullet"/>
      </w:pPr>
      <w:r w:rsidRPr="001424A9">
        <w:t xml:space="preserve">CEGL003322 </w:t>
      </w:r>
      <w:r w:rsidRPr="001424A9">
        <w:rPr>
          <w:i/>
        </w:rPr>
        <w:t>Scirpus microcarpus</w:t>
      </w:r>
      <w:r w:rsidRPr="001424A9">
        <w:t xml:space="preserve"> Marsh</w:t>
      </w:r>
    </w:p>
    <w:p w14:paraId="28D31032" w14:textId="77777777" w:rsidR="001424A9" w:rsidRPr="001424A9" w:rsidRDefault="000648C2" w:rsidP="001424A9">
      <w:pPr>
        <w:pStyle w:val="ListBullet"/>
      </w:pPr>
      <w:r w:rsidRPr="001424A9">
        <w:t xml:space="preserve">CEGL001990 </w:t>
      </w:r>
      <w:r w:rsidRPr="001424A9">
        <w:rPr>
          <w:i/>
        </w:rPr>
        <w:t>Sparganium angustifolium</w:t>
      </w:r>
      <w:r w:rsidRPr="001424A9">
        <w:t xml:space="preserve"> Aquatic Vegetation</w:t>
      </w:r>
    </w:p>
    <w:p w14:paraId="442104B6" w14:textId="77777777" w:rsidR="001424A9" w:rsidRPr="001424A9" w:rsidRDefault="000648C2" w:rsidP="001424A9">
      <w:pPr>
        <w:pStyle w:val="ListBullet"/>
      </w:pPr>
      <w:r w:rsidRPr="001424A9">
        <w:t xml:space="preserve">CEGL003323 </w:t>
      </w:r>
      <w:r w:rsidRPr="001424A9">
        <w:rPr>
          <w:i/>
        </w:rPr>
        <w:t>Sparganium eurycarpum</w:t>
      </w:r>
      <w:r w:rsidRPr="001424A9">
        <w:t xml:space="preserve"> Aquatic Vegetation</w:t>
      </w:r>
    </w:p>
    <w:p w14:paraId="41BE9CF3" w14:textId="77777777" w:rsidR="001424A9" w:rsidRPr="001424A9" w:rsidRDefault="000648C2" w:rsidP="001424A9">
      <w:pPr>
        <w:pStyle w:val="ListBullet"/>
      </w:pPr>
      <w:r w:rsidRPr="001424A9">
        <w:t xml:space="preserve">CEGL002010 </w:t>
      </w:r>
      <w:r w:rsidRPr="001424A9">
        <w:rPr>
          <w:i/>
        </w:rPr>
        <w:t>Typha (latifolia, angustifolia)</w:t>
      </w:r>
      <w:r w:rsidRPr="001424A9">
        <w:t xml:space="preserve"> Western Marsh</w:t>
      </w:r>
    </w:p>
    <w:p w14:paraId="4897E028" w14:textId="77777777" w:rsidR="001424A9" w:rsidRPr="001424A9" w:rsidRDefault="001424A9" w:rsidP="001424A9">
      <w:r w:rsidRPr="001424A9">
        <w:rPr>
          <w:rStyle w:val="TemplateFieldRequired"/>
          <w:highlight w:val="yellow"/>
        </w:rPr>
        <w:t>Type Concept:</w:t>
      </w:r>
      <w:r w:rsidR="000648C2" w:rsidRPr="001424A9">
        <w:t xml:space="preserve"> Freshwater marshes are found at all elevations below timberline throughout the temperate Pacific Coast and mountains of western North America. In the Pacific Northwest, they are mostly small</w:t>
      </w:r>
      <w:r w:rsidR="00033AB8">
        <w:t>-</w:t>
      </w:r>
      <w:r w:rsidR="000648C2" w:rsidRPr="001424A9">
        <w:t xml:space="preserve">patch, confined to limited areas in suitable floodplain or basin topography. They are mostly semipermanently flooded, but some marshes have seasonal hydrologic flooding. Water is at or above the surface for most of the growing season. Soils are muck or mineral (in Alaska typically muck over a mineral </w:t>
      </w:r>
      <w:r w:rsidR="000648C2" w:rsidRPr="001424A9">
        <w:lastRenderedPageBreak/>
        <w:t>soil), and water is high</w:t>
      </w:r>
      <w:r w:rsidR="00033AB8">
        <w:t>-</w:t>
      </w:r>
      <w:r w:rsidR="000648C2" w:rsidRPr="001424A9">
        <w:t>nutrient. Occurrences of this system typically are found in a mosaic with other wetland systems. It is often found along the borders of ponds, lakes or reservoirs that have more open basins and a permanent water source throughout all or most of the year. Some of the specific communities will also be found in floodplain systems where more extensive bottomlands remain. By definition, freshwater marshes are dominated by emergent herbaceous species, mostly graminoids (</w:t>
      </w:r>
      <w:r w:rsidR="000648C2" w:rsidRPr="001424A9">
        <w:rPr>
          <w:i/>
        </w:rPr>
        <w:t>Carex, Scirpus</w:t>
      </w:r>
      <w:r w:rsidR="000648C2" w:rsidRPr="001424A9">
        <w:t xml:space="preserve"> and/or </w:t>
      </w:r>
      <w:r w:rsidR="000648C2" w:rsidRPr="001424A9">
        <w:rPr>
          <w:i/>
        </w:rPr>
        <w:t>Schoenoplectus, Eleocharis, Juncus, Typha latifolia</w:t>
      </w:r>
      <w:r w:rsidR="000648C2" w:rsidRPr="001424A9">
        <w:t xml:space="preserve">) but also some forbs. Common emergent and floating vegetation includes species of </w:t>
      </w:r>
      <w:r w:rsidR="000648C2" w:rsidRPr="001424A9">
        <w:rPr>
          <w:i/>
        </w:rPr>
        <w:t>Scirpus</w:t>
      </w:r>
      <w:r w:rsidR="000648C2" w:rsidRPr="001424A9">
        <w:t xml:space="preserve"> and/or </w:t>
      </w:r>
      <w:r w:rsidR="000648C2" w:rsidRPr="001424A9">
        <w:rPr>
          <w:i/>
        </w:rPr>
        <w:t>Schoenoplectus, Typha, Eleocharis, Sparganium, Sagittaria, Bidens, Cicuta, Rorippa, Mimulus</w:t>
      </w:r>
      <w:r w:rsidR="000648C2" w:rsidRPr="001424A9">
        <w:t xml:space="preserve">, and </w:t>
      </w:r>
      <w:r w:rsidR="000648C2" w:rsidRPr="001424A9">
        <w:rPr>
          <w:i/>
        </w:rPr>
        <w:t>Phalaris</w:t>
      </w:r>
      <w:r w:rsidR="000648C2" w:rsidRPr="001424A9">
        <w:t xml:space="preserve">. Maritime Alaska freshwater marshes are described as having </w:t>
      </w:r>
      <w:r w:rsidR="000648C2" w:rsidRPr="001424A9">
        <w:rPr>
          <w:i/>
        </w:rPr>
        <w:t>Carex rostrata, Equisetum fluviatile</w:t>
      </w:r>
      <w:r w:rsidR="000648C2" w:rsidRPr="001424A9">
        <w:t xml:space="preserve"> (often pure stands), </w:t>
      </w:r>
      <w:r w:rsidR="000648C2" w:rsidRPr="001424A9">
        <w:rPr>
          <w:i/>
        </w:rPr>
        <w:t>Carex aquatilis var. dives, Menyanthes trifoliata, Comarum palustre, Eleocharis palustris</w:t>
      </w:r>
      <w:r w:rsidR="000648C2" w:rsidRPr="001424A9">
        <w:t xml:space="preserve">, and </w:t>
      </w:r>
      <w:r w:rsidR="000648C2" w:rsidRPr="001424A9">
        <w:rPr>
          <w:i/>
        </w:rPr>
        <w:t>Schoenoplectus tabernaemontani</w:t>
      </w:r>
      <w:r w:rsidR="000648C2" w:rsidRPr="001424A9">
        <w:t>. In relatively deep water, there may be occurrences of the freshwater aquatic bed system, where there are floating</w:t>
      </w:r>
      <w:r w:rsidR="00033AB8">
        <w:t>-</w:t>
      </w:r>
      <w:r w:rsidR="000648C2" w:rsidRPr="001424A9">
        <w:t xml:space="preserve">leaved genera such as </w:t>
      </w:r>
      <w:r w:rsidR="000648C2" w:rsidRPr="001424A9">
        <w:rPr>
          <w:i/>
        </w:rPr>
        <w:t>Lemna, Potamogeton, Polygonum, Nuphar, Hydrocotyle</w:t>
      </w:r>
      <w:r w:rsidR="000648C2" w:rsidRPr="001424A9">
        <w:t xml:space="preserve">, and </w:t>
      </w:r>
      <w:r w:rsidR="000648C2" w:rsidRPr="001424A9">
        <w:rPr>
          <w:i/>
        </w:rPr>
        <w:t>Brasenia</w:t>
      </w:r>
      <w:r w:rsidR="000648C2" w:rsidRPr="001424A9">
        <w:t>. A consistent source of freshwater is essential to the function of these systems.</w:t>
      </w:r>
    </w:p>
    <w:p w14:paraId="057F3C1F" w14:textId="77777777" w:rsidR="001424A9" w:rsidRPr="001424A9" w:rsidRDefault="001424A9" w:rsidP="001424A9">
      <w:r w:rsidRPr="001424A9">
        <w:rPr>
          <w:rStyle w:val="TemplateFieldRequired"/>
          <w:highlight w:val="yellow"/>
        </w:rPr>
        <w:t>Classification Comments:</w:t>
      </w:r>
      <w:r w:rsidR="000648C2" w:rsidRPr="001424A9">
        <w:t xml:space="preserve"> In Alaska, freshwater marshes found in floodplain wetland mosaics are not included in this system. Also, freshwater marshes on Kodiak Island, Alaska, are placed into ~Aleutian Freshwater Marsh (CES105.235)$$. This system encompasses a very large geographic range. We may want to split it into two types, on a north</w:t>
      </w:r>
      <w:r w:rsidR="00033AB8">
        <w:t>-</w:t>
      </w:r>
      <w:r w:rsidR="000648C2" w:rsidRPr="001424A9">
        <w:t>south gradient. However, the species composition and environmental settings of freshwater marshes throughout the temperate Pacific region are markedly similar. Where to make a split that would make sense biogeographically is hard to determine. For now, they are maintained as one ecological system.</w:t>
      </w:r>
    </w:p>
    <w:p w14:paraId="7D321FB7" w14:textId="77777777" w:rsidR="001424A9" w:rsidRPr="001424A9" w:rsidRDefault="001424A9" w:rsidP="001424A9">
      <w:r w:rsidRPr="001424A9">
        <w:rPr>
          <w:rStyle w:val="TemplateField"/>
        </w:rPr>
        <w:t>Similar Systems:</w:t>
      </w:r>
      <w:r w:rsidR="000648C2" w:rsidRPr="001424A9">
        <w:t xml:space="preserve"> </w:t>
      </w:r>
    </w:p>
    <w:p w14:paraId="06F7A100" w14:textId="77777777" w:rsidR="001424A9" w:rsidRPr="001424A9" w:rsidRDefault="000648C2" w:rsidP="001424A9">
      <w:pPr>
        <w:pStyle w:val="ListBullet"/>
      </w:pPr>
      <w:r w:rsidRPr="001424A9">
        <w:t>CES105.235 Aleutian Freshwater Marsh []</w:t>
      </w:r>
    </w:p>
    <w:p w14:paraId="64E837AB"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Herbaceous; Temperate [Temperate Continental]; Depressional [Pond]</w:t>
      </w:r>
    </w:p>
    <w:p w14:paraId="3BAC7D94" w14:textId="77777777" w:rsidR="001424A9" w:rsidRPr="001424A9" w:rsidRDefault="000648C2" w:rsidP="001424A9">
      <w:pPr>
        <w:pStyle w:val="Subheading"/>
      </w:pPr>
      <w:r w:rsidRPr="001424A9">
        <w:t>VEGETATION</w:t>
      </w:r>
    </w:p>
    <w:p w14:paraId="635A642A"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1DC19173" w14:textId="77777777" w:rsidR="001424A9" w:rsidRPr="001424A9" w:rsidRDefault="001424A9" w:rsidP="001424A9">
      <w:r w:rsidRPr="001424A9">
        <w:rPr>
          <w:rStyle w:val="TemplateFieldRequired"/>
          <w:highlight w:val="yellow"/>
        </w:rPr>
        <w:t>Floristics:</w:t>
      </w:r>
      <w:r w:rsidR="000648C2" w:rsidRPr="001424A9">
        <w:t xml:space="preserve"> By definition, freshwater marshes are dominated by emergent herbaceous species, mostly graminoids (</w:t>
      </w:r>
      <w:r w:rsidR="000648C2" w:rsidRPr="001424A9">
        <w:rPr>
          <w:i/>
        </w:rPr>
        <w:t>Carex, Scirpus</w:t>
      </w:r>
      <w:r w:rsidR="000648C2" w:rsidRPr="001424A9">
        <w:t xml:space="preserve"> and/or </w:t>
      </w:r>
      <w:r w:rsidR="000648C2" w:rsidRPr="001424A9">
        <w:rPr>
          <w:i/>
        </w:rPr>
        <w:t>Schoenoplectus, Eleocharis, Juncus, Typha latifolia</w:t>
      </w:r>
      <w:r w:rsidR="000648C2" w:rsidRPr="001424A9">
        <w:t xml:space="preserve">) but also some forbs. Common emergent and floating vegetation includes species of </w:t>
      </w:r>
      <w:r w:rsidR="000648C2" w:rsidRPr="001424A9">
        <w:rPr>
          <w:i/>
        </w:rPr>
        <w:t>Scirpus</w:t>
      </w:r>
      <w:r w:rsidR="000648C2" w:rsidRPr="001424A9">
        <w:t xml:space="preserve"> and/or </w:t>
      </w:r>
      <w:r w:rsidR="000648C2" w:rsidRPr="001424A9">
        <w:rPr>
          <w:i/>
        </w:rPr>
        <w:t>Schoenoplectus, Typha, Eleocharis, Sparganium, Sagittaria, Bidens, Cicuta, Rorippa, Mimulus</w:t>
      </w:r>
      <w:r w:rsidR="000648C2" w:rsidRPr="001424A9">
        <w:t xml:space="preserve">, and </w:t>
      </w:r>
      <w:r w:rsidR="000648C2" w:rsidRPr="001424A9">
        <w:rPr>
          <w:i/>
        </w:rPr>
        <w:t>Phalaris</w:t>
      </w:r>
      <w:r w:rsidR="000648C2" w:rsidRPr="001424A9">
        <w:t xml:space="preserve">. Maritime Alaska freshwater marshes are described as having </w:t>
      </w:r>
      <w:r w:rsidR="000648C2" w:rsidRPr="001424A9">
        <w:rPr>
          <w:i/>
        </w:rPr>
        <w:t>Carex rostrata, Equisetum fluviatile</w:t>
      </w:r>
      <w:r w:rsidR="000648C2" w:rsidRPr="001424A9">
        <w:t xml:space="preserve"> (often pure stands), </w:t>
      </w:r>
      <w:r w:rsidR="000648C2" w:rsidRPr="001424A9">
        <w:rPr>
          <w:i/>
        </w:rPr>
        <w:t>Carex aquatilis var. dives (= Carex sitchensis), Menyanthes trifoliata, Comarum palustre, Eleocharis palustris</w:t>
      </w:r>
      <w:r w:rsidR="000648C2" w:rsidRPr="001424A9">
        <w:t xml:space="preserve">, and </w:t>
      </w:r>
      <w:r w:rsidR="000648C2" w:rsidRPr="001424A9">
        <w:rPr>
          <w:i/>
        </w:rPr>
        <w:t>Schoenoplectus tabernaemontani</w:t>
      </w:r>
      <w:r w:rsidR="000648C2" w:rsidRPr="001424A9">
        <w:t>. In relatively deep water, there may be occurrences of the freshwater aquatic bed system, where there are floating</w:t>
      </w:r>
      <w:r w:rsidR="00033AB8">
        <w:t>-</w:t>
      </w:r>
      <w:r w:rsidR="000648C2" w:rsidRPr="001424A9">
        <w:t xml:space="preserve">leaved genera such as </w:t>
      </w:r>
      <w:r w:rsidR="000648C2" w:rsidRPr="001424A9">
        <w:rPr>
          <w:i/>
        </w:rPr>
        <w:t>Lemna, Potamogeton, Polygonum, Nuphar, Hydrocotyle</w:t>
      </w:r>
      <w:r w:rsidR="000648C2" w:rsidRPr="001424A9">
        <w:t xml:space="preserve">, and </w:t>
      </w:r>
      <w:r w:rsidR="000648C2" w:rsidRPr="001424A9">
        <w:rPr>
          <w:i/>
        </w:rPr>
        <w:t>Brasenia</w:t>
      </w:r>
      <w:r w:rsidR="000648C2" w:rsidRPr="001424A9">
        <w:t>. A consistent source of freshwater is essential to the function of these systems.</w:t>
      </w:r>
    </w:p>
    <w:p w14:paraId="25F5BBBA" w14:textId="77777777" w:rsidR="001424A9" w:rsidRPr="001424A9" w:rsidRDefault="001424A9" w:rsidP="001424A9">
      <w:r w:rsidRPr="001424A9">
        <w:rPr>
          <w:rStyle w:val="TemplateField"/>
        </w:rPr>
        <w:t>Dynamics:</w:t>
      </w:r>
      <w:r w:rsidR="000648C2" w:rsidRPr="001424A9">
        <w:t xml:space="preserve"> </w:t>
      </w:r>
    </w:p>
    <w:p w14:paraId="5F2F84F7" w14:textId="77777777" w:rsidR="001424A9" w:rsidRPr="001424A9" w:rsidRDefault="000648C2" w:rsidP="001424A9">
      <w:pPr>
        <w:pStyle w:val="Subheading"/>
      </w:pPr>
      <w:r w:rsidRPr="001424A9">
        <w:t>ENVIRONMENT</w:t>
      </w:r>
    </w:p>
    <w:p w14:paraId="3D0CF2FD" w14:textId="77777777" w:rsidR="001424A9" w:rsidRPr="001424A9" w:rsidRDefault="001424A9" w:rsidP="001424A9">
      <w:r w:rsidRPr="001424A9">
        <w:rPr>
          <w:rStyle w:val="TemplateFieldRequired"/>
          <w:highlight w:val="yellow"/>
        </w:rPr>
        <w:t>Environmental Description:</w:t>
      </w:r>
      <w:r w:rsidR="000648C2" w:rsidRPr="001424A9">
        <w:t xml:space="preserve"> In Alaska marshes, standing water is usually persistent throughout the growing season and is generally at least 10 cm above the ground surface.</w:t>
      </w:r>
    </w:p>
    <w:p w14:paraId="34D2A608" w14:textId="77777777" w:rsidR="001424A9" w:rsidRPr="001424A9" w:rsidRDefault="000648C2" w:rsidP="001424A9">
      <w:r w:rsidRPr="001424A9">
        <w:rPr>
          <w:rStyle w:val="TemplateSubField"/>
        </w:rPr>
        <w:t>Climate:</w:t>
      </w:r>
      <w:r w:rsidRPr="001424A9">
        <w:t xml:space="preserve">  </w:t>
      </w:r>
    </w:p>
    <w:p w14:paraId="10385DBF" w14:textId="77777777" w:rsidR="001424A9" w:rsidRPr="001424A9" w:rsidRDefault="000648C2" w:rsidP="001424A9">
      <w:r w:rsidRPr="001424A9">
        <w:rPr>
          <w:rStyle w:val="TemplateSubField"/>
        </w:rPr>
        <w:t>Soil/substrate/hydrology:</w:t>
      </w:r>
      <w:r w:rsidRPr="001424A9">
        <w:t xml:space="preserve">  </w:t>
      </w:r>
    </w:p>
    <w:p w14:paraId="5D711DE2" w14:textId="77777777" w:rsidR="001424A9" w:rsidRPr="001424A9" w:rsidRDefault="000648C2" w:rsidP="001424A9">
      <w:pPr>
        <w:pStyle w:val="Subheading"/>
      </w:pPr>
      <w:r w:rsidRPr="001424A9">
        <w:t>DISTRIBUTION</w:t>
      </w:r>
    </w:p>
    <w:p w14:paraId="57945B77" w14:textId="77777777" w:rsidR="001424A9" w:rsidRPr="001424A9" w:rsidRDefault="001424A9" w:rsidP="001424A9">
      <w:r w:rsidRPr="001424A9">
        <w:rPr>
          <w:rStyle w:val="TemplateFieldRequired"/>
          <w:highlight w:val="yellow"/>
        </w:rPr>
        <w:t>Geographic Range:</w:t>
      </w:r>
      <w:r w:rsidR="000648C2" w:rsidRPr="001424A9">
        <w:t xml:space="preserve"> This system occurs throughout the temperate Pacific Coast and coastal mountains of western North America, from southern coastal California north into coastal areas of British Columbia and Alaska.</w:t>
      </w:r>
    </w:p>
    <w:p w14:paraId="7185C170" w14:textId="77777777" w:rsidR="001424A9" w:rsidRPr="001424A9" w:rsidRDefault="001424A9" w:rsidP="001424A9">
      <w:r w:rsidRPr="001424A9">
        <w:rPr>
          <w:rStyle w:val="TemplateFieldRequired"/>
          <w:highlight w:val="yellow"/>
        </w:rPr>
        <w:t>Spatial Scale &amp; Pattern:</w:t>
      </w:r>
      <w:r w:rsidR="000648C2" w:rsidRPr="001424A9">
        <w:t xml:space="preserve"> Small patch</w:t>
      </w:r>
    </w:p>
    <w:p w14:paraId="335AE464" w14:textId="77777777" w:rsidR="001424A9" w:rsidRPr="001424A9" w:rsidRDefault="001424A9" w:rsidP="001424A9">
      <w:r w:rsidRPr="001424A9">
        <w:rPr>
          <w:rStyle w:val="TemplateFieldRequired"/>
          <w:highlight w:val="yellow"/>
        </w:rPr>
        <w:t>Nations:</w:t>
      </w:r>
      <w:r w:rsidR="000648C2" w:rsidRPr="001424A9">
        <w:t xml:space="preserve"> CA, US</w:t>
      </w:r>
    </w:p>
    <w:p w14:paraId="40F8B029"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 BC, CA, OR, WA:S2</w:t>
      </w:r>
    </w:p>
    <w:p w14:paraId="1F8AFAF3" w14:textId="77777777" w:rsidR="001424A9" w:rsidRPr="001424A9" w:rsidRDefault="001424A9" w:rsidP="001424A9">
      <w:r w:rsidRPr="001424A9">
        <w:rPr>
          <w:rStyle w:val="TemplateField"/>
        </w:rPr>
        <w:t>Federal Lands [don't spend much time! Not required!]:</w:t>
      </w:r>
      <w:r w:rsidR="000648C2" w:rsidRPr="001424A9">
        <w:t xml:space="preserve"> </w:t>
      </w:r>
    </w:p>
    <w:p w14:paraId="31C9FEE4" w14:textId="77777777" w:rsidR="001424A9" w:rsidRPr="001424A9" w:rsidRDefault="001424A9" w:rsidP="001424A9">
      <w:r w:rsidRPr="001424A9">
        <w:rPr>
          <w:rStyle w:val="TemplateField"/>
        </w:rPr>
        <w:t>Alasaka Ecoregions:</w:t>
      </w:r>
      <w:r w:rsidR="000648C2" w:rsidRPr="001424A9">
        <w:t xml:space="preserve"> 29:C, 30:C, 31:C, 32:C</w:t>
      </w:r>
    </w:p>
    <w:p w14:paraId="2D4436AA" w14:textId="77777777" w:rsidR="001424A9" w:rsidRPr="001424A9" w:rsidRDefault="001424A9" w:rsidP="001424A9">
      <w:r w:rsidRPr="001424A9">
        <w:rPr>
          <w:b/>
        </w:rPr>
        <w:t>Divisions:</w:t>
      </w:r>
      <w:r w:rsidR="000648C2" w:rsidRPr="001424A9">
        <w:t xml:space="preserve"> 204:C, 206:C</w:t>
      </w:r>
    </w:p>
    <w:p w14:paraId="2CF1D653" w14:textId="77777777" w:rsidR="001424A9" w:rsidRPr="001424A9" w:rsidRDefault="000648C2" w:rsidP="001424A9">
      <w:pPr>
        <w:pStyle w:val="Subheading"/>
      </w:pPr>
      <w:r w:rsidRPr="001424A9">
        <w:t>CONFIDENCE LEVEL</w:t>
      </w:r>
    </w:p>
    <w:p w14:paraId="54B7FB54" w14:textId="77777777" w:rsidR="001424A9" w:rsidRPr="001424A9" w:rsidRDefault="001424A9" w:rsidP="001424A9">
      <w:r w:rsidRPr="001424A9">
        <w:rPr>
          <w:rStyle w:val="TemplateFieldRequired"/>
          <w:highlight w:val="yellow"/>
        </w:rPr>
        <w:t>Confidence Level:</w:t>
      </w:r>
      <w:r w:rsidR="000648C2" w:rsidRPr="001424A9">
        <w:t xml:space="preserve"> 2 </w:t>
      </w:r>
      <w:r w:rsidR="00033AB8">
        <w:t>-</w:t>
      </w:r>
      <w:r w:rsidR="000648C2" w:rsidRPr="001424A9">
        <w:t xml:space="preserve"> Moderate</w:t>
      </w:r>
    </w:p>
    <w:p w14:paraId="3131A2CD" w14:textId="77777777" w:rsidR="001424A9" w:rsidRPr="001424A9" w:rsidRDefault="000648C2" w:rsidP="001424A9">
      <w:pPr>
        <w:pStyle w:val="Subheading"/>
      </w:pPr>
      <w:r w:rsidRPr="001424A9">
        <w:t>CITATIONS</w:t>
      </w:r>
    </w:p>
    <w:p w14:paraId="583F71C8" w14:textId="77777777" w:rsidR="001424A9" w:rsidRPr="001424A9" w:rsidRDefault="001424A9" w:rsidP="001424A9">
      <w:r w:rsidRPr="001424A9">
        <w:rPr>
          <w:rStyle w:val="TemplateFieldRequired"/>
          <w:highlight w:val="yellow"/>
        </w:rPr>
        <w:t>Synonymy:</w:t>
      </w:r>
      <w:r w:rsidR="000648C2" w:rsidRPr="001424A9">
        <w:t xml:space="preserve">  </w:t>
      </w:r>
    </w:p>
    <w:p w14:paraId="14FCE14C" w14:textId="77777777" w:rsidR="001424A9" w:rsidRPr="001424A9" w:rsidRDefault="000648C2" w:rsidP="001424A9">
      <w:pPr>
        <w:pStyle w:val="ListBullet"/>
      </w:pPr>
      <w:r w:rsidRPr="001424A9">
        <w:t xml:space="preserve"> </w:t>
      </w:r>
      <w:r w:rsidRPr="001424A9">
        <w:rPr>
          <w:i/>
        </w:rPr>
        <w:t>Equisetum fluviatile</w:t>
      </w:r>
      <w:r w:rsidRPr="001424A9">
        <w:t xml:space="preserve"> (Shephard 1995) </w:t>
      </w:r>
      <w:r w:rsidRPr="001424A9">
        <w:rPr>
          <w:b/>
        </w:rPr>
        <w:t>&lt;</w:t>
      </w:r>
    </w:p>
    <w:p w14:paraId="445BD9B4" w14:textId="77777777" w:rsidR="001424A9" w:rsidRPr="001424A9" w:rsidRDefault="000648C2" w:rsidP="001424A9">
      <w:pPr>
        <w:pStyle w:val="ListBullet"/>
      </w:pPr>
      <w:r w:rsidRPr="001424A9">
        <w:t xml:space="preserve"> </w:t>
      </w:r>
      <w:r w:rsidRPr="001424A9">
        <w:rPr>
          <w:i/>
        </w:rPr>
        <w:t xml:space="preserve">Menyanthes trifoliata </w:t>
      </w:r>
      <w:r w:rsidR="00033AB8">
        <w:rPr>
          <w:i/>
        </w:rPr>
        <w:t>-</w:t>
      </w:r>
      <w:r w:rsidRPr="001424A9">
        <w:rPr>
          <w:i/>
        </w:rPr>
        <w:t xml:space="preserve"> Potentilla palustris</w:t>
      </w:r>
      <w:r w:rsidRPr="001424A9">
        <w:t xml:space="preserve"> (Shephard 1995) </w:t>
      </w:r>
      <w:r w:rsidRPr="001424A9">
        <w:rPr>
          <w:b/>
        </w:rPr>
        <w:t>?</w:t>
      </w:r>
    </w:p>
    <w:p w14:paraId="12BBB7F8" w14:textId="77777777" w:rsidR="001424A9" w:rsidRPr="001424A9" w:rsidRDefault="000648C2" w:rsidP="001424A9">
      <w:pPr>
        <w:pStyle w:val="ListBullet"/>
      </w:pPr>
      <w:r w:rsidRPr="001424A9">
        <w:t xml:space="preserve"> Cattail (IDFdk3/Wm05) (Steen and Coupé 1997) </w:t>
      </w:r>
      <w:r w:rsidRPr="001424A9">
        <w:rPr>
          <w:b/>
        </w:rPr>
        <w:t>&gt;&lt;</w:t>
      </w:r>
    </w:p>
    <w:p w14:paraId="468D55F2" w14:textId="77777777" w:rsidR="001424A9" w:rsidRPr="001424A9" w:rsidRDefault="000648C2" w:rsidP="001424A9">
      <w:pPr>
        <w:pStyle w:val="ListBullet"/>
      </w:pPr>
      <w:r w:rsidRPr="001424A9">
        <w:t xml:space="preserve"> Great bulrush (BGxw2/Wm06) (Steen and Coupé 1997) </w:t>
      </w:r>
      <w:r w:rsidRPr="001424A9">
        <w:rPr>
          <w:b/>
        </w:rPr>
        <w:t>&gt;&lt;</w:t>
      </w:r>
    </w:p>
    <w:p w14:paraId="37270F3D" w14:textId="77777777" w:rsidR="001424A9" w:rsidRPr="001424A9" w:rsidRDefault="000648C2" w:rsidP="001424A9">
      <w:pPr>
        <w:pStyle w:val="ListBullet"/>
      </w:pPr>
      <w:r w:rsidRPr="001424A9">
        <w:t xml:space="preserve"> Great bulrush (ICHwk1/Wm06) (Lloyd et al. 1990) </w:t>
      </w:r>
      <w:r w:rsidRPr="001424A9">
        <w:rPr>
          <w:b/>
        </w:rPr>
        <w:t>&gt;&lt;</w:t>
      </w:r>
    </w:p>
    <w:p w14:paraId="70806755" w14:textId="77777777" w:rsidR="001424A9" w:rsidRPr="001424A9" w:rsidRDefault="000648C2" w:rsidP="001424A9">
      <w:pPr>
        <w:pStyle w:val="ListBullet"/>
      </w:pPr>
      <w:r w:rsidRPr="001424A9">
        <w:t xml:space="preserve"> Great bulrush (IDFdk3/Wm06) (Steen and Coupé 1997) </w:t>
      </w:r>
      <w:r w:rsidRPr="001424A9">
        <w:rPr>
          <w:b/>
        </w:rPr>
        <w:t>&gt;&lt;</w:t>
      </w:r>
    </w:p>
    <w:p w14:paraId="09090F5C" w14:textId="77777777" w:rsidR="001424A9" w:rsidRPr="001424A9" w:rsidRDefault="000648C2" w:rsidP="001424A9">
      <w:pPr>
        <w:pStyle w:val="ListBullet"/>
      </w:pPr>
      <w:r w:rsidRPr="001424A9">
        <w:lastRenderedPageBreak/>
        <w:t xml:space="preserve"> Great bulrush (IDFdk4/Wm06) (Steen and Coupé 1997) </w:t>
      </w:r>
      <w:r w:rsidRPr="001424A9">
        <w:rPr>
          <w:b/>
        </w:rPr>
        <w:t>&gt;&lt;</w:t>
      </w:r>
    </w:p>
    <w:p w14:paraId="3B9EEA0E" w14:textId="77777777" w:rsidR="001424A9" w:rsidRPr="001424A9" w:rsidRDefault="000648C2" w:rsidP="001424A9">
      <w:pPr>
        <w:pStyle w:val="ListBullet"/>
      </w:pPr>
      <w:r w:rsidRPr="001424A9">
        <w:t xml:space="preserve"> Great bulrush (IDFxm/Wm06) (Steen and Coupé 1997) </w:t>
      </w:r>
      <w:r w:rsidRPr="001424A9">
        <w:rPr>
          <w:b/>
        </w:rPr>
        <w:t>&gt;&lt;</w:t>
      </w:r>
    </w:p>
    <w:p w14:paraId="5A85E650" w14:textId="77777777" w:rsidR="001424A9" w:rsidRPr="001424A9" w:rsidRDefault="000648C2" w:rsidP="001424A9">
      <w:pPr>
        <w:pStyle w:val="ListBullet"/>
      </w:pPr>
      <w:r w:rsidRPr="001424A9">
        <w:t xml:space="preserve"> Great bulrush (SBPSmk/Wm06) (Steen and Coupé 1997) </w:t>
      </w:r>
      <w:r w:rsidRPr="001424A9">
        <w:rPr>
          <w:b/>
        </w:rPr>
        <w:t>&gt;&lt;</w:t>
      </w:r>
    </w:p>
    <w:p w14:paraId="5DE172FD" w14:textId="77777777" w:rsidR="001424A9" w:rsidRPr="001424A9" w:rsidRDefault="000648C2" w:rsidP="001424A9">
      <w:pPr>
        <w:pStyle w:val="ListBullet"/>
      </w:pPr>
      <w:r w:rsidRPr="001424A9">
        <w:t xml:space="preserve"> Great bulrush (SBPSxc/Wm06) (Steen and Coupé 1997) </w:t>
      </w:r>
      <w:r w:rsidRPr="001424A9">
        <w:rPr>
          <w:b/>
        </w:rPr>
        <w:t>&gt;&lt;</w:t>
      </w:r>
    </w:p>
    <w:p w14:paraId="2D052B47" w14:textId="77777777" w:rsidR="001424A9" w:rsidRPr="001424A9" w:rsidRDefault="000648C2" w:rsidP="001424A9">
      <w:pPr>
        <w:pStyle w:val="ListBullet"/>
      </w:pPr>
      <w:r w:rsidRPr="001424A9">
        <w:t xml:space="preserve"> Great bulrush (SBSmk2/Wm06) (MacKinnon et al. 1990) </w:t>
      </w:r>
      <w:r w:rsidRPr="001424A9">
        <w:rPr>
          <w:b/>
        </w:rPr>
        <w:t>&gt;&lt;</w:t>
      </w:r>
    </w:p>
    <w:p w14:paraId="3A5A14B1" w14:textId="77777777" w:rsidR="001424A9" w:rsidRPr="001424A9" w:rsidRDefault="000648C2" w:rsidP="001424A9">
      <w:pPr>
        <w:pStyle w:val="ListBullet"/>
      </w:pPr>
      <w:r w:rsidRPr="001424A9">
        <w:t xml:space="preserve"> III.A.3.d </w:t>
      </w:r>
      <w:r w:rsidR="00033AB8">
        <w:t>-</w:t>
      </w:r>
      <w:r w:rsidRPr="001424A9">
        <w:t xml:space="preserve"> Fresh sedge marsh (Viereck et al. 1992) </w:t>
      </w:r>
      <w:r w:rsidRPr="001424A9">
        <w:rPr>
          <w:b/>
        </w:rPr>
        <w:t>&gt;&lt;</w:t>
      </w:r>
    </w:p>
    <w:p w14:paraId="2CD8923C" w14:textId="77777777" w:rsidR="001424A9" w:rsidRPr="001424A9" w:rsidRDefault="000648C2" w:rsidP="001424A9">
      <w:pPr>
        <w:pStyle w:val="ListBullet"/>
      </w:pPr>
      <w:r w:rsidRPr="001424A9">
        <w:t xml:space="preserve"> III.B.3.a </w:t>
      </w:r>
      <w:r w:rsidR="00033AB8">
        <w:t>-</w:t>
      </w:r>
      <w:r w:rsidRPr="001424A9">
        <w:t xml:space="preserve"> Fresh herb marsh (Viereck et al. 1992) </w:t>
      </w:r>
      <w:r w:rsidRPr="001424A9">
        <w:rPr>
          <w:b/>
        </w:rPr>
        <w:t>&gt;&lt;</w:t>
      </w:r>
    </w:p>
    <w:p w14:paraId="0B6EC9AA" w14:textId="77777777" w:rsidR="001424A9" w:rsidRPr="001424A9" w:rsidRDefault="000648C2" w:rsidP="001424A9">
      <w:pPr>
        <w:pStyle w:val="ListBullet"/>
      </w:pPr>
      <w:r w:rsidRPr="001424A9">
        <w:t xml:space="preserve"> Inflated sedge (CWHvm2/Wm09) (Banner et al. 1993) </w:t>
      </w:r>
      <w:r w:rsidRPr="001424A9">
        <w:rPr>
          <w:b/>
        </w:rPr>
        <w:t>&gt;&lt;</w:t>
      </w:r>
    </w:p>
    <w:p w14:paraId="343B2546" w14:textId="77777777" w:rsidR="001424A9" w:rsidRPr="001424A9" w:rsidRDefault="000648C2" w:rsidP="001424A9">
      <w:pPr>
        <w:pStyle w:val="ListBullet"/>
      </w:pPr>
      <w:r w:rsidRPr="001424A9">
        <w:t xml:space="preserve"> Inflated sedge (ESSFxc/Wm09) (Steen and Coupé 1997) </w:t>
      </w:r>
      <w:r w:rsidRPr="001424A9">
        <w:rPr>
          <w:b/>
        </w:rPr>
        <w:t>&gt;&lt;</w:t>
      </w:r>
    </w:p>
    <w:p w14:paraId="5C11AFD7" w14:textId="77777777" w:rsidR="001424A9" w:rsidRPr="001424A9" w:rsidRDefault="000648C2" w:rsidP="001424A9">
      <w:pPr>
        <w:pStyle w:val="ListBullet"/>
      </w:pPr>
      <w:r w:rsidRPr="001424A9">
        <w:t xml:space="preserve"> Inflated sedge (ICHmw3/Wm09) (Steen and Coupé 1997) </w:t>
      </w:r>
      <w:r w:rsidRPr="001424A9">
        <w:rPr>
          <w:b/>
        </w:rPr>
        <w:t>&gt;&lt;</w:t>
      </w:r>
    </w:p>
    <w:p w14:paraId="2D93BAE6" w14:textId="77777777" w:rsidR="001424A9" w:rsidRPr="001424A9" w:rsidRDefault="000648C2" w:rsidP="001424A9">
      <w:pPr>
        <w:pStyle w:val="ListBullet"/>
      </w:pPr>
      <w:r w:rsidRPr="001424A9">
        <w:t xml:space="preserve"> Inflated sedge (ICHvc/Wm09) (Banner et al. 1993) </w:t>
      </w:r>
      <w:r w:rsidRPr="001424A9">
        <w:rPr>
          <w:b/>
        </w:rPr>
        <w:t>&gt;&lt;</w:t>
      </w:r>
    </w:p>
    <w:p w14:paraId="1775E3B2" w14:textId="77777777" w:rsidR="001424A9" w:rsidRPr="001424A9" w:rsidRDefault="000648C2" w:rsidP="001424A9">
      <w:pPr>
        <w:pStyle w:val="ListBullet"/>
      </w:pPr>
      <w:r w:rsidRPr="001424A9">
        <w:t xml:space="preserve"> Inflated sedge (ICHwk1/Wm09) (Lloyd et al. 1990) </w:t>
      </w:r>
      <w:r w:rsidRPr="001424A9">
        <w:rPr>
          <w:b/>
        </w:rPr>
        <w:t>&gt;&lt;</w:t>
      </w:r>
    </w:p>
    <w:p w14:paraId="20ACEAD9" w14:textId="77777777" w:rsidR="001424A9" w:rsidRPr="001424A9" w:rsidRDefault="000648C2" w:rsidP="001424A9">
      <w:pPr>
        <w:pStyle w:val="ListBullet"/>
      </w:pPr>
      <w:r w:rsidRPr="001424A9">
        <w:t xml:space="preserve"> Inflated sedge (ICHwk4/Wm09) (Steen and Coupé 1997) </w:t>
      </w:r>
      <w:r w:rsidRPr="001424A9">
        <w:rPr>
          <w:b/>
        </w:rPr>
        <w:t>&gt;&lt;</w:t>
      </w:r>
    </w:p>
    <w:p w14:paraId="24BA4FBD" w14:textId="77777777" w:rsidR="001424A9" w:rsidRPr="001424A9" w:rsidRDefault="000648C2" w:rsidP="001424A9">
      <w:pPr>
        <w:pStyle w:val="ListBullet"/>
      </w:pPr>
      <w:r w:rsidRPr="001424A9">
        <w:t xml:space="preserve"> Inflated sedge (MSxv/Wm09) (Steen and Coupé 1997) </w:t>
      </w:r>
      <w:r w:rsidRPr="001424A9">
        <w:rPr>
          <w:b/>
        </w:rPr>
        <w:t>&gt;&lt;</w:t>
      </w:r>
    </w:p>
    <w:p w14:paraId="1A91D563" w14:textId="77777777" w:rsidR="001424A9" w:rsidRPr="001424A9" w:rsidRDefault="000648C2" w:rsidP="001424A9">
      <w:pPr>
        <w:pStyle w:val="ListBullet"/>
      </w:pPr>
      <w:r w:rsidRPr="001424A9">
        <w:t xml:space="preserve"> Inflated sedge (SBPSxc/Wm09) (Steen and Coupé 1997) </w:t>
      </w:r>
      <w:r w:rsidRPr="001424A9">
        <w:rPr>
          <w:b/>
        </w:rPr>
        <w:t>&gt;&lt;</w:t>
      </w:r>
    </w:p>
    <w:p w14:paraId="67B3F4A1" w14:textId="77777777" w:rsidR="001424A9" w:rsidRPr="001424A9" w:rsidRDefault="000648C2" w:rsidP="001424A9">
      <w:pPr>
        <w:pStyle w:val="ListBullet"/>
      </w:pPr>
      <w:r w:rsidRPr="001424A9">
        <w:t xml:space="preserve"> Northern mannagrass (MSxv/Wm10) (Steen and Coupé 1997) </w:t>
      </w:r>
      <w:r w:rsidRPr="001424A9">
        <w:rPr>
          <w:b/>
        </w:rPr>
        <w:t>&gt;&lt;</w:t>
      </w:r>
    </w:p>
    <w:p w14:paraId="7DBCB122" w14:textId="77777777" w:rsidR="001424A9" w:rsidRPr="001424A9" w:rsidRDefault="000648C2" w:rsidP="001424A9">
      <w:pPr>
        <w:pStyle w:val="ListBullet"/>
      </w:pPr>
      <w:r w:rsidRPr="001424A9">
        <w:t xml:space="preserve"> Northern mannagrass (SBPSxc/Wm10) (Steen and Coupé 1997) </w:t>
      </w:r>
      <w:r w:rsidRPr="001424A9">
        <w:rPr>
          <w:b/>
        </w:rPr>
        <w:t>&gt;&lt;</w:t>
      </w:r>
    </w:p>
    <w:p w14:paraId="4AE44DBA" w14:textId="77777777" w:rsidR="001424A9" w:rsidRPr="001424A9" w:rsidRDefault="000648C2" w:rsidP="001424A9">
      <w:pPr>
        <w:pStyle w:val="ListBullet"/>
      </w:pPr>
      <w:r w:rsidRPr="001424A9">
        <w:t xml:space="preserve"> Sharp bulrush (IDFxm/Wm08) (Steen and Coupé 1997) </w:t>
      </w:r>
      <w:r w:rsidRPr="001424A9">
        <w:rPr>
          <w:b/>
        </w:rPr>
        <w:t>&gt;&lt;</w:t>
      </w:r>
    </w:p>
    <w:p w14:paraId="3386B376" w14:textId="77777777" w:rsidR="001424A9" w:rsidRPr="001424A9" w:rsidRDefault="000648C2" w:rsidP="001424A9">
      <w:pPr>
        <w:pStyle w:val="ListBullet"/>
      </w:pPr>
      <w:r w:rsidRPr="001424A9">
        <w:t xml:space="preserve"> Three</w:t>
      </w:r>
      <w:r w:rsidR="00033AB8">
        <w:t>-</w:t>
      </w:r>
      <w:r w:rsidRPr="001424A9">
        <w:t xml:space="preserve">way sedge (ICHwk1/Wm51) (Lloyd et al. 1990) </w:t>
      </w:r>
      <w:r w:rsidRPr="001424A9">
        <w:rPr>
          <w:b/>
        </w:rPr>
        <w:t>&gt;&lt;</w:t>
      </w:r>
    </w:p>
    <w:p w14:paraId="519F7601" w14:textId="77777777" w:rsidR="001424A9" w:rsidRPr="001424A9" w:rsidRDefault="000648C2" w:rsidP="001424A9">
      <w:pPr>
        <w:pStyle w:val="ListBullet"/>
      </w:pPr>
      <w:r w:rsidRPr="001424A9">
        <w:t xml:space="preserve"> Wetlands (217) (Shiflet 1994) </w:t>
      </w:r>
      <w:r w:rsidRPr="001424A9">
        <w:rPr>
          <w:b/>
        </w:rPr>
        <w:t>&gt;</w:t>
      </w:r>
    </w:p>
    <w:p w14:paraId="6D7EF0C8" w14:textId="77777777" w:rsidR="001424A9" w:rsidRPr="001424A9" w:rsidRDefault="001424A9" w:rsidP="001424A9">
      <w:r w:rsidRPr="001424A9">
        <w:rPr>
          <w:rStyle w:val="TemplateFieldRequired"/>
          <w:highlight w:val="yellow"/>
        </w:rPr>
        <w:t>Full Citation:</w:t>
      </w:r>
      <w:r w:rsidR="000648C2" w:rsidRPr="001424A9">
        <w:t xml:space="preserve">  </w:t>
      </w:r>
    </w:p>
    <w:p w14:paraId="39E8227E" w14:textId="77777777" w:rsidR="001424A9" w:rsidRPr="001424A9" w:rsidRDefault="000648C2" w:rsidP="001424A9">
      <w:pPr>
        <w:pStyle w:val="ListBullet"/>
      </w:pPr>
      <w:r w:rsidRPr="001424A9">
        <w:t>Banner, A., J. Pojar, and R. Trowbridge. 1986. Representative wetland types of the northern part of the Pacific Oceanic Wetland Region. Internal report FF85008</w:t>
      </w:r>
      <w:r w:rsidR="00033AB8">
        <w:t>-</w:t>
      </w:r>
      <w:r w:rsidRPr="001424A9">
        <w:t>PR. British Columbia Ministry of Forests Research Program. 45 pp. [!N86BAN01ICEC!]</w:t>
      </w:r>
    </w:p>
    <w:p w14:paraId="197FFCBD" w14:textId="77777777" w:rsidR="001424A9" w:rsidRPr="001424A9" w:rsidRDefault="000648C2" w:rsidP="001424A9">
      <w:pPr>
        <w:pStyle w:val="ListBullet"/>
      </w:pPr>
      <w:r w:rsidRPr="001424A9">
        <w:t>Banner, A., W. MacKenzie, S. Haeussler, S. Thomson, J. Pojar, and R. Trowbridge. 1993. A field guide to site identification and interpretation for the Prince Rupert Forest Region. Ministry of Forests Research Program. Victoria, BC. Parts 1 and 2. Land Management Handbook Number 26. [!G93BAN01ICEC!]</w:t>
      </w:r>
    </w:p>
    <w:p w14:paraId="5E0FA4A4" w14:textId="77777777" w:rsidR="001424A9" w:rsidRPr="001424A9" w:rsidRDefault="000648C2" w:rsidP="001424A9">
      <w:pPr>
        <w:pStyle w:val="ListBullet"/>
      </w:pPr>
      <w:r w:rsidRPr="001424A9">
        <w:t>Boggs, K. 2000. Classification of community types, successional sequences and landscapes of the Copper River Delta, Alaska. General Technical Report PNW</w:t>
      </w:r>
      <w:r w:rsidR="00033AB8">
        <w:t>-</w:t>
      </w:r>
      <w:r w:rsidRPr="001424A9">
        <w:t>GTR</w:t>
      </w:r>
      <w:r w:rsidR="00033AB8">
        <w:t>-</w:t>
      </w:r>
      <w:r w:rsidRPr="001424A9">
        <w:t>469. USDA Forest Service, Pacific Northwest Research Station, Portland, OR. March 2000. 244 pp. [!G00BOG01ICEC!]</w:t>
      </w:r>
    </w:p>
    <w:p w14:paraId="192C1A72" w14:textId="77777777" w:rsidR="001424A9" w:rsidRPr="001424A9" w:rsidRDefault="000648C2" w:rsidP="001424A9">
      <w:pPr>
        <w:pStyle w:val="ListBullet"/>
      </w:pPr>
      <w:r w:rsidRPr="001424A9">
        <w:t>Chappell, C., and J. Christy. 2004. Willamette Valley</w:t>
      </w:r>
      <w:r w:rsidR="00033AB8">
        <w:t>-</w:t>
      </w:r>
      <w:r w:rsidRPr="001424A9">
        <w:t>Puget Trough</w:t>
      </w:r>
      <w:r w:rsidR="00033AB8">
        <w:t>-</w:t>
      </w:r>
      <w:r w:rsidRPr="001424A9">
        <w:t>Georgia Basin Ecoregion Terrestrial Ecological System EO Specs and EO Rank Specs. Appendix 11 in: J. Floberg, M. Goering, G. Wilhere, C. MacDonald, C. Chappell, C. Rumsey, Z. Ferdana, A. Holt, P. Skidmore, T. Horsman, E. Alverson, C. Tanner, M. Bryer, P. Lachetti, A. Harcombe, B. McDonald, T. Cook, M. Summers, and D. Rolph. Willamette Valley</w:t>
      </w:r>
      <w:r w:rsidR="00033AB8">
        <w:t>-</w:t>
      </w:r>
      <w:r w:rsidRPr="001424A9">
        <w:t>Puget Trough</w:t>
      </w:r>
      <w:r w:rsidR="00033AB8">
        <w:t>-</w:t>
      </w:r>
      <w:r w:rsidRPr="001424A9">
        <w:t>Georgia Basin Ecoregional Assessment, Volume One: Report prepared by The Nature Conservancy with support from The Nature Conservancy of Canada, Washington Department of Fish and Wildlife, Washington Department of Natural Resources (Natural Heritage and Nearshore Habitat programs), Oregon State Natural Heritage Information Center and the British Columbia Conservation Data Centre. [!A04CHA01ICEC!]</w:t>
      </w:r>
    </w:p>
    <w:p w14:paraId="4BFF4C59"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1C20D05F" w14:textId="77777777" w:rsidR="001424A9" w:rsidRPr="001424A9" w:rsidRDefault="000648C2" w:rsidP="001424A9">
      <w:pPr>
        <w:pStyle w:val="ListBullet"/>
      </w:pPr>
      <w:r w:rsidRPr="001424A9">
        <w:t>Holland, V. L., and D. J. Keil. 1995. California vegetation. Kendall/Hunt Publishing Company, Dubuque, IA. 516 pp. [!B95HOL01ICEC!]</w:t>
      </w:r>
    </w:p>
    <w:p w14:paraId="31E67E6A" w14:textId="77777777" w:rsidR="001424A9" w:rsidRPr="001424A9" w:rsidRDefault="000648C2" w:rsidP="001424A9">
      <w:pPr>
        <w:pStyle w:val="ListBullet"/>
      </w:pPr>
      <w:r w:rsidRPr="001424A9">
        <w:t>Lloyd, D. A., K. Angove, G. Hope, and C. Thompson. 1990. A guide for site identification and interpretation of the Kamloops Forest Region. 2 volumes. Land Management Handbook No. 23. British Columbia Ministry of Forests, Victoria, BC. [http://www.for.gov.bc.ca/hfd/pubs/docs/lmh/lmh23.htm] [!G90LLO01ICEC!]</w:t>
      </w:r>
    </w:p>
    <w:p w14:paraId="728C814C" w14:textId="77777777" w:rsidR="001424A9" w:rsidRPr="001424A9" w:rsidRDefault="000648C2" w:rsidP="001424A9">
      <w:pPr>
        <w:pStyle w:val="ListBullet"/>
      </w:pPr>
      <w:r w:rsidRPr="001424A9">
        <w:t>MacKinnon, A., C. DeLong, and D. Meidinger. 1990. A field guide for identification and interpretation of ecosystems of the northwest portion of the Prince George Forest Region. Land Management Handbook No. 21. Province of British Columbia, Research Branch, Ministry of Forests, Victoria, BC. [!G90MAC01ICEC!]</w:t>
      </w:r>
    </w:p>
    <w:p w14:paraId="134923D1" w14:textId="77777777" w:rsidR="001424A9" w:rsidRPr="001424A9" w:rsidRDefault="000648C2" w:rsidP="001424A9">
      <w:pPr>
        <w:pStyle w:val="ListBullet"/>
      </w:pPr>
      <w:r w:rsidRPr="001424A9">
        <w:t>Shephard, M. E. 1995. Plant community ecology and classification of the Yakutat Foreland, Alaska. R10</w:t>
      </w:r>
      <w:r w:rsidR="00033AB8">
        <w:t>-</w:t>
      </w:r>
      <w:r w:rsidRPr="001424A9">
        <w:t>TP</w:t>
      </w:r>
      <w:r w:rsidR="00033AB8">
        <w:t>-</w:t>
      </w:r>
      <w:r w:rsidRPr="001424A9">
        <w:t>56. USDA Forest Service, Alaska Region. 213 pp. plus appendices. [!G95SHE01ICEC!]</w:t>
      </w:r>
    </w:p>
    <w:p w14:paraId="77EFCF48" w14:textId="77777777" w:rsidR="001424A9" w:rsidRPr="001424A9" w:rsidRDefault="000648C2" w:rsidP="001424A9">
      <w:pPr>
        <w:pStyle w:val="ListBullet"/>
      </w:pPr>
      <w:r w:rsidRPr="001424A9">
        <w:t>Shiflet, T. N., editor. 1994. Rangeland cover types of the United States. Society for Range Management. Denver, CO. 152 pp. [!B94SHI01ICEC!]</w:t>
      </w:r>
    </w:p>
    <w:p w14:paraId="45EFEC80" w14:textId="77777777" w:rsidR="001424A9" w:rsidRPr="001424A9" w:rsidRDefault="000648C2" w:rsidP="001424A9">
      <w:pPr>
        <w:pStyle w:val="ListBullet"/>
      </w:pPr>
      <w:r w:rsidRPr="001424A9">
        <w:t>Steen, O. A., and R. A. Coupé. 1997. A field guide to forest site identification and interpretation for the Cariboo Forest Region. Land Management Handbook No. 39. Parts 1 and 2. British Columbia Ministry of Forests Research Program, Victoria, BC. [!G97STE01ICEC!]</w:t>
      </w:r>
    </w:p>
    <w:p w14:paraId="2050C158"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55161473" w14:textId="77777777" w:rsidR="001424A9" w:rsidRPr="001424A9" w:rsidRDefault="000648C2" w:rsidP="001424A9">
      <w:pPr>
        <w:pStyle w:val="ListBullet"/>
      </w:pPr>
      <w:r w:rsidRPr="001424A9">
        <w:lastRenderedPageBreak/>
        <w:t>WNHP [Washington Natural Heritage Program]. 2018. Unpublished data files. Washington Natural Heritage Program, Department of Natural Resources, Olympia, WA. [!UNDWAS01ICEC!]</w:t>
      </w:r>
    </w:p>
    <w:p w14:paraId="4B1B648E" w14:textId="77777777" w:rsidR="001424A9" w:rsidRPr="001424A9" w:rsidRDefault="001424A9" w:rsidP="001424A9">
      <w:r w:rsidRPr="001424A9">
        <w:rPr>
          <w:rStyle w:val="TemplateFieldRequired"/>
          <w:highlight w:val="yellow"/>
        </w:rPr>
        <w:t>Author of Concept:</w:t>
      </w:r>
      <w:r w:rsidR="000648C2" w:rsidRPr="001424A9">
        <w:t xml:space="preserve"> C. Chappell and G. Kittel</w:t>
      </w:r>
    </w:p>
    <w:p w14:paraId="74ED8130" w14:textId="77777777" w:rsidR="001424A9" w:rsidRPr="001424A9" w:rsidRDefault="001424A9" w:rsidP="001424A9">
      <w:r w:rsidRPr="001424A9">
        <w:rPr>
          <w:rStyle w:val="TemplateFieldRequired"/>
          <w:highlight w:val="yellow"/>
        </w:rPr>
        <w:t>Author of Description:</w:t>
      </w:r>
      <w:r w:rsidR="000648C2" w:rsidRPr="001424A9">
        <w:t xml:space="preserve"> C. Chappell, G. Kittel, M.S. Reid</w:t>
      </w:r>
    </w:p>
    <w:p w14:paraId="5681F3F7"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5279295D" w14:textId="77777777" w:rsidR="001424A9" w:rsidRPr="001424A9" w:rsidRDefault="000648C2" w:rsidP="001424A9">
      <w:pPr>
        <w:pStyle w:val="Subheading"/>
      </w:pPr>
      <w:r w:rsidRPr="001424A9">
        <w:t>INTERNAL DATA</w:t>
      </w:r>
    </w:p>
    <w:p w14:paraId="0D34BE70" w14:textId="77777777" w:rsidR="001424A9" w:rsidRPr="001424A9" w:rsidRDefault="001424A9" w:rsidP="001424A9">
      <w:r w:rsidRPr="001424A9">
        <w:rPr>
          <w:b/>
        </w:rPr>
        <w:t>Internal Comments:</w:t>
      </w:r>
      <w:r w:rsidR="000648C2" w:rsidRPr="001424A9">
        <w:t xml:space="preserve"> GK 12</w:t>
      </w:r>
      <w:r w:rsidR="00033AB8">
        <w:t>-</w:t>
      </w:r>
      <w:r w:rsidR="000648C2" w:rsidRPr="001424A9">
        <w:t>04: EPA Wetlands I project called this system [partially/strictly] isolated (Mar 2004); review during EPA Wetlands II project removed this system from list of isolated types (Dec 2004).</w:t>
      </w:r>
    </w:p>
    <w:p w14:paraId="3B7A8682" w14:textId="77777777" w:rsidR="001424A9" w:rsidRPr="001424A9" w:rsidRDefault="001424A9" w:rsidP="001424A9">
      <w:r w:rsidRPr="001424A9">
        <w:rPr>
          <w:b/>
        </w:rPr>
        <w:t>Other Comments:</w:t>
      </w:r>
      <w:r w:rsidR="000648C2" w:rsidRPr="001424A9">
        <w:t xml:space="preserve"> </w:t>
      </w:r>
    </w:p>
    <w:p w14:paraId="66870F6D" w14:textId="77777777" w:rsidR="001424A9" w:rsidRPr="001424A9" w:rsidRDefault="000648C2" w:rsidP="001424A9">
      <w:pPr>
        <w:pStyle w:val="H3Macrogroup"/>
      </w:pPr>
      <w:bookmarkStart w:id="79" w:name="_Toc13483385"/>
      <w:r w:rsidRPr="001424A9">
        <w:t>M894. North American Boreal Marsh, Wet Meadow &amp; Shrubland</w:t>
      </w:r>
      <w:bookmarkEnd w:id="79"/>
    </w:p>
    <w:p w14:paraId="6667BF82" w14:textId="77777777" w:rsidR="001424A9" w:rsidRPr="001424A9" w:rsidRDefault="000648C2" w:rsidP="001424A9">
      <w:pPr>
        <w:pStyle w:val="BorderTop"/>
      </w:pPr>
      <w:r w:rsidRPr="001424A9">
        <w:t>2.C.4.Nb. Western North American Temperate &amp; Boreal Freshwater Marsh, Wet Meadow &amp; Shrubland</w:t>
      </w:r>
    </w:p>
    <w:p w14:paraId="352AC22F" w14:textId="77777777" w:rsidR="001424A9" w:rsidRPr="001424A9" w:rsidRDefault="001424A9" w:rsidP="001424A9">
      <w:r w:rsidRPr="001424A9">
        <w:t>M894</w:t>
      </w:r>
      <w:r w:rsidR="000648C2" w:rsidRPr="001424A9">
        <w:t xml:space="preserve"> North American Boreal Marsh, Wet Meadow &amp; Shrubland</w:t>
      </w:r>
    </w:p>
    <w:p w14:paraId="44684464" w14:textId="77777777" w:rsidR="001424A9" w:rsidRPr="001424A9" w:rsidRDefault="000648C2" w:rsidP="001424A9">
      <w:pPr>
        <w:pStyle w:val="H4Group"/>
      </w:pPr>
      <w:bookmarkStart w:id="80" w:name="_Toc13483386"/>
      <w:r w:rsidRPr="001424A9">
        <w:t>CES105.723 Western North American Boreal Freshwater Emergent Marsh</w:t>
      </w:r>
      <w:bookmarkEnd w:id="80"/>
    </w:p>
    <w:p w14:paraId="6F147675" w14:textId="77777777" w:rsidR="001424A9" w:rsidRPr="001424A9" w:rsidRDefault="001424A9" w:rsidP="001424A9">
      <w:r w:rsidRPr="001424A9">
        <w:rPr>
          <w:b/>
        </w:rPr>
        <w:t>LeadResp / Assignment:</w:t>
      </w:r>
      <w:r w:rsidR="000648C2" w:rsidRPr="001424A9">
        <w:t xml:space="preserve"> West / </w:t>
      </w:r>
    </w:p>
    <w:p w14:paraId="7F11674D" w14:textId="77777777" w:rsidR="001424A9" w:rsidRPr="001424A9" w:rsidRDefault="001424A9" w:rsidP="001424A9">
      <w:r w:rsidRPr="001424A9">
        <w:rPr>
          <w:b/>
        </w:rPr>
        <w:t>Reviewers:</w:t>
      </w:r>
      <w:r w:rsidR="000648C2" w:rsidRPr="001424A9">
        <w:t xml:space="preserve"> </w:t>
      </w:r>
    </w:p>
    <w:p w14:paraId="59B4FE77" w14:textId="77777777" w:rsidR="001424A9" w:rsidRPr="001424A9" w:rsidRDefault="001424A9" w:rsidP="001424A9">
      <w:r w:rsidRPr="001424A9">
        <w:rPr>
          <w:b/>
        </w:rPr>
        <w:t>Predecessors:</w:t>
      </w:r>
      <w:r w:rsidR="000648C2" w:rsidRPr="001424A9">
        <w:t xml:space="preserve">  </w:t>
      </w:r>
    </w:p>
    <w:p w14:paraId="0F930110" w14:textId="77777777" w:rsidR="001424A9" w:rsidRPr="001424A9" w:rsidRDefault="000648C2" w:rsidP="001424A9">
      <w:pPr>
        <w:pStyle w:val="ListBullet"/>
      </w:pPr>
      <w:r w:rsidRPr="001424A9">
        <w:t xml:space="preserve">CES105.123 </w:t>
      </w:r>
      <w:r w:rsidRPr="001424A9">
        <w:rPr>
          <w:b/>
        </w:rPr>
        <w:t>Western North American Boreal Freshwater Emergent Marsh</w:t>
      </w:r>
    </w:p>
    <w:p w14:paraId="159C7086" w14:textId="77777777" w:rsidR="001424A9" w:rsidRPr="001424A9" w:rsidRDefault="000648C2" w:rsidP="001424A9">
      <w:pPr>
        <w:pStyle w:val="ListBullet"/>
      </w:pPr>
      <w:r w:rsidRPr="001424A9">
        <w:t xml:space="preserve">CES105.235 </w:t>
      </w:r>
      <w:r w:rsidRPr="001424A9">
        <w:rPr>
          <w:b/>
        </w:rPr>
        <w:t>Aleutian Freshwater Marsh</w:t>
      </w:r>
    </w:p>
    <w:p w14:paraId="2D957084" w14:textId="77777777" w:rsidR="001424A9" w:rsidRPr="001424A9" w:rsidRDefault="000648C2" w:rsidP="001424A9">
      <w:pPr>
        <w:pStyle w:val="Subheading"/>
      </w:pPr>
      <w:r w:rsidRPr="001424A9">
        <w:t>OVERVIEW</w:t>
      </w:r>
    </w:p>
    <w:p w14:paraId="590A3565" w14:textId="77777777" w:rsidR="001424A9" w:rsidRPr="001424A9" w:rsidRDefault="001424A9" w:rsidP="001424A9">
      <w:r w:rsidRPr="001424A9">
        <w:rPr>
          <w:rStyle w:val="TemplateFieldRequired"/>
          <w:highlight w:val="yellow"/>
        </w:rPr>
        <w:t>Database Code for Type:</w:t>
      </w:r>
      <w:r w:rsidR="000648C2" w:rsidRPr="001424A9">
        <w:t xml:space="preserve"> CES105.723</w:t>
      </w:r>
    </w:p>
    <w:p w14:paraId="77AF3B6E"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Freshwater Emergent Marsh</w:t>
      </w:r>
    </w:p>
    <w:p w14:paraId="1887DFB4" w14:textId="77777777" w:rsidR="001424A9" w:rsidRPr="001424A9" w:rsidRDefault="001424A9" w:rsidP="001424A9">
      <w:r w:rsidRPr="001424A9">
        <w:rPr>
          <w:rStyle w:val="TemplateFieldRequired"/>
          <w:highlight w:val="yellow"/>
        </w:rPr>
        <w:t>Hierarchy Level:</w:t>
      </w:r>
      <w:r w:rsidR="000648C2" w:rsidRPr="001424A9">
        <w:t xml:space="preserve"> System</w:t>
      </w:r>
    </w:p>
    <w:p w14:paraId="2F9DAFDE" w14:textId="77777777" w:rsidR="001424A9" w:rsidRPr="001424A9" w:rsidRDefault="001424A9" w:rsidP="001424A9">
      <w:r w:rsidRPr="001424A9">
        <w:rPr>
          <w:rStyle w:val="TemplateFieldRequired"/>
          <w:highlight w:val="yellow"/>
        </w:rPr>
        <w:t>Placement in Hierarchy:</w:t>
      </w:r>
      <w:r w:rsidR="000648C2" w:rsidRPr="001424A9">
        <w:t xml:space="preserve"> 2.C.4.Nb. M894 North American Boreal Marsh, Wet Meadow &amp; Shrubland</w:t>
      </w:r>
    </w:p>
    <w:p w14:paraId="4F70A952" w14:textId="77777777" w:rsidR="001424A9" w:rsidRPr="001424A9" w:rsidRDefault="001424A9" w:rsidP="001424A9">
      <w:r w:rsidRPr="001424A9">
        <w:rPr>
          <w:rStyle w:val="TemplateField"/>
        </w:rPr>
        <w:t>Association List</w:t>
      </w:r>
    </w:p>
    <w:p w14:paraId="301C882E" w14:textId="77777777" w:rsidR="001424A9" w:rsidRPr="001424A9" w:rsidRDefault="001424A9" w:rsidP="001424A9">
      <w:r w:rsidRPr="001424A9">
        <w:rPr>
          <w:rStyle w:val="TemplateFieldRequired"/>
          <w:highlight w:val="yellow"/>
        </w:rPr>
        <w:t>Type Concept:</w:t>
      </w:r>
      <w:r w:rsidR="000648C2" w:rsidRPr="001424A9">
        <w:t xml:space="preserve"> </w:t>
      </w:r>
    </w:p>
    <w:p w14:paraId="51A11AEF" w14:textId="77777777" w:rsidR="001424A9" w:rsidRPr="001424A9" w:rsidRDefault="000648C2" w:rsidP="001424A9">
      <w:pPr>
        <w:pStyle w:val="ListBullet"/>
      </w:pPr>
      <w:r w:rsidRPr="001424A9">
        <w:t>CES105.123 Freshwater marshes are found throughout boreal transition and boreal regions of western and northern Alaska. They are characterized by emergent herbaceous vegetation. Freshwater marshes typically occur with other wetland systems. They occur on the margins of ponds, lakes, and riparian systems and on inland deltas where rivers drain into large lakes. Inland marshes are mostly small patch, confined to limited areas in suitable floodplain or basin topography. They are typically semipermanently flooded, but some marshes have seasonal flooding. Water is at or above the surface for most of the growing season (typically 10 cm above the surface). Soils are muck or mineral, and water is nutrient</w:t>
      </w:r>
      <w:r w:rsidR="00033AB8">
        <w:t>-</w:t>
      </w:r>
      <w:r w:rsidRPr="001424A9">
        <w:t xml:space="preserve">rich. These systems are highly productive and have high rates of decomposition. Freshwater marsh vegetation is dominated by emergent vegetation such as </w:t>
      </w:r>
      <w:r w:rsidRPr="001424A9">
        <w:rPr>
          <w:i/>
        </w:rPr>
        <w:t>Carex utriculata, Schoenoplectus tabernaemontani, Typha latifolia, Menyanthes trifoliata</w:t>
      </w:r>
      <w:r w:rsidRPr="001424A9">
        <w:t xml:space="preserve">, and </w:t>
      </w:r>
      <w:r w:rsidRPr="001424A9">
        <w:rPr>
          <w:i/>
        </w:rPr>
        <w:t>Equisetum fluviatile</w:t>
      </w:r>
      <w:r w:rsidRPr="001424A9">
        <w:t xml:space="preserve">. </w:t>
      </w:r>
      <w:r w:rsidRPr="001424A9">
        <w:rPr>
          <w:i/>
        </w:rPr>
        <w:t>Arctophila fulva</w:t>
      </w:r>
      <w:r w:rsidRPr="001424A9">
        <w:t xml:space="preserve"> becomes more common in the northern portions of boreal Alaska.</w:t>
      </w:r>
    </w:p>
    <w:p w14:paraId="2C9334F1" w14:textId="77777777" w:rsidR="001424A9" w:rsidRPr="001424A9" w:rsidRDefault="000648C2" w:rsidP="001424A9">
      <w:pPr>
        <w:pStyle w:val="ListBullet"/>
      </w:pPr>
      <w:r w:rsidRPr="001424A9">
        <w:t xml:space="preserve">CES105.235 Freshwater marshes typically occur with other wetland systems on the margins of ponds and lakes. They are mostly small patch, semipermanently flooded, but some have seasonal flooding. Water is at or above the surface for most of the growing season. Soils are muck or mineral. Freshwater marshes have </w:t>
      </w:r>
      <w:r w:rsidR="001424A9">
        <w:t>&gt;</w:t>
      </w:r>
      <w:r w:rsidRPr="001424A9">
        <w:t xml:space="preserve">10% cover of emergent herbaceous vegetation. Species include </w:t>
      </w:r>
      <w:r w:rsidRPr="001424A9">
        <w:rPr>
          <w:i/>
        </w:rPr>
        <w:t>Carex aquatilis, Carex utriculata, Menyanthes trifoliata, Comarum palustre, Equisetum fluviatile, Equisetum palustre</w:t>
      </w:r>
      <w:r w:rsidRPr="001424A9">
        <w:t xml:space="preserve">, and </w:t>
      </w:r>
      <w:r w:rsidRPr="001424A9">
        <w:rPr>
          <w:i/>
        </w:rPr>
        <w:t>Hippuris</w:t>
      </w:r>
      <w:r w:rsidRPr="001424A9">
        <w:t xml:space="preserve"> spp. Species of </w:t>
      </w:r>
      <w:r w:rsidRPr="001424A9">
        <w:rPr>
          <w:i/>
        </w:rPr>
        <w:t>Eriophorum</w:t>
      </w:r>
      <w:r w:rsidRPr="001424A9">
        <w:t xml:space="preserve"> do not commonly occur in this system. Species diversity is often low.</w:t>
      </w:r>
    </w:p>
    <w:p w14:paraId="2662CD88"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377394ED" w14:textId="77777777" w:rsidR="001424A9" w:rsidRPr="001424A9" w:rsidRDefault="000648C2" w:rsidP="001424A9">
      <w:pPr>
        <w:pStyle w:val="ListBullet"/>
      </w:pPr>
      <w:r w:rsidRPr="001424A9">
        <w:t xml:space="preserve">CES105.123 This system is known as Boreal Freshwater Marsh by the Alaska Natural Heritage Program. See Viereck et al. (1992) for references on </w:t>
      </w:r>
      <w:r w:rsidRPr="001424A9">
        <w:rPr>
          <w:i/>
        </w:rPr>
        <w:t>Arctophila fulva</w:t>
      </w:r>
      <w:r w:rsidRPr="001424A9">
        <w:t xml:space="preserve"> types.</w:t>
      </w:r>
    </w:p>
    <w:p w14:paraId="68251C9D" w14:textId="77777777" w:rsidR="001424A9" w:rsidRPr="001424A9" w:rsidRDefault="000648C2" w:rsidP="001424A9">
      <w:pPr>
        <w:pStyle w:val="ListBullet"/>
      </w:pPr>
      <w:r w:rsidRPr="001424A9">
        <w:t>CES105.235 This system is known as Freshwater Marsh by the Alaska Natural Heritage Program. This system should probably be merged with other freshwater marsh systems in Alaska; it's unlikely that freshwater marshes in the Aleutians are significantly different from those in the boreal or maritime regions.</w:t>
      </w:r>
    </w:p>
    <w:p w14:paraId="72C7AF0A" w14:textId="77777777" w:rsidR="001424A9" w:rsidRPr="001424A9" w:rsidRDefault="001424A9" w:rsidP="001424A9">
      <w:r w:rsidRPr="001424A9">
        <w:rPr>
          <w:rStyle w:val="TemplateField"/>
        </w:rPr>
        <w:t>Similar Systems:</w:t>
      </w:r>
      <w:r w:rsidR="000648C2" w:rsidRPr="001424A9">
        <w:t xml:space="preserve"> </w:t>
      </w:r>
    </w:p>
    <w:p w14:paraId="71930412" w14:textId="77777777" w:rsidR="001424A9" w:rsidRPr="001424A9" w:rsidRDefault="000648C2" w:rsidP="001424A9">
      <w:pPr>
        <w:pStyle w:val="ListBullet"/>
      </w:pPr>
      <w:r w:rsidRPr="001424A9">
        <w:t xml:space="preserve">  []</w:t>
      </w:r>
    </w:p>
    <w:p w14:paraId="3010270B" w14:textId="77777777" w:rsidR="001424A9" w:rsidRPr="001424A9" w:rsidRDefault="001424A9" w:rsidP="001424A9">
      <w:r w:rsidRPr="001424A9">
        <w:t>CES105.123</w:t>
      </w:r>
    </w:p>
    <w:p w14:paraId="76B69840" w14:textId="77777777" w:rsidR="001424A9" w:rsidRPr="001424A9" w:rsidRDefault="000648C2" w:rsidP="001424A9">
      <w:pPr>
        <w:pStyle w:val="ListBullet"/>
      </w:pPr>
      <w:r w:rsidRPr="001424A9">
        <w:t>CES103.125 North American Boreal Freshwater Aquatic Bed []</w:t>
      </w:r>
    </w:p>
    <w:p w14:paraId="55FBC57C" w14:textId="77777777" w:rsidR="001424A9" w:rsidRPr="001424A9" w:rsidRDefault="001424A9" w:rsidP="001424A9">
      <w:r w:rsidRPr="001424A9">
        <w:t>CES105.235</w:t>
      </w:r>
    </w:p>
    <w:p w14:paraId="36D4182A" w14:textId="77777777" w:rsidR="001424A9" w:rsidRPr="001424A9" w:rsidRDefault="000648C2" w:rsidP="001424A9">
      <w:pPr>
        <w:pStyle w:val="ListBullet"/>
      </w:pPr>
      <w:r w:rsidRPr="001424A9">
        <w:t>CES102.183 Alaska Arctic Pendantgrass Freshwater Marsh []</w:t>
      </w:r>
    </w:p>
    <w:p w14:paraId="01AFCF3D" w14:textId="77777777" w:rsidR="001424A9" w:rsidRPr="001424A9" w:rsidRDefault="000648C2" w:rsidP="001424A9">
      <w:pPr>
        <w:pStyle w:val="ListBullet"/>
      </w:pPr>
      <w:r w:rsidRPr="001424A9">
        <w:t>CES102.184 Alaska Arctic Sedge Freshwater Marsh []</w:t>
      </w:r>
    </w:p>
    <w:p w14:paraId="50AE11AE" w14:textId="77777777" w:rsidR="001424A9" w:rsidRPr="001424A9" w:rsidRDefault="000648C2" w:rsidP="001424A9">
      <w:pPr>
        <w:pStyle w:val="ListBullet"/>
      </w:pPr>
      <w:r w:rsidRPr="001424A9">
        <w:lastRenderedPageBreak/>
        <w:t>CES200.877 Temperate Pacific Freshwater Emergent Marsh []</w:t>
      </w:r>
    </w:p>
    <w:p w14:paraId="40E914BC"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48CD3694" w14:textId="77777777" w:rsidR="001424A9" w:rsidRPr="001424A9" w:rsidRDefault="000648C2" w:rsidP="001424A9">
      <w:pPr>
        <w:pStyle w:val="ListBullet"/>
      </w:pPr>
      <w:r w:rsidRPr="001424A9">
        <w:t>CES105.123 Vegetated (&gt;10% vasc.); Wetland / Herbaceous; Graminoid</w:t>
      </w:r>
    </w:p>
    <w:p w14:paraId="03B3B425" w14:textId="77777777" w:rsidR="001424A9" w:rsidRPr="001424A9" w:rsidRDefault="000648C2" w:rsidP="001424A9">
      <w:pPr>
        <w:pStyle w:val="ListBullet"/>
      </w:pPr>
      <w:r w:rsidRPr="001424A9">
        <w:t>CES105.235 Vegetated (&gt;10% vasc.); Wetland / Herbaceous; Boreal [Boreal Oceanic]; Graminoid</w:t>
      </w:r>
    </w:p>
    <w:p w14:paraId="2012A3E5" w14:textId="77777777" w:rsidR="001424A9" w:rsidRPr="001424A9" w:rsidRDefault="000648C2" w:rsidP="001424A9">
      <w:pPr>
        <w:pStyle w:val="Subheading"/>
      </w:pPr>
      <w:r w:rsidRPr="001424A9">
        <w:t>VEGETATION</w:t>
      </w:r>
    </w:p>
    <w:p w14:paraId="0626415E"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04A656F8" w14:textId="77777777" w:rsidR="001424A9" w:rsidRPr="001424A9" w:rsidRDefault="001424A9" w:rsidP="001424A9">
      <w:r w:rsidRPr="001424A9">
        <w:rPr>
          <w:rStyle w:val="TemplateFieldRequired"/>
          <w:highlight w:val="yellow"/>
        </w:rPr>
        <w:t>Floristics:</w:t>
      </w:r>
      <w:r w:rsidR="000648C2" w:rsidRPr="001424A9">
        <w:t xml:space="preserve"> </w:t>
      </w:r>
    </w:p>
    <w:p w14:paraId="7C6314D3" w14:textId="77777777" w:rsidR="001424A9" w:rsidRPr="001424A9" w:rsidRDefault="000648C2" w:rsidP="001424A9">
      <w:pPr>
        <w:pStyle w:val="ListBullet"/>
      </w:pPr>
      <w:r w:rsidRPr="001424A9">
        <w:t xml:space="preserve">CES105.123 Freshwater marsh vegetation may be dominated by emergent sedges, forbs, or grasses. Species that often dominate or codominate include </w:t>
      </w:r>
      <w:r w:rsidRPr="001424A9">
        <w:rPr>
          <w:i/>
        </w:rPr>
        <w:t>Carex utriculata, Schoenoplectus tabernaemontani (= Scirpus validus), Arctophila fulva, Eleocharis palustris, Myriophyllum spicatum, Typha latifolia, Menyanthes trifoliata, Comarum palustre, Hippuris vulgaris</w:t>
      </w:r>
      <w:r w:rsidRPr="001424A9">
        <w:t xml:space="preserve">, and </w:t>
      </w:r>
      <w:r w:rsidRPr="001424A9">
        <w:rPr>
          <w:i/>
        </w:rPr>
        <w:t>Equisetum fluviatile</w:t>
      </w:r>
      <w:r w:rsidRPr="001424A9">
        <w:t xml:space="preserve"> (Jorgenson 1999, Gracz et al. 2005). </w:t>
      </w:r>
      <w:r w:rsidRPr="001424A9">
        <w:rPr>
          <w:i/>
        </w:rPr>
        <w:t>Arctophila fulva</w:t>
      </w:r>
      <w:r w:rsidRPr="001424A9">
        <w:t xml:space="preserve"> becomes more common in the northern portions of boreal Alaska [see Viereck et al. (1992) for references on </w:t>
      </w:r>
      <w:r w:rsidRPr="001424A9">
        <w:rPr>
          <w:i/>
        </w:rPr>
        <w:t>Arctophila fulva</w:t>
      </w:r>
      <w:r w:rsidRPr="001424A9">
        <w:t xml:space="preserve"> types].</w:t>
      </w:r>
    </w:p>
    <w:p w14:paraId="0022CD5B" w14:textId="77777777" w:rsidR="001424A9" w:rsidRPr="001424A9" w:rsidRDefault="001424A9" w:rsidP="001424A9">
      <w:r w:rsidRPr="001424A9">
        <w:rPr>
          <w:rStyle w:val="TemplateField"/>
        </w:rPr>
        <w:t>Dynamics:</w:t>
      </w:r>
      <w:r w:rsidR="000648C2" w:rsidRPr="001424A9">
        <w:t xml:space="preserve"> </w:t>
      </w:r>
    </w:p>
    <w:p w14:paraId="522CC259" w14:textId="77777777" w:rsidR="001424A9" w:rsidRPr="001424A9" w:rsidRDefault="000648C2" w:rsidP="001424A9">
      <w:pPr>
        <w:pStyle w:val="ListBullet"/>
      </w:pPr>
      <w:r w:rsidRPr="001424A9">
        <w:t>CES105.123 This system requires a source of freshwater. Seasonal flooding is characteristic of inland deltas. Marsh zonation is related to water depth and duration of flooding. A typical sequence progresses from open water to emergent deep marsh to shallow marsh to wet meadow or fen. Floating marsh mats may be seral to fens.</w:t>
      </w:r>
    </w:p>
    <w:p w14:paraId="1A28A335" w14:textId="77777777" w:rsidR="001424A9" w:rsidRPr="001424A9" w:rsidRDefault="000648C2" w:rsidP="001424A9">
      <w:pPr>
        <w:pStyle w:val="Subheading"/>
      </w:pPr>
      <w:r w:rsidRPr="001424A9">
        <w:t>ENVIRONMENT</w:t>
      </w:r>
    </w:p>
    <w:p w14:paraId="2409E612"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2ACC14C3" w14:textId="77777777" w:rsidR="001424A9" w:rsidRPr="001424A9" w:rsidRDefault="000648C2" w:rsidP="001424A9">
      <w:r w:rsidRPr="001424A9">
        <w:rPr>
          <w:rStyle w:val="TemplateSubField"/>
        </w:rPr>
        <w:t>Climate:</w:t>
      </w:r>
      <w:r w:rsidRPr="001424A9">
        <w:t xml:space="preserve">  </w:t>
      </w:r>
    </w:p>
    <w:p w14:paraId="7245369B" w14:textId="77777777" w:rsidR="001424A9" w:rsidRPr="001424A9" w:rsidRDefault="000648C2" w:rsidP="001424A9">
      <w:r w:rsidRPr="001424A9">
        <w:rPr>
          <w:rStyle w:val="TemplateSubField"/>
        </w:rPr>
        <w:t>Soil/substrate/hydrology:</w:t>
      </w:r>
      <w:r w:rsidRPr="001424A9">
        <w:t xml:space="preserve">  </w:t>
      </w:r>
    </w:p>
    <w:p w14:paraId="644CDA3B" w14:textId="77777777" w:rsidR="001424A9" w:rsidRPr="001424A9" w:rsidRDefault="000648C2" w:rsidP="001424A9">
      <w:pPr>
        <w:pStyle w:val="ListBullet"/>
      </w:pPr>
      <w:r w:rsidRPr="001424A9">
        <w:t>CES105.123 Freshwater marshes are found throughout boreal transition and boreal regions of western and northern Alaska. They are characterized by emergent herbaceous vegetation. Freshwater marshes typically occur with other wetland systems. They occur on the margins of ponds, lakes, and riparian systems and on inland deltas where rivers drain into large lakes. Inland marshes are mostly small patch, confined to limited areas in suitable floodplain or basin topography. They are typically semipermanently flooded, but some marshes have seasonal flooding. Water is at or above the surface for most of the growing season (typically 10 cm above the surface). Soils are muck or mineral, and water is nutrient</w:t>
      </w:r>
      <w:r w:rsidR="00033AB8">
        <w:t>-</w:t>
      </w:r>
      <w:r w:rsidRPr="001424A9">
        <w:t>rich. These systems are highly productive and have high rates of decomposition (National Wetlands Working Group 1997).</w:t>
      </w:r>
    </w:p>
    <w:p w14:paraId="735D086F" w14:textId="77777777" w:rsidR="001424A9" w:rsidRPr="001424A9" w:rsidRDefault="000648C2" w:rsidP="001424A9">
      <w:pPr>
        <w:pStyle w:val="Subheading"/>
      </w:pPr>
      <w:r w:rsidRPr="001424A9">
        <w:t>DISTRIBUTION</w:t>
      </w:r>
    </w:p>
    <w:p w14:paraId="531985F4" w14:textId="77777777" w:rsidR="001424A9" w:rsidRPr="001424A9" w:rsidRDefault="001424A9" w:rsidP="001424A9">
      <w:r w:rsidRPr="001424A9">
        <w:rPr>
          <w:rStyle w:val="TemplateFieldRequired"/>
          <w:highlight w:val="yellow"/>
        </w:rPr>
        <w:t>Geographic Range:</w:t>
      </w:r>
      <w:r w:rsidR="000648C2" w:rsidRPr="001424A9">
        <w:t xml:space="preserve"> </w:t>
      </w:r>
    </w:p>
    <w:p w14:paraId="1534D6C2" w14:textId="77777777" w:rsidR="001424A9" w:rsidRPr="001424A9" w:rsidRDefault="000648C2" w:rsidP="001424A9">
      <w:pPr>
        <w:pStyle w:val="ListBullet"/>
      </w:pPr>
      <w:r w:rsidRPr="001424A9">
        <w:t>CES105.123 This system is found from lowlands through subalpine valley bottoms in the boreal and boreal transition regions of Alaska.</w:t>
      </w:r>
    </w:p>
    <w:p w14:paraId="271F8048" w14:textId="77777777" w:rsidR="001424A9" w:rsidRPr="001424A9" w:rsidRDefault="000648C2" w:rsidP="001424A9">
      <w:pPr>
        <w:pStyle w:val="ListBullet"/>
      </w:pPr>
      <w:r w:rsidRPr="001424A9">
        <w:t>CES105.235 This system occurs on the Alaska Peninsula, Aleutian Islands and Kodiak Island.</w:t>
      </w:r>
    </w:p>
    <w:p w14:paraId="7E891FA5"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6D9006CF" w14:textId="77777777" w:rsidR="001424A9" w:rsidRPr="001424A9" w:rsidRDefault="000648C2" w:rsidP="001424A9">
      <w:pPr>
        <w:pStyle w:val="ListBullet"/>
      </w:pPr>
      <w:r w:rsidRPr="001424A9">
        <w:t>CES105.123 Small patch</w:t>
      </w:r>
    </w:p>
    <w:p w14:paraId="4962156E" w14:textId="77777777" w:rsidR="001424A9" w:rsidRPr="001424A9" w:rsidRDefault="000648C2" w:rsidP="001424A9">
      <w:pPr>
        <w:pStyle w:val="ListBullet"/>
      </w:pPr>
      <w:r w:rsidRPr="001424A9">
        <w:t>CES105.235 Small patch</w:t>
      </w:r>
    </w:p>
    <w:p w14:paraId="52DCFBE5" w14:textId="77777777" w:rsidR="001424A9" w:rsidRPr="001424A9" w:rsidRDefault="001424A9" w:rsidP="001424A9">
      <w:r w:rsidRPr="001424A9">
        <w:rPr>
          <w:rStyle w:val="TemplateFieldRequired"/>
          <w:highlight w:val="yellow"/>
        </w:rPr>
        <w:t>Nations:</w:t>
      </w:r>
      <w:r w:rsidR="000648C2" w:rsidRPr="001424A9">
        <w:t xml:space="preserve"> US</w:t>
      </w:r>
    </w:p>
    <w:p w14:paraId="02B85F5B" w14:textId="77777777" w:rsidR="001424A9" w:rsidRPr="001424A9" w:rsidRDefault="000648C2" w:rsidP="001424A9">
      <w:pPr>
        <w:pStyle w:val="ListBullet"/>
      </w:pPr>
      <w:r w:rsidRPr="001424A9">
        <w:t>CES105.123 US</w:t>
      </w:r>
    </w:p>
    <w:p w14:paraId="762ECD65" w14:textId="77777777" w:rsidR="001424A9" w:rsidRPr="001424A9" w:rsidRDefault="000648C2" w:rsidP="001424A9">
      <w:pPr>
        <w:pStyle w:val="ListBullet"/>
      </w:pPr>
      <w:r w:rsidRPr="001424A9">
        <w:t>CES105.235 US</w:t>
      </w:r>
    </w:p>
    <w:p w14:paraId="7C8A8364"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68DF933B" w14:textId="77777777" w:rsidR="001424A9" w:rsidRPr="001424A9" w:rsidRDefault="000648C2" w:rsidP="001424A9">
      <w:pPr>
        <w:pStyle w:val="ListBullet"/>
      </w:pPr>
      <w:r w:rsidRPr="001424A9">
        <w:rPr>
          <w:i/>
        </w:rPr>
        <w:t>combined</w:t>
      </w:r>
      <w:r w:rsidRPr="001424A9">
        <w:t>: AK</w:t>
      </w:r>
    </w:p>
    <w:p w14:paraId="64201AAB" w14:textId="77777777" w:rsidR="001424A9" w:rsidRPr="001424A9" w:rsidRDefault="000648C2" w:rsidP="001424A9">
      <w:pPr>
        <w:pStyle w:val="ListBullet"/>
      </w:pPr>
      <w:r w:rsidRPr="001424A9">
        <w:t>CES105.123 AK</w:t>
      </w:r>
    </w:p>
    <w:p w14:paraId="3EAC02F7" w14:textId="77777777" w:rsidR="001424A9" w:rsidRPr="001424A9" w:rsidRDefault="000648C2" w:rsidP="001424A9">
      <w:pPr>
        <w:pStyle w:val="ListBullet"/>
      </w:pPr>
      <w:r w:rsidRPr="001424A9">
        <w:t>CES105.235 AK</w:t>
      </w:r>
    </w:p>
    <w:p w14:paraId="67FA8655" w14:textId="77777777" w:rsidR="001424A9" w:rsidRPr="001424A9" w:rsidRDefault="001424A9" w:rsidP="001424A9">
      <w:r w:rsidRPr="001424A9">
        <w:rPr>
          <w:rStyle w:val="TemplateField"/>
        </w:rPr>
        <w:t>Federal Lands [don't spend much time! Not required!]:</w:t>
      </w:r>
      <w:r w:rsidR="000648C2" w:rsidRPr="001424A9">
        <w:t xml:space="preserve"> </w:t>
      </w:r>
    </w:p>
    <w:p w14:paraId="11006B76" w14:textId="77777777" w:rsidR="001424A9" w:rsidRPr="001424A9" w:rsidRDefault="000648C2" w:rsidP="001424A9">
      <w:pPr>
        <w:pStyle w:val="ListBullet"/>
      </w:pPr>
      <w:r w:rsidRPr="001424A9">
        <w:t>CES105.235 NPS (Katmai)</w:t>
      </w:r>
    </w:p>
    <w:p w14:paraId="582735A7" w14:textId="77777777" w:rsidR="001424A9" w:rsidRPr="001424A9" w:rsidRDefault="001424A9" w:rsidP="001424A9">
      <w:r w:rsidRPr="001424A9">
        <w:rPr>
          <w:rStyle w:val="TemplateField"/>
        </w:rPr>
        <w:t>Alasaka Ecoregions:</w:t>
      </w:r>
      <w:r w:rsidR="000648C2" w:rsidRPr="001424A9">
        <w:t xml:space="preserve"> </w:t>
      </w:r>
    </w:p>
    <w:p w14:paraId="734232D0" w14:textId="77777777" w:rsidR="001424A9" w:rsidRPr="001424A9" w:rsidRDefault="000648C2" w:rsidP="001424A9">
      <w:pPr>
        <w:pStyle w:val="ListBullet"/>
      </w:pPr>
      <w:r w:rsidRPr="001424A9">
        <w:t>CES105.123 10:C, 11:C, 12:C, 13:C, 14:C, 15:C, 16:C, 17:C, 18:C, 19:C, 20:C, 21:C, 22:C, 23:C, 24:C, 25:C, 30:C, 7:C, 9:C</w:t>
      </w:r>
    </w:p>
    <w:p w14:paraId="4DA44C06" w14:textId="77777777" w:rsidR="001424A9" w:rsidRPr="001424A9" w:rsidRDefault="000648C2" w:rsidP="001424A9">
      <w:pPr>
        <w:pStyle w:val="ListBullet"/>
      </w:pPr>
      <w:r w:rsidRPr="001424A9">
        <w:t>CES105.235 26:C, 27:C, 28:C</w:t>
      </w:r>
    </w:p>
    <w:p w14:paraId="330562C3" w14:textId="77777777" w:rsidR="001424A9" w:rsidRPr="001424A9" w:rsidRDefault="001424A9" w:rsidP="001424A9">
      <w:r w:rsidRPr="001424A9">
        <w:rPr>
          <w:b/>
        </w:rPr>
        <w:t>Divisions:</w:t>
      </w:r>
      <w:r w:rsidR="000648C2" w:rsidRPr="001424A9">
        <w:t xml:space="preserve"> 105:C</w:t>
      </w:r>
    </w:p>
    <w:p w14:paraId="70AAB1D9" w14:textId="77777777" w:rsidR="001424A9" w:rsidRPr="001424A9" w:rsidRDefault="000648C2" w:rsidP="001424A9">
      <w:pPr>
        <w:pStyle w:val="ListBullet"/>
      </w:pPr>
      <w:r w:rsidRPr="001424A9">
        <w:t>CES105.123 105:C</w:t>
      </w:r>
    </w:p>
    <w:p w14:paraId="5F75B7F5" w14:textId="77777777" w:rsidR="001424A9" w:rsidRPr="001424A9" w:rsidRDefault="000648C2" w:rsidP="001424A9">
      <w:pPr>
        <w:pStyle w:val="ListBullet"/>
      </w:pPr>
      <w:r w:rsidRPr="001424A9">
        <w:t>CES105.235 102:C, 105:C</w:t>
      </w:r>
    </w:p>
    <w:p w14:paraId="421F2206" w14:textId="77777777" w:rsidR="001424A9" w:rsidRPr="001424A9" w:rsidRDefault="000648C2" w:rsidP="001424A9">
      <w:pPr>
        <w:pStyle w:val="Subheading"/>
      </w:pPr>
      <w:r w:rsidRPr="001424A9">
        <w:t>CONFIDENCE LEVEL</w:t>
      </w:r>
    </w:p>
    <w:p w14:paraId="3F6908DC" w14:textId="77777777" w:rsidR="001424A9" w:rsidRPr="001424A9" w:rsidRDefault="001424A9" w:rsidP="001424A9">
      <w:r w:rsidRPr="001424A9">
        <w:rPr>
          <w:rStyle w:val="TemplateFieldRequired"/>
          <w:highlight w:val="yellow"/>
        </w:rPr>
        <w:t>Confidence Level:</w:t>
      </w:r>
      <w:r w:rsidR="000648C2" w:rsidRPr="001424A9">
        <w:t xml:space="preserve"> </w:t>
      </w:r>
    </w:p>
    <w:p w14:paraId="3B85C11B" w14:textId="77777777" w:rsidR="001424A9" w:rsidRPr="001424A9" w:rsidRDefault="000648C2" w:rsidP="001424A9">
      <w:pPr>
        <w:pStyle w:val="ListBullet"/>
      </w:pPr>
      <w:r w:rsidRPr="001424A9">
        <w:t xml:space="preserve">CES105.123 1 </w:t>
      </w:r>
      <w:r w:rsidR="00033AB8">
        <w:t>-</w:t>
      </w:r>
      <w:r w:rsidRPr="001424A9">
        <w:t xml:space="preserve"> Strong</w:t>
      </w:r>
    </w:p>
    <w:p w14:paraId="154DF2D7" w14:textId="77777777" w:rsidR="001424A9" w:rsidRPr="001424A9" w:rsidRDefault="000648C2" w:rsidP="001424A9">
      <w:pPr>
        <w:pStyle w:val="ListBullet"/>
      </w:pPr>
      <w:r w:rsidRPr="001424A9">
        <w:t xml:space="preserve">CES105.235 1 </w:t>
      </w:r>
      <w:r w:rsidR="00033AB8">
        <w:t>-</w:t>
      </w:r>
      <w:r w:rsidRPr="001424A9">
        <w:t xml:space="preserve"> Strong</w:t>
      </w:r>
    </w:p>
    <w:p w14:paraId="6A69E743" w14:textId="77777777" w:rsidR="001424A9" w:rsidRPr="001424A9" w:rsidRDefault="000648C2" w:rsidP="001424A9">
      <w:pPr>
        <w:pStyle w:val="Subheading"/>
      </w:pPr>
      <w:r w:rsidRPr="001424A9">
        <w:lastRenderedPageBreak/>
        <w:t>CITATIONS</w:t>
      </w:r>
    </w:p>
    <w:p w14:paraId="7BD9E847" w14:textId="77777777" w:rsidR="001424A9" w:rsidRPr="001424A9" w:rsidRDefault="001424A9" w:rsidP="001424A9">
      <w:r w:rsidRPr="001424A9">
        <w:rPr>
          <w:rStyle w:val="TemplateFieldRequired"/>
          <w:highlight w:val="yellow"/>
        </w:rPr>
        <w:t>Synonymy:</w:t>
      </w:r>
      <w:r w:rsidR="000648C2" w:rsidRPr="001424A9">
        <w:t xml:space="preserve">  </w:t>
      </w:r>
    </w:p>
    <w:p w14:paraId="71B0DE0E" w14:textId="77777777" w:rsidR="001424A9" w:rsidRPr="001424A9" w:rsidRDefault="001424A9" w:rsidP="001424A9">
      <w:r w:rsidRPr="001424A9">
        <w:t>CES105.123</w:t>
      </w:r>
    </w:p>
    <w:p w14:paraId="2943BF71" w14:textId="77777777" w:rsidR="001424A9" w:rsidRPr="001424A9" w:rsidRDefault="000648C2" w:rsidP="001424A9">
      <w:pPr>
        <w:pStyle w:val="ListBullet"/>
      </w:pPr>
      <w:r w:rsidRPr="001424A9">
        <w:t xml:space="preserve"> III.A.3.d </w:t>
      </w:r>
      <w:r w:rsidR="00033AB8">
        <w:t>-</w:t>
      </w:r>
      <w:r w:rsidRPr="001424A9">
        <w:t xml:space="preserve"> Fresh sedge marsh (Viereck et al. 1992) </w:t>
      </w:r>
      <w:r w:rsidRPr="001424A9">
        <w:rPr>
          <w:b/>
        </w:rPr>
        <w:t>&gt;&lt;</w:t>
      </w:r>
    </w:p>
    <w:p w14:paraId="27140B5F" w14:textId="77777777" w:rsidR="001424A9" w:rsidRPr="001424A9" w:rsidRDefault="000648C2" w:rsidP="001424A9">
      <w:pPr>
        <w:pStyle w:val="ListBullet"/>
      </w:pPr>
      <w:r w:rsidRPr="001424A9">
        <w:t xml:space="preserve"> III.A.3.e </w:t>
      </w:r>
      <w:r w:rsidR="00033AB8">
        <w:t>-</w:t>
      </w:r>
      <w:r w:rsidRPr="001424A9">
        <w:t xml:space="preserve"> Fresh grass marsh (Viereck et al. 1992) </w:t>
      </w:r>
      <w:r w:rsidRPr="001424A9">
        <w:rPr>
          <w:b/>
        </w:rPr>
        <w:t>&gt;&lt;</w:t>
      </w:r>
    </w:p>
    <w:p w14:paraId="470513A1" w14:textId="77777777" w:rsidR="001424A9" w:rsidRPr="001424A9" w:rsidRDefault="000648C2" w:rsidP="001424A9">
      <w:pPr>
        <w:pStyle w:val="ListBullet"/>
      </w:pPr>
      <w:r w:rsidRPr="001424A9">
        <w:t xml:space="preserve"> III.B.3.a </w:t>
      </w:r>
      <w:r w:rsidR="00033AB8">
        <w:t>-</w:t>
      </w:r>
      <w:r w:rsidRPr="001424A9">
        <w:t xml:space="preserve"> Fresh herb marsh (Viereck et al. 1992) </w:t>
      </w:r>
      <w:r w:rsidRPr="001424A9">
        <w:rPr>
          <w:b/>
        </w:rPr>
        <w:t>&gt;&lt;</w:t>
      </w:r>
    </w:p>
    <w:p w14:paraId="28CED258" w14:textId="77777777" w:rsidR="001424A9" w:rsidRPr="001424A9" w:rsidRDefault="001424A9" w:rsidP="001424A9">
      <w:r w:rsidRPr="001424A9">
        <w:t>CES105.235</w:t>
      </w:r>
    </w:p>
    <w:p w14:paraId="21683F0E" w14:textId="77777777" w:rsidR="001424A9" w:rsidRPr="001424A9" w:rsidRDefault="000648C2" w:rsidP="001424A9">
      <w:pPr>
        <w:pStyle w:val="ListBullet"/>
      </w:pPr>
      <w:r w:rsidRPr="001424A9">
        <w:t xml:space="preserve"> </w:t>
      </w:r>
      <w:r w:rsidRPr="001424A9">
        <w:rPr>
          <w:i/>
        </w:rPr>
        <w:t>Carex aquatilis</w:t>
      </w:r>
      <w:r w:rsidRPr="001424A9">
        <w:t xml:space="preserve"> (Boggs et al. 2003) </w:t>
      </w:r>
      <w:r w:rsidRPr="001424A9">
        <w:rPr>
          <w:b/>
        </w:rPr>
        <w:t>&lt;</w:t>
      </w:r>
    </w:p>
    <w:p w14:paraId="3747C1B2" w14:textId="77777777" w:rsidR="001424A9" w:rsidRPr="001424A9" w:rsidRDefault="000648C2" w:rsidP="001424A9">
      <w:pPr>
        <w:pStyle w:val="ListBullet"/>
      </w:pPr>
      <w:r w:rsidRPr="001424A9">
        <w:t xml:space="preserve"> </w:t>
      </w:r>
      <w:r w:rsidRPr="001424A9">
        <w:rPr>
          <w:i/>
        </w:rPr>
        <w:t>Carex utriculata</w:t>
      </w:r>
      <w:r w:rsidRPr="001424A9">
        <w:t xml:space="preserve"> (Boggs et al. 2003) </w:t>
      </w:r>
      <w:r w:rsidRPr="001424A9">
        <w:rPr>
          <w:b/>
        </w:rPr>
        <w:t>&lt;</w:t>
      </w:r>
    </w:p>
    <w:p w14:paraId="56DE99B0" w14:textId="77777777" w:rsidR="001424A9" w:rsidRPr="001424A9" w:rsidRDefault="000648C2" w:rsidP="001424A9">
      <w:pPr>
        <w:pStyle w:val="ListBullet"/>
      </w:pPr>
      <w:r w:rsidRPr="001424A9">
        <w:t xml:space="preserve"> </w:t>
      </w:r>
      <w:r w:rsidRPr="001424A9">
        <w:rPr>
          <w:i/>
        </w:rPr>
        <w:t>Equisetum fluviatile</w:t>
      </w:r>
      <w:r w:rsidRPr="001424A9">
        <w:t xml:space="preserve"> (Boggs et al. 2003) </w:t>
      </w:r>
      <w:r w:rsidRPr="001424A9">
        <w:rPr>
          <w:b/>
        </w:rPr>
        <w:t>&lt;</w:t>
      </w:r>
    </w:p>
    <w:p w14:paraId="34BACE7A" w14:textId="77777777" w:rsidR="001424A9" w:rsidRPr="001424A9" w:rsidRDefault="000648C2" w:rsidP="001424A9">
      <w:pPr>
        <w:pStyle w:val="ListBullet"/>
      </w:pPr>
      <w:r w:rsidRPr="001424A9">
        <w:t xml:space="preserve"> </w:t>
      </w:r>
      <w:r w:rsidRPr="001424A9">
        <w:rPr>
          <w:i/>
        </w:rPr>
        <w:t>Hippuris tetraphylla</w:t>
      </w:r>
      <w:r w:rsidRPr="001424A9">
        <w:t xml:space="preserve"> (Boggs et al. 2003) </w:t>
      </w:r>
      <w:r w:rsidRPr="001424A9">
        <w:rPr>
          <w:b/>
        </w:rPr>
        <w:t>&lt;</w:t>
      </w:r>
    </w:p>
    <w:p w14:paraId="7D8FFA7B" w14:textId="77777777" w:rsidR="001424A9" w:rsidRPr="001424A9" w:rsidRDefault="000648C2" w:rsidP="001424A9">
      <w:pPr>
        <w:pStyle w:val="ListBullet"/>
      </w:pPr>
      <w:r w:rsidRPr="001424A9">
        <w:t xml:space="preserve"> III.A.3.d </w:t>
      </w:r>
      <w:r w:rsidR="00033AB8">
        <w:t>-</w:t>
      </w:r>
      <w:r w:rsidRPr="001424A9">
        <w:t xml:space="preserve"> Fresh sedge marsh (Viereck et al. 1992) </w:t>
      </w:r>
      <w:r w:rsidRPr="001424A9">
        <w:rPr>
          <w:b/>
        </w:rPr>
        <w:t>&gt;&lt;</w:t>
      </w:r>
    </w:p>
    <w:p w14:paraId="17892A8F" w14:textId="77777777" w:rsidR="001424A9" w:rsidRPr="001424A9" w:rsidRDefault="000648C2" w:rsidP="001424A9">
      <w:pPr>
        <w:pStyle w:val="ListBullet"/>
      </w:pPr>
      <w:r w:rsidRPr="001424A9">
        <w:t xml:space="preserve"> III.A.3.e </w:t>
      </w:r>
      <w:r w:rsidR="00033AB8">
        <w:t>-</w:t>
      </w:r>
      <w:r w:rsidRPr="001424A9">
        <w:t xml:space="preserve"> Fresh grass marsh (Viereck et al. 1992) </w:t>
      </w:r>
      <w:r w:rsidRPr="001424A9">
        <w:rPr>
          <w:b/>
        </w:rPr>
        <w:t>&gt;&lt;</w:t>
      </w:r>
    </w:p>
    <w:p w14:paraId="04327CC1" w14:textId="77777777" w:rsidR="001424A9" w:rsidRPr="001424A9" w:rsidRDefault="000648C2" w:rsidP="001424A9">
      <w:pPr>
        <w:pStyle w:val="ListBullet"/>
      </w:pPr>
      <w:r w:rsidRPr="001424A9">
        <w:t xml:space="preserve"> III.B.3.a </w:t>
      </w:r>
      <w:r w:rsidR="00033AB8">
        <w:t>-</w:t>
      </w:r>
      <w:r w:rsidRPr="001424A9">
        <w:t xml:space="preserve"> Fresh herb marsh (Viereck et al. 1992) </w:t>
      </w:r>
      <w:r w:rsidRPr="001424A9">
        <w:rPr>
          <w:b/>
        </w:rPr>
        <w:t>&gt;&lt;</w:t>
      </w:r>
    </w:p>
    <w:p w14:paraId="1FE8B28F" w14:textId="77777777" w:rsidR="001424A9" w:rsidRPr="001424A9" w:rsidRDefault="001424A9" w:rsidP="001424A9">
      <w:r w:rsidRPr="001424A9">
        <w:rPr>
          <w:rStyle w:val="TemplateFieldRequired"/>
          <w:highlight w:val="yellow"/>
        </w:rPr>
        <w:t>Full Citation:</w:t>
      </w:r>
      <w:r w:rsidR="000648C2" w:rsidRPr="001424A9">
        <w:t xml:space="preserve">  </w:t>
      </w:r>
    </w:p>
    <w:p w14:paraId="3D16E580"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26F3944" w14:textId="77777777" w:rsidR="001424A9" w:rsidRPr="001424A9" w:rsidRDefault="001424A9" w:rsidP="001424A9">
      <w:r w:rsidRPr="001424A9">
        <w:t>CES105.123</w:t>
      </w:r>
    </w:p>
    <w:p w14:paraId="6FF4B067"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1920634B" w14:textId="77777777" w:rsidR="001424A9" w:rsidRPr="001424A9" w:rsidRDefault="001424A9" w:rsidP="001424A9">
      <w:r w:rsidRPr="001424A9">
        <w:t>CES105.235</w:t>
      </w:r>
    </w:p>
    <w:p w14:paraId="0A8E021A"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4F3485C" w14:textId="77777777" w:rsidR="001424A9" w:rsidRPr="001424A9" w:rsidRDefault="001424A9" w:rsidP="001424A9">
      <w:r w:rsidRPr="001424A9">
        <w:rPr>
          <w:rStyle w:val="TemplateFieldRequired"/>
          <w:highlight w:val="yellow"/>
        </w:rPr>
        <w:t>Author of Concept:</w:t>
      </w:r>
      <w:r w:rsidR="000648C2" w:rsidRPr="001424A9">
        <w:t xml:space="preserve"> </w:t>
      </w:r>
    </w:p>
    <w:p w14:paraId="042BABA5" w14:textId="77777777" w:rsidR="001424A9" w:rsidRPr="001424A9" w:rsidRDefault="000648C2" w:rsidP="001424A9">
      <w:pPr>
        <w:pStyle w:val="ListBullet"/>
      </w:pPr>
      <w:r w:rsidRPr="001424A9">
        <w:t>CES105.123 Western Ecology Group and Alaska Natural Heritage Program</w:t>
      </w:r>
    </w:p>
    <w:p w14:paraId="1A649197" w14:textId="77777777" w:rsidR="001424A9" w:rsidRPr="001424A9" w:rsidRDefault="000648C2" w:rsidP="001424A9">
      <w:pPr>
        <w:pStyle w:val="ListBullet"/>
      </w:pPr>
      <w:r w:rsidRPr="001424A9">
        <w:t>CES105.235 Western Ecology Group and Alaska Natural Heritage Program</w:t>
      </w:r>
    </w:p>
    <w:p w14:paraId="1F320D9F" w14:textId="77777777" w:rsidR="001424A9" w:rsidRPr="001424A9" w:rsidRDefault="001424A9" w:rsidP="001424A9">
      <w:r w:rsidRPr="001424A9">
        <w:rPr>
          <w:rStyle w:val="TemplateFieldRequired"/>
          <w:highlight w:val="yellow"/>
        </w:rPr>
        <w:t>Author of Description:</w:t>
      </w:r>
      <w:r w:rsidR="000648C2" w:rsidRPr="001424A9">
        <w:t xml:space="preserve"> </w:t>
      </w:r>
    </w:p>
    <w:p w14:paraId="5E415657" w14:textId="77777777" w:rsidR="001424A9" w:rsidRPr="001424A9" w:rsidRDefault="000648C2" w:rsidP="001424A9">
      <w:pPr>
        <w:pStyle w:val="ListBullet"/>
      </w:pPr>
      <w:r w:rsidRPr="001424A9">
        <w:t>CES105.123 (8/8/2008) T. Boucher</w:t>
      </w:r>
    </w:p>
    <w:p w14:paraId="0B9A2FAF" w14:textId="77777777" w:rsidR="001424A9" w:rsidRPr="001424A9" w:rsidRDefault="000648C2" w:rsidP="001424A9">
      <w:pPr>
        <w:pStyle w:val="ListBullet"/>
      </w:pPr>
      <w:r w:rsidRPr="001424A9">
        <w:t>CES105.235 (10/16/2008) K. Boggs</w:t>
      </w:r>
    </w:p>
    <w:p w14:paraId="35240B84"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42DA909C" w14:textId="77777777" w:rsidR="001424A9" w:rsidRPr="001424A9" w:rsidRDefault="000648C2" w:rsidP="001424A9">
      <w:pPr>
        <w:pStyle w:val="Subheading"/>
      </w:pPr>
      <w:r w:rsidRPr="001424A9">
        <w:t>INTERNAL DATA</w:t>
      </w:r>
    </w:p>
    <w:p w14:paraId="55EA795A" w14:textId="77777777" w:rsidR="001424A9" w:rsidRPr="001424A9" w:rsidRDefault="001424A9" w:rsidP="001424A9">
      <w:r w:rsidRPr="001424A9">
        <w:rPr>
          <w:b/>
        </w:rPr>
        <w:t>Internal Comments:</w:t>
      </w:r>
      <w:r w:rsidR="000648C2" w:rsidRPr="001424A9">
        <w:t xml:space="preserve"> </w:t>
      </w:r>
    </w:p>
    <w:p w14:paraId="1F3E52E1" w14:textId="77777777" w:rsidR="001424A9" w:rsidRPr="001424A9" w:rsidRDefault="001424A9" w:rsidP="001424A9">
      <w:r w:rsidRPr="001424A9">
        <w:rPr>
          <w:b/>
        </w:rPr>
        <w:t>Other Comments:</w:t>
      </w:r>
      <w:r w:rsidR="000648C2" w:rsidRPr="001424A9">
        <w:t xml:space="preserve"> </w:t>
      </w:r>
    </w:p>
    <w:p w14:paraId="34FE4BC5" w14:textId="77777777" w:rsidR="001424A9" w:rsidRPr="001424A9" w:rsidRDefault="000648C2" w:rsidP="001424A9">
      <w:pPr>
        <w:pStyle w:val="BorderTop"/>
      </w:pPr>
      <w:r w:rsidRPr="001424A9">
        <w:t>2.C.4.Nb. Western North American Temperate &amp; Boreal Freshwater Marsh, Wet Meadow &amp; Shrubland</w:t>
      </w:r>
    </w:p>
    <w:p w14:paraId="1AAD89BA" w14:textId="77777777" w:rsidR="001424A9" w:rsidRPr="001424A9" w:rsidRDefault="001424A9" w:rsidP="001424A9">
      <w:r w:rsidRPr="001424A9">
        <w:t>M894</w:t>
      </w:r>
      <w:r w:rsidR="000648C2" w:rsidRPr="001424A9">
        <w:t xml:space="preserve"> North American Boreal Marsh, Wet Meadow &amp; Shrubland</w:t>
      </w:r>
    </w:p>
    <w:p w14:paraId="0E897126" w14:textId="77777777" w:rsidR="001424A9" w:rsidRPr="001424A9" w:rsidRDefault="000648C2" w:rsidP="001424A9">
      <w:pPr>
        <w:pStyle w:val="H4Group"/>
      </w:pPr>
      <w:bookmarkStart w:id="81" w:name="_Toc13483387"/>
      <w:r w:rsidRPr="001424A9">
        <w:t>CES105.967 Western North American Boreal Shrub Swamp</w:t>
      </w:r>
      <w:bookmarkEnd w:id="81"/>
    </w:p>
    <w:p w14:paraId="49C68AB5" w14:textId="77777777" w:rsidR="001424A9" w:rsidRPr="001424A9" w:rsidRDefault="001424A9" w:rsidP="001424A9">
      <w:r w:rsidRPr="001424A9">
        <w:rPr>
          <w:b/>
        </w:rPr>
        <w:t>LeadResp / Assignment:</w:t>
      </w:r>
      <w:r w:rsidR="000648C2" w:rsidRPr="001424A9">
        <w:t xml:space="preserve"> West / </w:t>
      </w:r>
    </w:p>
    <w:p w14:paraId="60C41BAB" w14:textId="77777777" w:rsidR="001424A9" w:rsidRPr="001424A9" w:rsidRDefault="001424A9" w:rsidP="001424A9">
      <w:r w:rsidRPr="001424A9">
        <w:rPr>
          <w:b/>
        </w:rPr>
        <w:t>Reviewers:</w:t>
      </w:r>
      <w:r w:rsidR="000648C2" w:rsidRPr="001424A9">
        <w:t xml:space="preserve"> </w:t>
      </w:r>
    </w:p>
    <w:p w14:paraId="5E6647C2" w14:textId="77777777" w:rsidR="001424A9" w:rsidRPr="001424A9" w:rsidRDefault="001424A9" w:rsidP="001424A9">
      <w:r w:rsidRPr="001424A9">
        <w:rPr>
          <w:b/>
        </w:rPr>
        <w:t>Predecessors:</w:t>
      </w:r>
      <w:r w:rsidR="000648C2" w:rsidRPr="001424A9">
        <w:t xml:space="preserve">  </w:t>
      </w:r>
    </w:p>
    <w:p w14:paraId="14DBD91C" w14:textId="77777777" w:rsidR="001424A9" w:rsidRPr="001424A9" w:rsidRDefault="000648C2" w:rsidP="001424A9">
      <w:pPr>
        <w:pStyle w:val="ListBullet"/>
      </w:pPr>
      <w:r w:rsidRPr="001424A9">
        <w:t xml:space="preserve">CES105.122 </w:t>
      </w:r>
      <w:r w:rsidRPr="001424A9">
        <w:rPr>
          <w:b/>
        </w:rPr>
        <w:t>Western North American Boreal Deciduous Shrub Swamp</w:t>
      </w:r>
    </w:p>
    <w:p w14:paraId="5124D5C5" w14:textId="77777777" w:rsidR="001424A9" w:rsidRPr="001424A9" w:rsidRDefault="000648C2" w:rsidP="001424A9">
      <w:pPr>
        <w:pStyle w:val="ListBullet"/>
      </w:pPr>
      <w:r w:rsidRPr="001424A9">
        <w:t xml:space="preserve">CES105.326 </w:t>
      </w:r>
      <w:r w:rsidRPr="001424A9">
        <w:rPr>
          <w:b/>
        </w:rPr>
        <w:t>Boreal Wet Scrub Birch Shrubland</w:t>
      </w:r>
    </w:p>
    <w:p w14:paraId="0D29D52A" w14:textId="77777777" w:rsidR="001424A9" w:rsidRPr="001424A9" w:rsidRDefault="000648C2" w:rsidP="001424A9">
      <w:pPr>
        <w:pStyle w:val="Subheading"/>
      </w:pPr>
      <w:r w:rsidRPr="001424A9">
        <w:t>OVERVIEW</w:t>
      </w:r>
    </w:p>
    <w:p w14:paraId="18E363A2" w14:textId="77777777" w:rsidR="001424A9" w:rsidRPr="001424A9" w:rsidRDefault="001424A9" w:rsidP="001424A9">
      <w:r w:rsidRPr="001424A9">
        <w:rPr>
          <w:rStyle w:val="TemplateFieldRequired"/>
          <w:highlight w:val="yellow"/>
        </w:rPr>
        <w:t>Database Code for Type:</w:t>
      </w:r>
      <w:r w:rsidR="000648C2" w:rsidRPr="001424A9">
        <w:t xml:space="preserve"> CES105.967</w:t>
      </w:r>
    </w:p>
    <w:p w14:paraId="6671FA3E"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Shrub Swamp</w:t>
      </w:r>
    </w:p>
    <w:p w14:paraId="3D9A05CC" w14:textId="77777777" w:rsidR="001424A9" w:rsidRPr="001424A9" w:rsidRDefault="001424A9" w:rsidP="001424A9">
      <w:r w:rsidRPr="001424A9">
        <w:rPr>
          <w:rStyle w:val="TemplateFieldRequired"/>
          <w:highlight w:val="yellow"/>
        </w:rPr>
        <w:t>Hierarchy Level:</w:t>
      </w:r>
      <w:r w:rsidR="000648C2" w:rsidRPr="001424A9">
        <w:t xml:space="preserve"> System</w:t>
      </w:r>
    </w:p>
    <w:p w14:paraId="58DD44D1" w14:textId="77777777" w:rsidR="001424A9" w:rsidRPr="001424A9" w:rsidRDefault="001424A9" w:rsidP="001424A9">
      <w:r w:rsidRPr="001424A9">
        <w:rPr>
          <w:rStyle w:val="TemplateFieldRequired"/>
          <w:highlight w:val="yellow"/>
        </w:rPr>
        <w:t>Placement in Hierarchy:</w:t>
      </w:r>
      <w:r w:rsidR="000648C2" w:rsidRPr="001424A9">
        <w:t xml:space="preserve"> 2.C.4.Nb. M894 North American Boreal Marsh, Wet Meadow &amp; Shrubland</w:t>
      </w:r>
    </w:p>
    <w:p w14:paraId="3BA5DA5F" w14:textId="77777777" w:rsidR="001424A9" w:rsidRPr="001424A9" w:rsidRDefault="001424A9" w:rsidP="001424A9">
      <w:r w:rsidRPr="001424A9">
        <w:rPr>
          <w:rStyle w:val="TemplateField"/>
        </w:rPr>
        <w:t>Association List</w:t>
      </w:r>
    </w:p>
    <w:p w14:paraId="64B73D2F" w14:textId="77777777" w:rsidR="001424A9" w:rsidRPr="001424A9" w:rsidRDefault="001424A9" w:rsidP="001424A9">
      <w:r w:rsidRPr="001424A9">
        <w:rPr>
          <w:rStyle w:val="TemplateFieldRequired"/>
          <w:highlight w:val="yellow"/>
        </w:rPr>
        <w:t>Type Concept:</w:t>
      </w:r>
      <w:r w:rsidR="000648C2" w:rsidRPr="001424A9">
        <w:t xml:space="preserve"> </w:t>
      </w:r>
    </w:p>
    <w:p w14:paraId="64B329A3" w14:textId="77777777" w:rsidR="001424A9" w:rsidRPr="001424A9" w:rsidRDefault="000648C2" w:rsidP="001424A9">
      <w:pPr>
        <w:pStyle w:val="ListBullet"/>
      </w:pPr>
      <w:r w:rsidRPr="001424A9">
        <w:t>CES105.122 Shrub swamps occur throughout the boreal and boreal transition regions of Alaska on poorly drained, fine</w:t>
      </w:r>
      <w:r w:rsidR="00033AB8">
        <w:t>-</w:t>
      </w:r>
      <w:r w:rsidRPr="001424A9">
        <w:t>textured soil. Depressions with standing water are common throughout the growing season. Soils range from muck to mineral and are relatively nutrient</w:t>
      </w:r>
      <w:r w:rsidR="00033AB8">
        <w:t>-</w:t>
      </w:r>
      <w:r w:rsidRPr="001424A9">
        <w:t xml:space="preserve">rich. Some sites have a thin peat layer. The shrub layer is typically dominated by </w:t>
      </w:r>
      <w:r w:rsidRPr="001424A9">
        <w:rPr>
          <w:i/>
        </w:rPr>
        <w:t>Alnus incana ssp. tenuifolia</w:t>
      </w:r>
      <w:r w:rsidRPr="001424A9">
        <w:t xml:space="preserve">, </w:t>
      </w:r>
      <w:r w:rsidRPr="001424A9">
        <w:lastRenderedPageBreak/>
        <w:t xml:space="preserve">but </w:t>
      </w:r>
      <w:r w:rsidRPr="001424A9">
        <w:rPr>
          <w:i/>
        </w:rPr>
        <w:t>Alnus viridis ssp. sinuata, Salix pulchra</w:t>
      </w:r>
      <w:r w:rsidRPr="001424A9">
        <w:t xml:space="preserve">, or </w:t>
      </w:r>
      <w:r w:rsidRPr="001424A9">
        <w:rPr>
          <w:i/>
        </w:rPr>
        <w:t>Salix richardsonii</w:t>
      </w:r>
      <w:r w:rsidRPr="001424A9">
        <w:t xml:space="preserve"> may be dominant or codominant. Common understory species include </w:t>
      </w:r>
      <w:r w:rsidRPr="001424A9">
        <w:rPr>
          <w:i/>
        </w:rPr>
        <w:t>Calamagrostis canadensis, Equisetum</w:t>
      </w:r>
      <w:r w:rsidRPr="001424A9">
        <w:t xml:space="preserve"> spp., </w:t>
      </w:r>
      <w:r w:rsidRPr="001424A9">
        <w:rPr>
          <w:i/>
        </w:rPr>
        <w:t>Comarum palustre</w:t>
      </w:r>
      <w:r w:rsidRPr="001424A9">
        <w:t>, and hydrophytic mosses.</w:t>
      </w:r>
    </w:p>
    <w:p w14:paraId="48512BD4" w14:textId="77777777" w:rsidR="001424A9" w:rsidRPr="001424A9" w:rsidRDefault="000648C2" w:rsidP="001424A9">
      <w:pPr>
        <w:pStyle w:val="ListBullet"/>
      </w:pPr>
      <w:r w:rsidRPr="001424A9">
        <w:t xml:space="preserve">CES105.326 This ecological system consists of hydric and subhydric fluvial benches dominated by about 55% willow and birch shrubs. Tree cover may be as high as 15%, mostly </w:t>
      </w:r>
      <w:r w:rsidRPr="001424A9">
        <w:rPr>
          <w:i/>
        </w:rPr>
        <w:t>Picea glauca</w:t>
      </w:r>
      <w:r w:rsidRPr="001424A9">
        <w:t xml:space="preserve">. The herb layer has about 20% cover with </w:t>
      </w:r>
      <w:r w:rsidRPr="001424A9">
        <w:rPr>
          <w:i/>
        </w:rPr>
        <w:t>Mertensia paniculata, Equisetum arvense</w:t>
      </w:r>
      <w:r w:rsidRPr="001424A9">
        <w:t xml:space="preserve">, and </w:t>
      </w:r>
      <w:r w:rsidRPr="001424A9">
        <w:rPr>
          <w:i/>
        </w:rPr>
        <w:t>Chamerion angustifolium (= Epilobium angustifolium)</w:t>
      </w:r>
      <w:r w:rsidRPr="001424A9">
        <w:t>.</w:t>
      </w:r>
    </w:p>
    <w:p w14:paraId="6D0B4725"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64B53C31" w14:textId="77777777" w:rsidR="001424A9" w:rsidRPr="001424A9" w:rsidRDefault="000648C2" w:rsidP="001424A9">
      <w:pPr>
        <w:pStyle w:val="ListBullet"/>
      </w:pPr>
      <w:r w:rsidRPr="001424A9">
        <w:t>CES105.122 This system is known as Boreal Tall Shrub Swamp by the Alaska Natural Heritage Program.</w:t>
      </w:r>
    </w:p>
    <w:p w14:paraId="17D3176B" w14:textId="77777777" w:rsidR="001424A9" w:rsidRPr="001424A9" w:rsidRDefault="000648C2" w:rsidP="001424A9">
      <w:pPr>
        <w:pStyle w:val="ListBullet"/>
      </w:pPr>
      <w:r w:rsidRPr="001424A9">
        <w:t>CES105.326 This ecological system was developed for the purpose of capturing the coarse filter of terrestrial biodiversity in the interior of British Columbia Ecoregional Assessment, conducted by The Nature Conservancy of Canada, with NatureServe's assistance. This system was designed to be equivalent to those developed for neighboring ecoregions: Canadian Rocky Mountains (7), Okanagan (68), Alaska Coastal Forest and Mountains (69), and the North Cascades (3).</w:t>
      </w:r>
    </w:p>
    <w:p w14:paraId="183621C4" w14:textId="77777777" w:rsidR="001424A9" w:rsidRPr="001424A9" w:rsidRDefault="001424A9" w:rsidP="001424A9">
      <w:r w:rsidRPr="001424A9">
        <w:rPr>
          <w:rStyle w:val="TemplateField"/>
        </w:rPr>
        <w:t>Similar Systems:</w:t>
      </w:r>
      <w:r w:rsidR="000648C2" w:rsidRPr="001424A9">
        <w:t xml:space="preserve"> </w:t>
      </w:r>
    </w:p>
    <w:p w14:paraId="6FBA1106" w14:textId="77777777" w:rsidR="001424A9" w:rsidRPr="001424A9" w:rsidRDefault="000648C2" w:rsidP="001424A9">
      <w:pPr>
        <w:pStyle w:val="ListBullet"/>
      </w:pPr>
      <w:r w:rsidRPr="001424A9">
        <w:t xml:space="preserve">  []</w:t>
      </w:r>
    </w:p>
    <w:p w14:paraId="502C158E" w14:textId="77777777" w:rsidR="001424A9" w:rsidRPr="001424A9" w:rsidRDefault="001424A9" w:rsidP="001424A9">
      <w:r w:rsidRPr="001424A9">
        <w:t>CES105.122</w:t>
      </w:r>
    </w:p>
    <w:p w14:paraId="4643C486" w14:textId="77777777" w:rsidR="001424A9" w:rsidRPr="001424A9" w:rsidRDefault="000648C2" w:rsidP="001424A9">
      <w:pPr>
        <w:pStyle w:val="ListBullet"/>
      </w:pPr>
      <w:r w:rsidRPr="001424A9">
        <w:t>CES103.524 Eastern and Central Boreal Willow</w:t>
      </w:r>
      <w:r w:rsidR="00033AB8">
        <w:t>-</w:t>
      </w:r>
      <w:r w:rsidRPr="001424A9">
        <w:t>Alder Swamp Thicket []</w:t>
      </w:r>
    </w:p>
    <w:p w14:paraId="30D71DA6"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47994265" w14:textId="77777777" w:rsidR="001424A9" w:rsidRPr="001424A9" w:rsidRDefault="000648C2" w:rsidP="001424A9">
      <w:pPr>
        <w:pStyle w:val="ListBullet"/>
      </w:pPr>
      <w:r w:rsidRPr="001424A9">
        <w:t>CES105.122 Vegetated (&gt;10% vasc.); Wetland / Shrubland (Shrub</w:t>
      </w:r>
      <w:r w:rsidR="00033AB8">
        <w:t>-</w:t>
      </w:r>
      <w:r w:rsidRPr="001424A9">
        <w:t>dominated); Muck; Broad</w:t>
      </w:r>
      <w:r w:rsidR="00033AB8">
        <w:t>-</w:t>
      </w:r>
      <w:r w:rsidRPr="001424A9">
        <w:t>Leaved Deciduous Shrub; Saturated Soil</w:t>
      </w:r>
    </w:p>
    <w:p w14:paraId="5D94F568" w14:textId="77777777" w:rsidR="001424A9" w:rsidRPr="001424A9" w:rsidRDefault="000648C2" w:rsidP="001424A9">
      <w:pPr>
        <w:pStyle w:val="ListBullet"/>
      </w:pPr>
      <w:r w:rsidRPr="001424A9">
        <w:t>CES105.326 Vegetated (&gt;10% vasc.); Upland / Boreal</w:t>
      </w:r>
    </w:p>
    <w:p w14:paraId="36977305" w14:textId="77777777" w:rsidR="001424A9" w:rsidRPr="001424A9" w:rsidRDefault="000648C2" w:rsidP="001424A9">
      <w:pPr>
        <w:pStyle w:val="Subheading"/>
      </w:pPr>
      <w:r w:rsidRPr="001424A9">
        <w:t>VEGETATION</w:t>
      </w:r>
    </w:p>
    <w:p w14:paraId="6B24514B"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B4F9936" w14:textId="77777777" w:rsidR="001424A9" w:rsidRPr="001424A9" w:rsidRDefault="001424A9" w:rsidP="001424A9">
      <w:r w:rsidRPr="001424A9">
        <w:rPr>
          <w:rStyle w:val="TemplateFieldRequired"/>
          <w:highlight w:val="yellow"/>
        </w:rPr>
        <w:t>Floristics:</w:t>
      </w:r>
      <w:r w:rsidR="000648C2" w:rsidRPr="001424A9">
        <w:t xml:space="preserve"> </w:t>
      </w:r>
    </w:p>
    <w:p w14:paraId="67B5AD44" w14:textId="77777777" w:rsidR="001424A9" w:rsidRPr="001424A9" w:rsidRDefault="000648C2" w:rsidP="001424A9">
      <w:pPr>
        <w:pStyle w:val="ListBullet"/>
      </w:pPr>
      <w:r w:rsidRPr="001424A9">
        <w:t xml:space="preserve">CES105.122 The shrub layer is typically dominated by </w:t>
      </w:r>
      <w:r w:rsidRPr="001424A9">
        <w:rPr>
          <w:i/>
        </w:rPr>
        <w:t>Alnus incana ssp. tenuifolia</w:t>
      </w:r>
      <w:r w:rsidRPr="001424A9">
        <w:t xml:space="preserve">, but </w:t>
      </w:r>
      <w:r w:rsidRPr="001424A9">
        <w:rPr>
          <w:i/>
        </w:rPr>
        <w:t>Alnus viridis ssp. sinuata, Salix pulchra</w:t>
      </w:r>
      <w:r w:rsidRPr="001424A9">
        <w:t xml:space="preserve">, or </w:t>
      </w:r>
      <w:r w:rsidRPr="001424A9">
        <w:rPr>
          <w:i/>
        </w:rPr>
        <w:t>Salix richardsonii (= Salix lanata ssp. richardsonii)</w:t>
      </w:r>
      <w:r w:rsidRPr="001424A9">
        <w:t xml:space="preserve"> may be dominant or codominant. Common understory species include </w:t>
      </w:r>
      <w:r w:rsidRPr="001424A9">
        <w:rPr>
          <w:i/>
        </w:rPr>
        <w:t>Calamagrostis canadensis, Equisetum</w:t>
      </w:r>
      <w:r w:rsidRPr="001424A9">
        <w:t xml:space="preserve"> spp., </w:t>
      </w:r>
      <w:r w:rsidRPr="001424A9">
        <w:rPr>
          <w:i/>
        </w:rPr>
        <w:t>Comarum palustre (= Potentilla palustris)</w:t>
      </w:r>
      <w:r w:rsidRPr="001424A9">
        <w:t>, and hydrophytic mosses (Viereck et al. 1992).</w:t>
      </w:r>
    </w:p>
    <w:p w14:paraId="3FC50543" w14:textId="77777777" w:rsidR="001424A9" w:rsidRPr="001424A9" w:rsidRDefault="001424A9" w:rsidP="001424A9">
      <w:r w:rsidRPr="001424A9">
        <w:rPr>
          <w:rStyle w:val="TemplateField"/>
        </w:rPr>
        <w:t>Dynamics:</w:t>
      </w:r>
      <w:r w:rsidR="000648C2" w:rsidRPr="001424A9">
        <w:t xml:space="preserve"> </w:t>
      </w:r>
    </w:p>
    <w:p w14:paraId="0467A2FA" w14:textId="77777777" w:rsidR="001424A9" w:rsidRPr="001424A9" w:rsidRDefault="000648C2" w:rsidP="001424A9">
      <w:pPr>
        <w:pStyle w:val="Subheading"/>
      </w:pPr>
      <w:r w:rsidRPr="001424A9">
        <w:t>ENVIRONMENT</w:t>
      </w:r>
    </w:p>
    <w:p w14:paraId="16E3F6D0"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4280408F" w14:textId="77777777" w:rsidR="001424A9" w:rsidRPr="001424A9" w:rsidRDefault="000648C2" w:rsidP="001424A9">
      <w:r w:rsidRPr="001424A9">
        <w:rPr>
          <w:rStyle w:val="TemplateSubField"/>
        </w:rPr>
        <w:t>Climate:</w:t>
      </w:r>
      <w:r w:rsidRPr="001424A9">
        <w:t xml:space="preserve">  </w:t>
      </w:r>
    </w:p>
    <w:p w14:paraId="4D39943A" w14:textId="77777777" w:rsidR="001424A9" w:rsidRPr="001424A9" w:rsidRDefault="000648C2" w:rsidP="001424A9">
      <w:r w:rsidRPr="001424A9">
        <w:rPr>
          <w:rStyle w:val="TemplateSubField"/>
        </w:rPr>
        <w:t>Soil/substrate/hydrology:</w:t>
      </w:r>
      <w:r w:rsidRPr="001424A9">
        <w:t xml:space="preserve">  </w:t>
      </w:r>
    </w:p>
    <w:p w14:paraId="34F84C96" w14:textId="77777777" w:rsidR="001424A9" w:rsidRPr="001424A9" w:rsidRDefault="000648C2" w:rsidP="001424A9">
      <w:pPr>
        <w:pStyle w:val="ListBullet"/>
      </w:pPr>
      <w:r w:rsidRPr="001424A9">
        <w:t>CES105.122 Shrub swamps occur throughout the boreal and boreal transition regions of Alaska on poorly drained, fine</w:t>
      </w:r>
      <w:r w:rsidR="00033AB8">
        <w:t>-</w:t>
      </w:r>
      <w:r w:rsidRPr="001424A9">
        <w:t>textured soil. Depressions with standing water are common throughout the growing season. Soils range from muck to mineral and are relatively nutrient</w:t>
      </w:r>
      <w:r w:rsidR="00033AB8">
        <w:t>-</w:t>
      </w:r>
      <w:r w:rsidRPr="001424A9">
        <w:t>rich. Some sites have a thin peat layer.</w:t>
      </w:r>
    </w:p>
    <w:p w14:paraId="349EF654" w14:textId="77777777" w:rsidR="001424A9" w:rsidRPr="001424A9" w:rsidRDefault="000648C2" w:rsidP="001424A9">
      <w:pPr>
        <w:pStyle w:val="Subheading"/>
      </w:pPr>
      <w:r w:rsidRPr="001424A9">
        <w:t>DISTRIBUTION</w:t>
      </w:r>
    </w:p>
    <w:p w14:paraId="515CB434" w14:textId="77777777" w:rsidR="001424A9" w:rsidRPr="001424A9" w:rsidRDefault="001424A9" w:rsidP="001424A9">
      <w:r w:rsidRPr="001424A9">
        <w:rPr>
          <w:rStyle w:val="TemplateFieldRequired"/>
          <w:highlight w:val="yellow"/>
        </w:rPr>
        <w:t>Geographic Range:</w:t>
      </w:r>
      <w:r w:rsidR="000648C2" w:rsidRPr="001424A9">
        <w:t xml:space="preserve"> </w:t>
      </w:r>
    </w:p>
    <w:p w14:paraId="6C7A17DD" w14:textId="77777777" w:rsidR="001424A9" w:rsidRPr="001424A9" w:rsidRDefault="000648C2" w:rsidP="001424A9">
      <w:pPr>
        <w:pStyle w:val="ListBullet"/>
      </w:pPr>
      <w:r w:rsidRPr="001424A9">
        <w:t>CES105.122 This system occurs in lowlands of the boreal and boreal transition regions of Alaska.</w:t>
      </w:r>
    </w:p>
    <w:p w14:paraId="22F2657C" w14:textId="77777777" w:rsidR="001424A9" w:rsidRPr="001424A9" w:rsidRDefault="000648C2" w:rsidP="001424A9">
      <w:pPr>
        <w:pStyle w:val="ListBullet"/>
      </w:pPr>
      <w:r w:rsidRPr="001424A9">
        <w:t>CES105.326 This ecological system is found in northern boreal British Columbia and fingers down into the interior regions of British Columbia.</w:t>
      </w:r>
    </w:p>
    <w:p w14:paraId="482C049D"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5BB9C836" w14:textId="77777777" w:rsidR="001424A9" w:rsidRPr="001424A9" w:rsidRDefault="000648C2" w:rsidP="001424A9">
      <w:pPr>
        <w:pStyle w:val="ListBullet"/>
      </w:pPr>
      <w:r w:rsidRPr="001424A9">
        <w:t>CES105.122 Small patch, Large patch</w:t>
      </w:r>
    </w:p>
    <w:p w14:paraId="01429CE8" w14:textId="77777777" w:rsidR="001424A9" w:rsidRPr="001424A9" w:rsidRDefault="000648C2" w:rsidP="001424A9">
      <w:pPr>
        <w:pStyle w:val="ListBullet"/>
      </w:pPr>
      <w:r w:rsidRPr="001424A9">
        <w:t>CES105.326 Small patch</w:t>
      </w:r>
    </w:p>
    <w:p w14:paraId="738A2939" w14:textId="77777777" w:rsidR="001424A9" w:rsidRPr="001424A9" w:rsidRDefault="001424A9" w:rsidP="001424A9">
      <w:r w:rsidRPr="001424A9">
        <w:rPr>
          <w:rStyle w:val="TemplateFieldRequired"/>
          <w:highlight w:val="yellow"/>
        </w:rPr>
        <w:t>Nations:</w:t>
      </w:r>
      <w:r w:rsidR="000648C2" w:rsidRPr="001424A9">
        <w:t xml:space="preserve"> US</w:t>
      </w:r>
    </w:p>
    <w:p w14:paraId="165C71B6" w14:textId="77777777" w:rsidR="001424A9" w:rsidRPr="001424A9" w:rsidRDefault="000648C2" w:rsidP="001424A9">
      <w:pPr>
        <w:pStyle w:val="ListBullet"/>
      </w:pPr>
      <w:r w:rsidRPr="001424A9">
        <w:t>CES105.122 US</w:t>
      </w:r>
    </w:p>
    <w:p w14:paraId="738317D3" w14:textId="77777777" w:rsidR="001424A9" w:rsidRPr="001424A9" w:rsidRDefault="000648C2" w:rsidP="001424A9">
      <w:pPr>
        <w:pStyle w:val="ListBullet"/>
      </w:pPr>
      <w:r w:rsidRPr="001424A9">
        <w:t>CES105.326 CA</w:t>
      </w:r>
    </w:p>
    <w:p w14:paraId="0735E926"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3A3E1512" w14:textId="77777777" w:rsidR="001424A9" w:rsidRPr="001424A9" w:rsidRDefault="000648C2" w:rsidP="001424A9">
      <w:pPr>
        <w:pStyle w:val="ListBullet"/>
      </w:pPr>
      <w:r w:rsidRPr="001424A9">
        <w:rPr>
          <w:i/>
        </w:rPr>
        <w:t>combined</w:t>
      </w:r>
      <w:r w:rsidRPr="001424A9">
        <w:t>: AK, BC</w:t>
      </w:r>
    </w:p>
    <w:p w14:paraId="7ABB2B34" w14:textId="77777777" w:rsidR="001424A9" w:rsidRPr="001424A9" w:rsidRDefault="000648C2" w:rsidP="001424A9">
      <w:pPr>
        <w:pStyle w:val="ListBullet"/>
      </w:pPr>
      <w:r w:rsidRPr="001424A9">
        <w:t>CES105.122 AK</w:t>
      </w:r>
    </w:p>
    <w:p w14:paraId="797557A8" w14:textId="77777777" w:rsidR="001424A9" w:rsidRPr="001424A9" w:rsidRDefault="000648C2" w:rsidP="001424A9">
      <w:pPr>
        <w:pStyle w:val="ListBullet"/>
      </w:pPr>
      <w:r w:rsidRPr="001424A9">
        <w:t>CES105.326 BC</w:t>
      </w:r>
    </w:p>
    <w:p w14:paraId="25B0CC48" w14:textId="77777777" w:rsidR="001424A9" w:rsidRPr="001424A9" w:rsidRDefault="001424A9" w:rsidP="001424A9">
      <w:r w:rsidRPr="001424A9">
        <w:rPr>
          <w:rStyle w:val="TemplateField"/>
        </w:rPr>
        <w:t>Federal Lands [don't spend much time! Not required!]:</w:t>
      </w:r>
      <w:r w:rsidR="000648C2" w:rsidRPr="001424A9">
        <w:t xml:space="preserve"> </w:t>
      </w:r>
    </w:p>
    <w:p w14:paraId="0A99B090" w14:textId="77777777" w:rsidR="001424A9" w:rsidRPr="001424A9" w:rsidRDefault="001424A9" w:rsidP="001424A9">
      <w:r w:rsidRPr="001424A9">
        <w:rPr>
          <w:rStyle w:val="TemplateField"/>
        </w:rPr>
        <w:t>Alasaka Ecoregions:</w:t>
      </w:r>
      <w:r w:rsidR="000648C2" w:rsidRPr="001424A9">
        <w:t xml:space="preserve"> </w:t>
      </w:r>
    </w:p>
    <w:p w14:paraId="451745F3" w14:textId="77777777" w:rsidR="001424A9" w:rsidRPr="001424A9" w:rsidRDefault="000648C2" w:rsidP="001424A9">
      <w:pPr>
        <w:pStyle w:val="ListBullet"/>
      </w:pPr>
      <w:r w:rsidRPr="001424A9">
        <w:t>CES105.122 10:C, 11:C, 12:C, 13:C, 14:C, 15:C, 16:C, 17:C, 18:C, 19:C, 20:C, 21:C, 22:C, 23:C, 24:C, 25:C, 30:C, 7:C, 9:C</w:t>
      </w:r>
    </w:p>
    <w:p w14:paraId="28E3599D" w14:textId="77777777" w:rsidR="001424A9" w:rsidRPr="001424A9" w:rsidRDefault="001424A9" w:rsidP="001424A9">
      <w:r w:rsidRPr="001424A9">
        <w:rPr>
          <w:b/>
        </w:rPr>
        <w:t>Divisions:</w:t>
      </w:r>
      <w:r w:rsidR="000648C2" w:rsidRPr="001424A9">
        <w:t xml:space="preserve"> 105:C</w:t>
      </w:r>
    </w:p>
    <w:p w14:paraId="34F1A9D0" w14:textId="77777777" w:rsidR="001424A9" w:rsidRPr="001424A9" w:rsidRDefault="000648C2" w:rsidP="001424A9">
      <w:pPr>
        <w:pStyle w:val="ListBullet"/>
      </w:pPr>
      <w:r w:rsidRPr="001424A9">
        <w:t>CES105.122 105:C</w:t>
      </w:r>
    </w:p>
    <w:p w14:paraId="360C58DF" w14:textId="77777777" w:rsidR="001424A9" w:rsidRPr="001424A9" w:rsidRDefault="000648C2" w:rsidP="001424A9">
      <w:pPr>
        <w:pStyle w:val="ListBullet"/>
      </w:pPr>
      <w:r w:rsidRPr="001424A9">
        <w:t>CES105.326 105:C, 207:C</w:t>
      </w:r>
    </w:p>
    <w:p w14:paraId="12BA215B" w14:textId="77777777" w:rsidR="001424A9" w:rsidRPr="001424A9" w:rsidRDefault="000648C2" w:rsidP="001424A9">
      <w:pPr>
        <w:pStyle w:val="Subheading"/>
      </w:pPr>
      <w:r w:rsidRPr="001424A9">
        <w:lastRenderedPageBreak/>
        <w:t>CONFIDENCE LEVEL</w:t>
      </w:r>
    </w:p>
    <w:p w14:paraId="099E5855" w14:textId="77777777" w:rsidR="001424A9" w:rsidRPr="001424A9" w:rsidRDefault="001424A9" w:rsidP="001424A9">
      <w:r w:rsidRPr="001424A9">
        <w:rPr>
          <w:rStyle w:val="TemplateFieldRequired"/>
          <w:highlight w:val="yellow"/>
        </w:rPr>
        <w:t>Confidence Level:</w:t>
      </w:r>
      <w:r w:rsidR="000648C2" w:rsidRPr="001424A9">
        <w:t xml:space="preserve"> </w:t>
      </w:r>
    </w:p>
    <w:p w14:paraId="1AAF782B" w14:textId="77777777" w:rsidR="001424A9" w:rsidRPr="001424A9" w:rsidRDefault="000648C2" w:rsidP="001424A9">
      <w:pPr>
        <w:pStyle w:val="ListBullet"/>
      </w:pPr>
      <w:r w:rsidRPr="001424A9">
        <w:t xml:space="preserve">CES105.122 1 </w:t>
      </w:r>
      <w:r w:rsidR="00033AB8">
        <w:t>-</w:t>
      </w:r>
      <w:r w:rsidRPr="001424A9">
        <w:t xml:space="preserve"> Strong</w:t>
      </w:r>
    </w:p>
    <w:p w14:paraId="58A1C171" w14:textId="77777777" w:rsidR="001424A9" w:rsidRPr="001424A9" w:rsidRDefault="000648C2" w:rsidP="001424A9">
      <w:pPr>
        <w:pStyle w:val="Subheading"/>
      </w:pPr>
      <w:r w:rsidRPr="001424A9">
        <w:t>CITATIONS</w:t>
      </w:r>
    </w:p>
    <w:p w14:paraId="5086F241" w14:textId="77777777" w:rsidR="001424A9" w:rsidRPr="001424A9" w:rsidRDefault="001424A9" w:rsidP="001424A9">
      <w:r w:rsidRPr="001424A9">
        <w:rPr>
          <w:rStyle w:val="TemplateFieldRequired"/>
          <w:highlight w:val="yellow"/>
        </w:rPr>
        <w:t>Synonymy:</w:t>
      </w:r>
      <w:r w:rsidR="000648C2" w:rsidRPr="001424A9">
        <w:t xml:space="preserve">  </w:t>
      </w:r>
    </w:p>
    <w:p w14:paraId="64087829" w14:textId="77777777" w:rsidR="001424A9" w:rsidRPr="001424A9" w:rsidRDefault="001424A9" w:rsidP="001424A9">
      <w:r w:rsidRPr="001424A9">
        <w:t>CES105.122</w:t>
      </w:r>
    </w:p>
    <w:p w14:paraId="33F6A0DA" w14:textId="77777777" w:rsidR="001424A9" w:rsidRPr="001424A9" w:rsidRDefault="000648C2" w:rsidP="001424A9">
      <w:pPr>
        <w:pStyle w:val="ListBullet"/>
      </w:pPr>
      <w:r w:rsidRPr="001424A9">
        <w:t xml:space="preserve"> II.B.1.f </w:t>
      </w:r>
      <w:r w:rsidR="00033AB8">
        <w:t>-</w:t>
      </w:r>
      <w:r w:rsidRPr="001424A9">
        <w:t xml:space="preserve"> Shrub swamp (closed) (Viereck et al. 1992) </w:t>
      </w:r>
      <w:r w:rsidRPr="001424A9">
        <w:rPr>
          <w:b/>
        </w:rPr>
        <w:t>&gt;&lt;</w:t>
      </w:r>
    </w:p>
    <w:p w14:paraId="17858A83" w14:textId="77777777" w:rsidR="001424A9" w:rsidRPr="001424A9" w:rsidRDefault="000648C2" w:rsidP="001424A9">
      <w:pPr>
        <w:pStyle w:val="ListBullet"/>
      </w:pPr>
      <w:r w:rsidRPr="001424A9">
        <w:t xml:space="preserve"> II.B.2.f </w:t>
      </w:r>
      <w:r w:rsidR="00033AB8">
        <w:t>-</w:t>
      </w:r>
      <w:r w:rsidRPr="001424A9">
        <w:t xml:space="preserve"> Shrub swamp (open) (Viereck et al. 1992) </w:t>
      </w:r>
      <w:r w:rsidRPr="001424A9">
        <w:rPr>
          <w:b/>
        </w:rPr>
        <w:t>&gt;&lt;</w:t>
      </w:r>
    </w:p>
    <w:p w14:paraId="791F89B8" w14:textId="77777777" w:rsidR="001424A9" w:rsidRPr="001424A9" w:rsidRDefault="001424A9" w:rsidP="001424A9">
      <w:r w:rsidRPr="001424A9">
        <w:t>CES105.326</w:t>
      </w:r>
    </w:p>
    <w:p w14:paraId="49F358A5" w14:textId="77777777" w:rsidR="001424A9" w:rsidRPr="001424A9" w:rsidRDefault="000648C2" w:rsidP="001424A9">
      <w:pPr>
        <w:pStyle w:val="ListBullet"/>
      </w:pPr>
      <w:r w:rsidRPr="001424A9">
        <w:t xml:space="preserve"> Sw </w:t>
      </w:r>
      <w:r w:rsidR="00033AB8">
        <w:t>-</w:t>
      </w:r>
      <w:r w:rsidRPr="001424A9">
        <w:t xml:space="preserve"> Scrub birch </w:t>
      </w:r>
      <w:r w:rsidR="00033AB8">
        <w:t>-</w:t>
      </w:r>
      <w:r w:rsidRPr="001424A9">
        <w:t xml:space="preserve"> Bluejoint (SWBmk/07) (Banner et al. 1993) </w:t>
      </w:r>
      <w:r w:rsidRPr="001424A9">
        <w:rPr>
          <w:b/>
        </w:rPr>
        <w:t>&gt;&lt;</w:t>
      </w:r>
    </w:p>
    <w:p w14:paraId="179C9513" w14:textId="77777777" w:rsidR="001424A9" w:rsidRPr="001424A9" w:rsidRDefault="000648C2" w:rsidP="001424A9">
      <w:pPr>
        <w:pStyle w:val="ListBullet"/>
      </w:pPr>
      <w:r w:rsidRPr="001424A9">
        <w:t xml:space="preserve"> Sw </w:t>
      </w:r>
      <w:r w:rsidR="00033AB8">
        <w:t>-</w:t>
      </w:r>
      <w:r w:rsidRPr="001424A9">
        <w:t xml:space="preserve"> Scrub birch </w:t>
      </w:r>
      <w:r w:rsidR="00033AB8">
        <w:t>-</w:t>
      </w:r>
      <w:r w:rsidRPr="001424A9">
        <w:t xml:space="preserve"> Bluejoint (SWBmk/07) (DeLong 2000) </w:t>
      </w:r>
      <w:r w:rsidRPr="001424A9">
        <w:rPr>
          <w:b/>
        </w:rPr>
        <w:t>&gt;&lt;</w:t>
      </w:r>
    </w:p>
    <w:p w14:paraId="6D0FB94A" w14:textId="77777777" w:rsidR="001424A9" w:rsidRPr="001424A9" w:rsidRDefault="000648C2" w:rsidP="001424A9">
      <w:pPr>
        <w:pStyle w:val="ListBullet"/>
      </w:pPr>
      <w:r w:rsidRPr="001424A9">
        <w:t xml:space="preserve"> Sw </w:t>
      </w:r>
      <w:r w:rsidR="00033AB8">
        <w:t>-</w:t>
      </w:r>
      <w:r w:rsidRPr="001424A9">
        <w:t xml:space="preserve"> Shrubby cinquefoil </w:t>
      </w:r>
      <w:r w:rsidR="00033AB8">
        <w:t>-</w:t>
      </w:r>
      <w:r w:rsidRPr="001424A9">
        <w:t xml:space="preserve"> Horsetail (SWBmk/08) (DeLong 2000) </w:t>
      </w:r>
      <w:r w:rsidRPr="001424A9">
        <w:rPr>
          <w:b/>
        </w:rPr>
        <w:t>&gt;&lt;</w:t>
      </w:r>
    </w:p>
    <w:p w14:paraId="0F443F5A" w14:textId="77777777" w:rsidR="001424A9" w:rsidRPr="001424A9" w:rsidRDefault="000648C2" w:rsidP="001424A9">
      <w:pPr>
        <w:pStyle w:val="ListBullet"/>
      </w:pPr>
      <w:r w:rsidRPr="001424A9">
        <w:t xml:space="preserve"> Sw </w:t>
      </w:r>
      <w:r w:rsidR="00033AB8">
        <w:t>-</w:t>
      </w:r>
      <w:r w:rsidRPr="001424A9">
        <w:t xml:space="preserve"> Shrubby cinquefoil </w:t>
      </w:r>
      <w:r w:rsidR="00033AB8">
        <w:t>-</w:t>
      </w:r>
      <w:r w:rsidRPr="001424A9">
        <w:t xml:space="preserve"> Horsetail (SWBmk/08) (Banner et al. 1993) </w:t>
      </w:r>
      <w:r w:rsidRPr="001424A9">
        <w:rPr>
          <w:b/>
        </w:rPr>
        <w:t>&gt;&lt;</w:t>
      </w:r>
    </w:p>
    <w:p w14:paraId="483F0FB9" w14:textId="77777777" w:rsidR="001424A9" w:rsidRPr="001424A9" w:rsidRDefault="001424A9" w:rsidP="001424A9">
      <w:r w:rsidRPr="001424A9">
        <w:rPr>
          <w:rStyle w:val="TemplateFieldRequired"/>
          <w:highlight w:val="yellow"/>
        </w:rPr>
        <w:t>Full Citation:</w:t>
      </w:r>
      <w:r w:rsidR="000648C2" w:rsidRPr="001424A9">
        <w:t xml:space="preserve">  </w:t>
      </w:r>
    </w:p>
    <w:p w14:paraId="364B169B"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9AF0F72" w14:textId="77777777" w:rsidR="001424A9" w:rsidRPr="001424A9" w:rsidRDefault="001424A9" w:rsidP="001424A9">
      <w:r w:rsidRPr="001424A9">
        <w:t>CES105.122</w:t>
      </w:r>
    </w:p>
    <w:p w14:paraId="4BF09222"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722F6CB" w14:textId="77777777" w:rsidR="001424A9" w:rsidRPr="001424A9" w:rsidRDefault="001424A9" w:rsidP="001424A9">
      <w:r w:rsidRPr="001424A9">
        <w:t>CES105.326</w:t>
      </w:r>
    </w:p>
    <w:p w14:paraId="4362BEC9"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E3DF438" w14:textId="77777777" w:rsidR="001424A9" w:rsidRPr="001424A9" w:rsidRDefault="001424A9" w:rsidP="001424A9">
      <w:r w:rsidRPr="001424A9">
        <w:rPr>
          <w:rStyle w:val="TemplateFieldRequired"/>
          <w:highlight w:val="yellow"/>
        </w:rPr>
        <w:t>Author of Concept:</w:t>
      </w:r>
      <w:r w:rsidR="000648C2" w:rsidRPr="001424A9">
        <w:t xml:space="preserve"> </w:t>
      </w:r>
    </w:p>
    <w:p w14:paraId="69CEE1F5" w14:textId="77777777" w:rsidR="001424A9" w:rsidRPr="001424A9" w:rsidRDefault="000648C2" w:rsidP="001424A9">
      <w:pPr>
        <w:pStyle w:val="ListBullet"/>
      </w:pPr>
      <w:r w:rsidRPr="001424A9">
        <w:t>CES105.122 Western Ecology Group and Alaska Natural Heritage Program</w:t>
      </w:r>
    </w:p>
    <w:p w14:paraId="40BF5722" w14:textId="77777777" w:rsidR="001424A9" w:rsidRPr="001424A9" w:rsidRDefault="000648C2" w:rsidP="001424A9">
      <w:pPr>
        <w:pStyle w:val="ListBullet"/>
      </w:pPr>
      <w:r w:rsidRPr="001424A9">
        <w:t>CES105.326 G. Kittel</w:t>
      </w:r>
    </w:p>
    <w:p w14:paraId="077E991C" w14:textId="77777777" w:rsidR="001424A9" w:rsidRPr="001424A9" w:rsidRDefault="001424A9" w:rsidP="001424A9">
      <w:r w:rsidRPr="001424A9">
        <w:rPr>
          <w:rStyle w:val="TemplateFieldRequired"/>
          <w:highlight w:val="yellow"/>
        </w:rPr>
        <w:t>Author of Description:</w:t>
      </w:r>
      <w:r w:rsidR="000648C2" w:rsidRPr="001424A9">
        <w:t xml:space="preserve"> </w:t>
      </w:r>
    </w:p>
    <w:p w14:paraId="1EC46DEA" w14:textId="77777777" w:rsidR="001424A9" w:rsidRPr="001424A9" w:rsidRDefault="000648C2" w:rsidP="001424A9">
      <w:pPr>
        <w:pStyle w:val="ListBullet"/>
      </w:pPr>
      <w:r w:rsidRPr="001424A9">
        <w:t>CES105.122 (8/8/2008) T. Boucher</w:t>
      </w:r>
    </w:p>
    <w:p w14:paraId="70B959F6" w14:textId="77777777" w:rsidR="001424A9" w:rsidRPr="001424A9" w:rsidRDefault="000648C2" w:rsidP="001424A9">
      <w:pPr>
        <w:pStyle w:val="ListBullet"/>
      </w:pPr>
      <w:r w:rsidRPr="001424A9">
        <w:t>CES105.326 (1/25/2009) G. Kittel</w:t>
      </w:r>
    </w:p>
    <w:p w14:paraId="11BD15CD"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1DFA0E73" w14:textId="77777777" w:rsidR="001424A9" w:rsidRPr="001424A9" w:rsidRDefault="000648C2" w:rsidP="001424A9">
      <w:pPr>
        <w:pStyle w:val="Subheading"/>
      </w:pPr>
      <w:r w:rsidRPr="001424A9">
        <w:t>INTERNAL DATA</w:t>
      </w:r>
    </w:p>
    <w:p w14:paraId="1D09155D" w14:textId="77777777" w:rsidR="001424A9" w:rsidRPr="001424A9" w:rsidRDefault="001424A9" w:rsidP="001424A9">
      <w:r w:rsidRPr="001424A9">
        <w:rPr>
          <w:b/>
        </w:rPr>
        <w:t>Internal Comments:</w:t>
      </w:r>
      <w:r w:rsidR="000648C2" w:rsidRPr="001424A9">
        <w:t xml:space="preserve"> </w:t>
      </w:r>
    </w:p>
    <w:p w14:paraId="0085647C" w14:textId="77777777" w:rsidR="001424A9" w:rsidRPr="001424A9" w:rsidRDefault="001424A9" w:rsidP="001424A9">
      <w:r w:rsidRPr="001424A9">
        <w:rPr>
          <w:b/>
        </w:rPr>
        <w:t>Other Comments:</w:t>
      </w:r>
      <w:r w:rsidR="000648C2" w:rsidRPr="001424A9">
        <w:t xml:space="preserve"> </w:t>
      </w:r>
    </w:p>
    <w:p w14:paraId="186C9868" w14:textId="77777777" w:rsidR="001424A9" w:rsidRPr="001424A9" w:rsidRDefault="000648C2" w:rsidP="001424A9">
      <w:pPr>
        <w:pStyle w:val="BorderTop"/>
      </w:pPr>
      <w:r w:rsidRPr="001424A9">
        <w:t>2.C.4.Nb. Western North American Temperate &amp; Boreal Freshwater Marsh, Wet Meadow &amp; Shrubland</w:t>
      </w:r>
    </w:p>
    <w:p w14:paraId="191F7978" w14:textId="77777777" w:rsidR="001424A9" w:rsidRPr="001424A9" w:rsidRDefault="001424A9" w:rsidP="001424A9">
      <w:r w:rsidRPr="001424A9">
        <w:t>M894</w:t>
      </w:r>
      <w:r w:rsidR="000648C2" w:rsidRPr="001424A9">
        <w:t xml:space="preserve"> North American Boreal Marsh, Wet Meadow &amp; Shrubland</w:t>
      </w:r>
    </w:p>
    <w:p w14:paraId="6783AB99" w14:textId="1C65F067" w:rsidR="001424A9" w:rsidRPr="001424A9" w:rsidRDefault="000648C2" w:rsidP="001424A9">
      <w:pPr>
        <w:pStyle w:val="H4Group"/>
      </w:pPr>
      <w:bookmarkStart w:id="82" w:name="_Toc13483388"/>
      <w:r w:rsidRPr="001424A9">
        <w:t xml:space="preserve">CES105.884 </w:t>
      </w:r>
      <w:r w:rsidR="00FE2764" w:rsidRPr="00FE2764">
        <w:t>Western North American Boreal Shrub and Herbaceous Floodplain</w:t>
      </w:r>
      <w:bookmarkEnd w:id="82"/>
      <w:r w:rsidR="00FE2764" w:rsidRPr="00FE2764">
        <w:t xml:space="preserve"> </w:t>
      </w:r>
    </w:p>
    <w:p w14:paraId="415AFB37" w14:textId="77777777" w:rsidR="001424A9" w:rsidRPr="001424A9" w:rsidRDefault="001424A9" w:rsidP="001424A9">
      <w:r w:rsidRPr="001424A9">
        <w:rPr>
          <w:b/>
        </w:rPr>
        <w:t>LeadResp / Assignment:</w:t>
      </w:r>
      <w:r w:rsidR="000648C2" w:rsidRPr="001424A9">
        <w:t xml:space="preserve"> West / </w:t>
      </w:r>
    </w:p>
    <w:p w14:paraId="5A643B0E" w14:textId="77777777" w:rsidR="001424A9" w:rsidRPr="001424A9" w:rsidRDefault="001424A9" w:rsidP="001424A9">
      <w:r w:rsidRPr="001424A9">
        <w:rPr>
          <w:b/>
        </w:rPr>
        <w:t>Reviewers:</w:t>
      </w:r>
      <w:r w:rsidR="000648C2" w:rsidRPr="001424A9">
        <w:t xml:space="preserve"> </w:t>
      </w:r>
    </w:p>
    <w:p w14:paraId="523A6C44" w14:textId="77777777" w:rsidR="001424A9" w:rsidRPr="001424A9" w:rsidRDefault="001424A9" w:rsidP="001424A9">
      <w:r w:rsidRPr="001424A9">
        <w:rPr>
          <w:b/>
        </w:rPr>
        <w:t>Predecessors:</w:t>
      </w:r>
      <w:r w:rsidR="000648C2" w:rsidRPr="001424A9">
        <w:t xml:space="preserve">  </w:t>
      </w:r>
    </w:p>
    <w:p w14:paraId="265840ED" w14:textId="77777777" w:rsidR="001424A9" w:rsidRPr="001424A9" w:rsidRDefault="000648C2" w:rsidP="001424A9">
      <w:pPr>
        <w:pStyle w:val="ListBullet"/>
      </w:pPr>
      <w:r w:rsidRPr="001424A9">
        <w:t xml:space="preserve">CES105.118 </w:t>
      </w:r>
      <w:r w:rsidRPr="001424A9">
        <w:rPr>
          <w:b/>
        </w:rPr>
        <w:t>Western North American Boreal Shrub and Herbaceous Floodplain Wetland</w:t>
      </w:r>
    </w:p>
    <w:p w14:paraId="22BF7DDF" w14:textId="77777777" w:rsidR="001424A9" w:rsidRPr="001424A9" w:rsidRDefault="000648C2" w:rsidP="001424A9">
      <w:pPr>
        <w:pStyle w:val="ListBullet"/>
      </w:pPr>
      <w:r w:rsidRPr="001424A9">
        <w:t xml:space="preserve">CES105.135 </w:t>
      </w:r>
      <w:r w:rsidRPr="001424A9">
        <w:rPr>
          <w:b/>
        </w:rPr>
        <w:t>Western North American Boreal Alpine Floodplain</w:t>
      </w:r>
    </w:p>
    <w:p w14:paraId="274C8936" w14:textId="77777777" w:rsidR="001424A9" w:rsidRPr="001424A9" w:rsidRDefault="000648C2" w:rsidP="001424A9">
      <w:pPr>
        <w:pStyle w:val="ListBullet"/>
      </w:pPr>
      <w:r w:rsidRPr="001424A9">
        <w:t xml:space="preserve">CES105.283 </w:t>
      </w:r>
      <w:r w:rsidRPr="001424A9">
        <w:rPr>
          <w:b/>
        </w:rPr>
        <w:t>Aleutian Shrub and Herbaceous Meadow Floodplain</w:t>
      </w:r>
    </w:p>
    <w:p w14:paraId="3E38B51C" w14:textId="77777777" w:rsidR="001424A9" w:rsidRPr="001424A9" w:rsidRDefault="000648C2" w:rsidP="001424A9">
      <w:pPr>
        <w:pStyle w:val="ListBullet"/>
      </w:pPr>
      <w:r w:rsidRPr="001424A9">
        <w:t xml:space="preserve">CES105.295 </w:t>
      </w:r>
      <w:r w:rsidRPr="001424A9">
        <w:rPr>
          <w:b/>
        </w:rPr>
        <w:t>Aleutian Floodplain Forest and Shrubland</w:t>
      </w:r>
    </w:p>
    <w:p w14:paraId="2088BA81" w14:textId="77777777" w:rsidR="001424A9" w:rsidRPr="001424A9" w:rsidRDefault="000648C2" w:rsidP="001424A9">
      <w:pPr>
        <w:pStyle w:val="ListBullet"/>
      </w:pPr>
      <w:r w:rsidRPr="001424A9">
        <w:t xml:space="preserve">CES105.296 </w:t>
      </w:r>
      <w:r w:rsidRPr="001424A9">
        <w:rPr>
          <w:b/>
        </w:rPr>
        <w:t>Aleutian Floodplain Wetland</w:t>
      </w:r>
    </w:p>
    <w:p w14:paraId="3867BDB5" w14:textId="77777777" w:rsidR="001424A9" w:rsidRPr="001424A9" w:rsidRDefault="000648C2" w:rsidP="001424A9">
      <w:pPr>
        <w:pStyle w:val="Subheading"/>
      </w:pPr>
      <w:r w:rsidRPr="001424A9">
        <w:t>OVERVIEW</w:t>
      </w:r>
    </w:p>
    <w:p w14:paraId="7EE5903B" w14:textId="77777777" w:rsidR="001424A9" w:rsidRPr="001424A9" w:rsidRDefault="001424A9" w:rsidP="001424A9">
      <w:r w:rsidRPr="001424A9">
        <w:rPr>
          <w:rStyle w:val="TemplateFieldRequired"/>
          <w:highlight w:val="yellow"/>
        </w:rPr>
        <w:t>Database Code for Type:</w:t>
      </w:r>
      <w:r w:rsidR="000648C2" w:rsidRPr="001424A9">
        <w:t xml:space="preserve"> CES105.884</w:t>
      </w:r>
    </w:p>
    <w:p w14:paraId="47DB3293"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Wet Meadow and Marsh</w:t>
      </w:r>
    </w:p>
    <w:p w14:paraId="3F301715" w14:textId="77777777" w:rsidR="001424A9" w:rsidRPr="001424A9" w:rsidRDefault="001424A9" w:rsidP="001424A9">
      <w:r w:rsidRPr="001424A9">
        <w:rPr>
          <w:rStyle w:val="TemplateFieldRequired"/>
          <w:highlight w:val="yellow"/>
        </w:rPr>
        <w:t>Hierarchy Level:</w:t>
      </w:r>
      <w:r w:rsidR="000648C2" w:rsidRPr="001424A9">
        <w:t xml:space="preserve"> System</w:t>
      </w:r>
    </w:p>
    <w:p w14:paraId="32F246C3" w14:textId="77777777" w:rsidR="001424A9" w:rsidRPr="001424A9" w:rsidRDefault="001424A9" w:rsidP="001424A9">
      <w:r w:rsidRPr="001424A9">
        <w:rPr>
          <w:rStyle w:val="TemplateFieldRequired"/>
          <w:highlight w:val="yellow"/>
        </w:rPr>
        <w:t>Placement in Hierarchy:</w:t>
      </w:r>
      <w:r w:rsidR="000648C2" w:rsidRPr="001424A9">
        <w:t xml:space="preserve"> 2.C.4.Nb. M894 North American Boreal Marsh, Wet Meadow &amp; Shrubland</w:t>
      </w:r>
    </w:p>
    <w:p w14:paraId="13918148" w14:textId="77777777" w:rsidR="001424A9" w:rsidRPr="001424A9" w:rsidRDefault="001424A9" w:rsidP="001424A9">
      <w:r w:rsidRPr="001424A9">
        <w:rPr>
          <w:rStyle w:val="TemplateField"/>
        </w:rPr>
        <w:t>Association List</w:t>
      </w:r>
    </w:p>
    <w:p w14:paraId="501963D9" w14:textId="77777777" w:rsidR="001424A9" w:rsidRPr="001424A9" w:rsidRDefault="001424A9" w:rsidP="001424A9">
      <w:r w:rsidRPr="001424A9">
        <w:rPr>
          <w:rStyle w:val="TemplateFieldRequired"/>
          <w:highlight w:val="yellow"/>
        </w:rPr>
        <w:t>Type Concept:</w:t>
      </w:r>
      <w:r w:rsidR="000648C2" w:rsidRPr="001424A9">
        <w:t xml:space="preserve"> </w:t>
      </w:r>
    </w:p>
    <w:p w14:paraId="79185A9D" w14:textId="77777777" w:rsidR="001424A9" w:rsidRPr="001424A9" w:rsidRDefault="000648C2" w:rsidP="001424A9">
      <w:pPr>
        <w:pStyle w:val="ListBullet"/>
      </w:pPr>
      <w:r w:rsidRPr="001424A9">
        <w:lastRenderedPageBreak/>
        <w:t>CES105.118 This system occurs within the active and inactive portions of floodplains. Wetlands develop on poorly drained deposits, oxbows, and abandoned channels and are often mosaiced with well</w:t>
      </w:r>
      <w:r w:rsidR="00033AB8">
        <w:t>-</w:t>
      </w:r>
      <w:r w:rsidRPr="001424A9">
        <w:t>drained floodplain vegetation. Frequent river channel migration and associated flooding and fluvial processes constitute the major disturbances. Wetland succession and species composition are variable due to diverse environmental conditions such as water depth, substrate, and nutrient input. Floodplain wetland vegetation includes the following classes: aquatic bed, freshwater marsh, fen, and wet low shrub. These have been described as unique systems in this classification, but because floodplain wetland dynamics differ from wetland dynamics outside the floodplain, we will consider floodplain wetlands a distinct system and model succession accordingly. Wetland succession beginning in open water can proceed through the following wetland classes: aquatic bed, marsh, wet meadow or fen. Over time, fens can succeed to shrub bogs or wet low shrub. At any stage in succession, flooding can set back the vegetation to open water. Less dramatic changes in hydrology (such as an increase in water table from beaver activity) can reverse the direction of succession. Wetlands can also develop through paludification on poorly drained, fine</w:t>
      </w:r>
      <w:r w:rsidR="00033AB8">
        <w:t>-</w:t>
      </w:r>
      <w:r w:rsidRPr="001424A9">
        <w:t>textured deposits.</w:t>
      </w:r>
    </w:p>
    <w:p w14:paraId="3659309F" w14:textId="77777777" w:rsidR="001424A9" w:rsidRPr="001424A9" w:rsidRDefault="000648C2" w:rsidP="001424A9">
      <w:pPr>
        <w:pStyle w:val="ListBullet"/>
      </w:pPr>
      <w:r w:rsidRPr="001424A9">
        <w:t>CES105.135 This system includes active alpine and subalpine floodplains. Frequent river channel migration and associated flooding and fluvial processes constitute the major disturbances in this type. Soils develop on alluvium and are typically shallow and well</w:t>
      </w:r>
      <w:r w:rsidR="00033AB8">
        <w:t>-</w:t>
      </w:r>
      <w:r w:rsidRPr="001424A9">
        <w:t>drained. This system includes a range of floodplain vegetation including shrubs (dwarf</w:t>
      </w:r>
      <w:r w:rsidR="00033AB8">
        <w:t>-</w:t>
      </w:r>
      <w:r w:rsidRPr="001424A9">
        <w:t>, low, and tall), mesic herbaceous meadow, early</w:t>
      </w:r>
      <w:r w:rsidR="00033AB8">
        <w:t>-</w:t>
      </w:r>
      <w:r w:rsidRPr="001424A9">
        <w:t xml:space="preserve">seral forbs, and barren gravel. Common shrubs include </w:t>
      </w:r>
      <w:r w:rsidRPr="001424A9">
        <w:rPr>
          <w:i/>
        </w:rPr>
        <w:t>Salix alaxensis, Salix</w:t>
      </w:r>
      <w:r w:rsidRPr="001424A9">
        <w:t xml:space="preserve"> spp., </w:t>
      </w:r>
      <w:r w:rsidRPr="001424A9">
        <w:rPr>
          <w:i/>
        </w:rPr>
        <w:t>Betula nana</w:t>
      </w:r>
      <w:r w:rsidRPr="001424A9">
        <w:t xml:space="preserve">, and </w:t>
      </w:r>
      <w:r w:rsidRPr="001424A9">
        <w:rPr>
          <w:i/>
        </w:rPr>
        <w:t>Alnus viridis ssp. sinuata</w:t>
      </w:r>
      <w:r w:rsidRPr="001424A9">
        <w:t xml:space="preserve">. Common herbaceous species include </w:t>
      </w:r>
      <w:r w:rsidRPr="001424A9">
        <w:rPr>
          <w:i/>
        </w:rPr>
        <w:t>Chamerion latifolium, Lupinus</w:t>
      </w:r>
      <w:r w:rsidRPr="001424A9">
        <w:t xml:space="preserve"> spp., </w:t>
      </w:r>
      <w:r w:rsidRPr="001424A9">
        <w:rPr>
          <w:i/>
        </w:rPr>
        <w:t>Mertensia paniculata, Erigeron acris, Achillea millefolium var. borealis</w:t>
      </w:r>
      <w:r w:rsidRPr="001424A9">
        <w:t xml:space="preserve">, and </w:t>
      </w:r>
      <w:r w:rsidRPr="001424A9">
        <w:rPr>
          <w:i/>
        </w:rPr>
        <w:t>Crepis</w:t>
      </w:r>
      <w:r w:rsidRPr="001424A9">
        <w:t xml:space="preserve"> spp. (</w:t>
      </w:r>
      <w:r w:rsidRPr="001424A9">
        <w:rPr>
          <w:i/>
        </w:rPr>
        <w:t>Crepis nana</w:t>
      </w:r>
      <w:r w:rsidRPr="001424A9">
        <w:t xml:space="preserve"> and </w:t>
      </w:r>
      <w:r w:rsidRPr="001424A9">
        <w:rPr>
          <w:i/>
        </w:rPr>
        <w:t>Crepis elegans</w:t>
      </w:r>
      <w:r w:rsidRPr="001424A9">
        <w:t>).</w:t>
      </w:r>
    </w:p>
    <w:p w14:paraId="16AB19B5" w14:textId="77777777" w:rsidR="001424A9" w:rsidRPr="001424A9" w:rsidRDefault="000648C2" w:rsidP="001424A9">
      <w:pPr>
        <w:pStyle w:val="ListBullet"/>
      </w:pPr>
      <w:r w:rsidRPr="001424A9">
        <w:t>CES105.283 This ecological system includes active and inactive unforested floodplains and outwash plains, and is mosaicked with ~Aleutian Floodplain Wetland (CES105.296)$$. Small unforested floodplains and outwash plains are widespread in the Aleutian Islands and Alaska Peninsula. The substrate is typically well</w:t>
      </w:r>
      <w:r w:rsidR="00033AB8">
        <w:t>-</w:t>
      </w:r>
      <w:r w:rsidRPr="001424A9">
        <w:t>drained sand or cobble alluvium, although finer silts and clays are found on higher terraces, on distal floodplains, and in lower energy systems (capped by an organic mat). Permafrost is absent. Patch size is small to large and often linear. These floodplains have several different kinds of plant communities, including shrublands dominated by tall or low willow, or alder (</w:t>
      </w:r>
      <w:r w:rsidRPr="001424A9">
        <w:rPr>
          <w:i/>
        </w:rPr>
        <w:t>Alnus viridis ssp. sinuata</w:t>
      </w:r>
      <w:r w:rsidRPr="001424A9">
        <w:t xml:space="preserve">), and mesic herbaceous meadows, or </w:t>
      </w:r>
      <w:r w:rsidRPr="001424A9">
        <w:rPr>
          <w:i/>
        </w:rPr>
        <w:t>Leymus mollis</w:t>
      </w:r>
      <w:r w:rsidRPr="001424A9">
        <w:t xml:space="preserve"> grasslands. The tall willow, alder and mesic herbaceous types tend to dominate low</w:t>
      </w:r>
      <w:r w:rsidR="00033AB8">
        <w:t>-</w:t>
      </w:r>
      <w:r w:rsidRPr="001424A9">
        <w:t xml:space="preserve">elevation floodplains on Kodiak Island and the Alaska Peninsula. The mesic herbaceous and </w:t>
      </w:r>
      <w:r w:rsidRPr="001424A9">
        <w:rPr>
          <w:i/>
        </w:rPr>
        <w:t>Leymus mollis</w:t>
      </w:r>
      <w:r w:rsidRPr="001424A9">
        <w:t xml:space="preserve"> existing vegetation types dominate the Aleutian Island floodplains. </w:t>
      </w:r>
      <w:r w:rsidRPr="001424A9">
        <w:rPr>
          <w:i/>
        </w:rPr>
        <w:t>Calamagrostis</w:t>
      </w:r>
      <w:r w:rsidRPr="001424A9">
        <w:t xml:space="preserve"> spp. is the dominant mesic herbaceous species, and others include </w:t>
      </w:r>
      <w:r w:rsidRPr="001424A9">
        <w:rPr>
          <w:i/>
        </w:rPr>
        <w:t>Athyrium filix</w:t>
      </w:r>
      <w:r w:rsidR="00033AB8">
        <w:rPr>
          <w:i/>
        </w:rPr>
        <w:t>-</w:t>
      </w:r>
      <w:r w:rsidRPr="001424A9">
        <w:rPr>
          <w:i/>
        </w:rPr>
        <w:t>femina, Leymus mollis, Gymnocarpium dryopteris, Geranium richardsonii, Fritillaria camschatcensis, Heracleum maximum</w:t>
      </w:r>
      <w:r w:rsidRPr="001424A9">
        <w:t xml:space="preserve">, and </w:t>
      </w:r>
      <w:r w:rsidRPr="001424A9">
        <w:rPr>
          <w:i/>
        </w:rPr>
        <w:t>Chamerion angustifolium ssp. angustifolium</w:t>
      </w:r>
      <w:r w:rsidRPr="001424A9">
        <w:t>. Floodplains dominated by volcanic ash deposits are included.</w:t>
      </w:r>
    </w:p>
    <w:p w14:paraId="3D05F558" w14:textId="77777777" w:rsidR="001424A9" w:rsidRPr="001424A9" w:rsidRDefault="000648C2" w:rsidP="001424A9">
      <w:pPr>
        <w:pStyle w:val="ListBullet"/>
      </w:pPr>
      <w:r w:rsidRPr="001424A9">
        <w:t>CES105.295 This floodplain system includes active and inactive forested floodplains and outwash plains, and is mosaicked with ~Aleutian Floodplain Wetland (CES105.296)$$. Forested floodplains and outwash plains are widespread on Kodiak Island and the eastern Alaska Peninsula, but absent from the Aleutian Islands. The substrate is typically well</w:t>
      </w:r>
      <w:r w:rsidR="00033AB8">
        <w:t>-</w:t>
      </w:r>
      <w:r w:rsidRPr="001424A9">
        <w:t>drained sand or cobble alluvium, although finer silts and clays are found on higher terraces, on distal floodplains, and in lower energy systems. Permafrost is absent. Patch size is small to large and often linear. These are rivers that always have a tree</w:t>
      </w:r>
      <w:r w:rsidR="00033AB8">
        <w:t>-</w:t>
      </w:r>
      <w:r w:rsidRPr="001424A9">
        <w:t>dominated component. The primary existing vegetation types are: tall willow, alder (</w:t>
      </w:r>
      <w:r w:rsidRPr="001424A9">
        <w:rPr>
          <w:i/>
        </w:rPr>
        <w:t>Alnus viridis ssp. sinuata</w:t>
      </w:r>
      <w:r w:rsidRPr="001424A9">
        <w:t>), mesic herbaceous meadows on the younger deposits, and cottonwood</w:t>
      </w:r>
      <w:r w:rsidR="00033AB8">
        <w:t>-</w:t>
      </w:r>
      <w:r w:rsidRPr="001424A9">
        <w:t>poplar (</w:t>
      </w:r>
      <w:r w:rsidRPr="001424A9">
        <w:rPr>
          <w:i/>
        </w:rPr>
        <w:t>Populus balsamifera</w:t>
      </w:r>
      <w:r w:rsidRPr="001424A9">
        <w:t xml:space="preserve"> or </w:t>
      </w:r>
      <w:r w:rsidRPr="001424A9">
        <w:rPr>
          <w:i/>
        </w:rPr>
        <w:t>Populus balsamifera ssp. trichocarpa</w:t>
      </w:r>
      <w:r w:rsidRPr="001424A9">
        <w:t>) on the older sites. The cottonwood</w:t>
      </w:r>
      <w:r w:rsidR="00033AB8">
        <w:t>-</w:t>
      </w:r>
      <w:r w:rsidRPr="001424A9">
        <w:t xml:space="preserve">poplar stands often have an understory of tall willow, </w:t>
      </w:r>
      <w:r w:rsidRPr="001424A9">
        <w:rPr>
          <w:i/>
        </w:rPr>
        <w:t>Calamagrostis canadensis</w:t>
      </w:r>
      <w:r w:rsidRPr="001424A9">
        <w:t>, ferns and scattered forbs. Floodplains dominated by volcanic ash deposits, the largest being the Katmai River floodplain, are included.</w:t>
      </w:r>
    </w:p>
    <w:p w14:paraId="28A1FA7A" w14:textId="77777777" w:rsidR="001424A9" w:rsidRPr="001424A9" w:rsidRDefault="000648C2" w:rsidP="001424A9">
      <w:pPr>
        <w:pStyle w:val="ListBullet"/>
      </w:pPr>
      <w:r w:rsidRPr="001424A9">
        <w:t>CES105.296 Floodplain wetlands occur within the active and inactive portions of the floodplain systems ("floodplain forest and shrub" and "floodplain herbaceous meadow and shrub"). Wetlands develop on poorly drained deposits, oxbows, and abandoned channels, and are often mosaicked with well</w:t>
      </w:r>
      <w:r w:rsidR="00033AB8">
        <w:t>-</w:t>
      </w:r>
      <w:r w:rsidRPr="001424A9">
        <w:t xml:space="preserve">drained floodplain vegetation. River channel migration, flooding and other fluvial processes constitute the major disturbance in this system. Wetland succession and species composition is variable due to diverse environmental conditions such as water depth, substrate, and nutrient input. This floodplain wetland system includes the following existing vegetation types: freshwater aquatic beds, freshwater marshes, wet meadow and herbaceous peatland </w:t>
      </w:r>
      <w:r w:rsidR="00033AB8">
        <w:t>-</w:t>
      </w:r>
      <w:r w:rsidRPr="001424A9">
        <w:t xml:space="preserve"> complex, and ~Aleutian Mesic</w:t>
      </w:r>
      <w:r w:rsidR="00033AB8">
        <w:t>-</w:t>
      </w:r>
      <w:r w:rsidRPr="001424A9">
        <w:t>Wet Willow Shrubland (CES105.148)$$. These have been described as unique systems in this classification, but because floodplain wetland dynamics are different from wetland dynamics outside the floodplain, floodplain wetlands are considered a distinct system, and model succession accordingly. Each type, however, has the same species composition as its correspondingly named system.</w:t>
      </w:r>
    </w:p>
    <w:p w14:paraId="6912D510"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1284B03D" w14:textId="77777777" w:rsidR="001424A9" w:rsidRPr="001424A9" w:rsidRDefault="000648C2" w:rsidP="001424A9">
      <w:pPr>
        <w:pStyle w:val="ListBullet"/>
      </w:pPr>
      <w:r w:rsidRPr="001424A9">
        <w:t>CES105.118 This system is known as Boreal Floodplain Wetland by the Alaska Natural Heritage Program.</w:t>
      </w:r>
    </w:p>
    <w:p w14:paraId="0769DD72" w14:textId="77777777" w:rsidR="001424A9" w:rsidRPr="001424A9" w:rsidRDefault="000648C2" w:rsidP="001424A9">
      <w:pPr>
        <w:pStyle w:val="ListBullet"/>
      </w:pPr>
      <w:r w:rsidRPr="001424A9">
        <w:t>CES105.135 This system is known as Alpine Floodplain by the Alaska Natural Heritage Program.</w:t>
      </w:r>
    </w:p>
    <w:p w14:paraId="03610442" w14:textId="77777777" w:rsidR="001424A9" w:rsidRPr="001424A9" w:rsidRDefault="000648C2" w:rsidP="001424A9">
      <w:pPr>
        <w:pStyle w:val="ListBullet"/>
      </w:pPr>
      <w:r w:rsidRPr="001424A9">
        <w:t>CES105.283 This system is known as Floodplain Herbaceous Meadow and Shrub by the Alaska Natural Heritage Program.</w:t>
      </w:r>
    </w:p>
    <w:p w14:paraId="3BED010A" w14:textId="77777777" w:rsidR="001424A9" w:rsidRPr="001424A9" w:rsidRDefault="000648C2" w:rsidP="001424A9">
      <w:pPr>
        <w:pStyle w:val="ListBullet"/>
      </w:pPr>
      <w:r w:rsidRPr="001424A9">
        <w:t>CES105.295 This system is known as Floodplain Forest and Shrub by the Alaska Natural Heritage Program. This system does not go much farther west than Katmai National Park and Preserve which is about 75 miles into ecoregion 27 (Nowacki et al. 2001). Smaller rivers and streams farther west where the trees are no longer found are classified into ~Aleutian Shrub and Herbaceous Meadow Floodplain (CES105.283)$$. Consider merging into maritime floodplain system.</w:t>
      </w:r>
    </w:p>
    <w:p w14:paraId="0E4DA4CB" w14:textId="77777777" w:rsidR="001424A9" w:rsidRPr="001424A9" w:rsidRDefault="000648C2" w:rsidP="001424A9">
      <w:pPr>
        <w:pStyle w:val="ListBullet"/>
      </w:pPr>
      <w:r w:rsidRPr="001424A9">
        <w:t>CES105.296 This system is known as Floodplain Wetland by the Alaska Natural Heritage Program.</w:t>
      </w:r>
    </w:p>
    <w:p w14:paraId="53B7B026" w14:textId="77777777" w:rsidR="001424A9" w:rsidRPr="001424A9" w:rsidRDefault="001424A9" w:rsidP="001424A9">
      <w:r w:rsidRPr="001424A9">
        <w:rPr>
          <w:rStyle w:val="TemplateField"/>
        </w:rPr>
        <w:t>Similar Systems:</w:t>
      </w:r>
      <w:r w:rsidR="000648C2" w:rsidRPr="001424A9">
        <w:t xml:space="preserve"> </w:t>
      </w:r>
    </w:p>
    <w:p w14:paraId="48ED88AE" w14:textId="77777777" w:rsidR="001424A9" w:rsidRPr="001424A9" w:rsidRDefault="000648C2" w:rsidP="001424A9">
      <w:pPr>
        <w:pStyle w:val="ListBullet"/>
      </w:pPr>
      <w:r w:rsidRPr="001424A9">
        <w:lastRenderedPageBreak/>
        <w:t xml:space="preserve">  []</w:t>
      </w:r>
    </w:p>
    <w:p w14:paraId="5BA1641C" w14:textId="77777777" w:rsidR="001424A9" w:rsidRPr="001424A9" w:rsidRDefault="001424A9" w:rsidP="001424A9">
      <w:r w:rsidRPr="001424A9">
        <w:t>CES105.283</w:t>
      </w:r>
    </w:p>
    <w:p w14:paraId="598A6B66" w14:textId="77777777" w:rsidR="001424A9" w:rsidRPr="001424A9" w:rsidRDefault="000648C2" w:rsidP="001424A9">
      <w:pPr>
        <w:pStyle w:val="ListBullet"/>
      </w:pPr>
      <w:r w:rsidRPr="001424A9">
        <w:t>CES105.295 Aleutian Floodplain Forest and Shrubland []</w:t>
      </w:r>
    </w:p>
    <w:p w14:paraId="2E47111B" w14:textId="77777777" w:rsidR="001424A9" w:rsidRPr="001424A9" w:rsidRDefault="001424A9" w:rsidP="001424A9">
      <w:r w:rsidRPr="001424A9">
        <w:t>CES105.295</w:t>
      </w:r>
    </w:p>
    <w:p w14:paraId="7768059B" w14:textId="77777777" w:rsidR="001424A9" w:rsidRPr="001424A9" w:rsidRDefault="000648C2" w:rsidP="001424A9">
      <w:pPr>
        <w:pStyle w:val="ListBullet"/>
      </w:pPr>
      <w:r w:rsidRPr="001424A9">
        <w:t>CES105.283 Aleutian Shrub and Herbaceous Meadow Floodplain []</w:t>
      </w:r>
    </w:p>
    <w:p w14:paraId="6CAC127A"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204DC63D" w14:textId="77777777" w:rsidR="001424A9" w:rsidRPr="001424A9" w:rsidRDefault="000648C2" w:rsidP="001424A9">
      <w:pPr>
        <w:pStyle w:val="ListBullet"/>
      </w:pPr>
      <w:r w:rsidRPr="001424A9">
        <w:t>CES105.118 Vegetated (&gt;10% vasc.); Wetland / Lowland [Lowland]; Floodplain; Boreal [Boreal Subcontinental]; Bog and Fen Mosaic</w:t>
      </w:r>
    </w:p>
    <w:p w14:paraId="62BAC5A2" w14:textId="77777777" w:rsidR="001424A9" w:rsidRPr="001424A9" w:rsidRDefault="000648C2" w:rsidP="001424A9">
      <w:pPr>
        <w:pStyle w:val="ListBullet"/>
      </w:pPr>
      <w:r w:rsidRPr="001424A9">
        <w:t>CES105.135 Vegetated (&gt;10% vasc.); Wetland / Alpine/AltiAndino; Floodplain; Boreal [Boreal Subcontinental]; Riparian Mosaic</w:t>
      </w:r>
    </w:p>
    <w:p w14:paraId="323CCFE3" w14:textId="77777777" w:rsidR="001424A9" w:rsidRPr="001424A9" w:rsidRDefault="000648C2" w:rsidP="001424A9">
      <w:pPr>
        <w:pStyle w:val="ListBullet"/>
      </w:pPr>
      <w:r w:rsidRPr="001424A9">
        <w:t>CES105.283 Vegetated (&gt;10% vasc.); Wetland / Boreal [Boreal Oceanic]; Riparian Mosaic</w:t>
      </w:r>
    </w:p>
    <w:p w14:paraId="620010DA" w14:textId="77777777" w:rsidR="001424A9" w:rsidRPr="001424A9" w:rsidRDefault="000648C2" w:rsidP="001424A9">
      <w:pPr>
        <w:pStyle w:val="ListBullet"/>
      </w:pPr>
      <w:r w:rsidRPr="001424A9">
        <w:t>CES105.295 Vegetated (&gt;10% vasc.); Wetland / Boreal [Boreal Oceanic]; Unconsolidated; Populus balsamifera; Riparian Mosaic [Trees, shrublands, meadows]</w:t>
      </w:r>
    </w:p>
    <w:p w14:paraId="37936FC9" w14:textId="77777777" w:rsidR="001424A9" w:rsidRPr="001424A9" w:rsidRDefault="000648C2" w:rsidP="001424A9">
      <w:pPr>
        <w:pStyle w:val="ListBullet"/>
      </w:pPr>
      <w:r w:rsidRPr="001424A9">
        <w:t>CES105.296 Vegetated (&gt;10% vasc.); Wetland / Boreal [Boreal Oceanic]; Bog and Fen Mosaic</w:t>
      </w:r>
    </w:p>
    <w:p w14:paraId="2E343DC6" w14:textId="77777777" w:rsidR="001424A9" w:rsidRPr="001424A9" w:rsidRDefault="000648C2" w:rsidP="001424A9">
      <w:pPr>
        <w:pStyle w:val="Subheading"/>
      </w:pPr>
      <w:r w:rsidRPr="001424A9">
        <w:t>VEGETATION</w:t>
      </w:r>
    </w:p>
    <w:p w14:paraId="2532A0E9"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2253C52A" w14:textId="77777777" w:rsidR="001424A9" w:rsidRPr="001424A9" w:rsidRDefault="001424A9" w:rsidP="001424A9">
      <w:r w:rsidRPr="001424A9">
        <w:rPr>
          <w:rStyle w:val="TemplateFieldRequired"/>
          <w:highlight w:val="yellow"/>
        </w:rPr>
        <w:t>Floristics:</w:t>
      </w:r>
      <w:r w:rsidR="000648C2" w:rsidRPr="001424A9">
        <w:t xml:space="preserve"> </w:t>
      </w:r>
    </w:p>
    <w:p w14:paraId="02BFB0C8" w14:textId="77777777" w:rsidR="001424A9" w:rsidRPr="001424A9" w:rsidRDefault="000648C2" w:rsidP="001424A9">
      <w:pPr>
        <w:pStyle w:val="ListBullet"/>
      </w:pPr>
      <w:r w:rsidRPr="001424A9">
        <w:t>CES105.295 The primary existing vegetation types are: tall willow, alder (</w:t>
      </w:r>
      <w:r w:rsidRPr="001424A9">
        <w:rPr>
          <w:i/>
        </w:rPr>
        <w:t>Alnus viridis ssp. sinuata</w:t>
      </w:r>
      <w:r w:rsidRPr="001424A9">
        <w:t>), mesic herbaceous meadows on the younger deposits, and cottonwood</w:t>
      </w:r>
      <w:r w:rsidR="00033AB8">
        <w:t>-</w:t>
      </w:r>
      <w:r w:rsidRPr="001424A9">
        <w:t>poplar (</w:t>
      </w:r>
      <w:r w:rsidRPr="001424A9">
        <w:rPr>
          <w:i/>
        </w:rPr>
        <w:t>Populus balsamifera</w:t>
      </w:r>
      <w:r w:rsidRPr="001424A9">
        <w:t xml:space="preserve"> or </w:t>
      </w:r>
      <w:r w:rsidRPr="001424A9">
        <w:rPr>
          <w:i/>
        </w:rPr>
        <w:t>Populus balsamifera ssp. trichocarpa</w:t>
      </w:r>
      <w:r w:rsidRPr="001424A9">
        <w:t>) on the older sites. The cottonwood</w:t>
      </w:r>
      <w:r w:rsidR="00033AB8">
        <w:t>-</w:t>
      </w:r>
      <w:r w:rsidRPr="001424A9">
        <w:t xml:space="preserve">poplar stands often have an understory of tall willow, </w:t>
      </w:r>
      <w:r w:rsidRPr="001424A9">
        <w:rPr>
          <w:i/>
        </w:rPr>
        <w:t>Calamagrostis canadensis</w:t>
      </w:r>
      <w:r w:rsidRPr="001424A9">
        <w:t>, ferns and scattered forbs.</w:t>
      </w:r>
    </w:p>
    <w:p w14:paraId="0EED97F0" w14:textId="77777777" w:rsidR="001424A9" w:rsidRPr="001424A9" w:rsidRDefault="001424A9" w:rsidP="001424A9">
      <w:r w:rsidRPr="001424A9">
        <w:rPr>
          <w:rStyle w:val="TemplateField"/>
        </w:rPr>
        <w:t>Dynamics:</w:t>
      </w:r>
      <w:r w:rsidR="000648C2" w:rsidRPr="001424A9">
        <w:t xml:space="preserve"> </w:t>
      </w:r>
    </w:p>
    <w:p w14:paraId="4BEA9D45" w14:textId="77777777" w:rsidR="001424A9" w:rsidRPr="001424A9" w:rsidRDefault="000648C2" w:rsidP="001424A9">
      <w:pPr>
        <w:pStyle w:val="ListBullet"/>
      </w:pPr>
      <w:r w:rsidRPr="001424A9">
        <w:t>CES105.135 This system is found along glacially</w:t>
      </w:r>
      <w:r w:rsidR="00033AB8">
        <w:t>-</w:t>
      </w:r>
      <w:r w:rsidRPr="001424A9">
        <w:t xml:space="preserve"> and non</w:t>
      </w:r>
      <w:r w:rsidR="00033AB8">
        <w:t>-</w:t>
      </w:r>
      <w:r w:rsidRPr="001424A9">
        <w:t>glacially</w:t>
      </w:r>
      <w:r w:rsidR="00033AB8">
        <w:t>-</w:t>
      </w:r>
      <w:r w:rsidRPr="001424A9">
        <w:t>fed streams.</w:t>
      </w:r>
    </w:p>
    <w:p w14:paraId="02A02AB3" w14:textId="77777777" w:rsidR="001424A9" w:rsidRPr="001424A9" w:rsidRDefault="000648C2" w:rsidP="001424A9">
      <w:pPr>
        <w:pStyle w:val="ListBullet"/>
      </w:pPr>
      <w:r w:rsidRPr="001424A9">
        <w:t>CES105.283 River channel migration, flooding and other fluvial processes constitute the major disturbance in this system.</w:t>
      </w:r>
    </w:p>
    <w:p w14:paraId="5592C535" w14:textId="77777777" w:rsidR="001424A9" w:rsidRPr="001424A9" w:rsidRDefault="000648C2" w:rsidP="001424A9">
      <w:pPr>
        <w:pStyle w:val="ListBullet"/>
      </w:pPr>
      <w:r w:rsidRPr="001424A9">
        <w:t>CES105.295 River channel migration, flooding and other fluvial processes constitute the major disturbance in this system.</w:t>
      </w:r>
    </w:p>
    <w:p w14:paraId="7AA45439" w14:textId="77777777" w:rsidR="001424A9" w:rsidRPr="001424A9" w:rsidRDefault="000648C2" w:rsidP="001424A9">
      <w:pPr>
        <w:pStyle w:val="ListBullet"/>
      </w:pPr>
      <w:r w:rsidRPr="001424A9">
        <w:t>CES105.296 River channel migration, flooding and other fluvial processes constitute the major disturbance in this system. Wetland succession and species composition is variable due to diverse environmental conditions such as water depth, substrate, and nutrient input.</w:t>
      </w:r>
    </w:p>
    <w:p w14:paraId="0D401AFA" w14:textId="77777777" w:rsidR="001424A9" w:rsidRPr="001424A9" w:rsidRDefault="000648C2" w:rsidP="001424A9">
      <w:pPr>
        <w:pStyle w:val="Subheading"/>
      </w:pPr>
      <w:r w:rsidRPr="001424A9">
        <w:t>ENVIRONMENT</w:t>
      </w:r>
    </w:p>
    <w:p w14:paraId="6F579D7E"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0F41DF37" w14:textId="77777777" w:rsidR="001424A9" w:rsidRPr="001424A9" w:rsidRDefault="000648C2" w:rsidP="001424A9">
      <w:r w:rsidRPr="001424A9">
        <w:rPr>
          <w:rStyle w:val="TemplateSubField"/>
        </w:rPr>
        <w:t>Climate:</w:t>
      </w:r>
      <w:r w:rsidRPr="001424A9">
        <w:t xml:space="preserve">  </w:t>
      </w:r>
    </w:p>
    <w:p w14:paraId="6D1CFEF2" w14:textId="77777777" w:rsidR="001424A9" w:rsidRPr="001424A9" w:rsidRDefault="000648C2" w:rsidP="001424A9">
      <w:r w:rsidRPr="001424A9">
        <w:rPr>
          <w:rStyle w:val="TemplateSubField"/>
        </w:rPr>
        <w:t>Soil/substrate/hydrology:</w:t>
      </w:r>
      <w:r w:rsidRPr="001424A9">
        <w:t xml:space="preserve">  </w:t>
      </w:r>
    </w:p>
    <w:p w14:paraId="0C6D6C13" w14:textId="77777777" w:rsidR="001424A9" w:rsidRPr="001424A9" w:rsidRDefault="000648C2" w:rsidP="001424A9">
      <w:pPr>
        <w:pStyle w:val="ListBullet"/>
      </w:pPr>
      <w:r w:rsidRPr="001424A9">
        <w:t>CES105.295 This floodplain system includes active and inactive forested floodplains and outwash plains, and is mosaicked with ~Aleutian Floodplain Wetland (CES105.296)$$. Forested floodplains and outwash plains are widespread on Kodiak Island and the eastern Alaska Peninsula, but absent from the Aleutian Islands. The substrate is typically well</w:t>
      </w:r>
      <w:r w:rsidR="00033AB8">
        <w:t>-</w:t>
      </w:r>
      <w:r w:rsidRPr="001424A9">
        <w:t>drained sand or cobble alluvium, although finer silts and clays are found on higher terraces, on distal floodplains, and in lower energy systems. Permafrost is absent. Patch size is small to large and often linear. These are rivers that always have a tree</w:t>
      </w:r>
      <w:r w:rsidR="00033AB8">
        <w:t>-</w:t>
      </w:r>
      <w:r w:rsidRPr="001424A9">
        <w:t>dominated component. Floodplains dominated by volcanic ash deposits, the largest being the Katmai River floodplain, are included.</w:t>
      </w:r>
    </w:p>
    <w:p w14:paraId="5CD7C694" w14:textId="77777777" w:rsidR="001424A9" w:rsidRPr="001424A9" w:rsidRDefault="000648C2" w:rsidP="001424A9">
      <w:pPr>
        <w:pStyle w:val="Subheading"/>
      </w:pPr>
      <w:r w:rsidRPr="001424A9">
        <w:t>DISTRIBUTION</w:t>
      </w:r>
    </w:p>
    <w:p w14:paraId="5CEA0603" w14:textId="77777777" w:rsidR="001424A9" w:rsidRPr="001424A9" w:rsidRDefault="001424A9" w:rsidP="001424A9">
      <w:r w:rsidRPr="001424A9">
        <w:rPr>
          <w:rStyle w:val="TemplateFieldRequired"/>
          <w:highlight w:val="yellow"/>
        </w:rPr>
        <w:t>Geographic Range:</w:t>
      </w:r>
      <w:r w:rsidR="000648C2" w:rsidRPr="001424A9">
        <w:t xml:space="preserve"> </w:t>
      </w:r>
    </w:p>
    <w:p w14:paraId="18F590A9" w14:textId="77777777" w:rsidR="001424A9" w:rsidRPr="001424A9" w:rsidRDefault="000648C2" w:rsidP="001424A9">
      <w:pPr>
        <w:pStyle w:val="ListBullet"/>
      </w:pPr>
      <w:r w:rsidRPr="001424A9">
        <w:t>CES105.118 This system is found in the boreal and boreal transition regions of Alaska.</w:t>
      </w:r>
    </w:p>
    <w:p w14:paraId="1FBB68A1" w14:textId="77777777" w:rsidR="001424A9" w:rsidRPr="001424A9" w:rsidRDefault="000648C2" w:rsidP="001424A9">
      <w:pPr>
        <w:pStyle w:val="ListBullet"/>
      </w:pPr>
      <w:r w:rsidRPr="001424A9">
        <w:t>CES105.135 This system occurs in alpine and subalpine valleys of the boreal and boreal transition regions of Alaska.</w:t>
      </w:r>
    </w:p>
    <w:p w14:paraId="73A9BC08" w14:textId="77777777" w:rsidR="001424A9" w:rsidRPr="001424A9" w:rsidRDefault="000648C2" w:rsidP="001424A9">
      <w:pPr>
        <w:pStyle w:val="ListBullet"/>
      </w:pPr>
      <w:r w:rsidRPr="001424A9">
        <w:t>CES105.283 This system occurs on the Alaska Peninsula and Aleutian Islands and possibly Kodiak Island.</w:t>
      </w:r>
    </w:p>
    <w:p w14:paraId="519F6D0D" w14:textId="77777777" w:rsidR="001424A9" w:rsidRPr="001424A9" w:rsidRDefault="000648C2" w:rsidP="001424A9">
      <w:pPr>
        <w:pStyle w:val="ListBullet"/>
      </w:pPr>
      <w:r w:rsidRPr="001424A9">
        <w:t>CES105.295 This system occurs on the Alaska Peninsula and Kodiak Island.</w:t>
      </w:r>
    </w:p>
    <w:p w14:paraId="6C276629" w14:textId="77777777" w:rsidR="001424A9" w:rsidRPr="001424A9" w:rsidRDefault="000648C2" w:rsidP="001424A9">
      <w:pPr>
        <w:pStyle w:val="ListBullet"/>
      </w:pPr>
      <w:r w:rsidRPr="001424A9">
        <w:t>CES105.296 This system occurs on the Alaska Peninsula, Aleutian Islands and Kodiak Island.</w:t>
      </w:r>
    </w:p>
    <w:p w14:paraId="3E8715F3"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5F61EA36" w14:textId="77777777" w:rsidR="001424A9" w:rsidRPr="001424A9" w:rsidRDefault="000648C2" w:rsidP="001424A9">
      <w:pPr>
        <w:pStyle w:val="ListBullet"/>
      </w:pPr>
      <w:r w:rsidRPr="001424A9">
        <w:t>CES105.118 Small patch, Linear</w:t>
      </w:r>
    </w:p>
    <w:p w14:paraId="4A62F8C7" w14:textId="77777777" w:rsidR="001424A9" w:rsidRPr="001424A9" w:rsidRDefault="000648C2" w:rsidP="001424A9">
      <w:pPr>
        <w:pStyle w:val="ListBullet"/>
      </w:pPr>
      <w:r w:rsidRPr="001424A9">
        <w:t>CES105.135 Linear</w:t>
      </w:r>
    </w:p>
    <w:p w14:paraId="51EEB7FE" w14:textId="77777777" w:rsidR="001424A9" w:rsidRPr="001424A9" w:rsidRDefault="000648C2" w:rsidP="001424A9">
      <w:pPr>
        <w:pStyle w:val="ListBullet"/>
      </w:pPr>
      <w:r w:rsidRPr="001424A9">
        <w:t>CES105.283 Linear, Large patch</w:t>
      </w:r>
    </w:p>
    <w:p w14:paraId="4E1572F9" w14:textId="77777777" w:rsidR="001424A9" w:rsidRPr="001424A9" w:rsidRDefault="000648C2" w:rsidP="001424A9">
      <w:pPr>
        <w:pStyle w:val="ListBullet"/>
      </w:pPr>
      <w:r w:rsidRPr="001424A9">
        <w:t>CES105.295 Linear, Large patch</w:t>
      </w:r>
    </w:p>
    <w:p w14:paraId="27E8A349" w14:textId="77777777" w:rsidR="001424A9" w:rsidRPr="001424A9" w:rsidRDefault="000648C2" w:rsidP="001424A9">
      <w:pPr>
        <w:pStyle w:val="ListBullet"/>
      </w:pPr>
      <w:r w:rsidRPr="001424A9">
        <w:t>CES105.296 Linear, Small patch</w:t>
      </w:r>
    </w:p>
    <w:p w14:paraId="22CCDF6B" w14:textId="77777777" w:rsidR="001424A9" w:rsidRPr="001424A9" w:rsidRDefault="001424A9" w:rsidP="001424A9">
      <w:r w:rsidRPr="001424A9">
        <w:rPr>
          <w:rStyle w:val="TemplateFieldRequired"/>
          <w:highlight w:val="yellow"/>
        </w:rPr>
        <w:t>Nations:</w:t>
      </w:r>
      <w:r w:rsidR="000648C2" w:rsidRPr="001424A9">
        <w:t xml:space="preserve"> US</w:t>
      </w:r>
    </w:p>
    <w:p w14:paraId="28A3D2AE" w14:textId="77777777" w:rsidR="001424A9" w:rsidRPr="001424A9" w:rsidRDefault="000648C2" w:rsidP="001424A9">
      <w:pPr>
        <w:pStyle w:val="ListBullet"/>
      </w:pPr>
      <w:r w:rsidRPr="001424A9">
        <w:t>CES105.118 US</w:t>
      </w:r>
    </w:p>
    <w:p w14:paraId="2FD629A4" w14:textId="77777777" w:rsidR="001424A9" w:rsidRPr="001424A9" w:rsidRDefault="000648C2" w:rsidP="001424A9">
      <w:pPr>
        <w:pStyle w:val="ListBullet"/>
      </w:pPr>
      <w:r w:rsidRPr="001424A9">
        <w:t>CES105.135 CA, US</w:t>
      </w:r>
    </w:p>
    <w:p w14:paraId="4608368B" w14:textId="77777777" w:rsidR="001424A9" w:rsidRPr="001424A9" w:rsidRDefault="000648C2" w:rsidP="001424A9">
      <w:pPr>
        <w:pStyle w:val="ListBullet"/>
      </w:pPr>
      <w:r w:rsidRPr="001424A9">
        <w:t>CES105.283 US</w:t>
      </w:r>
    </w:p>
    <w:p w14:paraId="442154A7" w14:textId="77777777" w:rsidR="001424A9" w:rsidRPr="001424A9" w:rsidRDefault="000648C2" w:rsidP="001424A9">
      <w:pPr>
        <w:pStyle w:val="ListBullet"/>
      </w:pPr>
      <w:r w:rsidRPr="001424A9">
        <w:t>CES105.295 US</w:t>
      </w:r>
    </w:p>
    <w:p w14:paraId="4DB9628F" w14:textId="77777777" w:rsidR="001424A9" w:rsidRPr="001424A9" w:rsidRDefault="000648C2" w:rsidP="001424A9">
      <w:pPr>
        <w:pStyle w:val="ListBullet"/>
      </w:pPr>
      <w:r w:rsidRPr="001424A9">
        <w:t>CES105.296 US</w:t>
      </w:r>
    </w:p>
    <w:p w14:paraId="5C06E442"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0F6FAFCA" w14:textId="77777777" w:rsidR="001424A9" w:rsidRPr="001424A9" w:rsidRDefault="000648C2" w:rsidP="001424A9">
      <w:pPr>
        <w:pStyle w:val="ListBullet"/>
      </w:pPr>
      <w:r w:rsidRPr="001424A9">
        <w:rPr>
          <w:i/>
        </w:rPr>
        <w:lastRenderedPageBreak/>
        <w:t>combined</w:t>
      </w:r>
      <w:r w:rsidRPr="001424A9">
        <w:t>: AK</w:t>
      </w:r>
    </w:p>
    <w:p w14:paraId="4AB79CDE" w14:textId="77777777" w:rsidR="001424A9" w:rsidRPr="001424A9" w:rsidRDefault="000648C2" w:rsidP="001424A9">
      <w:pPr>
        <w:pStyle w:val="ListBullet"/>
      </w:pPr>
      <w:r w:rsidRPr="001424A9">
        <w:t>CES105.118 AK</w:t>
      </w:r>
    </w:p>
    <w:p w14:paraId="0109CB3E" w14:textId="77777777" w:rsidR="001424A9" w:rsidRPr="001424A9" w:rsidRDefault="000648C2" w:rsidP="001424A9">
      <w:pPr>
        <w:pStyle w:val="ListBullet"/>
      </w:pPr>
      <w:r w:rsidRPr="001424A9">
        <w:t>CES105.135 AK</w:t>
      </w:r>
    </w:p>
    <w:p w14:paraId="6FC6ADC9" w14:textId="77777777" w:rsidR="001424A9" w:rsidRPr="001424A9" w:rsidRDefault="000648C2" w:rsidP="001424A9">
      <w:pPr>
        <w:pStyle w:val="ListBullet"/>
      </w:pPr>
      <w:r w:rsidRPr="001424A9">
        <w:t>CES105.283 AK</w:t>
      </w:r>
    </w:p>
    <w:p w14:paraId="3405F4ED" w14:textId="77777777" w:rsidR="001424A9" w:rsidRPr="001424A9" w:rsidRDefault="000648C2" w:rsidP="001424A9">
      <w:pPr>
        <w:pStyle w:val="ListBullet"/>
      </w:pPr>
      <w:r w:rsidRPr="001424A9">
        <w:t>CES105.295 AK</w:t>
      </w:r>
    </w:p>
    <w:p w14:paraId="639205AE" w14:textId="77777777" w:rsidR="001424A9" w:rsidRPr="001424A9" w:rsidRDefault="000648C2" w:rsidP="001424A9">
      <w:pPr>
        <w:pStyle w:val="ListBullet"/>
      </w:pPr>
      <w:r w:rsidRPr="001424A9">
        <w:t>CES105.296 AK</w:t>
      </w:r>
    </w:p>
    <w:p w14:paraId="73F0DF64" w14:textId="77777777" w:rsidR="001424A9" w:rsidRPr="001424A9" w:rsidRDefault="001424A9" w:rsidP="001424A9">
      <w:r w:rsidRPr="001424A9">
        <w:rPr>
          <w:rStyle w:val="TemplateField"/>
        </w:rPr>
        <w:t>Federal Lands [don't spend much time! Not required!]:</w:t>
      </w:r>
      <w:r w:rsidR="000648C2" w:rsidRPr="001424A9">
        <w:t xml:space="preserve"> </w:t>
      </w:r>
    </w:p>
    <w:p w14:paraId="7AB6F0D7" w14:textId="77777777" w:rsidR="001424A9" w:rsidRPr="001424A9" w:rsidRDefault="000648C2" w:rsidP="001424A9">
      <w:pPr>
        <w:pStyle w:val="ListBullet"/>
      </w:pPr>
      <w:r w:rsidRPr="001424A9">
        <w:t>CES105.295 NPS (Katmai)</w:t>
      </w:r>
    </w:p>
    <w:p w14:paraId="57426F80" w14:textId="77777777" w:rsidR="001424A9" w:rsidRPr="001424A9" w:rsidRDefault="001424A9" w:rsidP="001424A9">
      <w:r w:rsidRPr="001424A9">
        <w:rPr>
          <w:rStyle w:val="TemplateField"/>
        </w:rPr>
        <w:t>Alasaka Ecoregions:</w:t>
      </w:r>
      <w:r w:rsidR="000648C2" w:rsidRPr="001424A9">
        <w:t xml:space="preserve"> </w:t>
      </w:r>
    </w:p>
    <w:p w14:paraId="2ABC6408" w14:textId="77777777" w:rsidR="001424A9" w:rsidRPr="001424A9" w:rsidRDefault="000648C2" w:rsidP="001424A9">
      <w:pPr>
        <w:pStyle w:val="ListBullet"/>
      </w:pPr>
      <w:r w:rsidRPr="001424A9">
        <w:t>CES105.118 11:C, 12:C, 13:C, 14:C, 15:C, 16:C, 17:C, 18:C, 19:C, 20:C, 21:C, 22:C, 23:C, 24:C, 25:C, 27:C, 30:C, 7:C, 9:C</w:t>
      </w:r>
    </w:p>
    <w:p w14:paraId="18565B47" w14:textId="77777777" w:rsidR="001424A9" w:rsidRPr="001424A9" w:rsidRDefault="000648C2" w:rsidP="001424A9">
      <w:pPr>
        <w:pStyle w:val="ListBullet"/>
      </w:pPr>
      <w:r w:rsidRPr="001424A9">
        <w:t>CES105.135 10:C, 11:C, 12:C, 13:C, 14:C, 15:C, 16:C, 17:C, 18:C, 19:C, 20:C, 21:C, 22:C, 23:C, 24:C, 25:C, 27:C, 3:C, 5:?, 7:?, 8:?, 9:C</w:t>
      </w:r>
    </w:p>
    <w:p w14:paraId="43F87A80" w14:textId="77777777" w:rsidR="001424A9" w:rsidRPr="001424A9" w:rsidRDefault="000648C2" w:rsidP="001424A9">
      <w:pPr>
        <w:pStyle w:val="ListBullet"/>
      </w:pPr>
      <w:r w:rsidRPr="001424A9">
        <w:t>CES105.283 26:C, 27:C, 28:?</w:t>
      </w:r>
    </w:p>
    <w:p w14:paraId="2E8053D2" w14:textId="77777777" w:rsidR="001424A9" w:rsidRPr="001424A9" w:rsidRDefault="000648C2" w:rsidP="001424A9">
      <w:pPr>
        <w:pStyle w:val="ListBullet"/>
      </w:pPr>
      <w:r w:rsidRPr="001424A9">
        <w:t>CES105.295 27:C, 28:C</w:t>
      </w:r>
    </w:p>
    <w:p w14:paraId="0C1C7888" w14:textId="77777777" w:rsidR="001424A9" w:rsidRPr="001424A9" w:rsidRDefault="000648C2" w:rsidP="001424A9">
      <w:pPr>
        <w:pStyle w:val="ListBullet"/>
      </w:pPr>
      <w:r w:rsidRPr="001424A9">
        <w:t>CES105.296 26:C, 27:C, 28:C</w:t>
      </w:r>
    </w:p>
    <w:p w14:paraId="3B48B9B2" w14:textId="77777777" w:rsidR="001424A9" w:rsidRPr="001424A9" w:rsidRDefault="001424A9" w:rsidP="001424A9">
      <w:r w:rsidRPr="001424A9">
        <w:rPr>
          <w:b/>
        </w:rPr>
        <w:t>Divisions:</w:t>
      </w:r>
      <w:r w:rsidR="000648C2" w:rsidRPr="001424A9">
        <w:t xml:space="preserve"> 105:C</w:t>
      </w:r>
    </w:p>
    <w:p w14:paraId="7008B5A8" w14:textId="77777777" w:rsidR="001424A9" w:rsidRPr="001424A9" w:rsidRDefault="000648C2" w:rsidP="001424A9">
      <w:pPr>
        <w:pStyle w:val="ListBullet"/>
      </w:pPr>
      <w:r w:rsidRPr="001424A9">
        <w:t>CES105.118 105:C</w:t>
      </w:r>
    </w:p>
    <w:p w14:paraId="192DDFA0" w14:textId="77777777" w:rsidR="001424A9" w:rsidRPr="001424A9" w:rsidRDefault="000648C2" w:rsidP="001424A9">
      <w:pPr>
        <w:pStyle w:val="ListBullet"/>
      </w:pPr>
      <w:r w:rsidRPr="001424A9">
        <w:t>CES105.135 104:C, 105:C, 204:C</w:t>
      </w:r>
    </w:p>
    <w:p w14:paraId="0FE8BEB1" w14:textId="77777777" w:rsidR="001424A9" w:rsidRPr="001424A9" w:rsidRDefault="000648C2" w:rsidP="001424A9">
      <w:pPr>
        <w:pStyle w:val="ListBullet"/>
      </w:pPr>
      <w:r w:rsidRPr="001424A9">
        <w:t>CES105.283 102:C, 105:C</w:t>
      </w:r>
    </w:p>
    <w:p w14:paraId="6EE83D4D" w14:textId="77777777" w:rsidR="001424A9" w:rsidRPr="001424A9" w:rsidRDefault="000648C2" w:rsidP="001424A9">
      <w:pPr>
        <w:pStyle w:val="ListBullet"/>
      </w:pPr>
      <w:r w:rsidRPr="001424A9">
        <w:t>CES105.295 102:C, 105:C</w:t>
      </w:r>
    </w:p>
    <w:p w14:paraId="5E84AB3B" w14:textId="77777777" w:rsidR="001424A9" w:rsidRPr="001424A9" w:rsidRDefault="000648C2" w:rsidP="001424A9">
      <w:pPr>
        <w:pStyle w:val="ListBullet"/>
      </w:pPr>
      <w:r w:rsidRPr="001424A9">
        <w:t>CES105.296 102:C, 105:C</w:t>
      </w:r>
    </w:p>
    <w:p w14:paraId="22A9E4CE" w14:textId="77777777" w:rsidR="001424A9" w:rsidRPr="001424A9" w:rsidRDefault="000648C2" w:rsidP="001424A9">
      <w:pPr>
        <w:pStyle w:val="Subheading"/>
      </w:pPr>
      <w:r w:rsidRPr="001424A9">
        <w:t>CONFIDENCE LEVEL</w:t>
      </w:r>
    </w:p>
    <w:p w14:paraId="6ABB7BAA" w14:textId="77777777" w:rsidR="001424A9" w:rsidRPr="001424A9" w:rsidRDefault="001424A9" w:rsidP="001424A9">
      <w:r w:rsidRPr="001424A9">
        <w:rPr>
          <w:rStyle w:val="TemplateFieldRequired"/>
          <w:highlight w:val="yellow"/>
        </w:rPr>
        <w:t>Confidence Level:</w:t>
      </w:r>
      <w:r w:rsidR="000648C2" w:rsidRPr="001424A9">
        <w:t xml:space="preserve"> </w:t>
      </w:r>
    </w:p>
    <w:p w14:paraId="358417E1" w14:textId="77777777" w:rsidR="001424A9" w:rsidRPr="001424A9" w:rsidRDefault="000648C2" w:rsidP="001424A9">
      <w:pPr>
        <w:pStyle w:val="ListBullet"/>
      </w:pPr>
      <w:r w:rsidRPr="001424A9">
        <w:t xml:space="preserve">CES105.283 1 </w:t>
      </w:r>
      <w:r w:rsidR="00033AB8">
        <w:t>-</w:t>
      </w:r>
      <w:r w:rsidRPr="001424A9">
        <w:t xml:space="preserve"> Strong</w:t>
      </w:r>
    </w:p>
    <w:p w14:paraId="2794D487" w14:textId="77777777" w:rsidR="001424A9" w:rsidRPr="001424A9" w:rsidRDefault="000648C2" w:rsidP="001424A9">
      <w:pPr>
        <w:pStyle w:val="ListBullet"/>
      </w:pPr>
      <w:r w:rsidRPr="001424A9">
        <w:t xml:space="preserve">CES105.295 1 </w:t>
      </w:r>
      <w:r w:rsidR="00033AB8">
        <w:t>-</w:t>
      </w:r>
      <w:r w:rsidRPr="001424A9">
        <w:t xml:space="preserve"> Strong</w:t>
      </w:r>
    </w:p>
    <w:p w14:paraId="13AA04F4" w14:textId="77777777" w:rsidR="001424A9" w:rsidRPr="001424A9" w:rsidRDefault="000648C2" w:rsidP="001424A9">
      <w:pPr>
        <w:pStyle w:val="ListBullet"/>
      </w:pPr>
      <w:r w:rsidRPr="001424A9">
        <w:t xml:space="preserve">CES105.296 1 </w:t>
      </w:r>
      <w:r w:rsidR="00033AB8">
        <w:t>-</w:t>
      </w:r>
      <w:r w:rsidRPr="001424A9">
        <w:t xml:space="preserve"> Strong</w:t>
      </w:r>
    </w:p>
    <w:p w14:paraId="7C8CCA2C" w14:textId="77777777" w:rsidR="001424A9" w:rsidRPr="001424A9" w:rsidRDefault="000648C2" w:rsidP="001424A9">
      <w:pPr>
        <w:pStyle w:val="Subheading"/>
      </w:pPr>
      <w:r w:rsidRPr="001424A9">
        <w:t>CITATIONS</w:t>
      </w:r>
    </w:p>
    <w:p w14:paraId="4034E967" w14:textId="77777777" w:rsidR="001424A9" w:rsidRPr="001424A9" w:rsidRDefault="001424A9" w:rsidP="001424A9">
      <w:r w:rsidRPr="001424A9">
        <w:rPr>
          <w:rStyle w:val="TemplateFieldRequired"/>
          <w:highlight w:val="yellow"/>
        </w:rPr>
        <w:t>Synonymy:</w:t>
      </w:r>
      <w:r w:rsidR="000648C2" w:rsidRPr="001424A9">
        <w:t xml:space="preserve">  </w:t>
      </w:r>
    </w:p>
    <w:p w14:paraId="48EAF227" w14:textId="77777777" w:rsidR="001424A9" w:rsidRPr="001424A9" w:rsidRDefault="001424A9" w:rsidP="001424A9">
      <w:r w:rsidRPr="001424A9">
        <w:t>CES105.118</w:t>
      </w:r>
    </w:p>
    <w:p w14:paraId="7858A4EC" w14:textId="77777777" w:rsidR="001424A9" w:rsidRPr="001424A9" w:rsidRDefault="000648C2" w:rsidP="001424A9">
      <w:pPr>
        <w:pStyle w:val="ListBullet"/>
      </w:pPr>
      <w:r w:rsidRPr="001424A9">
        <w:t xml:space="preserve"> II.C.2.f </w:t>
      </w:r>
      <w:r w:rsidR="00033AB8">
        <w:t>-</w:t>
      </w:r>
      <w:r w:rsidRPr="001424A9">
        <w:t xml:space="preserve"> Shrub birch</w:t>
      </w:r>
      <w:r w:rsidR="00033AB8">
        <w:t>-</w:t>
      </w:r>
      <w:r w:rsidRPr="001424A9">
        <w:t xml:space="preserve">willow (open) low (Viereck et al. 1992) </w:t>
      </w:r>
      <w:r w:rsidRPr="001424A9">
        <w:rPr>
          <w:b/>
        </w:rPr>
        <w:t>&gt;&lt;</w:t>
      </w:r>
    </w:p>
    <w:p w14:paraId="7BBBDB01" w14:textId="77777777" w:rsidR="001424A9" w:rsidRPr="001424A9" w:rsidRDefault="000648C2" w:rsidP="001424A9">
      <w:pPr>
        <w:pStyle w:val="ListBullet"/>
      </w:pPr>
      <w:r w:rsidRPr="001424A9">
        <w:t xml:space="preserve"> II.C.2.i </w:t>
      </w:r>
      <w:r w:rsidR="00033AB8">
        <w:t>-</w:t>
      </w:r>
      <w:r w:rsidRPr="001424A9">
        <w:t xml:space="preserve"> Willow</w:t>
      </w:r>
      <w:r w:rsidR="00033AB8">
        <w:t>-</w:t>
      </w:r>
      <w:r w:rsidRPr="001424A9">
        <w:t xml:space="preserve">graminoid shrub bog (Viereck et al. 1992) </w:t>
      </w:r>
      <w:r w:rsidRPr="001424A9">
        <w:rPr>
          <w:b/>
        </w:rPr>
        <w:t>&gt;&lt;</w:t>
      </w:r>
    </w:p>
    <w:p w14:paraId="70CDBD81" w14:textId="77777777" w:rsidR="001424A9" w:rsidRPr="001424A9" w:rsidRDefault="000648C2" w:rsidP="001424A9">
      <w:pPr>
        <w:pStyle w:val="ListBullet"/>
      </w:pPr>
      <w:r w:rsidRPr="001424A9">
        <w:t xml:space="preserve"> II.C.2.j </w:t>
      </w:r>
      <w:r w:rsidR="00033AB8">
        <w:t>-</w:t>
      </w:r>
      <w:r w:rsidRPr="001424A9">
        <w:t xml:space="preserve"> Sweetgale</w:t>
      </w:r>
      <w:r w:rsidR="00033AB8">
        <w:t>-</w:t>
      </w:r>
      <w:r w:rsidRPr="001424A9">
        <w:t xml:space="preserve">graminoid bog (Viereck et al. 1992) </w:t>
      </w:r>
      <w:r w:rsidRPr="001424A9">
        <w:rPr>
          <w:b/>
        </w:rPr>
        <w:t>&gt;&lt;</w:t>
      </w:r>
    </w:p>
    <w:p w14:paraId="1FEBFFB7" w14:textId="77777777" w:rsidR="001424A9" w:rsidRPr="001424A9" w:rsidRDefault="000648C2" w:rsidP="001424A9">
      <w:pPr>
        <w:pStyle w:val="ListBullet"/>
      </w:pPr>
      <w:r w:rsidRPr="001424A9">
        <w:t xml:space="preserve"> III.A.3.a </w:t>
      </w:r>
      <w:r w:rsidR="00033AB8">
        <w:t>-</w:t>
      </w:r>
      <w:r w:rsidRPr="001424A9">
        <w:t xml:space="preserve"> Wet sedge meadow tundra (Viereck et al. 1992) </w:t>
      </w:r>
      <w:r w:rsidRPr="001424A9">
        <w:rPr>
          <w:b/>
        </w:rPr>
        <w:t>&gt;&lt;</w:t>
      </w:r>
    </w:p>
    <w:p w14:paraId="3BBDE114" w14:textId="77777777" w:rsidR="001424A9" w:rsidRPr="001424A9" w:rsidRDefault="000648C2" w:rsidP="001424A9">
      <w:pPr>
        <w:pStyle w:val="ListBullet"/>
      </w:pPr>
      <w:r w:rsidRPr="001424A9">
        <w:t xml:space="preserve"> III.A.3.b </w:t>
      </w:r>
      <w:r w:rsidR="00033AB8">
        <w:t>-</w:t>
      </w:r>
      <w:r w:rsidRPr="001424A9">
        <w:t xml:space="preserve"> Wet sedge</w:t>
      </w:r>
      <w:r w:rsidR="00033AB8">
        <w:t>-</w:t>
      </w:r>
      <w:r w:rsidRPr="001424A9">
        <w:t xml:space="preserve">grass meadow tundra (Viereck et al. 1992) </w:t>
      </w:r>
      <w:r w:rsidRPr="001424A9">
        <w:rPr>
          <w:b/>
        </w:rPr>
        <w:t>&gt;&lt;</w:t>
      </w:r>
    </w:p>
    <w:p w14:paraId="7E708EAF" w14:textId="77777777" w:rsidR="001424A9" w:rsidRPr="001424A9" w:rsidRDefault="000648C2" w:rsidP="001424A9">
      <w:pPr>
        <w:pStyle w:val="ListBullet"/>
      </w:pPr>
      <w:r w:rsidRPr="001424A9">
        <w:t xml:space="preserve"> III.A.3.c </w:t>
      </w:r>
      <w:r w:rsidR="00033AB8">
        <w:t>-</w:t>
      </w:r>
      <w:r w:rsidRPr="001424A9">
        <w:t xml:space="preserve"> Wet sedge</w:t>
      </w:r>
      <w:r w:rsidR="00033AB8">
        <w:t>-</w:t>
      </w:r>
      <w:r w:rsidRPr="001424A9">
        <w:t xml:space="preserve">herb meadow tundra (Viereck et al. 1992) </w:t>
      </w:r>
      <w:r w:rsidRPr="001424A9">
        <w:rPr>
          <w:b/>
        </w:rPr>
        <w:t>&gt;&lt;</w:t>
      </w:r>
    </w:p>
    <w:p w14:paraId="3F1EC849" w14:textId="77777777" w:rsidR="001424A9" w:rsidRPr="001424A9" w:rsidRDefault="000648C2" w:rsidP="001424A9">
      <w:pPr>
        <w:pStyle w:val="ListBullet"/>
      </w:pPr>
      <w:r w:rsidRPr="001424A9">
        <w:t xml:space="preserve"> III.A.3.d </w:t>
      </w:r>
      <w:r w:rsidR="00033AB8">
        <w:t>-</w:t>
      </w:r>
      <w:r w:rsidRPr="001424A9">
        <w:t xml:space="preserve"> Fresh sedge marsh (Viereck et al. 1992) </w:t>
      </w:r>
      <w:r w:rsidRPr="001424A9">
        <w:rPr>
          <w:b/>
        </w:rPr>
        <w:t>&gt;&lt;</w:t>
      </w:r>
    </w:p>
    <w:p w14:paraId="1AF663FA" w14:textId="77777777" w:rsidR="001424A9" w:rsidRPr="001424A9" w:rsidRDefault="000648C2" w:rsidP="001424A9">
      <w:pPr>
        <w:pStyle w:val="ListBullet"/>
      </w:pPr>
      <w:r w:rsidRPr="001424A9">
        <w:t xml:space="preserve"> III.A.3.f </w:t>
      </w:r>
      <w:r w:rsidR="00033AB8">
        <w:t>-</w:t>
      </w:r>
      <w:r w:rsidRPr="001424A9">
        <w:t xml:space="preserve"> Subarctic lowland sedge wet meadow (Viereck et al. 1992) </w:t>
      </w:r>
      <w:r w:rsidRPr="001424A9">
        <w:rPr>
          <w:b/>
        </w:rPr>
        <w:t>&gt;&lt;</w:t>
      </w:r>
    </w:p>
    <w:p w14:paraId="79661DEC" w14:textId="77777777" w:rsidR="001424A9" w:rsidRPr="001424A9" w:rsidRDefault="000648C2" w:rsidP="001424A9">
      <w:pPr>
        <w:pStyle w:val="ListBullet"/>
      </w:pPr>
      <w:r w:rsidRPr="001424A9">
        <w:t xml:space="preserve"> III.A.3.j </w:t>
      </w:r>
      <w:r w:rsidR="00033AB8">
        <w:t>-</w:t>
      </w:r>
      <w:r w:rsidRPr="001424A9">
        <w:t xml:space="preserve"> Subarctic lowland sedge bog meadow (Viereck et al. 1992) </w:t>
      </w:r>
      <w:r w:rsidRPr="001424A9">
        <w:rPr>
          <w:b/>
        </w:rPr>
        <w:t>&gt;&lt;</w:t>
      </w:r>
    </w:p>
    <w:p w14:paraId="5D96D819" w14:textId="77777777" w:rsidR="001424A9" w:rsidRPr="001424A9" w:rsidRDefault="000648C2" w:rsidP="001424A9">
      <w:pPr>
        <w:pStyle w:val="ListBullet"/>
      </w:pPr>
      <w:r w:rsidRPr="001424A9">
        <w:t xml:space="preserve"> III.A.3.k </w:t>
      </w:r>
      <w:r w:rsidR="00033AB8">
        <w:t>-</w:t>
      </w:r>
      <w:r w:rsidRPr="001424A9">
        <w:t xml:space="preserve"> Subarctic lowland sedge</w:t>
      </w:r>
      <w:r w:rsidR="00033AB8">
        <w:t>-</w:t>
      </w:r>
      <w:r w:rsidRPr="001424A9">
        <w:t xml:space="preserve">moss bog meadow (Viereck et al. 1992) </w:t>
      </w:r>
      <w:r w:rsidRPr="001424A9">
        <w:rPr>
          <w:b/>
        </w:rPr>
        <w:t>&gt;&lt;</w:t>
      </w:r>
    </w:p>
    <w:p w14:paraId="7EED308A" w14:textId="77777777" w:rsidR="001424A9" w:rsidRPr="001424A9" w:rsidRDefault="000648C2" w:rsidP="001424A9">
      <w:pPr>
        <w:pStyle w:val="ListBullet"/>
      </w:pPr>
      <w:r w:rsidRPr="001424A9">
        <w:t xml:space="preserve"> III.B.3.a </w:t>
      </w:r>
      <w:r w:rsidR="00033AB8">
        <w:t>-</w:t>
      </w:r>
      <w:r w:rsidRPr="001424A9">
        <w:t xml:space="preserve"> Fresh herb marsh (Viereck et al. 1992) </w:t>
      </w:r>
      <w:r w:rsidRPr="001424A9">
        <w:rPr>
          <w:b/>
        </w:rPr>
        <w:t>&gt;&lt;</w:t>
      </w:r>
    </w:p>
    <w:p w14:paraId="6C6C08D4" w14:textId="77777777" w:rsidR="001424A9" w:rsidRPr="001424A9" w:rsidRDefault="000648C2" w:rsidP="001424A9">
      <w:pPr>
        <w:pStyle w:val="ListBullet"/>
      </w:pPr>
      <w:r w:rsidRPr="001424A9">
        <w:t xml:space="preserve"> III.B.3.b </w:t>
      </w:r>
      <w:r w:rsidR="00033AB8">
        <w:t>-</w:t>
      </w:r>
      <w:r w:rsidRPr="001424A9">
        <w:t xml:space="preserve"> Subarctic lowland herb wet meadow (Viereck et al. 1992) </w:t>
      </w:r>
      <w:r w:rsidRPr="001424A9">
        <w:rPr>
          <w:b/>
        </w:rPr>
        <w:t>&gt;&lt;</w:t>
      </w:r>
    </w:p>
    <w:p w14:paraId="079BA009" w14:textId="77777777" w:rsidR="001424A9" w:rsidRPr="001424A9" w:rsidRDefault="000648C2" w:rsidP="001424A9">
      <w:pPr>
        <w:pStyle w:val="ListBullet"/>
      </w:pPr>
      <w:r w:rsidRPr="001424A9">
        <w:t xml:space="preserve"> III.B.3.c </w:t>
      </w:r>
      <w:r w:rsidR="00033AB8">
        <w:t>-</w:t>
      </w:r>
      <w:r w:rsidRPr="001424A9">
        <w:t xml:space="preserve"> Subarctic lowland herb bog meadow (Viereck et al. 1992) </w:t>
      </w:r>
      <w:r w:rsidRPr="001424A9">
        <w:rPr>
          <w:b/>
        </w:rPr>
        <w:t>&gt;&lt;</w:t>
      </w:r>
    </w:p>
    <w:p w14:paraId="785725D9" w14:textId="77777777" w:rsidR="001424A9" w:rsidRPr="001424A9" w:rsidRDefault="000648C2" w:rsidP="001424A9">
      <w:pPr>
        <w:pStyle w:val="ListBullet"/>
      </w:pPr>
      <w:r w:rsidRPr="001424A9">
        <w:t xml:space="preserve"> III.D.1.c </w:t>
      </w:r>
      <w:r w:rsidR="00033AB8">
        <w:t>-</w:t>
      </w:r>
      <w:r w:rsidRPr="001424A9">
        <w:t xml:space="preserve"> Aquatic buttercup (Viereck et al. 1992) </w:t>
      </w:r>
      <w:r w:rsidRPr="001424A9">
        <w:rPr>
          <w:b/>
        </w:rPr>
        <w:t>&gt;&lt;</w:t>
      </w:r>
    </w:p>
    <w:p w14:paraId="4253F8F5" w14:textId="77777777" w:rsidR="001424A9" w:rsidRPr="001424A9" w:rsidRDefault="000648C2" w:rsidP="001424A9">
      <w:pPr>
        <w:pStyle w:val="ListBullet"/>
      </w:pPr>
      <w:r w:rsidRPr="001424A9">
        <w:t xml:space="preserve"> III.D.1.d </w:t>
      </w:r>
      <w:r w:rsidR="00033AB8">
        <w:t>-</w:t>
      </w:r>
      <w:r w:rsidRPr="001424A9">
        <w:t xml:space="preserve"> Burreed (Viereck et al. 1992) </w:t>
      </w:r>
      <w:r w:rsidRPr="001424A9">
        <w:rPr>
          <w:b/>
        </w:rPr>
        <w:t>&gt;&lt;</w:t>
      </w:r>
    </w:p>
    <w:p w14:paraId="2A82A40D" w14:textId="77777777" w:rsidR="001424A9" w:rsidRPr="001424A9" w:rsidRDefault="000648C2" w:rsidP="001424A9">
      <w:pPr>
        <w:pStyle w:val="ListBullet"/>
      </w:pPr>
      <w:r w:rsidRPr="001424A9">
        <w:t xml:space="preserve"> III.D.1.e </w:t>
      </w:r>
      <w:r w:rsidR="00033AB8">
        <w:t>-</w:t>
      </w:r>
      <w:r w:rsidRPr="001424A9">
        <w:t xml:space="preserve"> Water milfoil (Viereck et al. 1992) </w:t>
      </w:r>
      <w:r w:rsidRPr="001424A9">
        <w:rPr>
          <w:b/>
        </w:rPr>
        <w:t>&gt;&lt;</w:t>
      </w:r>
    </w:p>
    <w:p w14:paraId="70DC406A" w14:textId="77777777" w:rsidR="001424A9" w:rsidRPr="001424A9" w:rsidRDefault="000648C2" w:rsidP="001424A9">
      <w:pPr>
        <w:pStyle w:val="ListBullet"/>
      </w:pPr>
      <w:r w:rsidRPr="001424A9">
        <w:t xml:space="preserve"> III.D.1.f </w:t>
      </w:r>
      <w:r w:rsidR="00033AB8">
        <w:t>-</w:t>
      </w:r>
      <w:r w:rsidRPr="001424A9">
        <w:t xml:space="preserve"> Fresh pondweed (Viereck et al. 1992) </w:t>
      </w:r>
      <w:r w:rsidRPr="001424A9">
        <w:rPr>
          <w:b/>
        </w:rPr>
        <w:t>&gt;&lt;</w:t>
      </w:r>
    </w:p>
    <w:p w14:paraId="4CA01D77" w14:textId="77777777" w:rsidR="001424A9" w:rsidRPr="001424A9" w:rsidRDefault="000648C2" w:rsidP="001424A9">
      <w:pPr>
        <w:pStyle w:val="ListBullet"/>
      </w:pPr>
      <w:r w:rsidRPr="001424A9">
        <w:t xml:space="preserve"> III.D.1.h </w:t>
      </w:r>
      <w:r w:rsidR="00033AB8">
        <w:t>-</w:t>
      </w:r>
      <w:r w:rsidRPr="001424A9">
        <w:t xml:space="preserve"> Cryptogam (Viereck et al. 1992) </w:t>
      </w:r>
      <w:r w:rsidRPr="001424A9">
        <w:rPr>
          <w:b/>
        </w:rPr>
        <w:t>&gt;&lt;</w:t>
      </w:r>
    </w:p>
    <w:p w14:paraId="35973AEB" w14:textId="77777777" w:rsidR="001424A9" w:rsidRPr="001424A9" w:rsidRDefault="001424A9" w:rsidP="001424A9">
      <w:r w:rsidRPr="001424A9">
        <w:t>CES105.135</w:t>
      </w:r>
    </w:p>
    <w:p w14:paraId="05BC174D" w14:textId="77777777" w:rsidR="001424A9" w:rsidRPr="001424A9" w:rsidRDefault="000648C2" w:rsidP="001424A9">
      <w:pPr>
        <w:pStyle w:val="ListBullet"/>
      </w:pPr>
      <w:r w:rsidRPr="001424A9">
        <w:t xml:space="preserve"> II.B.2.a </w:t>
      </w:r>
      <w:r w:rsidR="00033AB8">
        <w:t>-</w:t>
      </w:r>
      <w:r w:rsidRPr="001424A9">
        <w:t xml:space="preserve"> Willow (open) (Viereck et al. 1992) </w:t>
      </w:r>
      <w:r w:rsidRPr="001424A9">
        <w:rPr>
          <w:b/>
        </w:rPr>
        <w:t>&gt;&lt;</w:t>
      </w:r>
    </w:p>
    <w:p w14:paraId="1BD694DB" w14:textId="77777777" w:rsidR="001424A9" w:rsidRPr="001424A9" w:rsidRDefault="000648C2" w:rsidP="001424A9">
      <w:pPr>
        <w:pStyle w:val="ListBullet"/>
      </w:pPr>
      <w:r w:rsidRPr="001424A9">
        <w:t xml:space="preserve"> II.C.2.g </w:t>
      </w:r>
      <w:r w:rsidR="00033AB8">
        <w:t>-</w:t>
      </w:r>
      <w:r w:rsidRPr="001424A9">
        <w:t xml:space="preserve"> Willow low (open) (Viereck et al. 1992) </w:t>
      </w:r>
      <w:r w:rsidRPr="001424A9">
        <w:rPr>
          <w:b/>
        </w:rPr>
        <w:t>&gt;&lt;</w:t>
      </w:r>
    </w:p>
    <w:p w14:paraId="12194BA9" w14:textId="77777777" w:rsidR="001424A9" w:rsidRPr="001424A9" w:rsidRDefault="000648C2" w:rsidP="001424A9">
      <w:pPr>
        <w:pStyle w:val="ListBullet"/>
      </w:pPr>
      <w:r w:rsidRPr="001424A9">
        <w:t xml:space="preserve"> II.D.1.a </w:t>
      </w:r>
      <w:r w:rsidR="00033AB8">
        <w:t>-</w:t>
      </w:r>
      <w:r w:rsidRPr="001424A9">
        <w:t xml:space="preserve"> Dryas tundra (Viereck et al. 1992) </w:t>
      </w:r>
      <w:r w:rsidRPr="001424A9">
        <w:rPr>
          <w:b/>
        </w:rPr>
        <w:t>&gt;&lt;</w:t>
      </w:r>
    </w:p>
    <w:p w14:paraId="6F784B6A" w14:textId="77777777" w:rsidR="001424A9" w:rsidRPr="001424A9" w:rsidRDefault="000648C2" w:rsidP="001424A9">
      <w:pPr>
        <w:pStyle w:val="ListBullet"/>
      </w:pPr>
      <w:r w:rsidRPr="001424A9">
        <w:t xml:space="preserve"> II.D.2.a </w:t>
      </w:r>
      <w:r w:rsidR="00033AB8">
        <w:t>-</w:t>
      </w:r>
      <w:r w:rsidRPr="001424A9">
        <w:t xml:space="preserve"> Bearberry tundra (Viereck et al. 1992) </w:t>
      </w:r>
      <w:r w:rsidRPr="001424A9">
        <w:rPr>
          <w:b/>
        </w:rPr>
        <w:t>&gt;&lt;</w:t>
      </w:r>
    </w:p>
    <w:p w14:paraId="74F2041C" w14:textId="77777777" w:rsidR="001424A9" w:rsidRPr="001424A9" w:rsidRDefault="000648C2" w:rsidP="001424A9">
      <w:pPr>
        <w:pStyle w:val="ListBullet"/>
      </w:pPr>
      <w:r w:rsidRPr="001424A9">
        <w:t xml:space="preserve"> II.D.2.b </w:t>
      </w:r>
      <w:r w:rsidR="00033AB8">
        <w:t>-</w:t>
      </w:r>
      <w:r w:rsidRPr="001424A9">
        <w:t xml:space="preserve"> Vaccinium tundra (Viereck et al. 1992) </w:t>
      </w:r>
      <w:r w:rsidRPr="001424A9">
        <w:rPr>
          <w:b/>
        </w:rPr>
        <w:t>&gt;&lt;</w:t>
      </w:r>
    </w:p>
    <w:p w14:paraId="0394A7E0" w14:textId="77777777" w:rsidR="001424A9" w:rsidRPr="001424A9" w:rsidRDefault="000648C2" w:rsidP="001424A9">
      <w:pPr>
        <w:pStyle w:val="ListBullet"/>
      </w:pPr>
      <w:r w:rsidRPr="001424A9">
        <w:t xml:space="preserve"> II.D.2.c </w:t>
      </w:r>
      <w:r w:rsidR="00033AB8">
        <w:t>-</w:t>
      </w:r>
      <w:r w:rsidRPr="001424A9">
        <w:t xml:space="preserve"> Crowberry tundra (Viereck et al. 1992) </w:t>
      </w:r>
      <w:r w:rsidRPr="001424A9">
        <w:rPr>
          <w:b/>
        </w:rPr>
        <w:t>&gt;&lt;</w:t>
      </w:r>
    </w:p>
    <w:p w14:paraId="78F90008" w14:textId="77777777" w:rsidR="001424A9" w:rsidRPr="001424A9" w:rsidRDefault="000648C2" w:rsidP="001424A9">
      <w:pPr>
        <w:pStyle w:val="ListBullet"/>
      </w:pPr>
      <w:r w:rsidRPr="001424A9">
        <w:t xml:space="preserve"> II.D.2.e </w:t>
      </w:r>
      <w:r w:rsidR="00033AB8">
        <w:t>-</w:t>
      </w:r>
      <w:r w:rsidRPr="001424A9">
        <w:t xml:space="preserve"> Cassiope tundra (Viereck et al. 1992) </w:t>
      </w:r>
      <w:r w:rsidRPr="001424A9">
        <w:rPr>
          <w:b/>
        </w:rPr>
        <w:t>&gt;&lt;</w:t>
      </w:r>
    </w:p>
    <w:p w14:paraId="038333F0" w14:textId="77777777" w:rsidR="001424A9" w:rsidRPr="001424A9" w:rsidRDefault="000648C2" w:rsidP="001424A9">
      <w:pPr>
        <w:pStyle w:val="ListBullet"/>
      </w:pPr>
      <w:r w:rsidRPr="001424A9">
        <w:t xml:space="preserve"> II.D.3.a </w:t>
      </w:r>
      <w:r w:rsidR="00033AB8">
        <w:t>-</w:t>
      </w:r>
      <w:r w:rsidRPr="001424A9">
        <w:t xml:space="preserve"> Willow tundra (Viereck et al. 1992) </w:t>
      </w:r>
      <w:r w:rsidRPr="001424A9">
        <w:rPr>
          <w:b/>
        </w:rPr>
        <w:t>&gt;&lt;</w:t>
      </w:r>
    </w:p>
    <w:p w14:paraId="5B6C2992" w14:textId="77777777" w:rsidR="001424A9" w:rsidRPr="001424A9" w:rsidRDefault="000648C2" w:rsidP="001424A9">
      <w:pPr>
        <w:pStyle w:val="ListBullet"/>
      </w:pPr>
      <w:r w:rsidRPr="001424A9">
        <w:t xml:space="preserve"> III.B.1.a </w:t>
      </w:r>
      <w:r w:rsidR="00033AB8">
        <w:t>-</w:t>
      </w:r>
      <w:r w:rsidRPr="001424A9">
        <w:t xml:space="preserve"> Seral herbs (Viereck et al. 1992) </w:t>
      </w:r>
      <w:r w:rsidRPr="001424A9">
        <w:rPr>
          <w:b/>
        </w:rPr>
        <w:t>&gt;&lt;</w:t>
      </w:r>
    </w:p>
    <w:p w14:paraId="5F83A665" w14:textId="77777777" w:rsidR="001424A9" w:rsidRPr="001424A9" w:rsidRDefault="001424A9" w:rsidP="001424A9">
      <w:r w:rsidRPr="001424A9">
        <w:lastRenderedPageBreak/>
        <w:t>CES105.283</w:t>
      </w:r>
    </w:p>
    <w:p w14:paraId="58936128" w14:textId="77777777" w:rsidR="001424A9" w:rsidRPr="001424A9" w:rsidRDefault="000648C2" w:rsidP="001424A9">
      <w:pPr>
        <w:pStyle w:val="ListBullet"/>
      </w:pPr>
      <w:r w:rsidRPr="001424A9">
        <w:t xml:space="preserve"> II.B.1.a </w:t>
      </w:r>
      <w:r w:rsidR="00033AB8">
        <w:t>-</w:t>
      </w:r>
      <w:r w:rsidRPr="001424A9">
        <w:t xml:space="preserve"> Willow (closed) (Viereck et al. 1992) </w:t>
      </w:r>
      <w:r w:rsidRPr="001424A9">
        <w:rPr>
          <w:b/>
        </w:rPr>
        <w:t>&gt;&lt;</w:t>
      </w:r>
    </w:p>
    <w:p w14:paraId="29032E06" w14:textId="77777777" w:rsidR="001424A9" w:rsidRPr="001424A9" w:rsidRDefault="000648C2" w:rsidP="001424A9">
      <w:pPr>
        <w:pStyle w:val="ListBullet"/>
      </w:pPr>
      <w:r w:rsidRPr="001424A9">
        <w:t xml:space="preserve"> II.B.1.b </w:t>
      </w:r>
      <w:r w:rsidR="00033AB8">
        <w:t>-</w:t>
      </w:r>
      <w:r w:rsidRPr="001424A9">
        <w:t xml:space="preserve"> Alder (closed) (Viereck et al. 1992) </w:t>
      </w:r>
      <w:r w:rsidRPr="001424A9">
        <w:rPr>
          <w:b/>
        </w:rPr>
        <w:t>&gt;&lt;</w:t>
      </w:r>
    </w:p>
    <w:p w14:paraId="7A0964A2" w14:textId="77777777" w:rsidR="001424A9" w:rsidRPr="001424A9" w:rsidRDefault="000648C2" w:rsidP="001424A9">
      <w:pPr>
        <w:pStyle w:val="ListBullet"/>
      </w:pPr>
      <w:r w:rsidRPr="001424A9">
        <w:t xml:space="preserve"> II.B.1.d </w:t>
      </w:r>
      <w:r w:rsidR="00033AB8">
        <w:t>-</w:t>
      </w:r>
      <w:r w:rsidRPr="001424A9">
        <w:t xml:space="preserve"> Alder</w:t>
      </w:r>
      <w:r w:rsidR="00033AB8">
        <w:t>-</w:t>
      </w:r>
      <w:r w:rsidRPr="001424A9">
        <w:t xml:space="preserve">willow (closed) (Viereck et al. 1992) </w:t>
      </w:r>
      <w:r w:rsidRPr="001424A9">
        <w:rPr>
          <w:b/>
        </w:rPr>
        <w:t>&gt;&lt;</w:t>
      </w:r>
    </w:p>
    <w:p w14:paraId="55668D7E" w14:textId="77777777" w:rsidR="001424A9" w:rsidRPr="001424A9" w:rsidRDefault="000648C2" w:rsidP="001424A9">
      <w:pPr>
        <w:pStyle w:val="ListBullet"/>
      </w:pPr>
      <w:r w:rsidRPr="001424A9">
        <w:t xml:space="preserve"> II.B.2.a </w:t>
      </w:r>
      <w:r w:rsidR="00033AB8">
        <w:t>-</w:t>
      </w:r>
      <w:r w:rsidRPr="001424A9">
        <w:t xml:space="preserve"> Willow (open) (Viereck et al. 1992) </w:t>
      </w:r>
      <w:r w:rsidRPr="001424A9">
        <w:rPr>
          <w:b/>
        </w:rPr>
        <w:t>&gt;&lt;</w:t>
      </w:r>
    </w:p>
    <w:p w14:paraId="5A4EF150" w14:textId="77777777" w:rsidR="001424A9" w:rsidRPr="001424A9" w:rsidRDefault="000648C2" w:rsidP="001424A9">
      <w:pPr>
        <w:pStyle w:val="ListBullet"/>
      </w:pPr>
      <w:r w:rsidRPr="001424A9">
        <w:t xml:space="preserve"> II.B.2.b </w:t>
      </w:r>
      <w:r w:rsidR="00033AB8">
        <w:t>-</w:t>
      </w:r>
      <w:r w:rsidRPr="001424A9">
        <w:t xml:space="preserve"> Alder (open) (Viereck et al. 1992) </w:t>
      </w:r>
      <w:r w:rsidRPr="001424A9">
        <w:rPr>
          <w:b/>
        </w:rPr>
        <w:t>&gt;&lt;</w:t>
      </w:r>
    </w:p>
    <w:p w14:paraId="218C8266" w14:textId="77777777" w:rsidR="001424A9" w:rsidRPr="001424A9" w:rsidRDefault="000648C2" w:rsidP="001424A9">
      <w:pPr>
        <w:pStyle w:val="ListBullet"/>
      </w:pPr>
      <w:r w:rsidRPr="001424A9">
        <w:t xml:space="preserve"> II.B.2.d </w:t>
      </w:r>
      <w:r w:rsidR="00033AB8">
        <w:t>-</w:t>
      </w:r>
      <w:r w:rsidRPr="001424A9">
        <w:t xml:space="preserve"> Alder</w:t>
      </w:r>
      <w:r w:rsidR="00033AB8">
        <w:t>-</w:t>
      </w:r>
      <w:r w:rsidRPr="001424A9">
        <w:t xml:space="preserve">willow (open) (Viereck et al. 1992) </w:t>
      </w:r>
      <w:r w:rsidRPr="001424A9">
        <w:rPr>
          <w:b/>
        </w:rPr>
        <w:t>&gt;&lt;</w:t>
      </w:r>
    </w:p>
    <w:p w14:paraId="267351F5" w14:textId="77777777" w:rsidR="001424A9" w:rsidRPr="001424A9" w:rsidRDefault="000648C2" w:rsidP="001424A9">
      <w:pPr>
        <w:pStyle w:val="ListBullet"/>
      </w:pPr>
      <w:r w:rsidRPr="001424A9">
        <w:t xml:space="preserve"> II.C.1.b </w:t>
      </w:r>
      <w:r w:rsidR="00033AB8">
        <w:t>-</w:t>
      </w:r>
      <w:r w:rsidRPr="001424A9">
        <w:t xml:space="preserve"> Low willow (Viereck et al. 1992) </w:t>
      </w:r>
      <w:r w:rsidRPr="001424A9">
        <w:rPr>
          <w:b/>
        </w:rPr>
        <w:t>&gt;&lt;</w:t>
      </w:r>
    </w:p>
    <w:p w14:paraId="311BE1BF" w14:textId="77777777" w:rsidR="001424A9" w:rsidRPr="001424A9" w:rsidRDefault="000648C2" w:rsidP="001424A9">
      <w:pPr>
        <w:pStyle w:val="ListBullet"/>
      </w:pPr>
      <w:r w:rsidRPr="001424A9">
        <w:t xml:space="preserve"> II.C.1.e </w:t>
      </w:r>
      <w:r w:rsidR="00033AB8">
        <w:t>-</w:t>
      </w:r>
      <w:r w:rsidRPr="001424A9">
        <w:t xml:space="preserve"> Low alder</w:t>
      </w:r>
      <w:r w:rsidR="00033AB8">
        <w:t>-</w:t>
      </w:r>
      <w:r w:rsidRPr="001424A9">
        <w:t xml:space="preserve">willow (closed) (Viereck et al. 1992) </w:t>
      </w:r>
      <w:r w:rsidRPr="001424A9">
        <w:rPr>
          <w:b/>
        </w:rPr>
        <w:t>&gt;&lt;</w:t>
      </w:r>
    </w:p>
    <w:p w14:paraId="15B029A4" w14:textId="77777777" w:rsidR="001424A9" w:rsidRPr="001424A9" w:rsidRDefault="000648C2" w:rsidP="001424A9">
      <w:pPr>
        <w:pStyle w:val="ListBullet"/>
      </w:pPr>
      <w:r w:rsidRPr="001424A9">
        <w:t xml:space="preserve"> II.C.2.g </w:t>
      </w:r>
      <w:r w:rsidR="00033AB8">
        <w:t>-</w:t>
      </w:r>
      <w:r w:rsidRPr="001424A9">
        <w:t xml:space="preserve"> Willow low (open) (Viereck et al. 1992) </w:t>
      </w:r>
      <w:r w:rsidRPr="001424A9">
        <w:rPr>
          <w:b/>
        </w:rPr>
        <w:t>&gt;&lt;</w:t>
      </w:r>
    </w:p>
    <w:p w14:paraId="223A3679" w14:textId="77777777" w:rsidR="001424A9" w:rsidRPr="001424A9" w:rsidRDefault="000648C2" w:rsidP="001424A9">
      <w:pPr>
        <w:pStyle w:val="ListBullet"/>
      </w:pPr>
      <w:r w:rsidRPr="001424A9">
        <w:t xml:space="preserve"> II.C.2.k </w:t>
      </w:r>
      <w:r w:rsidR="00033AB8">
        <w:t>-</w:t>
      </w:r>
      <w:r w:rsidRPr="001424A9">
        <w:t xml:space="preserve"> Low alder</w:t>
      </w:r>
      <w:r w:rsidR="00033AB8">
        <w:t>-</w:t>
      </w:r>
      <w:r w:rsidRPr="001424A9">
        <w:t xml:space="preserve">willow (open) (Viereck et al. 1992) </w:t>
      </w:r>
      <w:r w:rsidRPr="001424A9">
        <w:rPr>
          <w:b/>
        </w:rPr>
        <w:t>&gt;&lt;</w:t>
      </w:r>
    </w:p>
    <w:p w14:paraId="2E4874C8" w14:textId="77777777" w:rsidR="001424A9" w:rsidRPr="001424A9" w:rsidRDefault="000648C2" w:rsidP="001424A9">
      <w:pPr>
        <w:pStyle w:val="ListBullet"/>
      </w:pPr>
      <w:r w:rsidRPr="001424A9">
        <w:t xml:space="preserve"> II.C.2.l </w:t>
      </w:r>
      <w:r w:rsidR="00033AB8">
        <w:t>-</w:t>
      </w:r>
      <w:r w:rsidRPr="001424A9">
        <w:t xml:space="preserve"> Low alder (Viereck et al. 1992) </w:t>
      </w:r>
      <w:r w:rsidRPr="001424A9">
        <w:rPr>
          <w:b/>
        </w:rPr>
        <w:t>&gt;&lt;</w:t>
      </w:r>
    </w:p>
    <w:p w14:paraId="2CB4F8AB" w14:textId="77777777" w:rsidR="001424A9" w:rsidRPr="001424A9" w:rsidRDefault="000648C2" w:rsidP="001424A9">
      <w:pPr>
        <w:pStyle w:val="ListBullet"/>
      </w:pPr>
      <w:r w:rsidRPr="001424A9">
        <w:t xml:space="preserve"> III.A.1.a </w:t>
      </w:r>
      <w:r w:rsidR="00033AB8">
        <w:t>-</w:t>
      </w:r>
      <w:r w:rsidRPr="001424A9">
        <w:t xml:space="preserve"> Elymus (Viereck et al. 1992) </w:t>
      </w:r>
      <w:r w:rsidRPr="001424A9">
        <w:rPr>
          <w:b/>
        </w:rPr>
        <w:t>&gt;&lt;</w:t>
      </w:r>
    </w:p>
    <w:p w14:paraId="35B4940F" w14:textId="77777777" w:rsidR="001424A9" w:rsidRPr="001424A9" w:rsidRDefault="000648C2" w:rsidP="001424A9">
      <w:pPr>
        <w:pStyle w:val="ListBullet"/>
      </w:pPr>
      <w:r w:rsidRPr="001424A9">
        <w:t xml:space="preserve"> III.A.1.d </w:t>
      </w:r>
      <w:r w:rsidR="00033AB8">
        <w:t>-</w:t>
      </w:r>
      <w:r w:rsidRPr="001424A9">
        <w:t xml:space="preserve"> Midgrass</w:t>
      </w:r>
      <w:r w:rsidR="00033AB8">
        <w:t>-</w:t>
      </w:r>
      <w:r w:rsidRPr="001424A9">
        <w:t xml:space="preserve">herb (Viereck et al. 1992) </w:t>
      </w:r>
      <w:r w:rsidRPr="001424A9">
        <w:rPr>
          <w:b/>
        </w:rPr>
        <w:t>&gt;&lt;</w:t>
      </w:r>
    </w:p>
    <w:p w14:paraId="6BA0D86A" w14:textId="77777777" w:rsidR="001424A9" w:rsidRPr="001424A9" w:rsidRDefault="000648C2" w:rsidP="001424A9">
      <w:pPr>
        <w:pStyle w:val="ListBullet"/>
      </w:pPr>
      <w:r w:rsidRPr="001424A9">
        <w:t xml:space="preserve"> III.A.2.a </w:t>
      </w:r>
      <w:r w:rsidR="00033AB8">
        <w:t>-</w:t>
      </w:r>
      <w:r w:rsidRPr="001424A9">
        <w:t xml:space="preserve"> Bluejoint meadow (Viereck et al. 1992) </w:t>
      </w:r>
      <w:r w:rsidRPr="001424A9">
        <w:rPr>
          <w:b/>
        </w:rPr>
        <w:t>&gt;&lt;</w:t>
      </w:r>
    </w:p>
    <w:p w14:paraId="149B59F7" w14:textId="77777777" w:rsidR="001424A9" w:rsidRPr="001424A9" w:rsidRDefault="000648C2" w:rsidP="001424A9">
      <w:pPr>
        <w:pStyle w:val="ListBullet"/>
      </w:pPr>
      <w:r w:rsidRPr="001424A9">
        <w:t xml:space="preserve"> III.A.2.b </w:t>
      </w:r>
      <w:r w:rsidR="00033AB8">
        <w:t>-</w:t>
      </w:r>
      <w:r w:rsidRPr="001424A9">
        <w:t xml:space="preserve"> Bluejoint</w:t>
      </w:r>
      <w:r w:rsidR="00033AB8">
        <w:t>-</w:t>
      </w:r>
      <w:r w:rsidRPr="001424A9">
        <w:t xml:space="preserve">herb (Viereck et al. 1992) </w:t>
      </w:r>
      <w:r w:rsidRPr="001424A9">
        <w:rPr>
          <w:b/>
        </w:rPr>
        <w:t>&gt;&lt;</w:t>
      </w:r>
    </w:p>
    <w:p w14:paraId="26D70B29" w14:textId="77777777" w:rsidR="001424A9" w:rsidRPr="001424A9" w:rsidRDefault="001424A9" w:rsidP="001424A9">
      <w:r w:rsidRPr="001424A9">
        <w:t>CES105.295</w:t>
      </w:r>
    </w:p>
    <w:p w14:paraId="22D3E0BD" w14:textId="77777777" w:rsidR="001424A9" w:rsidRPr="001424A9" w:rsidRDefault="000648C2" w:rsidP="001424A9">
      <w:pPr>
        <w:pStyle w:val="ListBullet"/>
      </w:pPr>
      <w:r w:rsidRPr="001424A9">
        <w:t xml:space="preserve"> I.B.1.b </w:t>
      </w:r>
      <w:r w:rsidR="00033AB8">
        <w:t>-</w:t>
      </w:r>
      <w:r w:rsidRPr="001424A9">
        <w:t xml:space="preserve"> Black cottonwood (Viereck et al. 1992) </w:t>
      </w:r>
      <w:r w:rsidRPr="001424A9">
        <w:rPr>
          <w:b/>
        </w:rPr>
        <w:t>&gt;&lt;</w:t>
      </w:r>
    </w:p>
    <w:p w14:paraId="35617905" w14:textId="77777777" w:rsidR="001424A9" w:rsidRPr="001424A9" w:rsidRDefault="000648C2" w:rsidP="001424A9">
      <w:pPr>
        <w:pStyle w:val="ListBullet"/>
      </w:pPr>
      <w:r w:rsidRPr="001424A9">
        <w:t xml:space="preserve"> I.B.1.c </w:t>
      </w:r>
      <w:r w:rsidR="00033AB8">
        <w:t>-</w:t>
      </w:r>
      <w:r w:rsidRPr="001424A9">
        <w:t xml:space="preserve"> Balsam poplar (forest) (Viereck et al. 1992) </w:t>
      </w:r>
      <w:r w:rsidRPr="001424A9">
        <w:rPr>
          <w:b/>
        </w:rPr>
        <w:t>&gt;&lt;</w:t>
      </w:r>
    </w:p>
    <w:p w14:paraId="776C7DCB" w14:textId="77777777" w:rsidR="001424A9" w:rsidRPr="001424A9" w:rsidRDefault="000648C2" w:rsidP="001424A9">
      <w:pPr>
        <w:pStyle w:val="ListBullet"/>
      </w:pPr>
      <w:r w:rsidRPr="001424A9">
        <w:t xml:space="preserve"> I.B.2.c </w:t>
      </w:r>
      <w:r w:rsidR="00033AB8">
        <w:t>-</w:t>
      </w:r>
      <w:r w:rsidRPr="001424A9">
        <w:t xml:space="preserve"> Balsam poplar (black cottonwood) (Viereck et al. 1992) </w:t>
      </w:r>
      <w:r w:rsidRPr="001424A9">
        <w:rPr>
          <w:b/>
        </w:rPr>
        <w:t>&gt;&lt;</w:t>
      </w:r>
    </w:p>
    <w:p w14:paraId="1822D1CE" w14:textId="77777777" w:rsidR="001424A9" w:rsidRPr="001424A9" w:rsidRDefault="000648C2" w:rsidP="001424A9">
      <w:pPr>
        <w:pStyle w:val="ListBullet"/>
      </w:pPr>
      <w:r w:rsidRPr="001424A9">
        <w:t xml:space="preserve"> I.B.3.b </w:t>
      </w:r>
      <w:r w:rsidR="00033AB8">
        <w:t>-</w:t>
      </w:r>
      <w:r w:rsidRPr="001424A9">
        <w:t xml:space="preserve"> Balsam poplar (woodland) (Viereck et al. 1992) </w:t>
      </w:r>
      <w:r w:rsidRPr="001424A9">
        <w:rPr>
          <w:b/>
        </w:rPr>
        <w:t>&gt;&lt;</w:t>
      </w:r>
    </w:p>
    <w:p w14:paraId="0AD78576" w14:textId="77777777" w:rsidR="001424A9" w:rsidRPr="001424A9" w:rsidRDefault="000648C2" w:rsidP="001424A9">
      <w:pPr>
        <w:pStyle w:val="ListBullet"/>
      </w:pPr>
      <w:r w:rsidRPr="001424A9">
        <w:t xml:space="preserve"> II.B.1.a </w:t>
      </w:r>
      <w:r w:rsidR="00033AB8">
        <w:t>-</w:t>
      </w:r>
      <w:r w:rsidRPr="001424A9">
        <w:t xml:space="preserve"> Willow (closed) (Viereck et al. 1992) </w:t>
      </w:r>
      <w:r w:rsidRPr="001424A9">
        <w:rPr>
          <w:b/>
        </w:rPr>
        <w:t>&gt;&lt;</w:t>
      </w:r>
    </w:p>
    <w:p w14:paraId="0927A722" w14:textId="77777777" w:rsidR="001424A9" w:rsidRPr="001424A9" w:rsidRDefault="000648C2" w:rsidP="001424A9">
      <w:pPr>
        <w:pStyle w:val="ListBullet"/>
      </w:pPr>
      <w:r w:rsidRPr="001424A9">
        <w:t xml:space="preserve"> II.B.1.b </w:t>
      </w:r>
      <w:r w:rsidR="00033AB8">
        <w:t>-</w:t>
      </w:r>
      <w:r w:rsidRPr="001424A9">
        <w:t xml:space="preserve"> Alder (closed) (Viereck et al. 1992) </w:t>
      </w:r>
      <w:r w:rsidRPr="001424A9">
        <w:rPr>
          <w:b/>
        </w:rPr>
        <w:t>&gt;&lt;</w:t>
      </w:r>
    </w:p>
    <w:p w14:paraId="51437DB8" w14:textId="77777777" w:rsidR="001424A9" w:rsidRPr="001424A9" w:rsidRDefault="000648C2" w:rsidP="001424A9">
      <w:pPr>
        <w:pStyle w:val="ListBullet"/>
      </w:pPr>
      <w:r w:rsidRPr="001424A9">
        <w:t xml:space="preserve"> II.B.1.d </w:t>
      </w:r>
      <w:r w:rsidR="00033AB8">
        <w:t>-</w:t>
      </w:r>
      <w:r w:rsidRPr="001424A9">
        <w:t xml:space="preserve"> Alder</w:t>
      </w:r>
      <w:r w:rsidR="00033AB8">
        <w:t>-</w:t>
      </w:r>
      <w:r w:rsidRPr="001424A9">
        <w:t xml:space="preserve">willow (closed) (Viereck et al. 1992) </w:t>
      </w:r>
      <w:r w:rsidRPr="001424A9">
        <w:rPr>
          <w:b/>
        </w:rPr>
        <w:t>&gt;&lt;</w:t>
      </w:r>
    </w:p>
    <w:p w14:paraId="253AE8CB" w14:textId="77777777" w:rsidR="001424A9" w:rsidRPr="001424A9" w:rsidRDefault="000648C2" w:rsidP="001424A9">
      <w:pPr>
        <w:pStyle w:val="ListBullet"/>
      </w:pPr>
      <w:r w:rsidRPr="001424A9">
        <w:t xml:space="preserve"> II.B.2.a </w:t>
      </w:r>
      <w:r w:rsidR="00033AB8">
        <w:t>-</w:t>
      </w:r>
      <w:r w:rsidRPr="001424A9">
        <w:t xml:space="preserve"> Willow (open) (Viereck et al. 1992) </w:t>
      </w:r>
      <w:r w:rsidRPr="001424A9">
        <w:rPr>
          <w:b/>
        </w:rPr>
        <w:t>&gt;&lt;</w:t>
      </w:r>
    </w:p>
    <w:p w14:paraId="60016B44" w14:textId="77777777" w:rsidR="001424A9" w:rsidRPr="001424A9" w:rsidRDefault="000648C2" w:rsidP="001424A9">
      <w:pPr>
        <w:pStyle w:val="ListBullet"/>
      </w:pPr>
      <w:r w:rsidRPr="001424A9">
        <w:t xml:space="preserve"> II.B.2.b </w:t>
      </w:r>
      <w:r w:rsidR="00033AB8">
        <w:t>-</w:t>
      </w:r>
      <w:r w:rsidRPr="001424A9">
        <w:t xml:space="preserve"> Alder (open) (Viereck et al. 1992) </w:t>
      </w:r>
      <w:r w:rsidRPr="001424A9">
        <w:rPr>
          <w:b/>
        </w:rPr>
        <w:t>&gt;&lt;</w:t>
      </w:r>
    </w:p>
    <w:p w14:paraId="317D0066" w14:textId="77777777" w:rsidR="001424A9" w:rsidRPr="001424A9" w:rsidRDefault="000648C2" w:rsidP="001424A9">
      <w:pPr>
        <w:pStyle w:val="ListBullet"/>
      </w:pPr>
      <w:r w:rsidRPr="001424A9">
        <w:t xml:space="preserve"> II.B.2.d </w:t>
      </w:r>
      <w:r w:rsidR="00033AB8">
        <w:t>-</w:t>
      </w:r>
      <w:r w:rsidRPr="001424A9">
        <w:t xml:space="preserve"> Alder</w:t>
      </w:r>
      <w:r w:rsidR="00033AB8">
        <w:t>-</w:t>
      </w:r>
      <w:r w:rsidRPr="001424A9">
        <w:t xml:space="preserve">willow (open) (Viereck et al. 1992) </w:t>
      </w:r>
      <w:r w:rsidRPr="001424A9">
        <w:rPr>
          <w:b/>
        </w:rPr>
        <w:t>&gt;&lt;</w:t>
      </w:r>
    </w:p>
    <w:p w14:paraId="238503BA" w14:textId="77777777" w:rsidR="001424A9" w:rsidRPr="001424A9" w:rsidRDefault="000648C2" w:rsidP="001424A9">
      <w:pPr>
        <w:pStyle w:val="ListBullet"/>
      </w:pPr>
      <w:r w:rsidRPr="001424A9">
        <w:t xml:space="preserve"> II.C.1.b </w:t>
      </w:r>
      <w:r w:rsidR="00033AB8">
        <w:t>-</w:t>
      </w:r>
      <w:r w:rsidRPr="001424A9">
        <w:t xml:space="preserve"> Low willow (Viereck et al. 1992) </w:t>
      </w:r>
      <w:r w:rsidRPr="001424A9">
        <w:rPr>
          <w:b/>
        </w:rPr>
        <w:t>&gt;&lt;</w:t>
      </w:r>
    </w:p>
    <w:p w14:paraId="40ECB2AA" w14:textId="77777777" w:rsidR="001424A9" w:rsidRPr="001424A9" w:rsidRDefault="000648C2" w:rsidP="001424A9">
      <w:pPr>
        <w:pStyle w:val="ListBullet"/>
      </w:pPr>
      <w:r w:rsidRPr="001424A9">
        <w:t xml:space="preserve"> II.C.1.e </w:t>
      </w:r>
      <w:r w:rsidR="00033AB8">
        <w:t>-</w:t>
      </w:r>
      <w:r w:rsidRPr="001424A9">
        <w:t xml:space="preserve"> Low alder</w:t>
      </w:r>
      <w:r w:rsidR="00033AB8">
        <w:t>-</w:t>
      </w:r>
      <w:r w:rsidRPr="001424A9">
        <w:t xml:space="preserve">willow (closed) (Viereck et al. 1992) </w:t>
      </w:r>
      <w:r w:rsidRPr="001424A9">
        <w:rPr>
          <w:b/>
        </w:rPr>
        <w:t>&gt;&lt;</w:t>
      </w:r>
    </w:p>
    <w:p w14:paraId="538EF128" w14:textId="77777777" w:rsidR="001424A9" w:rsidRPr="001424A9" w:rsidRDefault="000648C2" w:rsidP="001424A9">
      <w:pPr>
        <w:pStyle w:val="ListBullet"/>
      </w:pPr>
      <w:r w:rsidRPr="001424A9">
        <w:t xml:space="preserve"> II.C.2.g </w:t>
      </w:r>
      <w:r w:rsidR="00033AB8">
        <w:t>-</w:t>
      </w:r>
      <w:r w:rsidRPr="001424A9">
        <w:t xml:space="preserve"> Willow low (open) (Viereck et al. 1992) </w:t>
      </w:r>
      <w:r w:rsidRPr="001424A9">
        <w:rPr>
          <w:b/>
        </w:rPr>
        <w:t>&gt;&lt;</w:t>
      </w:r>
    </w:p>
    <w:p w14:paraId="2DC67DB9" w14:textId="77777777" w:rsidR="001424A9" w:rsidRPr="001424A9" w:rsidRDefault="000648C2" w:rsidP="001424A9">
      <w:pPr>
        <w:pStyle w:val="ListBullet"/>
      </w:pPr>
      <w:r w:rsidRPr="001424A9">
        <w:t xml:space="preserve"> II.C.2.k </w:t>
      </w:r>
      <w:r w:rsidR="00033AB8">
        <w:t>-</w:t>
      </w:r>
      <w:r w:rsidRPr="001424A9">
        <w:t xml:space="preserve"> Low alder</w:t>
      </w:r>
      <w:r w:rsidR="00033AB8">
        <w:t>-</w:t>
      </w:r>
      <w:r w:rsidRPr="001424A9">
        <w:t xml:space="preserve">willow (open) (Viereck et al. 1992) </w:t>
      </w:r>
      <w:r w:rsidRPr="001424A9">
        <w:rPr>
          <w:b/>
        </w:rPr>
        <w:t>&gt;&lt;</w:t>
      </w:r>
    </w:p>
    <w:p w14:paraId="32D1F527" w14:textId="77777777" w:rsidR="001424A9" w:rsidRPr="001424A9" w:rsidRDefault="000648C2" w:rsidP="001424A9">
      <w:pPr>
        <w:pStyle w:val="ListBullet"/>
      </w:pPr>
      <w:r w:rsidRPr="001424A9">
        <w:t xml:space="preserve"> II.C.2.l </w:t>
      </w:r>
      <w:r w:rsidR="00033AB8">
        <w:t>-</w:t>
      </w:r>
      <w:r w:rsidRPr="001424A9">
        <w:t xml:space="preserve"> Low alder (Viereck et al. 1992) </w:t>
      </w:r>
      <w:r w:rsidRPr="001424A9">
        <w:rPr>
          <w:b/>
        </w:rPr>
        <w:t>&gt;&lt;</w:t>
      </w:r>
    </w:p>
    <w:p w14:paraId="3BB6B5EE" w14:textId="77777777" w:rsidR="001424A9" w:rsidRPr="001424A9" w:rsidRDefault="000648C2" w:rsidP="001424A9">
      <w:pPr>
        <w:pStyle w:val="ListBullet"/>
      </w:pPr>
      <w:r w:rsidRPr="001424A9">
        <w:t xml:space="preserve"> III.A.1.a </w:t>
      </w:r>
      <w:r w:rsidR="00033AB8">
        <w:t>-</w:t>
      </w:r>
      <w:r w:rsidRPr="001424A9">
        <w:t xml:space="preserve"> Elymus (Viereck et al. 1992) </w:t>
      </w:r>
      <w:r w:rsidRPr="001424A9">
        <w:rPr>
          <w:b/>
        </w:rPr>
        <w:t>&gt;&lt;</w:t>
      </w:r>
    </w:p>
    <w:p w14:paraId="6B6E405A" w14:textId="77777777" w:rsidR="001424A9" w:rsidRPr="001424A9" w:rsidRDefault="000648C2" w:rsidP="001424A9">
      <w:pPr>
        <w:pStyle w:val="ListBullet"/>
      </w:pPr>
      <w:r w:rsidRPr="001424A9">
        <w:t xml:space="preserve"> III.A.1.d </w:t>
      </w:r>
      <w:r w:rsidR="00033AB8">
        <w:t>-</w:t>
      </w:r>
      <w:r w:rsidRPr="001424A9">
        <w:t xml:space="preserve"> Midgrass</w:t>
      </w:r>
      <w:r w:rsidR="00033AB8">
        <w:t>-</w:t>
      </w:r>
      <w:r w:rsidRPr="001424A9">
        <w:t xml:space="preserve">herb (Viereck et al. 1992) </w:t>
      </w:r>
      <w:r w:rsidRPr="001424A9">
        <w:rPr>
          <w:b/>
        </w:rPr>
        <w:t>&gt;&lt;</w:t>
      </w:r>
    </w:p>
    <w:p w14:paraId="7FA7B52D" w14:textId="77777777" w:rsidR="001424A9" w:rsidRPr="001424A9" w:rsidRDefault="000648C2" w:rsidP="001424A9">
      <w:pPr>
        <w:pStyle w:val="ListBullet"/>
      </w:pPr>
      <w:r w:rsidRPr="001424A9">
        <w:t xml:space="preserve"> III.A.2.a </w:t>
      </w:r>
      <w:r w:rsidR="00033AB8">
        <w:t>-</w:t>
      </w:r>
      <w:r w:rsidRPr="001424A9">
        <w:t xml:space="preserve"> Bluejoint meadow (Viereck et al. 1992) </w:t>
      </w:r>
      <w:r w:rsidRPr="001424A9">
        <w:rPr>
          <w:b/>
        </w:rPr>
        <w:t>&gt;&lt;</w:t>
      </w:r>
    </w:p>
    <w:p w14:paraId="5FDE828C" w14:textId="77777777" w:rsidR="001424A9" w:rsidRPr="001424A9" w:rsidRDefault="000648C2" w:rsidP="001424A9">
      <w:pPr>
        <w:pStyle w:val="ListBullet"/>
      </w:pPr>
      <w:r w:rsidRPr="001424A9">
        <w:t xml:space="preserve"> III.A.2.b </w:t>
      </w:r>
      <w:r w:rsidR="00033AB8">
        <w:t>-</w:t>
      </w:r>
      <w:r w:rsidRPr="001424A9">
        <w:t xml:space="preserve"> Bluejoint</w:t>
      </w:r>
      <w:r w:rsidR="00033AB8">
        <w:t>-</w:t>
      </w:r>
      <w:r w:rsidRPr="001424A9">
        <w:t xml:space="preserve">herb (Viereck et al. 1992) </w:t>
      </w:r>
      <w:r w:rsidRPr="001424A9">
        <w:rPr>
          <w:b/>
        </w:rPr>
        <w:t>&gt;&lt;</w:t>
      </w:r>
    </w:p>
    <w:p w14:paraId="764310CB" w14:textId="77777777" w:rsidR="001424A9" w:rsidRPr="001424A9" w:rsidRDefault="001424A9" w:rsidP="001424A9">
      <w:r w:rsidRPr="001424A9">
        <w:t>CES105.296</w:t>
      </w:r>
    </w:p>
    <w:p w14:paraId="05E83715" w14:textId="77777777" w:rsidR="001424A9" w:rsidRPr="001424A9" w:rsidRDefault="000648C2" w:rsidP="001424A9">
      <w:pPr>
        <w:pStyle w:val="ListBullet"/>
      </w:pPr>
      <w:r w:rsidRPr="001424A9">
        <w:t xml:space="preserve"> II.C.1.b </w:t>
      </w:r>
      <w:r w:rsidR="00033AB8">
        <w:t>-</w:t>
      </w:r>
      <w:r w:rsidRPr="001424A9">
        <w:t xml:space="preserve"> Low willow (Viereck et al. 1992) </w:t>
      </w:r>
      <w:r w:rsidRPr="001424A9">
        <w:rPr>
          <w:b/>
        </w:rPr>
        <w:t>&gt;&lt;</w:t>
      </w:r>
    </w:p>
    <w:p w14:paraId="3895D382" w14:textId="77777777" w:rsidR="001424A9" w:rsidRPr="001424A9" w:rsidRDefault="000648C2" w:rsidP="001424A9">
      <w:pPr>
        <w:pStyle w:val="ListBullet"/>
      </w:pPr>
      <w:r w:rsidRPr="001424A9">
        <w:t xml:space="preserve"> II.C.2.g </w:t>
      </w:r>
      <w:r w:rsidR="00033AB8">
        <w:t>-</w:t>
      </w:r>
      <w:r w:rsidRPr="001424A9">
        <w:t xml:space="preserve"> Willow low (open) (Viereck et al. 1992) </w:t>
      </w:r>
      <w:r w:rsidRPr="001424A9">
        <w:rPr>
          <w:b/>
        </w:rPr>
        <w:t>&gt;&lt;</w:t>
      </w:r>
    </w:p>
    <w:p w14:paraId="66DFE283" w14:textId="77777777" w:rsidR="001424A9" w:rsidRPr="001424A9" w:rsidRDefault="000648C2" w:rsidP="001424A9">
      <w:pPr>
        <w:pStyle w:val="ListBullet"/>
      </w:pPr>
      <w:r w:rsidRPr="001424A9">
        <w:t xml:space="preserve"> III.A.3.c </w:t>
      </w:r>
      <w:r w:rsidR="00033AB8">
        <w:t>-</w:t>
      </w:r>
      <w:r w:rsidRPr="001424A9">
        <w:t xml:space="preserve"> Wet sedge</w:t>
      </w:r>
      <w:r w:rsidR="00033AB8">
        <w:t>-</w:t>
      </w:r>
      <w:r w:rsidRPr="001424A9">
        <w:t xml:space="preserve">herb meadow tundra (Viereck et al. 1992) </w:t>
      </w:r>
      <w:r w:rsidRPr="001424A9">
        <w:rPr>
          <w:b/>
        </w:rPr>
        <w:t>&gt;&lt;</w:t>
      </w:r>
    </w:p>
    <w:p w14:paraId="3601B5F3" w14:textId="77777777" w:rsidR="001424A9" w:rsidRPr="001424A9" w:rsidRDefault="000648C2" w:rsidP="001424A9">
      <w:pPr>
        <w:pStyle w:val="ListBullet"/>
      </w:pPr>
      <w:r w:rsidRPr="001424A9">
        <w:t xml:space="preserve"> III.A.3.d </w:t>
      </w:r>
      <w:r w:rsidR="00033AB8">
        <w:t>-</w:t>
      </w:r>
      <w:r w:rsidRPr="001424A9">
        <w:t xml:space="preserve"> Fresh sedge marsh (Viereck et al. 1992) </w:t>
      </w:r>
      <w:r w:rsidRPr="001424A9">
        <w:rPr>
          <w:b/>
        </w:rPr>
        <w:t>&gt;&lt;</w:t>
      </w:r>
    </w:p>
    <w:p w14:paraId="7AADF681" w14:textId="77777777" w:rsidR="001424A9" w:rsidRPr="001424A9" w:rsidRDefault="000648C2" w:rsidP="001424A9">
      <w:pPr>
        <w:pStyle w:val="ListBullet"/>
      </w:pPr>
      <w:r w:rsidRPr="001424A9">
        <w:t xml:space="preserve"> III.A.3.e </w:t>
      </w:r>
      <w:r w:rsidR="00033AB8">
        <w:t>-</w:t>
      </w:r>
      <w:r w:rsidRPr="001424A9">
        <w:t xml:space="preserve"> Fresh grass marsh (Viereck et al. 1992) </w:t>
      </w:r>
      <w:r w:rsidRPr="001424A9">
        <w:rPr>
          <w:b/>
        </w:rPr>
        <w:t>&gt;&lt;</w:t>
      </w:r>
    </w:p>
    <w:p w14:paraId="7ED69AC9" w14:textId="77777777" w:rsidR="001424A9" w:rsidRPr="001424A9" w:rsidRDefault="000648C2" w:rsidP="001424A9">
      <w:pPr>
        <w:pStyle w:val="ListBullet"/>
      </w:pPr>
      <w:r w:rsidRPr="001424A9">
        <w:t xml:space="preserve"> III.B.3.a </w:t>
      </w:r>
      <w:r w:rsidR="00033AB8">
        <w:t>-</w:t>
      </w:r>
      <w:r w:rsidRPr="001424A9">
        <w:t xml:space="preserve"> Fresh herb marsh (Viereck et al. 1992) </w:t>
      </w:r>
      <w:r w:rsidRPr="001424A9">
        <w:rPr>
          <w:b/>
        </w:rPr>
        <w:t>&gt;&lt;</w:t>
      </w:r>
    </w:p>
    <w:p w14:paraId="09FD0ED4" w14:textId="77777777" w:rsidR="001424A9" w:rsidRPr="001424A9" w:rsidRDefault="000648C2" w:rsidP="001424A9">
      <w:pPr>
        <w:pStyle w:val="ListBullet"/>
      </w:pPr>
      <w:r w:rsidRPr="001424A9">
        <w:t xml:space="preserve"> III.D.1.a </w:t>
      </w:r>
      <w:r w:rsidR="00033AB8">
        <w:t>-</w:t>
      </w:r>
      <w:r w:rsidRPr="001424A9">
        <w:t xml:space="preserve"> Pondlily (Viereck et al. 1992) </w:t>
      </w:r>
      <w:r w:rsidRPr="001424A9">
        <w:rPr>
          <w:b/>
        </w:rPr>
        <w:t>&gt;&lt;</w:t>
      </w:r>
    </w:p>
    <w:p w14:paraId="4C2E8D98" w14:textId="77777777" w:rsidR="001424A9" w:rsidRPr="001424A9" w:rsidRDefault="000648C2" w:rsidP="001424A9">
      <w:pPr>
        <w:pStyle w:val="ListBullet"/>
      </w:pPr>
      <w:r w:rsidRPr="001424A9">
        <w:t xml:space="preserve"> III.D.1.b </w:t>
      </w:r>
      <w:r w:rsidR="00033AB8">
        <w:t>-</w:t>
      </w:r>
      <w:r w:rsidRPr="001424A9">
        <w:t xml:space="preserve"> Common marestail (Viereck et al. 1992) </w:t>
      </w:r>
      <w:r w:rsidRPr="001424A9">
        <w:rPr>
          <w:b/>
        </w:rPr>
        <w:t>&gt;&lt;</w:t>
      </w:r>
    </w:p>
    <w:p w14:paraId="30FACB00" w14:textId="77777777" w:rsidR="001424A9" w:rsidRPr="001424A9" w:rsidRDefault="000648C2" w:rsidP="001424A9">
      <w:pPr>
        <w:pStyle w:val="ListBullet"/>
      </w:pPr>
      <w:r w:rsidRPr="001424A9">
        <w:t xml:space="preserve"> III.D.1.c </w:t>
      </w:r>
      <w:r w:rsidR="00033AB8">
        <w:t>-</w:t>
      </w:r>
      <w:r w:rsidRPr="001424A9">
        <w:t xml:space="preserve"> Aquatic buttercup (Viereck et al. 1992) </w:t>
      </w:r>
      <w:r w:rsidRPr="001424A9">
        <w:rPr>
          <w:b/>
        </w:rPr>
        <w:t>&gt;&lt;</w:t>
      </w:r>
    </w:p>
    <w:p w14:paraId="204A7D1E" w14:textId="77777777" w:rsidR="001424A9" w:rsidRPr="001424A9" w:rsidRDefault="000648C2" w:rsidP="001424A9">
      <w:pPr>
        <w:pStyle w:val="ListBullet"/>
      </w:pPr>
      <w:r w:rsidRPr="001424A9">
        <w:t xml:space="preserve"> III.D.1.d </w:t>
      </w:r>
      <w:r w:rsidR="00033AB8">
        <w:t>-</w:t>
      </w:r>
      <w:r w:rsidRPr="001424A9">
        <w:t xml:space="preserve"> Burreed (Viereck et al. 1992) </w:t>
      </w:r>
      <w:r w:rsidRPr="001424A9">
        <w:rPr>
          <w:b/>
        </w:rPr>
        <w:t>&gt;&lt;</w:t>
      </w:r>
    </w:p>
    <w:p w14:paraId="64AEB1A0" w14:textId="77777777" w:rsidR="001424A9" w:rsidRPr="001424A9" w:rsidRDefault="000648C2" w:rsidP="001424A9">
      <w:pPr>
        <w:pStyle w:val="ListBullet"/>
      </w:pPr>
      <w:r w:rsidRPr="001424A9">
        <w:t xml:space="preserve"> III.D.1.e </w:t>
      </w:r>
      <w:r w:rsidR="00033AB8">
        <w:t>-</w:t>
      </w:r>
      <w:r w:rsidRPr="001424A9">
        <w:t xml:space="preserve"> Water milfoil (Viereck et al. 1992) </w:t>
      </w:r>
      <w:r w:rsidRPr="001424A9">
        <w:rPr>
          <w:b/>
        </w:rPr>
        <w:t>&gt;&lt;</w:t>
      </w:r>
    </w:p>
    <w:p w14:paraId="1CE13D24" w14:textId="77777777" w:rsidR="001424A9" w:rsidRPr="001424A9" w:rsidRDefault="000648C2" w:rsidP="001424A9">
      <w:pPr>
        <w:pStyle w:val="ListBullet"/>
      </w:pPr>
      <w:r w:rsidRPr="001424A9">
        <w:t xml:space="preserve"> III.D.1.f </w:t>
      </w:r>
      <w:r w:rsidR="00033AB8">
        <w:t>-</w:t>
      </w:r>
      <w:r w:rsidRPr="001424A9">
        <w:t xml:space="preserve"> Fresh pondweed (Viereck et al. 1992) </w:t>
      </w:r>
      <w:r w:rsidRPr="001424A9">
        <w:rPr>
          <w:b/>
        </w:rPr>
        <w:t>&gt;&lt;</w:t>
      </w:r>
    </w:p>
    <w:p w14:paraId="07F344C8" w14:textId="77777777" w:rsidR="001424A9" w:rsidRPr="001424A9" w:rsidRDefault="000648C2" w:rsidP="001424A9">
      <w:pPr>
        <w:pStyle w:val="ListBullet"/>
      </w:pPr>
      <w:r w:rsidRPr="001424A9">
        <w:t xml:space="preserve"> III.D.1.g </w:t>
      </w:r>
      <w:r w:rsidR="00033AB8">
        <w:t>-</w:t>
      </w:r>
      <w:r w:rsidRPr="001424A9">
        <w:t xml:space="preserve"> Water star</w:t>
      </w:r>
      <w:r w:rsidR="00033AB8">
        <w:t>-</w:t>
      </w:r>
      <w:r w:rsidRPr="001424A9">
        <w:t xml:space="preserve">wort (Viereck et al. 1992) </w:t>
      </w:r>
      <w:r w:rsidRPr="001424A9">
        <w:rPr>
          <w:b/>
        </w:rPr>
        <w:t>&gt;&lt;</w:t>
      </w:r>
    </w:p>
    <w:p w14:paraId="1AA250B3" w14:textId="77777777" w:rsidR="001424A9" w:rsidRPr="001424A9" w:rsidRDefault="000648C2" w:rsidP="001424A9">
      <w:pPr>
        <w:pStyle w:val="ListBullet"/>
      </w:pPr>
      <w:r w:rsidRPr="001424A9">
        <w:t xml:space="preserve"> III.D.1.h </w:t>
      </w:r>
      <w:r w:rsidR="00033AB8">
        <w:t>-</w:t>
      </w:r>
      <w:r w:rsidRPr="001424A9">
        <w:t xml:space="preserve"> Cryptogam (Viereck et al. 1992) </w:t>
      </w:r>
      <w:r w:rsidRPr="001424A9">
        <w:rPr>
          <w:b/>
        </w:rPr>
        <w:t>&gt;&lt;</w:t>
      </w:r>
    </w:p>
    <w:p w14:paraId="5FFEA4AA" w14:textId="77777777" w:rsidR="001424A9" w:rsidRPr="001424A9" w:rsidRDefault="001424A9" w:rsidP="001424A9">
      <w:r w:rsidRPr="001424A9">
        <w:rPr>
          <w:rStyle w:val="TemplateFieldRequired"/>
          <w:highlight w:val="yellow"/>
        </w:rPr>
        <w:t>Full Citation:</w:t>
      </w:r>
      <w:r w:rsidR="000648C2" w:rsidRPr="001424A9">
        <w:t xml:space="preserve">  </w:t>
      </w:r>
    </w:p>
    <w:p w14:paraId="46FFEC18"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311227E" w14:textId="77777777" w:rsidR="001424A9" w:rsidRPr="001424A9" w:rsidRDefault="001424A9" w:rsidP="001424A9">
      <w:r w:rsidRPr="001424A9">
        <w:t>CES105.118</w:t>
      </w:r>
    </w:p>
    <w:p w14:paraId="23652A72" w14:textId="77777777" w:rsidR="001424A9" w:rsidRPr="001424A9" w:rsidRDefault="000648C2" w:rsidP="001424A9">
      <w:pPr>
        <w:pStyle w:val="ListBullet"/>
      </w:pPr>
      <w:r w:rsidRPr="001424A9">
        <w:lastRenderedPageBreak/>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B1A15C0" w14:textId="77777777" w:rsidR="001424A9" w:rsidRPr="001424A9" w:rsidRDefault="001424A9" w:rsidP="001424A9">
      <w:r w:rsidRPr="001424A9">
        <w:t>CES105.135</w:t>
      </w:r>
    </w:p>
    <w:p w14:paraId="32C16BC0"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414F681C" w14:textId="77777777" w:rsidR="001424A9" w:rsidRPr="001424A9" w:rsidRDefault="001424A9" w:rsidP="001424A9">
      <w:r w:rsidRPr="001424A9">
        <w:t>CES105.283</w:t>
      </w:r>
    </w:p>
    <w:p w14:paraId="1E59DF54"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8D9553B" w14:textId="77777777" w:rsidR="001424A9" w:rsidRPr="001424A9" w:rsidRDefault="001424A9" w:rsidP="001424A9">
      <w:r w:rsidRPr="001424A9">
        <w:t>CES105.295</w:t>
      </w:r>
    </w:p>
    <w:p w14:paraId="44A7AFB8"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00D0646" w14:textId="77777777" w:rsidR="001424A9" w:rsidRPr="001424A9" w:rsidRDefault="001424A9" w:rsidP="001424A9">
      <w:r w:rsidRPr="001424A9">
        <w:t>CES105.296</w:t>
      </w:r>
    </w:p>
    <w:p w14:paraId="3EB6A2DE"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F92E6CD" w14:textId="77777777" w:rsidR="001424A9" w:rsidRPr="001424A9" w:rsidRDefault="001424A9" w:rsidP="001424A9">
      <w:r w:rsidRPr="001424A9">
        <w:rPr>
          <w:rStyle w:val="TemplateFieldRequired"/>
          <w:highlight w:val="yellow"/>
        </w:rPr>
        <w:t>Author of Concept:</w:t>
      </w:r>
      <w:r w:rsidR="000648C2" w:rsidRPr="001424A9">
        <w:t xml:space="preserve"> </w:t>
      </w:r>
    </w:p>
    <w:p w14:paraId="41AD439A" w14:textId="77777777" w:rsidR="001424A9" w:rsidRPr="001424A9" w:rsidRDefault="000648C2" w:rsidP="001424A9">
      <w:pPr>
        <w:pStyle w:val="ListBullet"/>
      </w:pPr>
      <w:r w:rsidRPr="001424A9">
        <w:t>CES105.118 Western Ecology Group and Alaska Natural Heritage Program</w:t>
      </w:r>
    </w:p>
    <w:p w14:paraId="2F0751F9" w14:textId="77777777" w:rsidR="001424A9" w:rsidRPr="001424A9" w:rsidRDefault="000648C2" w:rsidP="001424A9">
      <w:pPr>
        <w:pStyle w:val="ListBullet"/>
      </w:pPr>
      <w:r w:rsidRPr="001424A9">
        <w:t>CES105.135 Western Ecology Group and Alaska Natural Heritage Program</w:t>
      </w:r>
    </w:p>
    <w:p w14:paraId="46E08DEE" w14:textId="77777777" w:rsidR="001424A9" w:rsidRPr="001424A9" w:rsidRDefault="000648C2" w:rsidP="001424A9">
      <w:pPr>
        <w:pStyle w:val="ListBullet"/>
      </w:pPr>
      <w:r w:rsidRPr="001424A9">
        <w:t>CES105.283 Western Ecology Group and Alaska Natural Heritage Program</w:t>
      </w:r>
    </w:p>
    <w:p w14:paraId="2FB1C073" w14:textId="77777777" w:rsidR="001424A9" w:rsidRPr="001424A9" w:rsidRDefault="000648C2" w:rsidP="001424A9">
      <w:pPr>
        <w:pStyle w:val="ListBullet"/>
      </w:pPr>
      <w:r w:rsidRPr="001424A9">
        <w:t>CES105.295 Western Ecology Group and Alaska Natural Heritage Program</w:t>
      </w:r>
    </w:p>
    <w:p w14:paraId="5130BF36" w14:textId="77777777" w:rsidR="001424A9" w:rsidRPr="001424A9" w:rsidRDefault="000648C2" w:rsidP="001424A9">
      <w:pPr>
        <w:pStyle w:val="ListBullet"/>
      </w:pPr>
      <w:r w:rsidRPr="001424A9">
        <w:t>CES105.296 Western Ecology Group and Alaska Natural Heritage Program</w:t>
      </w:r>
    </w:p>
    <w:p w14:paraId="562466BD" w14:textId="77777777" w:rsidR="001424A9" w:rsidRPr="001424A9" w:rsidRDefault="001424A9" w:rsidP="001424A9">
      <w:r w:rsidRPr="001424A9">
        <w:rPr>
          <w:rStyle w:val="TemplateFieldRequired"/>
          <w:highlight w:val="yellow"/>
        </w:rPr>
        <w:t>Author of Description:</w:t>
      </w:r>
      <w:r w:rsidR="000648C2" w:rsidRPr="001424A9">
        <w:t xml:space="preserve"> </w:t>
      </w:r>
    </w:p>
    <w:p w14:paraId="4D863E9F" w14:textId="77777777" w:rsidR="001424A9" w:rsidRPr="001424A9" w:rsidRDefault="000648C2" w:rsidP="001424A9">
      <w:pPr>
        <w:pStyle w:val="ListBullet"/>
      </w:pPr>
      <w:r w:rsidRPr="001424A9">
        <w:t>CES105.118 (8/8/2008) T. Boucher</w:t>
      </w:r>
    </w:p>
    <w:p w14:paraId="321D2B0F" w14:textId="77777777" w:rsidR="001424A9" w:rsidRPr="001424A9" w:rsidRDefault="000648C2" w:rsidP="001424A9">
      <w:pPr>
        <w:pStyle w:val="ListBullet"/>
      </w:pPr>
      <w:r w:rsidRPr="001424A9">
        <w:t>CES105.135 (8/8/2008) T. Boucher</w:t>
      </w:r>
    </w:p>
    <w:p w14:paraId="2409BB5D" w14:textId="77777777" w:rsidR="001424A9" w:rsidRPr="001424A9" w:rsidRDefault="000648C2" w:rsidP="001424A9">
      <w:pPr>
        <w:pStyle w:val="ListBullet"/>
      </w:pPr>
      <w:r w:rsidRPr="001424A9">
        <w:t>CES105.283 (10/16/2008) K. Boggs</w:t>
      </w:r>
    </w:p>
    <w:p w14:paraId="24659B41" w14:textId="77777777" w:rsidR="001424A9" w:rsidRPr="001424A9" w:rsidRDefault="000648C2" w:rsidP="001424A9">
      <w:pPr>
        <w:pStyle w:val="ListBullet"/>
      </w:pPr>
      <w:r w:rsidRPr="001424A9">
        <w:t>CES105.295 (10/16/2008) K. Boggs</w:t>
      </w:r>
    </w:p>
    <w:p w14:paraId="6901D67E" w14:textId="77777777" w:rsidR="001424A9" w:rsidRPr="001424A9" w:rsidRDefault="000648C2" w:rsidP="001424A9">
      <w:pPr>
        <w:pStyle w:val="ListBullet"/>
      </w:pPr>
      <w:r w:rsidRPr="001424A9">
        <w:t>CES105.296 (12/10/2008) K. Boggs</w:t>
      </w:r>
    </w:p>
    <w:p w14:paraId="068E7D5D"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236C073E" w14:textId="77777777" w:rsidR="001424A9" w:rsidRPr="001424A9" w:rsidRDefault="000648C2" w:rsidP="001424A9">
      <w:pPr>
        <w:pStyle w:val="Subheading"/>
      </w:pPr>
      <w:r w:rsidRPr="001424A9">
        <w:t>INTERNAL DATA</w:t>
      </w:r>
    </w:p>
    <w:p w14:paraId="025EA0AE" w14:textId="77777777" w:rsidR="001424A9" w:rsidRPr="001424A9" w:rsidRDefault="001424A9" w:rsidP="001424A9">
      <w:r w:rsidRPr="001424A9">
        <w:rPr>
          <w:b/>
        </w:rPr>
        <w:t>Internal Comments:</w:t>
      </w:r>
      <w:r w:rsidR="000648C2" w:rsidRPr="001424A9">
        <w:t xml:space="preserve"> </w:t>
      </w:r>
    </w:p>
    <w:p w14:paraId="0346EDCF" w14:textId="77777777" w:rsidR="001424A9" w:rsidRPr="001424A9" w:rsidRDefault="000648C2" w:rsidP="001424A9">
      <w:pPr>
        <w:pStyle w:val="ListBullet"/>
      </w:pPr>
      <w:r w:rsidRPr="001424A9">
        <w:t>CES105.118 TB: I'm not sure how common the paludification pathway is for the boreal, it is not represented in the chart below. It would probably start with tall shrub or low shrub, then to one of the following: wet low shrub, fen/wet meadow, or sedge</w:t>
      </w:r>
      <w:r w:rsidR="00033AB8">
        <w:t>-</w:t>
      </w:r>
      <w:r w:rsidRPr="001424A9">
        <w:t>dwarf shrub bog. We discussed this pathway at the Juneau meeting as one of the possible successional trajectories for the maritime floodplains.</w:t>
      </w:r>
    </w:p>
    <w:p w14:paraId="531DD353" w14:textId="77777777" w:rsidR="001424A9" w:rsidRPr="001424A9" w:rsidRDefault="001424A9" w:rsidP="001424A9">
      <w:r w:rsidRPr="001424A9">
        <w:rPr>
          <w:b/>
        </w:rPr>
        <w:t>Other Comments:</w:t>
      </w:r>
      <w:r w:rsidR="000648C2" w:rsidRPr="001424A9">
        <w:t xml:space="preserve"> </w:t>
      </w:r>
    </w:p>
    <w:p w14:paraId="3A40FFAC" w14:textId="77777777" w:rsidR="001424A9" w:rsidRPr="001424A9" w:rsidRDefault="000648C2" w:rsidP="001424A9">
      <w:pPr>
        <w:pStyle w:val="BorderTop"/>
      </w:pPr>
      <w:r w:rsidRPr="001424A9">
        <w:t>2.C.4.Nb. Western North American Temperate &amp; Boreal Freshwater Marsh, Wet Meadow &amp; Shrubland</w:t>
      </w:r>
    </w:p>
    <w:p w14:paraId="6A9D4A97" w14:textId="77777777" w:rsidR="001424A9" w:rsidRPr="001424A9" w:rsidRDefault="001424A9" w:rsidP="001424A9">
      <w:r w:rsidRPr="001424A9">
        <w:t>M894</w:t>
      </w:r>
      <w:r w:rsidR="000648C2" w:rsidRPr="001424A9">
        <w:t xml:space="preserve"> North American Boreal Marsh, Wet Meadow &amp; Shrubland</w:t>
      </w:r>
    </w:p>
    <w:p w14:paraId="2F436C48" w14:textId="77777777" w:rsidR="001424A9" w:rsidRPr="001424A9" w:rsidRDefault="000648C2" w:rsidP="001424A9">
      <w:pPr>
        <w:pStyle w:val="H4Group"/>
      </w:pPr>
      <w:bookmarkStart w:id="83" w:name="_Toc13483389"/>
      <w:r w:rsidRPr="001424A9">
        <w:t>CES105.124 Western North American Boreal Wet Meadow</w:t>
      </w:r>
      <w:bookmarkEnd w:id="83"/>
    </w:p>
    <w:p w14:paraId="489DCF70" w14:textId="77777777" w:rsidR="001424A9" w:rsidRPr="001424A9" w:rsidRDefault="001424A9" w:rsidP="001424A9">
      <w:r w:rsidRPr="001424A9">
        <w:rPr>
          <w:b/>
        </w:rPr>
        <w:t>LeadResp / Assignment:</w:t>
      </w:r>
      <w:r w:rsidR="000648C2" w:rsidRPr="001424A9">
        <w:t xml:space="preserve"> West / </w:t>
      </w:r>
    </w:p>
    <w:p w14:paraId="692BC7E3" w14:textId="77777777" w:rsidR="001424A9" w:rsidRPr="001424A9" w:rsidRDefault="001424A9" w:rsidP="001424A9">
      <w:r w:rsidRPr="001424A9">
        <w:rPr>
          <w:b/>
        </w:rPr>
        <w:t>Reviewers:</w:t>
      </w:r>
      <w:r w:rsidR="000648C2" w:rsidRPr="001424A9">
        <w:t xml:space="preserve"> </w:t>
      </w:r>
    </w:p>
    <w:p w14:paraId="4FA04540" w14:textId="77777777" w:rsidR="001424A9" w:rsidRPr="001424A9" w:rsidRDefault="001424A9" w:rsidP="001424A9">
      <w:r w:rsidRPr="001424A9">
        <w:rPr>
          <w:b/>
        </w:rPr>
        <w:t>Predecessors:</w:t>
      </w:r>
      <w:r w:rsidR="000648C2" w:rsidRPr="001424A9">
        <w:t xml:space="preserve">  </w:t>
      </w:r>
    </w:p>
    <w:p w14:paraId="528D96C5" w14:textId="77777777" w:rsidR="001424A9" w:rsidRPr="001424A9" w:rsidRDefault="000648C2" w:rsidP="001424A9">
      <w:pPr>
        <w:pStyle w:val="Subheading"/>
      </w:pPr>
      <w:r w:rsidRPr="001424A9">
        <w:t>OVERVIEW</w:t>
      </w:r>
    </w:p>
    <w:p w14:paraId="1CDDDA56" w14:textId="77777777" w:rsidR="001424A9" w:rsidRPr="001424A9" w:rsidRDefault="001424A9" w:rsidP="001424A9">
      <w:r w:rsidRPr="001424A9">
        <w:rPr>
          <w:rStyle w:val="TemplateFieldRequired"/>
          <w:highlight w:val="yellow"/>
        </w:rPr>
        <w:t>Database Code for Type:</w:t>
      </w:r>
      <w:r w:rsidR="000648C2" w:rsidRPr="001424A9">
        <w:t xml:space="preserve"> CES105.124</w:t>
      </w:r>
    </w:p>
    <w:p w14:paraId="060DD5C2"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Wet Meadow</w:t>
      </w:r>
    </w:p>
    <w:p w14:paraId="5BCE3603" w14:textId="77777777" w:rsidR="001424A9" w:rsidRPr="001424A9" w:rsidRDefault="001424A9" w:rsidP="001424A9">
      <w:r w:rsidRPr="001424A9">
        <w:rPr>
          <w:rStyle w:val="TemplateFieldRequired"/>
          <w:highlight w:val="yellow"/>
        </w:rPr>
        <w:t>Hierarchy Level:</w:t>
      </w:r>
      <w:r w:rsidR="000648C2" w:rsidRPr="001424A9">
        <w:t xml:space="preserve"> System</w:t>
      </w:r>
    </w:p>
    <w:p w14:paraId="10FAF652" w14:textId="77777777" w:rsidR="001424A9" w:rsidRPr="001424A9" w:rsidRDefault="001424A9" w:rsidP="001424A9">
      <w:r w:rsidRPr="001424A9">
        <w:rPr>
          <w:rStyle w:val="TemplateFieldRequired"/>
          <w:highlight w:val="yellow"/>
        </w:rPr>
        <w:t>Placement in Hierarchy:</w:t>
      </w:r>
      <w:r w:rsidR="000648C2" w:rsidRPr="001424A9">
        <w:t xml:space="preserve"> 2.C.4.Nb. M894 North American Boreal Marsh, Wet Meadow &amp; Shrubland</w:t>
      </w:r>
    </w:p>
    <w:p w14:paraId="06C86A7B" w14:textId="77777777" w:rsidR="001424A9" w:rsidRPr="001424A9" w:rsidRDefault="001424A9" w:rsidP="001424A9">
      <w:r w:rsidRPr="001424A9">
        <w:rPr>
          <w:rStyle w:val="TemplateField"/>
        </w:rPr>
        <w:t>Association List</w:t>
      </w:r>
    </w:p>
    <w:p w14:paraId="51A9971F" w14:textId="77777777" w:rsidR="001424A9" w:rsidRPr="001424A9" w:rsidRDefault="000648C2" w:rsidP="001424A9">
      <w:pPr>
        <w:pStyle w:val="ListBullet"/>
      </w:pPr>
      <w:r w:rsidRPr="001424A9">
        <w:t xml:space="preserve">CEGL005287 </w:t>
      </w:r>
      <w:r w:rsidRPr="001424A9">
        <w:rPr>
          <w:i/>
        </w:rPr>
        <w:t>Calamagrostis canadensis</w:t>
      </w:r>
      <w:r w:rsidRPr="001424A9">
        <w:t xml:space="preserve"> Boreal Meadow</w:t>
      </w:r>
    </w:p>
    <w:p w14:paraId="72176111" w14:textId="77777777" w:rsidR="001424A9" w:rsidRPr="001424A9" w:rsidRDefault="000648C2" w:rsidP="001424A9">
      <w:pPr>
        <w:pStyle w:val="ListBullet"/>
      </w:pPr>
      <w:r w:rsidRPr="001424A9">
        <w:t xml:space="preserve">CEGL001826 </w:t>
      </w:r>
      <w:r w:rsidRPr="001424A9">
        <w:rPr>
          <w:i/>
        </w:rPr>
        <w:t>Carex aquatilis var. dives</w:t>
      </w:r>
      <w:r w:rsidRPr="001424A9">
        <w:t xml:space="preserve"> Fen</w:t>
      </w:r>
    </w:p>
    <w:p w14:paraId="05F3BD18" w14:textId="77777777" w:rsidR="001424A9" w:rsidRPr="001424A9" w:rsidRDefault="000648C2" w:rsidP="001424A9">
      <w:pPr>
        <w:pStyle w:val="ListBullet"/>
      </w:pPr>
      <w:r w:rsidRPr="001424A9">
        <w:t xml:space="preserve">CEGL005289 </w:t>
      </w:r>
      <w:r w:rsidRPr="001424A9">
        <w:rPr>
          <w:i/>
        </w:rPr>
        <w:t>Carex aquatilis</w:t>
      </w:r>
      <w:r w:rsidRPr="001424A9">
        <w:t xml:space="preserve"> Boreal Wet Meadow</w:t>
      </w:r>
    </w:p>
    <w:p w14:paraId="72A9F531" w14:textId="77777777" w:rsidR="001424A9" w:rsidRPr="001424A9" w:rsidRDefault="000648C2" w:rsidP="001424A9">
      <w:pPr>
        <w:pStyle w:val="ListBullet"/>
      </w:pPr>
      <w:r w:rsidRPr="001424A9">
        <w:lastRenderedPageBreak/>
        <w:t xml:space="preserve">CEGL002220 </w:t>
      </w:r>
      <w:r w:rsidRPr="001424A9">
        <w:rPr>
          <w:i/>
        </w:rPr>
        <w:t>Carex atherodes</w:t>
      </w:r>
      <w:r w:rsidRPr="001424A9">
        <w:t xml:space="preserve"> Wet Meadow</w:t>
      </w:r>
    </w:p>
    <w:p w14:paraId="7D3050D5" w14:textId="77777777" w:rsidR="001424A9" w:rsidRPr="001424A9" w:rsidRDefault="000648C2" w:rsidP="001424A9">
      <w:pPr>
        <w:pStyle w:val="ListBullet"/>
      </w:pPr>
      <w:r w:rsidRPr="001424A9">
        <w:t xml:space="preserve">CEGL003312 </w:t>
      </w:r>
      <w:r w:rsidRPr="001424A9">
        <w:rPr>
          <w:i/>
        </w:rPr>
        <w:t>Carex exsiccata</w:t>
      </w:r>
      <w:r w:rsidRPr="001424A9">
        <w:t xml:space="preserve"> Wet Meadow</w:t>
      </w:r>
    </w:p>
    <w:p w14:paraId="4199FB48" w14:textId="77777777" w:rsidR="001424A9" w:rsidRPr="001424A9" w:rsidRDefault="000648C2" w:rsidP="001424A9">
      <w:pPr>
        <w:pStyle w:val="ListBullet"/>
      </w:pPr>
      <w:r w:rsidRPr="001424A9">
        <w:t xml:space="preserve">CEGL001857 </w:t>
      </w:r>
      <w:r w:rsidRPr="001424A9">
        <w:rPr>
          <w:i/>
        </w:rPr>
        <w:t xml:space="preserve">Carex interior </w:t>
      </w:r>
      <w:r w:rsidR="00033AB8">
        <w:rPr>
          <w:i/>
        </w:rPr>
        <w:t>-</w:t>
      </w:r>
      <w:r w:rsidRPr="001424A9">
        <w:rPr>
          <w:i/>
        </w:rPr>
        <w:t xml:space="preserve"> Hypericum anagalloides</w:t>
      </w:r>
      <w:r w:rsidRPr="001424A9">
        <w:t xml:space="preserve"> Wet Meadow</w:t>
      </w:r>
    </w:p>
    <w:p w14:paraId="4B49D565" w14:textId="77777777" w:rsidR="001424A9" w:rsidRPr="001424A9" w:rsidRDefault="000648C2" w:rsidP="001424A9">
      <w:pPr>
        <w:pStyle w:val="ListBullet"/>
      </w:pPr>
      <w:r w:rsidRPr="001424A9">
        <w:t xml:space="preserve">CEGL001822 </w:t>
      </w:r>
      <w:r w:rsidRPr="001424A9">
        <w:rPr>
          <w:i/>
        </w:rPr>
        <w:t>Carex scopulorum</w:t>
      </w:r>
      <w:r w:rsidRPr="001424A9">
        <w:t xml:space="preserve"> Wet Meadow</w:t>
      </w:r>
    </w:p>
    <w:p w14:paraId="6A8C4E2B" w14:textId="77777777" w:rsidR="001424A9" w:rsidRPr="001424A9" w:rsidRDefault="000648C2" w:rsidP="001424A9">
      <w:pPr>
        <w:pStyle w:val="ListBullet"/>
      </w:pPr>
      <w:r w:rsidRPr="001424A9">
        <w:t xml:space="preserve">CEGL005288 </w:t>
      </w:r>
      <w:r w:rsidRPr="001424A9">
        <w:rPr>
          <w:i/>
        </w:rPr>
        <w:t>Carex utriculata</w:t>
      </w:r>
      <w:r w:rsidRPr="001424A9">
        <w:t xml:space="preserve"> Boreal Wet Meadow</w:t>
      </w:r>
    </w:p>
    <w:p w14:paraId="239FB698" w14:textId="77777777" w:rsidR="001424A9" w:rsidRPr="001424A9" w:rsidRDefault="000648C2" w:rsidP="001424A9">
      <w:pPr>
        <w:pStyle w:val="ListBullet"/>
      </w:pPr>
      <w:r w:rsidRPr="001424A9">
        <w:t xml:space="preserve">CEGL005290 </w:t>
      </w:r>
      <w:r w:rsidRPr="001424A9">
        <w:rPr>
          <w:i/>
        </w:rPr>
        <w:t>Deschampsia cespitosa</w:t>
      </w:r>
      <w:r w:rsidRPr="001424A9">
        <w:t xml:space="preserve"> Boreal Meadow</w:t>
      </w:r>
    </w:p>
    <w:p w14:paraId="412C9912" w14:textId="77777777" w:rsidR="001424A9" w:rsidRPr="001424A9" w:rsidRDefault="000648C2" w:rsidP="001424A9">
      <w:pPr>
        <w:pStyle w:val="ListBullet"/>
      </w:pPr>
      <w:r w:rsidRPr="001424A9">
        <w:t xml:space="preserve">CEGL001831 </w:t>
      </w:r>
      <w:r w:rsidRPr="001424A9">
        <w:rPr>
          <w:i/>
        </w:rPr>
        <w:t>Dulichium arundinaceum</w:t>
      </w:r>
      <w:r w:rsidRPr="001424A9">
        <w:t xml:space="preserve"> Shore Fen</w:t>
      </w:r>
    </w:p>
    <w:p w14:paraId="66F915B0" w14:textId="77777777" w:rsidR="001424A9" w:rsidRPr="001424A9" w:rsidRDefault="000648C2" w:rsidP="001424A9">
      <w:pPr>
        <w:pStyle w:val="ListBullet"/>
      </w:pPr>
      <w:r w:rsidRPr="001424A9">
        <w:t xml:space="preserve">CEGL003411 </w:t>
      </w:r>
      <w:r w:rsidRPr="001424A9">
        <w:rPr>
          <w:i/>
        </w:rPr>
        <w:t xml:space="preserve">Eleocharis palustris </w:t>
      </w:r>
      <w:r w:rsidR="00033AB8">
        <w:rPr>
          <w:i/>
        </w:rPr>
        <w:t>-</w:t>
      </w:r>
      <w:r w:rsidRPr="001424A9">
        <w:rPr>
          <w:i/>
        </w:rPr>
        <w:t xml:space="preserve"> Carex unilateralis</w:t>
      </w:r>
      <w:r w:rsidRPr="001424A9">
        <w:t xml:space="preserve"> Wet Meadow</w:t>
      </w:r>
    </w:p>
    <w:p w14:paraId="7CC1EC15" w14:textId="77777777" w:rsidR="001424A9" w:rsidRPr="001424A9" w:rsidRDefault="000648C2" w:rsidP="001424A9">
      <w:pPr>
        <w:pStyle w:val="ListBullet"/>
      </w:pPr>
      <w:r w:rsidRPr="001424A9">
        <w:t xml:space="preserve">CEGL001833 </w:t>
      </w:r>
      <w:r w:rsidRPr="001424A9">
        <w:rPr>
          <w:i/>
        </w:rPr>
        <w:t>Eleocharis palustris</w:t>
      </w:r>
      <w:r w:rsidRPr="001424A9">
        <w:t xml:space="preserve"> Marsh</w:t>
      </w:r>
    </w:p>
    <w:p w14:paraId="368AD817" w14:textId="77777777" w:rsidR="001424A9" w:rsidRPr="001424A9" w:rsidRDefault="000648C2" w:rsidP="001424A9">
      <w:pPr>
        <w:pStyle w:val="ListBullet"/>
      </w:pPr>
      <w:r w:rsidRPr="001424A9">
        <w:t xml:space="preserve">CEGL005292 </w:t>
      </w:r>
      <w:r w:rsidRPr="001424A9">
        <w:rPr>
          <w:i/>
        </w:rPr>
        <w:t>Equisetum fluviatile</w:t>
      </w:r>
      <w:r w:rsidRPr="001424A9">
        <w:t xml:space="preserve"> Western Boreal Marsh</w:t>
      </w:r>
    </w:p>
    <w:p w14:paraId="0790CAF1" w14:textId="77777777" w:rsidR="001424A9" w:rsidRPr="001424A9" w:rsidRDefault="000648C2" w:rsidP="001424A9">
      <w:pPr>
        <w:pStyle w:val="ListBullet"/>
      </w:pPr>
      <w:r w:rsidRPr="001424A9">
        <w:t xml:space="preserve">CEGL003315 </w:t>
      </w:r>
      <w:r w:rsidRPr="001424A9">
        <w:rPr>
          <w:i/>
        </w:rPr>
        <w:t>Hippuris vulgaris</w:t>
      </w:r>
      <w:r w:rsidRPr="001424A9">
        <w:t xml:space="preserve"> Aquatic Vegetation</w:t>
      </w:r>
    </w:p>
    <w:p w14:paraId="58C63832" w14:textId="77777777" w:rsidR="001424A9" w:rsidRPr="001424A9" w:rsidRDefault="000648C2" w:rsidP="001424A9">
      <w:pPr>
        <w:pStyle w:val="ListBullet"/>
      </w:pPr>
      <w:r w:rsidRPr="001424A9">
        <w:t xml:space="preserve">CEGL001838 </w:t>
      </w:r>
      <w:r w:rsidRPr="001424A9">
        <w:rPr>
          <w:i/>
        </w:rPr>
        <w:t>Juncus arcticus ssp. littoralis</w:t>
      </w:r>
      <w:r w:rsidRPr="001424A9">
        <w:t xml:space="preserve"> Wet Meadow</w:t>
      </w:r>
    </w:p>
    <w:p w14:paraId="4766BC4B" w14:textId="77777777" w:rsidR="001424A9" w:rsidRPr="001424A9" w:rsidRDefault="000648C2" w:rsidP="001424A9">
      <w:pPr>
        <w:pStyle w:val="ListBullet"/>
      </w:pPr>
      <w:r w:rsidRPr="001424A9">
        <w:t xml:space="preserve">CEGL001570 </w:t>
      </w:r>
      <w:r w:rsidRPr="001424A9">
        <w:rPr>
          <w:i/>
        </w:rPr>
        <w:t xml:space="preserve">Juncus falcatus </w:t>
      </w:r>
      <w:r w:rsidR="00033AB8">
        <w:rPr>
          <w:i/>
        </w:rPr>
        <w:t>-</w:t>
      </w:r>
      <w:r w:rsidRPr="001424A9">
        <w:rPr>
          <w:i/>
        </w:rPr>
        <w:t xml:space="preserve"> Trifolium wormskioldii</w:t>
      </w:r>
      <w:r w:rsidRPr="001424A9">
        <w:t xml:space="preserve"> Wet Meadow</w:t>
      </w:r>
    </w:p>
    <w:p w14:paraId="4B5252D3" w14:textId="77777777" w:rsidR="001424A9" w:rsidRPr="001424A9" w:rsidRDefault="000648C2" w:rsidP="001424A9">
      <w:pPr>
        <w:pStyle w:val="ListBullet"/>
      </w:pPr>
      <w:r w:rsidRPr="001424A9">
        <w:t xml:space="preserve">CEGL003318 </w:t>
      </w:r>
      <w:r w:rsidRPr="001424A9">
        <w:rPr>
          <w:i/>
        </w:rPr>
        <w:t>Lysichiton americanus</w:t>
      </w:r>
      <w:r w:rsidRPr="001424A9">
        <w:t xml:space="preserve"> Marsh</w:t>
      </w:r>
    </w:p>
    <w:p w14:paraId="304050BB" w14:textId="77777777" w:rsidR="001424A9" w:rsidRPr="001424A9" w:rsidRDefault="000648C2" w:rsidP="001424A9">
      <w:pPr>
        <w:pStyle w:val="ListBullet"/>
      </w:pPr>
      <w:r w:rsidRPr="001424A9">
        <w:t xml:space="preserve">CEGL003410 </w:t>
      </w:r>
      <w:r w:rsidRPr="001424A9">
        <w:rPr>
          <w:i/>
        </w:rPr>
        <w:t>Menyanthes trifoliata</w:t>
      </w:r>
      <w:r w:rsidRPr="001424A9">
        <w:t xml:space="preserve"> Aquatic Vegetation</w:t>
      </w:r>
    </w:p>
    <w:p w14:paraId="2E65D4E0" w14:textId="77777777" w:rsidR="001424A9" w:rsidRPr="001424A9" w:rsidRDefault="000648C2" w:rsidP="001424A9">
      <w:pPr>
        <w:pStyle w:val="ListBullet"/>
      </w:pPr>
      <w:r w:rsidRPr="001424A9">
        <w:t xml:space="preserve">CEGL003319 </w:t>
      </w:r>
      <w:r w:rsidRPr="001424A9">
        <w:rPr>
          <w:i/>
        </w:rPr>
        <w:t>Oenanthe sarmentosa</w:t>
      </w:r>
      <w:r w:rsidRPr="001424A9">
        <w:t xml:space="preserve"> Marsh</w:t>
      </w:r>
    </w:p>
    <w:p w14:paraId="13A45F08" w14:textId="77777777" w:rsidR="001424A9" w:rsidRPr="001424A9" w:rsidRDefault="000648C2" w:rsidP="001424A9">
      <w:pPr>
        <w:pStyle w:val="ListBullet"/>
      </w:pPr>
      <w:r w:rsidRPr="001424A9">
        <w:t xml:space="preserve">CEGL003320 </w:t>
      </w:r>
      <w:r w:rsidRPr="001424A9">
        <w:rPr>
          <w:i/>
        </w:rPr>
        <w:t>Paspalum distichum</w:t>
      </w:r>
      <w:r w:rsidRPr="001424A9">
        <w:t xml:space="preserve"> Marsh</w:t>
      </w:r>
    </w:p>
    <w:p w14:paraId="23DE7E97" w14:textId="77777777" w:rsidR="001424A9" w:rsidRPr="001424A9" w:rsidRDefault="001424A9" w:rsidP="001424A9">
      <w:r w:rsidRPr="001424A9">
        <w:rPr>
          <w:rStyle w:val="TemplateFieldRequired"/>
          <w:highlight w:val="yellow"/>
        </w:rPr>
        <w:t>Type Concept:</w:t>
      </w:r>
      <w:r w:rsidR="000648C2" w:rsidRPr="001424A9">
        <w:t xml:space="preserve"> This ecological system is common throughout the boreal and boreal transition regions of Alaska in wet depressions, low</w:t>
      </w:r>
      <w:r w:rsidR="00033AB8">
        <w:t>-</w:t>
      </w:r>
      <w:r w:rsidR="000648C2" w:rsidRPr="001424A9">
        <w:t>lying areas, and shallow drainage ways. These systems are minerotrophic with high nutrient levels and high rates of decomposition. Soils are mineral or muck and are saturated at some point during the growing season, but do not have standing water (water may be up to 5</w:t>
      </w:r>
      <w:r w:rsidR="00033AB8">
        <w:t>-</w:t>
      </w:r>
      <w:r w:rsidR="000648C2" w:rsidRPr="001424A9">
        <w:t>10 cm deep during portions of the growing season, but it is not persistent). Wet meadows typically have a well</w:t>
      </w:r>
      <w:r w:rsidR="00033AB8">
        <w:t>-</w:t>
      </w:r>
      <w:r w:rsidR="000648C2" w:rsidRPr="001424A9">
        <w:t xml:space="preserve">developed organic mat but not deep enough to be considered peatlands. Wet meadow vegetation may be seral to fens. Dominant species include </w:t>
      </w:r>
      <w:r w:rsidR="000648C2" w:rsidRPr="001424A9">
        <w:rPr>
          <w:i/>
        </w:rPr>
        <w:t>Carex aquatilis, Carex utriculata, Carex lasiocarpa, Eriophorum angustifolium, Calamagrostis canadensis</w:t>
      </w:r>
      <w:r w:rsidR="000648C2" w:rsidRPr="001424A9">
        <w:t xml:space="preserve">, and </w:t>
      </w:r>
      <w:r w:rsidR="000648C2" w:rsidRPr="001424A9">
        <w:rPr>
          <w:i/>
        </w:rPr>
        <w:t>Equisetum palustre</w:t>
      </w:r>
      <w:r w:rsidR="000648C2" w:rsidRPr="001424A9">
        <w:t xml:space="preserve">. </w:t>
      </w:r>
      <w:r w:rsidR="000648C2" w:rsidRPr="001424A9">
        <w:rPr>
          <w:i/>
        </w:rPr>
        <w:t>Comarum palustre, Menyanthes trifoliata, Equisetum fluviatile</w:t>
      </w:r>
      <w:r w:rsidR="000648C2" w:rsidRPr="001424A9">
        <w:t xml:space="preserve"> are often present but not dominant. Shrubs may be a minor component of the canopy cover (less than 25% cover) and include </w:t>
      </w:r>
      <w:r w:rsidR="000648C2" w:rsidRPr="001424A9">
        <w:rPr>
          <w:i/>
        </w:rPr>
        <w:t>Myrica gale, Alnus incana ssp. tenuifolia</w:t>
      </w:r>
      <w:r w:rsidR="000648C2" w:rsidRPr="001424A9">
        <w:t xml:space="preserve">, and </w:t>
      </w:r>
      <w:r w:rsidR="000648C2" w:rsidRPr="001424A9">
        <w:rPr>
          <w:i/>
        </w:rPr>
        <w:t>Salix</w:t>
      </w:r>
      <w:r w:rsidR="000648C2" w:rsidRPr="001424A9">
        <w:t xml:space="preserve"> spp.</w:t>
      </w:r>
    </w:p>
    <w:p w14:paraId="29AB21AD"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Boreal Wet Meadow by the Alaska Natural Heritage Program. Wet meadows are closely related to freshwater marshes but have less standing water.</w:t>
      </w:r>
    </w:p>
    <w:p w14:paraId="2537B3E1" w14:textId="77777777" w:rsidR="001424A9" w:rsidRPr="001424A9" w:rsidRDefault="001424A9" w:rsidP="001424A9">
      <w:r w:rsidRPr="001424A9">
        <w:rPr>
          <w:rStyle w:val="TemplateField"/>
        </w:rPr>
        <w:t>Similar Systems:</w:t>
      </w:r>
      <w:r w:rsidR="000648C2" w:rsidRPr="001424A9">
        <w:t xml:space="preserve"> </w:t>
      </w:r>
    </w:p>
    <w:p w14:paraId="64FC83E5" w14:textId="77777777" w:rsidR="001424A9" w:rsidRPr="001424A9" w:rsidRDefault="000648C2" w:rsidP="001424A9">
      <w:pPr>
        <w:pStyle w:val="ListBullet"/>
      </w:pPr>
      <w:r w:rsidRPr="001424A9">
        <w:t>CES306.812 Rocky Mountain Alpine</w:t>
      </w:r>
      <w:r w:rsidR="00033AB8">
        <w:t>-</w:t>
      </w:r>
      <w:r w:rsidRPr="001424A9">
        <w:t>Montane Wet Meadow []</w:t>
      </w:r>
    </w:p>
    <w:p w14:paraId="465CDB22"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Boreal [Boreal Subcontinental]; Seepage</w:t>
      </w:r>
      <w:r w:rsidR="00033AB8">
        <w:t>-</w:t>
      </w:r>
      <w:r w:rsidR="000648C2" w:rsidRPr="001424A9">
        <w:t>Fed Sloping [Mineral]; Eutrophic Soil; Muck; Graminoid; Saturated Soil [Periodicity/Seasonality]</w:t>
      </w:r>
    </w:p>
    <w:p w14:paraId="734F7340" w14:textId="77777777" w:rsidR="001424A9" w:rsidRPr="001424A9" w:rsidRDefault="000648C2" w:rsidP="001424A9">
      <w:pPr>
        <w:pStyle w:val="Subheading"/>
      </w:pPr>
      <w:r w:rsidRPr="001424A9">
        <w:t>VEGETATION</w:t>
      </w:r>
    </w:p>
    <w:p w14:paraId="4A055E87"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4B0839AF" w14:textId="77777777" w:rsidR="001424A9" w:rsidRPr="001424A9" w:rsidRDefault="001424A9" w:rsidP="001424A9">
      <w:r w:rsidRPr="001424A9">
        <w:rPr>
          <w:rStyle w:val="TemplateFieldRequired"/>
          <w:highlight w:val="yellow"/>
        </w:rPr>
        <w:t>Floristics:</w:t>
      </w:r>
      <w:r w:rsidR="000648C2" w:rsidRPr="001424A9">
        <w:t xml:space="preserve"> Dominant species include </w:t>
      </w:r>
      <w:r w:rsidR="000648C2" w:rsidRPr="001424A9">
        <w:rPr>
          <w:i/>
        </w:rPr>
        <w:t>Carex aquatilis, Carex utriculata, Carex lasiocarpa, Eriophorum angustifolium, Calamagrostis canadensis</w:t>
      </w:r>
      <w:r w:rsidR="000648C2" w:rsidRPr="001424A9">
        <w:t xml:space="preserve">, and </w:t>
      </w:r>
      <w:r w:rsidR="000648C2" w:rsidRPr="001424A9">
        <w:rPr>
          <w:i/>
        </w:rPr>
        <w:t>Equisetum palustre</w:t>
      </w:r>
      <w:r w:rsidR="000648C2" w:rsidRPr="001424A9">
        <w:t xml:space="preserve">. </w:t>
      </w:r>
      <w:r w:rsidR="000648C2" w:rsidRPr="001424A9">
        <w:rPr>
          <w:i/>
        </w:rPr>
        <w:t>Comarum palustre, Menyanthes trifoliata, Equisetum fluviatile</w:t>
      </w:r>
      <w:r w:rsidR="000648C2" w:rsidRPr="001424A9">
        <w:t xml:space="preserve"> are often present but not dominant. Shrubs may be a minor component of the canopy cover (less than 25% cover) and include </w:t>
      </w:r>
      <w:r w:rsidR="000648C2" w:rsidRPr="001424A9">
        <w:rPr>
          <w:i/>
        </w:rPr>
        <w:t>Myrica gale, Alnus incana ssp. tenuifolia</w:t>
      </w:r>
      <w:r w:rsidR="000648C2" w:rsidRPr="001424A9">
        <w:t xml:space="preserve">, and </w:t>
      </w:r>
      <w:r w:rsidR="000648C2" w:rsidRPr="001424A9">
        <w:rPr>
          <w:i/>
        </w:rPr>
        <w:t>Salix</w:t>
      </w:r>
      <w:r w:rsidR="000648C2" w:rsidRPr="001424A9">
        <w:t xml:space="preserve"> spp.</w:t>
      </w:r>
    </w:p>
    <w:p w14:paraId="1599C3D8" w14:textId="77777777" w:rsidR="001424A9" w:rsidRPr="001424A9" w:rsidRDefault="001424A9" w:rsidP="001424A9">
      <w:r w:rsidRPr="001424A9">
        <w:rPr>
          <w:rStyle w:val="TemplateField"/>
        </w:rPr>
        <w:t>Dynamics:</w:t>
      </w:r>
      <w:r w:rsidR="000648C2" w:rsidRPr="001424A9">
        <w:t xml:space="preserve"> This system may be fairly stable or occur as seral stages in wetland succession, such as in thaw ponds or drained lake basins.</w:t>
      </w:r>
    </w:p>
    <w:p w14:paraId="46FB0412" w14:textId="77777777" w:rsidR="001424A9" w:rsidRPr="001424A9" w:rsidRDefault="000648C2" w:rsidP="001424A9">
      <w:pPr>
        <w:pStyle w:val="Subheading"/>
      </w:pPr>
      <w:r w:rsidRPr="001424A9">
        <w:t>ENVIRONMENT</w:t>
      </w:r>
    </w:p>
    <w:p w14:paraId="26D7EEC6" w14:textId="77777777" w:rsidR="001424A9" w:rsidRPr="001424A9" w:rsidRDefault="001424A9" w:rsidP="001424A9">
      <w:r w:rsidRPr="001424A9">
        <w:rPr>
          <w:rStyle w:val="TemplateFieldRequired"/>
          <w:highlight w:val="yellow"/>
        </w:rPr>
        <w:t>Environmental Description:</w:t>
      </w:r>
      <w:r w:rsidR="000648C2" w:rsidRPr="001424A9">
        <w:t xml:space="preserve"> This ecological system is common throughout the boreal and boreal transition regions of Alaska in wet depressions, low</w:t>
      </w:r>
      <w:r w:rsidR="00033AB8">
        <w:t>-</w:t>
      </w:r>
      <w:r w:rsidR="000648C2" w:rsidRPr="001424A9">
        <w:t>lying areas, and shallow drainage ways. These systems are minerotrophic with high nutrient levels and high rates of decomposition. Soils are mineral or muck and are saturated at some point during the growing season, but do not have standing water (water may be up to 5</w:t>
      </w:r>
      <w:r w:rsidR="00033AB8">
        <w:t>-</w:t>
      </w:r>
      <w:r w:rsidR="000648C2" w:rsidRPr="001424A9">
        <w:t>10 cm deep during portions of the growing season, but it is not persistent). Wet meadows typically have a well</w:t>
      </w:r>
      <w:r w:rsidR="00033AB8">
        <w:t>-</w:t>
      </w:r>
      <w:r w:rsidR="000648C2" w:rsidRPr="001424A9">
        <w:t>developed organic mat but not deep enough to be considered peatlands. Wet meadow vegetation may be seral to fens (National Wetlands Working Group 1997, Gracz et al. 2005).</w:t>
      </w:r>
    </w:p>
    <w:p w14:paraId="44EFD94D" w14:textId="77777777" w:rsidR="001424A9" w:rsidRPr="001424A9" w:rsidRDefault="000648C2" w:rsidP="001424A9">
      <w:r w:rsidRPr="001424A9">
        <w:rPr>
          <w:rStyle w:val="TemplateSubField"/>
        </w:rPr>
        <w:t>Climate:</w:t>
      </w:r>
      <w:r w:rsidRPr="001424A9">
        <w:t xml:space="preserve">  </w:t>
      </w:r>
    </w:p>
    <w:p w14:paraId="407041BA" w14:textId="77777777" w:rsidR="001424A9" w:rsidRPr="001424A9" w:rsidRDefault="000648C2" w:rsidP="001424A9">
      <w:r w:rsidRPr="001424A9">
        <w:rPr>
          <w:rStyle w:val="TemplateSubField"/>
        </w:rPr>
        <w:t>Soil/substrate/hydrology:</w:t>
      </w:r>
      <w:r w:rsidRPr="001424A9">
        <w:t xml:space="preserve">  </w:t>
      </w:r>
    </w:p>
    <w:p w14:paraId="2D9665D9" w14:textId="77777777" w:rsidR="001424A9" w:rsidRPr="001424A9" w:rsidRDefault="000648C2" w:rsidP="001424A9">
      <w:pPr>
        <w:pStyle w:val="Subheading"/>
      </w:pPr>
      <w:r w:rsidRPr="001424A9">
        <w:t>DISTRIBUTION</w:t>
      </w:r>
    </w:p>
    <w:p w14:paraId="7DCDF12C" w14:textId="77777777" w:rsidR="001424A9" w:rsidRPr="001424A9" w:rsidRDefault="001424A9" w:rsidP="001424A9">
      <w:r w:rsidRPr="001424A9">
        <w:rPr>
          <w:rStyle w:val="TemplateFieldRequired"/>
          <w:highlight w:val="yellow"/>
        </w:rPr>
        <w:t>Geographic Range:</w:t>
      </w:r>
      <w:r w:rsidR="000648C2" w:rsidRPr="001424A9">
        <w:t xml:space="preserve"> This system is known from lowlands through mid</w:t>
      </w:r>
      <w:r w:rsidR="00033AB8">
        <w:t>-</w:t>
      </w:r>
      <w:r w:rsidR="000648C2" w:rsidRPr="001424A9">
        <w:t>alpine valleys and benches in the boreal and boreal transition regions of Alaska.</w:t>
      </w:r>
    </w:p>
    <w:p w14:paraId="60AA1FCA" w14:textId="77777777" w:rsidR="001424A9" w:rsidRPr="001424A9" w:rsidRDefault="001424A9" w:rsidP="001424A9">
      <w:r w:rsidRPr="001424A9">
        <w:rPr>
          <w:rStyle w:val="TemplateFieldRequired"/>
          <w:highlight w:val="yellow"/>
        </w:rPr>
        <w:t>Spatial Scale &amp; Pattern:</w:t>
      </w:r>
      <w:r w:rsidR="000648C2" w:rsidRPr="001424A9">
        <w:t xml:space="preserve"> Small patch</w:t>
      </w:r>
    </w:p>
    <w:p w14:paraId="79927D7E" w14:textId="77777777" w:rsidR="001424A9" w:rsidRPr="001424A9" w:rsidRDefault="001424A9" w:rsidP="001424A9">
      <w:r w:rsidRPr="001424A9">
        <w:rPr>
          <w:rStyle w:val="TemplateFieldRequired"/>
          <w:highlight w:val="yellow"/>
        </w:rPr>
        <w:t>Nations:</w:t>
      </w:r>
      <w:r w:rsidR="000648C2" w:rsidRPr="001424A9">
        <w:t xml:space="preserve"> US</w:t>
      </w:r>
    </w:p>
    <w:p w14:paraId="03E5474F"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0DED50FB" w14:textId="77777777" w:rsidR="001424A9" w:rsidRPr="001424A9" w:rsidRDefault="000648C2" w:rsidP="001424A9">
      <w:pPr>
        <w:pStyle w:val="ListBullet"/>
      </w:pPr>
      <w:r w:rsidRPr="001424A9">
        <w:rPr>
          <w:i/>
        </w:rPr>
        <w:t>combined</w:t>
      </w:r>
      <w:r w:rsidRPr="001424A9">
        <w:t>: AB, BC, MB, ON?, QC?, SK, YT</w:t>
      </w:r>
    </w:p>
    <w:p w14:paraId="64487843" w14:textId="77777777" w:rsidR="001424A9" w:rsidRPr="001424A9" w:rsidRDefault="001424A9" w:rsidP="001424A9">
      <w:r w:rsidRPr="001424A9">
        <w:rPr>
          <w:rStyle w:val="TemplateField"/>
        </w:rPr>
        <w:lastRenderedPageBreak/>
        <w:t>Federal Lands [don't spend much time! Not required!]:</w:t>
      </w:r>
      <w:r w:rsidR="000648C2" w:rsidRPr="001424A9">
        <w:t xml:space="preserve"> </w:t>
      </w:r>
    </w:p>
    <w:p w14:paraId="4B3A7C54" w14:textId="77777777" w:rsidR="001424A9" w:rsidRPr="001424A9" w:rsidRDefault="001424A9" w:rsidP="001424A9">
      <w:r w:rsidRPr="001424A9">
        <w:rPr>
          <w:rStyle w:val="TemplateField"/>
        </w:rPr>
        <w:t>Alasaka Ecoregions:</w:t>
      </w:r>
      <w:r w:rsidR="000648C2" w:rsidRPr="001424A9">
        <w:t xml:space="preserve"> 10:C, 11:C, 12:C, 13:C, 14:C, 15:C, 16:C, 17:C, 18:C, 19:C, 20:C, 21:C, 22:C, 23:C, 24:C, 25:C, 30:C, 7:C, 9:C</w:t>
      </w:r>
    </w:p>
    <w:p w14:paraId="1DC08220" w14:textId="77777777" w:rsidR="001424A9" w:rsidRPr="001424A9" w:rsidRDefault="001424A9" w:rsidP="001424A9">
      <w:r w:rsidRPr="001424A9">
        <w:rPr>
          <w:b/>
        </w:rPr>
        <w:t>Divisions:</w:t>
      </w:r>
      <w:r w:rsidR="000648C2" w:rsidRPr="001424A9">
        <w:t xml:space="preserve"> 105:C</w:t>
      </w:r>
    </w:p>
    <w:p w14:paraId="7D4CD6C5" w14:textId="77777777" w:rsidR="001424A9" w:rsidRPr="001424A9" w:rsidRDefault="000648C2" w:rsidP="001424A9">
      <w:pPr>
        <w:pStyle w:val="Subheading"/>
      </w:pPr>
      <w:r w:rsidRPr="001424A9">
        <w:t>CONFIDENCE LEVEL</w:t>
      </w:r>
    </w:p>
    <w:p w14:paraId="07D838E8" w14:textId="77777777" w:rsidR="001424A9" w:rsidRPr="001424A9" w:rsidRDefault="001424A9" w:rsidP="001424A9">
      <w:r w:rsidRPr="001424A9">
        <w:rPr>
          <w:rStyle w:val="TemplateFieldRequired"/>
          <w:highlight w:val="yellow"/>
        </w:rPr>
        <w:t>Confidence Level:</w:t>
      </w:r>
      <w:r w:rsidR="000648C2" w:rsidRPr="001424A9">
        <w:t xml:space="preserve"> 2 </w:t>
      </w:r>
      <w:r w:rsidR="00033AB8">
        <w:t>-</w:t>
      </w:r>
      <w:r w:rsidR="000648C2" w:rsidRPr="001424A9">
        <w:t xml:space="preserve"> Moderate</w:t>
      </w:r>
    </w:p>
    <w:p w14:paraId="0D0BE125" w14:textId="77777777" w:rsidR="001424A9" w:rsidRPr="001424A9" w:rsidRDefault="000648C2" w:rsidP="001424A9">
      <w:pPr>
        <w:pStyle w:val="Subheading"/>
      </w:pPr>
      <w:r w:rsidRPr="001424A9">
        <w:t>CITATIONS</w:t>
      </w:r>
    </w:p>
    <w:p w14:paraId="1BC8F926" w14:textId="77777777" w:rsidR="001424A9" w:rsidRPr="001424A9" w:rsidRDefault="001424A9" w:rsidP="001424A9">
      <w:r w:rsidRPr="001424A9">
        <w:rPr>
          <w:rStyle w:val="TemplateFieldRequired"/>
          <w:highlight w:val="yellow"/>
        </w:rPr>
        <w:t>Synonymy:</w:t>
      </w:r>
      <w:r w:rsidR="000648C2" w:rsidRPr="001424A9">
        <w:t xml:space="preserve">  </w:t>
      </w:r>
    </w:p>
    <w:p w14:paraId="080ADCD5" w14:textId="77777777" w:rsidR="001424A9" w:rsidRPr="001424A9" w:rsidRDefault="000648C2" w:rsidP="001424A9">
      <w:pPr>
        <w:pStyle w:val="ListBullet"/>
      </w:pPr>
      <w:r w:rsidRPr="001424A9">
        <w:t xml:space="preserve"> Bluejoint Reedgrass (905) (Shiflet 1994) </w:t>
      </w:r>
      <w:r w:rsidRPr="001424A9">
        <w:rPr>
          <w:b/>
        </w:rPr>
        <w:t>&gt;&lt;</w:t>
      </w:r>
    </w:p>
    <w:p w14:paraId="23C6896F" w14:textId="77777777" w:rsidR="001424A9" w:rsidRPr="001424A9" w:rsidRDefault="000648C2" w:rsidP="001424A9">
      <w:pPr>
        <w:pStyle w:val="ListBullet"/>
      </w:pPr>
      <w:r w:rsidRPr="001424A9">
        <w:t xml:space="preserve"> III.A.3.c </w:t>
      </w:r>
      <w:r w:rsidR="00033AB8">
        <w:t>-</w:t>
      </w:r>
      <w:r w:rsidRPr="001424A9">
        <w:t xml:space="preserve"> Wet sedge</w:t>
      </w:r>
      <w:r w:rsidR="00033AB8">
        <w:t>-</w:t>
      </w:r>
      <w:r w:rsidRPr="001424A9">
        <w:t xml:space="preserve">herb meadow tundra (Viereck et al. 1992) </w:t>
      </w:r>
      <w:r w:rsidRPr="001424A9">
        <w:rPr>
          <w:b/>
        </w:rPr>
        <w:t>&gt;&lt;</w:t>
      </w:r>
    </w:p>
    <w:p w14:paraId="129327B1" w14:textId="77777777" w:rsidR="001424A9" w:rsidRPr="001424A9" w:rsidRDefault="000648C2" w:rsidP="001424A9">
      <w:pPr>
        <w:pStyle w:val="ListBullet"/>
      </w:pPr>
      <w:r w:rsidRPr="001424A9">
        <w:t xml:space="preserve"> III.A.3.f </w:t>
      </w:r>
      <w:r w:rsidR="00033AB8">
        <w:t>-</w:t>
      </w:r>
      <w:r w:rsidRPr="001424A9">
        <w:t xml:space="preserve"> Subarctic lowland sedge wet meadow (Viereck et al. 1992) </w:t>
      </w:r>
      <w:r w:rsidRPr="001424A9">
        <w:rPr>
          <w:b/>
        </w:rPr>
        <w:t>&gt;&lt;</w:t>
      </w:r>
    </w:p>
    <w:p w14:paraId="326665E7" w14:textId="77777777" w:rsidR="001424A9" w:rsidRPr="001424A9" w:rsidRDefault="000648C2" w:rsidP="001424A9">
      <w:pPr>
        <w:pStyle w:val="ListBullet"/>
      </w:pPr>
      <w:r w:rsidRPr="001424A9">
        <w:t xml:space="preserve"> III.A.3.g </w:t>
      </w:r>
      <w:r w:rsidR="00033AB8">
        <w:t>-</w:t>
      </w:r>
      <w:r w:rsidRPr="001424A9">
        <w:t xml:space="preserve"> Subarctic lowland sedge</w:t>
      </w:r>
      <w:r w:rsidR="00033AB8">
        <w:t>-</w:t>
      </w:r>
      <w:r w:rsidRPr="001424A9">
        <w:t xml:space="preserve">shrub wet meadow (Viereck et al. 1992) </w:t>
      </w:r>
      <w:r w:rsidRPr="001424A9">
        <w:rPr>
          <w:b/>
        </w:rPr>
        <w:t>&gt;&lt;</w:t>
      </w:r>
    </w:p>
    <w:p w14:paraId="1D601607" w14:textId="77777777" w:rsidR="001424A9" w:rsidRPr="001424A9" w:rsidRDefault="000648C2" w:rsidP="001424A9">
      <w:pPr>
        <w:pStyle w:val="ListBullet"/>
      </w:pPr>
      <w:r w:rsidRPr="001424A9">
        <w:t xml:space="preserve"> III.B.3.b </w:t>
      </w:r>
      <w:r w:rsidR="00033AB8">
        <w:t>-</w:t>
      </w:r>
      <w:r w:rsidRPr="001424A9">
        <w:t xml:space="preserve"> Subarctic lowland herb wet meadow (Viereck et al. 1992) </w:t>
      </w:r>
      <w:r w:rsidRPr="001424A9">
        <w:rPr>
          <w:b/>
        </w:rPr>
        <w:t>&gt;&lt;</w:t>
      </w:r>
    </w:p>
    <w:p w14:paraId="0A39CC7C" w14:textId="77777777" w:rsidR="001424A9" w:rsidRPr="001424A9" w:rsidRDefault="000648C2" w:rsidP="001424A9">
      <w:pPr>
        <w:pStyle w:val="ListBullet"/>
      </w:pPr>
      <w:r w:rsidRPr="001424A9">
        <w:t xml:space="preserve"> Wet Meadow Tundra (919) (Shiflet 1994) </w:t>
      </w:r>
      <w:r w:rsidRPr="001424A9">
        <w:rPr>
          <w:b/>
        </w:rPr>
        <w:t>&gt;&lt;</w:t>
      </w:r>
    </w:p>
    <w:p w14:paraId="66665E87" w14:textId="77777777" w:rsidR="001424A9" w:rsidRPr="001424A9" w:rsidRDefault="001424A9" w:rsidP="001424A9">
      <w:r w:rsidRPr="001424A9">
        <w:rPr>
          <w:rStyle w:val="TemplateFieldRequired"/>
          <w:highlight w:val="yellow"/>
        </w:rPr>
        <w:t>Full Citation:</w:t>
      </w:r>
      <w:r w:rsidR="000648C2" w:rsidRPr="001424A9">
        <w:t xml:space="preserve">  </w:t>
      </w:r>
    </w:p>
    <w:p w14:paraId="004544B4" w14:textId="77777777" w:rsidR="001424A9" w:rsidRPr="001424A9" w:rsidRDefault="000648C2" w:rsidP="001424A9">
      <w:pPr>
        <w:pStyle w:val="ListBullet"/>
      </w:pPr>
      <w:r w:rsidRPr="001424A9">
        <w:t>Gracz, M., K. Noyes, P. North, and G. Tande. 2005. Wetland mapping and classification of the Kenai Lowland, Alaska. [http://www.kenaiwetlands.net/] [!W05GRA01ICEC!]</w:t>
      </w:r>
    </w:p>
    <w:p w14:paraId="7C6950D4" w14:textId="77777777" w:rsidR="001424A9" w:rsidRPr="001424A9" w:rsidRDefault="000648C2" w:rsidP="001424A9">
      <w:pPr>
        <w:pStyle w:val="ListBullet"/>
      </w:pPr>
      <w:r w:rsidRPr="001424A9">
        <w:t>National Wetlands Working Group. 1997. Wetlands of Canada. C. D. A. Rubec, editor. Ecological Land Classification Series No. 24. Environment Canada, Ottawa, and Polyscience Publications, Inc., Montreal. 452 pp. [!N97NAT01ICEC!]</w:t>
      </w:r>
    </w:p>
    <w:p w14:paraId="6F4ED1FF" w14:textId="77777777" w:rsidR="001424A9" w:rsidRPr="001424A9" w:rsidRDefault="000648C2" w:rsidP="001424A9">
      <w:pPr>
        <w:pStyle w:val="ListBullet"/>
      </w:pPr>
      <w:r w:rsidRPr="001424A9">
        <w:t>Shiflet, T. N., editor. 1994. Rangeland cover types of the United States. Society for Range Management. Denver, CO. 152 pp. [!B94SHI01ICEC!]</w:t>
      </w:r>
    </w:p>
    <w:p w14:paraId="3DDB0AF7"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17406BCB"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1D73F7DB"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04F84D60"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44BD13EC"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24B2197B" w14:textId="77777777" w:rsidR="001424A9" w:rsidRPr="001424A9" w:rsidRDefault="000648C2" w:rsidP="001424A9">
      <w:pPr>
        <w:pStyle w:val="Subheading"/>
      </w:pPr>
      <w:r w:rsidRPr="001424A9">
        <w:t>INTERNAL DATA</w:t>
      </w:r>
    </w:p>
    <w:p w14:paraId="5F8847DE" w14:textId="77777777" w:rsidR="001424A9" w:rsidRPr="001424A9" w:rsidRDefault="001424A9" w:rsidP="001424A9">
      <w:r w:rsidRPr="001424A9">
        <w:rPr>
          <w:b/>
        </w:rPr>
        <w:t>Internal Comments:</w:t>
      </w:r>
      <w:r w:rsidR="000648C2" w:rsidRPr="001424A9">
        <w:t xml:space="preserve"> </w:t>
      </w:r>
    </w:p>
    <w:p w14:paraId="0A39F4BB" w14:textId="77777777" w:rsidR="001424A9" w:rsidRPr="001424A9" w:rsidRDefault="001424A9" w:rsidP="001424A9">
      <w:r w:rsidRPr="001424A9">
        <w:rPr>
          <w:b/>
        </w:rPr>
        <w:t>Other Comments:</w:t>
      </w:r>
      <w:r w:rsidR="000648C2" w:rsidRPr="001424A9">
        <w:t xml:space="preserve"> </w:t>
      </w:r>
    </w:p>
    <w:p w14:paraId="6C6E5EAE" w14:textId="77777777" w:rsidR="001424A9" w:rsidRPr="001424A9" w:rsidRDefault="000648C2" w:rsidP="001424A9">
      <w:pPr>
        <w:pStyle w:val="H2Formation"/>
      </w:pPr>
      <w:bookmarkStart w:id="84" w:name="_Toc13483390"/>
      <w:r w:rsidRPr="001424A9">
        <w:t>2.C.4.Np. Arctic Freshwater Marsh &amp; Wet Meadow</w:t>
      </w:r>
      <w:bookmarkEnd w:id="84"/>
    </w:p>
    <w:p w14:paraId="6133349E" w14:textId="77777777" w:rsidR="001424A9" w:rsidRPr="001424A9" w:rsidRDefault="000648C2" w:rsidP="001424A9">
      <w:pPr>
        <w:pStyle w:val="H3Macrogroup"/>
      </w:pPr>
      <w:bookmarkStart w:id="85" w:name="_Toc13483391"/>
      <w:r w:rsidRPr="001424A9">
        <w:t>M870. Arctic Freshwater Marsh &amp; Wet Meadow</w:t>
      </w:r>
      <w:bookmarkEnd w:id="85"/>
    </w:p>
    <w:p w14:paraId="04767189" w14:textId="77777777" w:rsidR="001424A9" w:rsidRPr="001424A9" w:rsidRDefault="000648C2" w:rsidP="001424A9">
      <w:pPr>
        <w:pStyle w:val="BorderTop"/>
      </w:pPr>
      <w:r w:rsidRPr="001424A9">
        <w:t>2.C.4.Np. Arctic Freshwater Marsh &amp; Wet Meadow</w:t>
      </w:r>
    </w:p>
    <w:p w14:paraId="4EEE49F8" w14:textId="77777777" w:rsidR="001424A9" w:rsidRPr="001424A9" w:rsidRDefault="001424A9" w:rsidP="001424A9">
      <w:r w:rsidRPr="001424A9">
        <w:t>M870</w:t>
      </w:r>
      <w:r w:rsidR="000648C2" w:rsidRPr="001424A9">
        <w:t xml:space="preserve"> Arctic Freshwater Marsh &amp; Wet Meadow</w:t>
      </w:r>
    </w:p>
    <w:p w14:paraId="26988796" w14:textId="77777777" w:rsidR="001424A9" w:rsidRPr="001424A9" w:rsidRDefault="000648C2" w:rsidP="001424A9">
      <w:pPr>
        <w:pStyle w:val="H4Group"/>
      </w:pPr>
      <w:bookmarkStart w:id="86" w:name="_Toc13483392"/>
      <w:r w:rsidRPr="001424A9">
        <w:t>CES102.213 Alaska Arctic Large River Floodplain</w:t>
      </w:r>
      <w:bookmarkEnd w:id="86"/>
    </w:p>
    <w:p w14:paraId="44964CD3" w14:textId="77777777" w:rsidR="001424A9" w:rsidRPr="001424A9" w:rsidRDefault="001424A9" w:rsidP="001424A9">
      <w:r w:rsidRPr="001424A9">
        <w:rPr>
          <w:b/>
        </w:rPr>
        <w:t>LeadResp / Assignment:</w:t>
      </w:r>
      <w:r w:rsidR="000648C2" w:rsidRPr="001424A9">
        <w:t xml:space="preserve"> West / </w:t>
      </w:r>
    </w:p>
    <w:p w14:paraId="550E117E" w14:textId="77777777" w:rsidR="001424A9" w:rsidRPr="001424A9" w:rsidRDefault="001424A9" w:rsidP="001424A9">
      <w:r w:rsidRPr="001424A9">
        <w:rPr>
          <w:b/>
        </w:rPr>
        <w:t>Reviewers:</w:t>
      </w:r>
      <w:r w:rsidR="000648C2" w:rsidRPr="001424A9">
        <w:t xml:space="preserve"> </w:t>
      </w:r>
    </w:p>
    <w:p w14:paraId="17C1FC9F" w14:textId="77777777" w:rsidR="001424A9" w:rsidRPr="001424A9" w:rsidRDefault="001424A9" w:rsidP="001424A9">
      <w:r w:rsidRPr="001424A9">
        <w:rPr>
          <w:b/>
        </w:rPr>
        <w:t>Predecessors:</w:t>
      </w:r>
      <w:r w:rsidR="000648C2" w:rsidRPr="001424A9">
        <w:t xml:space="preserve">  </w:t>
      </w:r>
    </w:p>
    <w:p w14:paraId="08051E2E" w14:textId="77777777" w:rsidR="001424A9" w:rsidRPr="001424A9" w:rsidRDefault="000648C2" w:rsidP="001424A9">
      <w:pPr>
        <w:pStyle w:val="Subheading"/>
      </w:pPr>
      <w:r w:rsidRPr="001424A9">
        <w:t>OVERVIEW</w:t>
      </w:r>
    </w:p>
    <w:p w14:paraId="476389F3" w14:textId="77777777" w:rsidR="001424A9" w:rsidRPr="001424A9" w:rsidRDefault="001424A9" w:rsidP="001424A9">
      <w:r w:rsidRPr="001424A9">
        <w:rPr>
          <w:rStyle w:val="TemplateFieldRequired"/>
          <w:highlight w:val="yellow"/>
        </w:rPr>
        <w:t>Database Code for Type:</w:t>
      </w:r>
      <w:r w:rsidR="000648C2" w:rsidRPr="001424A9">
        <w:t xml:space="preserve"> CES102.213</w:t>
      </w:r>
    </w:p>
    <w:p w14:paraId="50B014CE"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 Arctic Large River Floodplain</w:t>
      </w:r>
    </w:p>
    <w:p w14:paraId="0E1B0166" w14:textId="77777777" w:rsidR="001424A9" w:rsidRPr="001424A9" w:rsidRDefault="001424A9" w:rsidP="001424A9">
      <w:r w:rsidRPr="001424A9">
        <w:rPr>
          <w:rStyle w:val="TemplateFieldRequired"/>
          <w:highlight w:val="yellow"/>
        </w:rPr>
        <w:t>Hierarchy Level:</w:t>
      </w:r>
      <w:r w:rsidR="000648C2" w:rsidRPr="001424A9">
        <w:t xml:space="preserve"> System</w:t>
      </w:r>
    </w:p>
    <w:p w14:paraId="3D11625F" w14:textId="77777777" w:rsidR="001424A9" w:rsidRPr="001424A9" w:rsidRDefault="001424A9" w:rsidP="001424A9">
      <w:r w:rsidRPr="001424A9">
        <w:rPr>
          <w:rStyle w:val="TemplateFieldRequired"/>
          <w:highlight w:val="yellow"/>
        </w:rPr>
        <w:t>Placement in Hierarchy:</w:t>
      </w:r>
      <w:r w:rsidR="000648C2" w:rsidRPr="001424A9">
        <w:t xml:space="preserve"> 2.C.4.Np. M870 Arctic Freshwater Marsh &amp; Wet Meadow</w:t>
      </w:r>
    </w:p>
    <w:p w14:paraId="5EF7B8D1" w14:textId="77777777" w:rsidR="001424A9" w:rsidRPr="001424A9" w:rsidRDefault="001424A9" w:rsidP="001424A9">
      <w:r w:rsidRPr="001424A9">
        <w:rPr>
          <w:rStyle w:val="TemplateField"/>
        </w:rPr>
        <w:t>Association List</w:t>
      </w:r>
    </w:p>
    <w:p w14:paraId="607A0FC0" w14:textId="77777777" w:rsidR="001424A9" w:rsidRPr="001424A9" w:rsidRDefault="001424A9" w:rsidP="001424A9">
      <w:r w:rsidRPr="001424A9">
        <w:rPr>
          <w:rStyle w:val="TemplateFieldRequired"/>
          <w:highlight w:val="yellow"/>
        </w:rPr>
        <w:t>Type Concept:</w:t>
      </w:r>
      <w:r w:rsidR="000648C2" w:rsidRPr="001424A9">
        <w:t xml:space="preserve"> This system includes floodplains associated with two of Alaska's high</w:t>
      </w:r>
      <w:r w:rsidR="00033AB8">
        <w:t>-</w:t>
      </w:r>
      <w:r w:rsidR="000648C2" w:rsidRPr="001424A9">
        <w:t>volume arctic rivers: the Yukon and Kuskokwim. It includes active (flooded frequently) and inactive floodplains (flooded infrequently) and is mosaiced with the various floodplain wetland ecological systems. The flooding regime is characterized by large spring floods at ice break</w:t>
      </w:r>
      <w:r w:rsidR="00033AB8">
        <w:t>-</w:t>
      </w:r>
      <w:r w:rsidR="000648C2" w:rsidRPr="001424A9">
        <w:t>up. The active flooding zone is often several kilometers wide. Permafrost is usually absent. Patch size is matrix</w:t>
      </w:r>
      <w:r w:rsidR="00033AB8">
        <w:t>-</w:t>
      </w:r>
      <w:r w:rsidR="000648C2" w:rsidRPr="001424A9">
        <w:t xml:space="preserve">forming and linear, following the river courses. These floodplains are beyond the distribution of </w:t>
      </w:r>
      <w:r w:rsidR="000648C2" w:rsidRPr="001424A9">
        <w:rPr>
          <w:i/>
        </w:rPr>
        <w:t>Picea glauca</w:t>
      </w:r>
      <w:r w:rsidR="000648C2" w:rsidRPr="001424A9">
        <w:t xml:space="preserve">, which is a major component of interior boreal floodplains. Species composition is diverse, as are structural characteristics. Some of the predominant vegetation types include mesic herbaceous </w:t>
      </w:r>
      <w:r w:rsidR="000648C2" w:rsidRPr="001424A9">
        <w:lastRenderedPageBreak/>
        <w:t>meadows, alder and alder</w:t>
      </w:r>
      <w:r w:rsidR="00033AB8">
        <w:t>-</w:t>
      </w:r>
      <w:r w:rsidR="000648C2" w:rsidRPr="001424A9">
        <w:t xml:space="preserve">willow shrublands, tall and low willow shrublands, and </w:t>
      </w:r>
      <w:r w:rsidR="000648C2" w:rsidRPr="001424A9">
        <w:rPr>
          <w:i/>
        </w:rPr>
        <w:t>Populus balsamifera</w:t>
      </w:r>
      <w:r w:rsidR="000648C2" w:rsidRPr="001424A9">
        <w:t xml:space="preserve">. Some of the common woody species can include </w:t>
      </w:r>
      <w:r w:rsidR="000648C2" w:rsidRPr="001424A9">
        <w:rPr>
          <w:i/>
        </w:rPr>
        <w:t>Populus balsamifera, Alnus viridis, Alnus incana ssp. tenuifolia, Salix</w:t>
      </w:r>
      <w:r w:rsidR="000648C2" w:rsidRPr="001424A9">
        <w:t xml:space="preserve"> spp., and a number of other shrubs.</w:t>
      </w:r>
    </w:p>
    <w:p w14:paraId="45BB332F"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Large River Floodplain by the Alaska Natural Heritage Program.</w:t>
      </w:r>
    </w:p>
    <w:p w14:paraId="39A76445" w14:textId="77777777" w:rsidR="001424A9" w:rsidRPr="001424A9" w:rsidRDefault="001424A9" w:rsidP="001424A9">
      <w:r w:rsidRPr="001424A9">
        <w:rPr>
          <w:rStyle w:val="TemplateField"/>
        </w:rPr>
        <w:t>Similar Systems:</w:t>
      </w:r>
      <w:r w:rsidR="000648C2" w:rsidRPr="001424A9">
        <w:t xml:space="preserve"> </w:t>
      </w:r>
    </w:p>
    <w:p w14:paraId="65BE8EDE" w14:textId="77777777" w:rsidR="001424A9" w:rsidRPr="001424A9" w:rsidRDefault="000648C2" w:rsidP="001424A9">
      <w:pPr>
        <w:pStyle w:val="ListBullet"/>
      </w:pPr>
      <w:r w:rsidRPr="001424A9">
        <w:t xml:space="preserve">  []</w:t>
      </w:r>
    </w:p>
    <w:p w14:paraId="5A7BD8C0"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Lowland [Lowland]; Floodplain; Polar [Polar Oceanic]; Riverine / Alluvial; Short (&lt;5 yrs) Flooding Interval [Short interval, Spring Flooding]; Riparian Mosaic [Trees, shrublands, meadows]</w:t>
      </w:r>
    </w:p>
    <w:p w14:paraId="5C37327D" w14:textId="77777777" w:rsidR="001424A9" w:rsidRPr="001424A9" w:rsidRDefault="000648C2" w:rsidP="001424A9">
      <w:pPr>
        <w:pStyle w:val="Subheading"/>
      </w:pPr>
      <w:r w:rsidRPr="001424A9">
        <w:t>VEGETATION</w:t>
      </w:r>
    </w:p>
    <w:p w14:paraId="4C98BF19"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1AE80C2F" w14:textId="77777777" w:rsidR="001424A9" w:rsidRPr="001424A9" w:rsidRDefault="001424A9" w:rsidP="001424A9">
      <w:r w:rsidRPr="001424A9">
        <w:rPr>
          <w:rStyle w:val="TemplateFieldRequired"/>
          <w:highlight w:val="yellow"/>
        </w:rPr>
        <w:t>Floristics:</w:t>
      </w:r>
      <w:r w:rsidR="000648C2" w:rsidRPr="001424A9">
        <w:t xml:space="preserve"> </w:t>
      </w:r>
    </w:p>
    <w:p w14:paraId="53282257" w14:textId="77777777" w:rsidR="001424A9" w:rsidRPr="001424A9" w:rsidRDefault="001424A9" w:rsidP="001424A9">
      <w:r w:rsidRPr="001424A9">
        <w:rPr>
          <w:rStyle w:val="TemplateField"/>
        </w:rPr>
        <w:t>Dynamics:</w:t>
      </w:r>
      <w:r w:rsidR="000648C2" w:rsidRPr="001424A9">
        <w:t xml:space="preserve"> Ice</w:t>
      </w:r>
      <w:r w:rsidR="00033AB8">
        <w:t>-</w:t>
      </w:r>
      <w:r w:rsidR="000648C2" w:rsidRPr="001424A9">
        <w:t>scour and ice dams are important dynamics. This causes regeneration of willow carrs where scoured by ice. Some mesic sites may eventually become wetlands due to silt deposition from overbank flooding.</w:t>
      </w:r>
    </w:p>
    <w:p w14:paraId="45BA5772" w14:textId="77777777" w:rsidR="001424A9" w:rsidRPr="001424A9" w:rsidRDefault="000648C2" w:rsidP="001424A9">
      <w:pPr>
        <w:pStyle w:val="Subheading"/>
      </w:pPr>
      <w:r w:rsidRPr="001424A9">
        <w:t>ENVIRONMENT</w:t>
      </w:r>
    </w:p>
    <w:p w14:paraId="18B98336"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1FEB7D72" w14:textId="77777777" w:rsidR="001424A9" w:rsidRPr="001424A9" w:rsidRDefault="000648C2" w:rsidP="001424A9">
      <w:r w:rsidRPr="001424A9">
        <w:rPr>
          <w:rStyle w:val="TemplateSubField"/>
        </w:rPr>
        <w:t>Climate:</w:t>
      </w:r>
      <w:r w:rsidRPr="001424A9">
        <w:t xml:space="preserve">  </w:t>
      </w:r>
    </w:p>
    <w:p w14:paraId="28383530" w14:textId="77777777" w:rsidR="001424A9" w:rsidRPr="001424A9" w:rsidRDefault="000648C2" w:rsidP="001424A9">
      <w:r w:rsidRPr="001424A9">
        <w:rPr>
          <w:rStyle w:val="TemplateSubField"/>
        </w:rPr>
        <w:t>Soil/substrate/hydrology:</w:t>
      </w:r>
      <w:r w:rsidRPr="001424A9">
        <w:t xml:space="preserve">  </w:t>
      </w:r>
    </w:p>
    <w:p w14:paraId="0F5D43D0" w14:textId="77777777" w:rsidR="001424A9" w:rsidRPr="001424A9" w:rsidRDefault="000648C2" w:rsidP="001424A9">
      <w:pPr>
        <w:pStyle w:val="Subheading"/>
      </w:pPr>
      <w:r w:rsidRPr="001424A9">
        <w:t>DISTRIBUTION</w:t>
      </w:r>
    </w:p>
    <w:p w14:paraId="07FF4015" w14:textId="77777777" w:rsidR="001424A9" w:rsidRPr="001424A9" w:rsidRDefault="001424A9" w:rsidP="001424A9">
      <w:r w:rsidRPr="001424A9">
        <w:rPr>
          <w:rStyle w:val="TemplateFieldRequired"/>
          <w:highlight w:val="yellow"/>
        </w:rPr>
        <w:t>Geographic Range:</w:t>
      </w:r>
      <w:r w:rsidR="000648C2" w:rsidRPr="001424A9">
        <w:t xml:space="preserve"> This system occurs along the Yukon and Kuskokwim rivers in Alaska.</w:t>
      </w:r>
    </w:p>
    <w:p w14:paraId="664A1DF9" w14:textId="77777777" w:rsidR="001424A9" w:rsidRPr="001424A9" w:rsidRDefault="001424A9" w:rsidP="001424A9">
      <w:r w:rsidRPr="001424A9">
        <w:rPr>
          <w:rStyle w:val="TemplateFieldRequired"/>
          <w:highlight w:val="yellow"/>
        </w:rPr>
        <w:t>Spatial Scale &amp; Pattern:</w:t>
      </w:r>
      <w:r w:rsidR="000648C2" w:rsidRPr="001424A9">
        <w:t xml:space="preserve"> Matrix, Linear</w:t>
      </w:r>
    </w:p>
    <w:p w14:paraId="446CCA13" w14:textId="77777777" w:rsidR="001424A9" w:rsidRPr="001424A9" w:rsidRDefault="001424A9" w:rsidP="001424A9">
      <w:r w:rsidRPr="001424A9">
        <w:rPr>
          <w:rStyle w:val="TemplateFieldRequired"/>
          <w:highlight w:val="yellow"/>
        </w:rPr>
        <w:t>Nations:</w:t>
      </w:r>
      <w:r w:rsidR="000648C2" w:rsidRPr="001424A9">
        <w:t xml:space="preserve"> CA, US</w:t>
      </w:r>
    </w:p>
    <w:p w14:paraId="1C9114F8"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04DE2E50" w14:textId="77777777" w:rsidR="001424A9" w:rsidRPr="001424A9" w:rsidRDefault="001424A9" w:rsidP="001424A9">
      <w:r w:rsidRPr="001424A9">
        <w:rPr>
          <w:rStyle w:val="TemplateField"/>
        </w:rPr>
        <w:t>Federal Lands [don't spend much time! Not required!]:</w:t>
      </w:r>
      <w:r w:rsidR="000648C2" w:rsidRPr="001424A9">
        <w:t xml:space="preserve"> </w:t>
      </w:r>
    </w:p>
    <w:p w14:paraId="5AA359B9" w14:textId="77777777" w:rsidR="001424A9" w:rsidRPr="001424A9" w:rsidRDefault="001424A9" w:rsidP="001424A9">
      <w:r w:rsidRPr="001424A9">
        <w:rPr>
          <w:rStyle w:val="TemplateField"/>
        </w:rPr>
        <w:t>Alasaka Ecoregions:</w:t>
      </w:r>
      <w:r w:rsidR="000648C2" w:rsidRPr="001424A9">
        <w:t xml:space="preserve"> 7:C, 8:C</w:t>
      </w:r>
    </w:p>
    <w:p w14:paraId="47B603EB" w14:textId="77777777" w:rsidR="001424A9" w:rsidRPr="001424A9" w:rsidRDefault="001424A9" w:rsidP="001424A9">
      <w:r w:rsidRPr="001424A9">
        <w:rPr>
          <w:b/>
        </w:rPr>
        <w:t>Divisions:</w:t>
      </w:r>
      <w:r w:rsidR="000648C2" w:rsidRPr="001424A9">
        <w:t xml:space="preserve"> 102:C, 104:C</w:t>
      </w:r>
    </w:p>
    <w:p w14:paraId="2CC135EC" w14:textId="77777777" w:rsidR="001424A9" w:rsidRPr="001424A9" w:rsidRDefault="000648C2" w:rsidP="001424A9">
      <w:pPr>
        <w:pStyle w:val="Subheading"/>
      </w:pPr>
      <w:r w:rsidRPr="001424A9">
        <w:t>CONFIDENCE LEVEL</w:t>
      </w:r>
    </w:p>
    <w:p w14:paraId="0B3E79A0"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76CCAF43" w14:textId="77777777" w:rsidR="001424A9" w:rsidRPr="001424A9" w:rsidRDefault="000648C2" w:rsidP="001424A9">
      <w:pPr>
        <w:pStyle w:val="Subheading"/>
      </w:pPr>
      <w:r w:rsidRPr="001424A9">
        <w:t>CITATIONS</w:t>
      </w:r>
    </w:p>
    <w:p w14:paraId="256C89C3" w14:textId="77777777" w:rsidR="001424A9" w:rsidRPr="001424A9" w:rsidRDefault="001424A9" w:rsidP="001424A9">
      <w:r w:rsidRPr="001424A9">
        <w:rPr>
          <w:rStyle w:val="TemplateFieldRequired"/>
          <w:highlight w:val="yellow"/>
        </w:rPr>
        <w:t>Synonymy:</w:t>
      </w:r>
      <w:r w:rsidR="000648C2" w:rsidRPr="001424A9">
        <w:t xml:space="preserve">  </w:t>
      </w:r>
    </w:p>
    <w:p w14:paraId="4FEDD162" w14:textId="77777777" w:rsidR="001424A9" w:rsidRPr="001424A9" w:rsidRDefault="000648C2" w:rsidP="001424A9">
      <w:pPr>
        <w:pStyle w:val="ListBullet"/>
      </w:pPr>
      <w:r w:rsidRPr="001424A9">
        <w:t xml:space="preserve"> I.B.1.c </w:t>
      </w:r>
      <w:r w:rsidR="00033AB8">
        <w:t>-</w:t>
      </w:r>
      <w:r w:rsidRPr="001424A9">
        <w:t xml:space="preserve"> Balsam poplar (forest) (Viereck et al. 1992) </w:t>
      </w:r>
      <w:r w:rsidRPr="001424A9">
        <w:rPr>
          <w:b/>
        </w:rPr>
        <w:t>&gt;&lt;</w:t>
      </w:r>
    </w:p>
    <w:p w14:paraId="71868ABE" w14:textId="77777777" w:rsidR="001424A9" w:rsidRPr="001424A9" w:rsidRDefault="000648C2" w:rsidP="001424A9">
      <w:pPr>
        <w:pStyle w:val="ListBullet"/>
      </w:pPr>
      <w:r w:rsidRPr="001424A9">
        <w:t xml:space="preserve"> I.B.1.d </w:t>
      </w:r>
      <w:r w:rsidR="00033AB8">
        <w:t>-</w:t>
      </w:r>
      <w:r w:rsidRPr="001424A9">
        <w:t xml:space="preserve"> Paper birch (closed) (Viereck et al. 1992) </w:t>
      </w:r>
      <w:r w:rsidRPr="001424A9">
        <w:rPr>
          <w:b/>
        </w:rPr>
        <w:t>&gt;&lt;</w:t>
      </w:r>
    </w:p>
    <w:p w14:paraId="51859BAD" w14:textId="77777777" w:rsidR="001424A9" w:rsidRPr="001424A9" w:rsidRDefault="000648C2" w:rsidP="001424A9">
      <w:pPr>
        <w:pStyle w:val="ListBullet"/>
      </w:pPr>
      <w:r w:rsidRPr="001424A9">
        <w:t xml:space="preserve"> I.B.2.a </w:t>
      </w:r>
      <w:r w:rsidR="00033AB8">
        <w:t>-</w:t>
      </w:r>
      <w:r w:rsidRPr="001424A9">
        <w:t xml:space="preserve"> Paper birch (open) (Viereck et al. 1992) </w:t>
      </w:r>
      <w:r w:rsidRPr="001424A9">
        <w:rPr>
          <w:b/>
        </w:rPr>
        <w:t>&gt;&lt;</w:t>
      </w:r>
    </w:p>
    <w:p w14:paraId="0DB2110B" w14:textId="77777777" w:rsidR="001424A9" w:rsidRPr="001424A9" w:rsidRDefault="000648C2" w:rsidP="001424A9">
      <w:pPr>
        <w:pStyle w:val="ListBullet"/>
      </w:pPr>
      <w:r w:rsidRPr="001424A9">
        <w:t xml:space="preserve"> I.B.3.b </w:t>
      </w:r>
      <w:r w:rsidR="00033AB8">
        <w:t>-</w:t>
      </w:r>
      <w:r w:rsidRPr="001424A9">
        <w:t xml:space="preserve"> Balsam poplar (woodland) (Viereck et al. 1992) </w:t>
      </w:r>
      <w:r w:rsidRPr="001424A9">
        <w:rPr>
          <w:b/>
        </w:rPr>
        <w:t>&gt;&lt;</w:t>
      </w:r>
    </w:p>
    <w:p w14:paraId="03449AA2" w14:textId="77777777" w:rsidR="001424A9" w:rsidRPr="001424A9" w:rsidRDefault="000648C2" w:rsidP="001424A9">
      <w:pPr>
        <w:pStyle w:val="ListBullet"/>
      </w:pPr>
      <w:r w:rsidRPr="001424A9">
        <w:t xml:space="preserve"> I.B.3.c </w:t>
      </w:r>
      <w:r w:rsidR="00033AB8">
        <w:t>-</w:t>
      </w:r>
      <w:r w:rsidRPr="001424A9">
        <w:t xml:space="preserve"> Paper birch</w:t>
      </w:r>
      <w:r w:rsidR="00033AB8">
        <w:t>-</w:t>
      </w:r>
      <w:r w:rsidRPr="001424A9">
        <w:t xml:space="preserve">balsam poplar (Viereck et al. 1992) </w:t>
      </w:r>
      <w:r w:rsidRPr="001424A9">
        <w:rPr>
          <w:b/>
        </w:rPr>
        <w:t>&gt;&lt;</w:t>
      </w:r>
    </w:p>
    <w:p w14:paraId="79ECDED6" w14:textId="77777777" w:rsidR="001424A9" w:rsidRPr="001424A9" w:rsidRDefault="000648C2" w:rsidP="001424A9">
      <w:pPr>
        <w:pStyle w:val="ListBullet"/>
      </w:pPr>
      <w:r w:rsidRPr="001424A9">
        <w:t xml:space="preserve"> II.B.1.a </w:t>
      </w:r>
      <w:r w:rsidR="00033AB8">
        <w:t>-</w:t>
      </w:r>
      <w:r w:rsidRPr="001424A9">
        <w:t xml:space="preserve"> Willow (closed) (Viereck et al. 1992) </w:t>
      </w:r>
      <w:r w:rsidRPr="001424A9">
        <w:rPr>
          <w:b/>
        </w:rPr>
        <w:t>&gt;&lt;</w:t>
      </w:r>
    </w:p>
    <w:p w14:paraId="0F2DBB79" w14:textId="77777777" w:rsidR="001424A9" w:rsidRPr="001424A9" w:rsidRDefault="000648C2" w:rsidP="001424A9">
      <w:pPr>
        <w:pStyle w:val="ListBullet"/>
      </w:pPr>
      <w:r w:rsidRPr="001424A9">
        <w:t xml:space="preserve"> II.B.1.b </w:t>
      </w:r>
      <w:r w:rsidR="00033AB8">
        <w:t>-</w:t>
      </w:r>
      <w:r w:rsidRPr="001424A9">
        <w:t xml:space="preserve"> Alder (closed) (Viereck et al. 1992) </w:t>
      </w:r>
      <w:r w:rsidRPr="001424A9">
        <w:rPr>
          <w:b/>
        </w:rPr>
        <w:t>&gt;&lt;</w:t>
      </w:r>
    </w:p>
    <w:p w14:paraId="687DC195" w14:textId="77777777" w:rsidR="001424A9" w:rsidRPr="001424A9" w:rsidRDefault="000648C2" w:rsidP="001424A9">
      <w:pPr>
        <w:pStyle w:val="ListBullet"/>
      </w:pPr>
      <w:r w:rsidRPr="001424A9">
        <w:t xml:space="preserve"> II.B.1.d </w:t>
      </w:r>
      <w:r w:rsidR="00033AB8">
        <w:t>-</w:t>
      </w:r>
      <w:r w:rsidRPr="001424A9">
        <w:t xml:space="preserve"> Alder</w:t>
      </w:r>
      <w:r w:rsidR="00033AB8">
        <w:t>-</w:t>
      </w:r>
      <w:r w:rsidRPr="001424A9">
        <w:t xml:space="preserve">willow (closed) (Viereck et al. 1992) </w:t>
      </w:r>
      <w:r w:rsidRPr="001424A9">
        <w:rPr>
          <w:b/>
        </w:rPr>
        <w:t>&gt;&lt;</w:t>
      </w:r>
    </w:p>
    <w:p w14:paraId="3B786CE9" w14:textId="77777777" w:rsidR="001424A9" w:rsidRPr="001424A9" w:rsidRDefault="000648C2" w:rsidP="001424A9">
      <w:pPr>
        <w:pStyle w:val="ListBullet"/>
      </w:pPr>
      <w:r w:rsidRPr="001424A9">
        <w:t xml:space="preserve"> II.B.2.a </w:t>
      </w:r>
      <w:r w:rsidR="00033AB8">
        <w:t>-</w:t>
      </w:r>
      <w:r w:rsidRPr="001424A9">
        <w:t xml:space="preserve"> Willow (open) (Viereck et al. 1992) </w:t>
      </w:r>
      <w:r w:rsidRPr="001424A9">
        <w:rPr>
          <w:b/>
        </w:rPr>
        <w:t>&gt;&lt;</w:t>
      </w:r>
    </w:p>
    <w:p w14:paraId="15F7032F" w14:textId="77777777" w:rsidR="001424A9" w:rsidRPr="001424A9" w:rsidRDefault="000648C2" w:rsidP="001424A9">
      <w:pPr>
        <w:pStyle w:val="ListBullet"/>
      </w:pPr>
      <w:r w:rsidRPr="001424A9">
        <w:t xml:space="preserve"> II.B.2.b </w:t>
      </w:r>
      <w:r w:rsidR="00033AB8">
        <w:t>-</w:t>
      </w:r>
      <w:r w:rsidRPr="001424A9">
        <w:t xml:space="preserve"> Alder (open) (Viereck et al. 1992) </w:t>
      </w:r>
      <w:r w:rsidRPr="001424A9">
        <w:rPr>
          <w:b/>
        </w:rPr>
        <w:t>&gt;&lt;</w:t>
      </w:r>
    </w:p>
    <w:p w14:paraId="4041E210" w14:textId="77777777" w:rsidR="001424A9" w:rsidRPr="001424A9" w:rsidRDefault="000648C2" w:rsidP="001424A9">
      <w:pPr>
        <w:pStyle w:val="ListBullet"/>
      </w:pPr>
      <w:r w:rsidRPr="001424A9">
        <w:t xml:space="preserve"> II.B.2.d </w:t>
      </w:r>
      <w:r w:rsidR="00033AB8">
        <w:t>-</w:t>
      </w:r>
      <w:r w:rsidRPr="001424A9">
        <w:t xml:space="preserve"> Alder</w:t>
      </w:r>
      <w:r w:rsidR="00033AB8">
        <w:t>-</w:t>
      </w:r>
      <w:r w:rsidRPr="001424A9">
        <w:t xml:space="preserve">willow (open) (Viereck et al. 1992) </w:t>
      </w:r>
      <w:r w:rsidRPr="001424A9">
        <w:rPr>
          <w:b/>
        </w:rPr>
        <w:t>&gt;&lt;</w:t>
      </w:r>
    </w:p>
    <w:p w14:paraId="3A8A5E4C" w14:textId="77777777" w:rsidR="001424A9" w:rsidRPr="001424A9" w:rsidRDefault="000648C2" w:rsidP="001424A9">
      <w:pPr>
        <w:pStyle w:val="ListBullet"/>
      </w:pPr>
      <w:r w:rsidRPr="001424A9">
        <w:t xml:space="preserve"> II.C.1.b </w:t>
      </w:r>
      <w:r w:rsidR="00033AB8">
        <w:t>-</w:t>
      </w:r>
      <w:r w:rsidRPr="001424A9">
        <w:t xml:space="preserve"> Low willow (Viereck et al. 1992) </w:t>
      </w:r>
      <w:r w:rsidRPr="001424A9">
        <w:rPr>
          <w:b/>
        </w:rPr>
        <w:t>&gt;&lt;</w:t>
      </w:r>
    </w:p>
    <w:p w14:paraId="69506552" w14:textId="77777777" w:rsidR="001424A9" w:rsidRPr="001424A9" w:rsidRDefault="000648C2" w:rsidP="001424A9">
      <w:pPr>
        <w:pStyle w:val="ListBullet"/>
      </w:pPr>
      <w:r w:rsidRPr="001424A9">
        <w:t xml:space="preserve"> II.C.1.e </w:t>
      </w:r>
      <w:r w:rsidR="00033AB8">
        <w:t>-</w:t>
      </w:r>
      <w:r w:rsidRPr="001424A9">
        <w:t xml:space="preserve"> Low alder</w:t>
      </w:r>
      <w:r w:rsidR="00033AB8">
        <w:t>-</w:t>
      </w:r>
      <w:r w:rsidRPr="001424A9">
        <w:t xml:space="preserve">willow (closed) (Viereck et al. 1992) </w:t>
      </w:r>
      <w:r w:rsidRPr="001424A9">
        <w:rPr>
          <w:b/>
        </w:rPr>
        <w:t>&gt;&lt;</w:t>
      </w:r>
    </w:p>
    <w:p w14:paraId="4C4BE137" w14:textId="77777777" w:rsidR="001424A9" w:rsidRPr="001424A9" w:rsidRDefault="000648C2" w:rsidP="001424A9">
      <w:pPr>
        <w:pStyle w:val="ListBullet"/>
      </w:pPr>
      <w:r w:rsidRPr="001424A9">
        <w:t xml:space="preserve"> II.C.2.g </w:t>
      </w:r>
      <w:r w:rsidR="00033AB8">
        <w:t>-</w:t>
      </w:r>
      <w:r w:rsidRPr="001424A9">
        <w:t xml:space="preserve"> Willow low (open) (Viereck et al. 1992) </w:t>
      </w:r>
      <w:r w:rsidRPr="001424A9">
        <w:rPr>
          <w:b/>
        </w:rPr>
        <w:t>&gt;&lt;</w:t>
      </w:r>
    </w:p>
    <w:p w14:paraId="160BE070" w14:textId="77777777" w:rsidR="001424A9" w:rsidRPr="001424A9" w:rsidRDefault="000648C2" w:rsidP="001424A9">
      <w:pPr>
        <w:pStyle w:val="ListBullet"/>
      </w:pPr>
      <w:r w:rsidRPr="001424A9">
        <w:t xml:space="preserve"> II.C.2.k </w:t>
      </w:r>
      <w:r w:rsidR="00033AB8">
        <w:t>-</w:t>
      </w:r>
      <w:r w:rsidRPr="001424A9">
        <w:t xml:space="preserve"> Low alder</w:t>
      </w:r>
      <w:r w:rsidR="00033AB8">
        <w:t>-</w:t>
      </w:r>
      <w:r w:rsidRPr="001424A9">
        <w:t xml:space="preserve">willow (open) (Viereck et al. 1992) </w:t>
      </w:r>
      <w:r w:rsidRPr="001424A9">
        <w:rPr>
          <w:b/>
        </w:rPr>
        <w:t>&gt;&lt;</w:t>
      </w:r>
    </w:p>
    <w:p w14:paraId="60ADD9EA" w14:textId="77777777" w:rsidR="001424A9" w:rsidRPr="001424A9" w:rsidRDefault="000648C2" w:rsidP="001424A9">
      <w:pPr>
        <w:pStyle w:val="ListBullet"/>
      </w:pPr>
      <w:r w:rsidRPr="001424A9">
        <w:t xml:space="preserve"> II.C.2.l </w:t>
      </w:r>
      <w:r w:rsidR="00033AB8">
        <w:t>-</w:t>
      </w:r>
      <w:r w:rsidRPr="001424A9">
        <w:t xml:space="preserve"> Low alder (Viereck et al. 1992) </w:t>
      </w:r>
      <w:r w:rsidRPr="001424A9">
        <w:rPr>
          <w:b/>
        </w:rPr>
        <w:t>&gt;&lt;</w:t>
      </w:r>
    </w:p>
    <w:p w14:paraId="088DCCD0" w14:textId="77777777" w:rsidR="001424A9" w:rsidRPr="001424A9" w:rsidRDefault="000648C2" w:rsidP="001424A9">
      <w:pPr>
        <w:pStyle w:val="ListBullet"/>
      </w:pPr>
      <w:r w:rsidRPr="001424A9">
        <w:t xml:space="preserve"> III.B.1.a </w:t>
      </w:r>
      <w:r w:rsidR="00033AB8">
        <w:t>-</w:t>
      </w:r>
      <w:r w:rsidRPr="001424A9">
        <w:t xml:space="preserve"> Seral herbs (Viereck et al. 1992) </w:t>
      </w:r>
      <w:r w:rsidRPr="001424A9">
        <w:rPr>
          <w:b/>
        </w:rPr>
        <w:t>&gt;&lt;</w:t>
      </w:r>
    </w:p>
    <w:p w14:paraId="42F70321" w14:textId="77777777" w:rsidR="001424A9" w:rsidRPr="001424A9" w:rsidRDefault="001424A9" w:rsidP="001424A9">
      <w:r w:rsidRPr="001424A9">
        <w:rPr>
          <w:rStyle w:val="TemplateFieldRequired"/>
          <w:highlight w:val="yellow"/>
        </w:rPr>
        <w:t>Full Citation:</w:t>
      </w:r>
      <w:r w:rsidR="000648C2" w:rsidRPr="001424A9">
        <w:t xml:space="preserve">  </w:t>
      </w:r>
    </w:p>
    <w:p w14:paraId="193FF257"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4540B5EB"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5E8FC8B1"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4D1323B7" w14:textId="77777777" w:rsidR="001424A9" w:rsidRPr="001424A9" w:rsidRDefault="001424A9" w:rsidP="001424A9">
      <w:r w:rsidRPr="001424A9">
        <w:rPr>
          <w:rStyle w:val="TemplateFieldRequired"/>
          <w:highlight w:val="yellow"/>
        </w:rPr>
        <w:t>Author of Description:</w:t>
      </w:r>
      <w:r w:rsidR="000648C2" w:rsidRPr="001424A9">
        <w:t xml:space="preserve"> K. Boggs</w:t>
      </w:r>
    </w:p>
    <w:p w14:paraId="724DEF28"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32DCBCE8" w14:textId="77777777" w:rsidR="001424A9" w:rsidRPr="001424A9" w:rsidRDefault="000648C2" w:rsidP="001424A9">
      <w:pPr>
        <w:pStyle w:val="Subheading"/>
      </w:pPr>
      <w:r w:rsidRPr="001424A9">
        <w:lastRenderedPageBreak/>
        <w:t>INTERNAL DATA</w:t>
      </w:r>
    </w:p>
    <w:p w14:paraId="5947CEFF" w14:textId="77777777" w:rsidR="001424A9" w:rsidRPr="001424A9" w:rsidRDefault="001424A9" w:rsidP="001424A9">
      <w:r w:rsidRPr="001424A9">
        <w:rPr>
          <w:b/>
        </w:rPr>
        <w:t>Internal Comments:</w:t>
      </w:r>
      <w:r w:rsidR="000648C2" w:rsidRPr="001424A9">
        <w:t xml:space="preserve"> </w:t>
      </w:r>
    </w:p>
    <w:p w14:paraId="32DCE7C0" w14:textId="77777777" w:rsidR="001424A9" w:rsidRPr="001424A9" w:rsidRDefault="001424A9" w:rsidP="001424A9">
      <w:r w:rsidRPr="001424A9">
        <w:rPr>
          <w:b/>
        </w:rPr>
        <w:t>Other Comments:</w:t>
      </w:r>
      <w:r w:rsidR="000648C2" w:rsidRPr="001424A9">
        <w:t xml:space="preserve"> </w:t>
      </w:r>
    </w:p>
    <w:p w14:paraId="5FB385CB" w14:textId="77777777" w:rsidR="001424A9" w:rsidRPr="001424A9" w:rsidRDefault="000648C2" w:rsidP="001424A9">
      <w:pPr>
        <w:pStyle w:val="BorderTop"/>
      </w:pPr>
      <w:r w:rsidRPr="001424A9">
        <w:t>2.C.4.Np. Arctic Freshwater Marsh &amp; Wet Meadow</w:t>
      </w:r>
    </w:p>
    <w:p w14:paraId="05209CCF" w14:textId="77777777" w:rsidR="001424A9" w:rsidRPr="001424A9" w:rsidRDefault="001424A9" w:rsidP="001424A9">
      <w:r w:rsidRPr="001424A9">
        <w:t>M870</w:t>
      </w:r>
      <w:r w:rsidR="000648C2" w:rsidRPr="001424A9">
        <w:t xml:space="preserve"> Arctic Freshwater Marsh &amp; Wet Meadow</w:t>
      </w:r>
    </w:p>
    <w:p w14:paraId="4F2C5F6E" w14:textId="77777777" w:rsidR="001424A9" w:rsidRPr="001424A9" w:rsidRDefault="000648C2" w:rsidP="001424A9">
      <w:pPr>
        <w:pStyle w:val="H4Group"/>
      </w:pPr>
      <w:bookmarkStart w:id="87" w:name="_Toc13483393"/>
      <w:r w:rsidRPr="001424A9">
        <w:t>CES102.969 North American Arctic Wet Sedge Tundra and Polygonal Ground</w:t>
      </w:r>
      <w:bookmarkEnd w:id="87"/>
    </w:p>
    <w:p w14:paraId="7455DB92" w14:textId="77777777" w:rsidR="001424A9" w:rsidRPr="001424A9" w:rsidRDefault="001424A9" w:rsidP="001424A9">
      <w:r w:rsidRPr="001424A9">
        <w:rPr>
          <w:b/>
        </w:rPr>
        <w:t>LeadResp / Assignment:</w:t>
      </w:r>
      <w:r w:rsidR="000648C2" w:rsidRPr="001424A9">
        <w:t xml:space="preserve"> West / </w:t>
      </w:r>
    </w:p>
    <w:p w14:paraId="1CD55D5D" w14:textId="77777777" w:rsidR="001424A9" w:rsidRPr="001424A9" w:rsidRDefault="001424A9" w:rsidP="001424A9">
      <w:r w:rsidRPr="001424A9">
        <w:rPr>
          <w:b/>
        </w:rPr>
        <w:t>Reviewers:</w:t>
      </w:r>
      <w:r w:rsidR="000648C2" w:rsidRPr="001424A9">
        <w:t xml:space="preserve"> </w:t>
      </w:r>
    </w:p>
    <w:p w14:paraId="406B6CDC" w14:textId="77777777" w:rsidR="001424A9" w:rsidRPr="001424A9" w:rsidRDefault="001424A9" w:rsidP="001424A9">
      <w:r w:rsidRPr="001424A9">
        <w:rPr>
          <w:b/>
        </w:rPr>
        <w:t>Predecessors:</w:t>
      </w:r>
      <w:r w:rsidR="000648C2" w:rsidRPr="001424A9">
        <w:t xml:space="preserve">  </w:t>
      </w:r>
    </w:p>
    <w:p w14:paraId="743C16F9" w14:textId="77777777" w:rsidR="001424A9" w:rsidRPr="001424A9" w:rsidRDefault="000648C2" w:rsidP="001424A9">
      <w:pPr>
        <w:pStyle w:val="ListBullet"/>
      </w:pPr>
      <w:r w:rsidRPr="001424A9">
        <w:t xml:space="preserve">CES102.185 </w:t>
      </w:r>
      <w:r w:rsidRPr="001424A9">
        <w:rPr>
          <w:b/>
        </w:rPr>
        <w:t>Alaska Arctic Wet Sedge Meadow</w:t>
      </w:r>
    </w:p>
    <w:p w14:paraId="404A539B" w14:textId="77777777" w:rsidR="001424A9" w:rsidRPr="001424A9" w:rsidRDefault="000648C2" w:rsidP="001424A9">
      <w:pPr>
        <w:pStyle w:val="ListBullet"/>
      </w:pPr>
      <w:r w:rsidRPr="001424A9">
        <w:t xml:space="preserve">CES102.203 </w:t>
      </w:r>
      <w:r w:rsidRPr="001424A9">
        <w:rPr>
          <w:b/>
        </w:rPr>
        <w:t>Alaska Arctic Polygonal Ground Wet Sedge Tundra</w:t>
      </w:r>
    </w:p>
    <w:p w14:paraId="7E76329A" w14:textId="77777777" w:rsidR="001424A9" w:rsidRPr="001424A9" w:rsidRDefault="000648C2" w:rsidP="001424A9">
      <w:pPr>
        <w:pStyle w:val="Subheading"/>
      </w:pPr>
      <w:r w:rsidRPr="001424A9">
        <w:t>OVERVIEW</w:t>
      </w:r>
    </w:p>
    <w:p w14:paraId="17804139" w14:textId="77777777" w:rsidR="001424A9" w:rsidRPr="001424A9" w:rsidRDefault="001424A9" w:rsidP="001424A9">
      <w:r w:rsidRPr="001424A9">
        <w:rPr>
          <w:rStyle w:val="TemplateFieldRequired"/>
          <w:highlight w:val="yellow"/>
        </w:rPr>
        <w:t>Database Code for Type:</w:t>
      </w:r>
      <w:r w:rsidR="000648C2" w:rsidRPr="001424A9">
        <w:t xml:space="preserve"> CES102.969</w:t>
      </w:r>
    </w:p>
    <w:p w14:paraId="2E52E42D"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 Wet Sedge Tundra and Polygonal Ground</w:t>
      </w:r>
    </w:p>
    <w:p w14:paraId="3D085C3A" w14:textId="77777777" w:rsidR="001424A9" w:rsidRPr="001424A9" w:rsidRDefault="001424A9" w:rsidP="001424A9">
      <w:r w:rsidRPr="001424A9">
        <w:rPr>
          <w:rStyle w:val="TemplateFieldRequired"/>
          <w:highlight w:val="yellow"/>
        </w:rPr>
        <w:t>Hierarchy Level:</w:t>
      </w:r>
      <w:r w:rsidR="000648C2" w:rsidRPr="001424A9">
        <w:t xml:space="preserve"> System</w:t>
      </w:r>
    </w:p>
    <w:p w14:paraId="04C6FAA9" w14:textId="77777777" w:rsidR="001424A9" w:rsidRPr="001424A9" w:rsidRDefault="001424A9" w:rsidP="001424A9">
      <w:r w:rsidRPr="001424A9">
        <w:rPr>
          <w:rStyle w:val="TemplateFieldRequired"/>
          <w:highlight w:val="yellow"/>
        </w:rPr>
        <w:t>Placement in Hierarchy:</w:t>
      </w:r>
      <w:r w:rsidR="000648C2" w:rsidRPr="001424A9">
        <w:t xml:space="preserve"> 2.C.4.Np. M870 Arctic Freshwater Marsh &amp; Wet Meadow</w:t>
      </w:r>
    </w:p>
    <w:p w14:paraId="608AD3D9" w14:textId="77777777" w:rsidR="001424A9" w:rsidRPr="001424A9" w:rsidRDefault="001424A9" w:rsidP="001424A9">
      <w:r w:rsidRPr="001424A9">
        <w:rPr>
          <w:rStyle w:val="TemplateField"/>
        </w:rPr>
        <w:t>Association List</w:t>
      </w:r>
    </w:p>
    <w:p w14:paraId="48EE1D59" w14:textId="77777777" w:rsidR="001424A9" w:rsidRPr="001424A9" w:rsidRDefault="001424A9" w:rsidP="001424A9">
      <w:r w:rsidRPr="001424A9">
        <w:rPr>
          <w:rStyle w:val="TemplateFieldRequired"/>
          <w:highlight w:val="yellow"/>
        </w:rPr>
        <w:t>Type Concept:</w:t>
      </w:r>
      <w:r w:rsidR="000648C2" w:rsidRPr="001424A9">
        <w:t xml:space="preserve"> </w:t>
      </w:r>
    </w:p>
    <w:p w14:paraId="71E8C049" w14:textId="77777777" w:rsidR="001424A9" w:rsidRPr="001424A9" w:rsidRDefault="000648C2" w:rsidP="001424A9">
      <w:pPr>
        <w:pStyle w:val="ListBullet"/>
      </w:pPr>
      <w:r w:rsidRPr="001424A9">
        <w:t>CES102.185 This ecological system occurs on wet sites (typically with 0</w:t>
      </w:r>
      <w:r w:rsidR="00033AB8">
        <w:t>-</w:t>
      </w:r>
      <w:r w:rsidRPr="001424A9">
        <w:t xml:space="preserve">10% visible surface water) with </w:t>
      </w:r>
      <w:r w:rsidR="001424A9">
        <w:t>&gt;</w:t>
      </w:r>
      <w:r w:rsidRPr="001424A9">
        <w:t>25% cover of sedge species. Sites are flat to sloping in valley bottoms, basins, low</w:t>
      </w:r>
      <w:r w:rsidR="00033AB8">
        <w:t>-</w:t>
      </w:r>
      <w:r w:rsidRPr="001424A9">
        <w:t>center polygons, water tracks and adjacent to streams. It also includes patterned wetlands such as ribbed fens. These wet sedge meadows are also found on large to small floodplains, which support the various wetlands that form in oxbows, wet depressions, low</w:t>
      </w:r>
      <w:r w:rsidR="00033AB8">
        <w:t>-</w:t>
      </w:r>
      <w:r w:rsidRPr="001424A9">
        <w:t>lying areas, and abandoned channels, including wet sedge meadows. Soils range from acidic to non</w:t>
      </w:r>
      <w:r w:rsidR="00033AB8">
        <w:t>-</w:t>
      </w:r>
      <w:r w:rsidRPr="001424A9">
        <w:t xml:space="preserve">acidic, are saturated during the summer, and have an organic horizon over silt with permafrost, although on floodplains, permafrost is absent. Patch size is small to moderate and may be linear. Species diversity is much higher than in the freshwater marsh systems. Sites are typically dominated by </w:t>
      </w:r>
      <w:r w:rsidRPr="001424A9">
        <w:rPr>
          <w:i/>
        </w:rPr>
        <w:t>Carex aquatilis</w:t>
      </w:r>
      <w:r w:rsidRPr="001424A9">
        <w:t xml:space="preserve"> and </w:t>
      </w:r>
      <w:r w:rsidRPr="001424A9">
        <w:rPr>
          <w:i/>
        </w:rPr>
        <w:t>Eriophorum angustifolium</w:t>
      </w:r>
      <w:r w:rsidRPr="001424A9">
        <w:t xml:space="preserve"> but may also be dominated or codominated by </w:t>
      </w:r>
      <w:r w:rsidRPr="001424A9">
        <w:rPr>
          <w:i/>
        </w:rPr>
        <w:t>Carex glareosa, Carex rotundata, Carex rariflora, Carex chordorrhiza, Carex rostrata, Carex saxatilis, Carex utriculata, Eriophorum russeolum</w:t>
      </w:r>
      <w:r w:rsidRPr="001424A9">
        <w:t xml:space="preserve">, and </w:t>
      </w:r>
      <w:r w:rsidRPr="001424A9">
        <w:rPr>
          <w:i/>
        </w:rPr>
        <w:t>Eriophorum scheuchzeri</w:t>
      </w:r>
      <w:r w:rsidRPr="001424A9">
        <w:t xml:space="preserve">. </w:t>
      </w:r>
      <w:r w:rsidRPr="001424A9">
        <w:rPr>
          <w:i/>
        </w:rPr>
        <w:t>Dupontia fisheri</w:t>
      </w:r>
      <w:r w:rsidRPr="001424A9">
        <w:t xml:space="preserve"> may also occur. Dwarf</w:t>
      </w:r>
      <w:r w:rsidR="00033AB8">
        <w:t>-</w:t>
      </w:r>
      <w:r w:rsidRPr="001424A9">
        <w:t xml:space="preserve">shrubs such as </w:t>
      </w:r>
      <w:r w:rsidRPr="001424A9">
        <w:rPr>
          <w:i/>
        </w:rPr>
        <w:t>Salix fuscescens, Salix pulchra, Andromeda polifolia, Betula nana, Empetrum nigrum, Ledum palustre ssp. decumbens</w:t>
      </w:r>
      <w:r w:rsidRPr="001424A9">
        <w:t xml:space="preserve">, and </w:t>
      </w:r>
      <w:r w:rsidRPr="001424A9">
        <w:rPr>
          <w:i/>
        </w:rPr>
        <w:t>Vaccinium uliginosum</w:t>
      </w:r>
      <w:r w:rsidRPr="001424A9">
        <w:t xml:space="preserve"> may be common but make up </w:t>
      </w:r>
      <w:r w:rsidR="001424A9">
        <w:t>&lt;</w:t>
      </w:r>
      <w:r w:rsidRPr="001424A9">
        <w:t xml:space="preserve">25% cover. Moss species include </w:t>
      </w:r>
      <w:r w:rsidRPr="001424A9">
        <w:rPr>
          <w:i/>
        </w:rPr>
        <w:t>Drepanocladus</w:t>
      </w:r>
      <w:r w:rsidRPr="001424A9">
        <w:t xml:space="preserve"> spp. and </w:t>
      </w:r>
      <w:r w:rsidRPr="001424A9">
        <w:rPr>
          <w:i/>
        </w:rPr>
        <w:t>Sphagnum</w:t>
      </w:r>
      <w:r w:rsidRPr="001424A9">
        <w:t xml:space="preserve"> spp.</w:t>
      </w:r>
    </w:p>
    <w:p w14:paraId="0925B260" w14:textId="77777777" w:rsidR="001424A9" w:rsidRPr="001424A9" w:rsidRDefault="000648C2" w:rsidP="001424A9">
      <w:pPr>
        <w:pStyle w:val="ListBullet"/>
      </w:pPr>
      <w:r w:rsidRPr="001424A9">
        <w:t>CES102.203 Ice</w:t>
      </w:r>
      <w:r w:rsidR="00033AB8">
        <w:t>-</w:t>
      </w:r>
      <w:r w:rsidRPr="001424A9">
        <w:t>wedge polygons and the thaw</w:t>
      </w:r>
      <w:r w:rsidR="00033AB8">
        <w:t>-</w:t>
      </w:r>
      <w:r w:rsidRPr="001424A9">
        <w:t>lake cycle dominate the Beaufort Coastal Plain ecoregion. The ice</w:t>
      </w:r>
      <w:r w:rsidR="00033AB8">
        <w:t>-</w:t>
      </w:r>
      <w:r w:rsidRPr="001424A9">
        <w:t>wedge polygons generally occur on level surfaces (0</w:t>
      </w:r>
      <w:r w:rsidR="00033AB8">
        <w:t>-</w:t>
      </w:r>
      <w:r w:rsidRPr="001424A9">
        <w:t>2° slopes), and the ice wedges may be 2 m wide at the top. Polygon diameter ranges from several to more than 30 m. In addition to the Beaufort Coastal Plain, ice</w:t>
      </w:r>
      <w:r w:rsidR="00033AB8">
        <w:t>-</w:t>
      </w:r>
      <w:r w:rsidRPr="001424A9">
        <w:t>wedge polygons are a common feature on level ground within foothills and mountains, on glacial drift, lacustrine and floodplain terrace surficial deposits. This system typically occurs on low</w:t>
      </w:r>
      <w:r w:rsidR="00033AB8">
        <w:t>-</w:t>
      </w:r>
      <w:r w:rsidRPr="001424A9">
        <w:t xml:space="preserve">center polygons. The polygon centers have standing water, marsh and wet sedge vegetation, primarily </w:t>
      </w:r>
      <w:r w:rsidRPr="001424A9">
        <w:rPr>
          <w:i/>
        </w:rPr>
        <w:t>Carex aquatilis</w:t>
      </w:r>
      <w:r w:rsidRPr="001424A9">
        <w:t xml:space="preserve"> and </w:t>
      </w:r>
      <w:r w:rsidRPr="001424A9">
        <w:rPr>
          <w:i/>
        </w:rPr>
        <w:t>Eriophorum angustifolium</w:t>
      </w:r>
      <w:r w:rsidRPr="001424A9">
        <w:t xml:space="preserve">. The polygon perimeters typically support wet sedge vegetation also dominated by </w:t>
      </w:r>
      <w:r w:rsidRPr="001424A9">
        <w:rPr>
          <w:i/>
        </w:rPr>
        <w:t>Carex aquatilis</w:t>
      </w:r>
      <w:r w:rsidRPr="001424A9">
        <w:t xml:space="preserve"> and </w:t>
      </w:r>
      <w:r w:rsidRPr="001424A9">
        <w:rPr>
          <w:i/>
        </w:rPr>
        <w:t>Eriophorum angustifolium</w:t>
      </w:r>
      <w:r w:rsidRPr="001424A9">
        <w:t xml:space="preserve">. More elevated perimeters support low shrubs and tussocks. Common shrubs include </w:t>
      </w:r>
      <w:r w:rsidRPr="001424A9">
        <w:rPr>
          <w:i/>
        </w:rPr>
        <w:t>Betula nana, Salix pulchra, Ledum palustre ssp. decumbens, Vaccinium vitis</w:t>
      </w:r>
      <w:r w:rsidR="00033AB8">
        <w:rPr>
          <w:i/>
        </w:rPr>
        <w:t>-</w:t>
      </w:r>
      <w:r w:rsidRPr="001424A9">
        <w:rPr>
          <w:i/>
        </w:rPr>
        <w:t>idaea, Vaccinium uliginosum</w:t>
      </w:r>
      <w:r w:rsidRPr="001424A9">
        <w:t xml:space="preserve">, and </w:t>
      </w:r>
      <w:r w:rsidRPr="001424A9">
        <w:rPr>
          <w:i/>
        </w:rPr>
        <w:t>Empetrum nigrum</w:t>
      </w:r>
      <w:r w:rsidRPr="001424A9">
        <w:t xml:space="preserve">. </w:t>
      </w:r>
      <w:r w:rsidRPr="001424A9">
        <w:rPr>
          <w:i/>
        </w:rPr>
        <w:t>Eriophorum vaginatum</w:t>
      </w:r>
      <w:r w:rsidRPr="001424A9">
        <w:t xml:space="preserve"> is the primary tussock</w:t>
      </w:r>
      <w:r w:rsidR="00033AB8">
        <w:t>-</w:t>
      </w:r>
      <w:r w:rsidRPr="001424A9">
        <w:t xml:space="preserve">former in most sites, but </w:t>
      </w:r>
      <w:r w:rsidRPr="001424A9">
        <w:rPr>
          <w:i/>
        </w:rPr>
        <w:t>Carex bigelowii</w:t>
      </w:r>
      <w:r w:rsidRPr="001424A9">
        <w:t xml:space="preserve"> may dominate some sites. Common mosses include </w:t>
      </w:r>
      <w:r w:rsidRPr="001424A9">
        <w:rPr>
          <w:i/>
        </w:rPr>
        <w:t>Sphagnum</w:t>
      </w:r>
      <w:r w:rsidRPr="001424A9">
        <w:t xml:space="preserve"> spp., </w:t>
      </w:r>
      <w:r w:rsidRPr="001424A9">
        <w:rPr>
          <w:i/>
        </w:rPr>
        <w:t>Polytrichum strictum</w:t>
      </w:r>
      <w:r w:rsidRPr="001424A9">
        <w:t xml:space="preserve">, and </w:t>
      </w:r>
      <w:r w:rsidRPr="001424A9">
        <w:rPr>
          <w:i/>
        </w:rPr>
        <w:t>Hylocomium splendens</w:t>
      </w:r>
      <w:r w:rsidRPr="001424A9">
        <w:t>.</w:t>
      </w:r>
    </w:p>
    <w:p w14:paraId="0638B81D"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48FBDC98" w14:textId="77777777" w:rsidR="001424A9" w:rsidRPr="001424A9" w:rsidRDefault="000648C2" w:rsidP="001424A9">
      <w:pPr>
        <w:pStyle w:val="ListBullet"/>
      </w:pPr>
      <w:r w:rsidRPr="001424A9">
        <w:t>CES102.185 This system include those types known as Wet Sedge and Floodplain Wet Sedge by the Alaska Natural Heritage Program. It is proposed to classify a separate floodplain wet sedge meadow, but mapping and modeling of that as its own system is difficult. For now, wet sedge meadows found in arctic Alaska floodplains are included in this sedge meadow system.</w:t>
      </w:r>
    </w:p>
    <w:p w14:paraId="014A8592" w14:textId="77777777" w:rsidR="001424A9" w:rsidRPr="001424A9" w:rsidRDefault="001424A9" w:rsidP="001424A9">
      <w:r w:rsidRPr="001424A9">
        <w:rPr>
          <w:rStyle w:val="TemplateField"/>
        </w:rPr>
        <w:t>Similar Systems:</w:t>
      </w:r>
      <w:r w:rsidR="000648C2" w:rsidRPr="001424A9">
        <w:t xml:space="preserve"> </w:t>
      </w:r>
    </w:p>
    <w:p w14:paraId="22F2D70E" w14:textId="77777777" w:rsidR="001424A9" w:rsidRPr="001424A9" w:rsidRDefault="000648C2" w:rsidP="001424A9">
      <w:pPr>
        <w:pStyle w:val="ListBullet"/>
      </w:pPr>
      <w:r w:rsidRPr="001424A9">
        <w:t xml:space="preserve">  []</w:t>
      </w:r>
    </w:p>
    <w:p w14:paraId="59310396"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48636C1E" w14:textId="77777777" w:rsidR="001424A9" w:rsidRPr="001424A9" w:rsidRDefault="000648C2" w:rsidP="001424A9">
      <w:pPr>
        <w:pStyle w:val="ListBullet"/>
      </w:pPr>
      <w:r w:rsidRPr="001424A9">
        <w:t>CES102.185 Vegetated (&gt;10% vasc.); Wetland / Herbaceous; Polar [Polar Oceanic]; Eriophorum angustifolium; Saturated Soil</w:t>
      </w:r>
    </w:p>
    <w:p w14:paraId="29379C28" w14:textId="77777777" w:rsidR="001424A9" w:rsidRPr="001424A9" w:rsidRDefault="000648C2" w:rsidP="001424A9">
      <w:pPr>
        <w:pStyle w:val="ListBullet"/>
      </w:pPr>
      <w:r w:rsidRPr="001424A9">
        <w:t>CES102.203 Vegetated (&gt;10% vasc.); Wetland / Polar [Polar Oceanic]; Graminoid; Eriophorum angustifolium; Ice</w:t>
      </w:r>
      <w:r w:rsidR="00033AB8">
        <w:t>-</w:t>
      </w:r>
      <w:r w:rsidRPr="001424A9">
        <w:t>Wedge Polygons</w:t>
      </w:r>
    </w:p>
    <w:p w14:paraId="556E7B87" w14:textId="77777777" w:rsidR="001424A9" w:rsidRPr="001424A9" w:rsidRDefault="000648C2" w:rsidP="001424A9">
      <w:pPr>
        <w:pStyle w:val="Subheading"/>
      </w:pPr>
      <w:r w:rsidRPr="001424A9">
        <w:t>VEGETATION</w:t>
      </w:r>
    </w:p>
    <w:p w14:paraId="0A85D173"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4AC0CF5D" w14:textId="77777777" w:rsidR="001424A9" w:rsidRPr="001424A9" w:rsidRDefault="001424A9" w:rsidP="001424A9">
      <w:r w:rsidRPr="001424A9">
        <w:rPr>
          <w:rStyle w:val="TemplateFieldRequired"/>
          <w:highlight w:val="yellow"/>
        </w:rPr>
        <w:t>Floristics:</w:t>
      </w:r>
      <w:r w:rsidR="000648C2" w:rsidRPr="001424A9">
        <w:t xml:space="preserve"> </w:t>
      </w:r>
    </w:p>
    <w:p w14:paraId="61E01187" w14:textId="77777777" w:rsidR="001424A9" w:rsidRPr="001424A9" w:rsidRDefault="001424A9" w:rsidP="001424A9">
      <w:r w:rsidRPr="001424A9">
        <w:rPr>
          <w:rStyle w:val="TemplateField"/>
        </w:rPr>
        <w:t>Dynamics:</w:t>
      </w:r>
      <w:r w:rsidR="000648C2" w:rsidRPr="001424A9">
        <w:t xml:space="preserve"> </w:t>
      </w:r>
    </w:p>
    <w:p w14:paraId="6C0D53B6" w14:textId="77777777" w:rsidR="001424A9" w:rsidRPr="001424A9" w:rsidRDefault="000648C2" w:rsidP="001424A9">
      <w:pPr>
        <w:pStyle w:val="ListBullet"/>
      </w:pPr>
      <w:r w:rsidRPr="001424A9">
        <w:lastRenderedPageBreak/>
        <w:t>CES102.185 This system occurs within a variety of successional processes, including thaw lakes, polygonal ground, ice</w:t>
      </w:r>
      <w:r w:rsidR="00033AB8">
        <w:t>-</w:t>
      </w:r>
      <w:r w:rsidRPr="001424A9">
        <w:t>wedge polygons, oriented lakes, water tracks and adjacent to streams. Seral stages and the rate of succession in this system are unclear. In floodplains, primary succession on the Yukon</w:t>
      </w:r>
      <w:r w:rsidR="00033AB8">
        <w:t>-</w:t>
      </w:r>
      <w:r w:rsidRPr="001424A9">
        <w:t>Kuskokwim Delta may move rapidly from aquatic bed to marsh to wet sedge and, possibly, wet low</w:t>
      </w:r>
      <w:r w:rsidR="00033AB8">
        <w:t>-</w:t>
      </w:r>
      <w:r w:rsidRPr="001424A9">
        <w:t>tall shrub. An alternate wetland pathway is mesic sites supporting low or tall willows moving to wet low</w:t>
      </w:r>
      <w:r w:rsidR="00033AB8">
        <w:t>-</w:t>
      </w:r>
      <w:r w:rsidRPr="001424A9">
        <w:t>tall shrub to wet sedge to tussocks, but this last stage is no longer part of floodplain dynamics. Primary succession on the Beaufort Coastal Plain progresses slowly from gravel bars to tall willow (possibly persisting for 300 years) or alder</w:t>
      </w:r>
      <w:r w:rsidR="00033AB8">
        <w:t>-</w:t>
      </w:r>
      <w:r w:rsidRPr="001424A9">
        <w:t>willow, then to wet low willow (possibly persisting for 500 years). Paludification may lead to wet sedge (possibly persisting for 1000</w:t>
      </w:r>
      <w:r w:rsidR="00033AB8">
        <w:t>-</w:t>
      </w:r>
      <w:r w:rsidRPr="001424A9">
        <w:t>2000 years), and permafrost formation may lead to tussock tundra, but this last stage is no longer part of the floodplain dynamics.</w:t>
      </w:r>
    </w:p>
    <w:p w14:paraId="56516DFE" w14:textId="77777777" w:rsidR="001424A9" w:rsidRDefault="000648C2" w:rsidP="001424A9">
      <w:pPr>
        <w:pStyle w:val="ListBullet"/>
      </w:pPr>
      <w:r w:rsidRPr="001424A9">
        <w:t>CES102.203 Ice</w:t>
      </w:r>
      <w:r w:rsidR="00033AB8">
        <w:t>-</w:t>
      </w:r>
      <w:r w:rsidRPr="001424A9">
        <w:t>wedge polygons are formed by large ice wedges which grow in thermal contraction cracks in permafrost. Low</w:t>
      </w:r>
      <w:r w:rsidR="00033AB8">
        <w:t>-</w:t>
      </w:r>
      <w:r w:rsidRPr="001424A9">
        <w:t>center polygons indicate that ice wedges are actually growing and that sediments are being actively upturned. High</w:t>
      </w:r>
      <w:r w:rsidR="00033AB8">
        <w:t>-</w:t>
      </w:r>
      <w:r w:rsidRPr="001424A9">
        <w:t>center polygons indicate that erosion, deposition, or thawing are more prevalent than the up</w:t>
      </w:r>
      <w:r w:rsidR="00033AB8">
        <w:t>-</w:t>
      </w:r>
      <w:r w:rsidRPr="001424A9">
        <w:t>pushing of the sediments along the sides of the wedge. Ice</w:t>
      </w:r>
      <w:r w:rsidR="00033AB8">
        <w:t>-</w:t>
      </w:r>
      <w:r w:rsidRPr="001424A9">
        <w:t>wedge polygons are typically part of a spatially coarser thaw</w:t>
      </w:r>
      <w:r w:rsidR="00033AB8">
        <w:t>-</w:t>
      </w:r>
      <w:r w:rsidRPr="001424A9">
        <w:t>lake cycle.</w:t>
      </w:r>
    </w:p>
    <w:p w14:paraId="0CF5934D" w14:textId="77777777" w:rsidR="001424A9" w:rsidRPr="001424A9" w:rsidRDefault="001424A9" w:rsidP="001424A9">
      <w:pPr>
        <w:pStyle w:val="ListBullet"/>
      </w:pPr>
      <w:r>
        <w:tab/>
      </w:r>
      <w:r w:rsidR="000648C2" w:rsidRPr="001424A9">
        <w:t>Most of the land on the Beaufort Coastal Plain (Nowacki et al. (2001) ecoregion 1) is polygonal ground and pond complexes. To be able to model and map polygonal ground systems in this region, first mask out lakes, ponds, floodplains and tidal marshes. Then, use only land with less than a 2</w:t>
      </w:r>
      <w:r w:rsidR="00033AB8">
        <w:t>-</w:t>
      </w:r>
      <w:r w:rsidR="000648C2" w:rsidRPr="001424A9">
        <w:t>degree slope as being polygonal ground.</w:t>
      </w:r>
    </w:p>
    <w:p w14:paraId="4420A546" w14:textId="77777777" w:rsidR="001424A9" w:rsidRPr="001424A9" w:rsidRDefault="000648C2" w:rsidP="001424A9">
      <w:pPr>
        <w:pStyle w:val="Subheading"/>
      </w:pPr>
      <w:r w:rsidRPr="001424A9">
        <w:t>ENVIRONMENT</w:t>
      </w:r>
    </w:p>
    <w:p w14:paraId="33714007"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1AB21EF7" w14:textId="77777777" w:rsidR="001424A9" w:rsidRPr="001424A9" w:rsidRDefault="000648C2" w:rsidP="001424A9">
      <w:r w:rsidRPr="001424A9">
        <w:rPr>
          <w:rStyle w:val="TemplateSubField"/>
        </w:rPr>
        <w:t>Climate:</w:t>
      </w:r>
      <w:r w:rsidRPr="001424A9">
        <w:t xml:space="preserve">  </w:t>
      </w:r>
    </w:p>
    <w:p w14:paraId="3E5ABC14" w14:textId="77777777" w:rsidR="001424A9" w:rsidRPr="001424A9" w:rsidRDefault="000648C2" w:rsidP="001424A9">
      <w:r w:rsidRPr="001424A9">
        <w:rPr>
          <w:rStyle w:val="TemplateSubField"/>
        </w:rPr>
        <w:t>Soil/substrate/hydrology:</w:t>
      </w:r>
      <w:r w:rsidRPr="001424A9">
        <w:t xml:space="preserve">  </w:t>
      </w:r>
    </w:p>
    <w:p w14:paraId="39EE16A5" w14:textId="77777777" w:rsidR="001424A9" w:rsidRPr="001424A9" w:rsidRDefault="000648C2" w:rsidP="001424A9">
      <w:pPr>
        <w:pStyle w:val="Subheading"/>
      </w:pPr>
      <w:r w:rsidRPr="001424A9">
        <w:t>DISTRIBUTION</w:t>
      </w:r>
    </w:p>
    <w:p w14:paraId="7DE78770" w14:textId="77777777" w:rsidR="001424A9" w:rsidRPr="001424A9" w:rsidRDefault="001424A9" w:rsidP="001424A9">
      <w:r w:rsidRPr="001424A9">
        <w:rPr>
          <w:rStyle w:val="TemplateFieldRequired"/>
          <w:highlight w:val="yellow"/>
        </w:rPr>
        <w:t>Geographic Range:</w:t>
      </w:r>
      <w:r w:rsidR="000648C2" w:rsidRPr="001424A9">
        <w:t xml:space="preserve"> </w:t>
      </w:r>
    </w:p>
    <w:p w14:paraId="3643C92D" w14:textId="77777777" w:rsidR="001424A9" w:rsidRPr="001424A9" w:rsidRDefault="000648C2" w:rsidP="001424A9">
      <w:pPr>
        <w:pStyle w:val="ListBullet"/>
      </w:pPr>
      <w:r w:rsidRPr="001424A9">
        <w:t>CES102.185 This system occurs throughout arctic Alaska, from the Bristol Bay lowlands in southwestern Alaska to the North Slope on the Arctic Ocean.</w:t>
      </w:r>
    </w:p>
    <w:p w14:paraId="618995FE" w14:textId="77777777" w:rsidR="001424A9" w:rsidRPr="001424A9" w:rsidRDefault="000648C2" w:rsidP="001424A9">
      <w:pPr>
        <w:pStyle w:val="ListBullet"/>
      </w:pPr>
      <w:r w:rsidRPr="001424A9">
        <w:t>CES102.203 This system is typically found in the lowland regions of arctic Alaska, particularly on the Beaufort Coastal Plain in northern Alaska, and the Kotzebue Sound lowlands of west</w:t>
      </w:r>
      <w:r w:rsidR="00033AB8">
        <w:t>-</w:t>
      </w:r>
      <w:r w:rsidRPr="001424A9">
        <w:t>central Alaska, but it also occurs in other scattered locations of arctic Alaska where there ice</w:t>
      </w:r>
      <w:r w:rsidR="00033AB8">
        <w:t>-</w:t>
      </w:r>
      <w:r w:rsidRPr="001424A9">
        <w:t>wedge processes occur.</w:t>
      </w:r>
    </w:p>
    <w:p w14:paraId="764C1886"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6055B20E" w14:textId="77777777" w:rsidR="001424A9" w:rsidRPr="001424A9" w:rsidRDefault="000648C2" w:rsidP="001424A9">
      <w:pPr>
        <w:pStyle w:val="ListBullet"/>
      </w:pPr>
      <w:r w:rsidRPr="001424A9">
        <w:t>CES102.185 Small patch, Linear</w:t>
      </w:r>
    </w:p>
    <w:p w14:paraId="529CBA25" w14:textId="77777777" w:rsidR="001424A9" w:rsidRPr="001424A9" w:rsidRDefault="000648C2" w:rsidP="001424A9">
      <w:pPr>
        <w:pStyle w:val="ListBullet"/>
      </w:pPr>
      <w:r w:rsidRPr="001424A9">
        <w:t>CES102.203 Large patch</w:t>
      </w:r>
    </w:p>
    <w:p w14:paraId="619E0F55" w14:textId="77777777" w:rsidR="001424A9" w:rsidRPr="001424A9" w:rsidRDefault="001424A9" w:rsidP="001424A9">
      <w:r w:rsidRPr="001424A9">
        <w:rPr>
          <w:rStyle w:val="TemplateFieldRequired"/>
          <w:highlight w:val="yellow"/>
        </w:rPr>
        <w:t>Nations:</w:t>
      </w:r>
      <w:r w:rsidR="000648C2" w:rsidRPr="001424A9">
        <w:t xml:space="preserve"> US</w:t>
      </w:r>
    </w:p>
    <w:p w14:paraId="07BF0D51" w14:textId="77777777" w:rsidR="001424A9" w:rsidRPr="001424A9" w:rsidRDefault="000648C2" w:rsidP="001424A9">
      <w:pPr>
        <w:pStyle w:val="ListBullet"/>
      </w:pPr>
      <w:r w:rsidRPr="001424A9">
        <w:t>CES102.185 CA, US</w:t>
      </w:r>
    </w:p>
    <w:p w14:paraId="476EA34F" w14:textId="77777777" w:rsidR="001424A9" w:rsidRPr="001424A9" w:rsidRDefault="000648C2" w:rsidP="001424A9">
      <w:pPr>
        <w:pStyle w:val="ListBullet"/>
      </w:pPr>
      <w:r w:rsidRPr="001424A9">
        <w:t>CES102.203 CA, US</w:t>
      </w:r>
    </w:p>
    <w:p w14:paraId="7A7BE117"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7D7735EC" w14:textId="77777777" w:rsidR="001424A9" w:rsidRPr="001424A9" w:rsidRDefault="000648C2" w:rsidP="001424A9">
      <w:pPr>
        <w:pStyle w:val="ListBullet"/>
      </w:pPr>
      <w:r w:rsidRPr="001424A9">
        <w:rPr>
          <w:i/>
        </w:rPr>
        <w:t>combined</w:t>
      </w:r>
      <w:r w:rsidRPr="001424A9">
        <w:t>: AK</w:t>
      </w:r>
    </w:p>
    <w:p w14:paraId="615CA7A0" w14:textId="77777777" w:rsidR="001424A9" w:rsidRPr="001424A9" w:rsidRDefault="000648C2" w:rsidP="001424A9">
      <w:pPr>
        <w:pStyle w:val="ListBullet"/>
      </w:pPr>
      <w:r w:rsidRPr="001424A9">
        <w:t>CES102.185 AK</w:t>
      </w:r>
    </w:p>
    <w:p w14:paraId="3A979FEF" w14:textId="77777777" w:rsidR="001424A9" w:rsidRPr="001424A9" w:rsidRDefault="000648C2" w:rsidP="001424A9">
      <w:pPr>
        <w:pStyle w:val="ListBullet"/>
      </w:pPr>
      <w:r w:rsidRPr="001424A9">
        <w:t>CES102.203 AK</w:t>
      </w:r>
    </w:p>
    <w:p w14:paraId="65DF627F" w14:textId="77777777" w:rsidR="001424A9" w:rsidRPr="001424A9" w:rsidRDefault="001424A9" w:rsidP="001424A9">
      <w:r w:rsidRPr="001424A9">
        <w:rPr>
          <w:rStyle w:val="TemplateField"/>
        </w:rPr>
        <w:t>Federal Lands [don't spend much time! Not required!]:</w:t>
      </w:r>
      <w:r w:rsidR="000648C2" w:rsidRPr="001424A9">
        <w:t xml:space="preserve"> </w:t>
      </w:r>
    </w:p>
    <w:p w14:paraId="45D297B3" w14:textId="77777777" w:rsidR="001424A9" w:rsidRPr="001424A9" w:rsidRDefault="001424A9" w:rsidP="001424A9">
      <w:r w:rsidRPr="001424A9">
        <w:rPr>
          <w:rStyle w:val="TemplateField"/>
        </w:rPr>
        <w:t>Alasaka Ecoregions:</w:t>
      </w:r>
      <w:r w:rsidR="000648C2" w:rsidRPr="001424A9">
        <w:t xml:space="preserve"> </w:t>
      </w:r>
    </w:p>
    <w:p w14:paraId="3B1287A4" w14:textId="77777777" w:rsidR="001424A9" w:rsidRPr="001424A9" w:rsidRDefault="000648C2" w:rsidP="001424A9">
      <w:pPr>
        <w:pStyle w:val="ListBullet"/>
      </w:pPr>
      <w:r w:rsidRPr="001424A9">
        <w:t>CES102.185 1:C, 10:C, 2:C, 3:C, 4:C, 5:C, 6:C, 7:C, 8:C, 9:C</w:t>
      </w:r>
    </w:p>
    <w:p w14:paraId="50EA81B5" w14:textId="77777777" w:rsidR="001424A9" w:rsidRPr="001424A9" w:rsidRDefault="000648C2" w:rsidP="001424A9">
      <w:pPr>
        <w:pStyle w:val="ListBullet"/>
      </w:pPr>
      <w:r w:rsidRPr="001424A9">
        <w:t>CES102.203 1:C, 2:C, 3:C, 4:C, 5:C, 6:C, 7:C</w:t>
      </w:r>
    </w:p>
    <w:p w14:paraId="4F7EE282" w14:textId="77777777" w:rsidR="001424A9" w:rsidRPr="001424A9" w:rsidRDefault="001424A9" w:rsidP="001424A9">
      <w:r w:rsidRPr="001424A9">
        <w:rPr>
          <w:b/>
        </w:rPr>
        <w:t>Divisions:</w:t>
      </w:r>
      <w:r w:rsidR="000648C2" w:rsidRPr="001424A9">
        <w:t xml:space="preserve"> 102:C</w:t>
      </w:r>
    </w:p>
    <w:p w14:paraId="51C46254" w14:textId="77777777" w:rsidR="001424A9" w:rsidRPr="001424A9" w:rsidRDefault="000648C2" w:rsidP="001424A9">
      <w:pPr>
        <w:pStyle w:val="ListBullet"/>
      </w:pPr>
      <w:r w:rsidRPr="001424A9">
        <w:t>CES102.185 102:C, 104:C</w:t>
      </w:r>
    </w:p>
    <w:p w14:paraId="75FD06D4" w14:textId="77777777" w:rsidR="001424A9" w:rsidRPr="001424A9" w:rsidRDefault="000648C2" w:rsidP="001424A9">
      <w:pPr>
        <w:pStyle w:val="ListBullet"/>
      </w:pPr>
      <w:r w:rsidRPr="001424A9">
        <w:t>CES102.203 102:C, 104:C</w:t>
      </w:r>
    </w:p>
    <w:p w14:paraId="06FBFCD0" w14:textId="77777777" w:rsidR="001424A9" w:rsidRPr="001424A9" w:rsidRDefault="000648C2" w:rsidP="001424A9">
      <w:pPr>
        <w:pStyle w:val="Subheading"/>
      </w:pPr>
      <w:r w:rsidRPr="001424A9">
        <w:t>CONFIDENCE LEVEL</w:t>
      </w:r>
    </w:p>
    <w:p w14:paraId="0C1E6C8A" w14:textId="77777777" w:rsidR="001424A9" w:rsidRPr="001424A9" w:rsidRDefault="001424A9" w:rsidP="001424A9">
      <w:r w:rsidRPr="001424A9">
        <w:rPr>
          <w:rStyle w:val="TemplateFieldRequired"/>
          <w:highlight w:val="yellow"/>
        </w:rPr>
        <w:t>Confidence Level:</w:t>
      </w:r>
      <w:r w:rsidR="000648C2" w:rsidRPr="001424A9">
        <w:t xml:space="preserve"> </w:t>
      </w:r>
    </w:p>
    <w:p w14:paraId="0636ADB9" w14:textId="77777777" w:rsidR="001424A9" w:rsidRPr="001424A9" w:rsidRDefault="000648C2" w:rsidP="001424A9">
      <w:pPr>
        <w:pStyle w:val="ListBullet"/>
      </w:pPr>
      <w:r w:rsidRPr="001424A9">
        <w:t xml:space="preserve">CES102.185 1 </w:t>
      </w:r>
      <w:r w:rsidR="00033AB8">
        <w:t>-</w:t>
      </w:r>
      <w:r w:rsidRPr="001424A9">
        <w:t xml:space="preserve"> Strong</w:t>
      </w:r>
    </w:p>
    <w:p w14:paraId="7AB33F89" w14:textId="77777777" w:rsidR="001424A9" w:rsidRPr="001424A9" w:rsidRDefault="000648C2" w:rsidP="001424A9">
      <w:pPr>
        <w:pStyle w:val="ListBullet"/>
      </w:pPr>
      <w:r w:rsidRPr="001424A9">
        <w:t xml:space="preserve">CES102.203 1 </w:t>
      </w:r>
      <w:r w:rsidR="00033AB8">
        <w:t>-</w:t>
      </w:r>
      <w:r w:rsidRPr="001424A9">
        <w:t xml:space="preserve"> Strong</w:t>
      </w:r>
    </w:p>
    <w:p w14:paraId="499966DA" w14:textId="77777777" w:rsidR="001424A9" w:rsidRPr="001424A9" w:rsidRDefault="000648C2" w:rsidP="001424A9">
      <w:pPr>
        <w:pStyle w:val="Subheading"/>
      </w:pPr>
      <w:r w:rsidRPr="001424A9">
        <w:t>CITATIONS</w:t>
      </w:r>
    </w:p>
    <w:p w14:paraId="1D0B8B3F" w14:textId="77777777" w:rsidR="001424A9" w:rsidRPr="001424A9" w:rsidRDefault="001424A9" w:rsidP="001424A9">
      <w:r w:rsidRPr="001424A9">
        <w:rPr>
          <w:rStyle w:val="TemplateFieldRequired"/>
          <w:highlight w:val="yellow"/>
        </w:rPr>
        <w:t>Synonymy:</w:t>
      </w:r>
      <w:r w:rsidR="000648C2" w:rsidRPr="001424A9">
        <w:t xml:space="preserve">  </w:t>
      </w:r>
    </w:p>
    <w:p w14:paraId="5EE99F64" w14:textId="77777777" w:rsidR="001424A9" w:rsidRPr="001424A9" w:rsidRDefault="001424A9" w:rsidP="001424A9">
      <w:r w:rsidRPr="001424A9">
        <w:t>CES102.185</w:t>
      </w:r>
    </w:p>
    <w:p w14:paraId="43949F50" w14:textId="77777777" w:rsidR="001424A9" w:rsidRPr="001424A9" w:rsidRDefault="000648C2" w:rsidP="001424A9">
      <w:pPr>
        <w:pStyle w:val="ListBullet"/>
      </w:pPr>
      <w:r w:rsidRPr="001424A9">
        <w:t xml:space="preserve"> III.A.3.a </w:t>
      </w:r>
      <w:r w:rsidR="00033AB8">
        <w:t>-</w:t>
      </w:r>
      <w:r w:rsidRPr="001424A9">
        <w:t xml:space="preserve"> Wet sedge meadow tundra (Viereck et al. 1992) </w:t>
      </w:r>
      <w:r w:rsidRPr="001424A9">
        <w:rPr>
          <w:b/>
        </w:rPr>
        <w:t>&gt;&lt;</w:t>
      </w:r>
    </w:p>
    <w:p w14:paraId="37B08DB0" w14:textId="77777777" w:rsidR="001424A9" w:rsidRPr="001424A9" w:rsidRDefault="000648C2" w:rsidP="001424A9">
      <w:pPr>
        <w:pStyle w:val="ListBullet"/>
      </w:pPr>
      <w:r w:rsidRPr="001424A9">
        <w:t xml:space="preserve"> III.A.3.b </w:t>
      </w:r>
      <w:r w:rsidR="00033AB8">
        <w:t>-</w:t>
      </w:r>
      <w:r w:rsidRPr="001424A9">
        <w:t xml:space="preserve"> Wet sedge</w:t>
      </w:r>
      <w:r w:rsidR="00033AB8">
        <w:t>-</w:t>
      </w:r>
      <w:r w:rsidRPr="001424A9">
        <w:t xml:space="preserve">grass meadow tundra (Viereck et al. 1992) </w:t>
      </w:r>
      <w:r w:rsidRPr="001424A9">
        <w:rPr>
          <w:b/>
        </w:rPr>
        <w:t>&gt;&lt;</w:t>
      </w:r>
    </w:p>
    <w:p w14:paraId="0B3879AC" w14:textId="77777777" w:rsidR="001424A9" w:rsidRPr="001424A9" w:rsidRDefault="000648C2" w:rsidP="001424A9">
      <w:pPr>
        <w:pStyle w:val="ListBullet"/>
      </w:pPr>
      <w:r w:rsidRPr="001424A9">
        <w:t xml:space="preserve"> III.A.3.c </w:t>
      </w:r>
      <w:r w:rsidR="00033AB8">
        <w:t>-</w:t>
      </w:r>
      <w:r w:rsidRPr="001424A9">
        <w:t xml:space="preserve"> Wet sedge</w:t>
      </w:r>
      <w:r w:rsidR="00033AB8">
        <w:t>-</w:t>
      </w:r>
      <w:r w:rsidRPr="001424A9">
        <w:t xml:space="preserve">herb meadow tundra (Viereck et al. 1992) </w:t>
      </w:r>
      <w:r w:rsidRPr="001424A9">
        <w:rPr>
          <w:b/>
        </w:rPr>
        <w:t>&gt;&lt;</w:t>
      </w:r>
    </w:p>
    <w:p w14:paraId="10A08212" w14:textId="77777777" w:rsidR="001424A9" w:rsidRPr="001424A9" w:rsidRDefault="000648C2" w:rsidP="001424A9">
      <w:pPr>
        <w:pStyle w:val="ListBullet"/>
      </w:pPr>
      <w:r w:rsidRPr="001424A9">
        <w:t xml:space="preserve"> III.A.3.f </w:t>
      </w:r>
      <w:r w:rsidR="00033AB8">
        <w:t>-</w:t>
      </w:r>
      <w:r w:rsidRPr="001424A9">
        <w:t xml:space="preserve"> Subarctic lowland sedge wet meadow (Viereck et al. 1992) </w:t>
      </w:r>
      <w:r w:rsidRPr="001424A9">
        <w:rPr>
          <w:b/>
        </w:rPr>
        <w:t>&gt;&lt;</w:t>
      </w:r>
    </w:p>
    <w:p w14:paraId="78AAA40F" w14:textId="77777777" w:rsidR="001424A9" w:rsidRPr="001424A9" w:rsidRDefault="000648C2" w:rsidP="001424A9">
      <w:pPr>
        <w:pStyle w:val="ListBullet"/>
      </w:pPr>
      <w:r w:rsidRPr="001424A9">
        <w:t xml:space="preserve"> III.A.3.g </w:t>
      </w:r>
      <w:r w:rsidR="00033AB8">
        <w:t>-</w:t>
      </w:r>
      <w:r w:rsidRPr="001424A9">
        <w:t xml:space="preserve"> Subarctic lowland sedge</w:t>
      </w:r>
      <w:r w:rsidR="00033AB8">
        <w:t>-</w:t>
      </w:r>
      <w:r w:rsidRPr="001424A9">
        <w:t xml:space="preserve">shrub wet meadow (Viereck et al. 1992) </w:t>
      </w:r>
      <w:r w:rsidRPr="001424A9">
        <w:rPr>
          <w:b/>
        </w:rPr>
        <w:t>&gt;&lt;</w:t>
      </w:r>
    </w:p>
    <w:p w14:paraId="4564C424" w14:textId="77777777" w:rsidR="001424A9" w:rsidRPr="001424A9" w:rsidRDefault="000648C2" w:rsidP="001424A9">
      <w:pPr>
        <w:pStyle w:val="ListBullet"/>
      </w:pPr>
      <w:r w:rsidRPr="001424A9">
        <w:lastRenderedPageBreak/>
        <w:t xml:space="preserve"> III.A.3.j </w:t>
      </w:r>
      <w:r w:rsidR="00033AB8">
        <w:t>-</w:t>
      </w:r>
      <w:r w:rsidRPr="001424A9">
        <w:t xml:space="preserve"> Subarctic lowland sedge bog meadow (Viereck et al. 1992) </w:t>
      </w:r>
      <w:r w:rsidRPr="001424A9">
        <w:rPr>
          <w:b/>
        </w:rPr>
        <w:t>&gt;&lt;</w:t>
      </w:r>
    </w:p>
    <w:p w14:paraId="45C57A1C" w14:textId="77777777" w:rsidR="001424A9" w:rsidRPr="001424A9" w:rsidRDefault="000648C2" w:rsidP="001424A9">
      <w:pPr>
        <w:pStyle w:val="ListBullet"/>
      </w:pPr>
      <w:r w:rsidRPr="001424A9">
        <w:t xml:space="preserve"> III.B.3.b </w:t>
      </w:r>
      <w:r w:rsidR="00033AB8">
        <w:t>-</w:t>
      </w:r>
      <w:r w:rsidRPr="001424A9">
        <w:t xml:space="preserve"> Subarctic lowland herb wet meadow (Viereck et al. 1992) </w:t>
      </w:r>
      <w:r w:rsidRPr="001424A9">
        <w:rPr>
          <w:b/>
        </w:rPr>
        <w:t>&gt;&lt;</w:t>
      </w:r>
    </w:p>
    <w:p w14:paraId="43EA66A1" w14:textId="77777777" w:rsidR="001424A9" w:rsidRPr="001424A9" w:rsidRDefault="001424A9" w:rsidP="001424A9">
      <w:r w:rsidRPr="001424A9">
        <w:t>CES102.203</w:t>
      </w:r>
    </w:p>
    <w:p w14:paraId="126FFBE4" w14:textId="77777777" w:rsidR="001424A9" w:rsidRPr="001424A9" w:rsidRDefault="000648C2" w:rsidP="001424A9">
      <w:pPr>
        <w:pStyle w:val="ListBullet"/>
      </w:pPr>
      <w:r w:rsidRPr="001424A9">
        <w:t xml:space="preserve"> III.A.3.a </w:t>
      </w:r>
      <w:r w:rsidR="00033AB8">
        <w:t>-</w:t>
      </w:r>
      <w:r w:rsidRPr="001424A9">
        <w:t xml:space="preserve"> Wet sedge meadow tundra (Viereck et al. 1992) </w:t>
      </w:r>
      <w:r w:rsidRPr="001424A9">
        <w:rPr>
          <w:b/>
        </w:rPr>
        <w:t>&gt;&lt;</w:t>
      </w:r>
    </w:p>
    <w:p w14:paraId="6D1F25A7" w14:textId="77777777" w:rsidR="001424A9" w:rsidRPr="001424A9" w:rsidRDefault="000648C2" w:rsidP="001424A9">
      <w:pPr>
        <w:pStyle w:val="ListBullet"/>
      </w:pPr>
      <w:r w:rsidRPr="001424A9">
        <w:t xml:space="preserve"> III.A.3.b </w:t>
      </w:r>
      <w:r w:rsidR="00033AB8">
        <w:t>-</w:t>
      </w:r>
      <w:r w:rsidRPr="001424A9">
        <w:t xml:space="preserve"> Wet sedge</w:t>
      </w:r>
      <w:r w:rsidR="00033AB8">
        <w:t>-</w:t>
      </w:r>
      <w:r w:rsidRPr="001424A9">
        <w:t xml:space="preserve">grass meadow tundra (Viereck et al. 1992) </w:t>
      </w:r>
      <w:r w:rsidRPr="001424A9">
        <w:rPr>
          <w:b/>
        </w:rPr>
        <w:t>&gt;&lt;</w:t>
      </w:r>
    </w:p>
    <w:p w14:paraId="5EF470FA" w14:textId="77777777" w:rsidR="001424A9" w:rsidRPr="001424A9" w:rsidRDefault="000648C2" w:rsidP="001424A9">
      <w:pPr>
        <w:pStyle w:val="ListBullet"/>
      </w:pPr>
      <w:r w:rsidRPr="001424A9">
        <w:t xml:space="preserve"> III.A.3.c </w:t>
      </w:r>
      <w:r w:rsidR="00033AB8">
        <w:t>-</w:t>
      </w:r>
      <w:r w:rsidRPr="001424A9">
        <w:t xml:space="preserve"> Wet sedge</w:t>
      </w:r>
      <w:r w:rsidR="00033AB8">
        <w:t>-</w:t>
      </w:r>
      <w:r w:rsidRPr="001424A9">
        <w:t xml:space="preserve">herb meadow tundra (Viereck et al. 1992) </w:t>
      </w:r>
      <w:r w:rsidRPr="001424A9">
        <w:rPr>
          <w:b/>
        </w:rPr>
        <w:t>&gt;&lt;</w:t>
      </w:r>
    </w:p>
    <w:p w14:paraId="629F03A8" w14:textId="77777777" w:rsidR="001424A9" w:rsidRPr="001424A9" w:rsidRDefault="000648C2" w:rsidP="001424A9">
      <w:pPr>
        <w:pStyle w:val="ListBullet"/>
      </w:pPr>
      <w:r w:rsidRPr="001424A9">
        <w:t xml:space="preserve"> III.A.3.f </w:t>
      </w:r>
      <w:r w:rsidR="00033AB8">
        <w:t>-</w:t>
      </w:r>
      <w:r w:rsidRPr="001424A9">
        <w:t xml:space="preserve"> Subarctic lowland sedge wet meadow (Viereck et al. 1992) </w:t>
      </w:r>
      <w:r w:rsidRPr="001424A9">
        <w:rPr>
          <w:b/>
        </w:rPr>
        <w:t>&gt;&lt;</w:t>
      </w:r>
    </w:p>
    <w:p w14:paraId="095C1FE6" w14:textId="77777777" w:rsidR="001424A9" w:rsidRPr="001424A9" w:rsidRDefault="000648C2" w:rsidP="001424A9">
      <w:pPr>
        <w:pStyle w:val="ListBullet"/>
      </w:pPr>
      <w:r w:rsidRPr="001424A9">
        <w:t xml:space="preserve"> III.A.3.g </w:t>
      </w:r>
      <w:r w:rsidR="00033AB8">
        <w:t>-</w:t>
      </w:r>
      <w:r w:rsidRPr="001424A9">
        <w:t xml:space="preserve"> Subarctic lowland sedge</w:t>
      </w:r>
      <w:r w:rsidR="00033AB8">
        <w:t>-</w:t>
      </w:r>
      <w:r w:rsidRPr="001424A9">
        <w:t xml:space="preserve">shrub wet meadow (Viereck et al. 1992) </w:t>
      </w:r>
      <w:r w:rsidRPr="001424A9">
        <w:rPr>
          <w:b/>
        </w:rPr>
        <w:t>&gt;&lt;</w:t>
      </w:r>
    </w:p>
    <w:p w14:paraId="2E406231" w14:textId="77777777" w:rsidR="001424A9" w:rsidRPr="001424A9" w:rsidRDefault="000648C2" w:rsidP="001424A9">
      <w:pPr>
        <w:pStyle w:val="ListBullet"/>
      </w:pPr>
      <w:r w:rsidRPr="001424A9">
        <w:t xml:space="preserve"> III.A.3.j </w:t>
      </w:r>
      <w:r w:rsidR="00033AB8">
        <w:t>-</w:t>
      </w:r>
      <w:r w:rsidRPr="001424A9">
        <w:t xml:space="preserve"> Subarctic lowland sedge bog meadow (Viereck et al. 1992) </w:t>
      </w:r>
      <w:r w:rsidRPr="001424A9">
        <w:rPr>
          <w:b/>
        </w:rPr>
        <w:t>&gt;&lt;</w:t>
      </w:r>
    </w:p>
    <w:p w14:paraId="7703CF02" w14:textId="77777777" w:rsidR="001424A9" w:rsidRPr="001424A9" w:rsidRDefault="000648C2" w:rsidP="001424A9">
      <w:pPr>
        <w:pStyle w:val="ListBullet"/>
      </w:pPr>
      <w:r w:rsidRPr="001424A9">
        <w:t xml:space="preserve"> III.B.3.b </w:t>
      </w:r>
      <w:r w:rsidR="00033AB8">
        <w:t>-</w:t>
      </w:r>
      <w:r w:rsidRPr="001424A9">
        <w:t xml:space="preserve"> Subarctic lowland herb wet meadow (Viereck et al. 1992) </w:t>
      </w:r>
      <w:r w:rsidRPr="001424A9">
        <w:rPr>
          <w:b/>
        </w:rPr>
        <w:t>&gt;&lt;</w:t>
      </w:r>
    </w:p>
    <w:p w14:paraId="68297E6E" w14:textId="77777777" w:rsidR="001424A9" w:rsidRPr="001424A9" w:rsidRDefault="001424A9" w:rsidP="001424A9">
      <w:r w:rsidRPr="001424A9">
        <w:rPr>
          <w:rStyle w:val="TemplateFieldRequired"/>
          <w:highlight w:val="yellow"/>
        </w:rPr>
        <w:t>Full Citation:</w:t>
      </w:r>
      <w:r w:rsidR="000648C2" w:rsidRPr="001424A9">
        <w:t xml:space="preserve">  </w:t>
      </w:r>
    </w:p>
    <w:p w14:paraId="1AE421CC"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CF14ECD" w14:textId="77777777" w:rsidR="001424A9" w:rsidRPr="001424A9" w:rsidRDefault="001424A9" w:rsidP="001424A9">
      <w:r w:rsidRPr="001424A9">
        <w:t>CES102.185</w:t>
      </w:r>
    </w:p>
    <w:p w14:paraId="1068D116"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029FED4" w14:textId="77777777" w:rsidR="001424A9" w:rsidRPr="001424A9" w:rsidRDefault="001424A9" w:rsidP="001424A9">
      <w:r w:rsidRPr="001424A9">
        <w:t>CES102.203</w:t>
      </w:r>
    </w:p>
    <w:p w14:paraId="0621C996"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593F264E" w14:textId="77777777" w:rsidR="001424A9" w:rsidRPr="001424A9" w:rsidRDefault="001424A9" w:rsidP="001424A9">
      <w:r w:rsidRPr="001424A9">
        <w:rPr>
          <w:rStyle w:val="TemplateFieldRequired"/>
          <w:highlight w:val="yellow"/>
        </w:rPr>
        <w:t>Author of Concept:</w:t>
      </w:r>
      <w:r w:rsidR="000648C2" w:rsidRPr="001424A9">
        <w:t xml:space="preserve"> </w:t>
      </w:r>
    </w:p>
    <w:p w14:paraId="66AD5B9F" w14:textId="77777777" w:rsidR="001424A9" w:rsidRPr="001424A9" w:rsidRDefault="000648C2" w:rsidP="001424A9">
      <w:pPr>
        <w:pStyle w:val="ListBullet"/>
      </w:pPr>
      <w:r w:rsidRPr="001424A9">
        <w:t>CES102.185 Western Ecology Group and Alaska Natural Heritage Program</w:t>
      </w:r>
    </w:p>
    <w:p w14:paraId="23A0C213" w14:textId="77777777" w:rsidR="001424A9" w:rsidRPr="001424A9" w:rsidRDefault="000648C2" w:rsidP="001424A9">
      <w:pPr>
        <w:pStyle w:val="ListBullet"/>
      </w:pPr>
      <w:r w:rsidRPr="001424A9">
        <w:t>CES102.203 Western Ecology Group and Alaska Natural Heritage Program</w:t>
      </w:r>
    </w:p>
    <w:p w14:paraId="6942082D" w14:textId="77777777" w:rsidR="001424A9" w:rsidRPr="001424A9" w:rsidRDefault="001424A9" w:rsidP="001424A9">
      <w:r w:rsidRPr="001424A9">
        <w:rPr>
          <w:rStyle w:val="TemplateFieldRequired"/>
          <w:highlight w:val="yellow"/>
        </w:rPr>
        <w:t>Author of Description:</w:t>
      </w:r>
      <w:r w:rsidR="000648C2" w:rsidRPr="001424A9">
        <w:t xml:space="preserve"> </w:t>
      </w:r>
    </w:p>
    <w:p w14:paraId="254085CF" w14:textId="77777777" w:rsidR="001424A9" w:rsidRPr="001424A9" w:rsidRDefault="000648C2" w:rsidP="001424A9">
      <w:pPr>
        <w:pStyle w:val="ListBullet"/>
      </w:pPr>
      <w:r w:rsidRPr="001424A9">
        <w:t>CES102.185 (12/10/2008) K. Boggs</w:t>
      </w:r>
    </w:p>
    <w:p w14:paraId="375A1969" w14:textId="77777777" w:rsidR="001424A9" w:rsidRPr="001424A9" w:rsidRDefault="000648C2" w:rsidP="001424A9">
      <w:pPr>
        <w:pStyle w:val="ListBullet"/>
      </w:pPr>
      <w:r w:rsidRPr="001424A9">
        <w:t>CES102.203 (10/9/2008) K. Boggs</w:t>
      </w:r>
    </w:p>
    <w:p w14:paraId="168DA85D"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5380BBBF" w14:textId="77777777" w:rsidR="001424A9" w:rsidRPr="001424A9" w:rsidRDefault="000648C2" w:rsidP="001424A9">
      <w:pPr>
        <w:pStyle w:val="Subheading"/>
      </w:pPr>
      <w:r w:rsidRPr="001424A9">
        <w:t>INTERNAL DATA</w:t>
      </w:r>
    </w:p>
    <w:p w14:paraId="0CAF5E90" w14:textId="77777777" w:rsidR="001424A9" w:rsidRPr="001424A9" w:rsidRDefault="001424A9" w:rsidP="001424A9">
      <w:r w:rsidRPr="001424A9">
        <w:rPr>
          <w:b/>
        </w:rPr>
        <w:t>Internal Comments:</w:t>
      </w:r>
      <w:r w:rsidR="000648C2" w:rsidRPr="001424A9">
        <w:t xml:space="preserve"> </w:t>
      </w:r>
    </w:p>
    <w:p w14:paraId="3ECB7B6D" w14:textId="77777777" w:rsidR="001424A9" w:rsidRPr="001424A9" w:rsidRDefault="001424A9" w:rsidP="001424A9">
      <w:r w:rsidRPr="001424A9">
        <w:rPr>
          <w:b/>
        </w:rPr>
        <w:t>Other Comments:</w:t>
      </w:r>
      <w:r w:rsidR="000648C2" w:rsidRPr="001424A9">
        <w:t xml:space="preserve"> </w:t>
      </w:r>
    </w:p>
    <w:p w14:paraId="1F4AD885" w14:textId="77777777" w:rsidR="001424A9" w:rsidRPr="001424A9" w:rsidRDefault="000648C2" w:rsidP="001424A9">
      <w:pPr>
        <w:pStyle w:val="BorderTop"/>
      </w:pPr>
      <w:r w:rsidRPr="001424A9">
        <w:t>2.C.4.Np. Arctic Freshwater Marsh &amp; Wet Meadow</w:t>
      </w:r>
    </w:p>
    <w:p w14:paraId="15612A94" w14:textId="77777777" w:rsidR="001424A9" w:rsidRPr="001424A9" w:rsidRDefault="001424A9" w:rsidP="001424A9">
      <w:r w:rsidRPr="001424A9">
        <w:t>M870</w:t>
      </w:r>
      <w:r w:rsidR="000648C2" w:rsidRPr="001424A9">
        <w:t xml:space="preserve"> Arctic Freshwater Marsh &amp; Wet Meadow</w:t>
      </w:r>
    </w:p>
    <w:p w14:paraId="4BAB3573" w14:textId="77777777" w:rsidR="001424A9" w:rsidRPr="001424A9" w:rsidRDefault="000648C2" w:rsidP="001424A9">
      <w:pPr>
        <w:pStyle w:val="H4Group"/>
      </w:pPr>
      <w:bookmarkStart w:id="88" w:name="_Toc13483394"/>
      <w:r w:rsidRPr="001424A9">
        <w:t>CES102.528 North American Arctic Freshwater Marsh</w:t>
      </w:r>
      <w:bookmarkEnd w:id="88"/>
    </w:p>
    <w:p w14:paraId="022E53C6" w14:textId="77777777" w:rsidR="001424A9" w:rsidRPr="001424A9" w:rsidRDefault="001424A9" w:rsidP="001424A9">
      <w:r w:rsidRPr="001424A9">
        <w:rPr>
          <w:b/>
        </w:rPr>
        <w:t>LeadResp / Assignment:</w:t>
      </w:r>
      <w:r w:rsidR="000648C2" w:rsidRPr="001424A9">
        <w:t xml:space="preserve"> West / </w:t>
      </w:r>
    </w:p>
    <w:p w14:paraId="465081FC" w14:textId="77777777" w:rsidR="001424A9" w:rsidRPr="001424A9" w:rsidRDefault="001424A9" w:rsidP="001424A9">
      <w:r w:rsidRPr="001424A9">
        <w:rPr>
          <w:b/>
        </w:rPr>
        <w:t>Reviewers:</w:t>
      </w:r>
      <w:r w:rsidR="000648C2" w:rsidRPr="001424A9">
        <w:t xml:space="preserve"> </w:t>
      </w:r>
    </w:p>
    <w:p w14:paraId="19977D17" w14:textId="77777777" w:rsidR="001424A9" w:rsidRPr="001424A9" w:rsidRDefault="001424A9" w:rsidP="001424A9">
      <w:r w:rsidRPr="001424A9">
        <w:rPr>
          <w:b/>
        </w:rPr>
        <w:t>Predecessors:</w:t>
      </w:r>
      <w:r w:rsidR="000648C2" w:rsidRPr="001424A9">
        <w:t xml:space="preserve">  </w:t>
      </w:r>
    </w:p>
    <w:p w14:paraId="63A68BFB" w14:textId="77777777" w:rsidR="001424A9" w:rsidRPr="001424A9" w:rsidRDefault="000648C2" w:rsidP="001424A9">
      <w:pPr>
        <w:pStyle w:val="ListBullet"/>
      </w:pPr>
      <w:r w:rsidRPr="001424A9">
        <w:t xml:space="preserve">CES102.183 </w:t>
      </w:r>
      <w:r w:rsidRPr="001424A9">
        <w:rPr>
          <w:b/>
        </w:rPr>
        <w:t>Alaska Arctic Pendantgrass Freshwater Marsh</w:t>
      </w:r>
    </w:p>
    <w:p w14:paraId="075517F8" w14:textId="77777777" w:rsidR="001424A9" w:rsidRPr="001424A9" w:rsidRDefault="000648C2" w:rsidP="001424A9">
      <w:pPr>
        <w:pStyle w:val="ListBullet"/>
      </w:pPr>
      <w:r w:rsidRPr="001424A9">
        <w:t xml:space="preserve">CES102.184 </w:t>
      </w:r>
      <w:r w:rsidRPr="001424A9">
        <w:rPr>
          <w:b/>
        </w:rPr>
        <w:t>Alaska Arctic Sedge Freshwater Marsh</w:t>
      </w:r>
    </w:p>
    <w:p w14:paraId="66853B44" w14:textId="77777777" w:rsidR="001424A9" w:rsidRPr="001424A9" w:rsidRDefault="000648C2" w:rsidP="001424A9">
      <w:pPr>
        <w:pStyle w:val="Subheading"/>
      </w:pPr>
      <w:r w:rsidRPr="001424A9">
        <w:t>OVERVIEW</w:t>
      </w:r>
    </w:p>
    <w:p w14:paraId="203F860F" w14:textId="77777777" w:rsidR="001424A9" w:rsidRPr="001424A9" w:rsidRDefault="001424A9" w:rsidP="001424A9">
      <w:r w:rsidRPr="001424A9">
        <w:rPr>
          <w:rStyle w:val="TemplateFieldRequired"/>
          <w:highlight w:val="yellow"/>
        </w:rPr>
        <w:t>Database Code for Type:</w:t>
      </w:r>
      <w:r w:rsidR="000648C2" w:rsidRPr="001424A9">
        <w:t xml:space="preserve"> CES102.528</w:t>
      </w:r>
    </w:p>
    <w:p w14:paraId="4006A592"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 Freshwater Marsh</w:t>
      </w:r>
    </w:p>
    <w:p w14:paraId="5A0AADC0" w14:textId="77777777" w:rsidR="001424A9" w:rsidRPr="001424A9" w:rsidRDefault="001424A9" w:rsidP="001424A9">
      <w:r w:rsidRPr="001424A9">
        <w:rPr>
          <w:rStyle w:val="TemplateFieldRequired"/>
          <w:highlight w:val="yellow"/>
        </w:rPr>
        <w:t>Hierarchy Level:</w:t>
      </w:r>
      <w:r w:rsidR="000648C2" w:rsidRPr="001424A9">
        <w:t xml:space="preserve"> System</w:t>
      </w:r>
    </w:p>
    <w:p w14:paraId="66B8852D" w14:textId="77777777" w:rsidR="001424A9" w:rsidRPr="001424A9" w:rsidRDefault="001424A9" w:rsidP="001424A9">
      <w:r w:rsidRPr="001424A9">
        <w:rPr>
          <w:rStyle w:val="TemplateFieldRequired"/>
          <w:highlight w:val="yellow"/>
        </w:rPr>
        <w:t>Placement in Hierarchy:</w:t>
      </w:r>
      <w:r w:rsidR="000648C2" w:rsidRPr="001424A9">
        <w:t xml:space="preserve"> 2.C.4.Np. M870 Arctic Freshwater Marsh &amp; Wet Meadow</w:t>
      </w:r>
    </w:p>
    <w:p w14:paraId="4FD9F4CD" w14:textId="77777777" w:rsidR="001424A9" w:rsidRPr="001424A9" w:rsidRDefault="001424A9" w:rsidP="001424A9">
      <w:r w:rsidRPr="001424A9">
        <w:rPr>
          <w:rStyle w:val="TemplateField"/>
        </w:rPr>
        <w:t>Association List</w:t>
      </w:r>
    </w:p>
    <w:p w14:paraId="77913410" w14:textId="77777777" w:rsidR="001424A9" w:rsidRPr="001424A9" w:rsidRDefault="001424A9" w:rsidP="001424A9">
      <w:r w:rsidRPr="001424A9">
        <w:rPr>
          <w:rStyle w:val="TemplateFieldRequired"/>
          <w:highlight w:val="yellow"/>
        </w:rPr>
        <w:t>Type Concept:</w:t>
      </w:r>
      <w:r w:rsidR="000648C2" w:rsidRPr="001424A9">
        <w:t xml:space="preserve"> </w:t>
      </w:r>
    </w:p>
    <w:p w14:paraId="1887309E" w14:textId="77777777" w:rsidR="001424A9" w:rsidRPr="001424A9" w:rsidRDefault="000648C2" w:rsidP="001424A9">
      <w:pPr>
        <w:pStyle w:val="ListBullet"/>
      </w:pPr>
      <w:r w:rsidRPr="001424A9">
        <w:t xml:space="preserve">CES102.183 Freshwater marshes dominated by </w:t>
      </w:r>
      <w:r w:rsidRPr="001424A9">
        <w:rPr>
          <w:i/>
        </w:rPr>
        <w:t>Arctophila fulva</w:t>
      </w:r>
      <w:r w:rsidRPr="001424A9">
        <w:t xml:space="preserve"> occur as small patches throughout arctic Alaska, typically on the margins of ponds and lakes. They are semipermanently flooded, but some have seasonal flooding, and the water depth typically exceeds 10 cm. It is also found on large to small floodplains where various wetlands form in oxbows, wet depressions, low</w:t>
      </w:r>
      <w:r w:rsidR="00033AB8">
        <w:t>-</w:t>
      </w:r>
      <w:r w:rsidRPr="001424A9">
        <w:t>lying areas, and abandoned channels, including freshwater marshes. Soils are muck or mineral, and water is nutrient</w:t>
      </w:r>
      <w:r w:rsidR="00033AB8">
        <w:t>-</w:t>
      </w:r>
      <w:r w:rsidRPr="001424A9">
        <w:t xml:space="preserve">rich. In floodplains, permafrost is absent. This system has standing water with </w:t>
      </w:r>
      <w:r w:rsidR="001424A9">
        <w:t>&gt;</w:t>
      </w:r>
      <w:r w:rsidRPr="001424A9">
        <w:t xml:space="preserve">10% cover of emergent herbaceous vegetation, primarily </w:t>
      </w:r>
      <w:r w:rsidRPr="001424A9">
        <w:rPr>
          <w:i/>
        </w:rPr>
        <w:t>Arctophila fulva</w:t>
      </w:r>
      <w:r w:rsidRPr="001424A9">
        <w:t>. Species diversity is low.</w:t>
      </w:r>
    </w:p>
    <w:p w14:paraId="1560D8F8" w14:textId="77777777" w:rsidR="001424A9" w:rsidRPr="001424A9" w:rsidRDefault="000648C2" w:rsidP="001424A9">
      <w:pPr>
        <w:pStyle w:val="ListBullet"/>
      </w:pPr>
      <w:r w:rsidRPr="001424A9">
        <w:lastRenderedPageBreak/>
        <w:t>CES102.184 Freshwater marshes occur as small patches throughout arctic Alaska, typically on the margins of ponds, lakes and beaded streams. This system is also found on large to small floodplains where various wetlands form in oxbows, wet depressions, low</w:t>
      </w:r>
      <w:r w:rsidR="00033AB8">
        <w:t>-</w:t>
      </w:r>
      <w:r w:rsidRPr="001424A9">
        <w:t>lying areas, and abandoned channels, including freshwater marshes. Soils are muck or mineral, and water is nutrient</w:t>
      </w:r>
      <w:r w:rsidR="00033AB8">
        <w:t>-</w:t>
      </w:r>
      <w:r w:rsidRPr="001424A9">
        <w:t xml:space="preserve">rich. In floodplains, permafrost is absent. This system typically has standing water. It is often dominated by </w:t>
      </w:r>
      <w:r w:rsidRPr="001424A9">
        <w:rPr>
          <w:i/>
        </w:rPr>
        <w:t>Carex aquatilis</w:t>
      </w:r>
      <w:r w:rsidRPr="001424A9">
        <w:t xml:space="preserve"> or </w:t>
      </w:r>
      <w:r w:rsidRPr="001424A9">
        <w:rPr>
          <w:i/>
        </w:rPr>
        <w:t>Eriophorum angustifolium</w:t>
      </w:r>
      <w:r w:rsidRPr="001424A9">
        <w:t xml:space="preserve">, but other emergent species may occur, including </w:t>
      </w:r>
      <w:r w:rsidRPr="001424A9">
        <w:rPr>
          <w:i/>
        </w:rPr>
        <w:t>Comarum palustre, Hippuris vulgaris, Carex utriculata, Menyanthes trifoliata, Lysimachia thyrsiflora</w:t>
      </w:r>
      <w:r w:rsidRPr="001424A9">
        <w:t xml:space="preserve">, and </w:t>
      </w:r>
      <w:r w:rsidRPr="001424A9">
        <w:rPr>
          <w:i/>
        </w:rPr>
        <w:t>Equisetum fluviatile</w:t>
      </w:r>
      <w:r w:rsidRPr="001424A9">
        <w:t>.</w:t>
      </w:r>
    </w:p>
    <w:p w14:paraId="3F706514"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55E298F0" w14:textId="77777777" w:rsidR="001424A9" w:rsidRPr="001424A9" w:rsidRDefault="000648C2" w:rsidP="001424A9">
      <w:pPr>
        <w:pStyle w:val="ListBullet"/>
      </w:pPr>
      <w:r w:rsidRPr="001424A9">
        <w:t>CES102.183 This system includes those types known as Freshwater Marsh</w:t>
      </w:r>
      <w:r w:rsidR="00033AB8">
        <w:t>-</w:t>
      </w:r>
      <w:r w:rsidRPr="001424A9">
        <w:t xml:space="preserve"> </w:t>
      </w:r>
      <w:r w:rsidRPr="001424A9">
        <w:rPr>
          <w:i/>
        </w:rPr>
        <w:t>Arctophila fulva</w:t>
      </w:r>
      <w:r w:rsidRPr="001424A9">
        <w:t xml:space="preserve"> and Floodplain Freshwater Marsh by the Alaska Natural Heritage Program. It is proposed to classify a separate floodplain freshwater marsh, but mapping and modeling of that as its own system is difficult. For now, marshes found in arctic Alaska floodplains are included in either this non</w:t>
      </w:r>
      <w:r w:rsidR="00033AB8">
        <w:t>-</w:t>
      </w:r>
      <w:r w:rsidRPr="001424A9">
        <w:t>floodplain marsh system or in ~Alaska Arctic Sedge Freshwater Marsh (CES102.184)$$.</w:t>
      </w:r>
    </w:p>
    <w:p w14:paraId="711225DF" w14:textId="77777777" w:rsidR="001424A9" w:rsidRPr="001424A9" w:rsidRDefault="000648C2" w:rsidP="001424A9">
      <w:pPr>
        <w:pStyle w:val="ListBullet"/>
      </w:pPr>
      <w:r w:rsidRPr="001424A9">
        <w:t>CES102.184 This system includes those types known as Freshwater Marsh</w:t>
      </w:r>
      <w:r w:rsidR="00033AB8">
        <w:t>-</w:t>
      </w:r>
      <w:r w:rsidRPr="001424A9">
        <w:t xml:space="preserve"> </w:t>
      </w:r>
      <w:r w:rsidRPr="001424A9">
        <w:rPr>
          <w:i/>
        </w:rPr>
        <w:t>Carex aquatilis</w:t>
      </w:r>
      <w:r w:rsidRPr="001424A9">
        <w:t xml:space="preserve"> and Floodplain Freshwater Marsh by the Alaska Natural Heritage Program. It is proposed to classify a separate floodplain freshwater marsh, but mapping and modeling of that as its own system is difficult. For now, marshes found in arctic Alaska floodplains are included in either this non</w:t>
      </w:r>
      <w:r w:rsidR="00033AB8">
        <w:t>-</w:t>
      </w:r>
      <w:r w:rsidRPr="001424A9">
        <w:t>floodplain marsh system or in ~Alaska Arctic Pendantgrass Freshwater Marsh (CES102.183)$$.</w:t>
      </w:r>
    </w:p>
    <w:p w14:paraId="6043D16C" w14:textId="77777777" w:rsidR="001424A9" w:rsidRPr="001424A9" w:rsidRDefault="001424A9" w:rsidP="001424A9">
      <w:r w:rsidRPr="001424A9">
        <w:rPr>
          <w:rStyle w:val="TemplateField"/>
        </w:rPr>
        <w:t>Similar Systems:</w:t>
      </w:r>
      <w:r w:rsidR="000648C2" w:rsidRPr="001424A9">
        <w:t xml:space="preserve"> </w:t>
      </w:r>
    </w:p>
    <w:p w14:paraId="24C60E5A" w14:textId="77777777" w:rsidR="001424A9" w:rsidRPr="001424A9" w:rsidRDefault="000648C2" w:rsidP="001424A9">
      <w:pPr>
        <w:pStyle w:val="ListBullet"/>
      </w:pPr>
      <w:r w:rsidRPr="001424A9">
        <w:t xml:space="preserve">  []</w:t>
      </w:r>
    </w:p>
    <w:p w14:paraId="5D215EAC" w14:textId="77777777" w:rsidR="001424A9" w:rsidRPr="001424A9" w:rsidRDefault="001424A9" w:rsidP="001424A9">
      <w:r w:rsidRPr="001424A9">
        <w:t>CES102.183</w:t>
      </w:r>
    </w:p>
    <w:p w14:paraId="6439CD5D" w14:textId="77777777" w:rsidR="001424A9" w:rsidRPr="001424A9" w:rsidRDefault="000648C2" w:rsidP="001424A9">
      <w:pPr>
        <w:pStyle w:val="ListBullet"/>
      </w:pPr>
      <w:r w:rsidRPr="001424A9">
        <w:t>CES102.184 Alaska Arctic Sedge Freshwater Marsh []</w:t>
      </w:r>
    </w:p>
    <w:p w14:paraId="188863AC" w14:textId="77777777" w:rsidR="001424A9" w:rsidRPr="001424A9" w:rsidRDefault="000648C2" w:rsidP="001424A9">
      <w:pPr>
        <w:pStyle w:val="ListBullet"/>
      </w:pPr>
      <w:r w:rsidRPr="001424A9">
        <w:t>CES105.235 Aleutian Freshwater Marsh []</w:t>
      </w:r>
    </w:p>
    <w:p w14:paraId="43646CC4" w14:textId="77777777" w:rsidR="001424A9" w:rsidRPr="001424A9" w:rsidRDefault="001424A9" w:rsidP="001424A9">
      <w:r w:rsidRPr="001424A9">
        <w:t>CES102.184</w:t>
      </w:r>
    </w:p>
    <w:p w14:paraId="7EAD6647" w14:textId="77777777" w:rsidR="001424A9" w:rsidRPr="001424A9" w:rsidRDefault="000648C2" w:rsidP="001424A9">
      <w:pPr>
        <w:pStyle w:val="ListBullet"/>
      </w:pPr>
      <w:r w:rsidRPr="001424A9">
        <w:t>CES102.183 Alaska Arctic Pendantgrass Freshwater Marsh []</w:t>
      </w:r>
    </w:p>
    <w:p w14:paraId="5D39B225" w14:textId="77777777" w:rsidR="001424A9" w:rsidRPr="001424A9" w:rsidRDefault="000648C2" w:rsidP="001424A9">
      <w:pPr>
        <w:pStyle w:val="ListBullet"/>
      </w:pPr>
      <w:r w:rsidRPr="001424A9">
        <w:t>CES105.235 Aleutian Freshwater Marsh []</w:t>
      </w:r>
    </w:p>
    <w:p w14:paraId="09741521"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455B44BE" w14:textId="77777777" w:rsidR="001424A9" w:rsidRPr="001424A9" w:rsidRDefault="000648C2" w:rsidP="001424A9">
      <w:pPr>
        <w:pStyle w:val="ListBullet"/>
      </w:pPr>
      <w:r w:rsidRPr="001424A9">
        <w:t>CES102.183 Vegetated (&gt;10% vasc.); Wetland / Lowland; Herbaceous; Polar [Polar Oceanic]; Aquic; Arctophila fulva</w:t>
      </w:r>
    </w:p>
    <w:p w14:paraId="5968F7E0" w14:textId="77777777" w:rsidR="001424A9" w:rsidRPr="001424A9" w:rsidRDefault="000648C2" w:rsidP="001424A9">
      <w:pPr>
        <w:pStyle w:val="ListBullet"/>
      </w:pPr>
      <w:r w:rsidRPr="001424A9">
        <w:t>CES102.184 Vegetated (&gt;10% vasc.); Wetland / Herbaceous; Polar [Polar Oceanic]</w:t>
      </w:r>
    </w:p>
    <w:p w14:paraId="2AFA37D3" w14:textId="77777777" w:rsidR="001424A9" w:rsidRPr="001424A9" w:rsidRDefault="000648C2" w:rsidP="001424A9">
      <w:pPr>
        <w:pStyle w:val="Subheading"/>
      </w:pPr>
      <w:r w:rsidRPr="001424A9">
        <w:t>VEGETATION</w:t>
      </w:r>
    </w:p>
    <w:p w14:paraId="5C3C5F42"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131F5D5E" w14:textId="77777777" w:rsidR="001424A9" w:rsidRPr="001424A9" w:rsidRDefault="001424A9" w:rsidP="001424A9">
      <w:r w:rsidRPr="001424A9">
        <w:rPr>
          <w:rStyle w:val="TemplateFieldRequired"/>
          <w:highlight w:val="yellow"/>
        </w:rPr>
        <w:t>Floristics:</w:t>
      </w:r>
      <w:r w:rsidR="000648C2" w:rsidRPr="001424A9">
        <w:t xml:space="preserve"> </w:t>
      </w:r>
    </w:p>
    <w:p w14:paraId="354D9253" w14:textId="77777777" w:rsidR="001424A9" w:rsidRPr="001424A9" w:rsidRDefault="001424A9" w:rsidP="001424A9">
      <w:r w:rsidRPr="001424A9">
        <w:rPr>
          <w:rStyle w:val="TemplateField"/>
        </w:rPr>
        <w:t>Dynamics:</w:t>
      </w:r>
      <w:r w:rsidR="000648C2" w:rsidRPr="001424A9">
        <w:t xml:space="preserve"> </w:t>
      </w:r>
    </w:p>
    <w:p w14:paraId="7BF35650" w14:textId="77777777" w:rsidR="001424A9" w:rsidRPr="001424A9" w:rsidRDefault="000648C2" w:rsidP="001424A9">
      <w:pPr>
        <w:pStyle w:val="ListBullet"/>
      </w:pPr>
      <w:r w:rsidRPr="001424A9">
        <w:t>CES102.183 This system occurs within a variety of successional processes, including thaw lakes, ice</w:t>
      </w:r>
      <w:r w:rsidR="00033AB8">
        <w:t>-</w:t>
      </w:r>
      <w:r w:rsidRPr="001424A9">
        <w:t>wedge polygons, and oriented lakes. Seral stages and the rate of succession are unclear. In floodplains, primary succession on the Yukon</w:t>
      </w:r>
      <w:r w:rsidR="00033AB8">
        <w:t>-</w:t>
      </w:r>
      <w:r w:rsidRPr="001424A9">
        <w:t>Kuskokwim Delta may move rapidly from aquatic bed to marsh to wet sedge and, possibly, wet low</w:t>
      </w:r>
      <w:r w:rsidR="00033AB8">
        <w:t>-</w:t>
      </w:r>
      <w:r w:rsidRPr="001424A9">
        <w:t>tall shrub. An alternate wetland pathway is mesic sites supporting low or tall willows moving to wet low</w:t>
      </w:r>
      <w:r w:rsidR="00033AB8">
        <w:t>-</w:t>
      </w:r>
      <w:r w:rsidRPr="001424A9">
        <w:t>tall shrub to wet sedge to tussocks, but this last stage is no longer part of floodplain dynamics. Primary succession on the Beaufort Coastal Plain progresses slowly from gravel bars to tall willow (possibly persisting for 300 years) or alder</w:t>
      </w:r>
      <w:r w:rsidR="00033AB8">
        <w:t>-</w:t>
      </w:r>
      <w:r w:rsidRPr="001424A9">
        <w:t>willow, then to wet low willow (possibly persisting for 500 years). Paludification may lead to wet sedge (possibly persisting for 1000</w:t>
      </w:r>
      <w:r w:rsidR="00033AB8">
        <w:t>-</w:t>
      </w:r>
      <w:r w:rsidRPr="001424A9">
        <w:t>2000 years), and permafrost formation may lead to tussock tundra, but this last stage is no longer part of the floodplain dynamics.</w:t>
      </w:r>
    </w:p>
    <w:p w14:paraId="414324F0" w14:textId="77777777" w:rsidR="001424A9" w:rsidRPr="001424A9" w:rsidRDefault="000648C2" w:rsidP="001424A9">
      <w:pPr>
        <w:pStyle w:val="ListBullet"/>
      </w:pPr>
      <w:r w:rsidRPr="001424A9">
        <w:t>CES102.184 This system occurs within a variety of successional processes, including thaw lakes, ice</w:t>
      </w:r>
      <w:r w:rsidR="00033AB8">
        <w:t>-</w:t>
      </w:r>
      <w:r w:rsidRPr="001424A9">
        <w:t>wedge polygons, and oriented lakes. Seral stages and the rate of succession are unclear. In floodplains, primary succession on the Yukon</w:t>
      </w:r>
      <w:r w:rsidR="00033AB8">
        <w:t>-</w:t>
      </w:r>
      <w:r w:rsidRPr="001424A9">
        <w:t>Kuskokwim Delta may move rapidly from aquatic bed to marsh to wet sedge and, possibly, wet low</w:t>
      </w:r>
      <w:r w:rsidR="00033AB8">
        <w:t>-</w:t>
      </w:r>
      <w:r w:rsidRPr="001424A9">
        <w:t>tall shrub. An alternate wetland pathway is mesic sites supporting low or tall willows moving to wet low</w:t>
      </w:r>
      <w:r w:rsidR="00033AB8">
        <w:t>-</w:t>
      </w:r>
      <w:r w:rsidRPr="001424A9">
        <w:t>tall shrub to wet sedge to tussocks, but this last stage is no longer part of floodplain dynamics. Primary succession on the Beaufort Coastal Plain progresses slowly from gravel bars to tall willow (possibly persisting for 300 years) or alder</w:t>
      </w:r>
      <w:r w:rsidR="00033AB8">
        <w:t>-</w:t>
      </w:r>
      <w:r w:rsidRPr="001424A9">
        <w:t>willow, then to wet low willow (possibly persisting for 500 years). Paludification may lead to wet sedge (possibly persisting for 1000</w:t>
      </w:r>
      <w:r w:rsidR="00033AB8">
        <w:t>-</w:t>
      </w:r>
      <w:r w:rsidRPr="001424A9">
        <w:t>2000 years), and permafrost formation may lead to tussock tundra, but this last stage is no longer part of the floodplain dynamics.</w:t>
      </w:r>
    </w:p>
    <w:p w14:paraId="47ECD7FD" w14:textId="77777777" w:rsidR="001424A9" w:rsidRPr="001424A9" w:rsidRDefault="000648C2" w:rsidP="001424A9">
      <w:pPr>
        <w:pStyle w:val="Subheading"/>
      </w:pPr>
      <w:r w:rsidRPr="001424A9">
        <w:t>ENVIRONMENT</w:t>
      </w:r>
    </w:p>
    <w:p w14:paraId="6426E5B7"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43479165" w14:textId="77777777" w:rsidR="001424A9" w:rsidRPr="001424A9" w:rsidRDefault="000648C2" w:rsidP="001424A9">
      <w:r w:rsidRPr="001424A9">
        <w:rPr>
          <w:rStyle w:val="TemplateSubField"/>
        </w:rPr>
        <w:t>Climate:</w:t>
      </w:r>
      <w:r w:rsidRPr="001424A9">
        <w:t xml:space="preserve">  </w:t>
      </w:r>
    </w:p>
    <w:p w14:paraId="2BA1A975" w14:textId="77777777" w:rsidR="001424A9" w:rsidRPr="001424A9" w:rsidRDefault="000648C2" w:rsidP="001424A9">
      <w:r w:rsidRPr="001424A9">
        <w:rPr>
          <w:rStyle w:val="TemplateSubField"/>
        </w:rPr>
        <w:t>Soil/substrate/hydrology:</w:t>
      </w:r>
      <w:r w:rsidRPr="001424A9">
        <w:t xml:space="preserve">  </w:t>
      </w:r>
    </w:p>
    <w:p w14:paraId="73EEB834" w14:textId="77777777" w:rsidR="001424A9" w:rsidRPr="001424A9" w:rsidRDefault="000648C2" w:rsidP="001424A9">
      <w:pPr>
        <w:pStyle w:val="Subheading"/>
      </w:pPr>
      <w:r w:rsidRPr="001424A9">
        <w:t>DISTRIBUTION</w:t>
      </w:r>
    </w:p>
    <w:p w14:paraId="281DA6C4" w14:textId="77777777" w:rsidR="001424A9" w:rsidRPr="001424A9" w:rsidRDefault="001424A9" w:rsidP="001424A9">
      <w:r w:rsidRPr="001424A9">
        <w:rPr>
          <w:rStyle w:val="TemplateFieldRequired"/>
          <w:highlight w:val="yellow"/>
        </w:rPr>
        <w:t>Geographic Range:</w:t>
      </w:r>
      <w:r w:rsidR="000648C2" w:rsidRPr="001424A9">
        <w:t xml:space="preserve"> </w:t>
      </w:r>
    </w:p>
    <w:p w14:paraId="14937B0E" w14:textId="77777777" w:rsidR="001424A9" w:rsidRPr="001424A9" w:rsidRDefault="000648C2" w:rsidP="001424A9">
      <w:pPr>
        <w:pStyle w:val="ListBullet"/>
      </w:pPr>
      <w:r w:rsidRPr="001424A9">
        <w:t>CES102.183 This system occurs throughout arctic Alaska, from the Bristol Bay lowlands in southwestern Alaska to the North Slope on the Arctic Ocean.</w:t>
      </w:r>
    </w:p>
    <w:p w14:paraId="78E4975B" w14:textId="77777777" w:rsidR="001424A9" w:rsidRPr="001424A9" w:rsidRDefault="000648C2" w:rsidP="001424A9">
      <w:pPr>
        <w:pStyle w:val="ListBullet"/>
      </w:pPr>
      <w:r w:rsidRPr="001424A9">
        <w:t>CES102.184 This system occurs throughout arctic Alaska, from the Bristol Bay lowlands in southwestern Alaska to the North Slope on the Arctic Ocean.</w:t>
      </w:r>
    </w:p>
    <w:p w14:paraId="748F8500" w14:textId="77777777" w:rsidR="001424A9" w:rsidRPr="001424A9" w:rsidRDefault="001424A9" w:rsidP="001424A9">
      <w:r w:rsidRPr="001424A9">
        <w:rPr>
          <w:rStyle w:val="TemplateFieldRequired"/>
          <w:highlight w:val="yellow"/>
        </w:rPr>
        <w:lastRenderedPageBreak/>
        <w:t>Spatial Scale &amp; Pattern:</w:t>
      </w:r>
      <w:r w:rsidR="000648C2" w:rsidRPr="001424A9">
        <w:t xml:space="preserve"> </w:t>
      </w:r>
    </w:p>
    <w:p w14:paraId="40EE5673" w14:textId="77777777" w:rsidR="001424A9" w:rsidRPr="001424A9" w:rsidRDefault="000648C2" w:rsidP="001424A9">
      <w:pPr>
        <w:pStyle w:val="ListBullet"/>
      </w:pPr>
      <w:r w:rsidRPr="001424A9">
        <w:t>CES102.183 Small patch</w:t>
      </w:r>
    </w:p>
    <w:p w14:paraId="12774096" w14:textId="77777777" w:rsidR="001424A9" w:rsidRPr="001424A9" w:rsidRDefault="000648C2" w:rsidP="001424A9">
      <w:pPr>
        <w:pStyle w:val="ListBullet"/>
      </w:pPr>
      <w:r w:rsidRPr="001424A9">
        <w:t>CES102.184 Small patch</w:t>
      </w:r>
    </w:p>
    <w:p w14:paraId="03F586EC" w14:textId="77777777" w:rsidR="001424A9" w:rsidRPr="001424A9" w:rsidRDefault="001424A9" w:rsidP="001424A9">
      <w:r w:rsidRPr="001424A9">
        <w:rPr>
          <w:rStyle w:val="TemplateFieldRequired"/>
          <w:highlight w:val="yellow"/>
        </w:rPr>
        <w:t>Nations:</w:t>
      </w:r>
      <w:r w:rsidR="000648C2" w:rsidRPr="001424A9">
        <w:t xml:space="preserve"> US</w:t>
      </w:r>
    </w:p>
    <w:p w14:paraId="7D45C9B2" w14:textId="77777777" w:rsidR="001424A9" w:rsidRPr="001424A9" w:rsidRDefault="000648C2" w:rsidP="001424A9">
      <w:pPr>
        <w:pStyle w:val="ListBullet"/>
      </w:pPr>
      <w:r w:rsidRPr="001424A9">
        <w:t>CES102.183 CA, US</w:t>
      </w:r>
    </w:p>
    <w:p w14:paraId="7957BA2E" w14:textId="77777777" w:rsidR="001424A9" w:rsidRPr="001424A9" w:rsidRDefault="000648C2" w:rsidP="001424A9">
      <w:pPr>
        <w:pStyle w:val="ListBullet"/>
      </w:pPr>
      <w:r w:rsidRPr="001424A9">
        <w:t>CES102.184 CA, US</w:t>
      </w:r>
    </w:p>
    <w:p w14:paraId="358E751E"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352FC3DC" w14:textId="77777777" w:rsidR="001424A9" w:rsidRPr="001424A9" w:rsidRDefault="000648C2" w:rsidP="001424A9">
      <w:pPr>
        <w:pStyle w:val="ListBullet"/>
      </w:pPr>
      <w:r w:rsidRPr="001424A9">
        <w:rPr>
          <w:i/>
        </w:rPr>
        <w:t>combined</w:t>
      </w:r>
      <w:r w:rsidRPr="001424A9">
        <w:t>: AK</w:t>
      </w:r>
    </w:p>
    <w:p w14:paraId="04799F19" w14:textId="77777777" w:rsidR="001424A9" w:rsidRPr="001424A9" w:rsidRDefault="000648C2" w:rsidP="001424A9">
      <w:pPr>
        <w:pStyle w:val="ListBullet"/>
      </w:pPr>
      <w:r w:rsidRPr="001424A9">
        <w:t>CES102.183 AK</w:t>
      </w:r>
    </w:p>
    <w:p w14:paraId="48D94332" w14:textId="77777777" w:rsidR="001424A9" w:rsidRPr="001424A9" w:rsidRDefault="000648C2" w:rsidP="001424A9">
      <w:pPr>
        <w:pStyle w:val="ListBullet"/>
      </w:pPr>
      <w:r w:rsidRPr="001424A9">
        <w:t>CES102.184 AK</w:t>
      </w:r>
    </w:p>
    <w:p w14:paraId="51F3A915" w14:textId="77777777" w:rsidR="001424A9" w:rsidRPr="001424A9" w:rsidRDefault="001424A9" w:rsidP="001424A9">
      <w:r w:rsidRPr="001424A9">
        <w:rPr>
          <w:rStyle w:val="TemplateField"/>
        </w:rPr>
        <w:t>Federal Lands [don't spend much time! Not required!]:</w:t>
      </w:r>
      <w:r w:rsidR="000648C2" w:rsidRPr="001424A9">
        <w:t xml:space="preserve"> </w:t>
      </w:r>
    </w:p>
    <w:p w14:paraId="0BAA7541" w14:textId="77777777" w:rsidR="001424A9" w:rsidRPr="001424A9" w:rsidRDefault="001424A9" w:rsidP="001424A9">
      <w:r w:rsidRPr="001424A9">
        <w:rPr>
          <w:rStyle w:val="TemplateField"/>
        </w:rPr>
        <w:t>Alasaka Ecoregions:</w:t>
      </w:r>
      <w:r w:rsidR="000648C2" w:rsidRPr="001424A9">
        <w:t xml:space="preserve"> </w:t>
      </w:r>
    </w:p>
    <w:p w14:paraId="2561044C" w14:textId="77777777" w:rsidR="001424A9" w:rsidRPr="001424A9" w:rsidRDefault="000648C2" w:rsidP="001424A9">
      <w:pPr>
        <w:pStyle w:val="ListBullet"/>
      </w:pPr>
      <w:r w:rsidRPr="001424A9">
        <w:t>CES102.183 1:C, 10:C, 2:C, 3:C, 4:C, 5:C, 6:C, 7:C, 8:C, 9:C</w:t>
      </w:r>
    </w:p>
    <w:p w14:paraId="15EEAE9B" w14:textId="77777777" w:rsidR="001424A9" w:rsidRPr="001424A9" w:rsidRDefault="000648C2" w:rsidP="001424A9">
      <w:pPr>
        <w:pStyle w:val="ListBullet"/>
      </w:pPr>
      <w:r w:rsidRPr="001424A9">
        <w:t>CES102.184 1:C, 10:C, 2:C, 3:C, 4:C, 5:C, 6:C, 7:C, 8:C, 9:C</w:t>
      </w:r>
    </w:p>
    <w:p w14:paraId="00AD1F5E" w14:textId="77777777" w:rsidR="001424A9" w:rsidRPr="001424A9" w:rsidRDefault="001424A9" w:rsidP="001424A9">
      <w:r w:rsidRPr="001424A9">
        <w:rPr>
          <w:b/>
        </w:rPr>
        <w:t>Divisions:</w:t>
      </w:r>
      <w:r w:rsidR="000648C2" w:rsidRPr="001424A9">
        <w:t xml:space="preserve"> 102:C</w:t>
      </w:r>
    </w:p>
    <w:p w14:paraId="0C990F53" w14:textId="77777777" w:rsidR="001424A9" w:rsidRPr="001424A9" w:rsidRDefault="000648C2" w:rsidP="001424A9">
      <w:pPr>
        <w:pStyle w:val="ListBullet"/>
      </w:pPr>
      <w:r w:rsidRPr="001424A9">
        <w:t>CES102.183 102:C, 104:C</w:t>
      </w:r>
    </w:p>
    <w:p w14:paraId="66EDA324" w14:textId="77777777" w:rsidR="001424A9" w:rsidRPr="001424A9" w:rsidRDefault="000648C2" w:rsidP="001424A9">
      <w:pPr>
        <w:pStyle w:val="ListBullet"/>
      </w:pPr>
      <w:r w:rsidRPr="001424A9">
        <w:t>CES102.184 102:C, 104:C</w:t>
      </w:r>
    </w:p>
    <w:p w14:paraId="45988610" w14:textId="77777777" w:rsidR="001424A9" w:rsidRPr="001424A9" w:rsidRDefault="000648C2" w:rsidP="001424A9">
      <w:pPr>
        <w:pStyle w:val="Subheading"/>
      </w:pPr>
      <w:r w:rsidRPr="001424A9">
        <w:t>CONFIDENCE LEVEL</w:t>
      </w:r>
    </w:p>
    <w:p w14:paraId="075BFE37" w14:textId="77777777" w:rsidR="001424A9" w:rsidRPr="001424A9" w:rsidRDefault="001424A9" w:rsidP="001424A9">
      <w:r w:rsidRPr="001424A9">
        <w:rPr>
          <w:rStyle w:val="TemplateFieldRequired"/>
          <w:highlight w:val="yellow"/>
        </w:rPr>
        <w:t>Confidence Level:</w:t>
      </w:r>
      <w:r w:rsidR="000648C2" w:rsidRPr="001424A9">
        <w:t xml:space="preserve"> </w:t>
      </w:r>
    </w:p>
    <w:p w14:paraId="6F3434C2" w14:textId="77777777" w:rsidR="001424A9" w:rsidRPr="001424A9" w:rsidRDefault="000648C2" w:rsidP="001424A9">
      <w:pPr>
        <w:pStyle w:val="ListBullet"/>
      </w:pPr>
      <w:r w:rsidRPr="001424A9">
        <w:t xml:space="preserve">CES102.183 1 </w:t>
      </w:r>
      <w:r w:rsidR="00033AB8">
        <w:t>-</w:t>
      </w:r>
      <w:r w:rsidRPr="001424A9">
        <w:t xml:space="preserve"> Strong</w:t>
      </w:r>
    </w:p>
    <w:p w14:paraId="40D8D9D5" w14:textId="77777777" w:rsidR="001424A9" w:rsidRPr="001424A9" w:rsidRDefault="000648C2" w:rsidP="001424A9">
      <w:pPr>
        <w:pStyle w:val="ListBullet"/>
      </w:pPr>
      <w:r w:rsidRPr="001424A9">
        <w:t xml:space="preserve">CES102.184 1 </w:t>
      </w:r>
      <w:r w:rsidR="00033AB8">
        <w:t>-</w:t>
      </w:r>
      <w:r w:rsidRPr="001424A9">
        <w:t xml:space="preserve"> Strong</w:t>
      </w:r>
    </w:p>
    <w:p w14:paraId="5A2994D2" w14:textId="77777777" w:rsidR="001424A9" w:rsidRPr="001424A9" w:rsidRDefault="000648C2" w:rsidP="001424A9">
      <w:pPr>
        <w:pStyle w:val="Subheading"/>
      </w:pPr>
      <w:r w:rsidRPr="001424A9">
        <w:t>CITATIONS</w:t>
      </w:r>
    </w:p>
    <w:p w14:paraId="083F3155" w14:textId="77777777" w:rsidR="001424A9" w:rsidRPr="001424A9" w:rsidRDefault="001424A9" w:rsidP="001424A9">
      <w:r w:rsidRPr="001424A9">
        <w:rPr>
          <w:rStyle w:val="TemplateFieldRequired"/>
          <w:highlight w:val="yellow"/>
        </w:rPr>
        <w:t>Synonymy:</w:t>
      </w:r>
      <w:r w:rsidR="000648C2" w:rsidRPr="001424A9">
        <w:t xml:space="preserve">  </w:t>
      </w:r>
    </w:p>
    <w:p w14:paraId="7B5432B6" w14:textId="77777777" w:rsidR="001424A9" w:rsidRPr="001424A9" w:rsidRDefault="001424A9" w:rsidP="001424A9">
      <w:r w:rsidRPr="001424A9">
        <w:t>CES102.183</w:t>
      </w:r>
    </w:p>
    <w:p w14:paraId="682A7018" w14:textId="77777777" w:rsidR="001424A9" w:rsidRPr="001424A9" w:rsidRDefault="000648C2" w:rsidP="001424A9">
      <w:pPr>
        <w:pStyle w:val="ListBullet"/>
      </w:pPr>
      <w:r w:rsidRPr="001424A9">
        <w:t xml:space="preserve"> III.A.3.e </w:t>
      </w:r>
      <w:r w:rsidR="00033AB8">
        <w:t>-</w:t>
      </w:r>
      <w:r w:rsidRPr="001424A9">
        <w:t xml:space="preserve"> Fresh grass marsh (Viereck et al. 1992) </w:t>
      </w:r>
      <w:r w:rsidRPr="001424A9">
        <w:rPr>
          <w:b/>
        </w:rPr>
        <w:t>&gt;</w:t>
      </w:r>
    </w:p>
    <w:p w14:paraId="3F1B2BD9" w14:textId="77777777" w:rsidR="001424A9" w:rsidRPr="001424A9" w:rsidRDefault="001424A9" w:rsidP="001424A9">
      <w:r w:rsidRPr="001424A9">
        <w:t>CES102.184</w:t>
      </w:r>
    </w:p>
    <w:p w14:paraId="106E0996" w14:textId="77777777" w:rsidR="001424A9" w:rsidRPr="001424A9" w:rsidRDefault="000648C2" w:rsidP="001424A9">
      <w:pPr>
        <w:pStyle w:val="ListBullet"/>
      </w:pPr>
      <w:r w:rsidRPr="001424A9">
        <w:t xml:space="preserve"> III.A.3.b </w:t>
      </w:r>
      <w:r w:rsidR="00033AB8">
        <w:t>-</w:t>
      </w:r>
      <w:r w:rsidRPr="001424A9">
        <w:t xml:space="preserve"> Wet sedge</w:t>
      </w:r>
      <w:r w:rsidR="00033AB8">
        <w:t>-</w:t>
      </w:r>
      <w:r w:rsidRPr="001424A9">
        <w:t xml:space="preserve">grass meadow tundra (Viereck et al. 1992) </w:t>
      </w:r>
      <w:r w:rsidRPr="001424A9">
        <w:rPr>
          <w:b/>
        </w:rPr>
        <w:t>&gt;&lt;</w:t>
      </w:r>
    </w:p>
    <w:p w14:paraId="68728C97" w14:textId="77777777" w:rsidR="001424A9" w:rsidRPr="001424A9" w:rsidRDefault="000648C2" w:rsidP="001424A9">
      <w:pPr>
        <w:pStyle w:val="ListBullet"/>
      </w:pPr>
      <w:r w:rsidRPr="001424A9">
        <w:t xml:space="preserve"> III.A.3.c </w:t>
      </w:r>
      <w:r w:rsidR="00033AB8">
        <w:t>-</w:t>
      </w:r>
      <w:r w:rsidRPr="001424A9">
        <w:t xml:space="preserve"> Wet sedge</w:t>
      </w:r>
      <w:r w:rsidR="00033AB8">
        <w:t>-</w:t>
      </w:r>
      <w:r w:rsidRPr="001424A9">
        <w:t xml:space="preserve">herb meadow tundra (Viereck et al. 1992) </w:t>
      </w:r>
      <w:r w:rsidRPr="001424A9">
        <w:rPr>
          <w:b/>
        </w:rPr>
        <w:t>&gt;&lt;</w:t>
      </w:r>
    </w:p>
    <w:p w14:paraId="0D88798A" w14:textId="77777777" w:rsidR="001424A9" w:rsidRPr="001424A9" w:rsidRDefault="000648C2" w:rsidP="001424A9">
      <w:pPr>
        <w:pStyle w:val="ListBullet"/>
      </w:pPr>
      <w:r w:rsidRPr="001424A9">
        <w:t xml:space="preserve"> III.A.3.f </w:t>
      </w:r>
      <w:r w:rsidR="00033AB8">
        <w:t>-</w:t>
      </w:r>
      <w:r w:rsidRPr="001424A9">
        <w:t xml:space="preserve"> Subarctic lowland sedge wet meadow (Viereck et al. 1992) </w:t>
      </w:r>
      <w:r w:rsidRPr="001424A9">
        <w:rPr>
          <w:b/>
        </w:rPr>
        <w:t>&gt;&lt;</w:t>
      </w:r>
    </w:p>
    <w:p w14:paraId="47AB6033" w14:textId="77777777" w:rsidR="001424A9" w:rsidRPr="001424A9" w:rsidRDefault="001424A9" w:rsidP="001424A9">
      <w:r w:rsidRPr="001424A9">
        <w:rPr>
          <w:rStyle w:val="TemplateFieldRequired"/>
          <w:highlight w:val="yellow"/>
        </w:rPr>
        <w:t>Full Citation:</w:t>
      </w:r>
      <w:r w:rsidR="000648C2" w:rsidRPr="001424A9">
        <w:t xml:space="preserve">  </w:t>
      </w:r>
    </w:p>
    <w:p w14:paraId="14965FCB"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7E5AB5C" w14:textId="77777777" w:rsidR="001424A9" w:rsidRPr="001424A9" w:rsidRDefault="001424A9" w:rsidP="001424A9">
      <w:r w:rsidRPr="001424A9">
        <w:t>CES102.183</w:t>
      </w:r>
    </w:p>
    <w:p w14:paraId="70EBE699"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4FA774A" w14:textId="77777777" w:rsidR="001424A9" w:rsidRPr="001424A9" w:rsidRDefault="001424A9" w:rsidP="001424A9">
      <w:r w:rsidRPr="001424A9">
        <w:t>CES102.184</w:t>
      </w:r>
    </w:p>
    <w:p w14:paraId="37BF2787"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B5C311F" w14:textId="77777777" w:rsidR="001424A9" w:rsidRPr="001424A9" w:rsidRDefault="001424A9" w:rsidP="001424A9">
      <w:r w:rsidRPr="001424A9">
        <w:rPr>
          <w:rStyle w:val="TemplateFieldRequired"/>
          <w:highlight w:val="yellow"/>
        </w:rPr>
        <w:t>Author of Concept:</w:t>
      </w:r>
      <w:r w:rsidR="000648C2" w:rsidRPr="001424A9">
        <w:t xml:space="preserve"> </w:t>
      </w:r>
    </w:p>
    <w:p w14:paraId="5AD54C40" w14:textId="77777777" w:rsidR="001424A9" w:rsidRPr="001424A9" w:rsidRDefault="000648C2" w:rsidP="001424A9">
      <w:pPr>
        <w:pStyle w:val="ListBullet"/>
      </w:pPr>
      <w:r w:rsidRPr="001424A9">
        <w:t>CES102.183 Western Ecology Group and Alaska Natural Heritage Program</w:t>
      </w:r>
    </w:p>
    <w:p w14:paraId="43DB12DC" w14:textId="77777777" w:rsidR="001424A9" w:rsidRPr="001424A9" w:rsidRDefault="000648C2" w:rsidP="001424A9">
      <w:pPr>
        <w:pStyle w:val="ListBullet"/>
      </w:pPr>
      <w:r w:rsidRPr="001424A9">
        <w:t>CES102.184 Western Ecology Group and Alaska Natural Heritage Program</w:t>
      </w:r>
    </w:p>
    <w:p w14:paraId="466F5312" w14:textId="77777777" w:rsidR="001424A9" w:rsidRPr="001424A9" w:rsidRDefault="001424A9" w:rsidP="001424A9">
      <w:r w:rsidRPr="001424A9">
        <w:rPr>
          <w:rStyle w:val="TemplateFieldRequired"/>
          <w:highlight w:val="yellow"/>
        </w:rPr>
        <w:t>Author of Description:</w:t>
      </w:r>
      <w:r w:rsidR="000648C2" w:rsidRPr="001424A9">
        <w:t xml:space="preserve"> </w:t>
      </w:r>
    </w:p>
    <w:p w14:paraId="37D2A884" w14:textId="77777777" w:rsidR="001424A9" w:rsidRPr="001424A9" w:rsidRDefault="000648C2" w:rsidP="001424A9">
      <w:pPr>
        <w:pStyle w:val="ListBullet"/>
      </w:pPr>
      <w:r w:rsidRPr="001424A9">
        <w:t>CES102.183 (12/10/2008) K. Boggs</w:t>
      </w:r>
    </w:p>
    <w:p w14:paraId="279794AA" w14:textId="77777777" w:rsidR="001424A9" w:rsidRPr="001424A9" w:rsidRDefault="000648C2" w:rsidP="001424A9">
      <w:pPr>
        <w:pStyle w:val="ListBullet"/>
      </w:pPr>
      <w:r w:rsidRPr="001424A9">
        <w:t>CES102.184 (12/10/2008) K. Boggs</w:t>
      </w:r>
    </w:p>
    <w:p w14:paraId="7D2F06E2"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10281719" w14:textId="77777777" w:rsidR="001424A9" w:rsidRPr="001424A9" w:rsidRDefault="000648C2" w:rsidP="001424A9">
      <w:pPr>
        <w:pStyle w:val="Subheading"/>
      </w:pPr>
      <w:r w:rsidRPr="001424A9">
        <w:t>INTERNAL DATA</w:t>
      </w:r>
    </w:p>
    <w:p w14:paraId="6D0ACB75" w14:textId="77777777" w:rsidR="001424A9" w:rsidRPr="001424A9" w:rsidRDefault="001424A9" w:rsidP="001424A9">
      <w:r w:rsidRPr="001424A9">
        <w:rPr>
          <w:b/>
        </w:rPr>
        <w:t>Internal Comments:</w:t>
      </w:r>
      <w:r w:rsidR="000648C2" w:rsidRPr="001424A9">
        <w:t xml:space="preserve"> </w:t>
      </w:r>
    </w:p>
    <w:p w14:paraId="522C3C3E" w14:textId="77777777" w:rsidR="001424A9" w:rsidRPr="001424A9" w:rsidRDefault="001424A9" w:rsidP="001424A9">
      <w:r w:rsidRPr="001424A9">
        <w:rPr>
          <w:b/>
        </w:rPr>
        <w:t>Other Comments:</w:t>
      </w:r>
      <w:r w:rsidR="000648C2" w:rsidRPr="001424A9">
        <w:t xml:space="preserve"> </w:t>
      </w:r>
    </w:p>
    <w:p w14:paraId="060FF05E" w14:textId="77777777" w:rsidR="001424A9" w:rsidRPr="001424A9" w:rsidRDefault="000648C2" w:rsidP="001424A9">
      <w:pPr>
        <w:pStyle w:val="H2Formation"/>
      </w:pPr>
      <w:bookmarkStart w:id="89" w:name="_Toc13483395"/>
      <w:r w:rsidRPr="001424A9">
        <w:lastRenderedPageBreak/>
        <w:t>2.C.5.Nc. Temperate &amp; Boreal Pacific Coastal Salt Marsh</w:t>
      </w:r>
      <w:bookmarkEnd w:id="89"/>
    </w:p>
    <w:p w14:paraId="2C84F175" w14:textId="77777777" w:rsidR="001424A9" w:rsidRPr="001424A9" w:rsidRDefault="000648C2" w:rsidP="001424A9">
      <w:pPr>
        <w:pStyle w:val="H3Macrogroup"/>
      </w:pPr>
      <w:bookmarkStart w:id="90" w:name="_Toc13483396"/>
      <w:r w:rsidRPr="001424A9">
        <w:t>M081. North American Pacific Coastal Salt Marsh</w:t>
      </w:r>
      <w:bookmarkEnd w:id="90"/>
    </w:p>
    <w:p w14:paraId="032FEEE6" w14:textId="77777777" w:rsidR="001424A9" w:rsidRPr="001424A9" w:rsidRDefault="000648C2" w:rsidP="001424A9">
      <w:pPr>
        <w:pStyle w:val="BorderTop"/>
      </w:pPr>
      <w:r w:rsidRPr="001424A9">
        <w:t>2.C.5.Nc. Temperate &amp; Boreal Pacific Coastal Salt Marsh</w:t>
      </w:r>
    </w:p>
    <w:p w14:paraId="60EC956A" w14:textId="77777777" w:rsidR="001424A9" w:rsidRPr="001424A9" w:rsidRDefault="001424A9" w:rsidP="001424A9">
      <w:r w:rsidRPr="001424A9">
        <w:t>M081</w:t>
      </w:r>
      <w:r w:rsidR="000648C2" w:rsidRPr="001424A9">
        <w:t xml:space="preserve"> North American Pacific Coastal Salt Marsh</w:t>
      </w:r>
    </w:p>
    <w:p w14:paraId="6F2CF5A0" w14:textId="77777777" w:rsidR="001424A9" w:rsidRPr="001424A9" w:rsidRDefault="000648C2" w:rsidP="001424A9">
      <w:pPr>
        <w:pStyle w:val="H4Group"/>
      </w:pPr>
      <w:bookmarkStart w:id="91" w:name="_Toc13483397"/>
      <w:r w:rsidRPr="001424A9">
        <w:t>CES200.091 Temperate Pacific Tidal Salt and Brackish Marsh</w:t>
      </w:r>
      <w:bookmarkEnd w:id="91"/>
    </w:p>
    <w:p w14:paraId="2AD7DE1B" w14:textId="77777777" w:rsidR="001424A9" w:rsidRPr="001424A9" w:rsidRDefault="001424A9" w:rsidP="001424A9">
      <w:r w:rsidRPr="001424A9">
        <w:rPr>
          <w:b/>
        </w:rPr>
        <w:t>LeadResp / Assignment:</w:t>
      </w:r>
      <w:r w:rsidR="000648C2" w:rsidRPr="001424A9">
        <w:t xml:space="preserve"> West / </w:t>
      </w:r>
    </w:p>
    <w:p w14:paraId="367089B3" w14:textId="77777777" w:rsidR="001424A9" w:rsidRPr="001424A9" w:rsidRDefault="001424A9" w:rsidP="001424A9">
      <w:r w:rsidRPr="001424A9">
        <w:rPr>
          <w:b/>
        </w:rPr>
        <w:t>Reviewers:</w:t>
      </w:r>
      <w:r w:rsidR="000648C2" w:rsidRPr="001424A9">
        <w:t xml:space="preserve"> </w:t>
      </w:r>
    </w:p>
    <w:p w14:paraId="165F7458" w14:textId="77777777" w:rsidR="001424A9" w:rsidRPr="001424A9" w:rsidRDefault="001424A9" w:rsidP="001424A9">
      <w:r w:rsidRPr="001424A9">
        <w:rPr>
          <w:b/>
        </w:rPr>
        <w:t>Predecessors:</w:t>
      </w:r>
      <w:r w:rsidR="000648C2" w:rsidRPr="001424A9">
        <w:t xml:space="preserve">  </w:t>
      </w:r>
    </w:p>
    <w:p w14:paraId="66FEFF0D" w14:textId="77777777" w:rsidR="001424A9" w:rsidRPr="001424A9" w:rsidRDefault="000648C2" w:rsidP="001424A9">
      <w:pPr>
        <w:pStyle w:val="Subheading"/>
      </w:pPr>
      <w:r w:rsidRPr="001424A9">
        <w:t>OVERVIEW</w:t>
      </w:r>
    </w:p>
    <w:p w14:paraId="5F8B8092" w14:textId="77777777" w:rsidR="001424A9" w:rsidRPr="001424A9" w:rsidRDefault="001424A9" w:rsidP="001424A9">
      <w:r w:rsidRPr="001424A9">
        <w:rPr>
          <w:rStyle w:val="TemplateFieldRequired"/>
          <w:highlight w:val="yellow"/>
        </w:rPr>
        <w:t>Database Code for Type:</w:t>
      </w:r>
      <w:r w:rsidR="000648C2" w:rsidRPr="001424A9">
        <w:t xml:space="preserve"> CES200.091</w:t>
      </w:r>
    </w:p>
    <w:p w14:paraId="05D03BA2"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Temperate Pacific Tidal Salt and Brackish Marsh</w:t>
      </w:r>
    </w:p>
    <w:p w14:paraId="208C5A1E" w14:textId="77777777" w:rsidR="001424A9" w:rsidRPr="001424A9" w:rsidRDefault="001424A9" w:rsidP="001424A9">
      <w:r w:rsidRPr="001424A9">
        <w:rPr>
          <w:rStyle w:val="TemplateFieldRequired"/>
          <w:highlight w:val="yellow"/>
        </w:rPr>
        <w:t>Hierarchy Level:</w:t>
      </w:r>
      <w:r w:rsidR="000648C2" w:rsidRPr="001424A9">
        <w:t xml:space="preserve"> System</w:t>
      </w:r>
    </w:p>
    <w:p w14:paraId="436A0771" w14:textId="77777777" w:rsidR="001424A9" w:rsidRPr="001424A9" w:rsidRDefault="001424A9" w:rsidP="001424A9">
      <w:r w:rsidRPr="001424A9">
        <w:rPr>
          <w:rStyle w:val="TemplateFieldRequired"/>
          <w:highlight w:val="yellow"/>
        </w:rPr>
        <w:t>Placement in Hierarchy:</w:t>
      </w:r>
      <w:r w:rsidR="000648C2" w:rsidRPr="001424A9">
        <w:t xml:space="preserve"> 2.C.5.Nc. M081 North American Pacific Coastal Salt Marsh</w:t>
      </w:r>
    </w:p>
    <w:p w14:paraId="55AC4C05" w14:textId="77777777" w:rsidR="001424A9" w:rsidRPr="001424A9" w:rsidRDefault="001424A9" w:rsidP="001424A9">
      <w:r w:rsidRPr="001424A9">
        <w:rPr>
          <w:rStyle w:val="TemplateField"/>
        </w:rPr>
        <w:t>Association List</w:t>
      </w:r>
    </w:p>
    <w:p w14:paraId="4DED5114" w14:textId="77777777" w:rsidR="001424A9" w:rsidRPr="001424A9" w:rsidRDefault="000648C2" w:rsidP="001424A9">
      <w:pPr>
        <w:pStyle w:val="ListBullet"/>
      </w:pPr>
      <w:r w:rsidRPr="001424A9">
        <w:t xml:space="preserve">CEGL003382 </w:t>
      </w:r>
      <w:r w:rsidRPr="001424A9">
        <w:rPr>
          <w:i/>
        </w:rPr>
        <w:t xml:space="preserve">Argentina egedii </w:t>
      </w:r>
      <w:r w:rsidR="00033AB8">
        <w:rPr>
          <w:i/>
        </w:rPr>
        <w:t>-</w:t>
      </w:r>
      <w:r w:rsidRPr="001424A9">
        <w:rPr>
          <w:i/>
        </w:rPr>
        <w:t xml:space="preserve"> Juncus arcticus ssp. littoralis</w:t>
      </w:r>
      <w:r w:rsidRPr="001424A9">
        <w:t xml:space="preserve"> Salt Marsh</w:t>
      </w:r>
    </w:p>
    <w:p w14:paraId="244C505F" w14:textId="77777777" w:rsidR="001424A9" w:rsidRPr="001424A9" w:rsidRDefault="000648C2" w:rsidP="001424A9">
      <w:pPr>
        <w:pStyle w:val="ListBullet"/>
      </w:pPr>
      <w:r w:rsidRPr="001424A9">
        <w:t xml:space="preserve">CEGL003288 </w:t>
      </w:r>
      <w:r w:rsidRPr="001424A9">
        <w:rPr>
          <w:i/>
        </w:rPr>
        <w:t xml:space="preserve">Argentina egedii </w:t>
      </w:r>
      <w:r w:rsidR="00033AB8">
        <w:rPr>
          <w:i/>
        </w:rPr>
        <w:t>-</w:t>
      </w:r>
      <w:r w:rsidRPr="001424A9">
        <w:rPr>
          <w:i/>
        </w:rPr>
        <w:t xml:space="preserve"> Symphyotrichum subspicatum</w:t>
      </w:r>
      <w:r w:rsidRPr="001424A9">
        <w:t xml:space="preserve"> Salt Marsh</w:t>
      </w:r>
    </w:p>
    <w:p w14:paraId="1EB419C4" w14:textId="77777777" w:rsidR="001424A9" w:rsidRPr="001424A9" w:rsidRDefault="000648C2" w:rsidP="001424A9">
      <w:pPr>
        <w:pStyle w:val="ListBullet"/>
      </w:pPr>
      <w:r w:rsidRPr="001424A9">
        <w:t xml:space="preserve">CEGL003287 </w:t>
      </w:r>
      <w:r w:rsidRPr="001424A9">
        <w:rPr>
          <w:i/>
        </w:rPr>
        <w:t>Bolboschoenus maritimus</w:t>
      </w:r>
      <w:r w:rsidRPr="001424A9">
        <w:t xml:space="preserve"> Tidal Salt Marsh</w:t>
      </w:r>
    </w:p>
    <w:p w14:paraId="7E4D3217" w14:textId="77777777" w:rsidR="001424A9" w:rsidRPr="001424A9" w:rsidRDefault="000648C2" w:rsidP="001424A9">
      <w:pPr>
        <w:pStyle w:val="ListBullet"/>
      </w:pPr>
      <w:r w:rsidRPr="001424A9">
        <w:t xml:space="preserve">CEGL003421 </w:t>
      </w:r>
      <w:r w:rsidRPr="001424A9">
        <w:rPr>
          <w:i/>
        </w:rPr>
        <w:t xml:space="preserve">Calamagrostis nutkaensis </w:t>
      </w:r>
      <w:r w:rsidR="00033AB8">
        <w:rPr>
          <w:i/>
        </w:rPr>
        <w:t>-</w:t>
      </w:r>
      <w:r w:rsidRPr="001424A9">
        <w:rPr>
          <w:i/>
        </w:rPr>
        <w:t xml:space="preserve"> Argentina egedii </w:t>
      </w:r>
      <w:r w:rsidR="00033AB8">
        <w:rPr>
          <w:i/>
        </w:rPr>
        <w:t>-</w:t>
      </w:r>
      <w:r w:rsidRPr="001424A9">
        <w:rPr>
          <w:i/>
        </w:rPr>
        <w:t xml:space="preserve"> Juncus arcticus ssp. littoralis</w:t>
      </w:r>
      <w:r w:rsidRPr="001424A9">
        <w:t xml:space="preserve"> Salt Marsh</w:t>
      </w:r>
    </w:p>
    <w:p w14:paraId="72879DE7" w14:textId="77777777" w:rsidR="001424A9" w:rsidRPr="001424A9" w:rsidRDefault="000648C2" w:rsidP="001424A9">
      <w:pPr>
        <w:pStyle w:val="ListBullet"/>
      </w:pPr>
      <w:r w:rsidRPr="001424A9">
        <w:t xml:space="preserve">CEGL003285 </w:t>
      </w:r>
      <w:r w:rsidRPr="001424A9">
        <w:rPr>
          <w:i/>
        </w:rPr>
        <w:t xml:space="preserve">Carex lyngbyei </w:t>
      </w:r>
      <w:r w:rsidR="00033AB8">
        <w:rPr>
          <w:i/>
        </w:rPr>
        <w:t>-</w:t>
      </w:r>
      <w:r w:rsidRPr="001424A9">
        <w:rPr>
          <w:i/>
        </w:rPr>
        <w:t xml:space="preserve"> (Distichlis spicata, Triglochin maritima)</w:t>
      </w:r>
      <w:r w:rsidRPr="001424A9">
        <w:t xml:space="preserve"> Salt Marsh</w:t>
      </w:r>
    </w:p>
    <w:p w14:paraId="57C1A95E" w14:textId="77777777" w:rsidR="001424A9" w:rsidRPr="001424A9" w:rsidRDefault="000648C2" w:rsidP="001424A9">
      <w:pPr>
        <w:pStyle w:val="ListBullet"/>
      </w:pPr>
      <w:r w:rsidRPr="001424A9">
        <w:t xml:space="preserve">CEGL003289 </w:t>
      </w:r>
      <w:r w:rsidRPr="001424A9">
        <w:rPr>
          <w:i/>
        </w:rPr>
        <w:t xml:space="preserve">Carex lyngbyei </w:t>
      </w:r>
      <w:r w:rsidR="00033AB8">
        <w:rPr>
          <w:i/>
        </w:rPr>
        <w:t>-</w:t>
      </w:r>
      <w:r w:rsidRPr="001424A9">
        <w:rPr>
          <w:i/>
        </w:rPr>
        <w:t xml:space="preserve"> Argentina egedii</w:t>
      </w:r>
      <w:r w:rsidRPr="001424A9">
        <w:t xml:space="preserve"> Salt Marsh</w:t>
      </w:r>
    </w:p>
    <w:p w14:paraId="3B8B5E21" w14:textId="77777777" w:rsidR="001424A9" w:rsidRPr="001424A9" w:rsidRDefault="000648C2" w:rsidP="001424A9">
      <w:pPr>
        <w:pStyle w:val="ListBullet"/>
      </w:pPr>
      <w:r w:rsidRPr="001424A9">
        <w:t xml:space="preserve">CEGL003369 </w:t>
      </w:r>
      <w:r w:rsidRPr="001424A9">
        <w:rPr>
          <w:i/>
        </w:rPr>
        <w:t>Carex lyngbyei</w:t>
      </w:r>
      <w:r w:rsidRPr="001424A9">
        <w:t xml:space="preserve"> Salt Marsh</w:t>
      </w:r>
    </w:p>
    <w:p w14:paraId="6CA6EFCD" w14:textId="77777777" w:rsidR="001424A9" w:rsidRPr="001424A9" w:rsidRDefault="000648C2" w:rsidP="001424A9">
      <w:pPr>
        <w:pStyle w:val="ListBullet"/>
      </w:pPr>
      <w:r w:rsidRPr="001424A9">
        <w:t xml:space="preserve">CEGL003357 </w:t>
      </w:r>
      <w:r w:rsidRPr="001424A9">
        <w:rPr>
          <w:i/>
        </w:rPr>
        <w:t xml:space="preserve">Deschampsia cespitosa </w:t>
      </w:r>
      <w:r w:rsidR="00033AB8">
        <w:rPr>
          <w:i/>
        </w:rPr>
        <w:t>-</w:t>
      </w:r>
      <w:r w:rsidRPr="001424A9">
        <w:rPr>
          <w:i/>
        </w:rPr>
        <w:t xml:space="preserve"> (Carex lyngbyei, Distichlis spicata)</w:t>
      </w:r>
      <w:r w:rsidRPr="001424A9">
        <w:t xml:space="preserve"> Salt Marsh</w:t>
      </w:r>
    </w:p>
    <w:p w14:paraId="5B4A872E" w14:textId="77777777" w:rsidR="001424A9" w:rsidRPr="001424A9" w:rsidRDefault="000648C2" w:rsidP="001424A9">
      <w:pPr>
        <w:pStyle w:val="ListBullet"/>
      </w:pPr>
      <w:r w:rsidRPr="001424A9">
        <w:t xml:space="preserve">CEGL003383 </w:t>
      </w:r>
      <w:r w:rsidRPr="001424A9">
        <w:rPr>
          <w:i/>
        </w:rPr>
        <w:t xml:space="preserve">Deschampsia cespitosa </w:t>
      </w:r>
      <w:r w:rsidR="00033AB8">
        <w:rPr>
          <w:i/>
        </w:rPr>
        <w:t>-</w:t>
      </w:r>
      <w:r w:rsidRPr="001424A9">
        <w:rPr>
          <w:i/>
        </w:rPr>
        <w:t xml:space="preserve"> Argentina egedii</w:t>
      </w:r>
      <w:r w:rsidRPr="001424A9">
        <w:t xml:space="preserve"> Salt Marsh</w:t>
      </w:r>
    </w:p>
    <w:p w14:paraId="5530C55A" w14:textId="77777777" w:rsidR="001424A9" w:rsidRPr="001424A9" w:rsidRDefault="000648C2" w:rsidP="001424A9">
      <w:pPr>
        <w:pStyle w:val="ListBullet"/>
      </w:pPr>
      <w:r w:rsidRPr="001424A9">
        <w:t xml:space="preserve">CEGL003384 </w:t>
      </w:r>
      <w:r w:rsidRPr="001424A9">
        <w:rPr>
          <w:i/>
        </w:rPr>
        <w:t xml:space="preserve">Deschampsia cespitosa </w:t>
      </w:r>
      <w:r w:rsidR="00033AB8">
        <w:rPr>
          <w:i/>
        </w:rPr>
        <w:t>-</w:t>
      </w:r>
      <w:r w:rsidRPr="001424A9">
        <w:rPr>
          <w:i/>
        </w:rPr>
        <w:t xml:space="preserve"> Sidalcea hendersonii</w:t>
      </w:r>
      <w:r w:rsidRPr="001424A9">
        <w:t xml:space="preserve"> Salt Marsh</w:t>
      </w:r>
    </w:p>
    <w:p w14:paraId="4B0FFF23" w14:textId="77777777" w:rsidR="001424A9" w:rsidRPr="001424A9" w:rsidRDefault="000648C2" w:rsidP="001424A9">
      <w:pPr>
        <w:pStyle w:val="ListBullet"/>
      </w:pPr>
      <w:r w:rsidRPr="001424A9">
        <w:t xml:space="preserve">CEGL003356 </w:t>
      </w:r>
      <w:r w:rsidRPr="001424A9">
        <w:rPr>
          <w:i/>
        </w:rPr>
        <w:t xml:space="preserve">Distichlis spicata </w:t>
      </w:r>
      <w:r w:rsidR="00033AB8">
        <w:rPr>
          <w:i/>
        </w:rPr>
        <w:t>-</w:t>
      </w:r>
      <w:r w:rsidRPr="001424A9">
        <w:rPr>
          <w:i/>
        </w:rPr>
        <w:t xml:space="preserve"> (Salicornia depressa)</w:t>
      </w:r>
      <w:r w:rsidRPr="001424A9">
        <w:t xml:space="preserve"> Salt Marsh</w:t>
      </w:r>
    </w:p>
    <w:p w14:paraId="3FBBBBB4" w14:textId="77777777" w:rsidR="001424A9" w:rsidRPr="001424A9" w:rsidRDefault="000648C2" w:rsidP="001424A9">
      <w:pPr>
        <w:pStyle w:val="ListBullet"/>
      </w:pPr>
      <w:r w:rsidRPr="001424A9">
        <w:t xml:space="preserve">CEGL003462 </w:t>
      </w:r>
      <w:r w:rsidRPr="001424A9">
        <w:rPr>
          <w:i/>
        </w:rPr>
        <w:t xml:space="preserve">Distichlis spicata </w:t>
      </w:r>
      <w:r w:rsidR="00033AB8">
        <w:rPr>
          <w:i/>
        </w:rPr>
        <w:t>-</w:t>
      </w:r>
      <w:r w:rsidRPr="001424A9">
        <w:rPr>
          <w:i/>
        </w:rPr>
        <w:t xml:space="preserve"> Frankenia salina </w:t>
      </w:r>
      <w:r w:rsidR="00033AB8">
        <w:rPr>
          <w:i/>
        </w:rPr>
        <w:t>-</w:t>
      </w:r>
      <w:r w:rsidRPr="001424A9">
        <w:rPr>
          <w:i/>
        </w:rPr>
        <w:t xml:space="preserve"> Jaumea carnosa</w:t>
      </w:r>
      <w:r w:rsidRPr="001424A9">
        <w:t xml:space="preserve"> Salt Marsh</w:t>
      </w:r>
    </w:p>
    <w:p w14:paraId="201CC800" w14:textId="77777777" w:rsidR="001424A9" w:rsidRPr="001424A9" w:rsidRDefault="000648C2" w:rsidP="001424A9">
      <w:pPr>
        <w:pStyle w:val="ListBullet"/>
      </w:pPr>
      <w:r w:rsidRPr="001424A9">
        <w:t xml:space="preserve">CEGL003424 </w:t>
      </w:r>
      <w:r w:rsidRPr="001424A9">
        <w:rPr>
          <w:i/>
        </w:rPr>
        <w:t xml:space="preserve">Festuca rubra </w:t>
      </w:r>
      <w:r w:rsidR="00033AB8">
        <w:rPr>
          <w:i/>
        </w:rPr>
        <w:t>-</w:t>
      </w:r>
      <w:r w:rsidRPr="001424A9">
        <w:rPr>
          <w:i/>
        </w:rPr>
        <w:t xml:space="preserve"> (Argentina egedii)</w:t>
      </w:r>
      <w:r w:rsidRPr="001424A9">
        <w:t xml:space="preserve"> Salt Marsh</w:t>
      </w:r>
    </w:p>
    <w:p w14:paraId="0B317927" w14:textId="77777777" w:rsidR="001424A9" w:rsidRPr="001424A9" w:rsidRDefault="000648C2" w:rsidP="001424A9">
      <w:pPr>
        <w:pStyle w:val="ListBullet"/>
      </w:pPr>
      <w:r w:rsidRPr="001424A9">
        <w:t xml:space="preserve">CEGL003286 </w:t>
      </w:r>
      <w:r w:rsidRPr="001424A9">
        <w:rPr>
          <w:i/>
        </w:rPr>
        <w:t>Glaux maritima</w:t>
      </w:r>
      <w:r w:rsidRPr="001424A9">
        <w:t xml:space="preserve"> Salt Marsh</w:t>
      </w:r>
    </w:p>
    <w:p w14:paraId="040175C8" w14:textId="77777777" w:rsidR="001424A9" w:rsidRPr="001424A9" w:rsidRDefault="000648C2" w:rsidP="001424A9">
      <w:pPr>
        <w:pStyle w:val="ListBullet"/>
      </w:pPr>
      <w:r w:rsidRPr="001424A9">
        <w:t xml:space="preserve">CEGL003123 </w:t>
      </w:r>
      <w:r w:rsidRPr="001424A9">
        <w:rPr>
          <w:i/>
        </w:rPr>
        <w:t>Salicornia (bigelovii, depressa)</w:t>
      </w:r>
      <w:r w:rsidRPr="001424A9">
        <w:t xml:space="preserve"> Tidal Salt Marsh</w:t>
      </w:r>
    </w:p>
    <w:p w14:paraId="47103E5E" w14:textId="77777777" w:rsidR="001424A9" w:rsidRPr="001424A9" w:rsidRDefault="000648C2" w:rsidP="001424A9">
      <w:pPr>
        <w:pStyle w:val="ListBullet"/>
      </w:pPr>
      <w:r w:rsidRPr="001424A9">
        <w:t xml:space="preserve">CEGL003366 </w:t>
      </w:r>
      <w:r w:rsidRPr="001424A9">
        <w:rPr>
          <w:i/>
        </w:rPr>
        <w:t xml:space="preserve">Salicornia depressa </w:t>
      </w:r>
      <w:r w:rsidR="00033AB8">
        <w:rPr>
          <w:i/>
        </w:rPr>
        <w:t>-</w:t>
      </w:r>
      <w:r w:rsidRPr="001424A9">
        <w:rPr>
          <w:i/>
        </w:rPr>
        <w:t xml:space="preserve"> Distichlis spicata </w:t>
      </w:r>
      <w:r w:rsidR="00033AB8">
        <w:rPr>
          <w:i/>
        </w:rPr>
        <w:t>-</w:t>
      </w:r>
      <w:r w:rsidRPr="001424A9">
        <w:rPr>
          <w:i/>
        </w:rPr>
        <w:t xml:space="preserve"> Triglochin maritima </w:t>
      </w:r>
      <w:r w:rsidR="00033AB8">
        <w:rPr>
          <w:i/>
        </w:rPr>
        <w:t>-</w:t>
      </w:r>
      <w:r w:rsidRPr="001424A9">
        <w:rPr>
          <w:i/>
        </w:rPr>
        <w:t xml:space="preserve"> (Jaumea carnosa)</w:t>
      </w:r>
      <w:r w:rsidRPr="001424A9">
        <w:t xml:space="preserve"> Salt Marsh</w:t>
      </w:r>
    </w:p>
    <w:p w14:paraId="55356547" w14:textId="77777777" w:rsidR="001424A9" w:rsidRPr="001424A9" w:rsidRDefault="000648C2" w:rsidP="001424A9">
      <w:pPr>
        <w:pStyle w:val="ListBullet"/>
      </w:pPr>
      <w:r w:rsidRPr="001424A9">
        <w:t xml:space="preserve">CEGL003367 </w:t>
      </w:r>
      <w:r w:rsidRPr="001424A9">
        <w:rPr>
          <w:i/>
        </w:rPr>
        <w:t>Schoenoplectus (americanus, pungens)</w:t>
      </w:r>
      <w:r w:rsidRPr="001424A9">
        <w:t xml:space="preserve"> Tidal Salt Marsh</w:t>
      </w:r>
    </w:p>
    <w:p w14:paraId="7C7B396B" w14:textId="77777777" w:rsidR="001424A9" w:rsidRPr="001424A9" w:rsidRDefault="000648C2" w:rsidP="001424A9">
      <w:pPr>
        <w:pStyle w:val="ListBullet"/>
      </w:pPr>
      <w:r w:rsidRPr="001424A9">
        <w:t xml:space="preserve">CEGL003381 </w:t>
      </w:r>
      <w:r w:rsidRPr="001424A9">
        <w:rPr>
          <w:i/>
        </w:rPr>
        <w:t xml:space="preserve">Triglochin maritima </w:t>
      </w:r>
      <w:r w:rsidR="00033AB8">
        <w:rPr>
          <w:i/>
        </w:rPr>
        <w:t>-</w:t>
      </w:r>
      <w:r w:rsidRPr="001424A9">
        <w:rPr>
          <w:i/>
        </w:rPr>
        <w:t xml:space="preserve"> (Salicornia depressa)</w:t>
      </w:r>
      <w:r w:rsidRPr="001424A9">
        <w:t xml:space="preserve"> Salt Marsh</w:t>
      </w:r>
    </w:p>
    <w:p w14:paraId="1E56BBE7" w14:textId="77777777" w:rsidR="001424A9" w:rsidRPr="001424A9" w:rsidRDefault="001424A9" w:rsidP="001424A9">
      <w:r w:rsidRPr="001424A9">
        <w:rPr>
          <w:rStyle w:val="TemplateFieldRequired"/>
          <w:highlight w:val="yellow"/>
        </w:rPr>
        <w:t>Type Concept:</w:t>
      </w:r>
      <w:r w:rsidR="000648C2" w:rsidRPr="001424A9">
        <w:t xml:space="preserve"> Intertidal salt and brackish marshes are found throughout the Pacific coast, from Kodiak Island and south</w:t>
      </w:r>
      <w:r w:rsidR="00033AB8">
        <w:t>-</w:t>
      </w:r>
      <w:r w:rsidR="000648C2" w:rsidRPr="001424A9">
        <w:t>central Alaska to the central California coast. They are primarily associated with estuaries or coastal lagoons. Salt marshes are limited to bays and behind sand spits or other locations protected from wave action. Typically these areas form with a mixture of inputs from freshwater sources into coastal saltwater, so they commonly co</w:t>
      </w:r>
      <w:r w:rsidR="00033AB8">
        <w:t>-</w:t>
      </w:r>
      <w:r w:rsidR="000648C2" w:rsidRPr="001424A9">
        <w:t>occur with brackish marshes. This is a small</w:t>
      </w:r>
      <w:r w:rsidR="00033AB8">
        <w:t>-</w:t>
      </w:r>
      <w:r w:rsidR="000648C2" w:rsidRPr="001424A9">
        <w:t>patch system, confined to specific environments defined by ranges of salinity, tidal inundation regime, and soil texture. Patches usually occur as zonal mosaics of multiple communities. They vary in location and abundance with daily and seasonal dynamics of freshwater input from inland balanced against evaporation and tidal flooding of saltwater. Summer</w:t>
      </w:r>
      <w:r w:rsidR="00033AB8">
        <w:t>-</w:t>
      </w:r>
      <w:r w:rsidR="000648C2" w:rsidRPr="001424A9">
        <w:t xml:space="preserve">dry periods result in decreased freshwater inputs from inland. Hypersaline environments within salt marshes occur in "salt pans" where tidal water collects and evaporates. Characteristic plant species include </w:t>
      </w:r>
      <w:r w:rsidR="000648C2" w:rsidRPr="001424A9">
        <w:rPr>
          <w:i/>
        </w:rPr>
        <w:t>Distichlis spicata, Limonium californicum, Jaumea carnosa, Salicornia</w:t>
      </w:r>
      <w:r w:rsidR="000648C2" w:rsidRPr="001424A9">
        <w:t xml:space="preserve"> spp., </w:t>
      </w:r>
      <w:r w:rsidR="000648C2" w:rsidRPr="001424A9">
        <w:rPr>
          <w:i/>
        </w:rPr>
        <w:t>Suaeda</w:t>
      </w:r>
      <w:r w:rsidR="000648C2" w:rsidRPr="001424A9">
        <w:t xml:space="preserve"> spp., and </w:t>
      </w:r>
      <w:r w:rsidR="000648C2" w:rsidRPr="001424A9">
        <w:rPr>
          <w:i/>
        </w:rPr>
        <w:t>Triglochin</w:t>
      </w:r>
      <w:r w:rsidR="000648C2" w:rsidRPr="001424A9">
        <w:t xml:space="preserve"> spp. Low marshes are located in areas that flood every day and are dominated by a variety of low</w:t>
      </w:r>
      <w:r w:rsidR="00033AB8">
        <w:t>-</w:t>
      </w:r>
      <w:r w:rsidR="000648C2" w:rsidRPr="001424A9">
        <w:t>growing forbs and low to medium</w:t>
      </w:r>
      <w:r w:rsidR="00033AB8">
        <w:t>-</w:t>
      </w:r>
      <w:r w:rsidR="000648C2" w:rsidRPr="001424A9">
        <w:t xml:space="preserve">height graminoids, especially </w:t>
      </w:r>
      <w:r w:rsidR="000648C2" w:rsidRPr="001424A9">
        <w:rPr>
          <w:i/>
        </w:rPr>
        <w:t>Salicornia depressa, Distichlis spicata, Bolboschoenus maritimus, Schoenoplectus americanus, Carex lyngbyei</w:t>
      </w:r>
      <w:r w:rsidR="000648C2" w:rsidRPr="001424A9">
        <w:t xml:space="preserve">, and </w:t>
      </w:r>
      <w:r w:rsidR="000648C2" w:rsidRPr="001424A9">
        <w:rPr>
          <w:i/>
        </w:rPr>
        <w:t>Triglochin maritima</w:t>
      </w:r>
      <w:r w:rsidR="000648C2" w:rsidRPr="001424A9">
        <w:t>. In Alaska, tidal marshes are often dominated by near</w:t>
      </w:r>
      <w:r w:rsidR="00033AB8">
        <w:t>-</w:t>
      </w:r>
      <w:r w:rsidR="000648C2" w:rsidRPr="001424A9">
        <w:t xml:space="preserve">monotypic stands of </w:t>
      </w:r>
      <w:r w:rsidR="000648C2" w:rsidRPr="001424A9">
        <w:rPr>
          <w:i/>
        </w:rPr>
        <w:t>Carex lyngbyei</w:t>
      </w:r>
      <w:r w:rsidR="000648C2" w:rsidRPr="001424A9">
        <w:t xml:space="preserve">, while the frequently inundated lower salt marshes are often dominated by </w:t>
      </w:r>
      <w:r w:rsidR="000648C2" w:rsidRPr="001424A9">
        <w:rPr>
          <w:i/>
        </w:rPr>
        <w:t>Eleocharis palustris</w:t>
      </w:r>
      <w:r w:rsidR="000648C2" w:rsidRPr="001424A9">
        <w:t xml:space="preserve"> or </w:t>
      </w:r>
      <w:r w:rsidR="000648C2" w:rsidRPr="001424A9">
        <w:rPr>
          <w:i/>
        </w:rPr>
        <w:t>Puccinellia</w:t>
      </w:r>
      <w:r w:rsidR="000648C2" w:rsidRPr="001424A9">
        <w:t xml:space="preserve"> spp. Other common species in Alaska include </w:t>
      </w:r>
      <w:r w:rsidR="000648C2" w:rsidRPr="001424A9">
        <w:rPr>
          <w:i/>
        </w:rPr>
        <w:t>Hippuris tetraphylla, Plantago maritima, Cochlearia groenlandica, Spergularia canadensis, Honckenya peploides</w:t>
      </w:r>
      <w:r w:rsidR="000648C2" w:rsidRPr="001424A9">
        <w:t xml:space="preserve">, or </w:t>
      </w:r>
      <w:r w:rsidR="000648C2" w:rsidRPr="001424A9">
        <w:rPr>
          <w:i/>
        </w:rPr>
        <w:t>Glaux maritima</w:t>
      </w:r>
      <w:r w:rsidR="000648C2" w:rsidRPr="001424A9">
        <w:t xml:space="preserve">. In the Cook Inlet and Alaska Peninsula, </w:t>
      </w:r>
      <w:r w:rsidR="000648C2" w:rsidRPr="001424A9">
        <w:rPr>
          <w:i/>
        </w:rPr>
        <w:t>Carex ramenskii</w:t>
      </w:r>
      <w:r w:rsidR="000648C2" w:rsidRPr="001424A9">
        <w:t xml:space="preserve"> may be an associated species. High marshes are located in areas that flood infrequently and are dominated by medium</w:t>
      </w:r>
      <w:r w:rsidR="00033AB8">
        <w:t>-</w:t>
      </w:r>
      <w:r w:rsidR="000648C2" w:rsidRPr="001424A9">
        <w:t xml:space="preserve">tall graminoids and low forbs, especially </w:t>
      </w:r>
      <w:r w:rsidR="000648C2" w:rsidRPr="001424A9">
        <w:rPr>
          <w:i/>
        </w:rPr>
        <w:t>Deschampsia cespitosa, Argentina egedii, Juncus arcticus ssp. littoralis</w:t>
      </w:r>
      <w:r w:rsidR="000648C2" w:rsidRPr="001424A9">
        <w:t xml:space="preserve">, and </w:t>
      </w:r>
      <w:r w:rsidR="000648C2" w:rsidRPr="001424A9">
        <w:rPr>
          <w:i/>
        </w:rPr>
        <w:t>Symphyotrichum subspicatum</w:t>
      </w:r>
      <w:r w:rsidR="000648C2" w:rsidRPr="001424A9">
        <w:t xml:space="preserve">, and in Alaska </w:t>
      </w:r>
      <w:r w:rsidR="000648C2" w:rsidRPr="001424A9">
        <w:rPr>
          <w:i/>
        </w:rPr>
        <w:t>Poa eminens, Argentina egedii, Festuca rubra</w:t>
      </w:r>
      <w:r w:rsidR="000648C2" w:rsidRPr="001424A9">
        <w:t xml:space="preserve">, and </w:t>
      </w:r>
      <w:r w:rsidR="000648C2" w:rsidRPr="001424A9">
        <w:rPr>
          <w:i/>
        </w:rPr>
        <w:t>Deschampsia cespitosa</w:t>
      </w:r>
      <w:r w:rsidR="000648C2" w:rsidRPr="001424A9">
        <w:t xml:space="preserve">. Transition zone (slightly brackish) marshes are often dominated by </w:t>
      </w:r>
      <w:r w:rsidR="000648C2" w:rsidRPr="001424A9">
        <w:rPr>
          <w:i/>
        </w:rPr>
        <w:t>Typha</w:t>
      </w:r>
      <w:r w:rsidR="000648C2" w:rsidRPr="001424A9">
        <w:t xml:space="preserve"> spp. or </w:t>
      </w:r>
      <w:r w:rsidR="000648C2" w:rsidRPr="001424A9">
        <w:rPr>
          <w:i/>
        </w:rPr>
        <w:t>Schoenoplectus acutus</w:t>
      </w:r>
      <w:r w:rsidR="000648C2" w:rsidRPr="001424A9">
        <w:t xml:space="preserve">. </w:t>
      </w:r>
      <w:r w:rsidR="000648C2" w:rsidRPr="001424A9">
        <w:rPr>
          <w:i/>
        </w:rPr>
        <w:t>Atriplex prostrata, Juncus mexicanus, Phragmites</w:t>
      </w:r>
      <w:r w:rsidR="000648C2" w:rsidRPr="001424A9">
        <w:t xml:space="preserve"> spp., </w:t>
      </w:r>
      <w:r w:rsidR="000648C2" w:rsidRPr="001424A9">
        <w:rPr>
          <w:i/>
        </w:rPr>
        <w:t>Cordylanthus</w:t>
      </w:r>
      <w:r w:rsidR="000648C2" w:rsidRPr="001424A9">
        <w:t xml:space="preserve"> spp., and </w:t>
      </w:r>
      <w:r w:rsidR="000648C2" w:rsidRPr="001424A9">
        <w:rPr>
          <w:i/>
        </w:rPr>
        <w:t>Lilaeopsis masonii</w:t>
      </w:r>
      <w:r w:rsidR="000648C2" w:rsidRPr="001424A9">
        <w:t xml:space="preserve"> are </w:t>
      </w:r>
      <w:r w:rsidR="000648C2" w:rsidRPr="001424A9">
        <w:lastRenderedPageBreak/>
        <w:t xml:space="preserve">important species in California. The invasive weed </w:t>
      </w:r>
      <w:r w:rsidR="000648C2" w:rsidRPr="001424A9">
        <w:rPr>
          <w:i/>
        </w:rPr>
        <w:t>Lepidium latifolium</w:t>
      </w:r>
      <w:r w:rsidR="000648C2" w:rsidRPr="001424A9">
        <w:t xml:space="preserve"> is a problem in many of these marshes. Rare plant species include </w:t>
      </w:r>
      <w:r w:rsidR="000648C2" w:rsidRPr="001424A9">
        <w:rPr>
          <w:i/>
        </w:rPr>
        <w:t>Cordylanthus maritimus ssp. maritimus</w:t>
      </w:r>
      <w:r w:rsidR="000648C2" w:rsidRPr="001424A9">
        <w:t>.</w:t>
      </w:r>
    </w:p>
    <w:p w14:paraId="0073547B" w14:textId="77777777" w:rsidR="001424A9" w:rsidRPr="001424A9" w:rsidRDefault="001424A9" w:rsidP="001424A9">
      <w:r w:rsidRPr="001424A9">
        <w:rPr>
          <w:rStyle w:val="TemplateFieldRequired"/>
          <w:highlight w:val="yellow"/>
        </w:rPr>
        <w:t>Classification Comments:</w:t>
      </w:r>
      <w:r w:rsidR="000648C2" w:rsidRPr="001424A9">
        <w:t xml:space="preserve"> Discussions with John Christy and Todd Keeler</w:t>
      </w:r>
      <w:r w:rsidR="00033AB8">
        <w:t>-</w:t>
      </w:r>
      <w:r w:rsidR="000648C2" w:rsidRPr="001424A9">
        <w:t>Wolf led to lumping all West Coast salt and brackish marshes into one system because they co</w:t>
      </w:r>
      <w:r w:rsidR="00033AB8">
        <w:t>-</w:t>
      </w:r>
      <w:r w:rsidR="000648C2" w:rsidRPr="001424A9">
        <w:t>occur so intimately and frequently, are not readily distinguished without detailed on</w:t>
      </w:r>
      <w:r w:rsidR="00033AB8">
        <w:t>-</w:t>
      </w:r>
      <w:r w:rsidR="000648C2" w:rsidRPr="001424A9">
        <w:t>the</w:t>
      </w:r>
      <w:r w:rsidR="00033AB8">
        <w:t>-</w:t>
      </w:r>
      <w:r w:rsidR="000648C2" w:rsidRPr="001424A9">
        <w:t>ground surveys, and are totally intergraded (seemingly continuous variation) in terms of degree of salinity and resulting vegetation. This system encompasses a very large geographic range. We may want to split it into two types, on a north</w:t>
      </w:r>
      <w:r w:rsidR="00033AB8">
        <w:t>-</w:t>
      </w:r>
      <w:r w:rsidR="000648C2" w:rsidRPr="001424A9">
        <w:t>south gradient. However, the species composition and environmental settings of tidal marshes throughout the temperate Pacific region are markedly similar. Where to make a split that would make sense biogeographically is hard to determine. For now, they are maintained as one ecological system.</w:t>
      </w:r>
    </w:p>
    <w:p w14:paraId="637C91B4" w14:textId="77777777" w:rsidR="001424A9" w:rsidRPr="001424A9" w:rsidRDefault="001424A9" w:rsidP="001424A9">
      <w:r w:rsidRPr="001424A9">
        <w:rPr>
          <w:rStyle w:val="TemplateField"/>
        </w:rPr>
        <w:t>Similar Systems:</w:t>
      </w:r>
      <w:r w:rsidR="000648C2" w:rsidRPr="001424A9">
        <w:t xml:space="preserve"> </w:t>
      </w:r>
    </w:p>
    <w:p w14:paraId="3CEE87E0" w14:textId="77777777" w:rsidR="001424A9" w:rsidRPr="001424A9" w:rsidRDefault="000648C2" w:rsidP="001424A9">
      <w:pPr>
        <w:pStyle w:val="ListBullet"/>
      </w:pPr>
      <w:r w:rsidRPr="001424A9">
        <w:t xml:space="preserve">  []</w:t>
      </w:r>
    </w:p>
    <w:p w14:paraId="25DF6761"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Temperate [Temperate Hyperoceanic, Temperate Oceanic]; Tidal / Estuarine [Haline, Oligohaline]; Saline Water Chemistry; 30</w:t>
      </w:r>
      <w:r w:rsidR="00033AB8">
        <w:t>-</w:t>
      </w:r>
      <w:r w:rsidR="000648C2" w:rsidRPr="001424A9">
        <w:t>180</w:t>
      </w:r>
      <w:r w:rsidR="00033AB8">
        <w:t>-</w:t>
      </w:r>
      <w:r w:rsidR="000648C2" w:rsidRPr="001424A9">
        <w:t>day hydroperiod</w:t>
      </w:r>
    </w:p>
    <w:p w14:paraId="068DC743" w14:textId="77777777" w:rsidR="001424A9" w:rsidRPr="001424A9" w:rsidRDefault="000648C2" w:rsidP="001424A9">
      <w:pPr>
        <w:pStyle w:val="Subheading"/>
      </w:pPr>
      <w:r w:rsidRPr="001424A9">
        <w:t>VEGETATION</w:t>
      </w:r>
    </w:p>
    <w:p w14:paraId="082212B6"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1E347A87" w14:textId="77777777" w:rsidR="001424A9" w:rsidRPr="001424A9" w:rsidRDefault="001424A9" w:rsidP="001424A9">
      <w:r w:rsidRPr="001424A9">
        <w:rPr>
          <w:rStyle w:val="TemplateFieldRequired"/>
          <w:highlight w:val="yellow"/>
        </w:rPr>
        <w:t>Floristics:</w:t>
      </w:r>
      <w:r w:rsidR="000648C2" w:rsidRPr="001424A9">
        <w:t xml:space="preserve"> Characteristic plant species include </w:t>
      </w:r>
      <w:r w:rsidR="000648C2" w:rsidRPr="001424A9">
        <w:rPr>
          <w:i/>
        </w:rPr>
        <w:t>Distichlis spicata, Limonium californicum, Jaumea carnosa, Salicornia</w:t>
      </w:r>
      <w:r w:rsidR="000648C2" w:rsidRPr="001424A9">
        <w:t xml:space="preserve"> spp., </w:t>
      </w:r>
      <w:r w:rsidR="000648C2" w:rsidRPr="001424A9">
        <w:rPr>
          <w:i/>
        </w:rPr>
        <w:t>Suaeda</w:t>
      </w:r>
      <w:r w:rsidR="000648C2" w:rsidRPr="001424A9">
        <w:t xml:space="preserve"> spp., and </w:t>
      </w:r>
      <w:r w:rsidR="000648C2" w:rsidRPr="001424A9">
        <w:rPr>
          <w:i/>
        </w:rPr>
        <w:t>Triglochin</w:t>
      </w:r>
      <w:r w:rsidR="000648C2" w:rsidRPr="001424A9">
        <w:t xml:space="preserve"> spp. Low marshes are located in areas that flood every day and are dominated by a variety of low</w:t>
      </w:r>
      <w:r w:rsidR="00033AB8">
        <w:t>-</w:t>
      </w:r>
      <w:r w:rsidR="000648C2" w:rsidRPr="001424A9">
        <w:t>growing forbs and low to medium</w:t>
      </w:r>
      <w:r w:rsidR="00033AB8">
        <w:t>-</w:t>
      </w:r>
      <w:r w:rsidR="000648C2" w:rsidRPr="001424A9">
        <w:t xml:space="preserve">height graminoids, especially </w:t>
      </w:r>
      <w:r w:rsidR="000648C2" w:rsidRPr="001424A9">
        <w:rPr>
          <w:i/>
        </w:rPr>
        <w:t>Salicornia depressa (= Salicornia virginica), Distichlis spicata, Bolboschoenus maritimus (= Scirpus maritimus), Schoenoplectus americanus (= Scirpus americanus), Carex lyngbyei</w:t>
      </w:r>
      <w:r w:rsidR="000648C2" w:rsidRPr="001424A9">
        <w:t xml:space="preserve">, and </w:t>
      </w:r>
      <w:r w:rsidR="000648C2" w:rsidRPr="001424A9">
        <w:rPr>
          <w:i/>
        </w:rPr>
        <w:t>Triglochin maritima</w:t>
      </w:r>
      <w:r w:rsidR="000648C2" w:rsidRPr="001424A9">
        <w:t>. In Alaska, tidal marshes are often dominated by near</w:t>
      </w:r>
      <w:r w:rsidR="00033AB8">
        <w:t>-</w:t>
      </w:r>
      <w:r w:rsidR="000648C2" w:rsidRPr="001424A9">
        <w:t xml:space="preserve">monotypic stands of </w:t>
      </w:r>
      <w:r w:rsidR="000648C2" w:rsidRPr="001424A9">
        <w:rPr>
          <w:i/>
        </w:rPr>
        <w:t>Carex lyngbyei</w:t>
      </w:r>
      <w:r w:rsidR="000648C2" w:rsidRPr="001424A9">
        <w:t xml:space="preserve">, while the frequently inundated lower salt marshes are often dominated by </w:t>
      </w:r>
      <w:r w:rsidR="000648C2" w:rsidRPr="001424A9">
        <w:rPr>
          <w:i/>
        </w:rPr>
        <w:t>Eleocharis palustris</w:t>
      </w:r>
      <w:r w:rsidR="000648C2" w:rsidRPr="001424A9">
        <w:t xml:space="preserve"> or </w:t>
      </w:r>
      <w:r w:rsidR="000648C2" w:rsidRPr="001424A9">
        <w:rPr>
          <w:i/>
        </w:rPr>
        <w:t>Puccinellia</w:t>
      </w:r>
      <w:r w:rsidR="000648C2" w:rsidRPr="001424A9">
        <w:t xml:space="preserve"> spp. Other common species in Alaska include </w:t>
      </w:r>
      <w:r w:rsidR="000648C2" w:rsidRPr="001424A9">
        <w:rPr>
          <w:i/>
        </w:rPr>
        <w:t>Hippuris tetraphylla, Plantago maritima, Cochlearia groenlandica (= Cochlearia officinalis), Spergularia canadensis, Honckenya peploides</w:t>
      </w:r>
      <w:r w:rsidR="000648C2" w:rsidRPr="001424A9">
        <w:t xml:space="preserve">, or </w:t>
      </w:r>
      <w:r w:rsidR="000648C2" w:rsidRPr="001424A9">
        <w:rPr>
          <w:i/>
        </w:rPr>
        <w:t>Glaux maritima</w:t>
      </w:r>
      <w:r w:rsidR="000648C2" w:rsidRPr="001424A9">
        <w:t xml:space="preserve">. In the Cook Inlet and Alaska Peninsula, </w:t>
      </w:r>
      <w:r w:rsidR="000648C2" w:rsidRPr="001424A9">
        <w:rPr>
          <w:i/>
        </w:rPr>
        <w:t>Carex ramenskii</w:t>
      </w:r>
      <w:r w:rsidR="000648C2" w:rsidRPr="001424A9">
        <w:t xml:space="preserve"> may be an associated species. High marshes are located in areas that flood infrequently and are dominated by medium</w:t>
      </w:r>
      <w:r w:rsidR="00033AB8">
        <w:t>-</w:t>
      </w:r>
      <w:r w:rsidR="000648C2" w:rsidRPr="001424A9">
        <w:t xml:space="preserve">tall graminoids and low forbs, especially </w:t>
      </w:r>
      <w:r w:rsidR="000648C2" w:rsidRPr="001424A9">
        <w:rPr>
          <w:i/>
        </w:rPr>
        <w:t>Deschampsia cespitosa, Argentina egedii, Juncus arcticus ssp. littoralis (= Juncus balticus)</w:t>
      </w:r>
      <w:r w:rsidR="000648C2" w:rsidRPr="001424A9">
        <w:t xml:space="preserve">, and </w:t>
      </w:r>
      <w:r w:rsidR="000648C2" w:rsidRPr="001424A9">
        <w:rPr>
          <w:i/>
        </w:rPr>
        <w:t>Symphyotrichum subspicatum (= Aster subspicatus)</w:t>
      </w:r>
      <w:r w:rsidR="000648C2" w:rsidRPr="001424A9">
        <w:t xml:space="preserve">, and in Alaska </w:t>
      </w:r>
      <w:r w:rsidR="000648C2" w:rsidRPr="001424A9">
        <w:rPr>
          <w:i/>
        </w:rPr>
        <w:t>Poa eminens, Argentina egedii, Festuca rubra</w:t>
      </w:r>
      <w:r w:rsidR="000648C2" w:rsidRPr="001424A9">
        <w:t xml:space="preserve">, and </w:t>
      </w:r>
      <w:r w:rsidR="000648C2" w:rsidRPr="001424A9">
        <w:rPr>
          <w:i/>
        </w:rPr>
        <w:t>Deschampsia cespitosa</w:t>
      </w:r>
      <w:r w:rsidR="000648C2" w:rsidRPr="001424A9">
        <w:t xml:space="preserve">. Transition zone (slightly brackish) marshes are often dominated by </w:t>
      </w:r>
      <w:r w:rsidR="000648C2" w:rsidRPr="001424A9">
        <w:rPr>
          <w:i/>
        </w:rPr>
        <w:t>Typha</w:t>
      </w:r>
      <w:r w:rsidR="000648C2" w:rsidRPr="001424A9">
        <w:t xml:space="preserve"> spp. or </w:t>
      </w:r>
      <w:r w:rsidR="000648C2" w:rsidRPr="001424A9">
        <w:rPr>
          <w:i/>
        </w:rPr>
        <w:t>Schoenoplectus acutus</w:t>
      </w:r>
      <w:r w:rsidR="000648C2" w:rsidRPr="001424A9">
        <w:t xml:space="preserve">. </w:t>
      </w:r>
      <w:r w:rsidR="000648C2" w:rsidRPr="001424A9">
        <w:rPr>
          <w:i/>
        </w:rPr>
        <w:t>Atriplex prostrata (= Atriplex triangularis), Juncus mexicanus, Phragmites</w:t>
      </w:r>
      <w:r w:rsidR="000648C2" w:rsidRPr="001424A9">
        <w:t xml:space="preserve"> spp., </w:t>
      </w:r>
      <w:r w:rsidR="000648C2" w:rsidRPr="001424A9">
        <w:rPr>
          <w:i/>
        </w:rPr>
        <w:t>Cordylanthus</w:t>
      </w:r>
      <w:r w:rsidR="000648C2" w:rsidRPr="001424A9">
        <w:t xml:space="preserve"> spp., and </w:t>
      </w:r>
      <w:r w:rsidR="000648C2" w:rsidRPr="001424A9">
        <w:rPr>
          <w:i/>
        </w:rPr>
        <w:t>Lilaeopsis masonii</w:t>
      </w:r>
      <w:r w:rsidR="000648C2" w:rsidRPr="001424A9">
        <w:t xml:space="preserve"> are important species in California. The invasive weed </w:t>
      </w:r>
      <w:r w:rsidR="000648C2" w:rsidRPr="001424A9">
        <w:rPr>
          <w:i/>
        </w:rPr>
        <w:t>Lepidium latifolium</w:t>
      </w:r>
      <w:r w:rsidR="000648C2" w:rsidRPr="001424A9">
        <w:t xml:space="preserve"> is a problem in many of these marshes. Rare plant species include </w:t>
      </w:r>
      <w:r w:rsidR="000648C2" w:rsidRPr="001424A9">
        <w:rPr>
          <w:i/>
        </w:rPr>
        <w:t>Cordylanthus maritimus ssp. maritimus</w:t>
      </w:r>
      <w:r w:rsidR="000648C2" w:rsidRPr="001424A9">
        <w:t>.</w:t>
      </w:r>
    </w:p>
    <w:p w14:paraId="5E4D5F8A" w14:textId="77777777" w:rsidR="001424A9" w:rsidRPr="001424A9" w:rsidRDefault="001424A9" w:rsidP="001424A9">
      <w:r w:rsidRPr="001424A9">
        <w:rPr>
          <w:rStyle w:val="TemplateField"/>
        </w:rPr>
        <w:t>Dynamics:</w:t>
      </w:r>
      <w:r w:rsidR="000648C2" w:rsidRPr="001424A9">
        <w:t xml:space="preserve"> Tidal marsh zonal mosaics of multiple communities vary in location and abundance with daily and seasonal dynamics of freshwater input from inland balanced against evaporation and tidal flooding of saltwater. Summer</w:t>
      </w:r>
      <w:r w:rsidR="00033AB8">
        <w:t>-</w:t>
      </w:r>
      <w:r w:rsidR="000648C2" w:rsidRPr="001424A9">
        <w:t>dry periods result in decreased freshwater inputs from inland. Hypersaline environments within salt marshes occur in "salt pans" where tidal water collects and evaporates. High marshes flood infrequently, mid marshes flood usually at higher tides and are usually brackish waters, while low marshes are inundated with saltwater daily.</w:t>
      </w:r>
    </w:p>
    <w:p w14:paraId="59570A72" w14:textId="77777777" w:rsidR="001424A9" w:rsidRPr="001424A9" w:rsidRDefault="000648C2" w:rsidP="001424A9">
      <w:pPr>
        <w:pStyle w:val="Subheading"/>
      </w:pPr>
      <w:r w:rsidRPr="001424A9">
        <w:t>ENVIRONMENT</w:t>
      </w:r>
    </w:p>
    <w:p w14:paraId="7B38A508" w14:textId="77777777" w:rsidR="001424A9" w:rsidRPr="001424A9" w:rsidRDefault="001424A9" w:rsidP="001424A9">
      <w:r w:rsidRPr="001424A9">
        <w:rPr>
          <w:rStyle w:val="TemplateFieldRequired"/>
          <w:highlight w:val="yellow"/>
        </w:rPr>
        <w:t>Environmental Description:</w:t>
      </w:r>
      <w:r w:rsidR="000648C2" w:rsidRPr="001424A9">
        <w:t xml:space="preserve"> The frequency of tidal flooding and salinity vary widely. Soils are usually fine</w:t>
      </w:r>
      <w:r w:rsidR="00033AB8">
        <w:t>-</w:t>
      </w:r>
      <w:r w:rsidR="000648C2" w:rsidRPr="001424A9">
        <w:t>textured and saturated. Tidal marshes have a limited distribution along the Gulf of Alaska and British Columbia coastline due to the topography and geomorphology of the coast, which features steep slopes and deep fjords and offers limited protection from wave action (National Wetlands Working Group 1988).</w:t>
      </w:r>
    </w:p>
    <w:p w14:paraId="47201A25" w14:textId="77777777" w:rsidR="001424A9" w:rsidRPr="001424A9" w:rsidRDefault="000648C2" w:rsidP="001424A9">
      <w:r w:rsidRPr="001424A9">
        <w:rPr>
          <w:rStyle w:val="TemplateSubField"/>
        </w:rPr>
        <w:t>Climate:</w:t>
      </w:r>
      <w:r w:rsidRPr="001424A9">
        <w:t xml:space="preserve">  </w:t>
      </w:r>
    </w:p>
    <w:p w14:paraId="3597C932" w14:textId="77777777" w:rsidR="001424A9" w:rsidRPr="001424A9" w:rsidRDefault="000648C2" w:rsidP="001424A9">
      <w:r w:rsidRPr="001424A9">
        <w:rPr>
          <w:rStyle w:val="TemplateSubField"/>
        </w:rPr>
        <w:t>Soil/substrate/hydrology:</w:t>
      </w:r>
      <w:r w:rsidRPr="001424A9">
        <w:t xml:space="preserve">  </w:t>
      </w:r>
    </w:p>
    <w:p w14:paraId="1B0E4F25" w14:textId="77777777" w:rsidR="001424A9" w:rsidRPr="001424A9" w:rsidRDefault="000648C2" w:rsidP="001424A9">
      <w:pPr>
        <w:pStyle w:val="Subheading"/>
      </w:pPr>
      <w:r w:rsidRPr="001424A9">
        <w:t>DISTRIBUTION</w:t>
      </w:r>
    </w:p>
    <w:p w14:paraId="0EFEF8F7" w14:textId="77777777" w:rsidR="001424A9" w:rsidRPr="001424A9" w:rsidRDefault="001424A9" w:rsidP="001424A9">
      <w:r w:rsidRPr="001424A9">
        <w:rPr>
          <w:rStyle w:val="TemplateFieldRequired"/>
          <w:highlight w:val="yellow"/>
        </w:rPr>
        <w:t>Geographic Range:</w:t>
      </w:r>
      <w:r w:rsidR="000648C2" w:rsidRPr="001424A9">
        <w:t xml:space="preserve"> This system is found throughout the Pacific coast, from Kodiak Island and south</w:t>
      </w:r>
      <w:r w:rsidR="00033AB8">
        <w:t>-</w:t>
      </w:r>
      <w:r w:rsidR="000648C2" w:rsidRPr="001424A9">
        <w:t>central Alaska to the California coast.</w:t>
      </w:r>
    </w:p>
    <w:p w14:paraId="66A1C9E2" w14:textId="77777777" w:rsidR="001424A9" w:rsidRPr="001424A9" w:rsidRDefault="001424A9" w:rsidP="001424A9">
      <w:r w:rsidRPr="001424A9">
        <w:rPr>
          <w:rStyle w:val="TemplateFieldRequired"/>
          <w:highlight w:val="yellow"/>
        </w:rPr>
        <w:t>Spatial Scale &amp; Pattern:</w:t>
      </w:r>
      <w:r w:rsidR="000648C2" w:rsidRPr="001424A9">
        <w:t xml:space="preserve"> Small patch</w:t>
      </w:r>
    </w:p>
    <w:p w14:paraId="67CADF1B" w14:textId="77777777" w:rsidR="001424A9" w:rsidRPr="001424A9" w:rsidRDefault="001424A9" w:rsidP="001424A9">
      <w:r w:rsidRPr="001424A9">
        <w:rPr>
          <w:rStyle w:val="TemplateFieldRequired"/>
          <w:highlight w:val="yellow"/>
        </w:rPr>
        <w:t>Nations:</w:t>
      </w:r>
      <w:r w:rsidR="000648C2" w:rsidRPr="001424A9">
        <w:t xml:space="preserve"> CA, MX, US</w:t>
      </w:r>
    </w:p>
    <w:p w14:paraId="6CDE003F"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 BC, CA, MXBC, OR, WA:S2</w:t>
      </w:r>
    </w:p>
    <w:p w14:paraId="1BBC713E" w14:textId="77777777" w:rsidR="001424A9" w:rsidRPr="001424A9" w:rsidRDefault="000648C2" w:rsidP="001424A9">
      <w:pPr>
        <w:pStyle w:val="ListBullet"/>
      </w:pPr>
      <w:r w:rsidRPr="001424A9">
        <w:rPr>
          <w:i/>
        </w:rPr>
        <w:t>combined</w:t>
      </w:r>
      <w:r w:rsidRPr="001424A9">
        <w:t>: AK, BC, CA, MXBC, OR, WA</w:t>
      </w:r>
    </w:p>
    <w:p w14:paraId="275110D8" w14:textId="77777777" w:rsidR="001424A9" w:rsidRPr="001424A9" w:rsidRDefault="001424A9" w:rsidP="001424A9">
      <w:r w:rsidRPr="001424A9">
        <w:rPr>
          <w:rStyle w:val="TemplateField"/>
        </w:rPr>
        <w:t>Federal Lands [don't spend much time! Not required!]:</w:t>
      </w:r>
      <w:r w:rsidR="000648C2" w:rsidRPr="001424A9">
        <w:t xml:space="preserve"> </w:t>
      </w:r>
    </w:p>
    <w:p w14:paraId="6C000695" w14:textId="77777777" w:rsidR="001424A9" w:rsidRPr="001424A9" w:rsidRDefault="001424A9" w:rsidP="001424A9">
      <w:r w:rsidRPr="001424A9">
        <w:rPr>
          <w:rStyle w:val="TemplateField"/>
        </w:rPr>
        <w:t>Alasaka Ecoregions:</w:t>
      </w:r>
      <w:r w:rsidR="000648C2" w:rsidRPr="001424A9">
        <w:t xml:space="preserve"> 21:C, 28:C, 29:C, 32:C</w:t>
      </w:r>
    </w:p>
    <w:p w14:paraId="58097358" w14:textId="77777777" w:rsidR="001424A9" w:rsidRPr="001424A9" w:rsidRDefault="001424A9" w:rsidP="001424A9">
      <w:r w:rsidRPr="001424A9">
        <w:rPr>
          <w:b/>
        </w:rPr>
        <w:t>Divisions:</w:t>
      </w:r>
      <w:r w:rsidR="000648C2" w:rsidRPr="001424A9">
        <w:t xml:space="preserve"> 204:C</w:t>
      </w:r>
    </w:p>
    <w:p w14:paraId="7D9AE27D" w14:textId="77777777" w:rsidR="001424A9" w:rsidRPr="001424A9" w:rsidRDefault="000648C2" w:rsidP="001424A9">
      <w:pPr>
        <w:pStyle w:val="Subheading"/>
      </w:pPr>
      <w:r w:rsidRPr="001424A9">
        <w:t>CONFIDENCE LEVEL</w:t>
      </w:r>
    </w:p>
    <w:p w14:paraId="39EFC85A"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3EE5F0BF" w14:textId="77777777" w:rsidR="001424A9" w:rsidRPr="001424A9" w:rsidRDefault="000648C2" w:rsidP="001424A9">
      <w:pPr>
        <w:pStyle w:val="Subheading"/>
      </w:pPr>
      <w:r w:rsidRPr="001424A9">
        <w:t>CITATIONS</w:t>
      </w:r>
    </w:p>
    <w:p w14:paraId="1651B73D" w14:textId="77777777" w:rsidR="001424A9" w:rsidRPr="001424A9" w:rsidRDefault="001424A9" w:rsidP="001424A9">
      <w:r w:rsidRPr="001424A9">
        <w:rPr>
          <w:rStyle w:val="TemplateFieldRequired"/>
          <w:highlight w:val="yellow"/>
        </w:rPr>
        <w:t>Synonymy:</w:t>
      </w:r>
      <w:r w:rsidR="000648C2" w:rsidRPr="001424A9">
        <w:t xml:space="preserve">  </w:t>
      </w:r>
    </w:p>
    <w:p w14:paraId="57EF6F8F" w14:textId="77777777" w:rsidR="001424A9" w:rsidRPr="001424A9" w:rsidRDefault="000648C2" w:rsidP="001424A9">
      <w:pPr>
        <w:pStyle w:val="ListBullet"/>
      </w:pPr>
      <w:r w:rsidRPr="001424A9">
        <w:lastRenderedPageBreak/>
        <w:t xml:space="preserve"> III.A.3.h </w:t>
      </w:r>
      <w:r w:rsidR="00033AB8">
        <w:t>-</w:t>
      </w:r>
      <w:r w:rsidRPr="001424A9">
        <w:t xml:space="preserve"> Halophytic grass wet meadow (Viereck et al. 1992) </w:t>
      </w:r>
      <w:r w:rsidRPr="001424A9">
        <w:rPr>
          <w:b/>
        </w:rPr>
        <w:t>&gt;&lt;</w:t>
      </w:r>
    </w:p>
    <w:p w14:paraId="179796F8" w14:textId="77777777" w:rsidR="001424A9" w:rsidRPr="001424A9" w:rsidRDefault="000648C2" w:rsidP="001424A9">
      <w:pPr>
        <w:pStyle w:val="ListBullet"/>
      </w:pPr>
      <w:r w:rsidRPr="001424A9">
        <w:t xml:space="preserve"> III.A.3.i </w:t>
      </w:r>
      <w:r w:rsidR="00033AB8">
        <w:t>-</w:t>
      </w:r>
      <w:r w:rsidRPr="001424A9">
        <w:t xml:space="preserve"> Halophytic sedge wet meadow (Viereck et al. 1992) </w:t>
      </w:r>
      <w:r w:rsidRPr="001424A9">
        <w:rPr>
          <w:b/>
        </w:rPr>
        <w:t>&gt;&lt;</w:t>
      </w:r>
    </w:p>
    <w:p w14:paraId="2D876FA7" w14:textId="77777777" w:rsidR="001424A9" w:rsidRPr="001424A9" w:rsidRDefault="000648C2" w:rsidP="001424A9">
      <w:pPr>
        <w:pStyle w:val="ListBullet"/>
      </w:pPr>
      <w:r w:rsidRPr="001424A9">
        <w:t xml:space="preserve"> III.B.3.d </w:t>
      </w:r>
      <w:r w:rsidR="00033AB8">
        <w:t>-</w:t>
      </w:r>
      <w:r w:rsidRPr="001424A9">
        <w:t xml:space="preserve"> Halophytic herb wet meadow (Viereck et al. 1992) </w:t>
      </w:r>
      <w:r w:rsidRPr="001424A9">
        <w:rPr>
          <w:b/>
        </w:rPr>
        <w:t>&gt;&lt;</w:t>
      </w:r>
    </w:p>
    <w:p w14:paraId="3FD31F0D" w14:textId="77777777" w:rsidR="001424A9" w:rsidRPr="001424A9" w:rsidRDefault="000648C2" w:rsidP="001424A9">
      <w:pPr>
        <w:pStyle w:val="ListBullet"/>
      </w:pPr>
      <w:r w:rsidRPr="001424A9">
        <w:t xml:space="preserve"> III.D.2.a </w:t>
      </w:r>
      <w:r w:rsidR="00033AB8">
        <w:t>-</w:t>
      </w:r>
      <w:r w:rsidRPr="001424A9">
        <w:t xml:space="preserve"> Four</w:t>
      </w:r>
      <w:r w:rsidR="00033AB8">
        <w:t>-</w:t>
      </w:r>
      <w:r w:rsidRPr="001424A9">
        <w:t xml:space="preserve">leaf marestail (Viereck et al. 1992) </w:t>
      </w:r>
      <w:r w:rsidRPr="001424A9">
        <w:rPr>
          <w:b/>
        </w:rPr>
        <w:t>&gt;&lt;</w:t>
      </w:r>
    </w:p>
    <w:p w14:paraId="215B1735" w14:textId="77777777" w:rsidR="001424A9" w:rsidRPr="001424A9" w:rsidRDefault="000648C2" w:rsidP="001424A9">
      <w:pPr>
        <w:pStyle w:val="ListBullet"/>
      </w:pPr>
      <w:r w:rsidRPr="001424A9">
        <w:t xml:space="preserve"> Wetlands (217) (Shiflet 1994) </w:t>
      </w:r>
      <w:r w:rsidRPr="001424A9">
        <w:rPr>
          <w:b/>
        </w:rPr>
        <w:t>&gt;</w:t>
      </w:r>
    </w:p>
    <w:p w14:paraId="3E960BCB" w14:textId="77777777" w:rsidR="001424A9" w:rsidRPr="001424A9" w:rsidRDefault="001424A9" w:rsidP="001424A9">
      <w:r w:rsidRPr="001424A9">
        <w:rPr>
          <w:rStyle w:val="TemplateFieldRequired"/>
          <w:highlight w:val="yellow"/>
        </w:rPr>
        <w:t>Full Citation:</w:t>
      </w:r>
      <w:r w:rsidR="000648C2" w:rsidRPr="001424A9">
        <w:t xml:space="preserve">  </w:t>
      </w:r>
    </w:p>
    <w:p w14:paraId="1D4F45C9" w14:textId="77777777" w:rsidR="001424A9" w:rsidRPr="001424A9" w:rsidRDefault="000648C2" w:rsidP="001424A9">
      <w:pPr>
        <w:pStyle w:val="ListBullet"/>
      </w:pPr>
      <w:r w:rsidRPr="001424A9">
        <w:t>Barbour, M. G., and J. Major, editors. 1988. Terrestrial vegetation of California: New expanded edition. California Native Plant Society, Special Publication 9, Sacramento. 1030 pp. [!B88BAR02ICEC!]</w:t>
      </w:r>
    </w:p>
    <w:p w14:paraId="0534FE19" w14:textId="77777777" w:rsidR="001424A9" w:rsidRPr="001424A9" w:rsidRDefault="000648C2" w:rsidP="001424A9">
      <w:pPr>
        <w:pStyle w:val="ListBullet"/>
      </w:pPr>
      <w:r w:rsidRPr="001424A9">
        <w:t>Boggs, K. 2000. Classification of community types, successional sequences and landscapes of the Copper River Delta, Alaska. General Technical Report PNW</w:t>
      </w:r>
      <w:r w:rsidR="00033AB8">
        <w:t>-</w:t>
      </w:r>
      <w:r w:rsidRPr="001424A9">
        <w:t>GTR</w:t>
      </w:r>
      <w:r w:rsidR="00033AB8">
        <w:t>-</w:t>
      </w:r>
      <w:r w:rsidRPr="001424A9">
        <w:t>469. USDA Forest Service, Pacific Northwest Research Station, Portland, OR. March 2000. 244 pp. [!G00BOG01ICEC!]</w:t>
      </w:r>
    </w:p>
    <w:p w14:paraId="5D04C2E5" w14:textId="77777777" w:rsidR="001424A9" w:rsidRPr="001424A9" w:rsidRDefault="000648C2" w:rsidP="001424A9">
      <w:pPr>
        <w:pStyle w:val="ListBullet"/>
      </w:pPr>
      <w:r w:rsidRPr="001424A9">
        <w:t>Boggs, K. 2002. Terrestrial ecological systems for the Cook Inlet, Bristol Bay, and Alaska Peninsula ecoregions. The Nature Conservancy, Anchorage, AK. [!N02BOG01ICEC!]</w:t>
      </w:r>
    </w:p>
    <w:p w14:paraId="1AB5C5C7" w14:textId="77777777" w:rsidR="001424A9" w:rsidRPr="001424A9" w:rsidRDefault="000648C2" w:rsidP="001424A9">
      <w:pPr>
        <w:pStyle w:val="ListBullet"/>
      </w:pPr>
      <w:r w:rsidRPr="001424A9">
        <w:t>Chappell, C., and J. Christy. 2004. Willamette Valley</w:t>
      </w:r>
      <w:r w:rsidR="00033AB8">
        <w:t>-</w:t>
      </w:r>
      <w:r w:rsidRPr="001424A9">
        <w:t>Puget Trough</w:t>
      </w:r>
      <w:r w:rsidR="00033AB8">
        <w:t>-</w:t>
      </w:r>
      <w:r w:rsidRPr="001424A9">
        <w:t>Georgia Basin Ecoregion Terrestrial Ecological System EO Specs and EO Rank Specs. Appendix 11 in: J. Floberg, M. Goering, G. Wilhere, C. MacDonald, C. Chappell, C. Rumsey, Z. Ferdana, A. Holt, P. Skidmore, T. Horsman, E. Alverson, C. Tanner, M. Bryer, P. Lachetti, A. Harcombe, B. McDonald, T. Cook, M. Summers, and D. Rolph. Willamette Valley</w:t>
      </w:r>
      <w:r w:rsidR="00033AB8">
        <w:t>-</w:t>
      </w:r>
      <w:r w:rsidRPr="001424A9">
        <w:t>Puget Trough</w:t>
      </w:r>
      <w:r w:rsidR="00033AB8">
        <w:t>-</w:t>
      </w:r>
      <w:r w:rsidRPr="001424A9">
        <w:t>Georgia Basin Ecoregional Assessment, Volume One: Report prepared by The Nature Conservancy with support from The Nature Conservancy of Canada, Washington Department of Fish and Wildlife, Washington Department of Natural Resources (Natural Heritage and Nearshore Habitat programs), Oregon State Natural Heritage Information Center and the British Columbia Conservation Data Centre. [!A04CHA01ICEC!]</w:t>
      </w:r>
    </w:p>
    <w:p w14:paraId="4A711D10"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074CA5F" w14:textId="77777777" w:rsidR="001424A9" w:rsidRPr="001424A9" w:rsidRDefault="000648C2" w:rsidP="001424A9">
      <w:pPr>
        <w:pStyle w:val="ListBullet"/>
      </w:pPr>
      <w:r w:rsidRPr="001424A9">
        <w:t>Holland, V. L., and D. J. Keil. 1995. California vegetation. Kendall/Hunt Publishing Company, Dubuque, IA. 516 pp. [!B95HOL01ICEC!]</w:t>
      </w:r>
    </w:p>
    <w:p w14:paraId="4B849D5D" w14:textId="77777777" w:rsidR="001424A9" w:rsidRPr="001424A9" w:rsidRDefault="000648C2" w:rsidP="001424A9">
      <w:pPr>
        <w:pStyle w:val="ListBullet"/>
      </w:pPr>
      <w:r w:rsidRPr="001424A9">
        <w:t>IPCC [Intergovernmental Panel on Climate Change]. 2013a. Chapter 13 Sea Level Change. In: Working Group I Contribution to the IPCC Fifth Assessment Report Climate Change 2013: The physical science basis draft report release. [!N13INT01ICEC!]</w:t>
      </w:r>
    </w:p>
    <w:p w14:paraId="3995E68E" w14:textId="77777777" w:rsidR="001424A9" w:rsidRPr="001424A9" w:rsidRDefault="000648C2" w:rsidP="001424A9">
      <w:pPr>
        <w:pStyle w:val="ListBullet"/>
      </w:pPr>
      <w:r w:rsidRPr="001424A9">
        <w:t>Keeler</w:t>
      </w:r>
      <w:r w:rsidR="00033AB8">
        <w:t>-</w:t>
      </w:r>
      <w:r w:rsidRPr="001424A9">
        <w:t>Wolf, T. Personal communication. Senior Vegetation Ecologist, Wildlife and Habitat Data Analysis Branch, California Department of Fish and Game, Sacramento, CA. [!PNDKEE01ICEC!]</w:t>
      </w:r>
    </w:p>
    <w:p w14:paraId="46BAB365" w14:textId="77777777" w:rsidR="001424A9" w:rsidRPr="001424A9" w:rsidRDefault="000648C2" w:rsidP="001424A9">
      <w:pPr>
        <w:pStyle w:val="ListBullet"/>
      </w:pPr>
      <w:r w:rsidRPr="001424A9">
        <w:t>Littell, J. S., M. McGuire Elsner, L. C. Whitely Binder, and A. K. Snover, editors. 2009. The Washington climate change impacts assessment: Evaluating Washington's future in a changing climate. Executive summary. Climate Impacts Group, University of Washington, Seattle. [www.cses.washington.edu/db/pdf/wacciaexecsummary638.pdf] [!N09LIT01ICEC!]</w:t>
      </w:r>
    </w:p>
    <w:p w14:paraId="0381136B" w14:textId="77777777" w:rsidR="001424A9" w:rsidRPr="001424A9" w:rsidRDefault="000648C2" w:rsidP="001424A9">
      <w:pPr>
        <w:pStyle w:val="ListBullet"/>
      </w:pPr>
      <w:r w:rsidRPr="001424A9">
        <w:t>National Wetlands Working Group. 1988. Wetlands of Canada. Ecological Land Classification Series, No. 24. Sustainable Development Branch, Environment Canada, Ottawa, Ontario, and Polyscience Publications Inc., Montreal, Quebec. 452 pp. [!B88NAT01ICEC!]</w:t>
      </w:r>
    </w:p>
    <w:p w14:paraId="09D2AEAA" w14:textId="77777777" w:rsidR="001424A9" w:rsidRPr="001424A9" w:rsidRDefault="000648C2" w:rsidP="001424A9">
      <w:pPr>
        <w:pStyle w:val="ListBullet"/>
      </w:pPr>
      <w:r w:rsidRPr="001424A9">
        <w:t>PRBO Conservation Science. 2011. Projected effects of climate change in California: Ecoregional summaries emphasizing consequences for wildlife. Version 1.0. PRBO Conservation Science, Petaluma, CA. [http://data.prbo.org/apps/bssc/climatechange] [!W11PRB01ICEC!]</w:t>
      </w:r>
    </w:p>
    <w:p w14:paraId="72836B79" w14:textId="77777777" w:rsidR="001424A9" w:rsidRPr="001424A9" w:rsidRDefault="000648C2" w:rsidP="001424A9">
      <w:pPr>
        <w:pStyle w:val="ListBullet"/>
      </w:pPr>
      <w:r w:rsidRPr="001424A9">
        <w:t>SFBCDC [San Francisco Bay Conservation and Development Commission]. 2011. Living with a rising bay: Vulnerability and adaptation in San Francisco Bay and on its shoreline. San Francisco Bay Conservation and Development Commission, San Francisco, CA. [http://www.bcdc.ca.gov/planning/climate_change/index_map.shtml] [!N11SAN01ICEC!]</w:t>
      </w:r>
    </w:p>
    <w:p w14:paraId="36BEF83E" w14:textId="77777777" w:rsidR="001424A9" w:rsidRPr="001424A9" w:rsidRDefault="000648C2" w:rsidP="001424A9">
      <w:pPr>
        <w:pStyle w:val="ListBullet"/>
      </w:pPr>
      <w:r w:rsidRPr="001424A9">
        <w:t>Sawyer, J. O., and T. Keeler</w:t>
      </w:r>
      <w:r w:rsidR="00033AB8">
        <w:t>-</w:t>
      </w:r>
      <w:r w:rsidRPr="001424A9">
        <w:t>Wolf. 1995. A manual of California vegetation. California Native Plant Society, Sacramento. 471 pp. [!N95SAW01ICEC!]</w:t>
      </w:r>
    </w:p>
    <w:p w14:paraId="574642F4" w14:textId="77777777" w:rsidR="001424A9" w:rsidRPr="001424A9" w:rsidRDefault="000648C2" w:rsidP="001424A9">
      <w:pPr>
        <w:pStyle w:val="ListBullet"/>
      </w:pPr>
      <w:r w:rsidRPr="001424A9">
        <w:t>Shiflet, T. N., editor. 1994. Rangeland cover types of the United States. Society for Range Management. Denver, CO. 152 pp. [!B94SHI01ICEC!]</w:t>
      </w:r>
    </w:p>
    <w:p w14:paraId="3D838214" w14:textId="77777777" w:rsidR="001424A9" w:rsidRPr="001424A9" w:rsidRDefault="000648C2" w:rsidP="001424A9">
      <w:pPr>
        <w:pStyle w:val="ListBullet"/>
      </w:pPr>
      <w:r w:rsidRPr="001424A9">
        <w:t>Sparks, l. H., R. del Moral, A. F. Watson, and A. R. Kruckeberg. 1977. The distribution of vascular plant species on Sergief Island, Southeast Alaska. Syesis 10:l</w:t>
      </w:r>
      <w:r w:rsidR="00033AB8">
        <w:t>-</w:t>
      </w:r>
      <w:r w:rsidRPr="001424A9">
        <w:t>9. [!A77SPA01ICEC!]</w:t>
      </w:r>
    </w:p>
    <w:p w14:paraId="79220145"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2897A343" w14:textId="77777777" w:rsidR="001424A9" w:rsidRPr="001424A9" w:rsidRDefault="000648C2" w:rsidP="001424A9">
      <w:pPr>
        <w:pStyle w:val="ListBullet"/>
      </w:pPr>
      <w:r w:rsidRPr="001424A9">
        <w:t>WNHP [Washington Natural Heritage Program]. 2011. Ecological integrity assessments for the ecological systems of Washington. Version: 2.22.2011. Washington Natural Heritage Program, Department of Natural Resources, Olympia. [http://www1.dnr.wa.gov/nhp/refdesk/communities/eia_list.html] (accessed September 9, 2013). [!W11WAS01ICEC!]</w:t>
      </w:r>
    </w:p>
    <w:p w14:paraId="5C5F0A18" w14:textId="77777777" w:rsidR="001424A9" w:rsidRPr="001424A9" w:rsidRDefault="000648C2" w:rsidP="001424A9">
      <w:pPr>
        <w:pStyle w:val="ListBullet"/>
      </w:pPr>
      <w:r w:rsidRPr="001424A9">
        <w:t>WNHP [Washington Natural Heritage Program]. 2018. Unpublished data files. Washington Natural Heritage Program, Department of Natural Resources, Olympia, WA. [!UNDWAS01ICEC!]</w:t>
      </w:r>
    </w:p>
    <w:p w14:paraId="451322DE" w14:textId="77777777" w:rsidR="001424A9" w:rsidRPr="001424A9" w:rsidRDefault="001424A9" w:rsidP="001424A9">
      <w:r w:rsidRPr="001424A9">
        <w:rPr>
          <w:rStyle w:val="TemplateFieldRequired"/>
          <w:highlight w:val="yellow"/>
        </w:rPr>
        <w:t>Author of Concept:</w:t>
      </w:r>
      <w:r w:rsidR="000648C2" w:rsidRPr="001424A9">
        <w:t xml:space="preserve"> K. Boggs, C. Chappell, G. Kittel</w:t>
      </w:r>
    </w:p>
    <w:p w14:paraId="0A2D8AEC" w14:textId="77777777" w:rsidR="001424A9" w:rsidRPr="001424A9" w:rsidRDefault="001424A9" w:rsidP="001424A9">
      <w:r w:rsidRPr="001424A9">
        <w:rPr>
          <w:rStyle w:val="TemplateFieldRequired"/>
          <w:highlight w:val="yellow"/>
        </w:rPr>
        <w:t>Author of Description:</w:t>
      </w:r>
      <w:r w:rsidR="000648C2" w:rsidRPr="001424A9">
        <w:t xml:space="preserve"> K. Boggs, C. Chappell, G. Kittel, T. Keeler</w:t>
      </w:r>
      <w:r w:rsidR="00033AB8">
        <w:t>-</w:t>
      </w:r>
      <w:r w:rsidR="000648C2" w:rsidRPr="001424A9">
        <w:t>Wolf and M.S. Reid</w:t>
      </w:r>
    </w:p>
    <w:p w14:paraId="10374545"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3369311F" w14:textId="77777777" w:rsidR="001424A9" w:rsidRPr="001424A9" w:rsidRDefault="000648C2" w:rsidP="001424A9">
      <w:pPr>
        <w:pStyle w:val="Subheading"/>
      </w:pPr>
      <w:r w:rsidRPr="001424A9">
        <w:lastRenderedPageBreak/>
        <w:t>INTERNAL DATA</w:t>
      </w:r>
    </w:p>
    <w:p w14:paraId="658E4FEC" w14:textId="77777777" w:rsidR="001424A9" w:rsidRPr="001424A9" w:rsidRDefault="001424A9" w:rsidP="001424A9">
      <w:r w:rsidRPr="001424A9">
        <w:rPr>
          <w:b/>
        </w:rPr>
        <w:t>Internal Comments:</w:t>
      </w:r>
      <w:r w:rsidR="000648C2" w:rsidRPr="001424A9">
        <w:t xml:space="preserve"> MSR 1</w:t>
      </w:r>
      <w:r w:rsidR="00033AB8">
        <w:t>-</w:t>
      </w:r>
      <w:r w:rsidR="000648C2" w:rsidRPr="001424A9">
        <w:t>06: these were merged. MXBC added. MSR 2</w:t>
      </w:r>
      <w:r w:rsidR="00033AB8">
        <w:t>-</w:t>
      </w:r>
      <w:r w:rsidR="000648C2" w:rsidRPr="001424A9">
        <w:t>05: Mediterranean California Coastal Salt Marsh (CES206.002); is included here.</w:t>
      </w:r>
    </w:p>
    <w:p w14:paraId="1F9CEC86" w14:textId="77777777" w:rsidR="001424A9" w:rsidRPr="001424A9" w:rsidRDefault="001424A9" w:rsidP="001424A9">
      <w:r w:rsidRPr="001424A9">
        <w:rPr>
          <w:b/>
        </w:rPr>
        <w:t>Other Comments:</w:t>
      </w:r>
      <w:r w:rsidR="000648C2" w:rsidRPr="001424A9">
        <w:t xml:space="preserve"> </w:t>
      </w:r>
    </w:p>
    <w:p w14:paraId="622A97B6" w14:textId="77777777" w:rsidR="001424A9" w:rsidRPr="001424A9" w:rsidRDefault="000648C2" w:rsidP="001424A9">
      <w:pPr>
        <w:pStyle w:val="H2Formation"/>
      </w:pPr>
      <w:bookmarkStart w:id="92" w:name="_Toc13483398"/>
      <w:r w:rsidRPr="001424A9">
        <w:t>2.C.5.Nk. Arctic Coastal Salt Marsh</w:t>
      </w:r>
      <w:bookmarkEnd w:id="92"/>
    </w:p>
    <w:p w14:paraId="170B0274" w14:textId="77777777" w:rsidR="001424A9" w:rsidRPr="001424A9" w:rsidRDefault="000648C2" w:rsidP="001424A9">
      <w:pPr>
        <w:pStyle w:val="H3Macrogroup"/>
      </w:pPr>
      <w:bookmarkStart w:id="93" w:name="_Toc13483399"/>
      <w:r w:rsidRPr="001424A9">
        <w:t>M403. Arctic Tidal Salt Marsh</w:t>
      </w:r>
      <w:bookmarkEnd w:id="93"/>
    </w:p>
    <w:p w14:paraId="1C69CDBF" w14:textId="77777777" w:rsidR="001424A9" w:rsidRPr="001424A9" w:rsidRDefault="000648C2" w:rsidP="001424A9">
      <w:pPr>
        <w:pStyle w:val="BorderTop"/>
      </w:pPr>
      <w:r w:rsidRPr="001424A9">
        <w:t>2.C.5.Nk. Arctic Coastal Salt Marsh</w:t>
      </w:r>
    </w:p>
    <w:p w14:paraId="2206D54E" w14:textId="77777777" w:rsidR="001424A9" w:rsidRPr="001424A9" w:rsidRDefault="001424A9" w:rsidP="001424A9">
      <w:r w:rsidRPr="001424A9">
        <w:t>M403</w:t>
      </w:r>
      <w:r w:rsidR="000648C2" w:rsidRPr="001424A9">
        <w:t xml:space="preserve"> Arctic Tidal Salt Marsh</w:t>
      </w:r>
    </w:p>
    <w:p w14:paraId="7B31DEA9" w14:textId="77777777" w:rsidR="001424A9" w:rsidRPr="001424A9" w:rsidRDefault="000648C2" w:rsidP="001424A9">
      <w:pPr>
        <w:pStyle w:val="H4Group"/>
      </w:pPr>
      <w:bookmarkStart w:id="94" w:name="_Toc13483400"/>
      <w:r w:rsidRPr="001424A9">
        <w:t>CES102.208 Alaska Arctic Tidal Flat</w:t>
      </w:r>
      <w:bookmarkEnd w:id="94"/>
    </w:p>
    <w:p w14:paraId="4337E49E" w14:textId="77777777" w:rsidR="001424A9" w:rsidRPr="001424A9" w:rsidRDefault="001424A9" w:rsidP="001424A9">
      <w:r w:rsidRPr="001424A9">
        <w:rPr>
          <w:b/>
        </w:rPr>
        <w:t>LeadResp / Assignment:</w:t>
      </w:r>
      <w:r w:rsidR="000648C2" w:rsidRPr="001424A9">
        <w:t xml:space="preserve"> West / </w:t>
      </w:r>
    </w:p>
    <w:p w14:paraId="524A588A" w14:textId="77777777" w:rsidR="001424A9" w:rsidRPr="001424A9" w:rsidRDefault="001424A9" w:rsidP="001424A9">
      <w:r w:rsidRPr="001424A9">
        <w:rPr>
          <w:b/>
        </w:rPr>
        <w:t>Reviewers:</w:t>
      </w:r>
      <w:r w:rsidR="000648C2" w:rsidRPr="001424A9">
        <w:t xml:space="preserve"> </w:t>
      </w:r>
    </w:p>
    <w:p w14:paraId="0933897E" w14:textId="77777777" w:rsidR="001424A9" w:rsidRPr="001424A9" w:rsidRDefault="001424A9" w:rsidP="001424A9">
      <w:r w:rsidRPr="001424A9">
        <w:rPr>
          <w:b/>
        </w:rPr>
        <w:t>Predecessors:</w:t>
      </w:r>
      <w:r w:rsidR="000648C2" w:rsidRPr="001424A9">
        <w:t xml:space="preserve">  </w:t>
      </w:r>
    </w:p>
    <w:p w14:paraId="192E54B5" w14:textId="77777777" w:rsidR="001424A9" w:rsidRPr="001424A9" w:rsidRDefault="000648C2" w:rsidP="001424A9">
      <w:pPr>
        <w:pStyle w:val="Subheading"/>
      </w:pPr>
      <w:r w:rsidRPr="001424A9">
        <w:t>OVERVIEW</w:t>
      </w:r>
    </w:p>
    <w:p w14:paraId="2174647F" w14:textId="77777777" w:rsidR="001424A9" w:rsidRPr="001424A9" w:rsidRDefault="001424A9" w:rsidP="001424A9">
      <w:r w:rsidRPr="001424A9">
        <w:rPr>
          <w:rStyle w:val="TemplateFieldRequired"/>
          <w:highlight w:val="yellow"/>
        </w:rPr>
        <w:t>Database Code for Type:</w:t>
      </w:r>
      <w:r w:rsidR="000648C2" w:rsidRPr="001424A9">
        <w:t xml:space="preserve"> CES102.208</w:t>
      </w:r>
    </w:p>
    <w:p w14:paraId="09400D38"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 Arctic Tidal Flat</w:t>
      </w:r>
    </w:p>
    <w:p w14:paraId="7947CFD8" w14:textId="77777777" w:rsidR="001424A9" w:rsidRPr="001424A9" w:rsidRDefault="001424A9" w:rsidP="001424A9">
      <w:r w:rsidRPr="001424A9">
        <w:rPr>
          <w:rStyle w:val="TemplateFieldRequired"/>
          <w:highlight w:val="yellow"/>
        </w:rPr>
        <w:t>Hierarchy Level:</w:t>
      </w:r>
      <w:r w:rsidR="000648C2" w:rsidRPr="001424A9">
        <w:t xml:space="preserve"> System</w:t>
      </w:r>
    </w:p>
    <w:p w14:paraId="52FD7BA4" w14:textId="77777777" w:rsidR="001424A9" w:rsidRPr="001424A9" w:rsidRDefault="001424A9" w:rsidP="001424A9">
      <w:r w:rsidRPr="001424A9">
        <w:rPr>
          <w:rStyle w:val="TemplateFieldRequired"/>
          <w:highlight w:val="yellow"/>
        </w:rPr>
        <w:t>Placement in Hierarchy:</w:t>
      </w:r>
      <w:r w:rsidR="000648C2" w:rsidRPr="001424A9">
        <w:t xml:space="preserve"> 2.C.5.Nk. M403 Arctic Tidal Salt Marsh</w:t>
      </w:r>
    </w:p>
    <w:p w14:paraId="617D2B40" w14:textId="77777777" w:rsidR="001424A9" w:rsidRPr="001424A9" w:rsidRDefault="001424A9" w:rsidP="001424A9">
      <w:r w:rsidRPr="001424A9">
        <w:rPr>
          <w:rStyle w:val="TemplateField"/>
        </w:rPr>
        <w:t>Association List</w:t>
      </w:r>
    </w:p>
    <w:p w14:paraId="19F12CF0" w14:textId="77777777" w:rsidR="001424A9" w:rsidRPr="001424A9" w:rsidRDefault="001424A9" w:rsidP="001424A9">
      <w:r w:rsidRPr="001424A9">
        <w:rPr>
          <w:rStyle w:val="TemplateFieldRequired"/>
          <w:highlight w:val="yellow"/>
        </w:rPr>
        <w:t>Type Concept:</w:t>
      </w:r>
      <w:r w:rsidR="000648C2" w:rsidRPr="001424A9">
        <w:t xml:space="preserve"> Tidal flats are subject to regular tidal inundation, have </w:t>
      </w:r>
      <w:r>
        <w:t>&lt;</w:t>
      </w:r>
      <w:r w:rsidR="000648C2" w:rsidRPr="001424A9">
        <w:t>10% vascular species cover, and are dominated by bare ground or algae. This system often forms a narrow band along oceanic inlets, deltas, and tidal marshes. Algae are the dominant vegetation.</w:t>
      </w:r>
    </w:p>
    <w:p w14:paraId="5455C23C"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Tidal Flat by the Alaska Natural Heritage Program, and also includes Aleutian Tidal Flat.</w:t>
      </w:r>
    </w:p>
    <w:p w14:paraId="790969D6" w14:textId="77777777" w:rsidR="001424A9" w:rsidRPr="001424A9" w:rsidRDefault="001424A9" w:rsidP="001424A9">
      <w:r w:rsidRPr="001424A9">
        <w:rPr>
          <w:rStyle w:val="TemplateField"/>
        </w:rPr>
        <w:t>Similar Systems:</w:t>
      </w:r>
      <w:r w:rsidR="000648C2" w:rsidRPr="001424A9">
        <w:t xml:space="preserve"> </w:t>
      </w:r>
    </w:p>
    <w:p w14:paraId="792E221C" w14:textId="77777777" w:rsidR="001424A9" w:rsidRPr="001424A9" w:rsidRDefault="000648C2" w:rsidP="001424A9">
      <w:pPr>
        <w:pStyle w:val="ListBullet"/>
      </w:pPr>
      <w:r w:rsidRPr="001424A9">
        <w:t>CES204.879 Temperate Pacific Intertidal Flat []</w:t>
      </w:r>
    </w:p>
    <w:p w14:paraId="79DF979C" w14:textId="77777777" w:rsidR="001424A9" w:rsidRPr="001424A9" w:rsidRDefault="001424A9" w:rsidP="001424A9">
      <w:r w:rsidRPr="001424A9">
        <w:rPr>
          <w:rStyle w:val="TemplateFieldRequired"/>
          <w:highlight w:val="yellow"/>
        </w:rPr>
        <w:t>Diagnostic Characteristics [required!]:</w:t>
      </w:r>
      <w:r w:rsidR="000648C2" w:rsidRPr="001424A9">
        <w:t xml:space="preserve"> Unvegetated (&lt;10% vasc.)  ; Wetland / Tidal flat; Polar [Polar Hyperoceanic]; Tidal / Estuarine; Alga</w:t>
      </w:r>
    </w:p>
    <w:p w14:paraId="11C83D3A" w14:textId="77777777" w:rsidR="001424A9" w:rsidRPr="001424A9" w:rsidRDefault="000648C2" w:rsidP="001424A9">
      <w:pPr>
        <w:pStyle w:val="Subheading"/>
      </w:pPr>
      <w:r w:rsidRPr="001424A9">
        <w:t>VEGETATION</w:t>
      </w:r>
    </w:p>
    <w:p w14:paraId="49E18FCB"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D5641A6" w14:textId="77777777" w:rsidR="001424A9" w:rsidRPr="001424A9" w:rsidRDefault="001424A9" w:rsidP="001424A9">
      <w:r w:rsidRPr="001424A9">
        <w:rPr>
          <w:rStyle w:val="TemplateFieldRequired"/>
          <w:highlight w:val="yellow"/>
        </w:rPr>
        <w:t>Floristics:</w:t>
      </w:r>
      <w:r w:rsidR="000648C2" w:rsidRPr="001424A9">
        <w:t xml:space="preserve"> </w:t>
      </w:r>
    </w:p>
    <w:p w14:paraId="21217485" w14:textId="77777777" w:rsidR="001424A9" w:rsidRPr="001424A9" w:rsidRDefault="001424A9" w:rsidP="001424A9">
      <w:r w:rsidRPr="001424A9">
        <w:rPr>
          <w:rStyle w:val="TemplateField"/>
        </w:rPr>
        <w:t>Dynamics:</w:t>
      </w:r>
      <w:r w:rsidR="000648C2" w:rsidRPr="001424A9">
        <w:t xml:space="preserve"> The dominant processes are tectonic uplift or subsidence and sediment deposition.</w:t>
      </w:r>
    </w:p>
    <w:p w14:paraId="1B7FC57F" w14:textId="77777777" w:rsidR="001424A9" w:rsidRPr="001424A9" w:rsidRDefault="000648C2" w:rsidP="001424A9">
      <w:pPr>
        <w:pStyle w:val="Subheading"/>
      </w:pPr>
      <w:r w:rsidRPr="001424A9">
        <w:t>ENVIRONMENT</w:t>
      </w:r>
    </w:p>
    <w:p w14:paraId="0FC84EF0"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128910B3" w14:textId="77777777" w:rsidR="001424A9" w:rsidRPr="001424A9" w:rsidRDefault="000648C2" w:rsidP="001424A9">
      <w:r w:rsidRPr="001424A9">
        <w:rPr>
          <w:rStyle w:val="TemplateSubField"/>
        </w:rPr>
        <w:t>Climate:</w:t>
      </w:r>
      <w:r w:rsidRPr="001424A9">
        <w:t xml:space="preserve">  </w:t>
      </w:r>
    </w:p>
    <w:p w14:paraId="2F526FC1" w14:textId="77777777" w:rsidR="001424A9" w:rsidRPr="001424A9" w:rsidRDefault="000648C2" w:rsidP="001424A9">
      <w:r w:rsidRPr="001424A9">
        <w:rPr>
          <w:rStyle w:val="TemplateSubField"/>
        </w:rPr>
        <w:t>Soil/substrate/hydrology:</w:t>
      </w:r>
      <w:r w:rsidRPr="001424A9">
        <w:t xml:space="preserve">  </w:t>
      </w:r>
    </w:p>
    <w:p w14:paraId="089618F5" w14:textId="77777777" w:rsidR="001424A9" w:rsidRPr="001424A9" w:rsidRDefault="000648C2" w:rsidP="001424A9">
      <w:pPr>
        <w:pStyle w:val="Subheading"/>
      </w:pPr>
      <w:r w:rsidRPr="001424A9">
        <w:t>DISTRIBUTION</w:t>
      </w:r>
    </w:p>
    <w:p w14:paraId="01481A51" w14:textId="77777777" w:rsidR="001424A9" w:rsidRPr="001424A9" w:rsidRDefault="001424A9" w:rsidP="001424A9">
      <w:r w:rsidRPr="001424A9">
        <w:rPr>
          <w:rStyle w:val="TemplateFieldRequired"/>
          <w:highlight w:val="yellow"/>
        </w:rPr>
        <w:t>Geographic Range:</w:t>
      </w:r>
      <w:r w:rsidR="000648C2" w:rsidRPr="001424A9">
        <w:t xml:space="preserve"> This system occurs along Alaska's Aleutian and arctic coastlines, from the Alaska Peninsula and Bristol Bay lowlands in southwestern Alaska to the North Slope on the Arctic Ocean.</w:t>
      </w:r>
    </w:p>
    <w:p w14:paraId="46264874" w14:textId="77777777" w:rsidR="001424A9" w:rsidRPr="001424A9" w:rsidRDefault="001424A9" w:rsidP="001424A9">
      <w:r w:rsidRPr="001424A9">
        <w:rPr>
          <w:rStyle w:val="TemplateFieldRequired"/>
          <w:highlight w:val="yellow"/>
        </w:rPr>
        <w:t>Spatial Scale &amp; Pattern:</w:t>
      </w:r>
      <w:r w:rsidR="000648C2" w:rsidRPr="001424A9">
        <w:t xml:space="preserve"> Small patch, Linear</w:t>
      </w:r>
    </w:p>
    <w:p w14:paraId="45B6585E" w14:textId="77777777" w:rsidR="001424A9" w:rsidRPr="001424A9" w:rsidRDefault="001424A9" w:rsidP="001424A9">
      <w:r w:rsidRPr="001424A9">
        <w:rPr>
          <w:rStyle w:val="TemplateFieldRequired"/>
          <w:highlight w:val="yellow"/>
        </w:rPr>
        <w:t>Nations:</w:t>
      </w:r>
      <w:r w:rsidR="000648C2" w:rsidRPr="001424A9">
        <w:t xml:space="preserve"> US</w:t>
      </w:r>
    </w:p>
    <w:p w14:paraId="7F68E55D"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76340B1B" w14:textId="77777777" w:rsidR="001424A9" w:rsidRPr="001424A9" w:rsidRDefault="001424A9" w:rsidP="001424A9">
      <w:r w:rsidRPr="001424A9">
        <w:rPr>
          <w:rStyle w:val="TemplateField"/>
        </w:rPr>
        <w:t>Federal Lands [don't spend much time! Not required!]:</w:t>
      </w:r>
      <w:r w:rsidR="000648C2" w:rsidRPr="001424A9">
        <w:t xml:space="preserve"> </w:t>
      </w:r>
    </w:p>
    <w:p w14:paraId="459B016C" w14:textId="77777777" w:rsidR="001424A9" w:rsidRPr="001424A9" w:rsidRDefault="001424A9" w:rsidP="001424A9">
      <w:r w:rsidRPr="001424A9">
        <w:rPr>
          <w:rStyle w:val="TemplateField"/>
        </w:rPr>
        <w:t>Alasaka Ecoregions:</w:t>
      </w:r>
      <w:r w:rsidR="000648C2" w:rsidRPr="001424A9">
        <w:t xml:space="preserve"> 1:C, 10:C, 2:C, 26:C, 27:C, 4:C, 5:C, 6:C, 7:C, 8:C, 9:C</w:t>
      </w:r>
    </w:p>
    <w:p w14:paraId="66925463" w14:textId="77777777" w:rsidR="001424A9" w:rsidRPr="001424A9" w:rsidRDefault="001424A9" w:rsidP="001424A9">
      <w:r w:rsidRPr="001424A9">
        <w:rPr>
          <w:b/>
        </w:rPr>
        <w:t>Divisions:</w:t>
      </w:r>
      <w:r w:rsidR="000648C2" w:rsidRPr="001424A9">
        <w:t xml:space="preserve"> 102:C, 104:C, 105:C</w:t>
      </w:r>
    </w:p>
    <w:p w14:paraId="16BC5719" w14:textId="77777777" w:rsidR="001424A9" w:rsidRPr="001424A9" w:rsidRDefault="000648C2" w:rsidP="001424A9">
      <w:pPr>
        <w:pStyle w:val="Subheading"/>
      </w:pPr>
      <w:r w:rsidRPr="001424A9">
        <w:t>CONFIDENCE LEVEL</w:t>
      </w:r>
    </w:p>
    <w:p w14:paraId="52661A98"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3217221F" w14:textId="77777777" w:rsidR="001424A9" w:rsidRPr="001424A9" w:rsidRDefault="000648C2" w:rsidP="001424A9">
      <w:pPr>
        <w:pStyle w:val="Subheading"/>
      </w:pPr>
      <w:r w:rsidRPr="001424A9">
        <w:t>CITATIONS</w:t>
      </w:r>
    </w:p>
    <w:p w14:paraId="3C84BE21" w14:textId="77777777" w:rsidR="001424A9" w:rsidRPr="001424A9" w:rsidRDefault="001424A9" w:rsidP="001424A9">
      <w:r w:rsidRPr="001424A9">
        <w:rPr>
          <w:rStyle w:val="TemplateFieldRequired"/>
          <w:highlight w:val="yellow"/>
        </w:rPr>
        <w:t>Synonymy:</w:t>
      </w:r>
      <w:r w:rsidR="000648C2" w:rsidRPr="001424A9">
        <w:t xml:space="preserve">  </w:t>
      </w:r>
    </w:p>
    <w:p w14:paraId="4B7EBAAD" w14:textId="77777777" w:rsidR="001424A9" w:rsidRPr="001424A9" w:rsidRDefault="000648C2" w:rsidP="001424A9">
      <w:pPr>
        <w:pStyle w:val="ListBullet"/>
      </w:pPr>
      <w:r w:rsidRPr="001424A9">
        <w:t xml:space="preserve"> III.B.3.d </w:t>
      </w:r>
      <w:r w:rsidR="00033AB8">
        <w:t>-</w:t>
      </w:r>
      <w:r w:rsidRPr="001424A9">
        <w:t xml:space="preserve"> Halophytic herb wet meadow (Viereck et al. 1992) </w:t>
      </w:r>
      <w:r w:rsidRPr="001424A9">
        <w:rPr>
          <w:b/>
        </w:rPr>
        <w:t>&gt;&lt;</w:t>
      </w:r>
    </w:p>
    <w:p w14:paraId="57CC4BA6" w14:textId="77777777" w:rsidR="001424A9" w:rsidRPr="001424A9" w:rsidRDefault="000648C2" w:rsidP="001424A9">
      <w:pPr>
        <w:pStyle w:val="ListBullet"/>
      </w:pPr>
      <w:r w:rsidRPr="001424A9">
        <w:lastRenderedPageBreak/>
        <w:t xml:space="preserve"> III.D.2.a </w:t>
      </w:r>
      <w:r w:rsidR="00033AB8">
        <w:t>-</w:t>
      </w:r>
      <w:r w:rsidRPr="001424A9">
        <w:t xml:space="preserve"> Four</w:t>
      </w:r>
      <w:r w:rsidR="00033AB8">
        <w:t>-</w:t>
      </w:r>
      <w:r w:rsidRPr="001424A9">
        <w:t xml:space="preserve">leaf marestail (Viereck et al. 1992) </w:t>
      </w:r>
      <w:r w:rsidRPr="001424A9">
        <w:rPr>
          <w:b/>
        </w:rPr>
        <w:t>&gt;&lt;</w:t>
      </w:r>
    </w:p>
    <w:p w14:paraId="537F001C" w14:textId="77777777" w:rsidR="001424A9" w:rsidRPr="001424A9" w:rsidRDefault="001424A9" w:rsidP="001424A9">
      <w:r w:rsidRPr="001424A9">
        <w:rPr>
          <w:rStyle w:val="TemplateFieldRequired"/>
          <w:highlight w:val="yellow"/>
        </w:rPr>
        <w:t>Full Citation:</w:t>
      </w:r>
      <w:r w:rsidR="000648C2" w:rsidRPr="001424A9">
        <w:t xml:space="preserve">  </w:t>
      </w:r>
    </w:p>
    <w:p w14:paraId="4A342616"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4DA5F3C1"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7285242D"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78C9D638" w14:textId="77777777" w:rsidR="001424A9" w:rsidRPr="001424A9" w:rsidRDefault="001424A9" w:rsidP="001424A9">
      <w:r w:rsidRPr="001424A9">
        <w:rPr>
          <w:rStyle w:val="TemplateFieldRequired"/>
          <w:highlight w:val="yellow"/>
        </w:rPr>
        <w:t>Author of Description:</w:t>
      </w:r>
      <w:r w:rsidR="000648C2" w:rsidRPr="001424A9">
        <w:t xml:space="preserve"> K. Boggs</w:t>
      </w:r>
    </w:p>
    <w:p w14:paraId="722C168E"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206A3B4D" w14:textId="77777777" w:rsidR="001424A9" w:rsidRPr="001424A9" w:rsidRDefault="000648C2" w:rsidP="001424A9">
      <w:pPr>
        <w:pStyle w:val="Subheading"/>
      </w:pPr>
      <w:r w:rsidRPr="001424A9">
        <w:t>INTERNAL DATA</w:t>
      </w:r>
    </w:p>
    <w:p w14:paraId="2671BA3D" w14:textId="77777777" w:rsidR="001424A9" w:rsidRPr="001424A9" w:rsidRDefault="001424A9" w:rsidP="001424A9">
      <w:r w:rsidRPr="001424A9">
        <w:rPr>
          <w:b/>
        </w:rPr>
        <w:t>Internal Comments:</w:t>
      </w:r>
      <w:r w:rsidR="000648C2" w:rsidRPr="001424A9">
        <w:t xml:space="preserve"> </w:t>
      </w:r>
    </w:p>
    <w:p w14:paraId="740271A6" w14:textId="77777777" w:rsidR="001424A9" w:rsidRPr="001424A9" w:rsidRDefault="001424A9" w:rsidP="001424A9">
      <w:r w:rsidRPr="001424A9">
        <w:rPr>
          <w:b/>
        </w:rPr>
        <w:t>Other Comments:</w:t>
      </w:r>
      <w:r w:rsidR="000648C2" w:rsidRPr="001424A9">
        <w:t xml:space="preserve"> </w:t>
      </w:r>
    </w:p>
    <w:p w14:paraId="1CCEF60D" w14:textId="77777777" w:rsidR="001424A9" w:rsidRPr="001424A9" w:rsidRDefault="000648C2" w:rsidP="001424A9">
      <w:pPr>
        <w:pStyle w:val="BorderTop"/>
      </w:pPr>
      <w:r w:rsidRPr="001424A9">
        <w:t>2.C.5.Nk. Arctic Coastal Salt Marsh</w:t>
      </w:r>
    </w:p>
    <w:p w14:paraId="4AC2173B" w14:textId="77777777" w:rsidR="001424A9" w:rsidRPr="001424A9" w:rsidRDefault="001424A9" w:rsidP="001424A9">
      <w:r w:rsidRPr="001424A9">
        <w:t>M403</w:t>
      </w:r>
      <w:r w:rsidR="000648C2" w:rsidRPr="001424A9">
        <w:t xml:space="preserve"> Arctic Tidal Salt Marsh</w:t>
      </w:r>
    </w:p>
    <w:p w14:paraId="1302095A" w14:textId="77777777" w:rsidR="001424A9" w:rsidRPr="001424A9" w:rsidRDefault="000648C2" w:rsidP="001424A9">
      <w:pPr>
        <w:pStyle w:val="H4Group"/>
      </w:pPr>
      <w:bookmarkStart w:id="95" w:name="_Toc13483401"/>
      <w:r w:rsidRPr="001424A9">
        <w:t>CES102.440 North American Arctic</w:t>
      </w:r>
      <w:r w:rsidR="00033AB8">
        <w:t>-</w:t>
      </w:r>
      <w:r w:rsidRPr="001424A9">
        <w:t>Subarctic Tidal Salt and Brackish Marsh</w:t>
      </w:r>
      <w:bookmarkEnd w:id="95"/>
    </w:p>
    <w:p w14:paraId="502D9025" w14:textId="77777777" w:rsidR="001424A9" w:rsidRPr="001424A9" w:rsidRDefault="001424A9" w:rsidP="001424A9">
      <w:r w:rsidRPr="001424A9">
        <w:rPr>
          <w:b/>
        </w:rPr>
        <w:t>LeadResp / Assignment:</w:t>
      </w:r>
      <w:r w:rsidR="000648C2" w:rsidRPr="001424A9">
        <w:t xml:space="preserve"> West / </w:t>
      </w:r>
    </w:p>
    <w:p w14:paraId="7EFFBC18" w14:textId="77777777" w:rsidR="001424A9" w:rsidRPr="001424A9" w:rsidRDefault="001424A9" w:rsidP="001424A9">
      <w:r w:rsidRPr="001424A9">
        <w:rPr>
          <w:b/>
        </w:rPr>
        <w:t>Reviewers:</w:t>
      </w:r>
      <w:r w:rsidR="000648C2" w:rsidRPr="001424A9">
        <w:t xml:space="preserve"> </w:t>
      </w:r>
    </w:p>
    <w:p w14:paraId="33DFF10F" w14:textId="77777777" w:rsidR="001424A9" w:rsidRPr="001424A9" w:rsidRDefault="001424A9" w:rsidP="001424A9">
      <w:r w:rsidRPr="001424A9">
        <w:rPr>
          <w:b/>
        </w:rPr>
        <w:t>Predecessors:</w:t>
      </w:r>
      <w:r w:rsidR="000648C2" w:rsidRPr="001424A9">
        <w:t xml:space="preserve">  </w:t>
      </w:r>
    </w:p>
    <w:p w14:paraId="312FAE88" w14:textId="77777777" w:rsidR="001424A9" w:rsidRPr="001424A9" w:rsidRDefault="000648C2" w:rsidP="001424A9">
      <w:pPr>
        <w:pStyle w:val="ListBullet"/>
      </w:pPr>
      <w:r w:rsidRPr="001424A9">
        <w:t xml:space="preserve">CES102.209 </w:t>
      </w:r>
      <w:r w:rsidRPr="001424A9">
        <w:rPr>
          <w:b/>
        </w:rPr>
        <w:t>Alaska Arctic Tidal Marsh</w:t>
      </w:r>
    </w:p>
    <w:p w14:paraId="0D476855" w14:textId="77777777" w:rsidR="001424A9" w:rsidRPr="001424A9" w:rsidRDefault="000648C2" w:rsidP="001424A9">
      <w:pPr>
        <w:pStyle w:val="ListBullet"/>
      </w:pPr>
      <w:r w:rsidRPr="001424A9">
        <w:t xml:space="preserve">CES102.210 </w:t>
      </w:r>
      <w:r w:rsidRPr="001424A9">
        <w:rPr>
          <w:b/>
        </w:rPr>
        <w:t>Alaska Arctic Coastal Brackish Meadow</w:t>
      </w:r>
    </w:p>
    <w:p w14:paraId="077A3EF4" w14:textId="77777777" w:rsidR="001424A9" w:rsidRPr="001424A9" w:rsidRDefault="000648C2" w:rsidP="001424A9">
      <w:pPr>
        <w:pStyle w:val="ListBullet"/>
      </w:pPr>
      <w:r w:rsidRPr="001424A9">
        <w:t xml:space="preserve">CES105.279 </w:t>
      </w:r>
      <w:r w:rsidRPr="001424A9">
        <w:rPr>
          <w:b/>
        </w:rPr>
        <w:t>Aleutian Tidal Marsh</w:t>
      </w:r>
    </w:p>
    <w:p w14:paraId="77CDC159" w14:textId="77777777" w:rsidR="001424A9" w:rsidRPr="001424A9" w:rsidRDefault="000648C2" w:rsidP="001424A9">
      <w:pPr>
        <w:pStyle w:val="Subheading"/>
      </w:pPr>
      <w:r w:rsidRPr="001424A9">
        <w:t>OVERVIEW</w:t>
      </w:r>
    </w:p>
    <w:p w14:paraId="2B7F61B4" w14:textId="77777777" w:rsidR="001424A9" w:rsidRPr="001424A9" w:rsidRDefault="001424A9" w:rsidP="001424A9">
      <w:r w:rsidRPr="001424A9">
        <w:rPr>
          <w:rStyle w:val="TemplateFieldRequired"/>
          <w:highlight w:val="yellow"/>
        </w:rPr>
        <w:t>Database Code for Type:</w:t>
      </w:r>
      <w:r w:rsidR="000648C2" w:rsidRPr="001424A9">
        <w:t xml:space="preserve"> CES102.440</w:t>
      </w:r>
    </w:p>
    <w:p w14:paraId="50D3FF4C"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w:t>
      </w:r>
      <w:r w:rsidR="00033AB8">
        <w:rPr>
          <w:b/>
        </w:rPr>
        <w:t>-</w:t>
      </w:r>
      <w:r w:rsidR="000648C2" w:rsidRPr="001424A9">
        <w:rPr>
          <w:b/>
        </w:rPr>
        <w:t>Subarctic Tidal Salt and Brackish Marsh</w:t>
      </w:r>
    </w:p>
    <w:p w14:paraId="6FF5D655" w14:textId="77777777" w:rsidR="001424A9" w:rsidRPr="001424A9" w:rsidRDefault="001424A9" w:rsidP="001424A9">
      <w:r w:rsidRPr="001424A9">
        <w:rPr>
          <w:rStyle w:val="TemplateFieldRequired"/>
          <w:highlight w:val="yellow"/>
        </w:rPr>
        <w:t>Hierarchy Level:</w:t>
      </w:r>
      <w:r w:rsidR="000648C2" w:rsidRPr="001424A9">
        <w:t xml:space="preserve"> System</w:t>
      </w:r>
    </w:p>
    <w:p w14:paraId="452C5EE8" w14:textId="77777777" w:rsidR="001424A9" w:rsidRPr="001424A9" w:rsidRDefault="001424A9" w:rsidP="001424A9">
      <w:r w:rsidRPr="001424A9">
        <w:rPr>
          <w:rStyle w:val="TemplateFieldRequired"/>
          <w:highlight w:val="yellow"/>
        </w:rPr>
        <w:t>Placement in Hierarchy:</w:t>
      </w:r>
      <w:r w:rsidR="000648C2" w:rsidRPr="001424A9">
        <w:t xml:space="preserve"> 2.C.5.Nk. M403 Arctic Tidal Salt Marsh</w:t>
      </w:r>
    </w:p>
    <w:p w14:paraId="5241D700" w14:textId="77777777" w:rsidR="001424A9" w:rsidRPr="001424A9" w:rsidRDefault="001424A9" w:rsidP="001424A9">
      <w:r w:rsidRPr="001424A9">
        <w:rPr>
          <w:rStyle w:val="TemplateField"/>
        </w:rPr>
        <w:t>Association List</w:t>
      </w:r>
    </w:p>
    <w:p w14:paraId="42E20A58" w14:textId="77777777" w:rsidR="001424A9" w:rsidRPr="001424A9" w:rsidRDefault="001424A9" w:rsidP="001424A9">
      <w:r w:rsidRPr="001424A9">
        <w:rPr>
          <w:rStyle w:val="TemplateFieldRequired"/>
          <w:highlight w:val="yellow"/>
        </w:rPr>
        <w:t>Type Concept:</w:t>
      </w:r>
      <w:r w:rsidR="000648C2" w:rsidRPr="001424A9">
        <w:t xml:space="preserve"> </w:t>
      </w:r>
    </w:p>
    <w:p w14:paraId="74B3A8A8" w14:textId="77777777" w:rsidR="001424A9" w:rsidRDefault="000648C2" w:rsidP="001424A9">
      <w:pPr>
        <w:pStyle w:val="ListBullet"/>
      </w:pPr>
      <w:r w:rsidRPr="001424A9">
        <w:t xml:space="preserve">CES102.209 This system consists of herbaceous marshes with </w:t>
      </w:r>
      <w:r w:rsidR="001424A9">
        <w:t>&gt;</w:t>
      </w:r>
      <w:r w:rsidRPr="001424A9">
        <w:t>10% vascular species cover that are subject to regular tidal inundation. The marshes are salt or brackish. Some are primarily freshwater that are infrequently flooded during storm surges or extreme high tides. Tidal marshes are primarily associated with estuaries or coastal lagoons or other locations protected from wave action. Two different types of tidal marshes are included in this system: tidal sedge marshes and tidal herbaceous (non</w:t>
      </w:r>
      <w:r w:rsidR="00033AB8">
        <w:t>-</w:t>
      </w:r>
      <w:r w:rsidRPr="001424A9">
        <w:t xml:space="preserve">sedge) marshes. </w:t>
      </w:r>
      <w:r w:rsidRPr="001424A9">
        <w:rPr>
          <w:i/>
        </w:rPr>
        <w:t>Carex ramenskii</w:t>
      </w:r>
      <w:r w:rsidRPr="001424A9">
        <w:t xml:space="preserve"> or </w:t>
      </w:r>
      <w:r w:rsidRPr="001424A9">
        <w:rPr>
          <w:i/>
        </w:rPr>
        <w:t>Carex subspathacea</w:t>
      </w:r>
      <w:r w:rsidRPr="001424A9">
        <w:t xml:space="preserve"> dominate the tidal sedge marshes. </w:t>
      </w:r>
      <w:r w:rsidRPr="001424A9">
        <w:rPr>
          <w:i/>
        </w:rPr>
        <w:t>Carex subspathacea</w:t>
      </w:r>
      <w:r w:rsidRPr="001424A9">
        <w:t xml:space="preserve"> is more common along the Beaufort Sea. </w:t>
      </w:r>
      <w:r w:rsidRPr="001424A9">
        <w:rPr>
          <w:i/>
        </w:rPr>
        <w:t>Carex lyngbyei</w:t>
      </w:r>
      <w:r w:rsidRPr="001424A9">
        <w:t xml:space="preserve"> may dominate on portions of the Yukon</w:t>
      </w:r>
      <w:r w:rsidR="00033AB8">
        <w:t>-</w:t>
      </w:r>
      <w:r w:rsidRPr="001424A9">
        <w:t xml:space="preserve">Kuskokwim Delta and is often found more inland or adjacent to tidal creeks. </w:t>
      </w:r>
      <w:r w:rsidRPr="001424A9">
        <w:rPr>
          <w:i/>
        </w:rPr>
        <w:t>Dupontia fisheri</w:t>
      </w:r>
      <w:r w:rsidRPr="001424A9">
        <w:t xml:space="preserve"> and </w:t>
      </w:r>
      <w:r w:rsidRPr="001424A9">
        <w:rPr>
          <w:i/>
        </w:rPr>
        <w:t>Puccinellia</w:t>
      </w:r>
      <w:r w:rsidRPr="001424A9">
        <w:t xml:space="preserve"> spp. dominate the tidal herbaceous marshes. </w:t>
      </w:r>
      <w:r w:rsidRPr="001424A9">
        <w:rPr>
          <w:i/>
        </w:rPr>
        <w:t>Argentina egedii</w:t>
      </w:r>
      <w:r w:rsidRPr="001424A9">
        <w:t xml:space="preserve"> may dominate on Alaska's west coast but not on the Beaufort Coastal Plain.</w:t>
      </w:r>
    </w:p>
    <w:p w14:paraId="2B5A3B4E" w14:textId="77777777" w:rsidR="001424A9" w:rsidRPr="001424A9" w:rsidRDefault="001424A9" w:rsidP="001424A9">
      <w:pPr>
        <w:pStyle w:val="ListBullet"/>
      </w:pPr>
      <w:r>
        <w:tab/>
      </w:r>
      <w:r w:rsidR="000648C2" w:rsidRPr="001424A9">
        <w:t>Tidal marshes often form an ecotone with freshwater non</w:t>
      </w:r>
      <w:r w:rsidR="00033AB8">
        <w:t>-</w:t>
      </w:r>
      <w:r w:rsidR="000648C2" w:rsidRPr="001424A9">
        <w:t>tidal wetlands, especially on the Yukon</w:t>
      </w:r>
      <w:r w:rsidR="00033AB8">
        <w:t>-</w:t>
      </w:r>
      <w:r w:rsidR="000648C2" w:rsidRPr="001424A9">
        <w:t>Kuskokwim Delta. On this delta, the first system moving inland is tidal marsh (</w:t>
      </w:r>
      <w:r w:rsidR="000648C2" w:rsidRPr="001424A9">
        <w:rPr>
          <w:i/>
        </w:rPr>
        <w:t>Puccinellia</w:t>
      </w:r>
      <w:r w:rsidR="000648C2" w:rsidRPr="001424A9">
        <w:t xml:space="preserve"> spp. then </w:t>
      </w:r>
      <w:r w:rsidR="000648C2" w:rsidRPr="001424A9">
        <w:rPr>
          <w:i/>
        </w:rPr>
        <w:t>Carex ramenskii</w:t>
      </w:r>
      <w:r w:rsidR="000648C2" w:rsidRPr="001424A9">
        <w:t xml:space="preserve"> or </w:t>
      </w:r>
      <w:r w:rsidR="000648C2" w:rsidRPr="001424A9">
        <w:rPr>
          <w:i/>
        </w:rPr>
        <w:t>Carex subspathacea</w:t>
      </w:r>
      <w:r w:rsidR="000648C2" w:rsidRPr="001424A9">
        <w:t>), then ~Alaska Arctic Coastal Brackish Meadow (CES102.210)$$ (</w:t>
      </w:r>
      <w:r w:rsidR="000648C2" w:rsidRPr="001424A9">
        <w:rPr>
          <w:i/>
        </w:rPr>
        <w:t>Carex rariflora, Calamagrostis deschampsioides</w:t>
      </w:r>
      <w:r w:rsidR="000648C2" w:rsidRPr="001424A9">
        <w:t xml:space="preserve">, and </w:t>
      </w:r>
      <w:r w:rsidR="000648C2" w:rsidRPr="001424A9">
        <w:rPr>
          <w:i/>
        </w:rPr>
        <w:t>Chrysanthemum arcticum</w:t>
      </w:r>
      <w:r w:rsidR="000648C2" w:rsidRPr="001424A9">
        <w:t>), then ~Alaska Arctic Coastal Sedge</w:t>
      </w:r>
      <w:r w:rsidR="00033AB8">
        <w:t>-</w:t>
      </w:r>
      <w:r w:rsidR="000648C2" w:rsidRPr="001424A9">
        <w:t>Dwarf</w:t>
      </w:r>
      <w:r w:rsidR="00033AB8">
        <w:t>-</w:t>
      </w:r>
      <w:r w:rsidR="000648C2" w:rsidRPr="001424A9">
        <w:t>Shrubland (CES102.211)$$ (</w:t>
      </w:r>
      <w:r w:rsidR="000648C2" w:rsidRPr="001424A9">
        <w:rPr>
          <w:i/>
        </w:rPr>
        <w:t>Empetrum nigrum, Salix fuscescens, Salix ovalifolia, Carex rariflora, Calamagrostis deschampsioides, Deschampsia cespitosa</w:t>
      </w:r>
      <w:r w:rsidR="000648C2" w:rsidRPr="001424A9">
        <w:t>), and then raised bogs or permafrost plateaus supporting ~Alaska Arctic Dwarf</w:t>
      </w:r>
      <w:r w:rsidR="00033AB8">
        <w:t>-</w:t>
      </w:r>
      <w:r w:rsidR="000648C2" w:rsidRPr="001424A9">
        <w:t>Shrub</w:t>
      </w:r>
      <w:r w:rsidR="00033AB8">
        <w:t>-</w:t>
      </w:r>
      <w:r w:rsidR="000648C2" w:rsidRPr="001424A9">
        <w:t>Sphagnum Peatland (CES102.201)$$ or ~Alaska Arctic Permafrost Plateau Dwarf</w:t>
      </w:r>
      <w:r w:rsidR="00033AB8">
        <w:t>-</w:t>
      </w:r>
      <w:r w:rsidR="000648C2" w:rsidRPr="001424A9">
        <w:t>Shrub Lichen Tundra (CES102.202)$$.</w:t>
      </w:r>
    </w:p>
    <w:p w14:paraId="3FA1E5FE" w14:textId="77777777" w:rsidR="001424A9" w:rsidRPr="001424A9" w:rsidRDefault="000648C2" w:rsidP="001424A9">
      <w:pPr>
        <w:pStyle w:val="ListBullet"/>
      </w:pPr>
      <w:r w:rsidRPr="001424A9">
        <w:t xml:space="preserve">CES102.210 This coastal brackish meadow system typically occurs immediately above tidal marshes in arctic Alaska. It has </w:t>
      </w:r>
      <w:r w:rsidR="001424A9">
        <w:t>&gt;</w:t>
      </w:r>
      <w:r w:rsidRPr="001424A9">
        <w:t xml:space="preserve">25% herbaceous cover and </w:t>
      </w:r>
      <w:r w:rsidR="001424A9">
        <w:t>&lt;</w:t>
      </w:r>
      <w:r w:rsidRPr="001424A9">
        <w:t>25% shrub cover. These sites are tidally inundated during storm tides and extreme high tides and, consequently, are brackish. The soils typically lack organics, and permafrost is uncommon. The main indicators on the Yukon</w:t>
      </w:r>
      <w:r w:rsidR="00033AB8">
        <w:t>-</w:t>
      </w:r>
      <w:r w:rsidRPr="001424A9">
        <w:t xml:space="preserve">Kuskokwim Delta and the Kotzebue Sound lowlands ecoregions are </w:t>
      </w:r>
      <w:r w:rsidRPr="001424A9">
        <w:rPr>
          <w:i/>
        </w:rPr>
        <w:t>Carex rariflora</w:t>
      </w:r>
      <w:r w:rsidRPr="001424A9">
        <w:t xml:space="preserve"> (</w:t>
      </w:r>
      <w:r w:rsidR="001424A9">
        <w:t>&gt;</w:t>
      </w:r>
      <w:r w:rsidRPr="001424A9">
        <w:t xml:space="preserve">10%), </w:t>
      </w:r>
      <w:r w:rsidRPr="001424A9">
        <w:rPr>
          <w:i/>
        </w:rPr>
        <w:t>Calamagrostis deschampsioides</w:t>
      </w:r>
      <w:r w:rsidRPr="001424A9">
        <w:t xml:space="preserve">, and </w:t>
      </w:r>
      <w:r w:rsidRPr="001424A9">
        <w:rPr>
          <w:i/>
        </w:rPr>
        <w:t>Chrysanthemum arcticum</w:t>
      </w:r>
      <w:r w:rsidRPr="001424A9">
        <w:t xml:space="preserve">. Other common species include </w:t>
      </w:r>
      <w:r w:rsidRPr="001424A9">
        <w:rPr>
          <w:i/>
        </w:rPr>
        <w:t>Eriophorum russeolum, Carex ramenskii</w:t>
      </w:r>
      <w:r w:rsidRPr="001424A9">
        <w:t xml:space="preserve"> (usually present but not dominant), and </w:t>
      </w:r>
      <w:r w:rsidRPr="001424A9">
        <w:rPr>
          <w:i/>
        </w:rPr>
        <w:t>Salix ovalifolia</w:t>
      </w:r>
      <w:r w:rsidRPr="001424A9">
        <w:t xml:space="preserve">. Additional dominants on the Beaufort Coastal Plain are </w:t>
      </w:r>
      <w:r w:rsidRPr="001424A9">
        <w:rPr>
          <w:i/>
        </w:rPr>
        <w:t>Eriophorum angustifolium, Carex aquatilis</w:t>
      </w:r>
      <w:r w:rsidRPr="001424A9">
        <w:t xml:space="preserve">, and </w:t>
      </w:r>
      <w:r w:rsidRPr="001424A9">
        <w:rPr>
          <w:i/>
        </w:rPr>
        <w:t>Dupontia fisheri</w:t>
      </w:r>
      <w:r w:rsidRPr="001424A9">
        <w:t>.</w:t>
      </w:r>
    </w:p>
    <w:p w14:paraId="41012621" w14:textId="77777777" w:rsidR="001424A9" w:rsidRPr="001424A9" w:rsidRDefault="000648C2" w:rsidP="001424A9">
      <w:pPr>
        <w:pStyle w:val="ListBullet"/>
      </w:pPr>
      <w:r w:rsidRPr="001424A9">
        <w:t xml:space="preserve">CES105.279 This system consists of herbaceous marshes with </w:t>
      </w:r>
      <w:r w:rsidR="001424A9">
        <w:t>&gt;</w:t>
      </w:r>
      <w:r w:rsidRPr="001424A9">
        <w:t xml:space="preserve">10% vascular species cover that are subject to regular tidal inundation. The marshes are typically salt or brackish. Some, however, are primarily freshwater that are infrequently flooded by storm surges or extreme high tides. Tidal marshes are primarily associated with estuaries or coastal lagoons or other locations protected from wave action. Lagoons with outer spits and beaches are well developed and common in the Aleutians. Tidal </w:t>
      </w:r>
      <w:r w:rsidRPr="001424A9">
        <w:lastRenderedPageBreak/>
        <w:t xml:space="preserve">marshes, however, are not extensive within these lagoons because of constant winds and waves, plus winter sea ice may be extensive and blown to shore, battering the vegetation. It appears that tectonic/isostatic uplift is common, lifting the marshes above the tide. Two existing vegetation types dominate the system: tidal sedge and tidal herbaceous. </w:t>
      </w:r>
      <w:r w:rsidRPr="001424A9">
        <w:rPr>
          <w:i/>
        </w:rPr>
        <w:t>Carex lyngbyei, Carex glareosa</w:t>
      </w:r>
      <w:r w:rsidRPr="001424A9">
        <w:t xml:space="preserve">, and </w:t>
      </w:r>
      <w:r w:rsidRPr="001424A9">
        <w:rPr>
          <w:i/>
        </w:rPr>
        <w:t>Carex mackenziei</w:t>
      </w:r>
      <w:r w:rsidRPr="001424A9">
        <w:t xml:space="preserve"> dominate the tidal sedge class. Other species include </w:t>
      </w:r>
      <w:r w:rsidRPr="001424A9">
        <w:rPr>
          <w:i/>
        </w:rPr>
        <w:t>Hippuris tetraphylla, Hippuris vulgaris, Ruppia cirrhosa, Stellaria humifusa</w:t>
      </w:r>
      <w:r w:rsidRPr="001424A9">
        <w:t xml:space="preserve">, and </w:t>
      </w:r>
      <w:r w:rsidRPr="001424A9">
        <w:rPr>
          <w:i/>
        </w:rPr>
        <w:t>Zannichellia palustris</w:t>
      </w:r>
      <w:r w:rsidRPr="001424A9">
        <w:t xml:space="preserve">. </w:t>
      </w:r>
      <w:r w:rsidRPr="001424A9">
        <w:rPr>
          <w:i/>
        </w:rPr>
        <w:t>Puccinellia</w:t>
      </w:r>
      <w:r w:rsidRPr="001424A9">
        <w:t xml:space="preserve"> spp. or </w:t>
      </w:r>
      <w:r w:rsidRPr="001424A9">
        <w:rPr>
          <w:i/>
        </w:rPr>
        <w:t>Plantago maritima</w:t>
      </w:r>
      <w:r w:rsidRPr="001424A9">
        <w:t xml:space="preserve"> dominate the tidal herbaceous type, often with </w:t>
      </w:r>
      <w:r w:rsidR="001424A9">
        <w:t>&lt;</w:t>
      </w:r>
      <w:r w:rsidRPr="001424A9">
        <w:t>25% cover.</w:t>
      </w:r>
    </w:p>
    <w:p w14:paraId="64208632"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4EC90D92" w14:textId="77777777" w:rsidR="001424A9" w:rsidRPr="001424A9" w:rsidRDefault="000648C2" w:rsidP="001424A9">
      <w:pPr>
        <w:pStyle w:val="ListBullet"/>
      </w:pPr>
      <w:r w:rsidRPr="001424A9">
        <w:t>CES102.209 This system is known as Tidal Marsh by the Alaska Natural Heritage Program. This system is very similar in composition and processes to the Aleutian tidal marsh system; for now they are maintained as two distinct systems, but may be merged in the future.</w:t>
      </w:r>
    </w:p>
    <w:p w14:paraId="121A78FA" w14:textId="77777777" w:rsidR="001424A9" w:rsidRPr="001424A9" w:rsidRDefault="000648C2" w:rsidP="001424A9">
      <w:pPr>
        <w:pStyle w:val="ListBullet"/>
      </w:pPr>
      <w:r w:rsidRPr="001424A9">
        <w:t>CES102.210 This system is known as Coastal Brackish Meadow by the Alaska Natural Heritage Program.</w:t>
      </w:r>
    </w:p>
    <w:p w14:paraId="1C9FC79E" w14:textId="77777777" w:rsidR="001424A9" w:rsidRPr="001424A9" w:rsidRDefault="000648C2" w:rsidP="001424A9">
      <w:pPr>
        <w:pStyle w:val="ListBullet"/>
      </w:pPr>
      <w:r w:rsidRPr="001424A9">
        <w:t>CES105.279 This system is known as Tidal Marsh by the Alaska Natural Heritage Program. This system should probably be merged with other tidal marsh systems in Alaska; it's unlikely that tidal marshes in the Aleutians are significantly different from those in the maritime or southern arctic regions.</w:t>
      </w:r>
    </w:p>
    <w:p w14:paraId="38B9C61A" w14:textId="77777777" w:rsidR="001424A9" w:rsidRPr="001424A9" w:rsidRDefault="001424A9" w:rsidP="001424A9">
      <w:r w:rsidRPr="001424A9">
        <w:rPr>
          <w:rStyle w:val="TemplateField"/>
        </w:rPr>
        <w:t>Similar Systems:</w:t>
      </w:r>
      <w:r w:rsidR="000648C2" w:rsidRPr="001424A9">
        <w:t xml:space="preserve"> </w:t>
      </w:r>
    </w:p>
    <w:p w14:paraId="49F194C8" w14:textId="77777777" w:rsidR="001424A9" w:rsidRPr="001424A9" w:rsidRDefault="000648C2" w:rsidP="001424A9">
      <w:pPr>
        <w:pStyle w:val="ListBullet"/>
      </w:pPr>
      <w:r w:rsidRPr="001424A9">
        <w:t xml:space="preserve">  []</w:t>
      </w:r>
    </w:p>
    <w:p w14:paraId="53E5A57B" w14:textId="77777777" w:rsidR="001424A9" w:rsidRPr="001424A9" w:rsidRDefault="001424A9" w:rsidP="001424A9">
      <w:r w:rsidRPr="001424A9">
        <w:t>CES102.209</w:t>
      </w:r>
    </w:p>
    <w:p w14:paraId="2C0A3DF2" w14:textId="77777777" w:rsidR="001424A9" w:rsidRPr="001424A9" w:rsidRDefault="000648C2" w:rsidP="001424A9">
      <w:pPr>
        <w:pStyle w:val="ListBullet"/>
      </w:pPr>
      <w:r w:rsidRPr="001424A9">
        <w:t>CES105.279 Aleutian Tidal Marsh []</w:t>
      </w:r>
    </w:p>
    <w:p w14:paraId="1FF733B9" w14:textId="77777777" w:rsidR="001424A9" w:rsidRPr="001424A9" w:rsidRDefault="001424A9" w:rsidP="001424A9">
      <w:r w:rsidRPr="001424A9">
        <w:t>CES105.279</w:t>
      </w:r>
    </w:p>
    <w:p w14:paraId="69880CA2" w14:textId="77777777" w:rsidR="001424A9" w:rsidRPr="001424A9" w:rsidRDefault="000648C2" w:rsidP="001424A9">
      <w:pPr>
        <w:pStyle w:val="ListBullet"/>
      </w:pPr>
      <w:r w:rsidRPr="001424A9">
        <w:t>CES102.209 Alaska Arctic Tidal Marsh []</w:t>
      </w:r>
    </w:p>
    <w:p w14:paraId="2359872F"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3CA3D1DE" w14:textId="77777777" w:rsidR="001424A9" w:rsidRPr="001424A9" w:rsidRDefault="000648C2" w:rsidP="001424A9">
      <w:pPr>
        <w:pStyle w:val="ListBullet"/>
      </w:pPr>
      <w:r w:rsidRPr="001424A9">
        <w:t>CES102.209 Vegetated (&gt;10% vasc.); Wetland / Herbaceous; Estuary; Tidal / Estuarine; Graminoid; Saline Water Chemistry</w:t>
      </w:r>
    </w:p>
    <w:p w14:paraId="73B70989" w14:textId="77777777" w:rsidR="001424A9" w:rsidRPr="001424A9" w:rsidRDefault="000648C2" w:rsidP="001424A9">
      <w:pPr>
        <w:pStyle w:val="ListBullet"/>
      </w:pPr>
      <w:r w:rsidRPr="001424A9">
        <w:t>CES102.210 Vegetated (&gt;10% vasc.); Wetland / Delta; Estuary; Polar [Polar Hyperoceanic]; Salt Spray; Graminoid</w:t>
      </w:r>
    </w:p>
    <w:p w14:paraId="4FF5CF72" w14:textId="77777777" w:rsidR="001424A9" w:rsidRPr="001424A9" w:rsidRDefault="000648C2" w:rsidP="001424A9">
      <w:pPr>
        <w:pStyle w:val="ListBullet"/>
      </w:pPr>
      <w:r w:rsidRPr="001424A9">
        <w:t>CES105.279 Vegetated (&gt;10% vasc.); Wetland / Herbaceous; Marsh; Boreal [Boreal Oceanic]; Tidal / Estuarine; Graminoid; Saline Water Chemistry</w:t>
      </w:r>
    </w:p>
    <w:p w14:paraId="242419DD" w14:textId="77777777" w:rsidR="001424A9" w:rsidRPr="001424A9" w:rsidRDefault="000648C2" w:rsidP="001424A9">
      <w:pPr>
        <w:pStyle w:val="Subheading"/>
      </w:pPr>
      <w:r w:rsidRPr="001424A9">
        <w:t>VEGETATION</w:t>
      </w:r>
    </w:p>
    <w:p w14:paraId="1800F7C6"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782E1B27" w14:textId="77777777" w:rsidR="001424A9" w:rsidRPr="001424A9" w:rsidRDefault="001424A9" w:rsidP="001424A9">
      <w:r w:rsidRPr="001424A9">
        <w:rPr>
          <w:rStyle w:val="TemplateFieldRequired"/>
          <w:highlight w:val="yellow"/>
        </w:rPr>
        <w:t>Floristics:</w:t>
      </w:r>
      <w:r w:rsidR="000648C2" w:rsidRPr="001424A9">
        <w:t xml:space="preserve"> </w:t>
      </w:r>
    </w:p>
    <w:p w14:paraId="1BD4982A" w14:textId="77777777" w:rsidR="001424A9" w:rsidRPr="001424A9" w:rsidRDefault="000648C2" w:rsidP="001424A9">
      <w:pPr>
        <w:pStyle w:val="ListBullet"/>
      </w:pPr>
      <w:r w:rsidRPr="001424A9">
        <w:t xml:space="preserve">CES105.279 Two existing vegetation types dominate the system: tidal sedge and tidal herbaceous. </w:t>
      </w:r>
      <w:r w:rsidRPr="001424A9">
        <w:rPr>
          <w:i/>
        </w:rPr>
        <w:t>Carex lyngbyei, Carex glareosa</w:t>
      </w:r>
      <w:r w:rsidRPr="001424A9">
        <w:t xml:space="preserve">, and </w:t>
      </w:r>
      <w:r w:rsidRPr="001424A9">
        <w:rPr>
          <w:i/>
        </w:rPr>
        <w:t>Carex mackenziei</w:t>
      </w:r>
      <w:r w:rsidRPr="001424A9">
        <w:t xml:space="preserve"> dominate the tidal sedge class. Other species include </w:t>
      </w:r>
      <w:r w:rsidRPr="001424A9">
        <w:rPr>
          <w:i/>
        </w:rPr>
        <w:t>Hippuris tetraphylla, Hippuris vulgaris, Ruppia cirrhosa, Stellaria humifusa</w:t>
      </w:r>
      <w:r w:rsidRPr="001424A9">
        <w:t xml:space="preserve">, and </w:t>
      </w:r>
      <w:r w:rsidRPr="001424A9">
        <w:rPr>
          <w:i/>
        </w:rPr>
        <w:t>Zannichellia palustris</w:t>
      </w:r>
      <w:r w:rsidRPr="001424A9">
        <w:t xml:space="preserve">. </w:t>
      </w:r>
      <w:r w:rsidRPr="001424A9">
        <w:rPr>
          <w:i/>
        </w:rPr>
        <w:t>Puccinellia</w:t>
      </w:r>
      <w:r w:rsidRPr="001424A9">
        <w:t xml:space="preserve"> spp. or </w:t>
      </w:r>
      <w:r w:rsidRPr="001424A9">
        <w:rPr>
          <w:i/>
        </w:rPr>
        <w:t>Plantago maritima</w:t>
      </w:r>
      <w:r w:rsidRPr="001424A9">
        <w:t xml:space="preserve"> dominate the tidal herbaceous type, often with </w:t>
      </w:r>
      <w:r w:rsidR="001424A9">
        <w:t>&lt;</w:t>
      </w:r>
      <w:r w:rsidRPr="001424A9">
        <w:t>25% cover.</w:t>
      </w:r>
    </w:p>
    <w:p w14:paraId="45DE3370" w14:textId="77777777" w:rsidR="001424A9" w:rsidRPr="001424A9" w:rsidRDefault="001424A9" w:rsidP="001424A9">
      <w:r w:rsidRPr="001424A9">
        <w:rPr>
          <w:rStyle w:val="TemplateField"/>
        </w:rPr>
        <w:t>Dynamics:</w:t>
      </w:r>
      <w:r w:rsidR="000648C2" w:rsidRPr="001424A9">
        <w:t xml:space="preserve"> </w:t>
      </w:r>
    </w:p>
    <w:p w14:paraId="786821A8" w14:textId="77777777" w:rsidR="001424A9" w:rsidRPr="001424A9" w:rsidRDefault="000648C2" w:rsidP="001424A9">
      <w:pPr>
        <w:pStyle w:val="ListBullet"/>
      </w:pPr>
      <w:r w:rsidRPr="001424A9">
        <w:t>CES102.209 This system's disturbance processes and succession have not been described.</w:t>
      </w:r>
    </w:p>
    <w:p w14:paraId="4DE01F4B" w14:textId="77777777" w:rsidR="001424A9" w:rsidRPr="001424A9" w:rsidRDefault="000648C2" w:rsidP="001424A9">
      <w:pPr>
        <w:pStyle w:val="ListBullet"/>
      </w:pPr>
      <w:r w:rsidRPr="001424A9">
        <w:t>CES102.210 This system's disturbance processes and succession have not been described.</w:t>
      </w:r>
    </w:p>
    <w:p w14:paraId="2A1D646D" w14:textId="77777777" w:rsidR="001424A9" w:rsidRPr="001424A9" w:rsidRDefault="000648C2" w:rsidP="001424A9">
      <w:pPr>
        <w:pStyle w:val="Subheading"/>
      </w:pPr>
      <w:r w:rsidRPr="001424A9">
        <w:t>ENVIRONMENT</w:t>
      </w:r>
    </w:p>
    <w:p w14:paraId="44A27DD1"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28C19B0F" w14:textId="77777777" w:rsidR="001424A9" w:rsidRPr="001424A9" w:rsidRDefault="000648C2" w:rsidP="001424A9">
      <w:r w:rsidRPr="001424A9">
        <w:rPr>
          <w:rStyle w:val="TemplateSubField"/>
        </w:rPr>
        <w:t>Climate:</w:t>
      </w:r>
      <w:r w:rsidRPr="001424A9">
        <w:t xml:space="preserve">  </w:t>
      </w:r>
    </w:p>
    <w:p w14:paraId="26666A03" w14:textId="77777777" w:rsidR="001424A9" w:rsidRPr="001424A9" w:rsidRDefault="000648C2" w:rsidP="001424A9">
      <w:r w:rsidRPr="001424A9">
        <w:rPr>
          <w:rStyle w:val="TemplateSubField"/>
        </w:rPr>
        <w:t>Soil/substrate/hydrology:</w:t>
      </w:r>
      <w:r w:rsidRPr="001424A9">
        <w:t xml:space="preserve">  </w:t>
      </w:r>
    </w:p>
    <w:p w14:paraId="41FDCD95" w14:textId="77777777" w:rsidR="001424A9" w:rsidRPr="001424A9" w:rsidRDefault="000648C2" w:rsidP="001424A9">
      <w:pPr>
        <w:pStyle w:val="ListBullet"/>
      </w:pPr>
      <w:r w:rsidRPr="001424A9">
        <w:t xml:space="preserve">CES105.279 This system consists of herbaceous marshes with </w:t>
      </w:r>
      <w:r w:rsidR="001424A9">
        <w:t>&gt;</w:t>
      </w:r>
      <w:r w:rsidRPr="001424A9">
        <w:t>10% vascular species cover that are subject to regular tidal inundation. The marshes are typically salt or brackish. Some, however, are primarily freshwater that are infrequently flooded by storm surges or extreme high tides. Tidal marshes are primarily associated with estuaries or coastal lagoons or other locations protected from wave action. Lagoons with outer spits and beaches are well developed and common in the Aleutians. Tidal marshes, however, are not extensive within these lagoons because of constant winds and waves, plus winter sea ice may be extensive and blown to shore, battering the vegetation. It appears that tectonic/isostatic uplift is common, lifting the marshes above the tide.</w:t>
      </w:r>
    </w:p>
    <w:p w14:paraId="40C49476" w14:textId="77777777" w:rsidR="001424A9" w:rsidRPr="001424A9" w:rsidRDefault="000648C2" w:rsidP="001424A9">
      <w:pPr>
        <w:pStyle w:val="Subheading"/>
      </w:pPr>
      <w:r w:rsidRPr="001424A9">
        <w:t>DISTRIBUTION</w:t>
      </w:r>
    </w:p>
    <w:p w14:paraId="508049B5" w14:textId="77777777" w:rsidR="001424A9" w:rsidRPr="001424A9" w:rsidRDefault="001424A9" w:rsidP="001424A9">
      <w:r w:rsidRPr="001424A9">
        <w:rPr>
          <w:rStyle w:val="TemplateFieldRequired"/>
          <w:highlight w:val="yellow"/>
        </w:rPr>
        <w:t>Geographic Range:</w:t>
      </w:r>
      <w:r w:rsidR="000648C2" w:rsidRPr="001424A9">
        <w:t xml:space="preserve"> </w:t>
      </w:r>
    </w:p>
    <w:p w14:paraId="64989299" w14:textId="77777777" w:rsidR="001424A9" w:rsidRPr="001424A9" w:rsidRDefault="000648C2" w:rsidP="001424A9">
      <w:pPr>
        <w:pStyle w:val="ListBullet"/>
      </w:pPr>
      <w:r w:rsidRPr="001424A9">
        <w:t>CES102.209 This system occurs along Alaska's arctic coastline, from the Bristol Bay lowlands in southwestern Alaska to the North Slope on the Arctic Ocean.</w:t>
      </w:r>
    </w:p>
    <w:p w14:paraId="4C3CDC5C" w14:textId="77777777" w:rsidR="001424A9" w:rsidRPr="001424A9" w:rsidRDefault="000648C2" w:rsidP="001424A9">
      <w:pPr>
        <w:pStyle w:val="ListBullet"/>
      </w:pPr>
      <w:r w:rsidRPr="001424A9">
        <w:t>CES102.210 This system occurs along Alaska's arctic coastline, from the Bristol Bay lowlands in southwestern Alaska to the North Slope on the Arctic Ocean.</w:t>
      </w:r>
    </w:p>
    <w:p w14:paraId="55DE9B06" w14:textId="77777777" w:rsidR="001424A9" w:rsidRPr="001424A9" w:rsidRDefault="000648C2" w:rsidP="001424A9">
      <w:pPr>
        <w:pStyle w:val="ListBullet"/>
      </w:pPr>
      <w:r w:rsidRPr="001424A9">
        <w:t>CES105.279 This system occurs on the Alaska Peninsula and Aleutian Islands.</w:t>
      </w:r>
    </w:p>
    <w:p w14:paraId="57EE1AB5"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64837050" w14:textId="77777777" w:rsidR="001424A9" w:rsidRPr="001424A9" w:rsidRDefault="000648C2" w:rsidP="001424A9">
      <w:pPr>
        <w:pStyle w:val="ListBullet"/>
      </w:pPr>
      <w:r w:rsidRPr="001424A9">
        <w:t>CES102.209 Small patch</w:t>
      </w:r>
    </w:p>
    <w:p w14:paraId="21788FBF" w14:textId="77777777" w:rsidR="001424A9" w:rsidRPr="001424A9" w:rsidRDefault="000648C2" w:rsidP="001424A9">
      <w:pPr>
        <w:pStyle w:val="ListBullet"/>
      </w:pPr>
      <w:r w:rsidRPr="001424A9">
        <w:t>CES102.210 Large patch</w:t>
      </w:r>
    </w:p>
    <w:p w14:paraId="292F4E55" w14:textId="77777777" w:rsidR="001424A9" w:rsidRPr="001424A9" w:rsidRDefault="000648C2" w:rsidP="001424A9">
      <w:pPr>
        <w:pStyle w:val="ListBullet"/>
      </w:pPr>
      <w:r w:rsidRPr="001424A9">
        <w:lastRenderedPageBreak/>
        <w:t>CES105.279 Small patch</w:t>
      </w:r>
    </w:p>
    <w:p w14:paraId="16DCD259" w14:textId="77777777" w:rsidR="001424A9" w:rsidRPr="001424A9" w:rsidRDefault="001424A9" w:rsidP="001424A9">
      <w:r w:rsidRPr="001424A9">
        <w:rPr>
          <w:rStyle w:val="TemplateFieldRequired"/>
          <w:highlight w:val="yellow"/>
        </w:rPr>
        <w:t>Nations:</w:t>
      </w:r>
      <w:r w:rsidR="000648C2" w:rsidRPr="001424A9">
        <w:t xml:space="preserve"> US</w:t>
      </w:r>
    </w:p>
    <w:p w14:paraId="307E4E0A" w14:textId="77777777" w:rsidR="001424A9" w:rsidRPr="001424A9" w:rsidRDefault="000648C2" w:rsidP="001424A9">
      <w:pPr>
        <w:pStyle w:val="ListBullet"/>
      </w:pPr>
      <w:r w:rsidRPr="001424A9">
        <w:t>CES102.209 US</w:t>
      </w:r>
    </w:p>
    <w:p w14:paraId="7884A7D3" w14:textId="77777777" w:rsidR="001424A9" w:rsidRPr="001424A9" w:rsidRDefault="000648C2" w:rsidP="001424A9">
      <w:pPr>
        <w:pStyle w:val="ListBullet"/>
      </w:pPr>
      <w:r w:rsidRPr="001424A9">
        <w:t>CES102.210 US</w:t>
      </w:r>
    </w:p>
    <w:p w14:paraId="142753D3" w14:textId="77777777" w:rsidR="001424A9" w:rsidRPr="001424A9" w:rsidRDefault="000648C2" w:rsidP="001424A9">
      <w:pPr>
        <w:pStyle w:val="ListBullet"/>
      </w:pPr>
      <w:r w:rsidRPr="001424A9">
        <w:t>CES105.279 US</w:t>
      </w:r>
    </w:p>
    <w:p w14:paraId="43C77708"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562E3C48" w14:textId="77777777" w:rsidR="001424A9" w:rsidRPr="001424A9" w:rsidRDefault="000648C2" w:rsidP="001424A9">
      <w:pPr>
        <w:pStyle w:val="ListBullet"/>
      </w:pPr>
      <w:r w:rsidRPr="001424A9">
        <w:rPr>
          <w:i/>
        </w:rPr>
        <w:t>combined</w:t>
      </w:r>
      <w:r w:rsidRPr="001424A9">
        <w:t>: AK</w:t>
      </w:r>
    </w:p>
    <w:p w14:paraId="46CB6FD8" w14:textId="77777777" w:rsidR="001424A9" w:rsidRPr="001424A9" w:rsidRDefault="000648C2" w:rsidP="001424A9">
      <w:pPr>
        <w:pStyle w:val="ListBullet"/>
      </w:pPr>
      <w:r w:rsidRPr="001424A9">
        <w:t>CES102.209 AK</w:t>
      </w:r>
    </w:p>
    <w:p w14:paraId="058E9B92" w14:textId="77777777" w:rsidR="001424A9" w:rsidRPr="001424A9" w:rsidRDefault="000648C2" w:rsidP="001424A9">
      <w:pPr>
        <w:pStyle w:val="ListBullet"/>
      </w:pPr>
      <w:r w:rsidRPr="001424A9">
        <w:t>CES102.210 AK</w:t>
      </w:r>
    </w:p>
    <w:p w14:paraId="4AF2EB4F" w14:textId="77777777" w:rsidR="001424A9" w:rsidRPr="001424A9" w:rsidRDefault="000648C2" w:rsidP="001424A9">
      <w:pPr>
        <w:pStyle w:val="ListBullet"/>
      </w:pPr>
      <w:r w:rsidRPr="001424A9">
        <w:t>CES105.279 AK</w:t>
      </w:r>
    </w:p>
    <w:p w14:paraId="643A032C" w14:textId="77777777" w:rsidR="001424A9" w:rsidRPr="001424A9" w:rsidRDefault="001424A9" w:rsidP="001424A9">
      <w:r w:rsidRPr="001424A9">
        <w:rPr>
          <w:rStyle w:val="TemplateField"/>
        </w:rPr>
        <w:t>Federal Lands [don't spend much time! Not required!]:</w:t>
      </w:r>
      <w:r w:rsidR="000648C2" w:rsidRPr="001424A9">
        <w:t xml:space="preserve"> </w:t>
      </w:r>
    </w:p>
    <w:p w14:paraId="2098A825" w14:textId="77777777" w:rsidR="001424A9" w:rsidRPr="001424A9" w:rsidRDefault="000648C2" w:rsidP="001424A9">
      <w:pPr>
        <w:pStyle w:val="ListBullet"/>
      </w:pPr>
      <w:r w:rsidRPr="001424A9">
        <w:t>CES105.279 NPS (Katmai)</w:t>
      </w:r>
    </w:p>
    <w:p w14:paraId="1B776245" w14:textId="77777777" w:rsidR="001424A9" w:rsidRPr="001424A9" w:rsidRDefault="001424A9" w:rsidP="001424A9">
      <w:r w:rsidRPr="001424A9">
        <w:rPr>
          <w:rStyle w:val="TemplateField"/>
        </w:rPr>
        <w:t>Alasaka Ecoregions:</w:t>
      </w:r>
      <w:r w:rsidR="000648C2" w:rsidRPr="001424A9">
        <w:t xml:space="preserve"> </w:t>
      </w:r>
    </w:p>
    <w:p w14:paraId="4E01A7D7" w14:textId="77777777" w:rsidR="001424A9" w:rsidRPr="001424A9" w:rsidRDefault="000648C2" w:rsidP="001424A9">
      <w:pPr>
        <w:pStyle w:val="ListBullet"/>
      </w:pPr>
      <w:r w:rsidRPr="001424A9">
        <w:t>CES102.209 1:C, 10:C, 2:C, 4:C, 5:C, 6:C, 7:C, 8:C, 9:C</w:t>
      </w:r>
    </w:p>
    <w:p w14:paraId="3090B47B" w14:textId="77777777" w:rsidR="001424A9" w:rsidRPr="001424A9" w:rsidRDefault="000648C2" w:rsidP="001424A9">
      <w:pPr>
        <w:pStyle w:val="ListBullet"/>
      </w:pPr>
      <w:r w:rsidRPr="001424A9">
        <w:t>CES102.210 1:C, 10:C, 2:C, 4:C, 5:C, 6:C, 7:C, 8:C, 9:C</w:t>
      </w:r>
    </w:p>
    <w:p w14:paraId="3A689033" w14:textId="77777777" w:rsidR="001424A9" w:rsidRPr="001424A9" w:rsidRDefault="000648C2" w:rsidP="001424A9">
      <w:pPr>
        <w:pStyle w:val="ListBullet"/>
      </w:pPr>
      <w:r w:rsidRPr="001424A9">
        <w:t>CES105.279 26:C, 27:C</w:t>
      </w:r>
    </w:p>
    <w:p w14:paraId="5870D33C" w14:textId="77777777" w:rsidR="001424A9" w:rsidRPr="001424A9" w:rsidRDefault="001424A9" w:rsidP="001424A9">
      <w:r w:rsidRPr="001424A9">
        <w:rPr>
          <w:b/>
        </w:rPr>
        <w:t>Divisions:</w:t>
      </w:r>
      <w:r w:rsidR="000648C2" w:rsidRPr="001424A9">
        <w:t xml:space="preserve"> 102:C</w:t>
      </w:r>
    </w:p>
    <w:p w14:paraId="7B649569" w14:textId="77777777" w:rsidR="001424A9" w:rsidRPr="001424A9" w:rsidRDefault="000648C2" w:rsidP="001424A9">
      <w:pPr>
        <w:pStyle w:val="ListBullet"/>
      </w:pPr>
      <w:r w:rsidRPr="001424A9">
        <w:t>CES102.209 102:C, 104:C</w:t>
      </w:r>
    </w:p>
    <w:p w14:paraId="5CC4DD92" w14:textId="77777777" w:rsidR="001424A9" w:rsidRPr="001424A9" w:rsidRDefault="000648C2" w:rsidP="001424A9">
      <w:pPr>
        <w:pStyle w:val="ListBullet"/>
      </w:pPr>
      <w:r w:rsidRPr="001424A9">
        <w:t>CES102.210 102:C, 104:C</w:t>
      </w:r>
    </w:p>
    <w:p w14:paraId="077510C5" w14:textId="77777777" w:rsidR="001424A9" w:rsidRPr="001424A9" w:rsidRDefault="000648C2" w:rsidP="001424A9">
      <w:pPr>
        <w:pStyle w:val="ListBullet"/>
      </w:pPr>
      <w:r w:rsidRPr="001424A9">
        <w:t>CES105.279 102:C, 105:C</w:t>
      </w:r>
    </w:p>
    <w:p w14:paraId="31110A2B" w14:textId="77777777" w:rsidR="001424A9" w:rsidRPr="001424A9" w:rsidRDefault="000648C2" w:rsidP="001424A9">
      <w:pPr>
        <w:pStyle w:val="Subheading"/>
      </w:pPr>
      <w:r w:rsidRPr="001424A9">
        <w:t>CONFIDENCE LEVEL</w:t>
      </w:r>
    </w:p>
    <w:p w14:paraId="75BFDABA" w14:textId="77777777" w:rsidR="001424A9" w:rsidRPr="001424A9" w:rsidRDefault="001424A9" w:rsidP="001424A9">
      <w:r w:rsidRPr="001424A9">
        <w:rPr>
          <w:rStyle w:val="TemplateFieldRequired"/>
          <w:highlight w:val="yellow"/>
        </w:rPr>
        <w:t>Confidence Level:</w:t>
      </w:r>
      <w:r w:rsidR="000648C2" w:rsidRPr="001424A9">
        <w:t xml:space="preserve"> </w:t>
      </w:r>
    </w:p>
    <w:p w14:paraId="5C36F9DE" w14:textId="77777777" w:rsidR="001424A9" w:rsidRPr="001424A9" w:rsidRDefault="000648C2" w:rsidP="001424A9">
      <w:pPr>
        <w:pStyle w:val="ListBullet"/>
      </w:pPr>
      <w:r w:rsidRPr="001424A9">
        <w:t xml:space="preserve">CES102.209 1 </w:t>
      </w:r>
      <w:r w:rsidR="00033AB8">
        <w:t>-</w:t>
      </w:r>
      <w:r w:rsidRPr="001424A9">
        <w:t xml:space="preserve"> Strong</w:t>
      </w:r>
    </w:p>
    <w:p w14:paraId="441CB3DB" w14:textId="77777777" w:rsidR="001424A9" w:rsidRPr="001424A9" w:rsidRDefault="000648C2" w:rsidP="001424A9">
      <w:pPr>
        <w:pStyle w:val="ListBullet"/>
      </w:pPr>
      <w:r w:rsidRPr="001424A9">
        <w:t xml:space="preserve">CES102.210 1 </w:t>
      </w:r>
      <w:r w:rsidR="00033AB8">
        <w:t>-</w:t>
      </w:r>
      <w:r w:rsidRPr="001424A9">
        <w:t xml:space="preserve"> Strong</w:t>
      </w:r>
    </w:p>
    <w:p w14:paraId="1C2CBC37" w14:textId="77777777" w:rsidR="001424A9" w:rsidRPr="001424A9" w:rsidRDefault="000648C2" w:rsidP="001424A9">
      <w:pPr>
        <w:pStyle w:val="ListBullet"/>
      </w:pPr>
      <w:r w:rsidRPr="001424A9">
        <w:t xml:space="preserve">CES105.279 1 </w:t>
      </w:r>
      <w:r w:rsidR="00033AB8">
        <w:t>-</w:t>
      </w:r>
      <w:r w:rsidRPr="001424A9">
        <w:t xml:space="preserve"> Strong</w:t>
      </w:r>
    </w:p>
    <w:p w14:paraId="7B3D53C8" w14:textId="77777777" w:rsidR="001424A9" w:rsidRPr="001424A9" w:rsidRDefault="000648C2" w:rsidP="001424A9">
      <w:pPr>
        <w:pStyle w:val="Subheading"/>
      </w:pPr>
      <w:r w:rsidRPr="001424A9">
        <w:t>CITATIONS</w:t>
      </w:r>
    </w:p>
    <w:p w14:paraId="7AC41CA2" w14:textId="77777777" w:rsidR="001424A9" w:rsidRPr="001424A9" w:rsidRDefault="001424A9" w:rsidP="001424A9">
      <w:r w:rsidRPr="001424A9">
        <w:rPr>
          <w:rStyle w:val="TemplateFieldRequired"/>
          <w:highlight w:val="yellow"/>
        </w:rPr>
        <w:t>Synonymy:</w:t>
      </w:r>
      <w:r w:rsidR="000648C2" w:rsidRPr="001424A9">
        <w:t xml:space="preserve">  </w:t>
      </w:r>
    </w:p>
    <w:p w14:paraId="508B7227" w14:textId="77777777" w:rsidR="001424A9" w:rsidRPr="001424A9" w:rsidRDefault="001424A9" w:rsidP="001424A9">
      <w:r w:rsidRPr="001424A9">
        <w:t>CES102.209</w:t>
      </w:r>
    </w:p>
    <w:p w14:paraId="10A73363" w14:textId="77777777" w:rsidR="001424A9" w:rsidRPr="001424A9" w:rsidRDefault="000648C2" w:rsidP="001424A9">
      <w:pPr>
        <w:pStyle w:val="ListBullet"/>
      </w:pPr>
      <w:r w:rsidRPr="001424A9">
        <w:t xml:space="preserve"> III.A.3.h </w:t>
      </w:r>
      <w:r w:rsidR="00033AB8">
        <w:t>-</w:t>
      </w:r>
      <w:r w:rsidRPr="001424A9">
        <w:t xml:space="preserve"> Halophytic grass wet meadow (Viereck et al. 1992) </w:t>
      </w:r>
      <w:r w:rsidRPr="001424A9">
        <w:rPr>
          <w:b/>
        </w:rPr>
        <w:t>&gt;&lt;</w:t>
      </w:r>
    </w:p>
    <w:p w14:paraId="796B220C" w14:textId="77777777" w:rsidR="001424A9" w:rsidRPr="001424A9" w:rsidRDefault="000648C2" w:rsidP="001424A9">
      <w:pPr>
        <w:pStyle w:val="ListBullet"/>
      </w:pPr>
      <w:r w:rsidRPr="001424A9">
        <w:t xml:space="preserve"> III.A.3.i </w:t>
      </w:r>
      <w:r w:rsidR="00033AB8">
        <w:t>-</w:t>
      </w:r>
      <w:r w:rsidRPr="001424A9">
        <w:t xml:space="preserve"> Halophytic sedge wet meadow (Viereck et al. 1992) </w:t>
      </w:r>
      <w:r w:rsidRPr="001424A9">
        <w:rPr>
          <w:b/>
        </w:rPr>
        <w:t>&gt;&lt;</w:t>
      </w:r>
    </w:p>
    <w:p w14:paraId="1E061255" w14:textId="77777777" w:rsidR="001424A9" w:rsidRPr="001424A9" w:rsidRDefault="000648C2" w:rsidP="001424A9">
      <w:pPr>
        <w:pStyle w:val="ListBullet"/>
      </w:pPr>
      <w:r w:rsidRPr="001424A9">
        <w:t xml:space="preserve"> III.B.3.d </w:t>
      </w:r>
      <w:r w:rsidR="00033AB8">
        <w:t>-</w:t>
      </w:r>
      <w:r w:rsidRPr="001424A9">
        <w:t xml:space="preserve"> Halophytic herb wet meadow (Viereck et al. 1992) </w:t>
      </w:r>
      <w:r w:rsidRPr="001424A9">
        <w:rPr>
          <w:b/>
        </w:rPr>
        <w:t>&gt;&lt;</w:t>
      </w:r>
    </w:p>
    <w:p w14:paraId="69FA16FA" w14:textId="77777777" w:rsidR="001424A9" w:rsidRPr="001424A9" w:rsidRDefault="000648C2" w:rsidP="001424A9">
      <w:pPr>
        <w:pStyle w:val="ListBullet"/>
      </w:pPr>
      <w:r w:rsidRPr="001424A9">
        <w:t xml:space="preserve"> III.D.2.a </w:t>
      </w:r>
      <w:r w:rsidR="00033AB8">
        <w:t>-</w:t>
      </w:r>
      <w:r w:rsidRPr="001424A9">
        <w:t xml:space="preserve"> Four</w:t>
      </w:r>
      <w:r w:rsidR="00033AB8">
        <w:t>-</w:t>
      </w:r>
      <w:r w:rsidRPr="001424A9">
        <w:t xml:space="preserve">leaf marestail (Viereck et al. 1992) </w:t>
      </w:r>
      <w:r w:rsidRPr="001424A9">
        <w:rPr>
          <w:b/>
        </w:rPr>
        <w:t>&gt;&lt;</w:t>
      </w:r>
    </w:p>
    <w:p w14:paraId="3A505554" w14:textId="77777777" w:rsidR="001424A9" w:rsidRPr="001424A9" w:rsidRDefault="001424A9" w:rsidP="001424A9">
      <w:r w:rsidRPr="001424A9">
        <w:t>CES102.210</w:t>
      </w:r>
    </w:p>
    <w:p w14:paraId="36E64F8F" w14:textId="77777777" w:rsidR="001424A9" w:rsidRPr="001424A9" w:rsidRDefault="000648C2" w:rsidP="001424A9">
      <w:pPr>
        <w:pStyle w:val="ListBullet"/>
      </w:pPr>
      <w:r w:rsidRPr="001424A9">
        <w:t xml:space="preserve"> III.A.3.i </w:t>
      </w:r>
      <w:r w:rsidR="00033AB8">
        <w:t>-</w:t>
      </w:r>
      <w:r w:rsidRPr="001424A9">
        <w:t xml:space="preserve"> Halophytic sedge wet meadow (Viereck et al. 1992) </w:t>
      </w:r>
      <w:r w:rsidRPr="001424A9">
        <w:rPr>
          <w:b/>
        </w:rPr>
        <w:t>&gt;</w:t>
      </w:r>
    </w:p>
    <w:p w14:paraId="3C86E4D6" w14:textId="77777777" w:rsidR="001424A9" w:rsidRPr="001424A9" w:rsidRDefault="001424A9" w:rsidP="001424A9">
      <w:r w:rsidRPr="001424A9">
        <w:t>CES105.279</w:t>
      </w:r>
    </w:p>
    <w:p w14:paraId="1E05AEF3" w14:textId="77777777" w:rsidR="001424A9" w:rsidRPr="001424A9" w:rsidRDefault="000648C2" w:rsidP="001424A9">
      <w:pPr>
        <w:pStyle w:val="ListBullet"/>
      </w:pPr>
      <w:r w:rsidRPr="001424A9">
        <w:t xml:space="preserve"> </w:t>
      </w:r>
      <w:r w:rsidRPr="001424A9">
        <w:rPr>
          <w:i/>
        </w:rPr>
        <w:t>Carex lyngbyei</w:t>
      </w:r>
      <w:r w:rsidRPr="001424A9">
        <w:t xml:space="preserve"> (Boggs et al. 2003) </w:t>
      </w:r>
      <w:r w:rsidRPr="001424A9">
        <w:rPr>
          <w:b/>
        </w:rPr>
        <w:t>&lt;</w:t>
      </w:r>
    </w:p>
    <w:p w14:paraId="5B156582" w14:textId="77777777" w:rsidR="001424A9" w:rsidRPr="001424A9" w:rsidRDefault="000648C2" w:rsidP="001424A9">
      <w:pPr>
        <w:pStyle w:val="ListBullet"/>
      </w:pPr>
      <w:r w:rsidRPr="001424A9">
        <w:t xml:space="preserve"> </w:t>
      </w:r>
      <w:r w:rsidRPr="001424A9">
        <w:rPr>
          <w:i/>
        </w:rPr>
        <w:t>Carex mackenziei</w:t>
      </w:r>
      <w:r w:rsidRPr="001424A9">
        <w:t xml:space="preserve"> (Boggs et al. 2003) </w:t>
      </w:r>
      <w:r w:rsidRPr="001424A9">
        <w:rPr>
          <w:b/>
        </w:rPr>
        <w:t>&lt;</w:t>
      </w:r>
    </w:p>
    <w:p w14:paraId="5EE42622" w14:textId="77777777" w:rsidR="001424A9" w:rsidRPr="001424A9" w:rsidRDefault="000648C2" w:rsidP="001424A9">
      <w:pPr>
        <w:pStyle w:val="ListBullet"/>
      </w:pPr>
      <w:r w:rsidRPr="001424A9">
        <w:t xml:space="preserve"> </w:t>
      </w:r>
      <w:r w:rsidRPr="001424A9">
        <w:rPr>
          <w:i/>
        </w:rPr>
        <w:t>Carex ramenskii</w:t>
      </w:r>
      <w:r w:rsidRPr="001424A9">
        <w:t xml:space="preserve"> (Boggs et al. 2003) </w:t>
      </w:r>
      <w:r w:rsidRPr="001424A9">
        <w:rPr>
          <w:b/>
        </w:rPr>
        <w:t>&lt;</w:t>
      </w:r>
    </w:p>
    <w:p w14:paraId="7197D47E" w14:textId="77777777" w:rsidR="001424A9" w:rsidRPr="001424A9" w:rsidRDefault="000648C2" w:rsidP="001424A9">
      <w:pPr>
        <w:pStyle w:val="ListBullet"/>
      </w:pPr>
      <w:r w:rsidRPr="001424A9">
        <w:t xml:space="preserve"> </w:t>
      </w:r>
      <w:r w:rsidRPr="001424A9">
        <w:rPr>
          <w:i/>
        </w:rPr>
        <w:t>Eleocharis palustris</w:t>
      </w:r>
      <w:r w:rsidRPr="001424A9">
        <w:t xml:space="preserve"> (Boggs et al. 2003) </w:t>
      </w:r>
      <w:r w:rsidRPr="001424A9">
        <w:rPr>
          <w:b/>
        </w:rPr>
        <w:t>&lt;</w:t>
      </w:r>
    </w:p>
    <w:p w14:paraId="68BFE66C" w14:textId="77777777" w:rsidR="001424A9" w:rsidRPr="001424A9" w:rsidRDefault="000648C2" w:rsidP="001424A9">
      <w:pPr>
        <w:pStyle w:val="ListBullet"/>
      </w:pPr>
      <w:r w:rsidRPr="001424A9">
        <w:t xml:space="preserve"> </w:t>
      </w:r>
      <w:r w:rsidRPr="001424A9">
        <w:rPr>
          <w:i/>
        </w:rPr>
        <w:t>Hippuris tetraphylla</w:t>
      </w:r>
      <w:r w:rsidRPr="001424A9">
        <w:t xml:space="preserve"> (Boggs et al. 2003) </w:t>
      </w:r>
      <w:r w:rsidRPr="001424A9">
        <w:rPr>
          <w:b/>
        </w:rPr>
        <w:t>&lt;</w:t>
      </w:r>
    </w:p>
    <w:p w14:paraId="24F7B8CB" w14:textId="77777777" w:rsidR="001424A9" w:rsidRPr="001424A9" w:rsidRDefault="000648C2" w:rsidP="001424A9">
      <w:pPr>
        <w:pStyle w:val="ListBullet"/>
      </w:pPr>
      <w:r w:rsidRPr="001424A9">
        <w:t xml:space="preserve"> </w:t>
      </w:r>
      <w:r w:rsidRPr="001424A9">
        <w:rPr>
          <w:i/>
        </w:rPr>
        <w:t>Plantago maritima</w:t>
      </w:r>
      <w:r w:rsidRPr="001424A9">
        <w:t xml:space="preserve"> (Boggs et al. 2003) </w:t>
      </w:r>
      <w:r w:rsidRPr="001424A9">
        <w:rPr>
          <w:b/>
        </w:rPr>
        <w:t>&lt;</w:t>
      </w:r>
    </w:p>
    <w:p w14:paraId="4E790B61" w14:textId="77777777" w:rsidR="001424A9" w:rsidRPr="001424A9" w:rsidRDefault="000648C2" w:rsidP="001424A9">
      <w:pPr>
        <w:pStyle w:val="ListBullet"/>
      </w:pPr>
      <w:r w:rsidRPr="001424A9">
        <w:t xml:space="preserve"> </w:t>
      </w:r>
      <w:r w:rsidRPr="001424A9">
        <w:rPr>
          <w:i/>
        </w:rPr>
        <w:t>Puccinellia andersonii</w:t>
      </w:r>
      <w:r w:rsidRPr="001424A9">
        <w:t xml:space="preserve"> (Boggs et al. 2003) </w:t>
      </w:r>
      <w:r w:rsidRPr="001424A9">
        <w:rPr>
          <w:b/>
        </w:rPr>
        <w:t>&lt;</w:t>
      </w:r>
    </w:p>
    <w:p w14:paraId="14B65498" w14:textId="77777777" w:rsidR="001424A9" w:rsidRPr="001424A9" w:rsidRDefault="000648C2" w:rsidP="001424A9">
      <w:pPr>
        <w:pStyle w:val="ListBullet"/>
      </w:pPr>
      <w:r w:rsidRPr="001424A9">
        <w:t xml:space="preserve"> </w:t>
      </w:r>
      <w:r w:rsidRPr="001424A9">
        <w:rPr>
          <w:i/>
        </w:rPr>
        <w:t>Puccinellia nutkaensis</w:t>
      </w:r>
      <w:r w:rsidRPr="001424A9">
        <w:t xml:space="preserve"> (Boggs et al. 2003) </w:t>
      </w:r>
      <w:r w:rsidRPr="001424A9">
        <w:rPr>
          <w:b/>
        </w:rPr>
        <w:t>&lt;</w:t>
      </w:r>
    </w:p>
    <w:p w14:paraId="31D80238" w14:textId="77777777" w:rsidR="001424A9" w:rsidRPr="001424A9" w:rsidRDefault="000648C2" w:rsidP="001424A9">
      <w:pPr>
        <w:pStyle w:val="ListBullet"/>
      </w:pPr>
      <w:r w:rsidRPr="001424A9">
        <w:t xml:space="preserve"> III.A.3.h </w:t>
      </w:r>
      <w:r w:rsidR="00033AB8">
        <w:t>-</w:t>
      </w:r>
      <w:r w:rsidRPr="001424A9">
        <w:t xml:space="preserve"> Halophytic grass wet meadow (Viereck et al. 1992) </w:t>
      </w:r>
      <w:r w:rsidRPr="001424A9">
        <w:rPr>
          <w:b/>
        </w:rPr>
        <w:t>&gt;&lt;</w:t>
      </w:r>
    </w:p>
    <w:p w14:paraId="46D9DE42" w14:textId="77777777" w:rsidR="001424A9" w:rsidRPr="001424A9" w:rsidRDefault="000648C2" w:rsidP="001424A9">
      <w:pPr>
        <w:pStyle w:val="ListBullet"/>
      </w:pPr>
      <w:r w:rsidRPr="001424A9">
        <w:t xml:space="preserve"> III.A.3.i </w:t>
      </w:r>
      <w:r w:rsidR="00033AB8">
        <w:t>-</w:t>
      </w:r>
      <w:r w:rsidRPr="001424A9">
        <w:t xml:space="preserve"> Halophytic sedge wet meadow (Viereck et al. 1992) </w:t>
      </w:r>
      <w:r w:rsidRPr="001424A9">
        <w:rPr>
          <w:b/>
        </w:rPr>
        <w:t>&gt;&lt;</w:t>
      </w:r>
    </w:p>
    <w:p w14:paraId="2F30617F" w14:textId="77777777" w:rsidR="001424A9" w:rsidRPr="001424A9" w:rsidRDefault="000648C2" w:rsidP="001424A9">
      <w:pPr>
        <w:pStyle w:val="ListBullet"/>
      </w:pPr>
      <w:r w:rsidRPr="001424A9">
        <w:t xml:space="preserve"> III.B.3.d </w:t>
      </w:r>
      <w:r w:rsidR="00033AB8">
        <w:t>-</w:t>
      </w:r>
      <w:r w:rsidRPr="001424A9">
        <w:t xml:space="preserve"> Halophytic herb wet meadow (Viereck et al. 1992) </w:t>
      </w:r>
      <w:r w:rsidRPr="001424A9">
        <w:rPr>
          <w:b/>
        </w:rPr>
        <w:t>&gt;&lt;</w:t>
      </w:r>
    </w:p>
    <w:p w14:paraId="6E18FE9B" w14:textId="77777777" w:rsidR="001424A9" w:rsidRPr="001424A9" w:rsidRDefault="000648C2" w:rsidP="001424A9">
      <w:pPr>
        <w:pStyle w:val="ListBullet"/>
      </w:pPr>
      <w:r w:rsidRPr="001424A9">
        <w:t xml:space="preserve"> III.D.2.a </w:t>
      </w:r>
      <w:r w:rsidR="00033AB8">
        <w:t>-</w:t>
      </w:r>
      <w:r w:rsidRPr="001424A9">
        <w:t xml:space="preserve"> Four</w:t>
      </w:r>
      <w:r w:rsidR="00033AB8">
        <w:t>-</w:t>
      </w:r>
      <w:r w:rsidRPr="001424A9">
        <w:t xml:space="preserve">leaf marestail (Viereck et al. 1992) </w:t>
      </w:r>
      <w:r w:rsidRPr="001424A9">
        <w:rPr>
          <w:b/>
        </w:rPr>
        <w:t>&gt;&lt;</w:t>
      </w:r>
    </w:p>
    <w:p w14:paraId="4FEC665C" w14:textId="77777777" w:rsidR="001424A9" w:rsidRPr="001424A9" w:rsidRDefault="001424A9" w:rsidP="001424A9">
      <w:r w:rsidRPr="001424A9">
        <w:rPr>
          <w:rStyle w:val="TemplateFieldRequired"/>
          <w:highlight w:val="yellow"/>
        </w:rPr>
        <w:t>Full Citation:</w:t>
      </w:r>
      <w:r w:rsidR="000648C2" w:rsidRPr="001424A9">
        <w:t xml:space="preserve">  </w:t>
      </w:r>
    </w:p>
    <w:p w14:paraId="3B1FC08C"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4C2A8EA1" w14:textId="77777777" w:rsidR="001424A9" w:rsidRPr="001424A9" w:rsidRDefault="001424A9" w:rsidP="001424A9">
      <w:r w:rsidRPr="001424A9">
        <w:t>CES102.209</w:t>
      </w:r>
    </w:p>
    <w:p w14:paraId="17AE932D"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1F50F347" w14:textId="77777777" w:rsidR="001424A9" w:rsidRPr="001424A9" w:rsidRDefault="001424A9" w:rsidP="001424A9">
      <w:r w:rsidRPr="001424A9">
        <w:t>CES102.210</w:t>
      </w:r>
    </w:p>
    <w:p w14:paraId="7F919AAB" w14:textId="77777777" w:rsidR="001424A9" w:rsidRPr="001424A9" w:rsidRDefault="000648C2" w:rsidP="001424A9">
      <w:pPr>
        <w:pStyle w:val="ListBullet"/>
      </w:pPr>
      <w:r w:rsidRPr="001424A9">
        <w:lastRenderedPageBreak/>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FE794F3" w14:textId="77777777" w:rsidR="001424A9" w:rsidRPr="001424A9" w:rsidRDefault="001424A9" w:rsidP="001424A9">
      <w:r w:rsidRPr="001424A9">
        <w:t>CES105.279</w:t>
      </w:r>
    </w:p>
    <w:p w14:paraId="4249E773"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840F0F5" w14:textId="77777777" w:rsidR="001424A9" w:rsidRPr="001424A9" w:rsidRDefault="001424A9" w:rsidP="001424A9">
      <w:r w:rsidRPr="001424A9">
        <w:rPr>
          <w:rStyle w:val="TemplateFieldRequired"/>
          <w:highlight w:val="yellow"/>
        </w:rPr>
        <w:t>Author of Concept:</w:t>
      </w:r>
      <w:r w:rsidR="000648C2" w:rsidRPr="001424A9">
        <w:t xml:space="preserve"> </w:t>
      </w:r>
    </w:p>
    <w:p w14:paraId="5E68BA19" w14:textId="77777777" w:rsidR="001424A9" w:rsidRPr="001424A9" w:rsidRDefault="000648C2" w:rsidP="001424A9">
      <w:pPr>
        <w:pStyle w:val="ListBullet"/>
      </w:pPr>
      <w:r w:rsidRPr="001424A9">
        <w:t>CES102.209 Western Ecology Group and Alaska Natural Heritage Program</w:t>
      </w:r>
    </w:p>
    <w:p w14:paraId="72B83BC7" w14:textId="77777777" w:rsidR="001424A9" w:rsidRPr="001424A9" w:rsidRDefault="000648C2" w:rsidP="001424A9">
      <w:pPr>
        <w:pStyle w:val="ListBullet"/>
      </w:pPr>
      <w:r w:rsidRPr="001424A9">
        <w:t>CES102.210 Western Ecology Group and Alaska Natural Heritage Program</w:t>
      </w:r>
    </w:p>
    <w:p w14:paraId="20DA344F" w14:textId="77777777" w:rsidR="001424A9" w:rsidRPr="001424A9" w:rsidRDefault="000648C2" w:rsidP="001424A9">
      <w:pPr>
        <w:pStyle w:val="ListBullet"/>
      </w:pPr>
      <w:r w:rsidRPr="001424A9">
        <w:t>CES105.279 Western Ecology Group and Alaska Natural Heritage Program</w:t>
      </w:r>
    </w:p>
    <w:p w14:paraId="6E158DA4" w14:textId="77777777" w:rsidR="001424A9" w:rsidRPr="001424A9" w:rsidRDefault="001424A9" w:rsidP="001424A9">
      <w:r w:rsidRPr="001424A9">
        <w:rPr>
          <w:rStyle w:val="TemplateFieldRequired"/>
          <w:highlight w:val="yellow"/>
        </w:rPr>
        <w:t>Author of Description:</w:t>
      </w:r>
      <w:r w:rsidR="000648C2" w:rsidRPr="001424A9">
        <w:t xml:space="preserve"> </w:t>
      </w:r>
    </w:p>
    <w:p w14:paraId="4BE7CFB4" w14:textId="77777777" w:rsidR="001424A9" w:rsidRPr="001424A9" w:rsidRDefault="000648C2" w:rsidP="001424A9">
      <w:pPr>
        <w:pStyle w:val="ListBullet"/>
      </w:pPr>
      <w:r w:rsidRPr="001424A9">
        <w:t>CES102.209 (10/9/2008) K. Boggs</w:t>
      </w:r>
    </w:p>
    <w:p w14:paraId="17180170" w14:textId="77777777" w:rsidR="001424A9" w:rsidRPr="001424A9" w:rsidRDefault="000648C2" w:rsidP="001424A9">
      <w:pPr>
        <w:pStyle w:val="ListBullet"/>
      </w:pPr>
      <w:r w:rsidRPr="001424A9">
        <w:t>CES102.210 (10/9/2008) K. Boggs</w:t>
      </w:r>
    </w:p>
    <w:p w14:paraId="0EFBDF63" w14:textId="77777777" w:rsidR="001424A9" w:rsidRPr="001424A9" w:rsidRDefault="000648C2" w:rsidP="001424A9">
      <w:pPr>
        <w:pStyle w:val="ListBullet"/>
      </w:pPr>
      <w:r w:rsidRPr="001424A9">
        <w:t>CES105.279 (10/16/2008) K. Boggs</w:t>
      </w:r>
    </w:p>
    <w:p w14:paraId="6FB58731"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221065C7" w14:textId="77777777" w:rsidR="001424A9" w:rsidRPr="001424A9" w:rsidRDefault="000648C2" w:rsidP="001424A9">
      <w:pPr>
        <w:pStyle w:val="Subheading"/>
      </w:pPr>
      <w:r w:rsidRPr="001424A9">
        <w:t>INTERNAL DATA</w:t>
      </w:r>
    </w:p>
    <w:p w14:paraId="6A1D4A3F" w14:textId="77777777" w:rsidR="001424A9" w:rsidRPr="001424A9" w:rsidRDefault="001424A9" w:rsidP="001424A9">
      <w:r w:rsidRPr="001424A9">
        <w:rPr>
          <w:b/>
        </w:rPr>
        <w:t>Internal Comments:</w:t>
      </w:r>
      <w:r w:rsidR="000648C2" w:rsidRPr="001424A9">
        <w:t xml:space="preserve"> </w:t>
      </w:r>
    </w:p>
    <w:p w14:paraId="00B6539E" w14:textId="77777777" w:rsidR="001424A9" w:rsidRPr="001424A9" w:rsidRDefault="001424A9" w:rsidP="001424A9">
      <w:r w:rsidRPr="001424A9">
        <w:rPr>
          <w:b/>
        </w:rPr>
        <w:t>Other Comments:</w:t>
      </w:r>
      <w:r w:rsidR="000648C2" w:rsidRPr="001424A9">
        <w:t xml:space="preserve"> </w:t>
      </w:r>
    </w:p>
    <w:p w14:paraId="6DB28A1F" w14:textId="77777777" w:rsidR="001424A9" w:rsidRPr="001424A9" w:rsidRDefault="000648C2" w:rsidP="001424A9">
      <w:pPr>
        <w:pStyle w:val="BorderTop"/>
      </w:pPr>
      <w:r w:rsidRPr="001424A9">
        <w:t>2.C.5.Nk. Arctic Coastal Salt Marsh</w:t>
      </w:r>
    </w:p>
    <w:p w14:paraId="7569AA2A" w14:textId="77777777" w:rsidR="001424A9" w:rsidRPr="001424A9" w:rsidRDefault="001424A9" w:rsidP="001424A9">
      <w:r w:rsidRPr="001424A9">
        <w:t>M403</w:t>
      </w:r>
      <w:r w:rsidR="000648C2" w:rsidRPr="001424A9">
        <w:t xml:space="preserve"> Arctic Tidal Salt Marsh</w:t>
      </w:r>
    </w:p>
    <w:p w14:paraId="71B21001" w14:textId="77777777" w:rsidR="001424A9" w:rsidRPr="001424A9" w:rsidRDefault="000648C2" w:rsidP="001424A9">
      <w:pPr>
        <w:pStyle w:val="H4Group"/>
      </w:pPr>
      <w:bookmarkStart w:id="96" w:name="_Toc13483402"/>
      <w:r w:rsidRPr="001424A9">
        <w:t>CES102.211 Alaska Arctic Coastal Sedge</w:t>
      </w:r>
      <w:r w:rsidR="00033AB8">
        <w:t>-</w:t>
      </w:r>
      <w:r w:rsidRPr="001424A9">
        <w:t>Dwarf</w:t>
      </w:r>
      <w:r w:rsidR="00033AB8">
        <w:t>-</w:t>
      </w:r>
      <w:r w:rsidRPr="001424A9">
        <w:t>Shrubland</w:t>
      </w:r>
      <w:bookmarkEnd w:id="96"/>
    </w:p>
    <w:p w14:paraId="571CF537" w14:textId="77777777" w:rsidR="001424A9" w:rsidRPr="001424A9" w:rsidRDefault="001424A9" w:rsidP="001424A9">
      <w:r w:rsidRPr="001424A9">
        <w:rPr>
          <w:b/>
        </w:rPr>
        <w:t>LeadResp / Assignment:</w:t>
      </w:r>
      <w:r w:rsidR="000648C2" w:rsidRPr="001424A9">
        <w:t xml:space="preserve"> West / </w:t>
      </w:r>
    </w:p>
    <w:p w14:paraId="0CF82CC1" w14:textId="77777777" w:rsidR="001424A9" w:rsidRPr="001424A9" w:rsidRDefault="001424A9" w:rsidP="001424A9">
      <w:r w:rsidRPr="001424A9">
        <w:rPr>
          <w:b/>
        </w:rPr>
        <w:t>Reviewers:</w:t>
      </w:r>
      <w:r w:rsidR="000648C2" w:rsidRPr="001424A9">
        <w:t xml:space="preserve"> </w:t>
      </w:r>
    </w:p>
    <w:p w14:paraId="27D99F90" w14:textId="77777777" w:rsidR="001424A9" w:rsidRPr="001424A9" w:rsidRDefault="001424A9" w:rsidP="001424A9">
      <w:r w:rsidRPr="001424A9">
        <w:rPr>
          <w:b/>
        </w:rPr>
        <w:t>Predecessors:</w:t>
      </w:r>
      <w:r w:rsidR="000648C2" w:rsidRPr="001424A9">
        <w:t xml:space="preserve">  </w:t>
      </w:r>
    </w:p>
    <w:p w14:paraId="62CB1AAC" w14:textId="77777777" w:rsidR="001424A9" w:rsidRPr="001424A9" w:rsidRDefault="000648C2" w:rsidP="001424A9">
      <w:pPr>
        <w:pStyle w:val="Subheading"/>
      </w:pPr>
      <w:r w:rsidRPr="001424A9">
        <w:t>OVERVIEW</w:t>
      </w:r>
    </w:p>
    <w:p w14:paraId="24CB1DA4" w14:textId="77777777" w:rsidR="001424A9" w:rsidRPr="001424A9" w:rsidRDefault="001424A9" w:rsidP="001424A9">
      <w:r w:rsidRPr="001424A9">
        <w:rPr>
          <w:rStyle w:val="TemplateFieldRequired"/>
          <w:highlight w:val="yellow"/>
        </w:rPr>
        <w:t>Database Code for Type:</w:t>
      </w:r>
      <w:r w:rsidR="000648C2" w:rsidRPr="001424A9">
        <w:t xml:space="preserve"> CES102.211</w:t>
      </w:r>
    </w:p>
    <w:p w14:paraId="1F3CD84C"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 Arctic Coastal Sedge</w:t>
      </w:r>
      <w:r w:rsidR="00033AB8">
        <w:rPr>
          <w:b/>
        </w:rPr>
        <w:t>-</w:t>
      </w:r>
      <w:r w:rsidR="000648C2" w:rsidRPr="001424A9">
        <w:rPr>
          <w:b/>
        </w:rPr>
        <w:t>Dwarf</w:t>
      </w:r>
      <w:r w:rsidR="00033AB8">
        <w:rPr>
          <w:b/>
        </w:rPr>
        <w:t>-</w:t>
      </w:r>
      <w:r w:rsidR="000648C2" w:rsidRPr="001424A9">
        <w:rPr>
          <w:b/>
        </w:rPr>
        <w:t>Shrubland</w:t>
      </w:r>
    </w:p>
    <w:p w14:paraId="7C42AC87" w14:textId="77777777" w:rsidR="001424A9" w:rsidRPr="001424A9" w:rsidRDefault="001424A9" w:rsidP="001424A9">
      <w:r w:rsidRPr="001424A9">
        <w:rPr>
          <w:rStyle w:val="TemplateFieldRequired"/>
          <w:highlight w:val="yellow"/>
        </w:rPr>
        <w:t>Hierarchy Level:</w:t>
      </w:r>
      <w:r w:rsidR="000648C2" w:rsidRPr="001424A9">
        <w:t xml:space="preserve"> System</w:t>
      </w:r>
    </w:p>
    <w:p w14:paraId="24E1BDD7" w14:textId="77777777" w:rsidR="001424A9" w:rsidRPr="001424A9" w:rsidRDefault="001424A9" w:rsidP="001424A9">
      <w:r w:rsidRPr="001424A9">
        <w:rPr>
          <w:rStyle w:val="TemplateFieldRequired"/>
          <w:highlight w:val="yellow"/>
        </w:rPr>
        <w:t>Placement in Hierarchy:</w:t>
      </w:r>
      <w:r w:rsidR="000648C2" w:rsidRPr="001424A9">
        <w:t xml:space="preserve"> 2.C.5.Nk. M403 Arctic Tidal Salt Marsh</w:t>
      </w:r>
    </w:p>
    <w:p w14:paraId="033CB242" w14:textId="77777777" w:rsidR="001424A9" w:rsidRPr="001424A9" w:rsidRDefault="001424A9" w:rsidP="001424A9">
      <w:r w:rsidRPr="001424A9">
        <w:rPr>
          <w:rStyle w:val="TemplateField"/>
        </w:rPr>
        <w:t>Association List</w:t>
      </w:r>
    </w:p>
    <w:p w14:paraId="4A8F3696" w14:textId="77777777" w:rsidR="001424A9" w:rsidRPr="001424A9" w:rsidRDefault="001424A9" w:rsidP="001424A9">
      <w:r w:rsidRPr="001424A9">
        <w:rPr>
          <w:rStyle w:val="TemplateFieldRequired"/>
          <w:highlight w:val="yellow"/>
        </w:rPr>
        <w:t>Type Concept:</w:t>
      </w:r>
      <w:r w:rsidR="000648C2" w:rsidRPr="001424A9">
        <w:t xml:space="preserve"> This system typically occurs immediately above coastal brackish meadows or tidal marshes in arctic Alaska. These are tidal deposits that are only periodically tidally flooded and typically have permafrost. It is a dominant system on the Yukon</w:t>
      </w:r>
      <w:r w:rsidR="00033AB8">
        <w:t>-</w:t>
      </w:r>
      <w:r w:rsidR="000648C2" w:rsidRPr="001424A9">
        <w:t xml:space="preserve">Kuskokwim Delta, but occurs elsewhere along the arctic Alaska coast. It has </w:t>
      </w:r>
      <w:r>
        <w:t>&gt;</w:t>
      </w:r>
      <w:r w:rsidR="000648C2" w:rsidRPr="001424A9">
        <w:t>25% dwarf</w:t>
      </w:r>
      <w:r w:rsidR="00033AB8">
        <w:t>-</w:t>
      </w:r>
      <w:r w:rsidR="000648C2" w:rsidRPr="001424A9">
        <w:t xml:space="preserve"> and low</w:t>
      </w:r>
      <w:r w:rsidR="00033AB8">
        <w:t>-</w:t>
      </w:r>
      <w:r w:rsidR="000648C2" w:rsidRPr="001424A9">
        <w:t xml:space="preserve">shrub cover and </w:t>
      </w:r>
      <w:r>
        <w:t>&gt;</w:t>
      </w:r>
      <w:r w:rsidR="000648C2" w:rsidRPr="001424A9">
        <w:t>25% herbaceous cover. Dominant dwarf</w:t>
      </w:r>
      <w:r w:rsidR="00033AB8">
        <w:t>-</w:t>
      </w:r>
      <w:r w:rsidR="000648C2" w:rsidRPr="001424A9">
        <w:t xml:space="preserve">shrubs are </w:t>
      </w:r>
      <w:r w:rsidR="000648C2" w:rsidRPr="001424A9">
        <w:rPr>
          <w:i/>
        </w:rPr>
        <w:t>Empetrum nigrum, Salix fuscescens, Salix ovalifolia</w:t>
      </w:r>
      <w:r w:rsidR="000648C2" w:rsidRPr="001424A9">
        <w:t xml:space="preserve">, and sometimes </w:t>
      </w:r>
      <w:r w:rsidR="000648C2" w:rsidRPr="001424A9">
        <w:rPr>
          <w:i/>
        </w:rPr>
        <w:t>Betula nana</w:t>
      </w:r>
      <w:r w:rsidR="000648C2" w:rsidRPr="001424A9">
        <w:t xml:space="preserve">. Diagnostic herbaceous species are </w:t>
      </w:r>
      <w:r w:rsidR="000648C2" w:rsidRPr="001424A9">
        <w:rPr>
          <w:i/>
        </w:rPr>
        <w:t>Carex rariflora, Calamagrostis deschampsioides, Deschampsia cespitosa</w:t>
      </w:r>
      <w:r w:rsidR="000648C2" w:rsidRPr="001424A9">
        <w:t xml:space="preserve">, and </w:t>
      </w:r>
      <w:r w:rsidR="000648C2" w:rsidRPr="001424A9">
        <w:rPr>
          <w:i/>
        </w:rPr>
        <w:t>Puccinellia andersonii</w:t>
      </w:r>
      <w:r w:rsidR="000648C2" w:rsidRPr="001424A9">
        <w:t xml:space="preserve">. Additional species include </w:t>
      </w:r>
      <w:r w:rsidR="000648C2" w:rsidRPr="001424A9">
        <w:rPr>
          <w:i/>
        </w:rPr>
        <w:t>Dupontia fisheri, Arctagrostis latifolia, Alopecurus magellanicus (= Alopecurus alpinus), Tanacetum bipinnatum (= Chrysanthemum bipinnatum)</w:t>
      </w:r>
      <w:r w:rsidR="000648C2" w:rsidRPr="001424A9">
        <w:t xml:space="preserve">, and </w:t>
      </w:r>
      <w:r w:rsidR="000648C2" w:rsidRPr="001424A9">
        <w:rPr>
          <w:i/>
        </w:rPr>
        <w:t>Petasites frigidus</w:t>
      </w:r>
      <w:r w:rsidR="000648C2" w:rsidRPr="001424A9">
        <w:t>.</w:t>
      </w:r>
    </w:p>
    <w:p w14:paraId="732E0390"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Dwarf Shrub by the Alaska Natural Heritage Program.</w:t>
      </w:r>
    </w:p>
    <w:p w14:paraId="474BB1CF" w14:textId="77777777" w:rsidR="001424A9" w:rsidRPr="001424A9" w:rsidRDefault="001424A9" w:rsidP="001424A9">
      <w:r w:rsidRPr="001424A9">
        <w:rPr>
          <w:rStyle w:val="TemplateField"/>
        </w:rPr>
        <w:t>Similar Systems:</w:t>
      </w:r>
      <w:r w:rsidR="000648C2" w:rsidRPr="001424A9">
        <w:t xml:space="preserve"> </w:t>
      </w:r>
    </w:p>
    <w:p w14:paraId="3DF12DD6" w14:textId="77777777" w:rsidR="001424A9" w:rsidRPr="001424A9" w:rsidRDefault="000648C2" w:rsidP="001424A9">
      <w:pPr>
        <w:pStyle w:val="ListBullet"/>
      </w:pPr>
      <w:r w:rsidRPr="001424A9">
        <w:t xml:space="preserve">  []</w:t>
      </w:r>
    </w:p>
    <w:p w14:paraId="68784A33"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Shrubland (Shrub</w:t>
      </w:r>
      <w:r w:rsidR="00033AB8">
        <w:t>-</w:t>
      </w:r>
      <w:r w:rsidR="000648C2" w:rsidRPr="001424A9">
        <w:t>dominated); Polar [Polar Hyperoceanic]; Tidal / Estuarine [Haline, Oligohaline]</w:t>
      </w:r>
    </w:p>
    <w:p w14:paraId="69C37019" w14:textId="77777777" w:rsidR="001424A9" w:rsidRPr="001424A9" w:rsidRDefault="000648C2" w:rsidP="001424A9">
      <w:pPr>
        <w:pStyle w:val="Subheading"/>
      </w:pPr>
      <w:r w:rsidRPr="001424A9">
        <w:t>VEGETATION</w:t>
      </w:r>
    </w:p>
    <w:p w14:paraId="09B06CAA"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504579B8" w14:textId="77777777" w:rsidR="001424A9" w:rsidRPr="001424A9" w:rsidRDefault="001424A9" w:rsidP="001424A9">
      <w:r w:rsidRPr="001424A9">
        <w:rPr>
          <w:rStyle w:val="TemplateFieldRequired"/>
          <w:highlight w:val="yellow"/>
        </w:rPr>
        <w:t>Floristics:</w:t>
      </w:r>
      <w:r w:rsidR="000648C2" w:rsidRPr="001424A9">
        <w:t xml:space="preserve"> </w:t>
      </w:r>
    </w:p>
    <w:p w14:paraId="145B5805" w14:textId="77777777" w:rsidR="001424A9" w:rsidRPr="001424A9" w:rsidRDefault="001424A9" w:rsidP="001424A9">
      <w:r w:rsidRPr="001424A9">
        <w:rPr>
          <w:rStyle w:val="TemplateField"/>
        </w:rPr>
        <w:t>Dynamics:</w:t>
      </w:r>
      <w:r w:rsidR="000648C2" w:rsidRPr="001424A9">
        <w:t xml:space="preserve"> This system's disturbance processes and succession have not been described.</w:t>
      </w:r>
    </w:p>
    <w:p w14:paraId="0F4C78EF" w14:textId="77777777" w:rsidR="001424A9" w:rsidRPr="001424A9" w:rsidRDefault="000648C2" w:rsidP="001424A9">
      <w:pPr>
        <w:pStyle w:val="Subheading"/>
      </w:pPr>
      <w:r w:rsidRPr="001424A9">
        <w:t>ENVIRONMENT</w:t>
      </w:r>
    </w:p>
    <w:p w14:paraId="03C81662"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2E0F71DD" w14:textId="77777777" w:rsidR="001424A9" w:rsidRPr="001424A9" w:rsidRDefault="000648C2" w:rsidP="001424A9">
      <w:r w:rsidRPr="001424A9">
        <w:rPr>
          <w:rStyle w:val="TemplateSubField"/>
        </w:rPr>
        <w:t>Climate:</w:t>
      </w:r>
      <w:r w:rsidRPr="001424A9">
        <w:t xml:space="preserve">  </w:t>
      </w:r>
    </w:p>
    <w:p w14:paraId="218FF0F8" w14:textId="77777777" w:rsidR="001424A9" w:rsidRPr="001424A9" w:rsidRDefault="000648C2" w:rsidP="001424A9">
      <w:r w:rsidRPr="001424A9">
        <w:rPr>
          <w:rStyle w:val="TemplateSubField"/>
        </w:rPr>
        <w:t>Soil/substrate/hydrology:</w:t>
      </w:r>
      <w:r w:rsidRPr="001424A9">
        <w:t xml:space="preserve">  </w:t>
      </w:r>
    </w:p>
    <w:p w14:paraId="2A1C3116" w14:textId="77777777" w:rsidR="001424A9" w:rsidRPr="001424A9" w:rsidRDefault="000648C2" w:rsidP="001424A9">
      <w:pPr>
        <w:pStyle w:val="Subheading"/>
      </w:pPr>
      <w:r w:rsidRPr="001424A9">
        <w:lastRenderedPageBreak/>
        <w:t>DISTRIBUTION</w:t>
      </w:r>
    </w:p>
    <w:p w14:paraId="1693EE6A" w14:textId="77777777" w:rsidR="001424A9" w:rsidRPr="001424A9" w:rsidRDefault="001424A9" w:rsidP="001424A9">
      <w:r w:rsidRPr="001424A9">
        <w:rPr>
          <w:rStyle w:val="TemplateFieldRequired"/>
          <w:highlight w:val="yellow"/>
        </w:rPr>
        <w:t>Geographic Range:</w:t>
      </w:r>
      <w:r w:rsidR="000648C2" w:rsidRPr="001424A9">
        <w:t xml:space="preserve"> This system occurs along Alaska's arctic coastline, from the Bristol Bay lowlands in southwestern Alaska to the North Slope on the Arctic Ocean.</w:t>
      </w:r>
    </w:p>
    <w:p w14:paraId="442E0EAE" w14:textId="77777777" w:rsidR="001424A9" w:rsidRPr="001424A9" w:rsidRDefault="001424A9" w:rsidP="001424A9">
      <w:r w:rsidRPr="001424A9">
        <w:rPr>
          <w:rStyle w:val="TemplateFieldRequired"/>
          <w:highlight w:val="yellow"/>
        </w:rPr>
        <w:t>Spatial Scale &amp; Pattern:</w:t>
      </w:r>
      <w:r w:rsidR="000648C2" w:rsidRPr="001424A9">
        <w:t xml:space="preserve"> Large patch</w:t>
      </w:r>
    </w:p>
    <w:p w14:paraId="35F60F90" w14:textId="77777777" w:rsidR="001424A9" w:rsidRPr="001424A9" w:rsidRDefault="001424A9" w:rsidP="001424A9">
      <w:r w:rsidRPr="001424A9">
        <w:rPr>
          <w:rStyle w:val="TemplateFieldRequired"/>
          <w:highlight w:val="yellow"/>
        </w:rPr>
        <w:t>Nations:</w:t>
      </w:r>
      <w:r w:rsidR="000648C2" w:rsidRPr="001424A9">
        <w:t xml:space="preserve"> US</w:t>
      </w:r>
    </w:p>
    <w:p w14:paraId="3BBFE5CC"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4BDF9ED2" w14:textId="77777777" w:rsidR="001424A9" w:rsidRPr="001424A9" w:rsidRDefault="001424A9" w:rsidP="001424A9">
      <w:r w:rsidRPr="001424A9">
        <w:rPr>
          <w:rStyle w:val="TemplateField"/>
        </w:rPr>
        <w:t>Federal Lands [don't spend much time! Not required!]:</w:t>
      </w:r>
      <w:r w:rsidR="000648C2" w:rsidRPr="001424A9">
        <w:t xml:space="preserve"> </w:t>
      </w:r>
    </w:p>
    <w:p w14:paraId="5CDCC4B7" w14:textId="77777777" w:rsidR="001424A9" w:rsidRPr="001424A9" w:rsidRDefault="001424A9" w:rsidP="001424A9">
      <w:r w:rsidRPr="001424A9">
        <w:rPr>
          <w:rStyle w:val="TemplateField"/>
        </w:rPr>
        <w:t>Alasaka Ecoregions:</w:t>
      </w:r>
      <w:r w:rsidR="000648C2" w:rsidRPr="001424A9">
        <w:t xml:space="preserve"> 1:C, 10:C, 2:C, 4:C, 5:C, 6:C, 7:C, 8:C, 9:C</w:t>
      </w:r>
    </w:p>
    <w:p w14:paraId="1C7385F0" w14:textId="77777777" w:rsidR="001424A9" w:rsidRPr="001424A9" w:rsidRDefault="001424A9" w:rsidP="001424A9">
      <w:r w:rsidRPr="001424A9">
        <w:rPr>
          <w:b/>
        </w:rPr>
        <w:t>Divisions:</w:t>
      </w:r>
      <w:r w:rsidR="000648C2" w:rsidRPr="001424A9">
        <w:t xml:space="preserve"> 102:C, 104:C</w:t>
      </w:r>
    </w:p>
    <w:p w14:paraId="16E5F96B" w14:textId="77777777" w:rsidR="001424A9" w:rsidRPr="001424A9" w:rsidRDefault="000648C2" w:rsidP="001424A9">
      <w:pPr>
        <w:pStyle w:val="Subheading"/>
      </w:pPr>
      <w:r w:rsidRPr="001424A9">
        <w:t>CONFIDENCE LEVEL</w:t>
      </w:r>
    </w:p>
    <w:p w14:paraId="0F9E3E50"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44C93EA1" w14:textId="77777777" w:rsidR="001424A9" w:rsidRPr="001424A9" w:rsidRDefault="000648C2" w:rsidP="001424A9">
      <w:pPr>
        <w:pStyle w:val="Subheading"/>
      </w:pPr>
      <w:r w:rsidRPr="001424A9">
        <w:t>CITATIONS</w:t>
      </w:r>
    </w:p>
    <w:p w14:paraId="77748FD6" w14:textId="77777777" w:rsidR="001424A9" w:rsidRPr="001424A9" w:rsidRDefault="001424A9" w:rsidP="001424A9">
      <w:r w:rsidRPr="001424A9">
        <w:rPr>
          <w:rStyle w:val="TemplateFieldRequired"/>
          <w:highlight w:val="yellow"/>
        </w:rPr>
        <w:t>Synonymy:</w:t>
      </w:r>
      <w:r w:rsidR="000648C2" w:rsidRPr="001424A9">
        <w:t xml:space="preserve">  </w:t>
      </w:r>
    </w:p>
    <w:p w14:paraId="4DBEED6B" w14:textId="77777777" w:rsidR="001424A9" w:rsidRPr="001424A9" w:rsidRDefault="001424A9" w:rsidP="001424A9">
      <w:r w:rsidRPr="001424A9">
        <w:rPr>
          <w:rStyle w:val="TemplateFieldRequired"/>
          <w:highlight w:val="yellow"/>
        </w:rPr>
        <w:t>Full Citation:</w:t>
      </w:r>
      <w:r w:rsidR="000648C2" w:rsidRPr="001424A9">
        <w:t xml:space="preserve">  </w:t>
      </w:r>
    </w:p>
    <w:p w14:paraId="30A6F245"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0FA91716"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64E76E8C" w14:textId="77777777" w:rsidR="001424A9" w:rsidRPr="001424A9" w:rsidRDefault="001424A9" w:rsidP="001424A9">
      <w:r w:rsidRPr="001424A9">
        <w:rPr>
          <w:rStyle w:val="TemplateFieldRequired"/>
          <w:highlight w:val="yellow"/>
        </w:rPr>
        <w:t>Author of Description:</w:t>
      </w:r>
      <w:r w:rsidR="000648C2" w:rsidRPr="001424A9">
        <w:t xml:space="preserve"> K. Boggs</w:t>
      </w:r>
    </w:p>
    <w:p w14:paraId="1D88DC9C"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268407CB" w14:textId="77777777" w:rsidR="001424A9" w:rsidRPr="001424A9" w:rsidRDefault="000648C2" w:rsidP="001424A9">
      <w:pPr>
        <w:pStyle w:val="Subheading"/>
      </w:pPr>
      <w:r w:rsidRPr="001424A9">
        <w:t>INTERNAL DATA</w:t>
      </w:r>
    </w:p>
    <w:p w14:paraId="322BB649" w14:textId="77777777" w:rsidR="001424A9" w:rsidRPr="001424A9" w:rsidRDefault="001424A9" w:rsidP="001424A9">
      <w:r w:rsidRPr="001424A9">
        <w:rPr>
          <w:b/>
        </w:rPr>
        <w:t>Internal Comments:</w:t>
      </w:r>
      <w:r w:rsidR="000648C2" w:rsidRPr="001424A9">
        <w:t xml:space="preserve"> </w:t>
      </w:r>
    </w:p>
    <w:p w14:paraId="51FCE98E" w14:textId="77777777" w:rsidR="001424A9" w:rsidRPr="001424A9" w:rsidRDefault="001424A9" w:rsidP="001424A9">
      <w:r w:rsidRPr="001424A9">
        <w:rPr>
          <w:b/>
        </w:rPr>
        <w:t>Other Comments:</w:t>
      </w:r>
      <w:r w:rsidR="000648C2" w:rsidRPr="001424A9">
        <w:t xml:space="preserve"> </w:t>
      </w:r>
    </w:p>
    <w:p w14:paraId="6E98E106" w14:textId="77777777" w:rsidR="001424A9" w:rsidRPr="001424A9" w:rsidRDefault="000648C2" w:rsidP="001424A9">
      <w:pPr>
        <w:pStyle w:val="H2Formation"/>
      </w:pPr>
      <w:bookmarkStart w:id="97" w:name="_Toc13483403"/>
      <w:r w:rsidRPr="001424A9">
        <w:t>4.B.1.Nb. Western North American Alpine Tundra</w:t>
      </w:r>
      <w:bookmarkEnd w:id="97"/>
    </w:p>
    <w:p w14:paraId="79FD875B" w14:textId="77777777" w:rsidR="001424A9" w:rsidRPr="001424A9" w:rsidRDefault="000648C2" w:rsidP="001424A9">
      <w:pPr>
        <w:pStyle w:val="H3Macrogroup"/>
      </w:pPr>
      <w:bookmarkStart w:id="98" w:name="_Toc13483404"/>
      <w:r w:rsidRPr="001424A9">
        <w:t>M101. Vancouverian Alpine Tundra</w:t>
      </w:r>
      <w:bookmarkEnd w:id="98"/>
    </w:p>
    <w:p w14:paraId="0E3EA8B8" w14:textId="77777777" w:rsidR="001424A9" w:rsidRPr="001424A9" w:rsidRDefault="000648C2" w:rsidP="001424A9">
      <w:pPr>
        <w:pStyle w:val="BorderTop"/>
      </w:pPr>
      <w:r w:rsidRPr="001424A9">
        <w:t>4.B.1.Nb. Western North American Alpine Tundra</w:t>
      </w:r>
    </w:p>
    <w:p w14:paraId="14DB5BA9" w14:textId="77777777" w:rsidR="001424A9" w:rsidRPr="001424A9" w:rsidRDefault="001424A9" w:rsidP="001424A9">
      <w:r w:rsidRPr="001424A9">
        <w:t>M101</w:t>
      </w:r>
      <w:r w:rsidR="000648C2" w:rsidRPr="001424A9">
        <w:t xml:space="preserve"> Vancouverian Alpine Tundra</w:t>
      </w:r>
    </w:p>
    <w:p w14:paraId="3E581A71" w14:textId="77777777" w:rsidR="001424A9" w:rsidRPr="001424A9" w:rsidRDefault="000648C2" w:rsidP="001424A9">
      <w:pPr>
        <w:pStyle w:val="H4Group"/>
      </w:pPr>
      <w:bookmarkStart w:id="99" w:name="_Toc13483405"/>
      <w:r w:rsidRPr="001424A9">
        <w:t>CES204.853 North Pacific Alpine and Subalpine Bedrock and Scree</w:t>
      </w:r>
      <w:bookmarkEnd w:id="99"/>
    </w:p>
    <w:p w14:paraId="54FB35CB" w14:textId="77777777" w:rsidR="001424A9" w:rsidRPr="001424A9" w:rsidRDefault="001424A9" w:rsidP="001424A9">
      <w:r w:rsidRPr="001424A9">
        <w:rPr>
          <w:b/>
        </w:rPr>
        <w:t>LeadResp / Assignment:</w:t>
      </w:r>
      <w:r w:rsidR="000648C2" w:rsidRPr="001424A9">
        <w:t xml:space="preserve"> West / </w:t>
      </w:r>
    </w:p>
    <w:p w14:paraId="444B974B" w14:textId="77777777" w:rsidR="001424A9" w:rsidRPr="001424A9" w:rsidRDefault="001424A9" w:rsidP="001424A9">
      <w:r w:rsidRPr="001424A9">
        <w:rPr>
          <w:b/>
        </w:rPr>
        <w:t>Reviewers:</w:t>
      </w:r>
      <w:r w:rsidR="000648C2" w:rsidRPr="001424A9">
        <w:t xml:space="preserve"> </w:t>
      </w:r>
    </w:p>
    <w:p w14:paraId="22F7FD54" w14:textId="77777777" w:rsidR="001424A9" w:rsidRPr="001424A9" w:rsidRDefault="001424A9" w:rsidP="001424A9">
      <w:r w:rsidRPr="001424A9">
        <w:rPr>
          <w:b/>
        </w:rPr>
        <w:t>Predecessors:</w:t>
      </w:r>
      <w:r w:rsidR="000648C2" w:rsidRPr="001424A9">
        <w:t xml:space="preserve">  </w:t>
      </w:r>
    </w:p>
    <w:p w14:paraId="1EBE3444" w14:textId="77777777" w:rsidR="001424A9" w:rsidRPr="001424A9" w:rsidRDefault="000648C2" w:rsidP="001424A9">
      <w:pPr>
        <w:pStyle w:val="Subheading"/>
      </w:pPr>
      <w:r w:rsidRPr="001424A9">
        <w:t>OVERVIEW</w:t>
      </w:r>
    </w:p>
    <w:p w14:paraId="01E7E9C0" w14:textId="77777777" w:rsidR="001424A9" w:rsidRPr="001424A9" w:rsidRDefault="001424A9" w:rsidP="001424A9">
      <w:r w:rsidRPr="001424A9">
        <w:rPr>
          <w:rStyle w:val="TemplateFieldRequired"/>
          <w:highlight w:val="yellow"/>
        </w:rPr>
        <w:t>Database Code for Type:</w:t>
      </w:r>
      <w:r w:rsidR="000648C2" w:rsidRPr="001424A9">
        <w:t xml:space="preserve"> CES204.853</w:t>
      </w:r>
    </w:p>
    <w:p w14:paraId="38FF2472"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Pacific Alpine and Subalpine Bedrock and Scree</w:t>
      </w:r>
    </w:p>
    <w:p w14:paraId="2F25FE03" w14:textId="77777777" w:rsidR="001424A9" w:rsidRPr="001424A9" w:rsidRDefault="001424A9" w:rsidP="001424A9">
      <w:r w:rsidRPr="001424A9">
        <w:rPr>
          <w:rStyle w:val="TemplateFieldRequired"/>
          <w:highlight w:val="yellow"/>
        </w:rPr>
        <w:t>Hierarchy Level:</w:t>
      </w:r>
      <w:r w:rsidR="000648C2" w:rsidRPr="001424A9">
        <w:t xml:space="preserve"> System</w:t>
      </w:r>
    </w:p>
    <w:p w14:paraId="5F8E8657" w14:textId="77777777" w:rsidR="001424A9" w:rsidRPr="001424A9" w:rsidRDefault="001424A9" w:rsidP="001424A9">
      <w:r w:rsidRPr="001424A9">
        <w:rPr>
          <w:rStyle w:val="TemplateFieldRequired"/>
          <w:highlight w:val="yellow"/>
        </w:rPr>
        <w:t>Placement in Hierarchy:</w:t>
      </w:r>
      <w:r w:rsidR="000648C2" w:rsidRPr="001424A9">
        <w:t xml:space="preserve"> 4.B.1.Nb. M101 Vancouverian Alpine Tundra</w:t>
      </w:r>
    </w:p>
    <w:p w14:paraId="79C49BDB" w14:textId="77777777" w:rsidR="001424A9" w:rsidRPr="001424A9" w:rsidRDefault="001424A9" w:rsidP="001424A9">
      <w:r w:rsidRPr="001424A9">
        <w:rPr>
          <w:rStyle w:val="TemplateField"/>
        </w:rPr>
        <w:t>Association List</w:t>
      </w:r>
    </w:p>
    <w:p w14:paraId="069C221D" w14:textId="77777777" w:rsidR="001424A9" w:rsidRPr="001424A9" w:rsidRDefault="001424A9" w:rsidP="001424A9">
      <w:r w:rsidRPr="001424A9">
        <w:rPr>
          <w:rStyle w:val="TemplateFieldRequired"/>
          <w:highlight w:val="yellow"/>
        </w:rPr>
        <w:t>Type Concept:</w:t>
      </w:r>
      <w:r w:rsidR="000648C2" w:rsidRPr="001424A9">
        <w:t xml:space="preserve"> This ecological system includes all the exposed rock and rubble above the forest line (subalpine parkland and above) in the North Pacific mountain ranges and is restricted to the highest elevations in the Cascade Range, from southwestern British Columbia south into northern California, and also north into southeastern Alaska. It is composed of barren and sparsely vegetated alpine substrates, typically including both bedrock outcrops and scree slopes, upper mountain slopes, summits and nunataks. Nonvascular</w:t>
      </w:r>
      <w:r w:rsidR="00033AB8">
        <w:t>-</w:t>
      </w:r>
      <w:r w:rsidR="000648C2" w:rsidRPr="001424A9">
        <w:t xml:space="preserve"> (lichen</w:t>
      </w:r>
      <w:r w:rsidR="00033AB8">
        <w:t>-</w:t>
      </w:r>
      <w:r w:rsidR="000648C2" w:rsidRPr="001424A9">
        <w:t>) dominated communities are common. Exposure to desiccating winds, rocky and sometimes unstable substrates, and a short growing season limit plant growth. In Alaska, this system usually occurs above alpine dwarf</w:t>
      </w:r>
      <w:r w:rsidR="00033AB8">
        <w:t>-</w:t>
      </w:r>
      <w:r w:rsidR="000648C2" w:rsidRPr="001424A9">
        <w:t>shrub, herbaceous meadow, and dwarf</w:t>
      </w:r>
      <w:r w:rsidR="00033AB8">
        <w:t>-</w:t>
      </w:r>
      <w:r w:rsidR="000648C2" w:rsidRPr="001424A9">
        <w:t>shrub</w:t>
      </w:r>
      <w:r w:rsidR="00033AB8">
        <w:t>-</w:t>
      </w:r>
      <w:r w:rsidR="000648C2" w:rsidRPr="001424A9">
        <w:t xml:space="preserve">herbaceous systems typically at elevations higher than 915 m (3000 feet) (possibly higher in southeastern Alaska). There can be sparse cover of forbs, grasses, lichens, shrubs and small trees, but the total vascular plant cover is typically less than 25% due to the high cover of exposed rock. Species composition is variable and may include </w:t>
      </w:r>
      <w:r w:rsidR="000648C2" w:rsidRPr="001424A9">
        <w:rPr>
          <w:i/>
        </w:rPr>
        <w:t>Artemisia arctica, Astragalus alpinus, Carex microchaeta, Minuartia arctica, Salix rotundifolia, Saxifraga sibirica (= Saxifraga bracteata), Saxifraga bronchialis, Sibbaldia procumbens</w:t>
      </w:r>
      <w:r w:rsidR="000648C2" w:rsidRPr="001424A9">
        <w:t xml:space="preserve">, and </w:t>
      </w:r>
      <w:r w:rsidR="000648C2" w:rsidRPr="001424A9">
        <w:rPr>
          <w:i/>
        </w:rPr>
        <w:t>Silene acaulis</w:t>
      </w:r>
      <w:r w:rsidR="000648C2" w:rsidRPr="001424A9">
        <w:t xml:space="preserve">. Common nonvascular genera include </w:t>
      </w:r>
      <w:r w:rsidR="000648C2" w:rsidRPr="001424A9">
        <w:rPr>
          <w:i/>
        </w:rPr>
        <w:t>Racomitrium</w:t>
      </w:r>
      <w:r w:rsidR="000648C2" w:rsidRPr="001424A9">
        <w:t xml:space="preserve"> and </w:t>
      </w:r>
      <w:r w:rsidR="000648C2" w:rsidRPr="001424A9">
        <w:rPr>
          <w:i/>
        </w:rPr>
        <w:t>Stereocaulon</w:t>
      </w:r>
      <w:r w:rsidR="000648C2" w:rsidRPr="001424A9">
        <w:t>.</w:t>
      </w:r>
    </w:p>
    <w:p w14:paraId="2ED56843" w14:textId="77777777" w:rsidR="001424A9" w:rsidRPr="001424A9" w:rsidRDefault="001424A9" w:rsidP="001424A9">
      <w:r w:rsidRPr="001424A9">
        <w:rPr>
          <w:rStyle w:val="TemplateFieldRequired"/>
          <w:highlight w:val="yellow"/>
        </w:rPr>
        <w:t>Classification Comments:</w:t>
      </w:r>
      <w:r w:rsidR="000648C2" w:rsidRPr="001424A9">
        <w:t xml:space="preserve"> This system now includes the type known as Maritime High Alpine Herbaceous by the Alaska Natural Heritage Program.</w:t>
      </w:r>
    </w:p>
    <w:p w14:paraId="4C0D8EE2" w14:textId="77777777" w:rsidR="001424A9" w:rsidRPr="001424A9" w:rsidRDefault="001424A9" w:rsidP="001424A9">
      <w:r w:rsidRPr="001424A9">
        <w:rPr>
          <w:rStyle w:val="TemplateField"/>
        </w:rPr>
        <w:t>Similar Systems:</w:t>
      </w:r>
      <w:r w:rsidR="000648C2" w:rsidRPr="001424A9">
        <w:t xml:space="preserve"> </w:t>
      </w:r>
    </w:p>
    <w:p w14:paraId="3F2F44F3" w14:textId="77777777" w:rsidR="001424A9" w:rsidRPr="001424A9" w:rsidRDefault="000648C2" w:rsidP="001424A9">
      <w:pPr>
        <w:pStyle w:val="ListBullet"/>
      </w:pPr>
      <w:r w:rsidRPr="001424A9">
        <w:lastRenderedPageBreak/>
        <w:t xml:space="preserve">  []</w:t>
      </w:r>
    </w:p>
    <w:p w14:paraId="1374F7BF"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Alpine/AltiAndino; Talus (Substrate); Rock Outcrops/Barrens/Glades; Oligotrophic Soil; Very Shallow Soil; Alpine Slopes</w:t>
      </w:r>
    </w:p>
    <w:p w14:paraId="09510938" w14:textId="77777777" w:rsidR="001424A9" w:rsidRPr="001424A9" w:rsidRDefault="000648C2" w:rsidP="001424A9">
      <w:pPr>
        <w:pStyle w:val="Subheading"/>
      </w:pPr>
      <w:r w:rsidRPr="001424A9">
        <w:t>VEGETATION</w:t>
      </w:r>
    </w:p>
    <w:p w14:paraId="04DB70FB"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7189F32B" w14:textId="77777777" w:rsidR="001424A9" w:rsidRPr="001424A9" w:rsidRDefault="001424A9" w:rsidP="001424A9">
      <w:r w:rsidRPr="001424A9">
        <w:rPr>
          <w:rStyle w:val="TemplateFieldRequired"/>
          <w:highlight w:val="yellow"/>
        </w:rPr>
        <w:t>Floristics:</w:t>
      </w:r>
      <w:r w:rsidR="000648C2" w:rsidRPr="001424A9">
        <w:t xml:space="preserve"> </w:t>
      </w:r>
    </w:p>
    <w:p w14:paraId="5442BC58" w14:textId="77777777" w:rsidR="001424A9" w:rsidRPr="001424A9" w:rsidRDefault="001424A9" w:rsidP="001424A9">
      <w:r w:rsidRPr="001424A9">
        <w:rPr>
          <w:rStyle w:val="TemplateField"/>
        </w:rPr>
        <w:t>Dynamics:</w:t>
      </w:r>
      <w:r w:rsidR="000648C2" w:rsidRPr="001424A9">
        <w:t xml:space="preserve"> </w:t>
      </w:r>
    </w:p>
    <w:p w14:paraId="1F406266" w14:textId="77777777" w:rsidR="001424A9" w:rsidRPr="001424A9" w:rsidRDefault="000648C2" w:rsidP="001424A9">
      <w:pPr>
        <w:pStyle w:val="Subheading"/>
      </w:pPr>
      <w:r w:rsidRPr="001424A9">
        <w:t>ENVIRONMENT</w:t>
      </w:r>
    </w:p>
    <w:p w14:paraId="040BA226"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4D583D08" w14:textId="77777777" w:rsidR="001424A9" w:rsidRPr="001424A9" w:rsidRDefault="000648C2" w:rsidP="001424A9">
      <w:r w:rsidRPr="001424A9">
        <w:rPr>
          <w:rStyle w:val="TemplateSubField"/>
        </w:rPr>
        <w:t>Climate:</w:t>
      </w:r>
      <w:r w:rsidRPr="001424A9">
        <w:t xml:space="preserve">  </w:t>
      </w:r>
    </w:p>
    <w:p w14:paraId="4D2A42B5" w14:textId="77777777" w:rsidR="001424A9" w:rsidRPr="001424A9" w:rsidRDefault="000648C2" w:rsidP="001424A9">
      <w:r w:rsidRPr="001424A9">
        <w:rPr>
          <w:rStyle w:val="TemplateSubField"/>
        </w:rPr>
        <w:t>Soil/substrate/hydrology:</w:t>
      </w:r>
      <w:r w:rsidRPr="001424A9">
        <w:t xml:space="preserve">  </w:t>
      </w:r>
    </w:p>
    <w:p w14:paraId="694DFBAF" w14:textId="77777777" w:rsidR="001424A9" w:rsidRPr="001424A9" w:rsidRDefault="000648C2" w:rsidP="001424A9">
      <w:pPr>
        <w:pStyle w:val="Subheading"/>
      </w:pPr>
      <w:r w:rsidRPr="001424A9">
        <w:t>DISTRIBUTION</w:t>
      </w:r>
    </w:p>
    <w:p w14:paraId="6FBD51EC" w14:textId="77777777" w:rsidR="001424A9" w:rsidRPr="001424A9" w:rsidRDefault="001424A9" w:rsidP="001424A9">
      <w:r w:rsidRPr="001424A9">
        <w:rPr>
          <w:rStyle w:val="TemplateFieldRequired"/>
          <w:highlight w:val="yellow"/>
        </w:rPr>
        <w:t>Geographic Range:</w:t>
      </w:r>
      <w:r w:rsidR="000648C2" w:rsidRPr="001424A9">
        <w:t xml:space="preserve"> This ecological system is restricted to the highest elevations in the North Pacific ranges, from southeastern Alaska south into northern California.</w:t>
      </w:r>
    </w:p>
    <w:p w14:paraId="4CFCB369" w14:textId="77777777" w:rsidR="001424A9" w:rsidRPr="001424A9" w:rsidRDefault="001424A9" w:rsidP="001424A9">
      <w:r w:rsidRPr="001424A9">
        <w:rPr>
          <w:rStyle w:val="TemplateFieldRequired"/>
          <w:highlight w:val="yellow"/>
        </w:rPr>
        <w:t>Spatial Scale &amp; Pattern:</w:t>
      </w:r>
      <w:r w:rsidR="000648C2" w:rsidRPr="001424A9">
        <w:t xml:space="preserve"> Large patch</w:t>
      </w:r>
    </w:p>
    <w:p w14:paraId="157B938C" w14:textId="77777777" w:rsidR="001424A9" w:rsidRPr="001424A9" w:rsidRDefault="001424A9" w:rsidP="001424A9">
      <w:r w:rsidRPr="001424A9">
        <w:rPr>
          <w:rStyle w:val="TemplateFieldRequired"/>
          <w:highlight w:val="yellow"/>
        </w:rPr>
        <w:t>Nations:</w:t>
      </w:r>
      <w:r w:rsidR="000648C2" w:rsidRPr="001424A9">
        <w:t xml:space="preserve"> CA, US</w:t>
      </w:r>
    </w:p>
    <w:p w14:paraId="40D81184"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 BC, CA, OR, WA:S4?</w:t>
      </w:r>
    </w:p>
    <w:p w14:paraId="3C24BC83" w14:textId="77777777" w:rsidR="001424A9" w:rsidRPr="001424A9" w:rsidRDefault="001424A9" w:rsidP="001424A9">
      <w:r w:rsidRPr="001424A9">
        <w:rPr>
          <w:rStyle w:val="TemplateField"/>
        </w:rPr>
        <w:t>Federal Lands [don't spend much time! Not required!]:</w:t>
      </w:r>
      <w:r w:rsidR="000648C2" w:rsidRPr="001424A9">
        <w:t xml:space="preserve"> </w:t>
      </w:r>
    </w:p>
    <w:p w14:paraId="6860B2F9" w14:textId="77777777" w:rsidR="001424A9" w:rsidRPr="001424A9" w:rsidRDefault="001424A9" w:rsidP="001424A9">
      <w:r w:rsidRPr="001424A9">
        <w:rPr>
          <w:rStyle w:val="TemplateField"/>
        </w:rPr>
        <w:t>Alasaka Ecoregions:</w:t>
      </w:r>
      <w:r w:rsidR="000648C2" w:rsidRPr="001424A9">
        <w:t xml:space="preserve"> 29:C, 30:C, 31:C, 32:C</w:t>
      </w:r>
    </w:p>
    <w:p w14:paraId="60BEDBF0" w14:textId="77777777" w:rsidR="001424A9" w:rsidRPr="001424A9" w:rsidRDefault="001424A9" w:rsidP="001424A9">
      <w:r w:rsidRPr="001424A9">
        <w:rPr>
          <w:b/>
        </w:rPr>
        <w:t>Divisions:</w:t>
      </w:r>
      <w:r w:rsidR="000648C2" w:rsidRPr="001424A9">
        <w:t xml:space="preserve"> 204:C</w:t>
      </w:r>
    </w:p>
    <w:p w14:paraId="15086C18" w14:textId="77777777" w:rsidR="001424A9" w:rsidRPr="001424A9" w:rsidRDefault="000648C2" w:rsidP="001424A9">
      <w:pPr>
        <w:pStyle w:val="Subheading"/>
      </w:pPr>
      <w:r w:rsidRPr="001424A9">
        <w:t>CONFIDENCE LEVEL</w:t>
      </w:r>
    </w:p>
    <w:p w14:paraId="7F278964" w14:textId="77777777" w:rsidR="001424A9" w:rsidRPr="001424A9" w:rsidRDefault="001424A9" w:rsidP="001424A9">
      <w:r w:rsidRPr="001424A9">
        <w:rPr>
          <w:rStyle w:val="TemplateFieldRequired"/>
          <w:highlight w:val="yellow"/>
        </w:rPr>
        <w:t>Confidence Level:</w:t>
      </w:r>
      <w:r w:rsidR="000648C2" w:rsidRPr="001424A9">
        <w:t xml:space="preserve"> 2 </w:t>
      </w:r>
      <w:r w:rsidR="00033AB8">
        <w:t>-</w:t>
      </w:r>
      <w:r w:rsidR="000648C2" w:rsidRPr="001424A9">
        <w:t xml:space="preserve"> Moderate</w:t>
      </w:r>
    </w:p>
    <w:p w14:paraId="2ACEB5C5" w14:textId="77777777" w:rsidR="001424A9" w:rsidRPr="001424A9" w:rsidRDefault="000648C2" w:rsidP="001424A9">
      <w:pPr>
        <w:pStyle w:val="Subheading"/>
      </w:pPr>
      <w:r w:rsidRPr="001424A9">
        <w:t>CITATIONS</w:t>
      </w:r>
    </w:p>
    <w:p w14:paraId="57200488" w14:textId="77777777" w:rsidR="001424A9" w:rsidRPr="001424A9" w:rsidRDefault="001424A9" w:rsidP="001424A9">
      <w:r w:rsidRPr="001424A9">
        <w:rPr>
          <w:rStyle w:val="TemplateFieldRequired"/>
          <w:highlight w:val="yellow"/>
        </w:rPr>
        <w:t>Synonymy:</w:t>
      </w:r>
      <w:r w:rsidR="000648C2" w:rsidRPr="001424A9">
        <w:t xml:space="preserve">  </w:t>
      </w:r>
    </w:p>
    <w:p w14:paraId="025AB791" w14:textId="77777777" w:rsidR="001424A9" w:rsidRPr="001424A9" w:rsidRDefault="000648C2" w:rsidP="001424A9">
      <w:pPr>
        <w:pStyle w:val="ListBullet"/>
      </w:pPr>
      <w:r w:rsidRPr="001424A9">
        <w:t xml:space="preserve"> AN Alpine Sparsely Vegetated (Ecosystems Working Group 1998) </w:t>
      </w:r>
      <w:r w:rsidRPr="001424A9">
        <w:rPr>
          <w:b/>
        </w:rPr>
        <w:t>&gt;</w:t>
      </w:r>
    </w:p>
    <w:p w14:paraId="6D40E733" w14:textId="77777777" w:rsidR="001424A9" w:rsidRPr="001424A9" w:rsidRDefault="000648C2" w:rsidP="001424A9">
      <w:pPr>
        <w:pStyle w:val="ListBullet"/>
      </w:pPr>
      <w:r w:rsidRPr="001424A9">
        <w:t xml:space="preserve"> AU Alpine Unvegetated (Ecosystems Working Group 1998) </w:t>
      </w:r>
      <w:r w:rsidRPr="001424A9">
        <w:rPr>
          <w:b/>
        </w:rPr>
        <w:t>&gt;</w:t>
      </w:r>
    </w:p>
    <w:p w14:paraId="6DF29234" w14:textId="77777777" w:rsidR="001424A9" w:rsidRPr="001424A9" w:rsidRDefault="000648C2" w:rsidP="001424A9">
      <w:pPr>
        <w:pStyle w:val="ListBullet"/>
      </w:pPr>
      <w:r w:rsidRPr="001424A9">
        <w:t xml:space="preserve"> III.B.1.c </w:t>
      </w:r>
      <w:r w:rsidR="00033AB8">
        <w:t>-</w:t>
      </w:r>
      <w:r w:rsidRPr="001424A9">
        <w:t xml:space="preserve"> Alpine herbs (Viereck et al. 1992) </w:t>
      </w:r>
      <w:r w:rsidRPr="001424A9">
        <w:rPr>
          <w:b/>
        </w:rPr>
        <w:t>&gt;</w:t>
      </w:r>
      <w:r w:rsidRPr="001424A9">
        <w:t xml:space="preserve"> [sparse to unvegetated]</w:t>
      </w:r>
    </w:p>
    <w:p w14:paraId="0DDFBD6B" w14:textId="77777777" w:rsidR="001424A9" w:rsidRPr="001424A9" w:rsidRDefault="001424A9" w:rsidP="001424A9">
      <w:r w:rsidRPr="001424A9">
        <w:rPr>
          <w:rStyle w:val="TemplateFieldRequired"/>
          <w:highlight w:val="yellow"/>
        </w:rPr>
        <w:t>Full Citation:</w:t>
      </w:r>
      <w:r w:rsidR="000648C2" w:rsidRPr="001424A9">
        <w:t xml:space="preserve">  </w:t>
      </w:r>
    </w:p>
    <w:p w14:paraId="5B727455"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50E5BF23" w14:textId="77777777" w:rsidR="001424A9" w:rsidRPr="001424A9" w:rsidRDefault="000648C2" w:rsidP="001424A9">
      <w:pPr>
        <w:pStyle w:val="ListBullet"/>
      </w:pPr>
      <w:r w:rsidRPr="001424A9">
        <w:t>Ecosystems Working Group. 1998. Standards for broad terrestrial ecosystem classification and mapping for British Columbia. Prepared by the Ecosystems Working Group, Terrestrial Ecosystem Task Force, Resources Inventory Committee, for the Province of British Columbia. 174 pp. plus appendices. [http://srmwww.gov.bc.ca/risc/pubs/teecolo/tem/indextem.htm] [!N98ECO01ICEC!]</w:t>
      </w:r>
    </w:p>
    <w:p w14:paraId="18E28EE3" w14:textId="77777777" w:rsidR="001424A9" w:rsidRPr="001424A9" w:rsidRDefault="000648C2" w:rsidP="001424A9">
      <w:pPr>
        <w:pStyle w:val="ListBullet"/>
      </w:pPr>
      <w:r w:rsidRPr="001424A9">
        <w:t>Meidinger, D., and J. Pojar, editors. 1991. Ecosystems of British Columbia. British Columbia Ministry of Forests Special Report Series No. 6. Victoria, BC. 330 pp. [!G91MEI01ICEC!]</w:t>
      </w:r>
    </w:p>
    <w:p w14:paraId="469066E4"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2CC81D29" w14:textId="77777777" w:rsidR="001424A9" w:rsidRPr="001424A9" w:rsidRDefault="000648C2" w:rsidP="001424A9">
      <w:pPr>
        <w:pStyle w:val="ListBullet"/>
      </w:pPr>
      <w:r w:rsidRPr="001424A9">
        <w:t>WNHP [Washington Natural Heritage Program]. 2018. Unpublished data files. Washington Natural Heritage Program, Department of Natural Resources, Olympia, WA. [!UNDWAS01ICEC!]</w:t>
      </w:r>
    </w:p>
    <w:p w14:paraId="141369B1" w14:textId="77777777" w:rsidR="001424A9" w:rsidRPr="001424A9" w:rsidRDefault="001424A9" w:rsidP="001424A9">
      <w:r w:rsidRPr="001424A9">
        <w:rPr>
          <w:rStyle w:val="TemplateFieldRequired"/>
          <w:highlight w:val="yellow"/>
        </w:rPr>
        <w:t>Author of Concept:</w:t>
      </w:r>
      <w:r w:rsidR="000648C2" w:rsidRPr="001424A9">
        <w:t xml:space="preserve"> R. Crawford</w:t>
      </w:r>
    </w:p>
    <w:p w14:paraId="47CA5CD4" w14:textId="77777777" w:rsidR="001424A9" w:rsidRPr="001424A9" w:rsidRDefault="001424A9" w:rsidP="001424A9">
      <w:r w:rsidRPr="001424A9">
        <w:rPr>
          <w:rStyle w:val="TemplateFieldRequired"/>
          <w:highlight w:val="yellow"/>
        </w:rPr>
        <w:t>Author of Description:</w:t>
      </w:r>
      <w:r w:rsidR="000648C2" w:rsidRPr="001424A9">
        <w:t xml:space="preserve"> R. Crawford, M.S. Reid, C. Chappell and T. Boucher</w:t>
      </w:r>
    </w:p>
    <w:p w14:paraId="39580D54"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020420F7" w14:textId="77777777" w:rsidR="001424A9" w:rsidRPr="001424A9" w:rsidRDefault="000648C2" w:rsidP="001424A9">
      <w:pPr>
        <w:pStyle w:val="Subheading"/>
      </w:pPr>
      <w:r w:rsidRPr="001424A9">
        <w:t>INTERNAL DATA</w:t>
      </w:r>
    </w:p>
    <w:p w14:paraId="73716836" w14:textId="77777777" w:rsidR="001424A9" w:rsidRPr="001424A9" w:rsidRDefault="001424A9" w:rsidP="001424A9">
      <w:r w:rsidRPr="001424A9">
        <w:rPr>
          <w:b/>
        </w:rPr>
        <w:t>Internal Comments:</w:t>
      </w:r>
      <w:r w:rsidR="000648C2" w:rsidRPr="001424A9">
        <w:t xml:space="preserve"> </w:t>
      </w:r>
    </w:p>
    <w:p w14:paraId="60B7E092" w14:textId="77777777" w:rsidR="001424A9" w:rsidRPr="001424A9" w:rsidRDefault="001424A9" w:rsidP="001424A9">
      <w:r w:rsidRPr="001424A9">
        <w:rPr>
          <w:b/>
        </w:rPr>
        <w:t>Other Comments:</w:t>
      </w:r>
      <w:r w:rsidR="000648C2" w:rsidRPr="001424A9">
        <w:t xml:space="preserve"> </w:t>
      </w:r>
    </w:p>
    <w:p w14:paraId="092F22AD" w14:textId="77777777" w:rsidR="001424A9" w:rsidRPr="001424A9" w:rsidRDefault="000648C2" w:rsidP="001424A9">
      <w:pPr>
        <w:pStyle w:val="BorderTop"/>
      </w:pPr>
      <w:r w:rsidRPr="001424A9">
        <w:t>4.B.1.Nb. Western North American Alpine Tundra</w:t>
      </w:r>
    </w:p>
    <w:p w14:paraId="7051EDF5" w14:textId="77777777" w:rsidR="001424A9" w:rsidRPr="001424A9" w:rsidRDefault="001424A9" w:rsidP="001424A9">
      <w:r w:rsidRPr="001424A9">
        <w:t>M101</w:t>
      </w:r>
      <w:r w:rsidR="000648C2" w:rsidRPr="001424A9">
        <w:t xml:space="preserve"> Vancouverian Alpine Tundra</w:t>
      </w:r>
    </w:p>
    <w:p w14:paraId="1222C92B" w14:textId="77777777" w:rsidR="001424A9" w:rsidRPr="001424A9" w:rsidRDefault="000648C2" w:rsidP="001424A9">
      <w:pPr>
        <w:pStyle w:val="H4Group"/>
      </w:pPr>
      <w:bookmarkStart w:id="100" w:name="_Toc13483406"/>
      <w:r w:rsidRPr="001424A9">
        <w:t>CES204.532 Alaskan Pacific Alpine</w:t>
      </w:r>
      <w:r w:rsidR="00033AB8">
        <w:t>-</w:t>
      </w:r>
      <w:r w:rsidRPr="001424A9">
        <w:t>Subalpine Dwarf</w:t>
      </w:r>
      <w:r w:rsidR="00033AB8">
        <w:t>-</w:t>
      </w:r>
      <w:r w:rsidRPr="001424A9">
        <w:t>shrubland and Heath</w:t>
      </w:r>
      <w:bookmarkEnd w:id="100"/>
    </w:p>
    <w:p w14:paraId="5B8C1F28" w14:textId="77777777" w:rsidR="001424A9" w:rsidRPr="001424A9" w:rsidRDefault="001424A9" w:rsidP="001424A9">
      <w:r w:rsidRPr="001424A9">
        <w:rPr>
          <w:b/>
        </w:rPr>
        <w:t>LeadResp / Assignment:</w:t>
      </w:r>
      <w:r w:rsidR="000648C2" w:rsidRPr="001424A9">
        <w:t xml:space="preserve"> West / </w:t>
      </w:r>
    </w:p>
    <w:p w14:paraId="299425A3" w14:textId="77777777" w:rsidR="001424A9" w:rsidRPr="001424A9" w:rsidRDefault="001424A9" w:rsidP="001424A9">
      <w:r w:rsidRPr="001424A9">
        <w:rPr>
          <w:b/>
        </w:rPr>
        <w:t>Reviewers:</w:t>
      </w:r>
      <w:r w:rsidR="000648C2" w:rsidRPr="001424A9">
        <w:t xml:space="preserve"> </w:t>
      </w:r>
    </w:p>
    <w:p w14:paraId="3374AB78" w14:textId="77777777" w:rsidR="001424A9" w:rsidRPr="001424A9" w:rsidRDefault="001424A9" w:rsidP="001424A9">
      <w:r w:rsidRPr="001424A9">
        <w:rPr>
          <w:b/>
        </w:rPr>
        <w:lastRenderedPageBreak/>
        <w:t>Predecessors:</w:t>
      </w:r>
      <w:r w:rsidR="000648C2" w:rsidRPr="001424A9">
        <w:t xml:space="preserve">  </w:t>
      </w:r>
    </w:p>
    <w:p w14:paraId="1DE2D87D" w14:textId="77777777" w:rsidR="001424A9" w:rsidRPr="001424A9" w:rsidRDefault="000648C2" w:rsidP="001424A9">
      <w:pPr>
        <w:pStyle w:val="ListBullet"/>
      </w:pPr>
      <w:r w:rsidRPr="001424A9">
        <w:t xml:space="preserve">CES204.310 </w:t>
      </w:r>
      <w:r w:rsidRPr="001424A9">
        <w:rPr>
          <w:b/>
        </w:rPr>
        <w:t>Alaskan Pacific Maritime Alpine Dwarf</w:t>
      </w:r>
      <w:r w:rsidR="00033AB8">
        <w:rPr>
          <w:b/>
        </w:rPr>
        <w:t>-</w:t>
      </w:r>
      <w:r w:rsidRPr="001424A9">
        <w:rPr>
          <w:b/>
        </w:rPr>
        <w:t>Shrubland</w:t>
      </w:r>
    </w:p>
    <w:p w14:paraId="2297E83D" w14:textId="77777777" w:rsidR="001424A9" w:rsidRPr="001424A9" w:rsidRDefault="000648C2" w:rsidP="001424A9">
      <w:pPr>
        <w:pStyle w:val="ListBullet"/>
      </w:pPr>
      <w:r w:rsidRPr="001424A9">
        <w:t xml:space="preserve">CES204.318 </w:t>
      </w:r>
      <w:r w:rsidRPr="001424A9">
        <w:rPr>
          <w:b/>
        </w:rPr>
        <w:t>Alaskan Pacific Maritime Alpine Sparse Shrub and Fell</w:t>
      </w:r>
      <w:r w:rsidR="00033AB8">
        <w:rPr>
          <w:b/>
        </w:rPr>
        <w:t>-</w:t>
      </w:r>
      <w:r w:rsidRPr="001424A9">
        <w:rPr>
          <w:b/>
        </w:rPr>
        <w:t>Field</w:t>
      </w:r>
    </w:p>
    <w:p w14:paraId="38B521CF" w14:textId="77777777" w:rsidR="001424A9" w:rsidRPr="001424A9" w:rsidRDefault="000648C2" w:rsidP="001424A9">
      <w:pPr>
        <w:pStyle w:val="Subheading"/>
      </w:pPr>
      <w:r w:rsidRPr="001424A9">
        <w:t>OVERVIEW</w:t>
      </w:r>
    </w:p>
    <w:p w14:paraId="17DEDE24" w14:textId="77777777" w:rsidR="001424A9" w:rsidRPr="001424A9" w:rsidRDefault="001424A9" w:rsidP="001424A9">
      <w:r w:rsidRPr="001424A9">
        <w:rPr>
          <w:rStyle w:val="TemplateFieldRequired"/>
          <w:highlight w:val="yellow"/>
        </w:rPr>
        <w:t>Database Code for Type:</w:t>
      </w:r>
      <w:r w:rsidR="000648C2" w:rsidRPr="001424A9">
        <w:t xml:space="preserve"> CES204.532</w:t>
      </w:r>
    </w:p>
    <w:p w14:paraId="5BFCB9AF"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Alaskan Pacific Alpine</w:t>
      </w:r>
      <w:r w:rsidR="00033AB8">
        <w:rPr>
          <w:b/>
        </w:rPr>
        <w:t>-</w:t>
      </w:r>
      <w:r w:rsidR="000648C2" w:rsidRPr="001424A9">
        <w:rPr>
          <w:b/>
        </w:rPr>
        <w:t>Subalpine Dwarf</w:t>
      </w:r>
      <w:r w:rsidR="00033AB8">
        <w:rPr>
          <w:b/>
        </w:rPr>
        <w:t>-</w:t>
      </w:r>
      <w:r w:rsidR="000648C2" w:rsidRPr="001424A9">
        <w:rPr>
          <w:b/>
        </w:rPr>
        <w:t>shrubland and Heath</w:t>
      </w:r>
    </w:p>
    <w:p w14:paraId="096C47AB" w14:textId="77777777" w:rsidR="001424A9" w:rsidRPr="001424A9" w:rsidRDefault="001424A9" w:rsidP="001424A9">
      <w:r w:rsidRPr="001424A9">
        <w:rPr>
          <w:rStyle w:val="TemplateFieldRequired"/>
          <w:highlight w:val="yellow"/>
        </w:rPr>
        <w:t>Hierarchy Level:</w:t>
      </w:r>
      <w:r w:rsidR="000648C2" w:rsidRPr="001424A9">
        <w:t xml:space="preserve"> System</w:t>
      </w:r>
    </w:p>
    <w:p w14:paraId="1A061D7A" w14:textId="77777777" w:rsidR="001424A9" w:rsidRPr="001424A9" w:rsidRDefault="001424A9" w:rsidP="001424A9">
      <w:r w:rsidRPr="001424A9">
        <w:rPr>
          <w:rStyle w:val="TemplateFieldRequired"/>
          <w:highlight w:val="yellow"/>
        </w:rPr>
        <w:t>Placement in Hierarchy:</w:t>
      </w:r>
      <w:r w:rsidR="000648C2" w:rsidRPr="001424A9">
        <w:t xml:space="preserve"> 4.B.1.Nb. M101 Vancouverian Alpine Tundra</w:t>
      </w:r>
    </w:p>
    <w:p w14:paraId="77A58731" w14:textId="77777777" w:rsidR="001424A9" w:rsidRPr="001424A9" w:rsidRDefault="001424A9" w:rsidP="001424A9">
      <w:r w:rsidRPr="001424A9">
        <w:rPr>
          <w:rStyle w:val="TemplateField"/>
        </w:rPr>
        <w:t>Association List</w:t>
      </w:r>
    </w:p>
    <w:p w14:paraId="244053A5" w14:textId="77777777" w:rsidR="001424A9" w:rsidRPr="001424A9" w:rsidRDefault="001424A9" w:rsidP="001424A9">
      <w:r w:rsidRPr="001424A9">
        <w:rPr>
          <w:rStyle w:val="TemplateFieldRequired"/>
          <w:highlight w:val="yellow"/>
        </w:rPr>
        <w:t>Type Concept:</w:t>
      </w:r>
      <w:r w:rsidR="000648C2" w:rsidRPr="001424A9">
        <w:t xml:space="preserve"> </w:t>
      </w:r>
    </w:p>
    <w:p w14:paraId="52D5A9B2" w14:textId="77777777" w:rsidR="001424A9" w:rsidRPr="001424A9" w:rsidRDefault="000648C2" w:rsidP="001424A9">
      <w:pPr>
        <w:pStyle w:val="ListBullet"/>
      </w:pPr>
      <w:r w:rsidRPr="001424A9">
        <w:t>CES204.310 This system occurs primarily on alpine and subalpine sites of southeastern, maritime Alaska, but it can also be found at lower elevations (e.g., Kenai Fjords and Prince William Sound). It occurs on sideslopes, shoulder slopes, and low summits, and the terrain varies from gently sloping to steep. The vegetation can be a mosaic of herbaceous meadow and alpine heath (dwarf</w:t>
      </w:r>
      <w:r w:rsidR="00033AB8">
        <w:t>-</w:t>
      </w:r>
      <w:r w:rsidRPr="001424A9">
        <w:t>shrublands) or herbaceous meadow with a heath understory; however, in some areas dwarf</w:t>
      </w:r>
      <w:r w:rsidR="00033AB8">
        <w:t>-</w:t>
      </w:r>
      <w:r w:rsidRPr="001424A9">
        <w:t>shrub cover is continuous. Dominant dwarf</w:t>
      </w:r>
      <w:r w:rsidR="00033AB8">
        <w:t>-</w:t>
      </w:r>
      <w:r w:rsidRPr="001424A9">
        <w:t xml:space="preserve">shrub species include </w:t>
      </w:r>
      <w:r w:rsidRPr="001424A9">
        <w:rPr>
          <w:i/>
        </w:rPr>
        <w:t>Empetrum nigrum, Phyllodoce aleutica, Phyllodoce glanduliflora, Cassiope mertensiana, Cassiope tetragona, Harrimanella stelleriana</w:t>
      </w:r>
      <w:r w:rsidRPr="001424A9">
        <w:t xml:space="preserve">, and </w:t>
      </w:r>
      <w:r w:rsidRPr="001424A9">
        <w:rPr>
          <w:i/>
        </w:rPr>
        <w:t>Luetkea pectinata</w:t>
      </w:r>
      <w:r w:rsidRPr="001424A9">
        <w:t xml:space="preserve">. Other common species may include </w:t>
      </w:r>
      <w:r w:rsidRPr="001424A9">
        <w:rPr>
          <w:i/>
        </w:rPr>
        <w:t>Vaccinium uliginosum, Vaccinium vitis</w:t>
      </w:r>
      <w:r w:rsidR="00033AB8">
        <w:rPr>
          <w:i/>
        </w:rPr>
        <w:t>-</w:t>
      </w:r>
      <w:r w:rsidRPr="001424A9">
        <w:rPr>
          <w:i/>
        </w:rPr>
        <w:t>idaea</w:t>
      </w:r>
      <w:r w:rsidRPr="001424A9">
        <w:t xml:space="preserve">, and </w:t>
      </w:r>
      <w:r w:rsidRPr="001424A9">
        <w:rPr>
          <w:i/>
        </w:rPr>
        <w:t>Loiseleuria procumbens</w:t>
      </w:r>
      <w:r w:rsidRPr="001424A9">
        <w:t xml:space="preserve">. Ericaceous species typically dominate this type, but sites dominated by </w:t>
      </w:r>
      <w:r w:rsidRPr="001424A9">
        <w:rPr>
          <w:i/>
        </w:rPr>
        <w:t>Salix arctica</w:t>
      </w:r>
      <w:r w:rsidRPr="001424A9">
        <w:t xml:space="preserve"> and </w:t>
      </w:r>
      <w:r w:rsidRPr="001424A9">
        <w:rPr>
          <w:i/>
        </w:rPr>
        <w:t>Salix reticulata</w:t>
      </w:r>
      <w:r w:rsidRPr="001424A9">
        <w:t xml:space="preserve"> are included in this system. Scattered tall shrubs and dwarf trees may be present. Common herbaceous species include </w:t>
      </w:r>
      <w:r w:rsidRPr="001424A9">
        <w:rPr>
          <w:i/>
        </w:rPr>
        <w:t>Carex macrochaeta, Lupinus nootkatensis, Valeriana sitchensis, Geranium erianthum, Aconitum delphiniifolium, Castilleja unalaschcensis, Sanguisorba canadensis, Anemone narcissiflora, Artemisia arctica</w:t>
      </w:r>
      <w:r w:rsidRPr="001424A9">
        <w:t xml:space="preserve">, and </w:t>
      </w:r>
      <w:r w:rsidRPr="001424A9">
        <w:rPr>
          <w:i/>
        </w:rPr>
        <w:t>Viola</w:t>
      </w:r>
      <w:r w:rsidRPr="001424A9">
        <w:t xml:space="preserve"> spp. On slopes on the outer coast and also in Kenai Fjords and Prince William Sound </w:t>
      </w:r>
      <w:r w:rsidRPr="001424A9">
        <w:rPr>
          <w:i/>
        </w:rPr>
        <w:t>Nephrophyllidium crista</w:t>
      </w:r>
      <w:r w:rsidR="00033AB8">
        <w:rPr>
          <w:i/>
        </w:rPr>
        <w:t>-</w:t>
      </w:r>
      <w:r w:rsidRPr="001424A9">
        <w:rPr>
          <w:i/>
        </w:rPr>
        <w:t>galli</w:t>
      </w:r>
      <w:r w:rsidRPr="001424A9">
        <w:t xml:space="preserve"> is common in this system.</w:t>
      </w:r>
    </w:p>
    <w:p w14:paraId="69DBF9D0" w14:textId="77777777" w:rsidR="001424A9" w:rsidRPr="001424A9" w:rsidRDefault="000648C2" w:rsidP="001424A9">
      <w:pPr>
        <w:pStyle w:val="ListBullet"/>
      </w:pPr>
      <w:r w:rsidRPr="001424A9">
        <w:t>CES204.318 This sparsely vegetated ecological system occurs on exposed summits, windswept ridges, and fell</w:t>
      </w:r>
      <w:r w:rsidR="00033AB8">
        <w:t>-</w:t>
      </w:r>
      <w:r w:rsidRPr="001424A9">
        <w:t xml:space="preserve">fields. These sites are characterized by harsh environmental conditions. Slopes vary from moderately sloped to flat. Dominant species include </w:t>
      </w:r>
      <w:r w:rsidRPr="001424A9">
        <w:rPr>
          <w:i/>
        </w:rPr>
        <w:t>Empetrum nigrum, Vaccinium uliginosum, Loiseleuria procumbens, Phyllodoce aleutica, Harrimanella stelleriana</w:t>
      </w:r>
      <w:r w:rsidRPr="001424A9">
        <w:t xml:space="preserve">, and </w:t>
      </w:r>
      <w:r w:rsidRPr="001424A9">
        <w:rPr>
          <w:i/>
        </w:rPr>
        <w:t>Luetkea pectinata</w:t>
      </w:r>
      <w:r w:rsidRPr="001424A9">
        <w:t>. Lichens may be common. Total vegetation cover ranges from 10 to 25%.</w:t>
      </w:r>
    </w:p>
    <w:p w14:paraId="370B8CD6"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5126B346" w14:textId="77777777" w:rsidR="001424A9" w:rsidRPr="001424A9" w:rsidRDefault="000648C2" w:rsidP="001424A9">
      <w:pPr>
        <w:pStyle w:val="ListBullet"/>
      </w:pPr>
      <w:r w:rsidRPr="001424A9">
        <w:t>CES204.310 This system includes the types known as Maritime Dwarf Shrubland and Herbaceous</w:t>
      </w:r>
      <w:r w:rsidR="00033AB8">
        <w:t>-</w:t>
      </w:r>
      <w:r w:rsidRPr="001424A9">
        <w:t>Dwarf</w:t>
      </w:r>
      <w:r w:rsidR="00033AB8">
        <w:t>-</w:t>
      </w:r>
      <w:r w:rsidRPr="001424A9">
        <w:t>Shrub by the Alaska Natural Heritage Program. If herbaceous cover is greater than 75%, then it will be mapped as herbaceous (shrub understory will not be mappable).</w:t>
      </w:r>
    </w:p>
    <w:p w14:paraId="54B873D9" w14:textId="77777777" w:rsidR="001424A9" w:rsidRPr="001424A9" w:rsidRDefault="000648C2" w:rsidP="001424A9">
      <w:pPr>
        <w:pStyle w:val="ListBullet"/>
      </w:pPr>
      <w:r w:rsidRPr="001424A9">
        <w:t>CES204.318 This system is known as Maritime Alpine Sparse Dwarf</w:t>
      </w:r>
      <w:r w:rsidR="00033AB8">
        <w:t>-</w:t>
      </w:r>
      <w:r w:rsidRPr="001424A9">
        <w:t>Shrub by the Alaska Natural Heritage Program.</w:t>
      </w:r>
    </w:p>
    <w:p w14:paraId="4341297E" w14:textId="77777777" w:rsidR="001424A9" w:rsidRPr="001424A9" w:rsidRDefault="001424A9" w:rsidP="001424A9">
      <w:r w:rsidRPr="001424A9">
        <w:rPr>
          <w:rStyle w:val="TemplateField"/>
        </w:rPr>
        <w:t>Similar Systems:</w:t>
      </w:r>
      <w:r w:rsidR="000648C2" w:rsidRPr="001424A9">
        <w:t xml:space="preserve"> </w:t>
      </w:r>
    </w:p>
    <w:p w14:paraId="35E1A290" w14:textId="77777777" w:rsidR="001424A9" w:rsidRPr="001424A9" w:rsidRDefault="000648C2" w:rsidP="001424A9">
      <w:pPr>
        <w:pStyle w:val="ListBullet"/>
      </w:pPr>
      <w:r w:rsidRPr="001424A9">
        <w:t xml:space="preserve">  []</w:t>
      </w:r>
    </w:p>
    <w:p w14:paraId="2C263559" w14:textId="77777777" w:rsidR="001424A9" w:rsidRPr="001424A9" w:rsidRDefault="001424A9" w:rsidP="001424A9">
      <w:r w:rsidRPr="001424A9">
        <w:t>CES204.318</w:t>
      </w:r>
    </w:p>
    <w:p w14:paraId="50D9524D" w14:textId="77777777" w:rsidR="001424A9" w:rsidRPr="001424A9" w:rsidRDefault="000648C2" w:rsidP="001424A9">
      <w:pPr>
        <w:pStyle w:val="ListBullet"/>
      </w:pPr>
      <w:r w:rsidRPr="001424A9">
        <w:t>CES105.129 Western North American Boreal Alpine Dwarf</w:t>
      </w:r>
      <w:r w:rsidR="00033AB8">
        <w:t>-</w:t>
      </w:r>
      <w:r w:rsidRPr="001424A9">
        <w:t>Shrub Summit []</w:t>
      </w:r>
    </w:p>
    <w:p w14:paraId="3C372BF0"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2B9D7978" w14:textId="77777777" w:rsidR="001424A9" w:rsidRPr="001424A9" w:rsidRDefault="000648C2" w:rsidP="001424A9">
      <w:pPr>
        <w:pStyle w:val="ListBullet"/>
      </w:pPr>
      <w:r w:rsidRPr="001424A9">
        <w:t>CES204.310 Vegetated (&gt;10% vasc.); Upland / Alpine/AltiAndino [Alpine/AltiAndino]; Shrubland (Shrub</w:t>
      </w:r>
      <w:r w:rsidR="00033AB8">
        <w:t>-</w:t>
      </w:r>
      <w:r w:rsidRPr="001424A9">
        <w:t>dominated); Temperate [Temperate Oceanic]; Dwarf</w:t>
      </w:r>
      <w:r w:rsidR="00033AB8">
        <w:t>-</w:t>
      </w:r>
      <w:r w:rsidRPr="001424A9">
        <w:t>Shrub; Alpine Mosaic</w:t>
      </w:r>
    </w:p>
    <w:p w14:paraId="5349BDEB" w14:textId="77777777" w:rsidR="001424A9" w:rsidRPr="001424A9" w:rsidRDefault="000648C2" w:rsidP="001424A9">
      <w:pPr>
        <w:pStyle w:val="ListBullet"/>
      </w:pPr>
      <w:r w:rsidRPr="001424A9">
        <w:t>CES204.318 Vegetated (&gt;10% vasc.); Upland / Alpine/AltiAndino [Alpine/AltiAndino]; Shrubland (Shrub</w:t>
      </w:r>
      <w:r w:rsidR="00033AB8">
        <w:t>-</w:t>
      </w:r>
      <w:r w:rsidRPr="001424A9">
        <w:t>dominated); Temperate [Temperate Oceanic]; W</w:t>
      </w:r>
      <w:r w:rsidR="00033AB8">
        <w:t>-</w:t>
      </w:r>
      <w:r w:rsidRPr="001424A9">
        <w:t>Landscape/High Intensity; Dwarf</w:t>
      </w:r>
      <w:r w:rsidR="00033AB8">
        <w:t>-</w:t>
      </w:r>
      <w:r w:rsidRPr="001424A9">
        <w:t>Shrub; Alpine Mosaic</w:t>
      </w:r>
    </w:p>
    <w:p w14:paraId="4F07CB98" w14:textId="77777777" w:rsidR="001424A9" w:rsidRPr="001424A9" w:rsidRDefault="000648C2" w:rsidP="001424A9">
      <w:pPr>
        <w:pStyle w:val="Subheading"/>
      </w:pPr>
      <w:r w:rsidRPr="001424A9">
        <w:t>VEGETATION</w:t>
      </w:r>
    </w:p>
    <w:p w14:paraId="791A5D48"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037995E9" w14:textId="77777777" w:rsidR="001424A9" w:rsidRPr="001424A9" w:rsidRDefault="001424A9" w:rsidP="001424A9">
      <w:r w:rsidRPr="001424A9">
        <w:rPr>
          <w:rStyle w:val="TemplateFieldRequired"/>
          <w:highlight w:val="yellow"/>
        </w:rPr>
        <w:t>Floristics:</w:t>
      </w:r>
      <w:r w:rsidR="000648C2" w:rsidRPr="001424A9">
        <w:t xml:space="preserve"> </w:t>
      </w:r>
    </w:p>
    <w:p w14:paraId="6A78BDC5" w14:textId="77777777" w:rsidR="001424A9" w:rsidRPr="001424A9" w:rsidRDefault="001424A9" w:rsidP="001424A9">
      <w:r w:rsidRPr="001424A9">
        <w:rPr>
          <w:rStyle w:val="TemplateField"/>
        </w:rPr>
        <w:t>Dynamics:</w:t>
      </w:r>
      <w:r w:rsidR="000648C2" w:rsidRPr="001424A9">
        <w:t xml:space="preserve"> </w:t>
      </w:r>
    </w:p>
    <w:p w14:paraId="35151C43" w14:textId="77777777" w:rsidR="001424A9" w:rsidRPr="001424A9" w:rsidRDefault="000648C2" w:rsidP="001424A9">
      <w:pPr>
        <w:pStyle w:val="Subheading"/>
      </w:pPr>
      <w:r w:rsidRPr="001424A9">
        <w:t>ENVIRONMENT</w:t>
      </w:r>
    </w:p>
    <w:p w14:paraId="05EA0D30"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7F088B8D" w14:textId="77777777" w:rsidR="001424A9" w:rsidRPr="001424A9" w:rsidRDefault="000648C2" w:rsidP="001424A9">
      <w:r w:rsidRPr="001424A9">
        <w:rPr>
          <w:rStyle w:val="TemplateSubField"/>
        </w:rPr>
        <w:t>Climate:</w:t>
      </w:r>
      <w:r w:rsidRPr="001424A9">
        <w:t xml:space="preserve">  </w:t>
      </w:r>
    </w:p>
    <w:p w14:paraId="05DEAB5E" w14:textId="77777777" w:rsidR="001424A9" w:rsidRPr="001424A9" w:rsidRDefault="000648C2" w:rsidP="001424A9">
      <w:r w:rsidRPr="001424A9">
        <w:rPr>
          <w:rStyle w:val="TemplateSubField"/>
        </w:rPr>
        <w:t>Soil/substrate/hydrology:</w:t>
      </w:r>
      <w:r w:rsidRPr="001424A9">
        <w:t xml:space="preserve">  </w:t>
      </w:r>
    </w:p>
    <w:p w14:paraId="4A60F476" w14:textId="77777777" w:rsidR="001424A9" w:rsidRPr="001424A9" w:rsidRDefault="000648C2" w:rsidP="001424A9">
      <w:pPr>
        <w:pStyle w:val="Subheading"/>
      </w:pPr>
      <w:r w:rsidRPr="001424A9">
        <w:t>DISTRIBUTION</w:t>
      </w:r>
    </w:p>
    <w:p w14:paraId="048F3F5E" w14:textId="77777777" w:rsidR="001424A9" w:rsidRPr="001424A9" w:rsidRDefault="001424A9" w:rsidP="001424A9">
      <w:r w:rsidRPr="001424A9">
        <w:rPr>
          <w:rStyle w:val="TemplateFieldRequired"/>
          <w:highlight w:val="yellow"/>
        </w:rPr>
        <w:t>Geographic Range:</w:t>
      </w:r>
      <w:r w:rsidR="000648C2" w:rsidRPr="001424A9">
        <w:t xml:space="preserve"> </w:t>
      </w:r>
    </w:p>
    <w:p w14:paraId="067EAD3A" w14:textId="77777777" w:rsidR="001424A9" w:rsidRPr="001424A9" w:rsidRDefault="000648C2" w:rsidP="001424A9">
      <w:pPr>
        <w:pStyle w:val="ListBullet"/>
      </w:pPr>
      <w:r w:rsidRPr="001424A9">
        <w:t>CES204.310 This system occurs from the Alaska Range south and east through southeastern Alaska.</w:t>
      </w:r>
    </w:p>
    <w:p w14:paraId="44C846C3" w14:textId="77777777" w:rsidR="001424A9" w:rsidRPr="001424A9" w:rsidRDefault="000648C2" w:rsidP="001424A9">
      <w:pPr>
        <w:pStyle w:val="ListBullet"/>
      </w:pPr>
      <w:r w:rsidRPr="001424A9">
        <w:t>CES204.318 This system occurs in the Alaska Range south and east throughout southeastern Alaska.</w:t>
      </w:r>
    </w:p>
    <w:p w14:paraId="524F85A0"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4FC61C59" w14:textId="77777777" w:rsidR="001424A9" w:rsidRPr="001424A9" w:rsidRDefault="000648C2" w:rsidP="001424A9">
      <w:pPr>
        <w:pStyle w:val="ListBullet"/>
      </w:pPr>
      <w:r w:rsidRPr="001424A9">
        <w:t>CES204.310 Large patch</w:t>
      </w:r>
    </w:p>
    <w:p w14:paraId="7E3A5845" w14:textId="77777777" w:rsidR="001424A9" w:rsidRPr="001424A9" w:rsidRDefault="000648C2" w:rsidP="001424A9">
      <w:pPr>
        <w:pStyle w:val="ListBullet"/>
      </w:pPr>
      <w:r w:rsidRPr="001424A9">
        <w:t>CES204.318 Small patch</w:t>
      </w:r>
    </w:p>
    <w:p w14:paraId="1F595C62" w14:textId="77777777" w:rsidR="001424A9" w:rsidRPr="001424A9" w:rsidRDefault="001424A9" w:rsidP="001424A9">
      <w:r w:rsidRPr="001424A9">
        <w:rPr>
          <w:rStyle w:val="TemplateFieldRequired"/>
          <w:highlight w:val="yellow"/>
        </w:rPr>
        <w:t>Nations:</w:t>
      </w:r>
      <w:r w:rsidR="000648C2" w:rsidRPr="001424A9">
        <w:t xml:space="preserve"> US</w:t>
      </w:r>
    </w:p>
    <w:p w14:paraId="4239E542" w14:textId="77777777" w:rsidR="001424A9" w:rsidRPr="001424A9" w:rsidRDefault="000648C2" w:rsidP="001424A9">
      <w:pPr>
        <w:pStyle w:val="ListBullet"/>
      </w:pPr>
      <w:r w:rsidRPr="001424A9">
        <w:lastRenderedPageBreak/>
        <w:t>CES204.310 US</w:t>
      </w:r>
    </w:p>
    <w:p w14:paraId="421CDDA8" w14:textId="77777777" w:rsidR="001424A9" w:rsidRPr="001424A9" w:rsidRDefault="000648C2" w:rsidP="001424A9">
      <w:pPr>
        <w:pStyle w:val="ListBullet"/>
      </w:pPr>
      <w:r w:rsidRPr="001424A9">
        <w:t>CES204.318 US</w:t>
      </w:r>
    </w:p>
    <w:p w14:paraId="68705736"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38CEA303" w14:textId="77777777" w:rsidR="001424A9" w:rsidRPr="001424A9" w:rsidRDefault="000648C2" w:rsidP="001424A9">
      <w:pPr>
        <w:pStyle w:val="ListBullet"/>
      </w:pPr>
      <w:r w:rsidRPr="001424A9">
        <w:rPr>
          <w:i/>
        </w:rPr>
        <w:t>combined</w:t>
      </w:r>
      <w:r w:rsidRPr="001424A9">
        <w:t>: AK</w:t>
      </w:r>
    </w:p>
    <w:p w14:paraId="6A506F3F" w14:textId="77777777" w:rsidR="001424A9" w:rsidRPr="001424A9" w:rsidRDefault="000648C2" w:rsidP="001424A9">
      <w:pPr>
        <w:pStyle w:val="ListBullet"/>
      </w:pPr>
      <w:r w:rsidRPr="001424A9">
        <w:t>CES204.310 AK</w:t>
      </w:r>
    </w:p>
    <w:p w14:paraId="2AC8B6D4" w14:textId="77777777" w:rsidR="001424A9" w:rsidRPr="001424A9" w:rsidRDefault="000648C2" w:rsidP="001424A9">
      <w:pPr>
        <w:pStyle w:val="ListBullet"/>
      </w:pPr>
      <w:r w:rsidRPr="001424A9">
        <w:t>CES204.318 AK</w:t>
      </w:r>
    </w:p>
    <w:p w14:paraId="711AAEEA" w14:textId="77777777" w:rsidR="001424A9" w:rsidRPr="001424A9" w:rsidRDefault="001424A9" w:rsidP="001424A9">
      <w:r w:rsidRPr="001424A9">
        <w:rPr>
          <w:rStyle w:val="TemplateField"/>
        </w:rPr>
        <w:t>Federal Lands [don't spend much time! Not required!]:</w:t>
      </w:r>
      <w:r w:rsidR="000648C2" w:rsidRPr="001424A9">
        <w:t xml:space="preserve"> </w:t>
      </w:r>
    </w:p>
    <w:p w14:paraId="27B54749" w14:textId="77777777" w:rsidR="001424A9" w:rsidRPr="001424A9" w:rsidRDefault="001424A9" w:rsidP="001424A9">
      <w:r w:rsidRPr="001424A9">
        <w:rPr>
          <w:rStyle w:val="TemplateField"/>
        </w:rPr>
        <w:t>Alasaka Ecoregions:</w:t>
      </w:r>
      <w:r w:rsidR="000648C2" w:rsidRPr="001424A9">
        <w:t xml:space="preserve"> </w:t>
      </w:r>
    </w:p>
    <w:p w14:paraId="707C9428" w14:textId="77777777" w:rsidR="001424A9" w:rsidRPr="001424A9" w:rsidRDefault="000648C2" w:rsidP="001424A9">
      <w:pPr>
        <w:pStyle w:val="ListBullet"/>
      </w:pPr>
      <w:r w:rsidRPr="001424A9">
        <w:t>CES204.310 29:C, 30:C, 31:C, 32:C</w:t>
      </w:r>
    </w:p>
    <w:p w14:paraId="764CBE29" w14:textId="77777777" w:rsidR="001424A9" w:rsidRPr="001424A9" w:rsidRDefault="000648C2" w:rsidP="001424A9">
      <w:pPr>
        <w:pStyle w:val="ListBullet"/>
      </w:pPr>
      <w:r w:rsidRPr="001424A9">
        <w:t>CES204.318 29:C, 30:C, 31:C, 32:C</w:t>
      </w:r>
    </w:p>
    <w:p w14:paraId="79282001" w14:textId="77777777" w:rsidR="001424A9" w:rsidRPr="001424A9" w:rsidRDefault="001424A9" w:rsidP="001424A9">
      <w:r w:rsidRPr="001424A9">
        <w:rPr>
          <w:b/>
        </w:rPr>
        <w:t>Divisions:</w:t>
      </w:r>
      <w:r w:rsidR="000648C2" w:rsidRPr="001424A9">
        <w:t xml:space="preserve"> 204:C</w:t>
      </w:r>
    </w:p>
    <w:p w14:paraId="1360C2F9" w14:textId="77777777" w:rsidR="001424A9" w:rsidRPr="001424A9" w:rsidRDefault="000648C2" w:rsidP="001424A9">
      <w:pPr>
        <w:pStyle w:val="ListBullet"/>
      </w:pPr>
      <w:r w:rsidRPr="001424A9">
        <w:t>CES204.310 204:C</w:t>
      </w:r>
    </w:p>
    <w:p w14:paraId="022480A2" w14:textId="77777777" w:rsidR="001424A9" w:rsidRPr="001424A9" w:rsidRDefault="000648C2" w:rsidP="001424A9">
      <w:pPr>
        <w:pStyle w:val="ListBullet"/>
      </w:pPr>
      <w:r w:rsidRPr="001424A9">
        <w:t>CES204.318 204:C</w:t>
      </w:r>
    </w:p>
    <w:p w14:paraId="4D6786D7" w14:textId="77777777" w:rsidR="001424A9" w:rsidRPr="001424A9" w:rsidRDefault="000648C2" w:rsidP="001424A9">
      <w:pPr>
        <w:pStyle w:val="Subheading"/>
      </w:pPr>
      <w:r w:rsidRPr="001424A9">
        <w:t>CONFIDENCE LEVEL</w:t>
      </w:r>
    </w:p>
    <w:p w14:paraId="17ACC498" w14:textId="77777777" w:rsidR="001424A9" w:rsidRPr="001424A9" w:rsidRDefault="001424A9" w:rsidP="001424A9">
      <w:r w:rsidRPr="001424A9">
        <w:rPr>
          <w:rStyle w:val="TemplateFieldRequired"/>
          <w:highlight w:val="yellow"/>
        </w:rPr>
        <w:t>Confidence Level:</w:t>
      </w:r>
      <w:r w:rsidR="000648C2" w:rsidRPr="001424A9">
        <w:t xml:space="preserve"> </w:t>
      </w:r>
    </w:p>
    <w:p w14:paraId="59FEC792" w14:textId="77777777" w:rsidR="001424A9" w:rsidRPr="001424A9" w:rsidRDefault="000648C2" w:rsidP="001424A9">
      <w:pPr>
        <w:pStyle w:val="ListBullet"/>
      </w:pPr>
      <w:r w:rsidRPr="001424A9">
        <w:t xml:space="preserve">CES204.310 2 </w:t>
      </w:r>
      <w:r w:rsidR="00033AB8">
        <w:t>-</w:t>
      </w:r>
      <w:r w:rsidRPr="001424A9">
        <w:t xml:space="preserve"> Moderate</w:t>
      </w:r>
    </w:p>
    <w:p w14:paraId="1E3B0967" w14:textId="77777777" w:rsidR="001424A9" w:rsidRPr="001424A9" w:rsidRDefault="000648C2" w:rsidP="001424A9">
      <w:pPr>
        <w:pStyle w:val="ListBullet"/>
      </w:pPr>
      <w:r w:rsidRPr="001424A9">
        <w:t xml:space="preserve">CES204.318 2 </w:t>
      </w:r>
      <w:r w:rsidR="00033AB8">
        <w:t>-</w:t>
      </w:r>
      <w:r w:rsidRPr="001424A9">
        <w:t xml:space="preserve"> Moderate</w:t>
      </w:r>
    </w:p>
    <w:p w14:paraId="59E47455" w14:textId="77777777" w:rsidR="001424A9" w:rsidRPr="001424A9" w:rsidRDefault="000648C2" w:rsidP="001424A9">
      <w:pPr>
        <w:pStyle w:val="Subheading"/>
      </w:pPr>
      <w:r w:rsidRPr="001424A9">
        <w:t>CITATIONS</w:t>
      </w:r>
    </w:p>
    <w:p w14:paraId="2C4FB866" w14:textId="77777777" w:rsidR="001424A9" w:rsidRPr="001424A9" w:rsidRDefault="001424A9" w:rsidP="001424A9">
      <w:r w:rsidRPr="001424A9">
        <w:rPr>
          <w:rStyle w:val="TemplateFieldRequired"/>
          <w:highlight w:val="yellow"/>
        </w:rPr>
        <w:t>Synonymy:</w:t>
      </w:r>
      <w:r w:rsidR="000648C2" w:rsidRPr="001424A9">
        <w:t xml:space="preserve">  </w:t>
      </w:r>
    </w:p>
    <w:p w14:paraId="0961DA87" w14:textId="77777777" w:rsidR="001424A9" w:rsidRPr="001424A9" w:rsidRDefault="001424A9" w:rsidP="001424A9">
      <w:r w:rsidRPr="001424A9">
        <w:t>CES204.310</w:t>
      </w:r>
    </w:p>
    <w:p w14:paraId="0A092CBC" w14:textId="77777777" w:rsidR="001424A9" w:rsidRPr="001424A9" w:rsidRDefault="000648C2" w:rsidP="001424A9">
      <w:pPr>
        <w:pStyle w:val="ListBullet"/>
      </w:pPr>
      <w:r w:rsidRPr="001424A9">
        <w:t xml:space="preserve"> </w:t>
      </w:r>
      <w:r w:rsidRPr="001424A9">
        <w:rPr>
          <w:i/>
        </w:rPr>
        <w:t xml:space="preserve">Artemisia arctica </w:t>
      </w:r>
      <w:r w:rsidR="00033AB8">
        <w:rPr>
          <w:i/>
        </w:rPr>
        <w:t>-</w:t>
      </w:r>
      <w:r w:rsidRPr="001424A9">
        <w:rPr>
          <w:i/>
        </w:rPr>
        <w:t xml:space="preserve"> Luetkea pectinata</w:t>
      </w:r>
      <w:r w:rsidRPr="001424A9">
        <w:t xml:space="preserve"> (Boggs et al. 2008b) </w:t>
      </w:r>
      <w:r w:rsidRPr="001424A9">
        <w:rPr>
          <w:b/>
        </w:rPr>
        <w:t>&lt;</w:t>
      </w:r>
    </w:p>
    <w:p w14:paraId="1D05EAE9" w14:textId="77777777" w:rsidR="001424A9" w:rsidRPr="001424A9" w:rsidRDefault="000648C2" w:rsidP="001424A9">
      <w:pPr>
        <w:pStyle w:val="ListBullet"/>
      </w:pPr>
      <w:r w:rsidRPr="001424A9">
        <w:t xml:space="preserve"> </w:t>
      </w:r>
      <w:r w:rsidRPr="001424A9">
        <w:rPr>
          <w:i/>
        </w:rPr>
        <w:t xml:space="preserve">Cassiope mertensiana </w:t>
      </w:r>
      <w:r w:rsidR="00033AB8">
        <w:rPr>
          <w:i/>
        </w:rPr>
        <w:t>-</w:t>
      </w:r>
      <w:r w:rsidRPr="001424A9">
        <w:rPr>
          <w:i/>
        </w:rPr>
        <w:t xml:space="preserve"> Luetkea pectinata</w:t>
      </w:r>
      <w:r w:rsidRPr="001424A9">
        <w:t xml:space="preserve"> (Boggs et al. 2008a) </w:t>
      </w:r>
      <w:r w:rsidRPr="001424A9">
        <w:rPr>
          <w:b/>
        </w:rPr>
        <w:t>&lt;</w:t>
      </w:r>
    </w:p>
    <w:p w14:paraId="0711B27B" w14:textId="77777777" w:rsidR="001424A9" w:rsidRPr="001424A9" w:rsidRDefault="000648C2" w:rsidP="001424A9">
      <w:pPr>
        <w:pStyle w:val="ListBullet"/>
      </w:pPr>
      <w:r w:rsidRPr="001424A9">
        <w:t xml:space="preserve"> </w:t>
      </w:r>
      <w:r w:rsidRPr="001424A9">
        <w:rPr>
          <w:i/>
        </w:rPr>
        <w:t xml:space="preserve">Cassiope mertensiana </w:t>
      </w:r>
      <w:r w:rsidR="00033AB8">
        <w:rPr>
          <w:i/>
        </w:rPr>
        <w:t>-</w:t>
      </w:r>
      <w:r w:rsidRPr="001424A9">
        <w:rPr>
          <w:i/>
        </w:rPr>
        <w:t xml:space="preserve"> Phyllodoce aleutica</w:t>
      </w:r>
      <w:r w:rsidRPr="001424A9">
        <w:t xml:space="preserve"> (Boggs et al. 2008a) </w:t>
      </w:r>
      <w:r w:rsidRPr="001424A9">
        <w:rPr>
          <w:b/>
        </w:rPr>
        <w:t>&lt;</w:t>
      </w:r>
    </w:p>
    <w:p w14:paraId="4CF8D740" w14:textId="77777777" w:rsidR="001424A9" w:rsidRPr="001424A9" w:rsidRDefault="000648C2" w:rsidP="001424A9">
      <w:pPr>
        <w:pStyle w:val="ListBullet"/>
      </w:pPr>
      <w:r w:rsidRPr="001424A9">
        <w:t xml:space="preserve"> </w:t>
      </w:r>
      <w:r w:rsidRPr="001424A9">
        <w:rPr>
          <w:i/>
        </w:rPr>
        <w:t>Cassiope mertensiana</w:t>
      </w:r>
      <w:r w:rsidRPr="001424A9">
        <w:t xml:space="preserve"> (Boggs et al. 2008a) </w:t>
      </w:r>
      <w:r w:rsidRPr="001424A9">
        <w:rPr>
          <w:b/>
        </w:rPr>
        <w:t>&lt;</w:t>
      </w:r>
    </w:p>
    <w:p w14:paraId="01667F6E" w14:textId="77777777" w:rsidR="001424A9" w:rsidRPr="001424A9" w:rsidRDefault="000648C2" w:rsidP="001424A9">
      <w:pPr>
        <w:pStyle w:val="ListBullet"/>
      </w:pPr>
      <w:r w:rsidRPr="001424A9">
        <w:t xml:space="preserve"> </w:t>
      </w:r>
      <w:r w:rsidRPr="001424A9">
        <w:rPr>
          <w:i/>
        </w:rPr>
        <w:t>Dryas drummondii</w:t>
      </w:r>
      <w:r w:rsidRPr="001424A9">
        <w:t xml:space="preserve"> (Boggs et al. 2008a) </w:t>
      </w:r>
      <w:r w:rsidRPr="001424A9">
        <w:rPr>
          <w:b/>
        </w:rPr>
        <w:t>&lt;</w:t>
      </w:r>
      <w:r w:rsidRPr="001424A9">
        <w:t xml:space="preserve"> [(upper GLBA) </w:t>
      </w:r>
      <w:r w:rsidR="00033AB8">
        <w:t>-</w:t>
      </w:r>
      <w:r w:rsidRPr="001424A9">
        <w:t xml:space="preserve"> include?] </w:t>
      </w:r>
    </w:p>
    <w:p w14:paraId="543355E2" w14:textId="77777777" w:rsidR="001424A9" w:rsidRPr="001424A9" w:rsidRDefault="000648C2" w:rsidP="001424A9">
      <w:pPr>
        <w:pStyle w:val="ListBullet"/>
      </w:pPr>
      <w:r w:rsidRPr="001424A9">
        <w:t xml:space="preserve"> </w:t>
      </w:r>
      <w:r w:rsidRPr="001424A9">
        <w:rPr>
          <w:i/>
        </w:rPr>
        <w:t>Empetrum nigrum</w:t>
      </w:r>
      <w:r w:rsidRPr="001424A9">
        <w:t xml:space="preserve"> (Boggs et al. 2008a) </w:t>
      </w:r>
      <w:r w:rsidRPr="001424A9">
        <w:rPr>
          <w:b/>
        </w:rPr>
        <w:t>&lt;</w:t>
      </w:r>
    </w:p>
    <w:p w14:paraId="50729E69" w14:textId="77777777" w:rsidR="001424A9" w:rsidRPr="001424A9" w:rsidRDefault="000648C2" w:rsidP="001424A9">
      <w:pPr>
        <w:pStyle w:val="ListBullet"/>
      </w:pPr>
      <w:r w:rsidRPr="001424A9">
        <w:t xml:space="preserve"> </w:t>
      </w:r>
      <w:r w:rsidRPr="001424A9">
        <w:rPr>
          <w:i/>
        </w:rPr>
        <w:t>Fauria crista</w:t>
      </w:r>
      <w:r w:rsidR="00033AB8">
        <w:rPr>
          <w:i/>
        </w:rPr>
        <w:t>-</w:t>
      </w:r>
      <w:r w:rsidRPr="001424A9">
        <w:rPr>
          <w:i/>
        </w:rPr>
        <w:t>galli (Nephrophyllidium crista</w:t>
      </w:r>
      <w:r w:rsidR="00033AB8">
        <w:rPr>
          <w:i/>
        </w:rPr>
        <w:t>-</w:t>
      </w:r>
      <w:r w:rsidRPr="001424A9">
        <w:rPr>
          <w:i/>
        </w:rPr>
        <w:t>galli)</w:t>
      </w:r>
      <w:r w:rsidRPr="001424A9">
        <w:t xml:space="preserve"> (DeVelice et al. 1999) </w:t>
      </w:r>
      <w:r w:rsidRPr="001424A9">
        <w:rPr>
          <w:b/>
        </w:rPr>
        <w:t>&lt;</w:t>
      </w:r>
    </w:p>
    <w:p w14:paraId="5834093F" w14:textId="77777777" w:rsidR="001424A9" w:rsidRPr="001424A9" w:rsidRDefault="000648C2" w:rsidP="001424A9">
      <w:pPr>
        <w:pStyle w:val="ListBullet"/>
      </w:pPr>
      <w:r w:rsidRPr="001424A9">
        <w:t xml:space="preserve"> </w:t>
      </w:r>
      <w:r w:rsidRPr="001424A9">
        <w:rPr>
          <w:i/>
        </w:rPr>
        <w:t xml:space="preserve">Harrimanella stelleriana </w:t>
      </w:r>
      <w:r w:rsidR="00033AB8">
        <w:rPr>
          <w:i/>
        </w:rPr>
        <w:t>-</w:t>
      </w:r>
      <w:r w:rsidRPr="001424A9">
        <w:rPr>
          <w:i/>
        </w:rPr>
        <w:t xml:space="preserve"> Luetkea pectinata / Nephrophyllidium crista</w:t>
      </w:r>
      <w:r w:rsidR="00033AB8">
        <w:rPr>
          <w:i/>
        </w:rPr>
        <w:t>-</w:t>
      </w:r>
      <w:r w:rsidRPr="001424A9">
        <w:rPr>
          <w:i/>
        </w:rPr>
        <w:t>galli</w:t>
      </w:r>
      <w:r w:rsidRPr="001424A9">
        <w:t xml:space="preserve"> (Boggs et al. 2008b) </w:t>
      </w:r>
      <w:r w:rsidRPr="001424A9">
        <w:rPr>
          <w:b/>
        </w:rPr>
        <w:t>&lt;</w:t>
      </w:r>
    </w:p>
    <w:p w14:paraId="5F538D54" w14:textId="77777777" w:rsidR="001424A9" w:rsidRPr="001424A9" w:rsidRDefault="000648C2" w:rsidP="001424A9">
      <w:pPr>
        <w:pStyle w:val="ListBullet"/>
      </w:pPr>
      <w:r w:rsidRPr="001424A9">
        <w:t xml:space="preserve"> </w:t>
      </w:r>
      <w:r w:rsidRPr="001424A9">
        <w:rPr>
          <w:i/>
        </w:rPr>
        <w:t xml:space="preserve">Harrimanella stelleriana </w:t>
      </w:r>
      <w:r w:rsidR="00033AB8">
        <w:rPr>
          <w:i/>
        </w:rPr>
        <w:t>-</w:t>
      </w:r>
      <w:r w:rsidRPr="001424A9">
        <w:rPr>
          <w:i/>
        </w:rPr>
        <w:t xml:space="preserve"> Luetkea pectinata / Nephrophyllidium crista</w:t>
      </w:r>
      <w:r w:rsidR="00033AB8">
        <w:rPr>
          <w:i/>
        </w:rPr>
        <w:t>-</w:t>
      </w:r>
      <w:r w:rsidRPr="001424A9">
        <w:rPr>
          <w:i/>
        </w:rPr>
        <w:t>galli</w:t>
      </w:r>
      <w:r w:rsidRPr="001424A9">
        <w:t xml:space="preserve"> (DeVelice et al. 1999) </w:t>
      </w:r>
      <w:r w:rsidRPr="001424A9">
        <w:rPr>
          <w:b/>
        </w:rPr>
        <w:t>&lt;</w:t>
      </w:r>
    </w:p>
    <w:p w14:paraId="2361A862" w14:textId="77777777" w:rsidR="001424A9" w:rsidRPr="001424A9" w:rsidRDefault="000648C2" w:rsidP="001424A9">
      <w:pPr>
        <w:pStyle w:val="ListBullet"/>
      </w:pPr>
      <w:r w:rsidRPr="001424A9">
        <w:t xml:space="preserve"> </w:t>
      </w:r>
      <w:r w:rsidRPr="001424A9">
        <w:rPr>
          <w:i/>
        </w:rPr>
        <w:t>Harrimanella stelleriana</w:t>
      </w:r>
      <w:r w:rsidRPr="001424A9">
        <w:t xml:space="preserve"> (Boggs et al. 2008a) </w:t>
      </w:r>
      <w:r w:rsidRPr="001424A9">
        <w:rPr>
          <w:b/>
        </w:rPr>
        <w:t>&lt;</w:t>
      </w:r>
    </w:p>
    <w:p w14:paraId="74857B69" w14:textId="77777777" w:rsidR="001424A9" w:rsidRPr="001424A9" w:rsidRDefault="000648C2" w:rsidP="001424A9">
      <w:pPr>
        <w:pStyle w:val="ListBullet"/>
      </w:pPr>
      <w:r w:rsidRPr="001424A9">
        <w:t xml:space="preserve"> </w:t>
      </w:r>
      <w:r w:rsidRPr="001424A9">
        <w:rPr>
          <w:i/>
        </w:rPr>
        <w:t>Lupinus nootkatensis / Luetkea pectinata</w:t>
      </w:r>
      <w:r w:rsidRPr="001424A9">
        <w:t xml:space="preserve"> (Boggs et al. 2008b) </w:t>
      </w:r>
      <w:r w:rsidRPr="001424A9">
        <w:rPr>
          <w:b/>
        </w:rPr>
        <w:t>&lt;</w:t>
      </w:r>
    </w:p>
    <w:p w14:paraId="3FDC53BF" w14:textId="77777777" w:rsidR="001424A9" w:rsidRPr="001424A9" w:rsidRDefault="000648C2" w:rsidP="001424A9">
      <w:pPr>
        <w:pStyle w:val="ListBullet"/>
      </w:pPr>
      <w:r w:rsidRPr="001424A9">
        <w:t xml:space="preserve"> </w:t>
      </w:r>
      <w:r w:rsidRPr="001424A9">
        <w:rPr>
          <w:i/>
        </w:rPr>
        <w:t xml:space="preserve">Phyllodoce aleutica </w:t>
      </w:r>
      <w:r w:rsidR="00033AB8">
        <w:rPr>
          <w:i/>
        </w:rPr>
        <w:t>-</w:t>
      </w:r>
      <w:r w:rsidRPr="001424A9">
        <w:rPr>
          <w:i/>
        </w:rPr>
        <w:t xml:space="preserve"> Luetkea pectinata</w:t>
      </w:r>
      <w:r w:rsidRPr="001424A9">
        <w:t xml:space="preserve"> (Boggs et al. 2008a) </w:t>
      </w:r>
      <w:r w:rsidRPr="001424A9">
        <w:rPr>
          <w:b/>
        </w:rPr>
        <w:t>&lt;</w:t>
      </w:r>
    </w:p>
    <w:p w14:paraId="02858FBF" w14:textId="77777777" w:rsidR="001424A9" w:rsidRPr="001424A9" w:rsidRDefault="000648C2" w:rsidP="001424A9">
      <w:pPr>
        <w:pStyle w:val="ListBullet"/>
      </w:pPr>
      <w:r w:rsidRPr="001424A9">
        <w:t xml:space="preserve"> </w:t>
      </w:r>
      <w:r w:rsidRPr="001424A9">
        <w:rPr>
          <w:i/>
        </w:rPr>
        <w:t>Salix arctica</w:t>
      </w:r>
      <w:r w:rsidRPr="001424A9">
        <w:t xml:space="preserve"> (Boggs et al. 2008a) </w:t>
      </w:r>
      <w:r w:rsidRPr="001424A9">
        <w:rPr>
          <w:b/>
        </w:rPr>
        <w:t>&lt;</w:t>
      </w:r>
      <w:r w:rsidRPr="001424A9">
        <w:t xml:space="preserve"> [include?] </w:t>
      </w:r>
    </w:p>
    <w:p w14:paraId="58E83F31" w14:textId="77777777" w:rsidR="001424A9" w:rsidRPr="001424A9" w:rsidRDefault="000648C2" w:rsidP="001424A9">
      <w:pPr>
        <w:pStyle w:val="ListBullet"/>
      </w:pPr>
      <w:r w:rsidRPr="001424A9">
        <w:t xml:space="preserve"> </w:t>
      </w:r>
      <w:r w:rsidRPr="001424A9">
        <w:rPr>
          <w:i/>
        </w:rPr>
        <w:t>Salix reticulata</w:t>
      </w:r>
      <w:r w:rsidRPr="001424A9">
        <w:t xml:space="preserve"> (Boggs et al. 2008a) </w:t>
      </w:r>
      <w:r w:rsidRPr="001424A9">
        <w:rPr>
          <w:b/>
        </w:rPr>
        <w:t>&lt;</w:t>
      </w:r>
      <w:r w:rsidRPr="001424A9">
        <w:t xml:space="preserve"> [include?] </w:t>
      </w:r>
    </w:p>
    <w:p w14:paraId="60CD2C78" w14:textId="77777777" w:rsidR="001424A9" w:rsidRPr="001424A9" w:rsidRDefault="000648C2" w:rsidP="001424A9">
      <w:pPr>
        <w:pStyle w:val="ListBullet"/>
      </w:pPr>
      <w:r w:rsidRPr="001424A9">
        <w:t xml:space="preserve"> </w:t>
      </w:r>
      <w:r w:rsidRPr="001424A9">
        <w:rPr>
          <w:i/>
        </w:rPr>
        <w:t>Vaccinium uliginosum</w:t>
      </w:r>
      <w:r w:rsidRPr="001424A9">
        <w:t xml:space="preserve"> Alpine (Boggs et al. 2008a) </w:t>
      </w:r>
      <w:r w:rsidRPr="001424A9">
        <w:rPr>
          <w:b/>
        </w:rPr>
        <w:t>&lt;</w:t>
      </w:r>
    </w:p>
    <w:p w14:paraId="3A2FD721" w14:textId="77777777" w:rsidR="001424A9" w:rsidRPr="001424A9" w:rsidRDefault="000648C2" w:rsidP="001424A9">
      <w:pPr>
        <w:pStyle w:val="ListBullet"/>
      </w:pPr>
      <w:r w:rsidRPr="001424A9">
        <w:t xml:space="preserve"> II.D.2.d </w:t>
      </w:r>
      <w:r w:rsidR="00033AB8">
        <w:t>-</w:t>
      </w:r>
      <w:r w:rsidRPr="001424A9">
        <w:t xml:space="preserve"> Mountain</w:t>
      </w:r>
      <w:r w:rsidR="00033AB8">
        <w:t>-</w:t>
      </w:r>
      <w:r w:rsidRPr="001424A9">
        <w:t xml:space="preserve">heath tundra (Viereck et al. 1992) </w:t>
      </w:r>
      <w:r w:rsidRPr="001424A9">
        <w:rPr>
          <w:b/>
        </w:rPr>
        <w:t>&gt;&lt;</w:t>
      </w:r>
    </w:p>
    <w:p w14:paraId="585CD72B" w14:textId="77777777" w:rsidR="001424A9" w:rsidRPr="001424A9" w:rsidRDefault="000648C2" w:rsidP="001424A9">
      <w:pPr>
        <w:pStyle w:val="ListBullet"/>
      </w:pPr>
      <w:r w:rsidRPr="001424A9">
        <w:t xml:space="preserve"> II.D.2.e </w:t>
      </w:r>
      <w:r w:rsidR="00033AB8">
        <w:t>-</w:t>
      </w:r>
      <w:r w:rsidRPr="001424A9">
        <w:t xml:space="preserve"> Cassiope tundra (Viereck et al. 1992) </w:t>
      </w:r>
      <w:r w:rsidRPr="001424A9">
        <w:rPr>
          <w:b/>
        </w:rPr>
        <w:t>&gt;&lt;</w:t>
      </w:r>
    </w:p>
    <w:p w14:paraId="7CB75FB7" w14:textId="77777777" w:rsidR="001424A9" w:rsidRPr="001424A9" w:rsidRDefault="000648C2" w:rsidP="001424A9">
      <w:pPr>
        <w:pStyle w:val="ListBullet"/>
      </w:pPr>
      <w:r w:rsidRPr="001424A9">
        <w:t xml:space="preserve"> III.B.2.a </w:t>
      </w:r>
      <w:r w:rsidR="00033AB8">
        <w:t>-</w:t>
      </w:r>
      <w:r w:rsidRPr="001424A9">
        <w:t xml:space="preserve"> Mixed herbs (Viereck et al. 1992) </w:t>
      </w:r>
      <w:r w:rsidRPr="001424A9">
        <w:rPr>
          <w:b/>
        </w:rPr>
        <w:t>&gt;&lt;</w:t>
      </w:r>
    </w:p>
    <w:p w14:paraId="21DFDA2E" w14:textId="77777777" w:rsidR="001424A9" w:rsidRPr="001424A9" w:rsidRDefault="001424A9" w:rsidP="001424A9">
      <w:r w:rsidRPr="001424A9">
        <w:t>CES204.318</w:t>
      </w:r>
    </w:p>
    <w:p w14:paraId="23C1E35D" w14:textId="77777777" w:rsidR="001424A9" w:rsidRPr="001424A9" w:rsidRDefault="000648C2" w:rsidP="001424A9">
      <w:pPr>
        <w:pStyle w:val="ListBullet"/>
      </w:pPr>
      <w:r w:rsidRPr="001424A9">
        <w:t xml:space="preserve"> II.D.2.d </w:t>
      </w:r>
      <w:r w:rsidR="00033AB8">
        <w:t>-</w:t>
      </w:r>
      <w:r w:rsidRPr="001424A9">
        <w:t xml:space="preserve"> Mountain</w:t>
      </w:r>
      <w:r w:rsidR="00033AB8">
        <w:t>-</w:t>
      </w:r>
      <w:r w:rsidRPr="001424A9">
        <w:t xml:space="preserve">heath tundra (Viereck et al. 1992) </w:t>
      </w:r>
      <w:r w:rsidRPr="001424A9">
        <w:rPr>
          <w:b/>
        </w:rPr>
        <w:t>&gt;&lt;</w:t>
      </w:r>
    </w:p>
    <w:p w14:paraId="603C39A7" w14:textId="77777777" w:rsidR="001424A9" w:rsidRPr="001424A9" w:rsidRDefault="000648C2" w:rsidP="001424A9">
      <w:pPr>
        <w:pStyle w:val="ListBullet"/>
      </w:pPr>
      <w:r w:rsidRPr="001424A9">
        <w:t xml:space="preserve"> II.D.2.e </w:t>
      </w:r>
      <w:r w:rsidR="00033AB8">
        <w:t>-</w:t>
      </w:r>
      <w:r w:rsidRPr="001424A9">
        <w:t xml:space="preserve"> Cassiope tundra (Viereck et al. 1992) </w:t>
      </w:r>
      <w:r w:rsidRPr="001424A9">
        <w:rPr>
          <w:b/>
        </w:rPr>
        <w:t>&gt;&lt;</w:t>
      </w:r>
    </w:p>
    <w:p w14:paraId="017CB7D4" w14:textId="77777777" w:rsidR="001424A9" w:rsidRPr="001424A9" w:rsidRDefault="001424A9" w:rsidP="001424A9">
      <w:r w:rsidRPr="001424A9">
        <w:rPr>
          <w:rStyle w:val="TemplateFieldRequired"/>
          <w:highlight w:val="yellow"/>
        </w:rPr>
        <w:t>Full Citation:</w:t>
      </w:r>
      <w:r w:rsidR="000648C2" w:rsidRPr="001424A9">
        <w:t xml:space="preserve">  </w:t>
      </w:r>
    </w:p>
    <w:p w14:paraId="28A4F2AB"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5AFE5BDE" w14:textId="77777777" w:rsidR="001424A9" w:rsidRPr="001424A9" w:rsidRDefault="001424A9" w:rsidP="001424A9">
      <w:r w:rsidRPr="001424A9">
        <w:t>CES204.310</w:t>
      </w:r>
    </w:p>
    <w:p w14:paraId="6B173F81"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5EC36F0" w14:textId="77777777" w:rsidR="001424A9" w:rsidRPr="001424A9" w:rsidRDefault="001424A9" w:rsidP="001424A9">
      <w:r w:rsidRPr="001424A9">
        <w:t>CES204.318</w:t>
      </w:r>
    </w:p>
    <w:p w14:paraId="020497CB"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53FEAF1" w14:textId="77777777" w:rsidR="001424A9" w:rsidRPr="001424A9" w:rsidRDefault="001424A9" w:rsidP="001424A9">
      <w:r w:rsidRPr="001424A9">
        <w:rPr>
          <w:rStyle w:val="TemplateFieldRequired"/>
          <w:highlight w:val="yellow"/>
        </w:rPr>
        <w:t>Author of Concept:</w:t>
      </w:r>
      <w:r w:rsidR="000648C2" w:rsidRPr="001424A9">
        <w:t xml:space="preserve"> </w:t>
      </w:r>
    </w:p>
    <w:p w14:paraId="0024C8C5" w14:textId="77777777" w:rsidR="001424A9" w:rsidRPr="001424A9" w:rsidRDefault="000648C2" w:rsidP="001424A9">
      <w:pPr>
        <w:pStyle w:val="ListBullet"/>
      </w:pPr>
      <w:r w:rsidRPr="001424A9">
        <w:t>CES204.310 Western Ecology Group and Alaska Natural Heritage Program</w:t>
      </w:r>
    </w:p>
    <w:p w14:paraId="1E36CDEE" w14:textId="77777777" w:rsidR="001424A9" w:rsidRPr="001424A9" w:rsidRDefault="000648C2" w:rsidP="001424A9">
      <w:pPr>
        <w:pStyle w:val="ListBullet"/>
      </w:pPr>
      <w:r w:rsidRPr="001424A9">
        <w:t>CES204.318 Western Ecology Group and Alaska Natural Heritage Program</w:t>
      </w:r>
    </w:p>
    <w:p w14:paraId="3786D9AA" w14:textId="77777777" w:rsidR="001424A9" w:rsidRPr="001424A9" w:rsidRDefault="001424A9" w:rsidP="001424A9">
      <w:r w:rsidRPr="001424A9">
        <w:rPr>
          <w:rStyle w:val="TemplateFieldRequired"/>
          <w:highlight w:val="yellow"/>
        </w:rPr>
        <w:lastRenderedPageBreak/>
        <w:t>Author of Description:</w:t>
      </w:r>
      <w:r w:rsidR="000648C2" w:rsidRPr="001424A9">
        <w:t xml:space="preserve"> </w:t>
      </w:r>
    </w:p>
    <w:p w14:paraId="4B592483" w14:textId="77777777" w:rsidR="001424A9" w:rsidRPr="001424A9" w:rsidRDefault="000648C2" w:rsidP="001424A9">
      <w:pPr>
        <w:pStyle w:val="ListBullet"/>
      </w:pPr>
      <w:r w:rsidRPr="001424A9">
        <w:t>CES204.310 (12/10/2008) K. Boggs</w:t>
      </w:r>
    </w:p>
    <w:p w14:paraId="35DA9E57" w14:textId="77777777" w:rsidR="001424A9" w:rsidRPr="001424A9" w:rsidRDefault="000648C2" w:rsidP="001424A9">
      <w:pPr>
        <w:pStyle w:val="ListBullet"/>
      </w:pPr>
      <w:r w:rsidRPr="001424A9">
        <w:t>CES204.318 (12/9/2008) K. Boggs</w:t>
      </w:r>
    </w:p>
    <w:p w14:paraId="1EF946E6"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5C21B07B" w14:textId="77777777" w:rsidR="001424A9" w:rsidRPr="001424A9" w:rsidRDefault="000648C2" w:rsidP="001424A9">
      <w:pPr>
        <w:pStyle w:val="Subheading"/>
      </w:pPr>
      <w:r w:rsidRPr="001424A9">
        <w:t>INTERNAL DATA</w:t>
      </w:r>
    </w:p>
    <w:p w14:paraId="137C511A" w14:textId="77777777" w:rsidR="001424A9" w:rsidRPr="001424A9" w:rsidRDefault="001424A9" w:rsidP="001424A9">
      <w:r w:rsidRPr="001424A9">
        <w:rPr>
          <w:b/>
        </w:rPr>
        <w:t>Internal Comments:</w:t>
      </w:r>
      <w:r w:rsidR="000648C2" w:rsidRPr="001424A9">
        <w:t xml:space="preserve"> </w:t>
      </w:r>
    </w:p>
    <w:p w14:paraId="234013EF" w14:textId="77777777" w:rsidR="001424A9" w:rsidRPr="001424A9" w:rsidRDefault="001424A9" w:rsidP="001424A9">
      <w:r w:rsidRPr="001424A9">
        <w:rPr>
          <w:b/>
        </w:rPr>
        <w:t>Other Comments:</w:t>
      </w:r>
      <w:r w:rsidR="000648C2" w:rsidRPr="001424A9">
        <w:t xml:space="preserve"> </w:t>
      </w:r>
    </w:p>
    <w:p w14:paraId="6C498838" w14:textId="77777777" w:rsidR="001424A9" w:rsidRPr="001424A9" w:rsidRDefault="000648C2" w:rsidP="001424A9">
      <w:pPr>
        <w:pStyle w:val="BorderTop"/>
      </w:pPr>
      <w:r w:rsidRPr="001424A9">
        <w:t>4.B.1.Nb. Western North American Alpine Tundra</w:t>
      </w:r>
    </w:p>
    <w:p w14:paraId="5BFBC8B9" w14:textId="77777777" w:rsidR="001424A9" w:rsidRPr="001424A9" w:rsidRDefault="001424A9" w:rsidP="001424A9">
      <w:r w:rsidRPr="001424A9">
        <w:t>M101</w:t>
      </w:r>
      <w:r w:rsidR="000648C2" w:rsidRPr="001424A9">
        <w:t xml:space="preserve"> Vancouverian Alpine Tundra</w:t>
      </w:r>
    </w:p>
    <w:p w14:paraId="65504F20" w14:textId="77777777" w:rsidR="001424A9" w:rsidRPr="001424A9" w:rsidRDefault="000648C2" w:rsidP="001424A9">
      <w:pPr>
        <w:pStyle w:val="H4Group"/>
      </w:pPr>
      <w:bookmarkStart w:id="101" w:name="_Toc13483407"/>
      <w:r w:rsidRPr="001424A9">
        <w:t>CES204.145 Alaska Sub</w:t>
      </w:r>
      <w:r w:rsidR="00033AB8">
        <w:t>-</w:t>
      </w:r>
      <w:r w:rsidRPr="001424A9">
        <w:t>boreal and Maritime Alpine Mesic Herbaceous Meadow</w:t>
      </w:r>
      <w:bookmarkEnd w:id="101"/>
    </w:p>
    <w:p w14:paraId="54F86A5F" w14:textId="77777777" w:rsidR="001424A9" w:rsidRPr="001424A9" w:rsidRDefault="001424A9" w:rsidP="001424A9">
      <w:r w:rsidRPr="001424A9">
        <w:rPr>
          <w:b/>
        </w:rPr>
        <w:t>LeadResp / Assignment:</w:t>
      </w:r>
      <w:r w:rsidR="000648C2" w:rsidRPr="001424A9">
        <w:t xml:space="preserve"> West / </w:t>
      </w:r>
    </w:p>
    <w:p w14:paraId="59159FFE" w14:textId="77777777" w:rsidR="001424A9" w:rsidRPr="001424A9" w:rsidRDefault="001424A9" w:rsidP="001424A9">
      <w:r w:rsidRPr="001424A9">
        <w:rPr>
          <w:b/>
        </w:rPr>
        <w:t>Reviewers:</w:t>
      </w:r>
      <w:r w:rsidR="000648C2" w:rsidRPr="001424A9">
        <w:t xml:space="preserve"> </w:t>
      </w:r>
    </w:p>
    <w:p w14:paraId="2DA7B92D" w14:textId="77777777" w:rsidR="001424A9" w:rsidRPr="001424A9" w:rsidRDefault="001424A9" w:rsidP="001424A9">
      <w:r w:rsidRPr="001424A9">
        <w:rPr>
          <w:b/>
        </w:rPr>
        <w:t>Predecessors:</w:t>
      </w:r>
      <w:r w:rsidR="000648C2" w:rsidRPr="001424A9">
        <w:t xml:space="preserve">  </w:t>
      </w:r>
    </w:p>
    <w:p w14:paraId="1677CE63" w14:textId="77777777" w:rsidR="001424A9" w:rsidRPr="001424A9" w:rsidRDefault="000648C2" w:rsidP="001424A9">
      <w:pPr>
        <w:pStyle w:val="Subheading"/>
      </w:pPr>
      <w:r w:rsidRPr="001424A9">
        <w:t>OVERVIEW</w:t>
      </w:r>
    </w:p>
    <w:p w14:paraId="0D357A0B" w14:textId="77777777" w:rsidR="001424A9" w:rsidRPr="001424A9" w:rsidRDefault="001424A9" w:rsidP="001424A9">
      <w:r w:rsidRPr="001424A9">
        <w:rPr>
          <w:rStyle w:val="TemplateFieldRequired"/>
          <w:highlight w:val="yellow"/>
        </w:rPr>
        <w:t>Database Code for Type:</w:t>
      </w:r>
      <w:r w:rsidR="000648C2" w:rsidRPr="001424A9">
        <w:t xml:space="preserve"> CES204.145</w:t>
      </w:r>
    </w:p>
    <w:p w14:paraId="5797B5D0"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 Sub</w:t>
      </w:r>
      <w:r w:rsidR="00033AB8">
        <w:rPr>
          <w:b/>
        </w:rPr>
        <w:t>-</w:t>
      </w:r>
      <w:r w:rsidR="000648C2" w:rsidRPr="001424A9">
        <w:rPr>
          <w:b/>
        </w:rPr>
        <w:t>boreal and Maritime Alpine Mesic Herbaceous Meadow</w:t>
      </w:r>
    </w:p>
    <w:p w14:paraId="7226C0C7" w14:textId="77777777" w:rsidR="001424A9" w:rsidRPr="001424A9" w:rsidRDefault="001424A9" w:rsidP="001424A9">
      <w:r w:rsidRPr="001424A9">
        <w:rPr>
          <w:rStyle w:val="TemplateFieldRequired"/>
          <w:highlight w:val="yellow"/>
        </w:rPr>
        <w:t>Hierarchy Level:</w:t>
      </w:r>
      <w:r w:rsidR="000648C2" w:rsidRPr="001424A9">
        <w:t xml:space="preserve"> System</w:t>
      </w:r>
    </w:p>
    <w:p w14:paraId="53BE98CA" w14:textId="77777777" w:rsidR="001424A9" w:rsidRPr="001424A9" w:rsidRDefault="001424A9" w:rsidP="001424A9">
      <w:r w:rsidRPr="001424A9">
        <w:rPr>
          <w:rStyle w:val="TemplateFieldRequired"/>
          <w:highlight w:val="yellow"/>
        </w:rPr>
        <w:t>Placement in Hierarchy:</w:t>
      </w:r>
      <w:r w:rsidR="000648C2" w:rsidRPr="001424A9">
        <w:t xml:space="preserve"> 4.B.1.Nb. M101 Vancouverian Alpine Tundra</w:t>
      </w:r>
    </w:p>
    <w:p w14:paraId="51F85905" w14:textId="77777777" w:rsidR="001424A9" w:rsidRPr="001424A9" w:rsidRDefault="001424A9" w:rsidP="001424A9">
      <w:r w:rsidRPr="001424A9">
        <w:rPr>
          <w:rStyle w:val="TemplateField"/>
        </w:rPr>
        <w:t>Association List</w:t>
      </w:r>
    </w:p>
    <w:p w14:paraId="3F7BF447" w14:textId="77777777" w:rsidR="001424A9" w:rsidRPr="001424A9" w:rsidRDefault="001424A9" w:rsidP="001424A9">
      <w:r w:rsidRPr="001424A9">
        <w:rPr>
          <w:rStyle w:val="TemplateFieldRequired"/>
          <w:highlight w:val="yellow"/>
        </w:rPr>
        <w:t>Type Concept:</w:t>
      </w:r>
      <w:r w:rsidR="000648C2" w:rsidRPr="001424A9">
        <w:t xml:space="preserve"> These are mesic subalpine and alpine herbaceous meadows that occur on mountain sideslopes in the boreal transition and maritime regions of Alaska. The slope position is often above the tall</w:t>
      </w:r>
      <w:r w:rsidR="00033AB8">
        <w:t>-</w:t>
      </w:r>
      <w:r w:rsidR="000648C2" w:rsidRPr="001424A9">
        <w:t>shrub zone and below alpine dwarf</w:t>
      </w:r>
      <w:r w:rsidR="00033AB8">
        <w:t>-</w:t>
      </w:r>
      <w:r w:rsidR="000648C2" w:rsidRPr="001424A9">
        <w:t xml:space="preserve">shrub tundra, and the slope shape is usually straight to concave. The substrate is colluvium, residuum, or glacial till. This system often occurs as a continuous band above or mixed with subalpine and alpine shrublands on moderate to steep slopes underlain by colluvium, talus, or bedrock. Species composition is diverse and species richness is often very high, typically no single species is dominant. Vegetation is dominated by herbaceous species, including </w:t>
      </w:r>
      <w:r w:rsidR="000648C2" w:rsidRPr="001424A9">
        <w:rPr>
          <w:i/>
        </w:rPr>
        <w:t>Carex macrochaeta, Geranium erianthum, Sanguisorba canadensis, Valeriana sitchensis, Lupinus nootkatensis, Veratrum viride, Aconitum delphiniifolium, Anemone narcissiflora, Polemonium acutiflorum, Chamerion angustifolium, Chamerion latifolium, Senecio triangularis, Nephrophyllidium crista</w:t>
      </w:r>
      <w:r w:rsidR="00033AB8">
        <w:rPr>
          <w:i/>
        </w:rPr>
        <w:t>-</w:t>
      </w:r>
      <w:r w:rsidR="000648C2" w:rsidRPr="001424A9">
        <w:rPr>
          <w:i/>
        </w:rPr>
        <w:t>galli, Calamagrostis canadensis</w:t>
      </w:r>
      <w:r w:rsidR="000648C2" w:rsidRPr="001424A9">
        <w:t xml:space="preserve"> (often present but not dominant), </w:t>
      </w:r>
      <w:r w:rsidR="000648C2" w:rsidRPr="001424A9">
        <w:rPr>
          <w:i/>
        </w:rPr>
        <w:t>Castilleja unalaschcensis, Artemisia arctica, Fritillaria camschatcensis</w:t>
      </w:r>
      <w:r w:rsidR="000648C2" w:rsidRPr="001424A9">
        <w:t xml:space="preserve">, and </w:t>
      </w:r>
      <w:r w:rsidR="000648C2" w:rsidRPr="001424A9">
        <w:rPr>
          <w:i/>
        </w:rPr>
        <w:t>Athyrium filix</w:t>
      </w:r>
      <w:r w:rsidR="00033AB8">
        <w:rPr>
          <w:i/>
        </w:rPr>
        <w:t>-</w:t>
      </w:r>
      <w:r w:rsidR="000648C2" w:rsidRPr="001424A9">
        <w:rPr>
          <w:i/>
        </w:rPr>
        <w:t>femina</w:t>
      </w:r>
      <w:r w:rsidR="000648C2" w:rsidRPr="001424A9">
        <w:t>. The dominant disturbances are snow avalanche, soil creep and freeze</w:t>
      </w:r>
      <w:r w:rsidR="00033AB8">
        <w:t>-</w:t>
      </w:r>
      <w:r w:rsidR="000648C2" w:rsidRPr="001424A9">
        <w:t>thaw action.</w:t>
      </w:r>
    </w:p>
    <w:p w14:paraId="11570B02" w14:textId="77777777" w:rsidR="001424A9" w:rsidRPr="001424A9" w:rsidRDefault="001424A9" w:rsidP="001424A9">
      <w:r w:rsidRPr="001424A9">
        <w:rPr>
          <w:rStyle w:val="TemplateFieldRequired"/>
          <w:highlight w:val="yellow"/>
        </w:rPr>
        <w:t>Classification Comments:</w:t>
      </w:r>
      <w:r w:rsidR="000648C2" w:rsidRPr="001424A9">
        <w:t xml:space="preserve"> This system combines those known as Boreal Transition Alpine Herbaceous Meadow and Maritime Alpine Mesic Herbaceous Meadow by the Alaska Natural Heritage Program.</w:t>
      </w:r>
    </w:p>
    <w:p w14:paraId="534DFC94" w14:textId="77777777" w:rsidR="001424A9" w:rsidRPr="001424A9" w:rsidRDefault="001424A9" w:rsidP="001424A9">
      <w:r w:rsidRPr="001424A9">
        <w:rPr>
          <w:rStyle w:val="TemplateField"/>
        </w:rPr>
        <w:t>Similar Systems:</w:t>
      </w:r>
      <w:r w:rsidR="000648C2" w:rsidRPr="001424A9">
        <w:t xml:space="preserve"> </w:t>
      </w:r>
    </w:p>
    <w:p w14:paraId="71DFA416" w14:textId="77777777" w:rsidR="001424A9" w:rsidRPr="001424A9" w:rsidRDefault="000648C2" w:rsidP="001424A9">
      <w:pPr>
        <w:pStyle w:val="ListBullet"/>
      </w:pPr>
      <w:r w:rsidRPr="001424A9">
        <w:t>CES105.114 Western North American Boreal Mesic Bluejoint</w:t>
      </w:r>
      <w:r w:rsidR="00033AB8">
        <w:t>-</w:t>
      </w:r>
      <w:r w:rsidRPr="001424A9">
        <w:t>Forb Meadow []</w:t>
      </w:r>
    </w:p>
    <w:p w14:paraId="2BA6D688"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Alpine/AltiAndino [Alpine/AltiAndino]; Herbaceous; Slope; Soil creep slope; Boreal [Boreal Oceanic]; Avalanche</w:t>
      </w:r>
    </w:p>
    <w:p w14:paraId="3A80E0AB" w14:textId="77777777" w:rsidR="001424A9" w:rsidRPr="001424A9" w:rsidRDefault="000648C2" w:rsidP="001424A9">
      <w:pPr>
        <w:pStyle w:val="Subheading"/>
      </w:pPr>
      <w:r w:rsidRPr="001424A9">
        <w:t>VEGETATION</w:t>
      </w:r>
    </w:p>
    <w:p w14:paraId="7D37E1F9"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3E51633" w14:textId="77777777" w:rsidR="001424A9" w:rsidRPr="001424A9" w:rsidRDefault="001424A9" w:rsidP="001424A9">
      <w:r w:rsidRPr="001424A9">
        <w:rPr>
          <w:rStyle w:val="TemplateFieldRequired"/>
          <w:highlight w:val="yellow"/>
        </w:rPr>
        <w:t>Floristics:</w:t>
      </w:r>
      <w:r w:rsidR="000648C2" w:rsidRPr="001424A9">
        <w:t xml:space="preserve"> Species composition is diverse and species richness is often very high, typically no single species is dominant. Vegetation is dominated by herbaceous species, including </w:t>
      </w:r>
      <w:r w:rsidR="000648C2" w:rsidRPr="001424A9">
        <w:rPr>
          <w:i/>
        </w:rPr>
        <w:t>Carex macrochaeta, Geranium erianthum, Sanguisorba canadensis, Valeriana sitchensis, Lupinus nootkatensis, Veratrum viride, Aconitum delphiniifolium, Anemone narcissiflora, Polemonium acutiflorum, Chamerion angustifolium (= Epilobium angustifolium), Chamerion latifolium, Senecio triangularis, Nephrophyllidium crista</w:t>
      </w:r>
      <w:r w:rsidR="00033AB8">
        <w:rPr>
          <w:i/>
        </w:rPr>
        <w:t>-</w:t>
      </w:r>
      <w:r w:rsidR="000648C2" w:rsidRPr="001424A9">
        <w:rPr>
          <w:i/>
        </w:rPr>
        <w:t>galli, Calamagrostis canadensis</w:t>
      </w:r>
      <w:r w:rsidR="000648C2" w:rsidRPr="001424A9">
        <w:t xml:space="preserve"> (often present but not dominant), </w:t>
      </w:r>
      <w:r w:rsidR="000648C2" w:rsidRPr="001424A9">
        <w:rPr>
          <w:i/>
        </w:rPr>
        <w:t>Castilleja unalaschcensis, Artemisia arctica, Fritillaria camschatcensis</w:t>
      </w:r>
      <w:r w:rsidR="000648C2" w:rsidRPr="001424A9">
        <w:t xml:space="preserve">, and </w:t>
      </w:r>
      <w:r w:rsidR="000648C2" w:rsidRPr="001424A9">
        <w:rPr>
          <w:i/>
        </w:rPr>
        <w:t>Athyrium filix</w:t>
      </w:r>
      <w:r w:rsidR="00033AB8">
        <w:rPr>
          <w:i/>
        </w:rPr>
        <w:t>-</w:t>
      </w:r>
      <w:r w:rsidR="000648C2" w:rsidRPr="001424A9">
        <w:rPr>
          <w:i/>
        </w:rPr>
        <w:t>femina</w:t>
      </w:r>
      <w:r w:rsidR="000648C2" w:rsidRPr="001424A9">
        <w:t xml:space="preserve"> (DeVelice et al. 1999).</w:t>
      </w:r>
    </w:p>
    <w:p w14:paraId="66918F65" w14:textId="77777777" w:rsidR="001424A9" w:rsidRPr="001424A9" w:rsidRDefault="001424A9" w:rsidP="001424A9">
      <w:r w:rsidRPr="001424A9">
        <w:rPr>
          <w:rStyle w:val="TemplateField"/>
        </w:rPr>
        <w:t>Dynamics:</w:t>
      </w:r>
      <w:r w:rsidR="000648C2" w:rsidRPr="001424A9">
        <w:t xml:space="preserve"> The dominant disturbances are snow avalanche, soil creep and freeze</w:t>
      </w:r>
      <w:r w:rsidR="00033AB8">
        <w:t>-</w:t>
      </w:r>
      <w:r w:rsidR="000648C2" w:rsidRPr="001424A9">
        <w:t>thaw action.</w:t>
      </w:r>
    </w:p>
    <w:p w14:paraId="793712F8" w14:textId="77777777" w:rsidR="001424A9" w:rsidRPr="001424A9" w:rsidRDefault="000648C2" w:rsidP="001424A9">
      <w:pPr>
        <w:pStyle w:val="Subheading"/>
      </w:pPr>
      <w:r w:rsidRPr="001424A9">
        <w:t>ENVIRONMENT</w:t>
      </w:r>
    </w:p>
    <w:p w14:paraId="50DFA8E8" w14:textId="77777777" w:rsidR="001424A9" w:rsidRPr="001424A9" w:rsidRDefault="001424A9" w:rsidP="001424A9">
      <w:r w:rsidRPr="001424A9">
        <w:rPr>
          <w:rStyle w:val="TemplateFieldRequired"/>
          <w:highlight w:val="yellow"/>
        </w:rPr>
        <w:t>Environmental Description:</w:t>
      </w:r>
      <w:r w:rsidR="000648C2" w:rsidRPr="001424A9">
        <w:t xml:space="preserve"> These are mesic subalpine and alpine herbaceous meadows that occur on mountain sideslopes in the boreal transition and maritime regions of Alaska. The slope position is often above the tall</w:t>
      </w:r>
      <w:r w:rsidR="00033AB8">
        <w:t>-</w:t>
      </w:r>
      <w:r w:rsidR="000648C2" w:rsidRPr="001424A9">
        <w:t>shrub zone and below alpine dwarf</w:t>
      </w:r>
      <w:r w:rsidR="00033AB8">
        <w:t>-</w:t>
      </w:r>
      <w:r w:rsidR="000648C2" w:rsidRPr="001424A9">
        <w:t>shrub tundra, and the slope shape is usually straight to concave. The substrate is colluvium, residuum, or glacial till. This system often occurs as a continuous band above or mixed with subalpine and alpine shrublands on moderate to steep slopes underlain by colluvium, talus, or bedrock.</w:t>
      </w:r>
    </w:p>
    <w:p w14:paraId="2F5FAD04" w14:textId="77777777" w:rsidR="001424A9" w:rsidRPr="001424A9" w:rsidRDefault="000648C2" w:rsidP="001424A9">
      <w:r w:rsidRPr="001424A9">
        <w:rPr>
          <w:rStyle w:val="TemplateSubField"/>
        </w:rPr>
        <w:t>Climate:</w:t>
      </w:r>
      <w:r w:rsidRPr="001424A9">
        <w:t xml:space="preserve">  </w:t>
      </w:r>
    </w:p>
    <w:p w14:paraId="047D390A" w14:textId="77777777" w:rsidR="001424A9" w:rsidRPr="001424A9" w:rsidRDefault="000648C2" w:rsidP="001424A9">
      <w:r w:rsidRPr="001424A9">
        <w:rPr>
          <w:rStyle w:val="TemplateSubField"/>
        </w:rPr>
        <w:t>Soil/substrate/hydrology:</w:t>
      </w:r>
      <w:r w:rsidRPr="001424A9">
        <w:t xml:space="preserve">  </w:t>
      </w:r>
    </w:p>
    <w:p w14:paraId="5301EC27" w14:textId="77777777" w:rsidR="001424A9" w:rsidRPr="001424A9" w:rsidRDefault="000648C2" w:rsidP="001424A9">
      <w:pPr>
        <w:pStyle w:val="Subheading"/>
      </w:pPr>
      <w:r w:rsidRPr="001424A9">
        <w:lastRenderedPageBreak/>
        <w:t>DISTRIBUTION</w:t>
      </w:r>
    </w:p>
    <w:p w14:paraId="0BCD84DD" w14:textId="77777777" w:rsidR="001424A9" w:rsidRPr="001424A9" w:rsidRDefault="001424A9" w:rsidP="001424A9">
      <w:r w:rsidRPr="001424A9">
        <w:rPr>
          <w:rStyle w:val="TemplateFieldRequired"/>
          <w:highlight w:val="yellow"/>
        </w:rPr>
        <w:t>Geographic Range:</w:t>
      </w:r>
      <w:r w:rsidR="000648C2" w:rsidRPr="001424A9">
        <w:t xml:space="preserve"> This system occurs in the subalpine to alpine zones of the boreal transition region and from Kodiak Island through southeastern Alaska.</w:t>
      </w:r>
    </w:p>
    <w:p w14:paraId="666ECCF4" w14:textId="77777777" w:rsidR="001424A9" w:rsidRPr="001424A9" w:rsidRDefault="001424A9" w:rsidP="001424A9">
      <w:r w:rsidRPr="001424A9">
        <w:rPr>
          <w:rStyle w:val="TemplateFieldRequired"/>
          <w:highlight w:val="yellow"/>
        </w:rPr>
        <w:t>Spatial Scale &amp; Pattern:</w:t>
      </w:r>
      <w:r w:rsidR="000648C2" w:rsidRPr="001424A9">
        <w:t xml:space="preserve"> Large patch, Small patch</w:t>
      </w:r>
    </w:p>
    <w:p w14:paraId="43B98F19" w14:textId="77777777" w:rsidR="001424A9" w:rsidRPr="001424A9" w:rsidRDefault="001424A9" w:rsidP="001424A9">
      <w:r w:rsidRPr="001424A9">
        <w:rPr>
          <w:rStyle w:val="TemplateFieldRequired"/>
          <w:highlight w:val="yellow"/>
        </w:rPr>
        <w:t>Nations:</w:t>
      </w:r>
      <w:r w:rsidR="000648C2" w:rsidRPr="001424A9">
        <w:t xml:space="preserve"> US</w:t>
      </w:r>
    </w:p>
    <w:p w14:paraId="40B37F7C"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412E83E0" w14:textId="77777777" w:rsidR="001424A9" w:rsidRPr="001424A9" w:rsidRDefault="001424A9" w:rsidP="001424A9">
      <w:r w:rsidRPr="001424A9">
        <w:rPr>
          <w:rStyle w:val="TemplateField"/>
        </w:rPr>
        <w:t>Federal Lands [don't spend much time! Not required!]:</w:t>
      </w:r>
      <w:r w:rsidR="000648C2" w:rsidRPr="001424A9">
        <w:t xml:space="preserve"> NPS (Glacier Bay); USFS (Chugach)</w:t>
      </w:r>
    </w:p>
    <w:p w14:paraId="3085FB52" w14:textId="77777777" w:rsidR="001424A9" w:rsidRPr="001424A9" w:rsidRDefault="001424A9" w:rsidP="001424A9">
      <w:r w:rsidRPr="001424A9">
        <w:rPr>
          <w:rStyle w:val="TemplateField"/>
        </w:rPr>
        <w:t>Alasaka Ecoregions:</w:t>
      </w:r>
      <w:r w:rsidR="000648C2" w:rsidRPr="001424A9">
        <w:t xml:space="preserve"> 20:C, 22:C, 24:?, 27:C, 29:C, 30:C, 31:C, 32:C</w:t>
      </w:r>
    </w:p>
    <w:p w14:paraId="1F07558D" w14:textId="77777777" w:rsidR="001424A9" w:rsidRPr="001424A9" w:rsidRDefault="001424A9" w:rsidP="001424A9">
      <w:r w:rsidRPr="001424A9">
        <w:rPr>
          <w:b/>
        </w:rPr>
        <w:t>Divisions:</w:t>
      </w:r>
      <w:r w:rsidR="000648C2" w:rsidRPr="001424A9">
        <w:t xml:space="preserve"> 105:C, 204:C</w:t>
      </w:r>
    </w:p>
    <w:p w14:paraId="7769D71D" w14:textId="77777777" w:rsidR="001424A9" w:rsidRPr="001424A9" w:rsidRDefault="000648C2" w:rsidP="001424A9">
      <w:pPr>
        <w:pStyle w:val="Subheading"/>
      </w:pPr>
      <w:r w:rsidRPr="001424A9">
        <w:t>CONFIDENCE LEVEL</w:t>
      </w:r>
    </w:p>
    <w:p w14:paraId="326E6C05"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5132D8A7" w14:textId="77777777" w:rsidR="001424A9" w:rsidRPr="001424A9" w:rsidRDefault="000648C2" w:rsidP="001424A9">
      <w:pPr>
        <w:pStyle w:val="Subheading"/>
      </w:pPr>
      <w:r w:rsidRPr="001424A9">
        <w:t>CITATIONS</w:t>
      </w:r>
    </w:p>
    <w:p w14:paraId="26AE5A88" w14:textId="77777777" w:rsidR="001424A9" w:rsidRPr="001424A9" w:rsidRDefault="001424A9" w:rsidP="001424A9">
      <w:r w:rsidRPr="001424A9">
        <w:rPr>
          <w:rStyle w:val="TemplateFieldRequired"/>
          <w:highlight w:val="yellow"/>
        </w:rPr>
        <w:t>Synonymy:</w:t>
      </w:r>
      <w:r w:rsidR="000648C2" w:rsidRPr="001424A9">
        <w:t xml:space="preserve">  </w:t>
      </w:r>
    </w:p>
    <w:p w14:paraId="09D3E169" w14:textId="77777777" w:rsidR="001424A9" w:rsidRPr="001424A9" w:rsidRDefault="000648C2" w:rsidP="001424A9">
      <w:pPr>
        <w:pStyle w:val="ListBullet"/>
      </w:pPr>
      <w:r w:rsidRPr="001424A9">
        <w:t xml:space="preserve"> </w:t>
      </w:r>
      <w:r w:rsidRPr="001424A9">
        <w:rPr>
          <w:i/>
        </w:rPr>
        <w:t>Carex macrochaeta</w:t>
      </w:r>
      <w:r w:rsidRPr="001424A9">
        <w:t xml:space="preserve"> (DeVelice et al. 1999) </w:t>
      </w:r>
      <w:r w:rsidRPr="001424A9">
        <w:rPr>
          <w:b/>
        </w:rPr>
        <w:t>&lt;</w:t>
      </w:r>
    </w:p>
    <w:p w14:paraId="207B2FFF" w14:textId="77777777" w:rsidR="001424A9" w:rsidRPr="001424A9" w:rsidRDefault="000648C2" w:rsidP="001424A9">
      <w:pPr>
        <w:pStyle w:val="ListBullet"/>
      </w:pPr>
      <w:r w:rsidRPr="001424A9">
        <w:t xml:space="preserve"> </w:t>
      </w:r>
      <w:r w:rsidRPr="001424A9">
        <w:rPr>
          <w:i/>
        </w:rPr>
        <w:t>Carex macrochaeta</w:t>
      </w:r>
      <w:r w:rsidRPr="001424A9">
        <w:t xml:space="preserve"> (Boggs et al. 2008a) </w:t>
      </w:r>
      <w:r w:rsidRPr="001424A9">
        <w:rPr>
          <w:b/>
        </w:rPr>
        <w:t>&lt;</w:t>
      </w:r>
    </w:p>
    <w:p w14:paraId="30ECFB9D" w14:textId="77777777" w:rsidR="001424A9" w:rsidRPr="001424A9" w:rsidRDefault="000648C2" w:rsidP="001424A9">
      <w:pPr>
        <w:pStyle w:val="ListBullet"/>
      </w:pPr>
      <w:r w:rsidRPr="001424A9">
        <w:t xml:space="preserve"> </w:t>
      </w:r>
      <w:r w:rsidRPr="001424A9">
        <w:rPr>
          <w:i/>
        </w:rPr>
        <w:t>Valeriana sitchensis</w:t>
      </w:r>
      <w:r w:rsidRPr="001424A9">
        <w:t xml:space="preserve"> (DeVelice et al. 1999) </w:t>
      </w:r>
      <w:r w:rsidRPr="001424A9">
        <w:rPr>
          <w:b/>
        </w:rPr>
        <w:t>&lt;</w:t>
      </w:r>
    </w:p>
    <w:p w14:paraId="0E7D95CC" w14:textId="77777777" w:rsidR="001424A9" w:rsidRPr="001424A9" w:rsidRDefault="000648C2" w:rsidP="001424A9">
      <w:pPr>
        <w:pStyle w:val="ListBullet"/>
      </w:pPr>
      <w:r w:rsidRPr="001424A9">
        <w:t xml:space="preserve"> III.A.2.f </w:t>
      </w:r>
      <w:r w:rsidR="00033AB8">
        <w:t>-</w:t>
      </w:r>
      <w:r w:rsidRPr="001424A9">
        <w:t xml:space="preserve"> Mesic sedge</w:t>
      </w:r>
      <w:r w:rsidR="00033AB8">
        <w:t>-</w:t>
      </w:r>
      <w:r w:rsidRPr="001424A9">
        <w:t xml:space="preserve">herb meadow tundra (Viereck et al. 1992) </w:t>
      </w:r>
      <w:r w:rsidRPr="001424A9">
        <w:rPr>
          <w:b/>
        </w:rPr>
        <w:t>&gt;&lt;</w:t>
      </w:r>
    </w:p>
    <w:p w14:paraId="02E86BD6" w14:textId="77777777" w:rsidR="001424A9" w:rsidRPr="001424A9" w:rsidRDefault="000648C2" w:rsidP="001424A9">
      <w:pPr>
        <w:pStyle w:val="ListBullet"/>
      </w:pPr>
      <w:r w:rsidRPr="001424A9">
        <w:t xml:space="preserve"> III.B.2.a </w:t>
      </w:r>
      <w:r w:rsidR="00033AB8">
        <w:t>-</w:t>
      </w:r>
      <w:r w:rsidRPr="001424A9">
        <w:t xml:space="preserve"> Mixed herbs (Viereck et al. 1992) </w:t>
      </w:r>
      <w:r w:rsidRPr="001424A9">
        <w:rPr>
          <w:b/>
        </w:rPr>
        <w:t>&gt;&lt;</w:t>
      </w:r>
    </w:p>
    <w:p w14:paraId="297D911D" w14:textId="77777777" w:rsidR="001424A9" w:rsidRPr="001424A9" w:rsidRDefault="000648C2" w:rsidP="001424A9">
      <w:pPr>
        <w:pStyle w:val="ListBullet"/>
      </w:pPr>
      <w:r w:rsidRPr="001424A9">
        <w:t xml:space="preserve"> Mesic Forb Alpine (Boggs et al. 2008a) </w:t>
      </w:r>
      <w:r w:rsidRPr="001424A9">
        <w:rPr>
          <w:b/>
        </w:rPr>
        <w:t>?</w:t>
      </w:r>
    </w:p>
    <w:p w14:paraId="5134CAFF" w14:textId="77777777" w:rsidR="001424A9" w:rsidRPr="001424A9" w:rsidRDefault="001424A9" w:rsidP="001424A9">
      <w:r w:rsidRPr="001424A9">
        <w:rPr>
          <w:rStyle w:val="TemplateFieldRequired"/>
          <w:highlight w:val="yellow"/>
        </w:rPr>
        <w:t>Full Citation:</w:t>
      </w:r>
      <w:r w:rsidR="000648C2" w:rsidRPr="001424A9">
        <w:t xml:space="preserve">  </w:t>
      </w:r>
    </w:p>
    <w:p w14:paraId="715C71B9" w14:textId="77777777" w:rsidR="001424A9" w:rsidRPr="001424A9" w:rsidRDefault="000648C2" w:rsidP="001424A9">
      <w:pPr>
        <w:pStyle w:val="ListBullet"/>
      </w:pPr>
      <w:r w:rsidRPr="001424A9">
        <w:t>Boggs, K., S. C. Klein, J. Grunblatt, G. P. Streveler, and B. Koltun. 2008a. Landcover classes and plant associations of Glacier Bay National Park and Preserve. Natural Resource Technical Report NPS/KEFJ/NRTR</w:t>
      </w:r>
      <w:r w:rsidR="00033AB8">
        <w:t>-</w:t>
      </w:r>
      <w:r w:rsidRPr="001424A9">
        <w:t>2008/093. National Park Service, Fort Collins, CO. 255 pp. [!G08BOG02ICEC!]</w:t>
      </w:r>
    </w:p>
    <w:p w14:paraId="0283C54A" w14:textId="77777777" w:rsidR="001424A9" w:rsidRPr="001424A9" w:rsidRDefault="000648C2" w:rsidP="001424A9">
      <w:pPr>
        <w:pStyle w:val="ListBullet"/>
      </w:pPr>
      <w:r w:rsidRPr="001424A9">
        <w:t>DeVelice, R. L., C. J. Hubbard, K. Boggs, S. Boudreau, M. Potkin, T. Boucher, and C. Wertheim. 1999. Plant community types of the Chugach National Forest: South</w:t>
      </w:r>
      <w:r w:rsidR="00033AB8">
        <w:t>-</w:t>
      </w:r>
      <w:r w:rsidRPr="001424A9">
        <w:t>central Alaska. Technical Publication R10</w:t>
      </w:r>
      <w:r w:rsidR="00033AB8">
        <w:t>-</w:t>
      </w:r>
      <w:r w:rsidRPr="001424A9">
        <w:t>TP</w:t>
      </w:r>
      <w:r w:rsidR="00033AB8">
        <w:t>-</w:t>
      </w:r>
      <w:r w:rsidRPr="001424A9">
        <w:t>76. USDA Forest Service, Chugach National Forest, Alaska Region. 375 pp. [!G99DEV01ICEC!]</w:t>
      </w:r>
    </w:p>
    <w:p w14:paraId="14345DC2"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37FDA5F5"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18D4879D"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2C63632F"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7BE0D10C"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7AC0A46E" w14:textId="77777777" w:rsidR="001424A9" w:rsidRPr="001424A9" w:rsidRDefault="000648C2" w:rsidP="001424A9">
      <w:pPr>
        <w:pStyle w:val="Subheading"/>
      </w:pPr>
      <w:r w:rsidRPr="001424A9">
        <w:t>INTERNAL DATA</w:t>
      </w:r>
    </w:p>
    <w:p w14:paraId="4B70FF87" w14:textId="77777777" w:rsidR="001424A9" w:rsidRPr="001424A9" w:rsidRDefault="001424A9" w:rsidP="001424A9">
      <w:r w:rsidRPr="001424A9">
        <w:rPr>
          <w:b/>
        </w:rPr>
        <w:t>Internal Comments:</w:t>
      </w:r>
      <w:r w:rsidR="000648C2" w:rsidRPr="001424A9">
        <w:t xml:space="preserve"> </w:t>
      </w:r>
    </w:p>
    <w:p w14:paraId="4907C9B7" w14:textId="77777777" w:rsidR="001424A9" w:rsidRPr="001424A9" w:rsidRDefault="001424A9" w:rsidP="001424A9">
      <w:r w:rsidRPr="001424A9">
        <w:rPr>
          <w:b/>
        </w:rPr>
        <w:t>Other Comments:</w:t>
      </w:r>
      <w:r w:rsidR="000648C2" w:rsidRPr="001424A9">
        <w:t xml:space="preserve"> </w:t>
      </w:r>
    </w:p>
    <w:p w14:paraId="4AD24BFE" w14:textId="77777777" w:rsidR="001424A9" w:rsidRPr="001424A9" w:rsidRDefault="000648C2" w:rsidP="001424A9">
      <w:pPr>
        <w:pStyle w:val="H3Macrogroup"/>
      </w:pPr>
      <w:bookmarkStart w:id="102" w:name="_Toc13483408"/>
      <w:r w:rsidRPr="001424A9">
        <w:t>M404. Western Boreal Alpine Tundra</w:t>
      </w:r>
      <w:bookmarkEnd w:id="102"/>
    </w:p>
    <w:p w14:paraId="00BA394D" w14:textId="77777777" w:rsidR="001424A9" w:rsidRPr="001424A9" w:rsidRDefault="000648C2" w:rsidP="001424A9">
      <w:pPr>
        <w:pStyle w:val="BorderTop"/>
      </w:pPr>
      <w:r w:rsidRPr="001424A9">
        <w:t>4.B.1.Nb. Western North American Alpine Tundra</w:t>
      </w:r>
    </w:p>
    <w:p w14:paraId="0334F347" w14:textId="77777777" w:rsidR="001424A9" w:rsidRPr="001424A9" w:rsidRDefault="001424A9" w:rsidP="001424A9">
      <w:r w:rsidRPr="001424A9">
        <w:t>M404</w:t>
      </w:r>
      <w:r w:rsidR="000648C2" w:rsidRPr="001424A9">
        <w:t xml:space="preserve"> Western Boreal Alpine Tundra</w:t>
      </w:r>
    </w:p>
    <w:p w14:paraId="21659608" w14:textId="77777777" w:rsidR="001424A9" w:rsidRPr="001424A9" w:rsidRDefault="000648C2" w:rsidP="001424A9">
      <w:pPr>
        <w:pStyle w:val="H4Group"/>
      </w:pPr>
      <w:bookmarkStart w:id="103" w:name="_Toc13483409"/>
      <w:bookmarkStart w:id="104" w:name="_Hlk5112130"/>
      <w:r w:rsidRPr="001424A9">
        <w:t xml:space="preserve">CES105.130 </w:t>
      </w:r>
      <w:bookmarkStart w:id="105" w:name="_GoBack"/>
      <w:r w:rsidRPr="001424A9">
        <w:t xml:space="preserve">Western North American Boreal </w:t>
      </w:r>
      <w:r w:rsidR="00A16D9E">
        <w:t>Montane-</w:t>
      </w:r>
      <w:r w:rsidRPr="001424A9">
        <w:t xml:space="preserve">Alpine Talus and </w:t>
      </w:r>
      <w:bookmarkEnd w:id="105"/>
      <w:r w:rsidRPr="001424A9">
        <w:t>Bedrock</w:t>
      </w:r>
      <w:bookmarkEnd w:id="103"/>
    </w:p>
    <w:bookmarkEnd w:id="104"/>
    <w:p w14:paraId="51396876" w14:textId="77777777" w:rsidR="001424A9" w:rsidRPr="001424A9" w:rsidRDefault="001424A9" w:rsidP="001424A9">
      <w:r w:rsidRPr="001424A9">
        <w:rPr>
          <w:b/>
        </w:rPr>
        <w:t>LeadResp / Assignment:</w:t>
      </w:r>
      <w:r w:rsidR="000648C2" w:rsidRPr="001424A9">
        <w:t xml:space="preserve"> West / </w:t>
      </w:r>
    </w:p>
    <w:p w14:paraId="22696739" w14:textId="77777777" w:rsidR="001424A9" w:rsidRPr="001424A9" w:rsidRDefault="001424A9" w:rsidP="001424A9">
      <w:r w:rsidRPr="001424A9">
        <w:rPr>
          <w:b/>
        </w:rPr>
        <w:t>Reviewers:</w:t>
      </w:r>
      <w:r w:rsidR="000648C2" w:rsidRPr="001424A9">
        <w:t xml:space="preserve"> </w:t>
      </w:r>
    </w:p>
    <w:p w14:paraId="40A9CA87" w14:textId="77777777" w:rsidR="001424A9" w:rsidRPr="001424A9" w:rsidRDefault="001424A9" w:rsidP="001424A9">
      <w:r w:rsidRPr="001424A9">
        <w:rPr>
          <w:b/>
        </w:rPr>
        <w:t>Predecessors:</w:t>
      </w:r>
      <w:r w:rsidR="000648C2" w:rsidRPr="001424A9">
        <w:t xml:space="preserve">  </w:t>
      </w:r>
    </w:p>
    <w:p w14:paraId="4CCB6832" w14:textId="77777777" w:rsidR="001424A9" w:rsidRPr="001424A9" w:rsidRDefault="000648C2" w:rsidP="001424A9">
      <w:pPr>
        <w:pStyle w:val="Subheading"/>
      </w:pPr>
      <w:r w:rsidRPr="001424A9">
        <w:t>OVERVIEW</w:t>
      </w:r>
    </w:p>
    <w:p w14:paraId="3269271F" w14:textId="77777777" w:rsidR="001424A9" w:rsidRPr="001424A9" w:rsidRDefault="001424A9" w:rsidP="001424A9">
      <w:r w:rsidRPr="001424A9">
        <w:rPr>
          <w:rStyle w:val="TemplateFieldRequired"/>
          <w:highlight w:val="yellow"/>
        </w:rPr>
        <w:t>Database Code for Type:</w:t>
      </w:r>
      <w:r w:rsidR="000648C2" w:rsidRPr="001424A9">
        <w:t xml:space="preserve"> CES105.130</w:t>
      </w:r>
    </w:p>
    <w:p w14:paraId="070EABC1"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Alpine Talus and Bedrock</w:t>
      </w:r>
    </w:p>
    <w:p w14:paraId="58DFB645" w14:textId="77777777" w:rsidR="001424A9" w:rsidRPr="001424A9" w:rsidRDefault="001424A9" w:rsidP="001424A9">
      <w:r w:rsidRPr="001424A9">
        <w:rPr>
          <w:rStyle w:val="TemplateFieldRequired"/>
          <w:highlight w:val="yellow"/>
        </w:rPr>
        <w:t>Hierarchy Level:</w:t>
      </w:r>
      <w:r w:rsidR="000648C2" w:rsidRPr="001424A9">
        <w:t xml:space="preserve"> System</w:t>
      </w:r>
    </w:p>
    <w:p w14:paraId="196066E3" w14:textId="77777777" w:rsidR="001424A9" w:rsidRPr="001424A9" w:rsidRDefault="001424A9" w:rsidP="001424A9">
      <w:r w:rsidRPr="001424A9">
        <w:rPr>
          <w:rStyle w:val="TemplateFieldRequired"/>
          <w:highlight w:val="yellow"/>
        </w:rPr>
        <w:t>Placement in Hierarchy:</w:t>
      </w:r>
      <w:r w:rsidR="000648C2" w:rsidRPr="001424A9">
        <w:t xml:space="preserve"> 4.B.1.Nb. M404 Western Boreal Alpine Tundra</w:t>
      </w:r>
    </w:p>
    <w:p w14:paraId="2257C292" w14:textId="77777777" w:rsidR="001424A9" w:rsidRPr="001424A9" w:rsidRDefault="001424A9" w:rsidP="001424A9">
      <w:r w:rsidRPr="001424A9">
        <w:rPr>
          <w:rStyle w:val="TemplateField"/>
        </w:rPr>
        <w:t>Association List</w:t>
      </w:r>
    </w:p>
    <w:p w14:paraId="1BD0260B" w14:textId="77777777" w:rsidR="001424A9" w:rsidRPr="001424A9" w:rsidRDefault="001424A9" w:rsidP="001424A9">
      <w:r w:rsidRPr="001424A9">
        <w:rPr>
          <w:rStyle w:val="TemplateFieldRequired"/>
          <w:highlight w:val="yellow"/>
        </w:rPr>
        <w:t>Type Concept:</w:t>
      </w:r>
      <w:r w:rsidR="000648C2" w:rsidRPr="001424A9">
        <w:t xml:space="preserve"> This ecological system occurs on talus</w:t>
      </w:r>
      <w:r w:rsidR="00033AB8">
        <w:t>-</w:t>
      </w:r>
      <w:r w:rsidR="000648C2" w:rsidRPr="001424A9">
        <w:t xml:space="preserve"> and bedrock</w:t>
      </w:r>
      <w:r w:rsidR="00033AB8">
        <w:t>-</w:t>
      </w:r>
      <w:r w:rsidR="000648C2" w:rsidRPr="001424A9">
        <w:t>dominated sites above the dwarf</w:t>
      </w:r>
      <w:r w:rsidR="00033AB8">
        <w:t>-</w:t>
      </w:r>
      <w:r w:rsidR="000648C2" w:rsidRPr="001424A9">
        <w:t>shrub zone, and also on early</w:t>
      </w:r>
      <w:r w:rsidR="00033AB8">
        <w:t>-</w:t>
      </w:r>
      <w:r w:rsidR="000648C2" w:rsidRPr="001424A9">
        <w:t>seral alpine sites near glaciers. Sites are well</w:t>
      </w:r>
      <w:r w:rsidR="00033AB8">
        <w:t>-</w:t>
      </w:r>
      <w:r w:rsidR="000648C2" w:rsidRPr="001424A9">
        <w:t xml:space="preserve">drained to excessively drained, and there is little soil development. They are often rocky </w:t>
      </w:r>
      <w:r w:rsidR="000648C2" w:rsidRPr="001424A9">
        <w:lastRenderedPageBreak/>
        <w:t xml:space="preserve">and sparsely vegetated with forbs and graminoids such as </w:t>
      </w:r>
      <w:r w:rsidR="000648C2" w:rsidRPr="001424A9">
        <w:rPr>
          <w:i/>
        </w:rPr>
        <w:t>Draba</w:t>
      </w:r>
      <w:r w:rsidR="000648C2" w:rsidRPr="001424A9">
        <w:t xml:space="preserve"> spp., </w:t>
      </w:r>
      <w:r w:rsidR="000648C2" w:rsidRPr="001424A9">
        <w:rPr>
          <w:i/>
        </w:rPr>
        <w:t>Saxifraga</w:t>
      </w:r>
      <w:r w:rsidR="000648C2" w:rsidRPr="001424A9">
        <w:t xml:space="preserve"> spp., </w:t>
      </w:r>
      <w:r w:rsidR="000648C2" w:rsidRPr="001424A9">
        <w:rPr>
          <w:i/>
        </w:rPr>
        <w:t>Oxyria digyna, Festuca brachyphylla, Carex pyrenaica ssp. micropoda</w:t>
      </w:r>
      <w:r w:rsidR="000648C2" w:rsidRPr="001424A9">
        <w:t xml:space="preserve">, and </w:t>
      </w:r>
      <w:r w:rsidR="000648C2" w:rsidRPr="001424A9">
        <w:rPr>
          <w:i/>
        </w:rPr>
        <w:t>Luzula</w:t>
      </w:r>
      <w:r w:rsidR="000648C2" w:rsidRPr="001424A9">
        <w:t xml:space="preserve"> spp. Dwarf</w:t>
      </w:r>
      <w:r w:rsidR="00033AB8">
        <w:t>-</w:t>
      </w:r>
      <w:r w:rsidR="000648C2" w:rsidRPr="001424A9">
        <w:t>shrubs are uncommon.</w:t>
      </w:r>
    </w:p>
    <w:p w14:paraId="1B504705"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High Alpine Herbaceous by the Alaska Natural Heritage Program. In the Alaska classification, this is an herbaceous system, but cover of vascular plants is low (although not specifically mentioned in the description). NatureServe is treating this as part of the mosaic of alpine bedrock and talus in the boreal region. If the "high alpine herbaceous" really should be kept as its own system, then a "boreal alpine talus and bedrock" system will still need to be kept in the systems classification and described.</w:t>
      </w:r>
    </w:p>
    <w:p w14:paraId="71C1482E" w14:textId="77777777" w:rsidR="001424A9" w:rsidRPr="001424A9" w:rsidRDefault="001424A9" w:rsidP="001424A9">
      <w:r w:rsidRPr="001424A9">
        <w:rPr>
          <w:rStyle w:val="TemplateField"/>
        </w:rPr>
        <w:t>Similar Systems:</w:t>
      </w:r>
      <w:r w:rsidR="000648C2" w:rsidRPr="001424A9">
        <w:t xml:space="preserve"> </w:t>
      </w:r>
    </w:p>
    <w:p w14:paraId="1EFB03D9" w14:textId="77777777" w:rsidR="001424A9" w:rsidRPr="001424A9" w:rsidRDefault="000648C2" w:rsidP="001424A9">
      <w:pPr>
        <w:pStyle w:val="ListBullet"/>
      </w:pPr>
      <w:r w:rsidRPr="001424A9">
        <w:t xml:space="preserve">  []</w:t>
      </w:r>
    </w:p>
    <w:p w14:paraId="1ECF6E7B"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Alpine/AltiAndino; Herbaceous; Hillslope bedrock outcrop; Ridgetop bedrock outcrop; Talus (Landform); Boreal [Boreal Subcontinental]</w:t>
      </w:r>
    </w:p>
    <w:p w14:paraId="16CE2593" w14:textId="77777777" w:rsidR="001424A9" w:rsidRPr="001424A9" w:rsidRDefault="000648C2" w:rsidP="001424A9">
      <w:pPr>
        <w:pStyle w:val="Subheading"/>
      </w:pPr>
      <w:r w:rsidRPr="001424A9">
        <w:t>VEGETATION</w:t>
      </w:r>
    </w:p>
    <w:p w14:paraId="7D84376A"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544ED47E" w14:textId="77777777" w:rsidR="001424A9" w:rsidRPr="001424A9" w:rsidRDefault="001424A9" w:rsidP="001424A9">
      <w:r w:rsidRPr="001424A9">
        <w:rPr>
          <w:rStyle w:val="TemplateFieldRequired"/>
          <w:highlight w:val="yellow"/>
        </w:rPr>
        <w:t>Floristics:</w:t>
      </w:r>
      <w:r w:rsidR="000648C2" w:rsidRPr="001424A9">
        <w:t xml:space="preserve"> Sites are often rocky and sparsely vegetated with forbs and graminoids such as </w:t>
      </w:r>
      <w:r w:rsidR="000648C2" w:rsidRPr="001424A9">
        <w:rPr>
          <w:i/>
        </w:rPr>
        <w:t>Draba</w:t>
      </w:r>
      <w:r w:rsidR="000648C2" w:rsidRPr="001424A9">
        <w:t xml:space="preserve"> spp., </w:t>
      </w:r>
      <w:r w:rsidR="000648C2" w:rsidRPr="001424A9">
        <w:rPr>
          <w:i/>
        </w:rPr>
        <w:t>Saxifraga</w:t>
      </w:r>
      <w:r w:rsidR="000648C2" w:rsidRPr="001424A9">
        <w:t xml:space="preserve"> spp., </w:t>
      </w:r>
      <w:r w:rsidR="000648C2" w:rsidRPr="001424A9">
        <w:rPr>
          <w:i/>
        </w:rPr>
        <w:t>Oxyria digyna, Festuca brachyphylla, Carex pyrenaica ssp. micropoda (= Carex micropoda)</w:t>
      </w:r>
      <w:r w:rsidR="000648C2" w:rsidRPr="001424A9">
        <w:t xml:space="preserve">, and </w:t>
      </w:r>
      <w:r w:rsidR="000648C2" w:rsidRPr="001424A9">
        <w:rPr>
          <w:i/>
        </w:rPr>
        <w:t>Luzula</w:t>
      </w:r>
      <w:r w:rsidR="000648C2" w:rsidRPr="001424A9">
        <w:t xml:space="preserve"> spp. Dwarf</w:t>
      </w:r>
      <w:r w:rsidR="00033AB8">
        <w:t>-</w:t>
      </w:r>
      <w:r w:rsidR="000648C2" w:rsidRPr="001424A9">
        <w:t>shrubs are uncommon.</w:t>
      </w:r>
    </w:p>
    <w:p w14:paraId="6F3AD0B2" w14:textId="77777777" w:rsidR="001424A9" w:rsidRPr="001424A9" w:rsidRDefault="001424A9" w:rsidP="001424A9">
      <w:r w:rsidRPr="001424A9">
        <w:rPr>
          <w:rStyle w:val="TemplateField"/>
        </w:rPr>
        <w:t>Dynamics:</w:t>
      </w:r>
      <w:r w:rsidR="000648C2" w:rsidRPr="001424A9">
        <w:t xml:space="preserve"> </w:t>
      </w:r>
    </w:p>
    <w:p w14:paraId="3E651E39" w14:textId="77777777" w:rsidR="001424A9" w:rsidRPr="001424A9" w:rsidRDefault="000648C2" w:rsidP="001424A9">
      <w:pPr>
        <w:pStyle w:val="Subheading"/>
      </w:pPr>
      <w:r w:rsidRPr="001424A9">
        <w:t>ENVIRONMENT</w:t>
      </w:r>
    </w:p>
    <w:p w14:paraId="4845375D" w14:textId="77777777" w:rsidR="001424A9" w:rsidRPr="001424A9" w:rsidRDefault="001424A9" w:rsidP="001424A9">
      <w:r w:rsidRPr="001424A9">
        <w:rPr>
          <w:rStyle w:val="TemplateFieldRequired"/>
          <w:highlight w:val="yellow"/>
        </w:rPr>
        <w:t>Environmental Description:</w:t>
      </w:r>
      <w:r w:rsidR="000648C2" w:rsidRPr="001424A9">
        <w:t xml:space="preserve"> This ecological system occurs on talus</w:t>
      </w:r>
      <w:r w:rsidR="00033AB8">
        <w:t>-</w:t>
      </w:r>
      <w:r w:rsidR="000648C2" w:rsidRPr="001424A9">
        <w:t xml:space="preserve"> and bedrock</w:t>
      </w:r>
      <w:r w:rsidR="00033AB8">
        <w:t>-</w:t>
      </w:r>
      <w:r w:rsidR="000648C2" w:rsidRPr="001424A9">
        <w:t>dominated sites above the dwarf</w:t>
      </w:r>
      <w:r w:rsidR="00033AB8">
        <w:t>-</w:t>
      </w:r>
      <w:r w:rsidR="000648C2" w:rsidRPr="001424A9">
        <w:t>shrub zone, and also on early</w:t>
      </w:r>
      <w:r w:rsidR="00033AB8">
        <w:t>-</w:t>
      </w:r>
      <w:r w:rsidR="000648C2" w:rsidRPr="001424A9">
        <w:t>seral alpine sites near glaciers. Sites are well</w:t>
      </w:r>
      <w:r w:rsidR="00033AB8">
        <w:t>-</w:t>
      </w:r>
      <w:r w:rsidR="000648C2" w:rsidRPr="001424A9">
        <w:t>drained to excessively drained, and there is little soil development (Viereck et al. 1992, DeVelice et al. 1999).</w:t>
      </w:r>
    </w:p>
    <w:p w14:paraId="2269CFA4" w14:textId="77777777" w:rsidR="001424A9" w:rsidRPr="001424A9" w:rsidRDefault="000648C2" w:rsidP="001424A9">
      <w:r w:rsidRPr="001424A9">
        <w:rPr>
          <w:rStyle w:val="TemplateSubField"/>
        </w:rPr>
        <w:t>Climate:</w:t>
      </w:r>
      <w:r w:rsidRPr="001424A9">
        <w:t xml:space="preserve">  </w:t>
      </w:r>
    </w:p>
    <w:p w14:paraId="504F8CC9" w14:textId="77777777" w:rsidR="001424A9" w:rsidRPr="001424A9" w:rsidRDefault="000648C2" w:rsidP="001424A9">
      <w:r w:rsidRPr="001424A9">
        <w:rPr>
          <w:rStyle w:val="TemplateSubField"/>
        </w:rPr>
        <w:t>Soil/substrate/hydrology:</w:t>
      </w:r>
      <w:r w:rsidRPr="001424A9">
        <w:t xml:space="preserve">  </w:t>
      </w:r>
    </w:p>
    <w:p w14:paraId="16D8DC6E" w14:textId="77777777" w:rsidR="001424A9" w:rsidRPr="001424A9" w:rsidRDefault="000648C2" w:rsidP="001424A9">
      <w:pPr>
        <w:pStyle w:val="Subheading"/>
      </w:pPr>
      <w:r w:rsidRPr="001424A9">
        <w:t>DISTRIBUTION</w:t>
      </w:r>
    </w:p>
    <w:p w14:paraId="188D2089" w14:textId="77777777" w:rsidR="001424A9" w:rsidRPr="001424A9" w:rsidRDefault="001424A9" w:rsidP="001424A9">
      <w:r w:rsidRPr="001424A9">
        <w:rPr>
          <w:rStyle w:val="TemplateFieldRequired"/>
          <w:highlight w:val="yellow"/>
        </w:rPr>
        <w:t>Geographic Range:</w:t>
      </w:r>
      <w:r w:rsidR="000648C2" w:rsidRPr="001424A9">
        <w:t xml:space="preserve"> This system occurs in the high alpine (</w:t>
      </w:r>
      <w:r>
        <w:t>&gt;</w:t>
      </w:r>
      <w:r w:rsidR="000648C2" w:rsidRPr="001424A9">
        <w:t>1000 m elevation) of the boreal and boreal transition regions of Alaska.</w:t>
      </w:r>
    </w:p>
    <w:p w14:paraId="7925E090" w14:textId="77777777" w:rsidR="001424A9" w:rsidRPr="001424A9" w:rsidRDefault="001424A9" w:rsidP="001424A9">
      <w:r w:rsidRPr="001424A9">
        <w:rPr>
          <w:rStyle w:val="TemplateFieldRequired"/>
          <w:highlight w:val="yellow"/>
        </w:rPr>
        <w:t>Spatial Scale &amp; Pattern:</w:t>
      </w:r>
      <w:r w:rsidR="000648C2" w:rsidRPr="001424A9">
        <w:t xml:space="preserve"> Matrix</w:t>
      </w:r>
    </w:p>
    <w:p w14:paraId="3D24E860" w14:textId="77777777" w:rsidR="001424A9" w:rsidRPr="001424A9" w:rsidRDefault="001424A9" w:rsidP="001424A9">
      <w:r w:rsidRPr="001424A9">
        <w:rPr>
          <w:rStyle w:val="TemplateFieldRequired"/>
          <w:highlight w:val="yellow"/>
        </w:rPr>
        <w:t>Nations:</w:t>
      </w:r>
      <w:r w:rsidR="000648C2" w:rsidRPr="001424A9">
        <w:t xml:space="preserve"> CA, US</w:t>
      </w:r>
    </w:p>
    <w:p w14:paraId="4BF392A6"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5A4DDA19" w14:textId="77777777" w:rsidR="001424A9" w:rsidRPr="001424A9" w:rsidRDefault="001424A9" w:rsidP="001424A9">
      <w:r w:rsidRPr="001424A9">
        <w:rPr>
          <w:rStyle w:val="TemplateField"/>
        </w:rPr>
        <w:t>Federal Lands [don't spend much time! Not required!]:</w:t>
      </w:r>
      <w:r w:rsidR="000648C2" w:rsidRPr="001424A9">
        <w:t xml:space="preserve"> </w:t>
      </w:r>
    </w:p>
    <w:p w14:paraId="77B4CB38" w14:textId="77777777" w:rsidR="001424A9" w:rsidRPr="001424A9" w:rsidRDefault="001424A9" w:rsidP="001424A9">
      <w:r w:rsidRPr="001424A9">
        <w:rPr>
          <w:rStyle w:val="TemplateField"/>
        </w:rPr>
        <w:t>Alasaka Ecoregions:</w:t>
      </w:r>
      <w:r w:rsidR="000648C2" w:rsidRPr="001424A9">
        <w:t xml:space="preserve"> 13:C, 14:C, 16:C, 17:C, 18:C, 19:C, 20:C, 21:C, 22:C, 23:C, 24:C, 25:C, 3:?, 30:C, 9:C</w:t>
      </w:r>
    </w:p>
    <w:p w14:paraId="6DE510E3" w14:textId="77777777" w:rsidR="001424A9" w:rsidRPr="001424A9" w:rsidRDefault="001424A9" w:rsidP="001424A9">
      <w:r w:rsidRPr="001424A9">
        <w:rPr>
          <w:b/>
        </w:rPr>
        <w:t>Divisions:</w:t>
      </w:r>
      <w:r w:rsidR="000648C2" w:rsidRPr="001424A9">
        <w:t xml:space="preserve"> 105:C, 204:C</w:t>
      </w:r>
    </w:p>
    <w:p w14:paraId="07C5C3E3" w14:textId="77777777" w:rsidR="001424A9" w:rsidRPr="001424A9" w:rsidRDefault="000648C2" w:rsidP="001424A9">
      <w:pPr>
        <w:pStyle w:val="Subheading"/>
      </w:pPr>
      <w:r w:rsidRPr="001424A9">
        <w:t>CONFIDENCE LEVEL</w:t>
      </w:r>
    </w:p>
    <w:p w14:paraId="48F892D6" w14:textId="77777777" w:rsidR="001424A9" w:rsidRPr="001424A9" w:rsidRDefault="001424A9" w:rsidP="001424A9">
      <w:r w:rsidRPr="001424A9">
        <w:rPr>
          <w:rStyle w:val="TemplateFieldRequired"/>
          <w:highlight w:val="yellow"/>
        </w:rPr>
        <w:t>Confidence Level:</w:t>
      </w:r>
      <w:r w:rsidR="000648C2" w:rsidRPr="001424A9">
        <w:t xml:space="preserve"> </w:t>
      </w:r>
    </w:p>
    <w:p w14:paraId="0325FE80" w14:textId="77777777" w:rsidR="001424A9" w:rsidRPr="001424A9" w:rsidRDefault="000648C2" w:rsidP="001424A9">
      <w:pPr>
        <w:pStyle w:val="Subheading"/>
      </w:pPr>
      <w:r w:rsidRPr="001424A9">
        <w:t>CITATIONS</w:t>
      </w:r>
    </w:p>
    <w:p w14:paraId="63A13769" w14:textId="77777777" w:rsidR="001424A9" w:rsidRPr="001424A9" w:rsidRDefault="001424A9" w:rsidP="001424A9">
      <w:r w:rsidRPr="001424A9">
        <w:rPr>
          <w:rStyle w:val="TemplateFieldRequired"/>
          <w:highlight w:val="yellow"/>
        </w:rPr>
        <w:t>Synonymy:</w:t>
      </w:r>
      <w:r w:rsidR="000648C2" w:rsidRPr="001424A9">
        <w:t xml:space="preserve">  </w:t>
      </w:r>
    </w:p>
    <w:p w14:paraId="3AD798DB" w14:textId="77777777" w:rsidR="001424A9" w:rsidRPr="001424A9" w:rsidRDefault="000648C2" w:rsidP="001424A9">
      <w:pPr>
        <w:pStyle w:val="ListBullet"/>
      </w:pPr>
      <w:r w:rsidRPr="001424A9">
        <w:t xml:space="preserve"> III.B.1.c </w:t>
      </w:r>
      <w:r w:rsidR="00033AB8">
        <w:t>-</w:t>
      </w:r>
      <w:r w:rsidRPr="001424A9">
        <w:t xml:space="preserve"> Alpine herbs (Viereck et al. 1992) </w:t>
      </w:r>
      <w:r w:rsidRPr="001424A9">
        <w:rPr>
          <w:b/>
        </w:rPr>
        <w:t>&gt;</w:t>
      </w:r>
    </w:p>
    <w:p w14:paraId="7C0FCEA4" w14:textId="77777777" w:rsidR="001424A9" w:rsidRPr="001424A9" w:rsidRDefault="001424A9" w:rsidP="001424A9">
      <w:r w:rsidRPr="001424A9">
        <w:rPr>
          <w:rStyle w:val="TemplateFieldRequired"/>
          <w:highlight w:val="yellow"/>
        </w:rPr>
        <w:t>Full Citation:</w:t>
      </w:r>
      <w:r w:rsidR="000648C2" w:rsidRPr="001424A9">
        <w:t xml:space="preserve">  </w:t>
      </w:r>
    </w:p>
    <w:p w14:paraId="0577558E" w14:textId="77777777" w:rsidR="001424A9" w:rsidRPr="001424A9" w:rsidRDefault="000648C2" w:rsidP="001424A9">
      <w:pPr>
        <w:pStyle w:val="ListBullet"/>
      </w:pPr>
      <w:r w:rsidRPr="001424A9">
        <w:t>DeVelice, R. L., C. J. Hubbard, K. Boggs, S. Boudreau, M. Potkin, T. Boucher, and C. Wertheim. 1999. Plant community types of the Chugach National Forest: South</w:t>
      </w:r>
      <w:r w:rsidR="00033AB8">
        <w:t>-</w:t>
      </w:r>
      <w:r w:rsidRPr="001424A9">
        <w:t>central Alaska. Technical Publication R10</w:t>
      </w:r>
      <w:r w:rsidR="00033AB8">
        <w:t>-</w:t>
      </w:r>
      <w:r w:rsidRPr="001424A9">
        <w:t>TP</w:t>
      </w:r>
      <w:r w:rsidR="00033AB8">
        <w:t>-</w:t>
      </w:r>
      <w:r w:rsidRPr="001424A9">
        <w:t>76. USDA Forest Service, Chugach National Forest, Alaska Region. 375 pp. [!G99DEV01ICEC!]</w:t>
      </w:r>
    </w:p>
    <w:p w14:paraId="4E19D252"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4FA6744C"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3FC85FA7"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050A4D8F"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774E09CA"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07DA75FC" w14:textId="77777777" w:rsidR="001424A9" w:rsidRPr="001424A9" w:rsidRDefault="000648C2" w:rsidP="001424A9">
      <w:pPr>
        <w:pStyle w:val="Subheading"/>
      </w:pPr>
      <w:r w:rsidRPr="001424A9">
        <w:t>INTERNAL DATA</w:t>
      </w:r>
    </w:p>
    <w:p w14:paraId="62ECF1BA" w14:textId="77777777" w:rsidR="001424A9" w:rsidRPr="001424A9" w:rsidRDefault="001424A9" w:rsidP="001424A9">
      <w:r w:rsidRPr="001424A9">
        <w:rPr>
          <w:b/>
        </w:rPr>
        <w:t>Internal Comments:</w:t>
      </w:r>
      <w:r w:rsidR="000648C2" w:rsidRPr="001424A9">
        <w:t xml:space="preserve"> </w:t>
      </w:r>
    </w:p>
    <w:p w14:paraId="37025AB7" w14:textId="77777777" w:rsidR="001424A9" w:rsidRPr="001424A9" w:rsidRDefault="001424A9" w:rsidP="001424A9">
      <w:r w:rsidRPr="001424A9">
        <w:rPr>
          <w:b/>
        </w:rPr>
        <w:t>Other Comments:</w:t>
      </w:r>
      <w:r w:rsidR="000648C2" w:rsidRPr="001424A9">
        <w:t xml:space="preserve"> </w:t>
      </w:r>
    </w:p>
    <w:p w14:paraId="705EF8C4" w14:textId="77777777" w:rsidR="001424A9" w:rsidRPr="001424A9" w:rsidRDefault="000648C2" w:rsidP="001424A9">
      <w:pPr>
        <w:pStyle w:val="BorderTop"/>
      </w:pPr>
      <w:r w:rsidRPr="001424A9">
        <w:t>4.B.1.Nb. Western North American Alpine Tundra</w:t>
      </w:r>
    </w:p>
    <w:p w14:paraId="067A72B0" w14:textId="77777777" w:rsidR="001424A9" w:rsidRPr="001424A9" w:rsidRDefault="001424A9" w:rsidP="001424A9">
      <w:r w:rsidRPr="001424A9">
        <w:t>M404</w:t>
      </w:r>
      <w:r w:rsidR="000648C2" w:rsidRPr="001424A9">
        <w:t xml:space="preserve"> Western Boreal Alpine Tundra</w:t>
      </w:r>
    </w:p>
    <w:p w14:paraId="228E8A9A" w14:textId="77777777" w:rsidR="001424A9" w:rsidRPr="001424A9" w:rsidRDefault="000648C2" w:rsidP="001424A9">
      <w:pPr>
        <w:pStyle w:val="H4Group"/>
      </w:pPr>
      <w:bookmarkStart w:id="106" w:name="_Toc13483410"/>
      <w:r w:rsidRPr="001424A9">
        <w:lastRenderedPageBreak/>
        <w:t>CES105.599 Western North American Boreal Alpine Dwarf</w:t>
      </w:r>
      <w:r w:rsidR="00033AB8">
        <w:t>-</w:t>
      </w:r>
      <w:r w:rsidRPr="001424A9">
        <w:t>shrubland</w:t>
      </w:r>
      <w:bookmarkEnd w:id="106"/>
    </w:p>
    <w:p w14:paraId="5168066B" w14:textId="77777777" w:rsidR="001424A9" w:rsidRPr="001424A9" w:rsidRDefault="001424A9" w:rsidP="001424A9">
      <w:r w:rsidRPr="001424A9">
        <w:rPr>
          <w:b/>
        </w:rPr>
        <w:t>LeadResp / Assignment:</w:t>
      </w:r>
      <w:r w:rsidR="000648C2" w:rsidRPr="001424A9">
        <w:t xml:space="preserve"> West / </w:t>
      </w:r>
    </w:p>
    <w:p w14:paraId="1ECB13DC" w14:textId="77777777" w:rsidR="001424A9" w:rsidRPr="001424A9" w:rsidRDefault="001424A9" w:rsidP="001424A9">
      <w:r w:rsidRPr="001424A9">
        <w:rPr>
          <w:b/>
        </w:rPr>
        <w:t>Reviewers:</w:t>
      </w:r>
      <w:r w:rsidR="000648C2" w:rsidRPr="001424A9">
        <w:t xml:space="preserve"> </w:t>
      </w:r>
    </w:p>
    <w:p w14:paraId="6FC5A25B" w14:textId="77777777" w:rsidR="001424A9" w:rsidRPr="001424A9" w:rsidRDefault="001424A9" w:rsidP="001424A9">
      <w:r w:rsidRPr="001424A9">
        <w:rPr>
          <w:b/>
        </w:rPr>
        <w:t>Predecessors:</w:t>
      </w:r>
      <w:r w:rsidR="000648C2" w:rsidRPr="001424A9">
        <w:t xml:space="preserve">  </w:t>
      </w:r>
    </w:p>
    <w:p w14:paraId="0BF2692F" w14:textId="77777777" w:rsidR="001424A9" w:rsidRPr="001424A9" w:rsidRDefault="000648C2" w:rsidP="001424A9">
      <w:pPr>
        <w:pStyle w:val="ListBullet"/>
      </w:pPr>
      <w:r w:rsidRPr="001424A9">
        <w:t xml:space="preserve">CES105.129 </w:t>
      </w:r>
      <w:r w:rsidRPr="001424A9">
        <w:rPr>
          <w:b/>
        </w:rPr>
        <w:t>Western North American Boreal Alpine Dwarf</w:t>
      </w:r>
      <w:r w:rsidR="00033AB8">
        <w:rPr>
          <w:b/>
        </w:rPr>
        <w:t>-</w:t>
      </w:r>
      <w:r w:rsidRPr="001424A9">
        <w:rPr>
          <w:b/>
        </w:rPr>
        <w:t>Shrub Summit</w:t>
      </w:r>
    </w:p>
    <w:p w14:paraId="6DB9E7BE" w14:textId="77777777" w:rsidR="001424A9" w:rsidRPr="001424A9" w:rsidRDefault="000648C2" w:rsidP="001424A9">
      <w:pPr>
        <w:pStyle w:val="ListBullet"/>
      </w:pPr>
      <w:r w:rsidRPr="001424A9">
        <w:t xml:space="preserve">CES105.132 </w:t>
      </w:r>
      <w:r w:rsidRPr="001424A9">
        <w:rPr>
          <w:b/>
        </w:rPr>
        <w:t xml:space="preserve">Western North American Boreal Alpine </w:t>
      </w:r>
      <w:r w:rsidRPr="001424A9">
        <w:rPr>
          <w:b/>
          <w:i/>
        </w:rPr>
        <w:t>Dryas</w:t>
      </w:r>
      <w:r w:rsidRPr="001424A9">
        <w:rPr>
          <w:b/>
        </w:rPr>
        <w:t xml:space="preserve"> Dwarf</w:t>
      </w:r>
      <w:r w:rsidR="00033AB8">
        <w:rPr>
          <w:b/>
        </w:rPr>
        <w:t>-</w:t>
      </w:r>
      <w:r w:rsidRPr="001424A9">
        <w:rPr>
          <w:b/>
        </w:rPr>
        <w:t>Shrubland</w:t>
      </w:r>
    </w:p>
    <w:p w14:paraId="0FFC62A8" w14:textId="77777777" w:rsidR="001424A9" w:rsidRPr="001424A9" w:rsidRDefault="000648C2" w:rsidP="001424A9">
      <w:pPr>
        <w:pStyle w:val="ListBullet"/>
      </w:pPr>
      <w:r w:rsidRPr="001424A9">
        <w:t xml:space="preserve">CES105.133 </w:t>
      </w:r>
      <w:r w:rsidRPr="001424A9">
        <w:rPr>
          <w:b/>
        </w:rPr>
        <w:t>Western North American Boreal Alpine Ericaceous Dwarf</w:t>
      </w:r>
      <w:r w:rsidR="00033AB8">
        <w:rPr>
          <w:b/>
        </w:rPr>
        <w:t>-</w:t>
      </w:r>
      <w:r w:rsidRPr="001424A9">
        <w:rPr>
          <w:b/>
        </w:rPr>
        <w:t>Shrubland</w:t>
      </w:r>
    </w:p>
    <w:p w14:paraId="6061799B" w14:textId="77777777" w:rsidR="001424A9" w:rsidRPr="001424A9" w:rsidRDefault="000648C2" w:rsidP="001424A9">
      <w:pPr>
        <w:pStyle w:val="ListBullet"/>
      </w:pPr>
      <w:r w:rsidRPr="001424A9">
        <w:t xml:space="preserve">CES105.134 </w:t>
      </w:r>
      <w:r w:rsidRPr="001424A9">
        <w:rPr>
          <w:b/>
        </w:rPr>
        <w:t>Western North American Boreal Alpine Dwarf</w:t>
      </w:r>
      <w:r w:rsidR="00033AB8">
        <w:rPr>
          <w:b/>
        </w:rPr>
        <w:t>-</w:t>
      </w:r>
      <w:r w:rsidRPr="001424A9">
        <w:rPr>
          <w:b/>
        </w:rPr>
        <w:t>Shrub</w:t>
      </w:r>
      <w:r w:rsidR="00033AB8">
        <w:rPr>
          <w:b/>
        </w:rPr>
        <w:t>-</w:t>
      </w:r>
      <w:r w:rsidRPr="001424A9">
        <w:rPr>
          <w:b/>
        </w:rPr>
        <w:t>Lichen Shrubland</w:t>
      </w:r>
    </w:p>
    <w:p w14:paraId="16832074" w14:textId="77777777" w:rsidR="001424A9" w:rsidRPr="001424A9" w:rsidRDefault="000648C2" w:rsidP="001424A9">
      <w:pPr>
        <w:pStyle w:val="Subheading"/>
      </w:pPr>
      <w:r w:rsidRPr="001424A9">
        <w:t>OVERVIEW</w:t>
      </w:r>
    </w:p>
    <w:p w14:paraId="3F80C042" w14:textId="77777777" w:rsidR="001424A9" w:rsidRPr="001424A9" w:rsidRDefault="001424A9" w:rsidP="001424A9">
      <w:r w:rsidRPr="001424A9">
        <w:rPr>
          <w:rStyle w:val="TemplateFieldRequired"/>
          <w:highlight w:val="yellow"/>
        </w:rPr>
        <w:t>Database Code for Type:</w:t>
      </w:r>
      <w:r w:rsidR="000648C2" w:rsidRPr="001424A9">
        <w:t xml:space="preserve"> CES105.599</w:t>
      </w:r>
    </w:p>
    <w:p w14:paraId="495C6DB5"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Alpine Dwarf</w:t>
      </w:r>
      <w:r w:rsidR="00033AB8">
        <w:rPr>
          <w:b/>
        </w:rPr>
        <w:t>-</w:t>
      </w:r>
      <w:r w:rsidR="000648C2" w:rsidRPr="001424A9">
        <w:rPr>
          <w:b/>
        </w:rPr>
        <w:t>shrubland</w:t>
      </w:r>
    </w:p>
    <w:p w14:paraId="79E98866" w14:textId="77777777" w:rsidR="001424A9" w:rsidRPr="001424A9" w:rsidRDefault="001424A9" w:rsidP="001424A9">
      <w:r w:rsidRPr="001424A9">
        <w:rPr>
          <w:rStyle w:val="TemplateFieldRequired"/>
          <w:highlight w:val="yellow"/>
        </w:rPr>
        <w:t>Hierarchy Level:</w:t>
      </w:r>
      <w:r w:rsidR="000648C2" w:rsidRPr="001424A9">
        <w:t xml:space="preserve"> System</w:t>
      </w:r>
    </w:p>
    <w:p w14:paraId="0F22B47B" w14:textId="77777777" w:rsidR="001424A9" w:rsidRPr="001424A9" w:rsidRDefault="001424A9" w:rsidP="001424A9">
      <w:r w:rsidRPr="001424A9">
        <w:rPr>
          <w:rStyle w:val="TemplateFieldRequired"/>
          <w:highlight w:val="yellow"/>
        </w:rPr>
        <w:t>Placement in Hierarchy:</w:t>
      </w:r>
      <w:r w:rsidR="000648C2" w:rsidRPr="001424A9">
        <w:t xml:space="preserve"> 4.B.1.Nb. M404 Western Boreal Alpine Tundra</w:t>
      </w:r>
    </w:p>
    <w:p w14:paraId="41729D3D" w14:textId="77777777" w:rsidR="001424A9" w:rsidRPr="001424A9" w:rsidRDefault="001424A9" w:rsidP="001424A9">
      <w:r w:rsidRPr="001424A9">
        <w:rPr>
          <w:rStyle w:val="TemplateField"/>
        </w:rPr>
        <w:t>Association List</w:t>
      </w:r>
    </w:p>
    <w:p w14:paraId="6506FCBB" w14:textId="77777777" w:rsidR="001424A9" w:rsidRPr="001424A9" w:rsidRDefault="001424A9" w:rsidP="001424A9">
      <w:r w:rsidRPr="001424A9">
        <w:rPr>
          <w:rStyle w:val="TemplateFieldRequired"/>
          <w:highlight w:val="yellow"/>
        </w:rPr>
        <w:t>Type Concept:</w:t>
      </w:r>
      <w:r w:rsidR="000648C2" w:rsidRPr="001424A9">
        <w:t xml:space="preserve"> </w:t>
      </w:r>
    </w:p>
    <w:p w14:paraId="581A8E63" w14:textId="77777777" w:rsidR="001424A9" w:rsidRPr="001424A9" w:rsidRDefault="000648C2" w:rsidP="001424A9">
      <w:pPr>
        <w:pStyle w:val="ListBullet"/>
      </w:pPr>
      <w:r w:rsidRPr="001424A9">
        <w:t>CES105.129 This system occurs on windswept summits and ridges on alpine sites in the boreal and boreal transition regions of Alaska. Soils are thin, stony, and well</w:t>
      </w:r>
      <w:r w:rsidR="00033AB8">
        <w:t>-</w:t>
      </w:r>
      <w:r w:rsidRPr="001424A9">
        <w:t>drained to excessively well</w:t>
      </w:r>
      <w:r w:rsidR="00033AB8">
        <w:t>-</w:t>
      </w:r>
      <w:r w:rsidRPr="001424A9">
        <w:t xml:space="preserve">drained. Canopy cover is sparse, generally less than 25%, due to extreme exposure. Common species include </w:t>
      </w:r>
      <w:r w:rsidRPr="001424A9">
        <w:rPr>
          <w:i/>
        </w:rPr>
        <w:t>Dryas</w:t>
      </w:r>
      <w:r w:rsidRPr="001424A9">
        <w:t xml:space="preserve"> spp., </w:t>
      </w:r>
      <w:r w:rsidRPr="001424A9">
        <w:rPr>
          <w:i/>
        </w:rPr>
        <w:t>Vaccinium uliginosum, Empetrum nigrum, Vaccinium vitis</w:t>
      </w:r>
      <w:r w:rsidR="00033AB8">
        <w:rPr>
          <w:i/>
        </w:rPr>
        <w:t>-</w:t>
      </w:r>
      <w:r w:rsidRPr="001424A9">
        <w:rPr>
          <w:i/>
        </w:rPr>
        <w:t>idaea, Diapensia lapponica, Loiseleuria procumbens</w:t>
      </w:r>
      <w:r w:rsidRPr="001424A9">
        <w:t xml:space="preserve">, and dwarf </w:t>
      </w:r>
      <w:r w:rsidRPr="001424A9">
        <w:rPr>
          <w:i/>
        </w:rPr>
        <w:t>Salix</w:t>
      </w:r>
      <w:r w:rsidRPr="001424A9">
        <w:t xml:space="preserve"> spp. Exposed rock and lichens are abundant.</w:t>
      </w:r>
    </w:p>
    <w:p w14:paraId="0DD560DB" w14:textId="77777777" w:rsidR="001424A9" w:rsidRPr="001424A9" w:rsidRDefault="000648C2" w:rsidP="001424A9">
      <w:pPr>
        <w:pStyle w:val="ListBullet"/>
      </w:pPr>
      <w:r w:rsidRPr="001424A9">
        <w:t>CES105.132 This alpine and subalpine system occurs commonly on mountain sideslopes, low summits and ridges, and in alpine valleys, throughout the boreal region and northern Alaska; it is uncommon throughout the boreal transition. Sites are well</w:t>
      </w:r>
      <w:r w:rsidR="00033AB8">
        <w:t>-</w:t>
      </w:r>
      <w:r w:rsidRPr="001424A9">
        <w:t xml:space="preserve">drained and mesic to somewhat dry. </w:t>
      </w:r>
      <w:r w:rsidRPr="001424A9">
        <w:rPr>
          <w:i/>
        </w:rPr>
        <w:t>Dryas integrifolia</w:t>
      </w:r>
      <w:r w:rsidRPr="001424A9">
        <w:t xml:space="preserve"> and/or </w:t>
      </w:r>
      <w:r w:rsidRPr="001424A9">
        <w:rPr>
          <w:i/>
        </w:rPr>
        <w:t>Dryas octopetala</w:t>
      </w:r>
      <w:r w:rsidRPr="001424A9">
        <w:t xml:space="preserve"> dominate the shrub layer with at least 20% cover. Other dwarf</w:t>
      </w:r>
      <w:r w:rsidR="00033AB8">
        <w:t>-</w:t>
      </w:r>
      <w:r w:rsidRPr="001424A9">
        <w:t xml:space="preserve">shrubs that may be common include </w:t>
      </w:r>
      <w:r w:rsidRPr="001424A9">
        <w:rPr>
          <w:i/>
        </w:rPr>
        <w:t>Cassiope tetragona, Salix arctica, Salix reticulata, Vaccinium uliginosum, Empetrum nigrum, Ledum palustre ssp. decumbens, Diapensia lapponica</w:t>
      </w:r>
      <w:r w:rsidRPr="001424A9">
        <w:t xml:space="preserve">, and </w:t>
      </w:r>
      <w:r w:rsidRPr="001424A9">
        <w:rPr>
          <w:i/>
        </w:rPr>
        <w:t>Oxytropis nigrescens</w:t>
      </w:r>
      <w:r w:rsidRPr="001424A9">
        <w:t xml:space="preserve">. Common herbaceous species include </w:t>
      </w:r>
      <w:r w:rsidRPr="001424A9">
        <w:rPr>
          <w:i/>
        </w:rPr>
        <w:t>Carex microchaeta, Senecio lugens, Minuartia arctica, Anemone parviflora, Podistera macounii, Castilleja elegans, Poa arctica, Trisetum spicatum, Silene acaulis, Saxifraga</w:t>
      </w:r>
      <w:r w:rsidRPr="001424A9">
        <w:t xml:space="preserve"> spp., </w:t>
      </w:r>
      <w:r w:rsidRPr="001424A9">
        <w:rPr>
          <w:i/>
        </w:rPr>
        <w:t xml:space="preserve">Campanula lasiocarpa, </w:t>
      </w:r>
      <w:r w:rsidRPr="001424A9">
        <w:t xml:space="preserve">and </w:t>
      </w:r>
      <w:r w:rsidRPr="001424A9">
        <w:rPr>
          <w:i/>
        </w:rPr>
        <w:t>Polygonum bistorta</w:t>
      </w:r>
      <w:r w:rsidRPr="001424A9">
        <w:t xml:space="preserve">. Common mosses include </w:t>
      </w:r>
      <w:r w:rsidRPr="001424A9">
        <w:rPr>
          <w:i/>
        </w:rPr>
        <w:t>Hylocomium splendens, Polytrichum</w:t>
      </w:r>
      <w:r w:rsidRPr="001424A9">
        <w:t xml:space="preserve"> spp., and </w:t>
      </w:r>
      <w:r w:rsidRPr="001424A9">
        <w:rPr>
          <w:i/>
        </w:rPr>
        <w:t>Racomitrium</w:t>
      </w:r>
      <w:r w:rsidRPr="001424A9">
        <w:t xml:space="preserve"> spp. Lichen cover is less than 25% and may include species of the genera </w:t>
      </w:r>
      <w:r w:rsidRPr="001424A9">
        <w:rPr>
          <w:i/>
        </w:rPr>
        <w:t>Cladonia, Cetraria</w:t>
      </w:r>
      <w:r w:rsidRPr="001424A9">
        <w:t xml:space="preserve">, and </w:t>
      </w:r>
      <w:r w:rsidRPr="001424A9">
        <w:rPr>
          <w:i/>
        </w:rPr>
        <w:t>Stereocaulon</w:t>
      </w:r>
      <w:r w:rsidRPr="001424A9">
        <w:t>.</w:t>
      </w:r>
    </w:p>
    <w:p w14:paraId="4DF172D2" w14:textId="77777777" w:rsidR="001424A9" w:rsidRPr="001424A9" w:rsidRDefault="000648C2" w:rsidP="001424A9">
      <w:pPr>
        <w:pStyle w:val="ListBullet"/>
      </w:pPr>
      <w:r w:rsidRPr="001424A9">
        <w:t>CES105.133 This is a common alpine system throughout the boreal and boreal transition regions and in northern Alaska. Common slope positions include alpine valleys, sideslopes, and low summits and ridges. Ericaceous dwarf</w:t>
      </w:r>
      <w:r w:rsidR="00033AB8">
        <w:t>-</w:t>
      </w:r>
      <w:r w:rsidRPr="001424A9">
        <w:t xml:space="preserve">shrubs typically dominate, but a wide range of species and plant communities are encompassed in this system. Total lichen cover is less than 25% and may include species of </w:t>
      </w:r>
      <w:r w:rsidRPr="001424A9">
        <w:rPr>
          <w:i/>
        </w:rPr>
        <w:t>Cetraria</w:t>
      </w:r>
      <w:r w:rsidRPr="001424A9">
        <w:t xml:space="preserve"> and </w:t>
      </w:r>
      <w:r w:rsidRPr="001424A9">
        <w:rPr>
          <w:i/>
        </w:rPr>
        <w:t>Cladonia</w:t>
      </w:r>
      <w:r w:rsidRPr="001424A9">
        <w:t>. Common dwarf</w:t>
      </w:r>
      <w:r w:rsidR="00033AB8">
        <w:t>-</w:t>
      </w:r>
      <w:r w:rsidRPr="001424A9">
        <w:t xml:space="preserve">shrub dominants include </w:t>
      </w:r>
      <w:r w:rsidRPr="001424A9">
        <w:rPr>
          <w:i/>
        </w:rPr>
        <w:t>Cassiope tetragona</w:t>
      </w:r>
      <w:r w:rsidRPr="001424A9">
        <w:t xml:space="preserve"> (more common north of the Alaska Range), </w:t>
      </w:r>
      <w:r w:rsidRPr="001424A9">
        <w:rPr>
          <w:i/>
        </w:rPr>
        <w:t xml:space="preserve">Empetrum nigrum, Vaccinium uliginosum, Harrimanella stelleriana </w:t>
      </w:r>
      <w:r w:rsidRPr="001424A9">
        <w:t xml:space="preserve">(more common south of the Alaska Range), and </w:t>
      </w:r>
      <w:r w:rsidRPr="001424A9">
        <w:rPr>
          <w:i/>
        </w:rPr>
        <w:t>Arctostaphylos</w:t>
      </w:r>
      <w:r w:rsidRPr="001424A9">
        <w:t xml:space="preserve"> spp. Other shrubs that may be common include </w:t>
      </w:r>
      <w:r w:rsidRPr="001424A9">
        <w:rPr>
          <w:i/>
        </w:rPr>
        <w:t>Betula nana, Diapensia lapponica, Dryas octopetala, Ledum palustre ssp. decumbens, Vaccinium vitis</w:t>
      </w:r>
      <w:r w:rsidR="00033AB8">
        <w:rPr>
          <w:i/>
        </w:rPr>
        <w:t>-</w:t>
      </w:r>
      <w:r w:rsidRPr="001424A9">
        <w:rPr>
          <w:i/>
        </w:rPr>
        <w:t>idaea, Salix reticulata, Salix phlebophylla</w:t>
      </w:r>
      <w:r w:rsidRPr="001424A9">
        <w:t xml:space="preserve">, and </w:t>
      </w:r>
      <w:r w:rsidRPr="001424A9">
        <w:rPr>
          <w:i/>
        </w:rPr>
        <w:t>Salix rotundifolia</w:t>
      </w:r>
      <w:r w:rsidRPr="001424A9">
        <w:t xml:space="preserve">. Common herbaceous species include </w:t>
      </w:r>
      <w:r w:rsidRPr="001424A9">
        <w:rPr>
          <w:i/>
        </w:rPr>
        <w:t>Anthoxanthum monticola ssp. alpinum, Arnica lessingii, Carex bigelowii</w:t>
      </w:r>
      <w:r w:rsidRPr="001424A9">
        <w:t xml:space="preserve">, and </w:t>
      </w:r>
      <w:r w:rsidRPr="001424A9">
        <w:rPr>
          <w:i/>
        </w:rPr>
        <w:t>Carex microchaeta</w:t>
      </w:r>
      <w:r w:rsidRPr="001424A9">
        <w:t xml:space="preserve">. Mosses such as </w:t>
      </w:r>
      <w:r w:rsidRPr="001424A9">
        <w:rPr>
          <w:i/>
        </w:rPr>
        <w:t>Aulacomnium palustre, Hylocomium splendens, Pleurozium schreberi</w:t>
      </w:r>
      <w:r w:rsidRPr="001424A9">
        <w:t xml:space="preserve">, and </w:t>
      </w:r>
      <w:r w:rsidRPr="001424A9">
        <w:rPr>
          <w:i/>
        </w:rPr>
        <w:t>Polytrichum</w:t>
      </w:r>
      <w:r w:rsidRPr="001424A9">
        <w:t xml:space="preserve"> may be common. Sites are typically mesic. </w:t>
      </w:r>
      <w:r w:rsidRPr="001424A9">
        <w:rPr>
          <w:i/>
        </w:rPr>
        <w:t>Cassiope</w:t>
      </w:r>
      <w:r w:rsidRPr="001424A9">
        <w:t xml:space="preserve"> and </w:t>
      </w:r>
      <w:r w:rsidRPr="001424A9">
        <w:rPr>
          <w:i/>
        </w:rPr>
        <w:t>Harrimanella</w:t>
      </w:r>
      <w:r w:rsidRPr="001424A9">
        <w:t xml:space="preserve"> tundra sites occur on terrain that is well</w:t>
      </w:r>
      <w:r w:rsidR="00033AB8">
        <w:t>-</w:t>
      </w:r>
      <w:r w:rsidRPr="001424A9">
        <w:t>protected by snow in the winter, and often remains snow</w:t>
      </w:r>
      <w:r w:rsidR="00033AB8">
        <w:t>-</w:t>
      </w:r>
      <w:r w:rsidRPr="001424A9">
        <w:t>covered until the middle of the growing season.</w:t>
      </w:r>
    </w:p>
    <w:p w14:paraId="42CEC425" w14:textId="77777777" w:rsidR="001424A9" w:rsidRPr="001424A9" w:rsidRDefault="000648C2" w:rsidP="001424A9">
      <w:pPr>
        <w:pStyle w:val="ListBullet"/>
      </w:pPr>
      <w:r w:rsidRPr="001424A9">
        <w:t xml:space="preserve">CES105.134 This ecological system is common on summits and ridges throughout boreal, northern, and western Alaska. The shrub component is often mixed, with ericaceous shrubs, </w:t>
      </w:r>
      <w:r w:rsidRPr="001424A9">
        <w:rPr>
          <w:i/>
        </w:rPr>
        <w:t>Dryas</w:t>
      </w:r>
      <w:r w:rsidRPr="001424A9">
        <w:t xml:space="preserve">, and willows contributing to the layer. Lichen cover is at least 25%. Sites are generally exposed to the wind and do not accumulate much winter snow. Common shrub species include </w:t>
      </w:r>
      <w:r w:rsidRPr="001424A9">
        <w:rPr>
          <w:i/>
        </w:rPr>
        <w:t>Vaccinium uliginosum, Vaccinium vitis</w:t>
      </w:r>
      <w:r w:rsidR="00033AB8">
        <w:rPr>
          <w:i/>
        </w:rPr>
        <w:t>-</w:t>
      </w:r>
      <w:r w:rsidRPr="001424A9">
        <w:rPr>
          <w:i/>
        </w:rPr>
        <w:t>idaea, Empetrum nigrum, Arctostaphylos rubra, Arctostaphylos alpina, Dryas integrifolia, Salix arctica, Salix rotundifolia</w:t>
      </w:r>
      <w:r w:rsidRPr="001424A9">
        <w:t xml:space="preserve">, and </w:t>
      </w:r>
      <w:r w:rsidRPr="001424A9">
        <w:rPr>
          <w:i/>
        </w:rPr>
        <w:t>Salix reticulata</w:t>
      </w:r>
      <w:r w:rsidRPr="001424A9">
        <w:t xml:space="preserve">. Fruticose lichens often codominate with the shrubs. Common lichens include </w:t>
      </w:r>
      <w:r w:rsidRPr="001424A9">
        <w:rPr>
          <w:i/>
        </w:rPr>
        <w:t>Cladonia rangiferina, Cladonia stellaris, Flavocetraria cucullata, Stereocaulon</w:t>
      </w:r>
      <w:r w:rsidRPr="001424A9">
        <w:t xml:space="preserve"> spp., </w:t>
      </w:r>
      <w:r w:rsidRPr="001424A9">
        <w:rPr>
          <w:i/>
        </w:rPr>
        <w:t>Gowardia nigricans</w:t>
      </w:r>
      <w:r w:rsidRPr="001424A9">
        <w:t xml:space="preserve">, and </w:t>
      </w:r>
      <w:r w:rsidRPr="001424A9">
        <w:rPr>
          <w:i/>
        </w:rPr>
        <w:t>Thamnolia vermicularis</w:t>
      </w:r>
      <w:r w:rsidRPr="001424A9">
        <w:t xml:space="preserve">. Herbaceous species include </w:t>
      </w:r>
      <w:r w:rsidRPr="001424A9">
        <w:rPr>
          <w:i/>
        </w:rPr>
        <w:t>Anthoxanthum monticola ssp. alpinum, Polygonum bistorta, Anemone</w:t>
      </w:r>
      <w:r w:rsidRPr="001424A9">
        <w:t xml:space="preserve"> spp., </w:t>
      </w:r>
      <w:r w:rsidRPr="001424A9">
        <w:rPr>
          <w:i/>
        </w:rPr>
        <w:t>Festuca</w:t>
      </w:r>
      <w:r w:rsidRPr="001424A9">
        <w:t xml:space="preserve"> spp., and </w:t>
      </w:r>
      <w:r w:rsidRPr="001424A9">
        <w:rPr>
          <w:i/>
        </w:rPr>
        <w:t>Luzula</w:t>
      </w:r>
      <w:r w:rsidRPr="001424A9">
        <w:t xml:space="preserve"> spp. Mosses may be present but do not contribute much cover.</w:t>
      </w:r>
    </w:p>
    <w:p w14:paraId="1147A1D3"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0417E217" w14:textId="77777777" w:rsidR="001424A9" w:rsidRPr="001424A9" w:rsidRDefault="000648C2" w:rsidP="001424A9">
      <w:pPr>
        <w:pStyle w:val="ListBullet"/>
      </w:pPr>
      <w:r w:rsidRPr="001424A9">
        <w:t>CES105.129 This system is known as Alpine Sparse Dwarf Shrub Summits by the Alaska Natural Heritage Program.</w:t>
      </w:r>
    </w:p>
    <w:p w14:paraId="234935F1" w14:textId="77777777" w:rsidR="001424A9" w:rsidRPr="001424A9" w:rsidRDefault="000648C2" w:rsidP="001424A9">
      <w:pPr>
        <w:pStyle w:val="ListBullet"/>
      </w:pPr>
      <w:r w:rsidRPr="001424A9">
        <w:t>CES105.132 This system is known as Alpine Dryas Dwarf Shrub by the Alaska Natural Heritage Program.</w:t>
      </w:r>
    </w:p>
    <w:p w14:paraId="4AA7311F" w14:textId="77777777" w:rsidR="001424A9" w:rsidRPr="001424A9" w:rsidRDefault="000648C2" w:rsidP="001424A9">
      <w:pPr>
        <w:pStyle w:val="ListBullet"/>
      </w:pPr>
      <w:r w:rsidRPr="001424A9">
        <w:t>CES105.133 This system is known as Alpine Ericaceous Dwarf Shrub by the Alaska Natural Heritage Program.</w:t>
      </w:r>
    </w:p>
    <w:p w14:paraId="0B14528C" w14:textId="77777777" w:rsidR="001424A9" w:rsidRPr="001424A9" w:rsidRDefault="000648C2" w:rsidP="001424A9">
      <w:pPr>
        <w:pStyle w:val="ListBullet"/>
      </w:pPr>
      <w:r w:rsidRPr="001424A9">
        <w:t>CES105.134 This system is known as Alpine Dwarf Shrub Lichen by the Alaska Natural Heritage Program.</w:t>
      </w:r>
    </w:p>
    <w:p w14:paraId="25AF87FF" w14:textId="77777777" w:rsidR="001424A9" w:rsidRPr="001424A9" w:rsidRDefault="001424A9" w:rsidP="001424A9">
      <w:r w:rsidRPr="001424A9">
        <w:rPr>
          <w:rStyle w:val="TemplateField"/>
        </w:rPr>
        <w:t>Similar Systems:</w:t>
      </w:r>
      <w:r w:rsidR="000648C2" w:rsidRPr="001424A9">
        <w:t xml:space="preserve"> </w:t>
      </w:r>
    </w:p>
    <w:p w14:paraId="5A0111E2" w14:textId="77777777" w:rsidR="001424A9" w:rsidRPr="001424A9" w:rsidRDefault="000648C2" w:rsidP="001424A9">
      <w:pPr>
        <w:pStyle w:val="ListBullet"/>
      </w:pPr>
      <w:r w:rsidRPr="001424A9">
        <w:t xml:space="preserve">  []</w:t>
      </w:r>
    </w:p>
    <w:p w14:paraId="7617F98B" w14:textId="77777777" w:rsidR="001424A9" w:rsidRPr="001424A9" w:rsidRDefault="001424A9" w:rsidP="001424A9">
      <w:r w:rsidRPr="001424A9">
        <w:t>CES105.129</w:t>
      </w:r>
    </w:p>
    <w:p w14:paraId="10CD3FA9" w14:textId="77777777" w:rsidR="001424A9" w:rsidRPr="001424A9" w:rsidRDefault="000648C2" w:rsidP="001424A9">
      <w:pPr>
        <w:pStyle w:val="ListBullet"/>
      </w:pPr>
      <w:r w:rsidRPr="001424A9">
        <w:t>CES204.318 Alaskan Pacific Maritime Alpine Sparse Shrub and Fell</w:t>
      </w:r>
      <w:r w:rsidR="00033AB8">
        <w:t>-</w:t>
      </w:r>
      <w:r w:rsidRPr="001424A9">
        <w:t>Field []</w:t>
      </w:r>
    </w:p>
    <w:p w14:paraId="2D0FFB1B" w14:textId="77777777" w:rsidR="001424A9" w:rsidRPr="001424A9" w:rsidRDefault="001424A9" w:rsidP="001424A9">
      <w:r w:rsidRPr="001424A9">
        <w:rPr>
          <w:rStyle w:val="TemplateFieldRequired"/>
          <w:highlight w:val="yellow"/>
        </w:rPr>
        <w:lastRenderedPageBreak/>
        <w:t>Diagnostic Characteristics [required!]:</w:t>
      </w:r>
      <w:r w:rsidR="000648C2" w:rsidRPr="001424A9">
        <w:t xml:space="preserve"> Vegetated (&gt;10% vasc.)   / </w:t>
      </w:r>
    </w:p>
    <w:p w14:paraId="592103F0" w14:textId="77777777" w:rsidR="001424A9" w:rsidRPr="001424A9" w:rsidRDefault="000648C2" w:rsidP="001424A9">
      <w:pPr>
        <w:pStyle w:val="ListBullet"/>
      </w:pPr>
      <w:r w:rsidRPr="001424A9">
        <w:t>CES105.129 Vegetated (&gt;10% vasc.); Upland / Alpine/AltiAndino; Shrubland (Shrub</w:t>
      </w:r>
      <w:r w:rsidR="00033AB8">
        <w:t>-</w:t>
      </w:r>
      <w:r w:rsidRPr="001424A9">
        <w:t>dominated); Ridge/Summit/Upper Slope; Boreal [Boreal Subcontinental]; W</w:t>
      </w:r>
      <w:r w:rsidR="00033AB8">
        <w:t>-</w:t>
      </w:r>
      <w:r w:rsidRPr="001424A9">
        <w:t>Landscape/High Intensity; Dwarf</w:t>
      </w:r>
      <w:r w:rsidR="00033AB8">
        <w:t>-</w:t>
      </w:r>
      <w:r w:rsidRPr="001424A9">
        <w:t>Shrub; Extreme Wind Exposure</w:t>
      </w:r>
    </w:p>
    <w:p w14:paraId="62A0F2D0" w14:textId="77777777" w:rsidR="001424A9" w:rsidRPr="001424A9" w:rsidRDefault="000648C2" w:rsidP="001424A9">
      <w:pPr>
        <w:pStyle w:val="ListBullet"/>
      </w:pPr>
      <w:r w:rsidRPr="001424A9">
        <w:t>CES105.132 Vegetated (&gt;10% vasc.); Upland / Alpine/AltiAndino [Alpine/AltiAndino]; Shrubland (Shrub</w:t>
      </w:r>
      <w:r w:rsidR="00033AB8">
        <w:t>-</w:t>
      </w:r>
      <w:r w:rsidRPr="001424A9">
        <w:t>dominated); Ridge/Summit/Upper Slope; Boreal [Boreal Subcontinental]; Dwarf</w:t>
      </w:r>
      <w:r w:rsidR="00033AB8">
        <w:t>-</w:t>
      </w:r>
      <w:r w:rsidRPr="001424A9">
        <w:t>Shrub; Dryas integrifolia and/or Dryas octopetala</w:t>
      </w:r>
    </w:p>
    <w:p w14:paraId="53901397" w14:textId="77777777" w:rsidR="001424A9" w:rsidRPr="001424A9" w:rsidRDefault="000648C2" w:rsidP="001424A9">
      <w:pPr>
        <w:pStyle w:val="ListBullet"/>
      </w:pPr>
      <w:r w:rsidRPr="001424A9">
        <w:t>CES105.133 Vegetated (&gt;10% vasc.); Upland / Alpine/AltiAndino; Shrubland (Shrub</w:t>
      </w:r>
      <w:r w:rsidR="00033AB8">
        <w:t>-</w:t>
      </w:r>
      <w:r w:rsidRPr="001424A9">
        <w:t>dominated); Ridge/Summit/Upper Slope; Boreal [Boreal Subcontinental]; Dwarf</w:t>
      </w:r>
      <w:r w:rsidR="00033AB8">
        <w:t>-</w:t>
      </w:r>
      <w:r w:rsidRPr="001424A9">
        <w:t>Shrub; Ericaceous dwarf</w:t>
      </w:r>
      <w:r w:rsidR="00033AB8">
        <w:t>-</w:t>
      </w:r>
      <w:r w:rsidRPr="001424A9">
        <w:t>shrubs</w:t>
      </w:r>
    </w:p>
    <w:p w14:paraId="594C75A0" w14:textId="77777777" w:rsidR="001424A9" w:rsidRPr="001424A9" w:rsidRDefault="000648C2" w:rsidP="001424A9">
      <w:pPr>
        <w:pStyle w:val="ListBullet"/>
      </w:pPr>
      <w:r w:rsidRPr="001424A9">
        <w:t>CES105.134 Vegetated (&gt;10% vasc.); Upland / Alpine/AltiAndino; Shrubland (Shrub</w:t>
      </w:r>
      <w:r w:rsidR="00033AB8">
        <w:t>-</w:t>
      </w:r>
      <w:r w:rsidRPr="001424A9">
        <w:t>dominated); Moss/Lichen (Nonvascular); Dwarf</w:t>
      </w:r>
      <w:r w:rsidR="00033AB8">
        <w:t>-</w:t>
      </w:r>
      <w:r w:rsidRPr="001424A9">
        <w:t>Shrub; Dryas integrifolia and/or Dryas octopetala</w:t>
      </w:r>
    </w:p>
    <w:p w14:paraId="654958EF" w14:textId="77777777" w:rsidR="001424A9" w:rsidRPr="001424A9" w:rsidRDefault="000648C2" w:rsidP="001424A9">
      <w:pPr>
        <w:pStyle w:val="Subheading"/>
      </w:pPr>
      <w:r w:rsidRPr="001424A9">
        <w:t>VEGETATION</w:t>
      </w:r>
    </w:p>
    <w:p w14:paraId="49E5B28C"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0BFF8A04" w14:textId="77777777" w:rsidR="001424A9" w:rsidRPr="001424A9" w:rsidRDefault="001424A9" w:rsidP="001424A9">
      <w:r w:rsidRPr="001424A9">
        <w:rPr>
          <w:rStyle w:val="TemplateFieldRequired"/>
          <w:highlight w:val="yellow"/>
        </w:rPr>
        <w:t>Floristics:</w:t>
      </w:r>
      <w:r w:rsidR="000648C2" w:rsidRPr="001424A9">
        <w:t xml:space="preserve"> </w:t>
      </w:r>
    </w:p>
    <w:p w14:paraId="655E772B" w14:textId="77777777" w:rsidR="001424A9" w:rsidRPr="001424A9" w:rsidRDefault="000648C2" w:rsidP="001424A9">
      <w:pPr>
        <w:pStyle w:val="ListBullet"/>
      </w:pPr>
      <w:r w:rsidRPr="001424A9">
        <w:t xml:space="preserve">CES105.132 </w:t>
      </w:r>
      <w:r w:rsidRPr="001424A9">
        <w:rPr>
          <w:i/>
        </w:rPr>
        <w:t>Dryas integrifolia</w:t>
      </w:r>
      <w:r w:rsidRPr="001424A9">
        <w:t xml:space="preserve"> and/or </w:t>
      </w:r>
      <w:r w:rsidRPr="001424A9">
        <w:rPr>
          <w:i/>
        </w:rPr>
        <w:t>Dryas octopetala</w:t>
      </w:r>
      <w:r w:rsidRPr="001424A9">
        <w:t xml:space="preserve"> dominate the shrub layer with at least 20% cover. Other dwarf</w:t>
      </w:r>
      <w:r w:rsidR="00033AB8">
        <w:t>-</w:t>
      </w:r>
      <w:r w:rsidRPr="001424A9">
        <w:t xml:space="preserve">shrubs that may be common include </w:t>
      </w:r>
      <w:r w:rsidRPr="001424A9">
        <w:rPr>
          <w:i/>
        </w:rPr>
        <w:t>Cassiope tetragona, Salix arctica, Salix reticulata, Vaccinium uliginosum, Empetrum nigrum, Ledum palustre ssp. decumbens, Diapensia lapponica</w:t>
      </w:r>
      <w:r w:rsidRPr="001424A9">
        <w:t xml:space="preserve">, and </w:t>
      </w:r>
      <w:r w:rsidRPr="001424A9">
        <w:rPr>
          <w:i/>
        </w:rPr>
        <w:t>Oxytropis nigrescens</w:t>
      </w:r>
      <w:r w:rsidRPr="001424A9">
        <w:t xml:space="preserve"> (Boggs and Sturdy 2005). Common herbaceous species include </w:t>
      </w:r>
      <w:r w:rsidRPr="001424A9">
        <w:rPr>
          <w:i/>
        </w:rPr>
        <w:t>Carex microchaeta, Senecio lugens, Minuartia arctica, Anemone parviflora, Podistera macounii (= Ligusticum mutellinoides ssp. alpinum), Castilleja elegans, Poa arctica, Trisetum spicatum, Silene acaulis, Saxifraga</w:t>
      </w:r>
      <w:r w:rsidRPr="001424A9">
        <w:t xml:space="preserve"> spp., </w:t>
      </w:r>
      <w:r w:rsidRPr="001424A9">
        <w:rPr>
          <w:i/>
        </w:rPr>
        <w:t xml:space="preserve">Campanula lasiocarpa, </w:t>
      </w:r>
      <w:r w:rsidRPr="001424A9">
        <w:t xml:space="preserve">and </w:t>
      </w:r>
      <w:r w:rsidRPr="001424A9">
        <w:rPr>
          <w:i/>
        </w:rPr>
        <w:t>Polygonum bistorta</w:t>
      </w:r>
      <w:r w:rsidRPr="001424A9">
        <w:t xml:space="preserve">. Common mosses include </w:t>
      </w:r>
      <w:r w:rsidRPr="001424A9">
        <w:rPr>
          <w:i/>
        </w:rPr>
        <w:t>Hylocomium splendens, Polytrichum</w:t>
      </w:r>
      <w:r w:rsidRPr="001424A9">
        <w:t xml:space="preserve"> spp., and </w:t>
      </w:r>
      <w:r w:rsidRPr="001424A9">
        <w:rPr>
          <w:i/>
        </w:rPr>
        <w:t>Racomitrium</w:t>
      </w:r>
      <w:r w:rsidRPr="001424A9">
        <w:t xml:space="preserve"> spp. Lichen cover is less than 25% and may include species of the genera </w:t>
      </w:r>
      <w:r w:rsidRPr="001424A9">
        <w:rPr>
          <w:i/>
        </w:rPr>
        <w:t>Cladonia, Cetraria</w:t>
      </w:r>
      <w:r w:rsidRPr="001424A9">
        <w:t xml:space="preserve">, and </w:t>
      </w:r>
      <w:r w:rsidRPr="001424A9">
        <w:rPr>
          <w:i/>
        </w:rPr>
        <w:t>Stereocaulon</w:t>
      </w:r>
      <w:r w:rsidRPr="001424A9">
        <w:t xml:space="preserve"> (Boggs et al. 2001).</w:t>
      </w:r>
    </w:p>
    <w:p w14:paraId="740EA3E7" w14:textId="77777777" w:rsidR="001424A9" w:rsidRPr="001424A9" w:rsidRDefault="000648C2" w:rsidP="001424A9">
      <w:pPr>
        <w:pStyle w:val="ListBullet"/>
      </w:pPr>
      <w:r w:rsidRPr="001424A9">
        <w:t>CES105.133 Ericaceous dwarf</w:t>
      </w:r>
      <w:r w:rsidR="00033AB8">
        <w:t>-</w:t>
      </w:r>
      <w:r w:rsidRPr="001424A9">
        <w:t xml:space="preserve">shrubs typically dominate, but a wide range of species and plant communities are encompassed in this system. Total lichen cover is less than 25% and may include species of </w:t>
      </w:r>
      <w:r w:rsidRPr="001424A9">
        <w:rPr>
          <w:i/>
        </w:rPr>
        <w:t>Cetraria</w:t>
      </w:r>
      <w:r w:rsidRPr="001424A9">
        <w:t xml:space="preserve"> and </w:t>
      </w:r>
      <w:r w:rsidRPr="001424A9">
        <w:rPr>
          <w:i/>
        </w:rPr>
        <w:t>Cladonia</w:t>
      </w:r>
      <w:r w:rsidRPr="001424A9">
        <w:t>. Common dwarf</w:t>
      </w:r>
      <w:r w:rsidR="00033AB8">
        <w:t>-</w:t>
      </w:r>
      <w:r w:rsidRPr="001424A9">
        <w:t xml:space="preserve">shrub dominants include </w:t>
      </w:r>
      <w:r w:rsidRPr="001424A9">
        <w:rPr>
          <w:i/>
        </w:rPr>
        <w:t>Cassiope tetragona</w:t>
      </w:r>
      <w:r w:rsidRPr="001424A9">
        <w:t xml:space="preserve"> (more common north of the Alaska Range), </w:t>
      </w:r>
      <w:r w:rsidRPr="001424A9">
        <w:rPr>
          <w:i/>
        </w:rPr>
        <w:t xml:space="preserve">Empetrum nigrum, Vaccinium uliginosum, Harrimanella stelleriana </w:t>
      </w:r>
      <w:r w:rsidRPr="001424A9">
        <w:t xml:space="preserve">(more common south of the Alaska Range), and </w:t>
      </w:r>
      <w:r w:rsidRPr="001424A9">
        <w:rPr>
          <w:i/>
        </w:rPr>
        <w:t>Arctostaphylos</w:t>
      </w:r>
      <w:r w:rsidRPr="001424A9">
        <w:t xml:space="preserve"> spp. Other shrubs that may be common include </w:t>
      </w:r>
      <w:r w:rsidRPr="001424A9">
        <w:rPr>
          <w:i/>
        </w:rPr>
        <w:t>Betula nana, Diapensia lapponica, Dryas octopetala, Ledum palustre ssp. decumbens, Vaccinium vitis</w:t>
      </w:r>
      <w:r w:rsidR="00033AB8">
        <w:rPr>
          <w:i/>
        </w:rPr>
        <w:t>-</w:t>
      </w:r>
      <w:r w:rsidRPr="001424A9">
        <w:rPr>
          <w:i/>
        </w:rPr>
        <w:t>idaea, Salix reticulata, Salix phlebophylla</w:t>
      </w:r>
      <w:r w:rsidRPr="001424A9">
        <w:t xml:space="preserve">, and </w:t>
      </w:r>
      <w:r w:rsidRPr="001424A9">
        <w:rPr>
          <w:i/>
        </w:rPr>
        <w:t>Salix rotundifolia</w:t>
      </w:r>
      <w:r w:rsidRPr="001424A9">
        <w:t xml:space="preserve">. Common herbaceous species include </w:t>
      </w:r>
      <w:r w:rsidRPr="001424A9">
        <w:rPr>
          <w:i/>
        </w:rPr>
        <w:t>Anthoxanthum monticola ssp. alpinum, Arnica lessingii, Carex bigelowii</w:t>
      </w:r>
      <w:r w:rsidRPr="001424A9">
        <w:t xml:space="preserve">, and </w:t>
      </w:r>
      <w:r w:rsidRPr="001424A9">
        <w:rPr>
          <w:i/>
        </w:rPr>
        <w:t>Carex microchaeta</w:t>
      </w:r>
      <w:r w:rsidRPr="001424A9">
        <w:t xml:space="preserve">. Mosses such as </w:t>
      </w:r>
      <w:r w:rsidRPr="001424A9">
        <w:rPr>
          <w:i/>
        </w:rPr>
        <w:t>Aulacomnium palustre, Hylocomium splendens, Pleurozium schreberi</w:t>
      </w:r>
      <w:r w:rsidRPr="001424A9">
        <w:t xml:space="preserve">, and </w:t>
      </w:r>
      <w:r w:rsidRPr="001424A9">
        <w:rPr>
          <w:i/>
        </w:rPr>
        <w:t>Polytrichum</w:t>
      </w:r>
      <w:r w:rsidRPr="001424A9">
        <w:t xml:space="preserve"> may be common. Sites are typically mesic. </w:t>
      </w:r>
      <w:r w:rsidRPr="001424A9">
        <w:rPr>
          <w:i/>
        </w:rPr>
        <w:t>Cassiope</w:t>
      </w:r>
      <w:r w:rsidRPr="001424A9">
        <w:t xml:space="preserve"> and </w:t>
      </w:r>
      <w:r w:rsidRPr="001424A9">
        <w:rPr>
          <w:i/>
        </w:rPr>
        <w:t>Harrimanella</w:t>
      </w:r>
      <w:r w:rsidRPr="001424A9">
        <w:t xml:space="preserve"> tundra sites occur on terrain that is well</w:t>
      </w:r>
      <w:r w:rsidR="00033AB8">
        <w:t>-</w:t>
      </w:r>
      <w:r w:rsidRPr="001424A9">
        <w:t>protected by snow in the winter, and often remains snow</w:t>
      </w:r>
      <w:r w:rsidR="00033AB8">
        <w:t>-</w:t>
      </w:r>
      <w:r w:rsidRPr="001424A9">
        <w:t>covered until the middle of the growing season (Viereck et al. 1992).</w:t>
      </w:r>
    </w:p>
    <w:p w14:paraId="70B2DBB6" w14:textId="77777777" w:rsidR="001424A9" w:rsidRPr="001424A9" w:rsidRDefault="000648C2" w:rsidP="001424A9">
      <w:pPr>
        <w:pStyle w:val="ListBullet"/>
      </w:pPr>
      <w:r w:rsidRPr="001424A9">
        <w:t xml:space="preserve">CES105.134 Common shrub species include </w:t>
      </w:r>
      <w:r w:rsidRPr="001424A9">
        <w:rPr>
          <w:i/>
        </w:rPr>
        <w:t>Vaccinium uliginosum, Vaccinium vitis</w:t>
      </w:r>
      <w:r w:rsidR="00033AB8">
        <w:rPr>
          <w:i/>
        </w:rPr>
        <w:t>-</w:t>
      </w:r>
      <w:r w:rsidRPr="001424A9">
        <w:rPr>
          <w:i/>
        </w:rPr>
        <w:t>idaea, Empetrum nigrum, Arctostaphylos rubra, Arctostaphylos alpina, Dryas integrifolia, Salix arctica, Salix rotundifolia</w:t>
      </w:r>
      <w:r w:rsidRPr="001424A9">
        <w:t xml:space="preserve">, and </w:t>
      </w:r>
      <w:r w:rsidRPr="001424A9">
        <w:rPr>
          <w:i/>
        </w:rPr>
        <w:t>Salix reticulata</w:t>
      </w:r>
      <w:r w:rsidRPr="001424A9">
        <w:t xml:space="preserve">. Fruticose lichens often codominate with the shrubs. Common lichens include </w:t>
      </w:r>
      <w:r w:rsidRPr="001424A9">
        <w:rPr>
          <w:i/>
        </w:rPr>
        <w:t>Cladonia rangiferina (= Cladina rangiferina), Cladonia stellaris (= Cladina stellaris), Flavocetraria cucullata (= Cetraria cucullata), Stereocaulon</w:t>
      </w:r>
      <w:r w:rsidRPr="001424A9">
        <w:t xml:space="preserve"> spp., </w:t>
      </w:r>
      <w:r w:rsidRPr="001424A9">
        <w:rPr>
          <w:i/>
        </w:rPr>
        <w:t>Gowardia nigricans (= Alectoria nigricans)</w:t>
      </w:r>
      <w:r w:rsidRPr="001424A9">
        <w:t xml:space="preserve">, and </w:t>
      </w:r>
      <w:r w:rsidRPr="001424A9">
        <w:rPr>
          <w:i/>
        </w:rPr>
        <w:t>Thamnolia vermicularis</w:t>
      </w:r>
      <w:r w:rsidRPr="001424A9">
        <w:t xml:space="preserve">. Herbaceous species include </w:t>
      </w:r>
      <w:r w:rsidRPr="001424A9">
        <w:rPr>
          <w:i/>
        </w:rPr>
        <w:t>Anthoxanthum monticola ssp. alpinum, Polygonum bistorta, Anemone</w:t>
      </w:r>
      <w:r w:rsidRPr="001424A9">
        <w:t xml:space="preserve"> spp., </w:t>
      </w:r>
      <w:r w:rsidRPr="001424A9">
        <w:rPr>
          <w:i/>
        </w:rPr>
        <w:t>Festuca</w:t>
      </w:r>
      <w:r w:rsidRPr="001424A9">
        <w:t xml:space="preserve"> spp., and </w:t>
      </w:r>
      <w:r w:rsidRPr="001424A9">
        <w:rPr>
          <w:i/>
        </w:rPr>
        <w:t>Luzula</w:t>
      </w:r>
      <w:r w:rsidRPr="001424A9">
        <w:t xml:space="preserve"> spp. Mosses may be present but do not contribute much cover (Viereck et al. 1992).</w:t>
      </w:r>
    </w:p>
    <w:p w14:paraId="18A3CCA1" w14:textId="77777777" w:rsidR="001424A9" w:rsidRPr="001424A9" w:rsidRDefault="001424A9" w:rsidP="001424A9">
      <w:r w:rsidRPr="001424A9">
        <w:rPr>
          <w:rStyle w:val="TemplateField"/>
        </w:rPr>
        <w:t>Dynamics:</w:t>
      </w:r>
      <w:r w:rsidR="000648C2" w:rsidRPr="001424A9">
        <w:t xml:space="preserve"> </w:t>
      </w:r>
    </w:p>
    <w:p w14:paraId="5EEE0B89" w14:textId="77777777" w:rsidR="001424A9" w:rsidRPr="001424A9" w:rsidRDefault="000648C2" w:rsidP="001424A9">
      <w:pPr>
        <w:pStyle w:val="Subheading"/>
      </w:pPr>
      <w:r w:rsidRPr="001424A9">
        <w:t>ENVIRONMENT</w:t>
      </w:r>
    </w:p>
    <w:p w14:paraId="6D3D78CF"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6A508892" w14:textId="77777777" w:rsidR="001424A9" w:rsidRPr="001424A9" w:rsidRDefault="000648C2" w:rsidP="001424A9">
      <w:r w:rsidRPr="001424A9">
        <w:rPr>
          <w:rStyle w:val="TemplateSubField"/>
        </w:rPr>
        <w:t>Climate:</w:t>
      </w:r>
      <w:r w:rsidRPr="001424A9">
        <w:t xml:space="preserve">  </w:t>
      </w:r>
    </w:p>
    <w:p w14:paraId="2E942E1E" w14:textId="77777777" w:rsidR="001424A9" w:rsidRPr="001424A9" w:rsidRDefault="000648C2" w:rsidP="001424A9">
      <w:r w:rsidRPr="001424A9">
        <w:rPr>
          <w:rStyle w:val="TemplateSubField"/>
        </w:rPr>
        <w:t>Soil/substrate/hydrology:</w:t>
      </w:r>
      <w:r w:rsidRPr="001424A9">
        <w:t xml:space="preserve">  </w:t>
      </w:r>
    </w:p>
    <w:p w14:paraId="05BA1004" w14:textId="77777777" w:rsidR="001424A9" w:rsidRPr="001424A9" w:rsidRDefault="000648C2" w:rsidP="001424A9">
      <w:pPr>
        <w:pStyle w:val="ListBullet"/>
      </w:pPr>
      <w:r w:rsidRPr="001424A9">
        <w:t>CES105.132 This alpine and subalpine system occurs commonly on mountain sideslopes, low summits and ridges, and in alpine valleys, throughout the boreal region and northern Alaska; it is uncommon throughout the boreal transition. Sites are well</w:t>
      </w:r>
      <w:r w:rsidR="00033AB8">
        <w:t>-</w:t>
      </w:r>
      <w:r w:rsidRPr="001424A9">
        <w:t>drained and mesic to somewhat dry.</w:t>
      </w:r>
    </w:p>
    <w:p w14:paraId="4E051822" w14:textId="77777777" w:rsidR="001424A9" w:rsidRPr="001424A9" w:rsidRDefault="000648C2" w:rsidP="001424A9">
      <w:pPr>
        <w:pStyle w:val="ListBullet"/>
      </w:pPr>
      <w:r w:rsidRPr="001424A9">
        <w:t>CES105.133 This is a common alpine system throughout the boreal and boreal transition regions and in northern Alaska. Common slope positions include alpine valleys, sideslopes, and low summits and ridges.</w:t>
      </w:r>
    </w:p>
    <w:p w14:paraId="347BB069" w14:textId="77777777" w:rsidR="001424A9" w:rsidRPr="001424A9" w:rsidRDefault="000648C2" w:rsidP="001424A9">
      <w:pPr>
        <w:pStyle w:val="ListBullet"/>
      </w:pPr>
      <w:r w:rsidRPr="001424A9">
        <w:t xml:space="preserve">CES105.134 This ecological system is common on summits and ridges throughout boreal, northern, and western Alaska. The shrub component is often mixed, with ericaceous shrubs, </w:t>
      </w:r>
      <w:r w:rsidRPr="001424A9">
        <w:rPr>
          <w:i/>
        </w:rPr>
        <w:t>Dryas</w:t>
      </w:r>
      <w:r w:rsidRPr="001424A9">
        <w:t>, and willows contributing to the layer. Lichen cover is at least 25%. Sites are generally exposed to the wind and do not accumulate much winter snow (Viereck et al. 1992).</w:t>
      </w:r>
    </w:p>
    <w:p w14:paraId="082B80BE" w14:textId="77777777" w:rsidR="001424A9" w:rsidRPr="001424A9" w:rsidRDefault="000648C2" w:rsidP="001424A9">
      <w:pPr>
        <w:pStyle w:val="Subheading"/>
      </w:pPr>
      <w:r w:rsidRPr="001424A9">
        <w:t>DISTRIBUTION</w:t>
      </w:r>
    </w:p>
    <w:p w14:paraId="07F6AF46" w14:textId="77777777" w:rsidR="001424A9" w:rsidRPr="001424A9" w:rsidRDefault="001424A9" w:rsidP="001424A9">
      <w:r w:rsidRPr="001424A9">
        <w:rPr>
          <w:rStyle w:val="TemplateFieldRequired"/>
          <w:highlight w:val="yellow"/>
        </w:rPr>
        <w:t>Geographic Range:</w:t>
      </w:r>
      <w:r w:rsidR="000648C2" w:rsidRPr="001424A9">
        <w:t xml:space="preserve"> </w:t>
      </w:r>
    </w:p>
    <w:p w14:paraId="1DAED764" w14:textId="77777777" w:rsidR="001424A9" w:rsidRPr="001424A9" w:rsidRDefault="000648C2" w:rsidP="001424A9">
      <w:pPr>
        <w:pStyle w:val="ListBullet"/>
      </w:pPr>
      <w:r w:rsidRPr="001424A9">
        <w:t>CES105.129 This system occurs on alpine sites in the boreal and boreal transition regions of Alaska.</w:t>
      </w:r>
    </w:p>
    <w:p w14:paraId="5789CB54" w14:textId="77777777" w:rsidR="001424A9" w:rsidRPr="001424A9" w:rsidRDefault="000648C2" w:rsidP="001424A9">
      <w:pPr>
        <w:pStyle w:val="ListBullet"/>
      </w:pPr>
      <w:r w:rsidRPr="001424A9">
        <w:t>CES105.132 This systems occurs on subalpine to alpine sites of the boreal and boreal transition (less frequently) regions of Alaska.</w:t>
      </w:r>
    </w:p>
    <w:p w14:paraId="5C4A319A" w14:textId="77777777" w:rsidR="001424A9" w:rsidRPr="001424A9" w:rsidRDefault="000648C2" w:rsidP="001424A9">
      <w:pPr>
        <w:pStyle w:val="ListBullet"/>
      </w:pPr>
      <w:r w:rsidRPr="001424A9">
        <w:t>CES105.133 This system is found on subalpine to alpine sites in the boreal and boreal transition regions of Alaska.</w:t>
      </w:r>
    </w:p>
    <w:p w14:paraId="255DC3DA" w14:textId="77777777" w:rsidR="001424A9" w:rsidRPr="001424A9" w:rsidRDefault="000648C2" w:rsidP="001424A9">
      <w:pPr>
        <w:pStyle w:val="ListBullet"/>
      </w:pPr>
      <w:r w:rsidRPr="001424A9">
        <w:t>CES105.134 This system occurs on subalpine to alpine sites in the boreal and boreal transition regions of Alaska.</w:t>
      </w:r>
    </w:p>
    <w:p w14:paraId="192F530C"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4791A676" w14:textId="77777777" w:rsidR="001424A9" w:rsidRPr="001424A9" w:rsidRDefault="000648C2" w:rsidP="001424A9">
      <w:pPr>
        <w:pStyle w:val="ListBullet"/>
      </w:pPr>
      <w:r w:rsidRPr="001424A9">
        <w:t>CES105.129 Small patch</w:t>
      </w:r>
    </w:p>
    <w:p w14:paraId="39ABD210" w14:textId="77777777" w:rsidR="001424A9" w:rsidRPr="001424A9" w:rsidRDefault="000648C2" w:rsidP="001424A9">
      <w:pPr>
        <w:pStyle w:val="ListBullet"/>
      </w:pPr>
      <w:r w:rsidRPr="001424A9">
        <w:lastRenderedPageBreak/>
        <w:t>CES105.132 Large patch</w:t>
      </w:r>
    </w:p>
    <w:p w14:paraId="0FA67772" w14:textId="77777777" w:rsidR="001424A9" w:rsidRPr="001424A9" w:rsidRDefault="000648C2" w:rsidP="001424A9">
      <w:pPr>
        <w:pStyle w:val="ListBullet"/>
      </w:pPr>
      <w:r w:rsidRPr="001424A9">
        <w:t>CES105.133 Large patch</w:t>
      </w:r>
    </w:p>
    <w:p w14:paraId="00411CC5" w14:textId="77777777" w:rsidR="001424A9" w:rsidRPr="001424A9" w:rsidRDefault="000648C2" w:rsidP="001424A9">
      <w:pPr>
        <w:pStyle w:val="ListBullet"/>
      </w:pPr>
      <w:r w:rsidRPr="001424A9">
        <w:t>CES105.134 Large patch</w:t>
      </w:r>
    </w:p>
    <w:p w14:paraId="5CF96890" w14:textId="77777777" w:rsidR="001424A9" w:rsidRPr="001424A9" w:rsidRDefault="001424A9" w:rsidP="001424A9">
      <w:r w:rsidRPr="001424A9">
        <w:rPr>
          <w:rStyle w:val="TemplateFieldRequired"/>
          <w:highlight w:val="yellow"/>
        </w:rPr>
        <w:t>Nations:</w:t>
      </w:r>
      <w:r w:rsidR="000648C2" w:rsidRPr="001424A9">
        <w:t xml:space="preserve"> US</w:t>
      </w:r>
    </w:p>
    <w:p w14:paraId="672D4297" w14:textId="77777777" w:rsidR="001424A9" w:rsidRPr="001424A9" w:rsidRDefault="000648C2" w:rsidP="001424A9">
      <w:pPr>
        <w:pStyle w:val="ListBullet"/>
      </w:pPr>
      <w:r w:rsidRPr="001424A9">
        <w:t>CES105.129 CA, US</w:t>
      </w:r>
    </w:p>
    <w:p w14:paraId="4E6080C2" w14:textId="77777777" w:rsidR="001424A9" w:rsidRPr="001424A9" w:rsidRDefault="000648C2" w:rsidP="001424A9">
      <w:pPr>
        <w:pStyle w:val="ListBullet"/>
      </w:pPr>
      <w:r w:rsidRPr="001424A9">
        <w:t>CES105.132 CA, US</w:t>
      </w:r>
    </w:p>
    <w:p w14:paraId="67386D83" w14:textId="77777777" w:rsidR="001424A9" w:rsidRPr="001424A9" w:rsidRDefault="000648C2" w:rsidP="001424A9">
      <w:pPr>
        <w:pStyle w:val="ListBullet"/>
      </w:pPr>
      <w:r w:rsidRPr="001424A9">
        <w:t>CES105.133 CA, US</w:t>
      </w:r>
    </w:p>
    <w:p w14:paraId="7ACE2F06" w14:textId="77777777" w:rsidR="001424A9" w:rsidRPr="001424A9" w:rsidRDefault="000648C2" w:rsidP="001424A9">
      <w:pPr>
        <w:pStyle w:val="ListBullet"/>
      </w:pPr>
      <w:r w:rsidRPr="001424A9">
        <w:t>CES105.134 CA, US</w:t>
      </w:r>
    </w:p>
    <w:p w14:paraId="52EF03B9"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366EA481" w14:textId="77777777" w:rsidR="001424A9" w:rsidRPr="001424A9" w:rsidRDefault="000648C2" w:rsidP="001424A9">
      <w:pPr>
        <w:pStyle w:val="ListBullet"/>
      </w:pPr>
      <w:r w:rsidRPr="001424A9">
        <w:rPr>
          <w:i/>
        </w:rPr>
        <w:t>combined</w:t>
      </w:r>
      <w:r w:rsidRPr="001424A9">
        <w:t>: AK</w:t>
      </w:r>
    </w:p>
    <w:p w14:paraId="4DA9A99A" w14:textId="77777777" w:rsidR="001424A9" w:rsidRPr="001424A9" w:rsidRDefault="000648C2" w:rsidP="001424A9">
      <w:pPr>
        <w:pStyle w:val="ListBullet"/>
      </w:pPr>
      <w:r w:rsidRPr="001424A9">
        <w:t>CES105.129 AK</w:t>
      </w:r>
    </w:p>
    <w:p w14:paraId="00DC5064" w14:textId="77777777" w:rsidR="001424A9" w:rsidRPr="001424A9" w:rsidRDefault="000648C2" w:rsidP="001424A9">
      <w:pPr>
        <w:pStyle w:val="ListBullet"/>
      </w:pPr>
      <w:r w:rsidRPr="001424A9">
        <w:t>CES105.132 AK</w:t>
      </w:r>
    </w:p>
    <w:p w14:paraId="1F04BED5" w14:textId="77777777" w:rsidR="001424A9" w:rsidRPr="001424A9" w:rsidRDefault="000648C2" w:rsidP="001424A9">
      <w:pPr>
        <w:pStyle w:val="ListBullet"/>
      </w:pPr>
      <w:r w:rsidRPr="001424A9">
        <w:t>CES105.133 AK</w:t>
      </w:r>
    </w:p>
    <w:p w14:paraId="1419B531" w14:textId="77777777" w:rsidR="001424A9" w:rsidRPr="001424A9" w:rsidRDefault="000648C2" w:rsidP="001424A9">
      <w:pPr>
        <w:pStyle w:val="ListBullet"/>
      </w:pPr>
      <w:r w:rsidRPr="001424A9">
        <w:t>CES105.134 AK</w:t>
      </w:r>
    </w:p>
    <w:p w14:paraId="3948E68A" w14:textId="77777777" w:rsidR="001424A9" w:rsidRPr="001424A9" w:rsidRDefault="001424A9" w:rsidP="001424A9">
      <w:r w:rsidRPr="001424A9">
        <w:rPr>
          <w:rStyle w:val="TemplateField"/>
        </w:rPr>
        <w:t>Federal Lands [don't spend much time! Not required!]:</w:t>
      </w:r>
      <w:r w:rsidR="000648C2" w:rsidRPr="001424A9">
        <w:t xml:space="preserve"> </w:t>
      </w:r>
    </w:p>
    <w:p w14:paraId="3CC11423" w14:textId="77777777" w:rsidR="001424A9" w:rsidRPr="001424A9" w:rsidRDefault="001424A9" w:rsidP="001424A9">
      <w:r w:rsidRPr="001424A9">
        <w:rPr>
          <w:rStyle w:val="TemplateField"/>
        </w:rPr>
        <w:t>Alasaka Ecoregions:</w:t>
      </w:r>
      <w:r w:rsidR="000648C2" w:rsidRPr="001424A9">
        <w:t xml:space="preserve"> </w:t>
      </w:r>
    </w:p>
    <w:p w14:paraId="562E5655" w14:textId="77777777" w:rsidR="001424A9" w:rsidRPr="008072EE" w:rsidRDefault="000648C2" w:rsidP="001424A9">
      <w:pPr>
        <w:pStyle w:val="ListBullet"/>
        <w:rPr>
          <w:lang w:val="es-MX"/>
        </w:rPr>
      </w:pPr>
      <w:r w:rsidRPr="008072EE">
        <w:rPr>
          <w:lang w:val="es-MX"/>
        </w:rPr>
        <w:t>CES105.129 10:C, 11:C, 12:C, 13:C, 14:C, 15:C, 16:C, 17:C, 18:C, 19:C, 20:C, 21:C, 22:C, 23:C, 24:C, 25:C, 27:C, 3:C, 30:C, 5:?, 7:C, 8:?, 9:C</w:t>
      </w:r>
    </w:p>
    <w:p w14:paraId="4AB2EFFE" w14:textId="77777777" w:rsidR="001424A9" w:rsidRPr="008072EE" w:rsidRDefault="000648C2" w:rsidP="001424A9">
      <w:pPr>
        <w:pStyle w:val="ListBullet"/>
        <w:rPr>
          <w:lang w:val="es-MX"/>
        </w:rPr>
      </w:pPr>
      <w:r w:rsidRPr="008072EE">
        <w:rPr>
          <w:lang w:val="es-MX"/>
        </w:rPr>
        <w:t>CES105.132 11:C, 12:C, 13:C, 14:C, 15:C, 16:C, 17:C, 18:C, 19:C, 20:C, 22:C, 23:C, 24:C, 25:C, 3:C, 7:C</w:t>
      </w:r>
    </w:p>
    <w:p w14:paraId="4DADB971" w14:textId="77777777" w:rsidR="001424A9" w:rsidRPr="008072EE" w:rsidRDefault="000648C2" w:rsidP="001424A9">
      <w:pPr>
        <w:pStyle w:val="ListBullet"/>
        <w:rPr>
          <w:lang w:val="es-MX"/>
        </w:rPr>
      </w:pPr>
      <w:r w:rsidRPr="008072EE">
        <w:rPr>
          <w:lang w:val="es-MX"/>
        </w:rPr>
        <w:t>CES105.133 11:C, 12:C, 13:C, 14:C, 15:C, 16:C, 17:C, 18:C, 19:C, 20:C, 22:C, 23:C, 24:C, 25:C, 3:C, 7:C</w:t>
      </w:r>
    </w:p>
    <w:p w14:paraId="1CAFF98C" w14:textId="77777777" w:rsidR="001424A9" w:rsidRPr="008072EE" w:rsidRDefault="000648C2" w:rsidP="001424A9">
      <w:pPr>
        <w:pStyle w:val="ListBullet"/>
        <w:rPr>
          <w:lang w:val="es-MX"/>
        </w:rPr>
      </w:pPr>
      <w:r w:rsidRPr="008072EE">
        <w:rPr>
          <w:lang w:val="es-MX"/>
        </w:rPr>
        <w:t>CES105.134 11:C, 12:C, 13:C, 14:C, 15:C, 16:C, 17:C, 18:C, 19:C, 20:C, 22:C, 23:C, 24:C, 25:C, 3:C, 7:C</w:t>
      </w:r>
    </w:p>
    <w:p w14:paraId="26052D01" w14:textId="77777777" w:rsidR="001424A9" w:rsidRPr="001424A9" w:rsidRDefault="001424A9" w:rsidP="001424A9">
      <w:r w:rsidRPr="001424A9">
        <w:rPr>
          <w:b/>
        </w:rPr>
        <w:t>Divisions:</w:t>
      </w:r>
      <w:r w:rsidR="000648C2" w:rsidRPr="001424A9">
        <w:t xml:space="preserve"> 105:C</w:t>
      </w:r>
    </w:p>
    <w:p w14:paraId="2F9C3B3B" w14:textId="77777777" w:rsidR="001424A9" w:rsidRPr="001424A9" w:rsidRDefault="000648C2" w:rsidP="001424A9">
      <w:pPr>
        <w:pStyle w:val="ListBullet"/>
      </w:pPr>
      <w:r w:rsidRPr="001424A9">
        <w:t>CES105.129 105:C, 204:C</w:t>
      </w:r>
    </w:p>
    <w:p w14:paraId="1799254C" w14:textId="77777777" w:rsidR="001424A9" w:rsidRPr="001424A9" w:rsidRDefault="000648C2" w:rsidP="001424A9">
      <w:pPr>
        <w:pStyle w:val="ListBullet"/>
      </w:pPr>
      <w:r w:rsidRPr="001424A9">
        <w:t>CES105.132 105:C</w:t>
      </w:r>
    </w:p>
    <w:p w14:paraId="6938866F" w14:textId="77777777" w:rsidR="001424A9" w:rsidRPr="001424A9" w:rsidRDefault="000648C2" w:rsidP="001424A9">
      <w:pPr>
        <w:pStyle w:val="ListBullet"/>
      </w:pPr>
      <w:r w:rsidRPr="001424A9">
        <w:t>CES105.133 105:C, 204:C</w:t>
      </w:r>
    </w:p>
    <w:p w14:paraId="388A4883" w14:textId="77777777" w:rsidR="001424A9" w:rsidRPr="001424A9" w:rsidRDefault="000648C2" w:rsidP="001424A9">
      <w:pPr>
        <w:pStyle w:val="ListBullet"/>
      </w:pPr>
      <w:r w:rsidRPr="001424A9">
        <w:t>CES105.134 105:C, 204:?</w:t>
      </w:r>
    </w:p>
    <w:p w14:paraId="2C0C8A8E" w14:textId="77777777" w:rsidR="001424A9" w:rsidRPr="001424A9" w:rsidRDefault="000648C2" w:rsidP="001424A9">
      <w:pPr>
        <w:pStyle w:val="Subheading"/>
      </w:pPr>
      <w:r w:rsidRPr="001424A9">
        <w:t>CONFIDENCE LEVEL</w:t>
      </w:r>
    </w:p>
    <w:p w14:paraId="782C2F91" w14:textId="77777777" w:rsidR="001424A9" w:rsidRPr="001424A9" w:rsidRDefault="001424A9" w:rsidP="001424A9">
      <w:r w:rsidRPr="001424A9">
        <w:rPr>
          <w:rStyle w:val="TemplateFieldRequired"/>
          <w:highlight w:val="yellow"/>
        </w:rPr>
        <w:t>Confidence Level:</w:t>
      </w:r>
      <w:r w:rsidR="000648C2" w:rsidRPr="001424A9">
        <w:t xml:space="preserve"> </w:t>
      </w:r>
    </w:p>
    <w:p w14:paraId="5229C08A" w14:textId="77777777" w:rsidR="001424A9" w:rsidRPr="001424A9" w:rsidRDefault="000648C2" w:rsidP="001424A9">
      <w:pPr>
        <w:pStyle w:val="Subheading"/>
      </w:pPr>
      <w:r w:rsidRPr="001424A9">
        <w:t>CITATIONS</w:t>
      </w:r>
    </w:p>
    <w:p w14:paraId="26CC5982" w14:textId="77777777" w:rsidR="001424A9" w:rsidRPr="001424A9" w:rsidRDefault="001424A9" w:rsidP="001424A9">
      <w:r w:rsidRPr="001424A9">
        <w:rPr>
          <w:rStyle w:val="TemplateFieldRequired"/>
          <w:highlight w:val="yellow"/>
        </w:rPr>
        <w:t>Synonymy:</w:t>
      </w:r>
      <w:r w:rsidR="000648C2" w:rsidRPr="001424A9">
        <w:t xml:space="preserve">  </w:t>
      </w:r>
    </w:p>
    <w:p w14:paraId="08928EDF" w14:textId="77777777" w:rsidR="001424A9" w:rsidRPr="001424A9" w:rsidRDefault="001424A9" w:rsidP="001424A9">
      <w:r w:rsidRPr="001424A9">
        <w:t>CES105.129</w:t>
      </w:r>
    </w:p>
    <w:p w14:paraId="797FAECA" w14:textId="77777777" w:rsidR="001424A9" w:rsidRPr="008072EE" w:rsidRDefault="000648C2" w:rsidP="001424A9">
      <w:pPr>
        <w:pStyle w:val="ListBullet"/>
        <w:rPr>
          <w:lang w:val="es-MX"/>
        </w:rPr>
      </w:pPr>
      <w:r w:rsidRPr="008072EE">
        <w:rPr>
          <w:lang w:val="es-MX"/>
        </w:rPr>
        <w:t xml:space="preserve"> II.D.1.a </w:t>
      </w:r>
      <w:r w:rsidR="00033AB8" w:rsidRPr="008072EE">
        <w:rPr>
          <w:lang w:val="es-MX"/>
        </w:rPr>
        <w:t>-</w:t>
      </w:r>
      <w:r w:rsidRPr="008072EE">
        <w:rPr>
          <w:lang w:val="es-MX"/>
        </w:rPr>
        <w:t xml:space="preserve"> Dryas tundra (Viereck et al. 1992) </w:t>
      </w:r>
      <w:r w:rsidRPr="008072EE">
        <w:rPr>
          <w:b/>
          <w:lang w:val="es-MX"/>
        </w:rPr>
        <w:t>&gt;&lt;</w:t>
      </w:r>
    </w:p>
    <w:p w14:paraId="32617AE9" w14:textId="77777777" w:rsidR="001424A9" w:rsidRPr="001424A9" w:rsidRDefault="000648C2" w:rsidP="001424A9">
      <w:pPr>
        <w:pStyle w:val="ListBullet"/>
      </w:pPr>
      <w:r w:rsidRPr="008072EE">
        <w:rPr>
          <w:lang w:val="es-MX"/>
        </w:rPr>
        <w:t xml:space="preserve"> </w:t>
      </w:r>
      <w:r w:rsidRPr="001424A9">
        <w:t xml:space="preserve">II.D.2.a </w:t>
      </w:r>
      <w:r w:rsidR="00033AB8">
        <w:t>-</w:t>
      </w:r>
      <w:r w:rsidRPr="001424A9">
        <w:t xml:space="preserve"> Bearberry tundra (Viereck et al. 1992) </w:t>
      </w:r>
      <w:r w:rsidRPr="001424A9">
        <w:rPr>
          <w:b/>
        </w:rPr>
        <w:t>&gt;&lt;</w:t>
      </w:r>
    </w:p>
    <w:p w14:paraId="60B51C7A" w14:textId="77777777" w:rsidR="001424A9" w:rsidRPr="001424A9" w:rsidRDefault="000648C2" w:rsidP="001424A9">
      <w:pPr>
        <w:pStyle w:val="ListBullet"/>
      </w:pPr>
      <w:r w:rsidRPr="001424A9">
        <w:t xml:space="preserve"> II.D.2.b </w:t>
      </w:r>
      <w:r w:rsidR="00033AB8">
        <w:t>-</w:t>
      </w:r>
      <w:r w:rsidRPr="001424A9">
        <w:t xml:space="preserve"> Vaccinium tundra (Viereck et al. 1992) </w:t>
      </w:r>
      <w:r w:rsidRPr="001424A9">
        <w:rPr>
          <w:b/>
        </w:rPr>
        <w:t>&gt;&lt;</w:t>
      </w:r>
    </w:p>
    <w:p w14:paraId="1F125A60" w14:textId="77777777" w:rsidR="001424A9" w:rsidRPr="001424A9" w:rsidRDefault="000648C2" w:rsidP="001424A9">
      <w:pPr>
        <w:pStyle w:val="ListBullet"/>
      </w:pPr>
      <w:r w:rsidRPr="001424A9">
        <w:t xml:space="preserve"> II.D.2.c </w:t>
      </w:r>
      <w:r w:rsidR="00033AB8">
        <w:t>-</w:t>
      </w:r>
      <w:r w:rsidRPr="001424A9">
        <w:t xml:space="preserve"> Crowberry tundra (Viereck et al. 1992) </w:t>
      </w:r>
      <w:r w:rsidRPr="001424A9">
        <w:rPr>
          <w:b/>
        </w:rPr>
        <w:t>&gt;&lt;</w:t>
      </w:r>
    </w:p>
    <w:p w14:paraId="1E21D77D" w14:textId="77777777" w:rsidR="001424A9" w:rsidRPr="008072EE" w:rsidRDefault="000648C2" w:rsidP="001424A9">
      <w:pPr>
        <w:pStyle w:val="ListBullet"/>
        <w:rPr>
          <w:lang w:val="es-MX"/>
        </w:rPr>
      </w:pPr>
      <w:r w:rsidRPr="001424A9">
        <w:t xml:space="preserve"> </w:t>
      </w:r>
      <w:r w:rsidRPr="008072EE">
        <w:rPr>
          <w:lang w:val="es-MX"/>
        </w:rPr>
        <w:t xml:space="preserve">II.D.2.e </w:t>
      </w:r>
      <w:r w:rsidR="00033AB8" w:rsidRPr="008072EE">
        <w:rPr>
          <w:lang w:val="es-MX"/>
        </w:rPr>
        <w:t>-</w:t>
      </w:r>
      <w:r w:rsidRPr="008072EE">
        <w:rPr>
          <w:lang w:val="es-MX"/>
        </w:rPr>
        <w:t xml:space="preserve"> Cassiope tundra (Viereck et al. 1992) </w:t>
      </w:r>
      <w:r w:rsidRPr="008072EE">
        <w:rPr>
          <w:b/>
          <w:lang w:val="es-MX"/>
        </w:rPr>
        <w:t>&gt;&lt;</w:t>
      </w:r>
    </w:p>
    <w:p w14:paraId="13549C3F" w14:textId="77777777" w:rsidR="001424A9" w:rsidRPr="001424A9" w:rsidRDefault="001424A9" w:rsidP="001424A9">
      <w:r w:rsidRPr="001424A9">
        <w:t>CES105.132</w:t>
      </w:r>
    </w:p>
    <w:p w14:paraId="2FFADB74" w14:textId="77777777" w:rsidR="001424A9" w:rsidRPr="008072EE" w:rsidRDefault="000648C2" w:rsidP="001424A9">
      <w:pPr>
        <w:pStyle w:val="ListBullet"/>
        <w:rPr>
          <w:lang w:val="es-MX"/>
        </w:rPr>
      </w:pPr>
      <w:r w:rsidRPr="008072EE">
        <w:rPr>
          <w:lang w:val="es-MX"/>
        </w:rPr>
        <w:t xml:space="preserve"> II.D.1.a </w:t>
      </w:r>
      <w:r w:rsidR="00033AB8" w:rsidRPr="008072EE">
        <w:rPr>
          <w:lang w:val="es-MX"/>
        </w:rPr>
        <w:t>-</w:t>
      </w:r>
      <w:r w:rsidRPr="008072EE">
        <w:rPr>
          <w:lang w:val="es-MX"/>
        </w:rPr>
        <w:t xml:space="preserve"> Dryas tundra (Viereck et al. 1992) </w:t>
      </w:r>
      <w:r w:rsidRPr="008072EE">
        <w:rPr>
          <w:b/>
          <w:lang w:val="es-MX"/>
        </w:rPr>
        <w:t>&gt;&lt;</w:t>
      </w:r>
    </w:p>
    <w:p w14:paraId="45C1BE51" w14:textId="77777777" w:rsidR="001424A9" w:rsidRPr="001424A9" w:rsidRDefault="000648C2" w:rsidP="001424A9">
      <w:pPr>
        <w:pStyle w:val="ListBullet"/>
      </w:pPr>
      <w:r w:rsidRPr="008072EE">
        <w:rPr>
          <w:lang w:val="es-MX"/>
        </w:rPr>
        <w:t xml:space="preserve"> </w:t>
      </w:r>
      <w:r w:rsidRPr="001424A9">
        <w:t xml:space="preserve">II.D.1.b </w:t>
      </w:r>
      <w:r w:rsidR="00033AB8">
        <w:t>-</w:t>
      </w:r>
      <w:r w:rsidRPr="001424A9">
        <w:t xml:space="preserve"> Dryas</w:t>
      </w:r>
      <w:r w:rsidR="00033AB8">
        <w:t>-</w:t>
      </w:r>
      <w:r w:rsidRPr="001424A9">
        <w:t xml:space="preserve">sedge tundra (Viereck et al. 1992) </w:t>
      </w:r>
      <w:r w:rsidRPr="001424A9">
        <w:rPr>
          <w:b/>
        </w:rPr>
        <w:t>&gt;&lt;</w:t>
      </w:r>
    </w:p>
    <w:p w14:paraId="34AF06B6" w14:textId="77777777" w:rsidR="001424A9" w:rsidRPr="001424A9" w:rsidRDefault="001424A9" w:rsidP="001424A9">
      <w:r w:rsidRPr="001424A9">
        <w:t>CES105.133</w:t>
      </w:r>
    </w:p>
    <w:p w14:paraId="39A1536D" w14:textId="77777777" w:rsidR="001424A9" w:rsidRPr="001424A9" w:rsidRDefault="000648C2" w:rsidP="001424A9">
      <w:pPr>
        <w:pStyle w:val="ListBullet"/>
      </w:pPr>
      <w:r w:rsidRPr="001424A9">
        <w:t xml:space="preserve"> II.D.2.a </w:t>
      </w:r>
      <w:r w:rsidR="00033AB8">
        <w:t>-</w:t>
      </w:r>
      <w:r w:rsidRPr="001424A9">
        <w:t xml:space="preserve"> Bearberry tundra (Viereck et al. 1992) </w:t>
      </w:r>
      <w:r w:rsidRPr="001424A9">
        <w:rPr>
          <w:b/>
        </w:rPr>
        <w:t>&gt;&lt;</w:t>
      </w:r>
    </w:p>
    <w:p w14:paraId="7D0A583B" w14:textId="77777777" w:rsidR="001424A9" w:rsidRPr="001424A9" w:rsidRDefault="000648C2" w:rsidP="001424A9">
      <w:pPr>
        <w:pStyle w:val="ListBullet"/>
      </w:pPr>
      <w:r w:rsidRPr="001424A9">
        <w:t xml:space="preserve"> II.D.2.b </w:t>
      </w:r>
      <w:r w:rsidR="00033AB8">
        <w:t>-</w:t>
      </w:r>
      <w:r w:rsidRPr="001424A9">
        <w:t xml:space="preserve"> Vaccinium tundra (Viereck et al. 1992) </w:t>
      </w:r>
      <w:r w:rsidRPr="001424A9">
        <w:rPr>
          <w:b/>
        </w:rPr>
        <w:t>&gt;&lt;</w:t>
      </w:r>
    </w:p>
    <w:p w14:paraId="10E7D542" w14:textId="77777777" w:rsidR="001424A9" w:rsidRPr="001424A9" w:rsidRDefault="000648C2" w:rsidP="001424A9">
      <w:pPr>
        <w:pStyle w:val="ListBullet"/>
      </w:pPr>
      <w:r w:rsidRPr="001424A9">
        <w:t xml:space="preserve"> II.D.2.c </w:t>
      </w:r>
      <w:r w:rsidR="00033AB8">
        <w:t>-</w:t>
      </w:r>
      <w:r w:rsidRPr="001424A9">
        <w:t xml:space="preserve"> Crowberry tundra (Viereck et al. 1992) </w:t>
      </w:r>
      <w:r w:rsidRPr="001424A9">
        <w:rPr>
          <w:b/>
        </w:rPr>
        <w:t>&gt;&lt;</w:t>
      </w:r>
    </w:p>
    <w:p w14:paraId="28ED0857" w14:textId="77777777" w:rsidR="001424A9" w:rsidRPr="008072EE" w:rsidRDefault="000648C2" w:rsidP="001424A9">
      <w:pPr>
        <w:pStyle w:val="ListBullet"/>
        <w:rPr>
          <w:lang w:val="es-MX"/>
        </w:rPr>
      </w:pPr>
      <w:r w:rsidRPr="001424A9">
        <w:t xml:space="preserve"> </w:t>
      </w:r>
      <w:r w:rsidRPr="008072EE">
        <w:rPr>
          <w:lang w:val="es-MX"/>
        </w:rPr>
        <w:t xml:space="preserve">II.D.2.e </w:t>
      </w:r>
      <w:r w:rsidR="00033AB8" w:rsidRPr="008072EE">
        <w:rPr>
          <w:lang w:val="es-MX"/>
        </w:rPr>
        <w:t>-</w:t>
      </w:r>
      <w:r w:rsidRPr="008072EE">
        <w:rPr>
          <w:lang w:val="es-MX"/>
        </w:rPr>
        <w:t xml:space="preserve"> Cassiope tundra (Viereck et al. 1992) </w:t>
      </w:r>
      <w:r w:rsidRPr="008072EE">
        <w:rPr>
          <w:b/>
          <w:lang w:val="es-MX"/>
        </w:rPr>
        <w:t>&gt;&lt;</w:t>
      </w:r>
    </w:p>
    <w:p w14:paraId="2865B066" w14:textId="77777777" w:rsidR="001424A9" w:rsidRPr="001424A9" w:rsidRDefault="001424A9" w:rsidP="001424A9">
      <w:r w:rsidRPr="001424A9">
        <w:t>CES105.134</w:t>
      </w:r>
    </w:p>
    <w:p w14:paraId="602CF4C5" w14:textId="77777777" w:rsidR="001424A9" w:rsidRPr="001424A9" w:rsidRDefault="000648C2" w:rsidP="001424A9">
      <w:pPr>
        <w:pStyle w:val="ListBullet"/>
      </w:pPr>
      <w:r w:rsidRPr="001424A9">
        <w:t xml:space="preserve"> II.D.1.c </w:t>
      </w:r>
      <w:r w:rsidR="00033AB8">
        <w:t>-</w:t>
      </w:r>
      <w:r w:rsidRPr="001424A9">
        <w:t xml:space="preserve"> Dryas</w:t>
      </w:r>
      <w:r w:rsidR="00033AB8">
        <w:t>-</w:t>
      </w:r>
      <w:r w:rsidRPr="001424A9">
        <w:t xml:space="preserve">lichen tundra (Viereck et al. 1992) </w:t>
      </w:r>
      <w:r w:rsidRPr="001424A9">
        <w:rPr>
          <w:b/>
        </w:rPr>
        <w:t>&gt;&lt;</w:t>
      </w:r>
    </w:p>
    <w:p w14:paraId="37B720DA" w14:textId="77777777" w:rsidR="001424A9" w:rsidRPr="001424A9" w:rsidRDefault="000648C2" w:rsidP="001424A9">
      <w:pPr>
        <w:pStyle w:val="ListBullet"/>
      </w:pPr>
      <w:r w:rsidRPr="001424A9">
        <w:t xml:space="preserve"> II.D.2.a </w:t>
      </w:r>
      <w:r w:rsidR="00033AB8">
        <w:t>-</w:t>
      </w:r>
      <w:r w:rsidRPr="001424A9">
        <w:t xml:space="preserve"> Bearberry tundra (Viereck et al. 1992) </w:t>
      </w:r>
      <w:r w:rsidRPr="001424A9">
        <w:rPr>
          <w:b/>
        </w:rPr>
        <w:t>&gt;&lt;</w:t>
      </w:r>
    </w:p>
    <w:p w14:paraId="07742BA2" w14:textId="77777777" w:rsidR="001424A9" w:rsidRPr="001424A9" w:rsidRDefault="000648C2" w:rsidP="001424A9">
      <w:pPr>
        <w:pStyle w:val="ListBullet"/>
      </w:pPr>
      <w:r w:rsidRPr="001424A9">
        <w:t xml:space="preserve"> II.D.2.b </w:t>
      </w:r>
      <w:r w:rsidR="00033AB8">
        <w:t>-</w:t>
      </w:r>
      <w:r w:rsidRPr="001424A9">
        <w:t xml:space="preserve"> Vaccinium tundra (Viereck et al. 1992) </w:t>
      </w:r>
      <w:r w:rsidRPr="001424A9">
        <w:rPr>
          <w:b/>
        </w:rPr>
        <w:t>&gt;&lt;</w:t>
      </w:r>
    </w:p>
    <w:p w14:paraId="0EBA9090" w14:textId="77777777" w:rsidR="001424A9" w:rsidRPr="001424A9" w:rsidRDefault="000648C2" w:rsidP="001424A9">
      <w:pPr>
        <w:pStyle w:val="ListBullet"/>
      </w:pPr>
      <w:r w:rsidRPr="001424A9">
        <w:t xml:space="preserve"> II.D.2.c </w:t>
      </w:r>
      <w:r w:rsidR="00033AB8">
        <w:t>-</w:t>
      </w:r>
      <w:r w:rsidRPr="001424A9">
        <w:t xml:space="preserve"> Crowberry tundra (Viereck et al. 1992) </w:t>
      </w:r>
      <w:r w:rsidRPr="001424A9">
        <w:rPr>
          <w:b/>
        </w:rPr>
        <w:t>&gt;&lt;</w:t>
      </w:r>
    </w:p>
    <w:p w14:paraId="2648AC52" w14:textId="77777777" w:rsidR="001424A9" w:rsidRPr="001424A9" w:rsidRDefault="001424A9" w:rsidP="001424A9">
      <w:r w:rsidRPr="001424A9">
        <w:rPr>
          <w:rStyle w:val="TemplateFieldRequired"/>
          <w:highlight w:val="yellow"/>
        </w:rPr>
        <w:t>Full Citation:</w:t>
      </w:r>
      <w:r w:rsidR="000648C2" w:rsidRPr="001424A9">
        <w:t xml:space="preserve">  </w:t>
      </w:r>
    </w:p>
    <w:p w14:paraId="4D078E9E"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5F73285" w14:textId="77777777" w:rsidR="001424A9" w:rsidRPr="001424A9" w:rsidRDefault="001424A9" w:rsidP="001424A9">
      <w:r w:rsidRPr="001424A9">
        <w:t>CES105.129</w:t>
      </w:r>
    </w:p>
    <w:p w14:paraId="6759DA1A" w14:textId="77777777" w:rsidR="001424A9" w:rsidRPr="001424A9" w:rsidRDefault="000648C2" w:rsidP="001424A9">
      <w:pPr>
        <w:pStyle w:val="ListBullet"/>
      </w:pPr>
      <w:r w:rsidRPr="001424A9">
        <w:lastRenderedPageBreak/>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D1103B7" w14:textId="77777777" w:rsidR="001424A9" w:rsidRPr="001424A9" w:rsidRDefault="001424A9" w:rsidP="001424A9">
      <w:r w:rsidRPr="001424A9">
        <w:t>CES105.132</w:t>
      </w:r>
    </w:p>
    <w:p w14:paraId="10C86F61"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465A54A" w14:textId="77777777" w:rsidR="001424A9" w:rsidRPr="001424A9" w:rsidRDefault="001424A9" w:rsidP="001424A9">
      <w:r w:rsidRPr="001424A9">
        <w:t>CES105.133</w:t>
      </w:r>
    </w:p>
    <w:p w14:paraId="7A830BE7"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106C9F39" w14:textId="77777777" w:rsidR="001424A9" w:rsidRPr="001424A9" w:rsidRDefault="001424A9" w:rsidP="001424A9">
      <w:r w:rsidRPr="001424A9">
        <w:t>CES105.134</w:t>
      </w:r>
    </w:p>
    <w:p w14:paraId="3224FC63"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4FF34206" w14:textId="77777777" w:rsidR="001424A9" w:rsidRPr="001424A9" w:rsidRDefault="001424A9" w:rsidP="001424A9">
      <w:r w:rsidRPr="001424A9">
        <w:rPr>
          <w:rStyle w:val="TemplateFieldRequired"/>
          <w:highlight w:val="yellow"/>
        </w:rPr>
        <w:t>Author of Concept:</w:t>
      </w:r>
      <w:r w:rsidR="000648C2" w:rsidRPr="001424A9">
        <w:t xml:space="preserve"> </w:t>
      </w:r>
    </w:p>
    <w:p w14:paraId="4238B4C6" w14:textId="77777777" w:rsidR="001424A9" w:rsidRPr="001424A9" w:rsidRDefault="000648C2" w:rsidP="001424A9">
      <w:pPr>
        <w:pStyle w:val="ListBullet"/>
      </w:pPr>
      <w:r w:rsidRPr="001424A9">
        <w:t>CES105.129 Western Ecology Group and Alaska Natural Heritage Program</w:t>
      </w:r>
    </w:p>
    <w:p w14:paraId="147BEC8B" w14:textId="77777777" w:rsidR="001424A9" w:rsidRPr="001424A9" w:rsidRDefault="000648C2" w:rsidP="001424A9">
      <w:pPr>
        <w:pStyle w:val="ListBullet"/>
      </w:pPr>
      <w:r w:rsidRPr="001424A9">
        <w:t>CES105.132 Western Ecology Group and Alaska Natural Heritage Program</w:t>
      </w:r>
    </w:p>
    <w:p w14:paraId="712E5773" w14:textId="77777777" w:rsidR="001424A9" w:rsidRPr="001424A9" w:rsidRDefault="000648C2" w:rsidP="001424A9">
      <w:pPr>
        <w:pStyle w:val="ListBullet"/>
      </w:pPr>
      <w:r w:rsidRPr="001424A9">
        <w:t>CES105.133 Western Ecology Group and Alaska Natural Heritage Program</w:t>
      </w:r>
    </w:p>
    <w:p w14:paraId="19DDD782" w14:textId="77777777" w:rsidR="001424A9" w:rsidRPr="001424A9" w:rsidRDefault="000648C2" w:rsidP="001424A9">
      <w:pPr>
        <w:pStyle w:val="ListBullet"/>
      </w:pPr>
      <w:r w:rsidRPr="001424A9">
        <w:t>CES105.134 Western Ecology Group and Alaska Natural Heritage Program</w:t>
      </w:r>
    </w:p>
    <w:p w14:paraId="6EA14C19" w14:textId="77777777" w:rsidR="001424A9" w:rsidRPr="001424A9" w:rsidRDefault="001424A9" w:rsidP="001424A9">
      <w:r w:rsidRPr="001424A9">
        <w:rPr>
          <w:rStyle w:val="TemplateFieldRequired"/>
          <w:highlight w:val="yellow"/>
        </w:rPr>
        <w:t>Author of Description:</w:t>
      </w:r>
      <w:r w:rsidR="000648C2" w:rsidRPr="001424A9">
        <w:t xml:space="preserve"> </w:t>
      </w:r>
    </w:p>
    <w:p w14:paraId="3CF14BED" w14:textId="77777777" w:rsidR="001424A9" w:rsidRPr="001424A9" w:rsidRDefault="000648C2" w:rsidP="001424A9">
      <w:pPr>
        <w:pStyle w:val="ListBullet"/>
      </w:pPr>
      <w:r w:rsidRPr="001424A9">
        <w:t>CES105.129 (8/8/2008) T. Boucher</w:t>
      </w:r>
    </w:p>
    <w:p w14:paraId="0FFA8BDB" w14:textId="77777777" w:rsidR="001424A9" w:rsidRPr="001424A9" w:rsidRDefault="000648C2" w:rsidP="001424A9">
      <w:pPr>
        <w:pStyle w:val="ListBullet"/>
      </w:pPr>
      <w:r w:rsidRPr="001424A9">
        <w:t>CES105.132 (8/8/2008) T. Boucher</w:t>
      </w:r>
    </w:p>
    <w:p w14:paraId="19D41259" w14:textId="77777777" w:rsidR="001424A9" w:rsidRPr="001424A9" w:rsidRDefault="000648C2" w:rsidP="001424A9">
      <w:pPr>
        <w:pStyle w:val="ListBullet"/>
      </w:pPr>
      <w:r w:rsidRPr="001424A9">
        <w:t>CES105.133 (8/8/2008) T. Boucher</w:t>
      </w:r>
    </w:p>
    <w:p w14:paraId="77D0A63D" w14:textId="77777777" w:rsidR="001424A9" w:rsidRPr="001424A9" w:rsidRDefault="000648C2" w:rsidP="001424A9">
      <w:pPr>
        <w:pStyle w:val="ListBullet"/>
      </w:pPr>
      <w:r w:rsidRPr="001424A9">
        <w:t>CES105.134 (8/8/2008) T. Boucher</w:t>
      </w:r>
    </w:p>
    <w:p w14:paraId="1A865E0F"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2FD32E81" w14:textId="77777777" w:rsidR="001424A9" w:rsidRPr="001424A9" w:rsidRDefault="000648C2" w:rsidP="001424A9">
      <w:pPr>
        <w:pStyle w:val="Subheading"/>
      </w:pPr>
      <w:r w:rsidRPr="001424A9">
        <w:t>INTERNAL DATA</w:t>
      </w:r>
    </w:p>
    <w:p w14:paraId="53ABE886" w14:textId="77777777" w:rsidR="001424A9" w:rsidRPr="001424A9" w:rsidRDefault="001424A9" w:rsidP="001424A9">
      <w:r w:rsidRPr="001424A9">
        <w:rPr>
          <w:b/>
        </w:rPr>
        <w:t>Internal Comments:</w:t>
      </w:r>
      <w:r w:rsidR="000648C2" w:rsidRPr="001424A9">
        <w:t xml:space="preserve"> </w:t>
      </w:r>
    </w:p>
    <w:p w14:paraId="05043879" w14:textId="77777777" w:rsidR="001424A9" w:rsidRPr="001424A9" w:rsidRDefault="000648C2" w:rsidP="001424A9">
      <w:pPr>
        <w:pStyle w:val="ListBullet"/>
      </w:pPr>
      <w:r w:rsidRPr="001424A9">
        <w:t>CES105.129 Need to define northern and western limits.</w:t>
      </w:r>
    </w:p>
    <w:p w14:paraId="0DF71AA1" w14:textId="77777777" w:rsidR="001424A9" w:rsidRPr="001424A9" w:rsidRDefault="000648C2" w:rsidP="001424A9">
      <w:pPr>
        <w:pStyle w:val="ListBullet"/>
      </w:pPr>
      <w:r w:rsidRPr="001424A9">
        <w:t>CES105.133 Review northern and western extent.</w:t>
      </w:r>
    </w:p>
    <w:p w14:paraId="5BC54D75" w14:textId="77777777" w:rsidR="001424A9" w:rsidRPr="001424A9" w:rsidRDefault="001424A9" w:rsidP="001424A9">
      <w:r w:rsidRPr="001424A9">
        <w:rPr>
          <w:b/>
        </w:rPr>
        <w:t>Other Comments:</w:t>
      </w:r>
      <w:r w:rsidR="000648C2" w:rsidRPr="001424A9">
        <w:t xml:space="preserve"> </w:t>
      </w:r>
    </w:p>
    <w:p w14:paraId="3B395978" w14:textId="77777777" w:rsidR="001424A9" w:rsidRPr="001424A9" w:rsidRDefault="000648C2" w:rsidP="001424A9">
      <w:pPr>
        <w:pStyle w:val="BorderTop"/>
      </w:pPr>
      <w:r w:rsidRPr="001424A9">
        <w:t>4.B.1.Nb. Western North American Alpine Tundra</w:t>
      </w:r>
    </w:p>
    <w:p w14:paraId="222A33E0" w14:textId="77777777" w:rsidR="001424A9" w:rsidRPr="001424A9" w:rsidRDefault="001424A9" w:rsidP="001424A9">
      <w:r w:rsidRPr="001424A9">
        <w:t>M404</w:t>
      </w:r>
      <w:r w:rsidR="000648C2" w:rsidRPr="001424A9">
        <w:t xml:space="preserve"> Western Boreal Alpine Tundra</w:t>
      </w:r>
    </w:p>
    <w:p w14:paraId="4814E5B3" w14:textId="77777777" w:rsidR="001424A9" w:rsidRPr="001424A9" w:rsidRDefault="000648C2" w:rsidP="001424A9">
      <w:pPr>
        <w:pStyle w:val="H4Group"/>
      </w:pPr>
      <w:bookmarkStart w:id="107" w:name="_Toc13483411"/>
      <w:r w:rsidRPr="001424A9">
        <w:t>CES105.131 Western North American Boreal Alpine Mesic Herbaceous Meadow</w:t>
      </w:r>
      <w:bookmarkEnd w:id="107"/>
    </w:p>
    <w:p w14:paraId="64BCEF3F" w14:textId="77777777" w:rsidR="001424A9" w:rsidRPr="001424A9" w:rsidRDefault="001424A9" w:rsidP="001424A9">
      <w:r w:rsidRPr="001424A9">
        <w:rPr>
          <w:b/>
        </w:rPr>
        <w:t>LeadResp / Assignment:</w:t>
      </w:r>
      <w:r w:rsidR="000648C2" w:rsidRPr="001424A9">
        <w:t xml:space="preserve"> West / </w:t>
      </w:r>
    </w:p>
    <w:p w14:paraId="3F334151" w14:textId="77777777" w:rsidR="001424A9" w:rsidRPr="001424A9" w:rsidRDefault="001424A9" w:rsidP="001424A9">
      <w:r w:rsidRPr="001424A9">
        <w:rPr>
          <w:b/>
        </w:rPr>
        <w:t>Reviewers:</w:t>
      </w:r>
      <w:r w:rsidR="000648C2" w:rsidRPr="001424A9">
        <w:t xml:space="preserve"> </w:t>
      </w:r>
    </w:p>
    <w:p w14:paraId="2C5D9CD0" w14:textId="77777777" w:rsidR="001424A9" w:rsidRPr="001424A9" w:rsidRDefault="001424A9" w:rsidP="001424A9">
      <w:r w:rsidRPr="001424A9">
        <w:rPr>
          <w:b/>
        </w:rPr>
        <w:t>Predecessors:</w:t>
      </w:r>
      <w:r w:rsidR="000648C2" w:rsidRPr="001424A9">
        <w:t xml:space="preserve">  </w:t>
      </w:r>
    </w:p>
    <w:p w14:paraId="1E55AFFB" w14:textId="77777777" w:rsidR="001424A9" w:rsidRPr="001424A9" w:rsidRDefault="000648C2" w:rsidP="001424A9">
      <w:pPr>
        <w:pStyle w:val="Subheading"/>
      </w:pPr>
      <w:r w:rsidRPr="001424A9">
        <w:t>OVERVIEW</w:t>
      </w:r>
    </w:p>
    <w:p w14:paraId="584CF08C" w14:textId="77777777" w:rsidR="001424A9" w:rsidRPr="001424A9" w:rsidRDefault="001424A9" w:rsidP="001424A9">
      <w:r w:rsidRPr="001424A9">
        <w:rPr>
          <w:rStyle w:val="TemplateFieldRequired"/>
          <w:highlight w:val="yellow"/>
        </w:rPr>
        <w:t>Database Code for Type:</w:t>
      </w:r>
      <w:r w:rsidR="000648C2" w:rsidRPr="001424A9">
        <w:t xml:space="preserve"> CES105.131</w:t>
      </w:r>
    </w:p>
    <w:p w14:paraId="1AB505D3"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Alpine Mesic Herbaceous Meadow</w:t>
      </w:r>
    </w:p>
    <w:p w14:paraId="2DAD36C3" w14:textId="77777777" w:rsidR="001424A9" w:rsidRPr="001424A9" w:rsidRDefault="001424A9" w:rsidP="001424A9">
      <w:r w:rsidRPr="001424A9">
        <w:rPr>
          <w:rStyle w:val="TemplateFieldRequired"/>
          <w:highlight w:val="yellow"/>
        </w:rPr>
        <w:t>Hierarchy Level:</w:t>
      </w:r>
      <w:r w:rsidR="000648C2" w:rsidRPr="001424A9">
        <w:t xml:space="preserve"> System</w:t>
      </w:r>
    </w:p>
    <w:p w14:paraId="691A98C6" w14:textId="77777777" w:rsidR="001424A9" w:rsidRPr="001424A9" w:rsidRDefault="001424A9" w:rsidP="001424A9">
      <w:r w:rsidRPr="001424A9">
        <w:rPr>
          <w:rStyle w:val="TemplateFieldRequired"/>
          <w:highlight w:val="yellow"/>
        </w:rPr>
        <w:t>Placement in Hierarchy:</w:t>
      </w:r>
      <w:r w:rsidR="000648C2" w:rsidRPr="001424A9">
        <w:t xml:space="preserve"> 4.B.1.Nb. M404 Western Boreal Alpine Tundra</w:t>
      </w:r>
    </w:p>
    <w:p w14:paraId="3C63DE23" w14:textId="77777777" w:rsidR="001424A9" w:rsidRPr="001424A9" w:rsidRDefault="001424A9" w:rsidP="001424A9">
      <w:r w:rsidRPr="001424A9">
        <w:rPr>
          <w:rStyle w:val="TemplateField"/>
        </w:rPr>
        <w:t>Association List</w:t>
      </w:r>
    </w:p>
    <w:p w14:paraId="5E4DC85E" w14:textId="77777777" w:rsidR="001424A9" w:rsidRPr="001424A9" w:rsidRDefault="001424A9" w:rsidP="001424A9">
      <w:r w:rsidRPr="001424A9">
        <w:rPr>
          <w:rStyle w:val="TemplateFieldRequired"/>
          <w:highlight w:val="yellow"/>
        </w:rPr>
        <w:t>Type Concept:</w:t>
      </w:r>
      <w:r w:rsidR="000648C2" w:rsidRPr="001424A9">
        <w:t xml:space="preserve"> This ecological system occurs throughout boreal Alaska on gentle slopes in subalpine and alpine environments. </w:t>
      </w:r>
      <w:r w:rsidR="000648C2" w:rsidRPr="001424A9">
        <w:rPr>
          <w:i/>
        </w:rPr>
        <w:t>Carex bigelowii</w:t>
      </w:r>
      <w:r w:rsidR="000648C2" w:rsidRPr="001424A9">
        <w:t xml:space="preserve"> is the dominant species. Other common species may include </w:t>
      </w:r>
      <w:r w:rsidR="000648C2" w:rsidRPr="001424A9">
        <w:rPr>
          <w:i/>
        </w:rPr>
        <w:t>Luzula confusa</w:t>
      </w:r>
      <w:r w:rsidR="000648C2" w:rsidRPr="001424A9">
        <w:t xml:space="preserve"> and lichens. Dwarf</w:t>
      </w:r>
      <w:r w:rsidR="00033AB8">
        <w:t>-</w:t>
      </w:r>
      <w:r w:rsidR="000648C2" w:rsidRPr="001424A9">
        <w:t xml:space="preserve">shrubs such as </w:t>
      </w:r>
      <w:r w:rsidR="000648C2" w:rsidRPr="001424A9">
        <w:rPr>
          <w:i/>
        </w:rPr>
        <w:t>Arctostaphylos alpina, Empetrum nigrum, Salix pulchra</w:t>
      </w:r>
      <w:r w:rsidR="000648C2" w:rsidRPr="001424A9">
        <w:t xml:space="preserve">, and </w:t>
      </w:r>
      <w:r w:rsidR="000648C2" w:rsidRPr="001424A9">
        <w:rPr>
          <w:i/>
        </w:rPr>
        <w:t>Betula nana</w:t>
      </w:r>
      <w:r w:rsidR="000648C2" w:rsidRPr="001424A9">
        <w:t xml:space="preserve"> are usually present, but contribute less than 25% to the canopy cover. This system may form a mosaic with dwarf</w:t>
      </w:r>
      <w:r w:rsidR="00033AB8">
        <w:t>-</w:t>
      </w:r>
      <w:r w:rsidR="000648C2" w:rsidRPr="001424A9">
        <w:t xml:space="preserve"> and low</w:t>
      </w:r>
      <w:r w:rsidR="00033AB8">
        <w:t>-</w:t>
      </w:r>
      <w:r w:rsidR="000648C2" w:rsidRPr="001424A9">
        <w:t>shrub systems.</w:t>
      </w:r>
    </w:p>
    <w:p w14:paraId="690CAE50"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Boreal Alpine Herbaceous Meadow by the Alaska Natural Heritage Program. There is no species overlap between boreal and boreal transition herbaceous alpine meadow types. Slope position may also be different: </w:t>
      </w:r>
      <w:r w:rsidR="000648C2" w:rsidRPr="001424A9">
        <w:rPr>
          <w:i/>
        </w:rPr>
        <w:t>Carex macrochaeta</w:t>
      </w:r>
      <w:r w:rsidR="000648C2" w:rsidRPr="001424A9">
        <w:t xml:space="preserve"> types usually occur on sites just above subalpine alder on straight or concave slopes.</w:t>
      </w:r>
    </w:p>
    <w:p w14:paraId="2688300B" w14:textId="77777777" w:rsidR="001424A9" w:rsidRPr="001424A9" w:rsidRDefault="001424A9" w:rsidP="001424A9">
      <w:r w:rsidRPr="001424A9">
        <w:rPr>
          <w:rStyle w:val="TemplateField"/>
        </w:rPr>
        <w:t>Similar Systems:</w:t>
      </w:r>
      <w:r w:rsidR="000648C2" w:rsidRPr="001424A9">
        <w:t xml:space="preserve"> </w:t>
      </w:r>
    </w:p>
    <w:p w14:paraId="51A7EEEF" w14:textId="77777777" w:rsidR="001424A9" w:rsidRPr="001424A9" w:rsidRDefault="000648C2" w:rsidP="001424A9">
      <w:pPr>
        <w:pStyle w:val="ListBullet"/>
      </w:pPr>
      <w:r w:rsidRPr="001424A9">
        <w:t xml:space="preserve">  []</w:t>
      </w:r>
    </w:p>
    <w:p w14:paraId="328637F8"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Alpine/AltiAndino; Herbaceous; Boreal [Boreal Subcontinental]; Carex bigelowii</w:t>
      </w:r>
    </w:p>
    <w:p w14:paraId="621DE335" w14:textId="77777777" w:rsidR="001424A9" w:rsidRPr="001424A9" w:rsidRDefault="000648C2" w:rsidP="001424A9">
      <w:pPr>
        <w:pStyle w:val="Subheading"/>
      </w:pPr>
      <w:r w:rsidRPr="001424A9">
        <w:lastRenderedPageBreak/>
        <w:t>VEGETATION</w:t>
      </w:r>
    </w:p>
    <w:p w14:paraId="2FA25859"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02241DFC" w14:textId="77777777" w:rsidR="001424A9" w:rsidRPr="001424A9" w:rsidRDefault="001424A9" w:rsidP="001424A9">
      <w:r w:rsidRPr="001424A9">
        <w:rPr>
          <w:rStyle w:val="TemplateFieldRequired"/>
          <w:highlight w:val="yellow"/>
        </w:rPr>
        <w:t>Floristics:</w:t>
      </w:r>
      <w:r w:rsidR="000648C2" w:rsidRPr="001424A9">
        <w:t xml:space="preserve"> </w:t>
      </w:r>
      <w:r w:rsidR="000648C2" w:rsidRPr="001424A9">
        <w:rPr>
          <w:i/>
        </w:rPr>
        <w:t>Carex bigelowii</w:t>
      </w:r>
      <w:r w:rsidR="000648C2" w:rsidRPr="001424A9">
        <w:t xml:space="preserve"> is the dominant species. Other common species may include </w:t>
      </w:r>
      <w:r w:rsidR="000648C2" w:rsidRPr="001424A9">
        <w:rPr>
          <w:i/>
        </w:rPr>
        <w:t>Luzula confusa</w:t>
      </w:r>
      <w:r w:rsidR="000648C2" w:rsidRPr="001424A9">
        <w:t xml:space="preserve"> and lichens. Dwarf</w:t>
      </w:r>
      <w:r w:rsidR="00033AB8">
        <w:t>-</w:t>
      </w:r>
      <w:r w:rsidR="000648C2" w:rsidRPr="001424A9">
        <w:t xml:space="preserve">shrubs such as </w:t>
      </w:r>
      <w:r w:rsidR="000648C2" w:rsidRPr="001424A9">
        <w:rPr>
          <w:i/>
        </w:rPr>
        <w:t>Arctostaphylos alpina, Empetrum nigrum, Salix pulchra</w:t>
      </w:r>
      <w:r w:rsidR="000648C2" w:rsidRPr="001424A9">
        <w:t xml:space="preserve">, and </w:t>
      </w:r>
      <w:r w:rsidR="000648C2" w:rsidRPr="001424A9">
        <w:rPr>
          <w:i/>
        </w:rPr>
        <w:t>Betula nana</w:t>
      </w:r>
      <w:r w:rsidR="000648C2" w:rsidRPr="001424A9">
        <w:t xml:space="preserve"> are usually present, but contribute less than 25% to the canopy cover (Boggs and Sturdy 2005). This system may form a mosaic with dwarf</w:t>
      </w:r>
      <w:r w:rsidR="00033AB8">
        <w:t>-</w:t>
      </w:r>
      <w:r w:rsidR="000648C2" w:rsidRPr="001424A9">
        <w:t xml:space="preserve"> and low</w:t>
      </w:r>
      <w:r w:rsidR="00033AB8">
        <w:t>-</w:t>
      </w:r>
      <w:r w:rsidR="000648C2" w:rsidRPr="001424A9">
        <w:t>shrub systems.</w:t>
      </w:r>
    </w:p>
    <w:p w14:paraId="3E9F033F" w14:textId="77777777" w:rsidR="001424A9" w:rsidRPr="001424A9" w:rsidRDefault="001424A9" w:rsidP="001424A9">
      <w:r w:rsidRPr="001424A9">
        <w:rPr>
          <w:rStyle w:val="TemplateField"/>
        </w:rPr>
        <w:t>Dynamics:</w:t>
      </w:r>
      <w:r w:rsidR="000648C2" w:rsidRPr="001424A9">
        <w:t xml:space="preserve"> </w:t>
      </w:r>
    </w:p>
    <w:p w14:paraId="754C524A" w14:textId="77777777" w:rsidR="001424A9" w:rsidRPr="001424A9" w:rsidRDefault="000648C2" w:rsidP="001424A9">
      <w:pPr>
        <w:pStyle w:val="Subheading"/>
      </w:pPr>
      <w:r w:rsidRPr="001424A9">
        <w:t>ENVIRONMENT</w:t>
      </w:r>
    </w:p>
    <w:p w14:paraId="0BFDDFE4" w14:textId="77777777" w:rsidR="001424A9" w:rsidRPr="001424A9" w:rsidRDefault="001424A9" w:rsidP="001424A9">
      <w:r w:rsidRPr="001424A9">
        <w:rPr>
          <w:rStyle w:val="TemplateFieldRequired"/>
          <w:highlight w:val="yellow"/>
        </w:rPr>
        <w:t>Environmental Description:</w:t>
      </w:r>
      <w:r w:rsidR="000648C2" w:rsidRPr="001424A9">
        <w:t xml:space="preserve"> This ecological system occurs throughout boreal Alaska on gentle slopes in subalpine and alpine environments.</w:t>
      </w:r>
    </w:p>
    <w:p w14:paraId="2582DCCF" w14:textId="77777777" w:rsidR="001424A9" w:rsidRPr="001424A9" w:rsidRDefault="000648C2" w:rsidP="001424A9">
      <w:r w:rsidRPr="001424A9">
        <w:rPr>
          <w:rStyle w:val="TemplateSubField"/>
        </w:rPr>
        <w:t>Climate:</w:t>
      </w:r>
      <w:r w:rsidRPr="001424A9">
        <w:t xml:space="preserve">  </w:t>
      </w:r>
    </w:p>
    <w:p w14:paraId="285DC6C5" w14:textId="77777777" w:rsidR="001424A9" w:rsidRPr="001424A9" w:rsidRDefault="000648C2" w:rsidP="001424A9">
      <w:r w:rsidRPr="001424A9">
        <w:rPr>
          <w:rStyle w:val="TemplateSubField"/>
        </w:rPr>
        <w:t>Soil/substrate/hydrology:</w:t>
      </w:r>
      <w:r w:rsidRPr="001424A9">
        <w:t xml:space="preserve">  </w:t>
      </w:r>
    </w:p>
    <w:p w14:paraId="309F37AD" w14:textId="77777777" w:rsidR="001424A9" w:rsidRPr="001424A9" w:rsidRDefault="000648C2" w:rsidP="001424A9">
      <w:pPr>
        <w:pStyle w:val="Subheading"/>
      </w:pPr>
      <w:r w:rsidRPr="001424A9">
        <w:t>DISTRIBUTION</w:t>
      </w:r>
    </w:p>
    <w:p w14:paraId="6727C5F5" w14:textId="77777777" w:rsidR="001424A9" w:rsidRPr="001424A9" w:rsidRDefault="001424A9" w:rsidP="001424A9">
      <w:r w:rsidRPr="001424A9">
        <w:rPr>
          <w:rStyle w:val="TemplateFieldRequired"/>
          <w:highlight w:val="yellow"/>
        </w:rPr>
        <w:t>Geographic Range:</w:t>
      </w:r>
      <w:r w:rsidR="000648C2" w:rsidRPr="001424A9">
        <w:t xml:space="preserve"> This system occurs throughout boreal Alaska in subalpine and alpine sites.</w:t>
      </w:r>
    </w:p>
    <w:p w14:paraId="7BE2273C" w14:textId="77777777" w:rsidR="001424A9" w:rsidRPr="001424A9" w:rsidRDefault="001424A9" w:rsidP="001424A9">
      <w:r w:rsidRPr="001424A9">
        <w:rPr>
          <w:rStyle w:val="TemplateFieldRequired"/>
          <w:highlight w:val="yellow"/>
        </w:rPr>
        <w:t>Spatial Scale &amp; Pattern:</w:t>
      </w:r>
      <w:r w:rsidR="000648C2" w:rsidRPr="001424A9">
        <w:t xml:space="preserve"> Small patch, Large patch</w:t>
      </w:r>
    </w:p>
    <w:p w14:paraId="2E0823D5" w14:textId="77777777" w:rsidR="001424A9" w:rsidRPr="001424A9" w:rsidRDefault="001424A9" w:rsidP="001424A9">
      <w:r w:rsidRPr="001424A9">
        <w:rPr>
          <w:rStyle w:val="TemplateFieldRequired"/>
          <w:highlight w:val="yellow"/>
        </w:rPr>
        <w:t>Nations:</w:t>
      </w:r>
      <w:r w:rsidR="000648C2" w:rsidRPr="001424A9">
        <w:t xml:space="preserve"> US</w:t>
      </w:r>
    </w:p>
    <w:p w14:paraId="09535FC0"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5E8CF328" w14:textId="77777777" w:rsidR="001424A9" w:rsidRPr="001424A9" w:rsidRDefault="001424A9" w:rsidP="001424A9">
      <w:r w:rsidRPr="001424A9">
        <w:rPr>
          <w:rStyle w:val="TemplateField"/>
        </w:rPr>
        <w:t>Federal Lands [don't spend much time! Not required!]:</w:t>
      </w:r>
      <w:r w:rsidR="000648C2" w:rsidRPr="001424A9">
        <w:t xml:space="preserve"> </w:t>
      </w:r>
    </w:p>
    <w:p w14:paraId="60593E64" w14:textId="77777777" w:rsidR="001424A9" w:rsidRPr="001424A9" w:rsidRDefault="001424A9" w:rsidP="001424A9">
      <w:r w:rsidRPr="001424A9">
        <w:rPr>
          <w:rStyle w:val="TemplateField"/>
        </w:rPr>
        <w:t>Alasaka Ecoregions:</w:t>
      </w:r>
      <w:r w:rsidR="000648C2" w:rsidRPr="001424A9">
        <w:t xml:space="preserve"> 11:C, 12:C, 13:C, 14:C, 15:C, 16:C, 17:C, 18:C, 19:C, 20:C, 22:C, 23:C, 24:C, 25:C, 3:C, 7:C</w:t>
      </w:r>
    </w:p>
    <w:p w14:paraId="5ABB5BA4" w14:textId="77777777" w:rsidR="001424A9" w:rsidRPr="001424A9" w:rsidRDefault="001424A9" w:rsidP="001424A9">
      <w:r w:rsidRPr="001424A9">
        <w:rPr>
          <w:b/>
        </w:rPr>
        <w:t>Divisions:</w:t>
      </w:r>
      <w:r w:rsidR="000648C2" w:rsidRPr="001424A9">
        <w:t xml:space="preserve"> 105:C</w:t>
      </w:r>
    </w:p>
    <w:p w14:paraId="60B79032" w14:textId="77777777" w:rsidR="001424A9" w:rsidRPr="001424A9" w:rsidRDefault="000648C2" w:rsidP="001424A9">
      <w:pPr>
        <w:pStyle w:val="Subheading"/>
      </w:pPr>
      <w:r w:rsidRPr="001424A9">
        <w:t>CONFIDENCE LEVEL</w:t>
      </w:r>
    </w:p>
    <w:p w14:paraId="7D23C466" w14:textId="77777777" w:rsidR="001424A9" w:rsidRPr="001424A9" w:rsidRDefault="001424A9" w:rsidP="001424A9">
      <w:r w:rsidRPr="001424A9">
        <w:rPr>
          <w:rStyle w:val="TemplateFieldRequired"/>
          <w:highlight w:val="yellow"/>
        </w:rPr>
        <w:t>Confidence Level:</w:t>
      </w:r>
      <w:r w:rsidR="000648C2" w:rsidRPr="001424A9">
        <w:t xml:space="preserve"> 2 </w:t>
      </w:r>
      <w:r w:rsidR="00033AB8">
        <w:t>-</w:t>
      </w:r>
      <w:r w:rsidR="000648C2" w:rsidRPr="001424A9">
        <w:t xml:space="preserve"> Moderate</w:t>
      </w:r>
    </w:p>
    <w:p w14:paraId="60326F05" w14:textId="77777777" w:rsidR="001424A9" w:rsidRPr="001424A9" w:rsidRDefault="000648C2" w:rsidP="001424A9">
      <w:pPr>
        <w:pStyle w:val="Subheading"/>
      </w:pPr>
      <w:r w:rsidRPr="001424A9">
        <w:t>CITATIONS</w:t>
      </w:r>
    </w:p>
    <w:p w14:paraId="09D9F74D" w14:textId="77777777" w:rsidR="001424A9" w:rsidRPr="001424A9" w:rsidRDefault="001424A9" w:rsidP="001424A9">
      <w:r w:rsidRPr="001424A9">
        <w:rPr>
          <w:rStyle w:val="TemplateFieldRequired"/>
          <w:highlight w:val="yellow"/>
        </w:rPr>
        <w:t>Synonymy:</w:t>
      </w:r>
      <w:r w:rsidR="000648C2" w:rsidRPr="001424A9">
        <w:t xml:space="preserve">  </w:t>
      </w:r>
    </w:p>
    <w:p w14:paraId="09F0E858" w14:textId="77777777" w:rsidR="001424A9" w:rsidRPr="001424A9" w:rsidRDefault="000648C2" w:rsidP="001424A9">
      <w:pPr>
        <w:pStyle w:val="ListBullet"/>
      </w:pPr>
      <w:r w:rsidRPr="001424A9">
        <w:t xml:space="preserve"> III.A.2.e </w:t>
      </w:r>
      <w:r w:rsidR="00033AB8">
        <w:t>-</w:t>
      </w:r>
      <w:r w:rsidRPr="001424A9">
        <w:t xml:space="preserve"> Mesic sedge</w:t>
      </w:r>
      <w:r w:rsidR="00033AB8">
        <w:t>-</w:t>
      </w:r>
      <w:r w:rsidRPr="001424A9">
        <w:t xml:space="preserve">grass meadow tundra (Viereck et al. 1992) </w:t>
      </w:r>
      <w:r w:rsidRPr="001424A9">
        <w:rPr>
          <w:b/>
        </w:rPr>
        <w:t>&gt;&lt;</w:t>
      </w:r>
    </w:p>
    <w:p w14:paraId="7A0E2140" w14:textId="77777777" w:rsidR="001424A9" w:rsidRPr="001424A9" w:rsidRDefault="000648C2" w:rsidP="001424A9">
      <w:pPr>
        <w:pStyle w:val="ListBullet"/>
      </w:pPr>
      <w:r w:rsidRPr="001424A9">
        <w:t xml:space="preserve"> III.A.2.g </w:t>
      </w:r>
      <w:r w:rsidR="00033AB8">
        <w:t>-</w:t>
      </w:r>
      <w:r w:rsidRPr="001424A9">
        <w:t xml:space="preserve"> Mesic grass</w:t>
      </w:r>
      <w:r w:rsidR="00033AB8">
        <w:t>-</w:t>
      </w:r>
      <w:r w:rsidRPr="001424A9">
        <w:t xml:space="preserve">herb meadow tundra (Viereck et al. 1992) </w:t>
      </w:r>
      <w:r w:rsidRPr="001424A9">
        <w:rPr>
          <w:b/>
        </w:rPr>
        <w:t>&gt;&lt;</w:t>
      </w:r>
    </w:p>
    <w:p w14:paraId="0B1E97AE" w14:textId="77777777" w:rsidR="001424A9" w:rsidRPr="001424A9" w:rsidRDefault="000648C2" w:rsidP="001424A9">
      <w:pPr>
        <w:pStyle w:val="ListBullet"/>
      </w:pPr>
      <w:r w:rsidRPr="001424A9">
        <w:t xml:space="preserve"> III.A.2.h </w:t>
      </w:r>
      <w:r w:rsidR="00033AB8">
        <w:t>-</w:t>
      </w:r>
      <w:r w:rsidRPr="001424A9">
        <w:t xml:space="preserve"> Sedge</w:t>
      </w:r>
      <w:r w:rsidR="00033AB8">
        <w:t>-</w:t>
      </w:r>
      <w:r w:rsidRPr="001424A9">
        <w:t xml:space="preserve">willow tundra (Viereck et al. 1992) </w:t>
      </w:r>
      <w:r w:rsidRPr="001424A9">
        <w:rPr>
          <w:b/>
        </w:rPr>
        <w:t>&gt;&lt;</w:t>
      </w:r>
    </w:p>
    <w:p w14:paraId="2FAD9267" w14:textId="77777777" w:rsidR="001424A9" w:rsidRPr="001424A9" w:rsidRDefault="000648C2" w:rsidP="001424A9">
      <w:pPr>
        <w:pStyle w:val="ListBullet"/>
      </w:pPr>
      <w:r w:rsidRPr="001424A9">
        <w:t xml:space="preserve"> III.A.2.j </w:t>
      </w:r>
      <w:r w:rsidR="00033AB8">
        <w:t>-</w:t>
      </w:r>
      <w:r w:rsidRPr="001424A9">
        <w:t xml:space="preserve"> Sedge</w:t>
      </w:r>
      <w:r w:rsidR="00033AB8">
        <w:t>-</w:t>
      </w:r>
      <w:r w:rsidRPr="001424A9">
        <w:t xml:space="preserve">dryas tundra (Viereck et al. 1992) </w:t>
      </w:r>
      <w:r w:rsidRPr="001424A9">
        <w:rPr>
          <w:b/>
        </w:rPr>
        <w:t>&gt;&lt;</w:t>
      </w:r>
    </w:p>
    <w:p w14:paraId="30D648FE" w14:textId="77777777" w:rsidR="001424A9" w:rsidRPr="001424A9" w:rsidRDefault="000648C2" w:rsidP="001424A9">
      <w:pPr>
        <w:pStyle w:val="ListBullet"/>
      </w:pPr>
      <w:r w:rsidRPr="001424A9">
        <w:t xml:space="preserve"> III.B.1.b </w:t>
      </w:r>
      <w:r w:rsidR="00033AB8">
        <w:t>-</w:t>
      </w:r>
      <w:r w:rsidRPr="001424A9">
        <w:t xml:space="preserve"> Alpine herb</w:t>
      </w:r>
      <w:r w:rsidR="00033AB8">
        <w:t>-</w:t>
      </w:r>
      <w:r w:rsidRPr="001424A9">
        <w:t xml:space="preserve">sedge (snowbed) (Viereck et al. 1992) </w:t>
      </w:r>
      <w:r w:rsidRPr="001424A9">
        <w:rPr>
          <w:b/>
        </w:rPr>
        <w:t>&gt;&lt;</w:t>
      </w:r>
    </w:p>
    <w:p w14:paraId="27BB0E5E" w14:textId="77777777" w:rsidR="001424A9" w:rsidRPr="001424A9" w:rsidRDefault="001424A9" w:rsidP="001424A9">
      <w:r w:rsidRPr="001424A9">
        <w:rPr>
          <w:rStyle w:val="TemplateFieldRequired"/>
          <w:highlight w:val="yellow"/>
        </w:rPr>
        <w:t>Full Citation:</w:t>
      </w:r>
      <w:r w:rsidR="000648C2" w:rsidRPr="001424A9">
        <w:t xml:space="preserve">  </w:t>
      </w:r>
    </w:p>
    <w:p w14:paraId="4E22FAAC" w14:textId="77777777" w:rsidR="001424A9" w:rsidRPr="001424A9" w:rsidRDefault="000648C2" w:rsidP="001424A9">
      <w:pPr>
        <w:pStyle w:val="ListBullet"/>
      </w:pPr>
      <w:r w:rsidRPr="001424A9">
        <w:t>Boggs, K., A. Garibaldi, J. Stevens, J. Grunblatt, and T. Helt. 2001. Denali National Park and Preserve landcover mapping project. Volume 2: Landcover classes and plant associations. Natural Resource Technical Report NPS/DENA/NRTR</w:t>
      </w:r>
      <w:r w:rsidR="00033AB8">
        <w:t>--</w:t>
      </w:r>
      <w:r w:rsidRPr="001424A9">
        <w:t>2001/002. National Park Service, Fort Collins, CO. 164 pp. [!G01BOG01ICEC!]</w:t>
      </w:r>
    </w:p>
    <w:p w14:paraId="2EF7801D" w14:textId="77777777" w:rsidR="001424A9" w:rsidRPr="001424A9" w:rsidRDefault="000648C2" w:rsidP="001424A9">
      <w:pPr>
        <w:pStyle w:val="ListBullet"/>
      </w:pPr>
      <w:r w:rsidRPr="001424A9">
        <w:t>Boggs, K., and M. Sturdy. 2005. Plant associations and post</w:t>
      </w:r>
      <w:r w:rsidR="00033AB8">
        <w:t>-</w:t>
      </w:r>
      <w:r w:rsidRPr="001424A9">
        <w:t>fire vegetation succession in Yukon</w:t>
      </w:r>
      <w:r w:rsidR="00033AB8">
        <w:t>-</w:t>
      </w:r>
      <w:r w:rsidRPr="001424A9">
        <w:t>Charley Rivers National Preserve. Natural Resource Technical Report NPS/YUCH/NRTR</w:t>
      </w:r>
      <w:r w:rsidR="00033AB8">
        <w:t>--</w:t>
      </w:r>
      <w:r w:rsidRPr="001424A9">
        <w:t>2005/001. National Park Service, Fort Collins, CO. 204 pp. [!G05BOG01ICEC!]</w:t>
      </w:r>
    </w:p>
    <w:p w14:paraId="67FA9407"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130DB2ED"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0F95F489"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06D2D55C" w14:textId="77777777" w:rsidR="001424A9" w:rsidRPr="001424A9" w:rsidRDefault="001424A9" w:rsidP="001424A9">
      <w:r w:rsidRPr="001424A9">
        <w:rPr>
          <w:rStyle w:val="TemplateFieldRequired"/>
          <w:highlight w:val="yellow"/>
        </w:rPr>
        <w:t>Author of Description:</w:t>
      </w:r>
      <w:r w:rsidR="000648C2" w:rsidRPr="001424A9">
        <w:t xml:space="preserve"> T. Boucher</w:t>
      </w:r>
    </w:p>
    <w:p w14:paraId="614FD6A1"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4EE9BEC5" w14:textId="77777777" w:rsidR="001424A9" w:rsidRPr="001424A9" w:rsidRDefault="000648C2" w:rsidP="001424A9">
      <w:pPr>
        <w:pStyle w:val="Subheading"/>
      </w:pPr>
      <w:r w:rsidRPr="001424A9">
        <w:t>INTERNAL DATA</w:t>
      </w:r>
    </w:p>
    <w:p w14:paraId="78487510" w14:textId="77777777" w:rsidR="001424A9" w:rsidRPr="001424A9" w:rsidRDefault="001424A9" w:rsidP="001424A9">
      <w:r w:rsidRPr="001424A9">
        <w:rPr>
          <w:b/>
        </w:rPr>
        <w:t>Internal Comments:</w:t>
      </w:r>
      <w:r w:rsidR="000648C2" w:rsidRPr="001424A9">
        <w:t xml:space="preserve"> Review northern and western extent.</w:t>
      </w:r>
    </w:p>
    <w:p w14:paraId="0EBFDD6D" w14:textId="77777777" w:rsidR="001424A9" w:rsidRPr="001424A9" w:rsidRDefault="001424A9" w:rsidP="001424A9">
      <w:r w:rsidRPr="001424A9">
        <w:rPr>
          <w:b/>
        </w:rPr>
        <w:t>Other Comments:</w:t>
      </w:r>
      <w:r w:rsidR="000648C2" w:rsidRPr="001424A9">
        <w:t xml:space="preserve"> </w:t>
      </w:r>
    </w:p>
    <w:p w14:paraId="719E66C0" w14:textId="77777777" w:rsidR="001424A9" w:rsidRPr="001424A9" w:rsidRDefault="000648C2" w:rsidP="001424A9">
      <w:pPr>
        <w:pStyle w:val="H2Formation"/>
      </w:pPr>
      <w:bookmarkStart w:id="108" w:name="_Toc13483412"/>
      <w:r w:rsidRPr="001424A9">
        <w:t>4.B.2.Xa. Arctic Tundra &amp; Barrens</w:t>
      </w:r>
      <w:bookmarkEnd w:id="108"/>
    </w:p>
    <w:p w14:paraId="64D8D0E1" w14:textId="77777777" w:rsidR="001424A9" w:rsidRPr="001424A9" w:rsidRDefault="000648C2" w:rsidP="001424A9">
      <w:pPr>
        <w:pStyle w:val="H3Macrogroup"/>
      </w:pPr>
      <w:bookmarkStart w:id="109" w:name="_Toc13483413"/>
      <w:r w:rsidRPr="001424A9">
        <w:t>M173. Arctic Dry</w:t>
      </w:r>
      <w:r w:rsidR="00033AB8">
        <w:t>-</w:t>
      </w:r>
      <w:r w:rsidRPr="001424A9">
        <w:t>Moist Tundra</w:t>
      </w:r>
      <w:bookmarkEnd w:id="109"/>
    </w:p>
    <w:p w14:paraId="6CD22EC3" w14:textId="77777777" w:rsidR="001424A9" w:rsidRPr="001424A9" w:rsidRDefault="000648C2" w:rsidP="001424A9">
      <w:pPr>
        <w:pStyle w:val="BorderTop"/>
      </w:pPr>
      <w:r w:rsidRPr="001424A9">
        <w:t>4.B.2.Xa. Arctic Tundra &amp; Barrens</w:t>
      </w:r>
    </w:p>
    <w:p w14:paraId="5658E5AD" w14:textId="77777777" w:rsidR="001424A9" w:rsidRPr="001424A9" w:rsidRDefault="001424A9" w:rsidP="001424A9">
      <w:r w:rsidRPr="001424A9">
        <w:t>M173</w:t>
      </w:r>
      <w:r w:rsidR="000648C2" w:rsidRPr="001424A9">
        <w:t xml:space="preserve"> Arctic Dry</w:t>
      </w:r>
      <w:r w:rsidR="00033AB8">
        <w:t>-</w:t>
      </w:r>
      <w:r w:rsidR="000648C2" w:rsidRPr="001424A9">
        <w:t>Moist Tundra</w:t>
      </w:r>
    </w:p>
    <w:p w14:paraId="2B6FFAFC" w14:textId="77777777" w:rsidR="001424A9" w:rsidRPr="001424A9" w:rsidRDefault="000648C2" w:rsidP="001424A9">
      <w:pPr>
        <w:pStyle w:val="H4Group"/>
      </w:pPr>
      <w:bookmarkStart w:id="110" w:name="_Toc13483414"/>
      <w:r w:rsidRPr="001424A9">
        <w:lastRenderedPageBreak/>
        <w:t>CES102.202 Alaska Arctic Permafrost Plateau Dwarf</w:t>
      </w:r>
      <w:r w:rsidR="00033AB8">
        <w:t>-</w:t>
      </w:r>
      <w:r w:rsidRPr="001424A9">
        <w:t>Shrub Lichen Tundra</w:t>
      </w:r>
      <w:bookmarkEnd w:id="110"/>
    </w:p>
    <w:p w14:paraId="01FC66EC" w14:textId="77777777" w:rsidR="001424A9" w:rsidRPr="001424A9" w:rsidRDefault="001424A9" w:rsidP="001424A9">
      <w:r w:rsidRPr="001424A9">
        <w:rPr>
          <w:b/>
        </w:rPr>
        <w:t>LeadResp / Assignment:</w:t>
      </w:r>
      <w:r w:rsidR="000648C2" w:rsidRPr="001424A9">
        <w:t xml:space="preserve"> West / </w:t>
      </w:r>
    </w:p>
    <w:p w14:paraId="4B052940" w14:textId="77777777" w:rsidR="001424A9" w:rsidRPr="001424A9" w:rsidRDefault="001424A9" w:rsidP="001424A9">
      <w:r w:rsidRPr="001424A9">
        <w:rPr>
          <w:b/>
        </w:rPr>
        <w:t>Reviewers:</w:t>
      </w:r>
      <w:r w:rsidR="000648C2" w:rsidRPr="001424A9">
        <w:t xml:space="preserve"> </w:t>
      </w:r>
    </w:p>
    <w:p w14:paraId="200C5AF7" w14:textId="77777777" w:rsidR="001424A9" w:rsidRPr="001424A9" w:rsidRDefault="001424A9" w:rsidP="001424A9">
      <w:r w:rsidRPr="001424A9">
        <w:rPr>
          <w:b/>
        </w:rPr>
        <w:t>Predecessors:</w:t>
      </w:r>
      <w:r w:rsidR="000648C2" w:rsidRPr="001424A9">
        <w:t xml:space="preserve">  </w:t>
      </w:r>
    </w:p>
    <w:p w14:paraId="150A70A1" w14:textId="77777777" w:rsidR="001424A9" w:rsidRPr="001424A9" w:rsidRDefault="000648C2" w:rsidP="001424A9">
      <w:pPr>
        <w:pStyle w:val="Subheading"/>
      </w:pPr>
      <w:r w:rsidRPr="001424A9">
        <w:t>OVERVIEW</w:t>
      </w:r>
    </w:p>
    <w:p w14:paraId="4C8F7B1F" w14:textId="77777777" w:rsidR="001424A9" w:rsidRPr="001424A9" w:rsidRDefault="001424A9" w:rsidP="001424A9">
      <w:r w:rsidRPr="001424A9">
        <w:rPr>
          <w:rStyle w:val="TemplateFieldRequired"/>
          <w:highlight w:val="yellow"/>
        </w:rPr>
        <w:t>Database Code for Type:</w:t>
      </w:r>
      <w:r w:rsidR="000648C2" w:rsidRPr="001424A9">
        <w:t xml:space="preserve"> CES102.202</w:t>
      </w:r>
    </w:p>
    <w:p w14:paraId="37733BAA"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 Arctic Permafrost Plateau Dwarf</w:t>
      </w:r>
      <w:r w:rsidR="00033AB8">
        <w:rPr>
          <w:b/>
        </w:rPr>
        <w:t>-</w:t>
      </w:r>
      <w:r w:rsidR="000648C2" w:rsidRPr="001424A9">
        <w:rPr>
          <w:b/>
        </w:rPr>
        <w:t>Shrub Lichen Tundra</w:t>
      </w:r>
    </w:p>
    <w:p w14:paraId="5AC4B5B5" w14:textId="77777777" w:rsidR="001424A9" w:rsidRPr="001424A9" w:rsidRDefault="001424A9" w:rsidP="001424A9">
      <w:r w:rsidRPr="001424A9">
        <w:rPr>
          <w:rStyle w:val="TemplateFieldRequired"/>
          <w:highlight w:val="yellow"/>
        </w:rPr>
        <w:t>Hierarchy Level:</w:t>
      </w:r>
      <w:r w:rsidR="000648C2" w:rsidRPr="001424A9">
        <w:t xml:space="preserve"> System</w:t>
      </w:r>
    </w:p>
    <w:p w14:paraId="477BCF7F" w14:textId="77777777" w:rsidR="001424A9" w:rsidRPr="001424A9" w:rsidRDefault="001424A9" w:rsidP="001424A9">
      <w:r w:rsidRPr="001424A9">
        <w:rPr>
          <w:rStyle w:val="TemplateFieldRequired"/>
          <w:highlight w:val="yellow"/>
        </w:rPr>
        <w:t>Placement in Hierarchy:</w:t>
      </w:r>
      <w:r w:rsidR="000648C2" w:rsidRPr="001424A9">
        <w:t xml:space="preserve"> 4.B.2.Xa. M173 Arctic Dry</w:t>
      </w:r>
      <w:r w:rsidR="00033AB8">
        <w:t>-</w:t>
      </w:r>
      <w:r w:rsidR="000648C2" w:rsidRPr="001424A9">
        <w:t>Moist Tundra</w:t>
      </w:r>
    </w:p>
    <w:p w14:paraId="73D426CE" w14:textId="77777777" w:rsidR="001424A9" w:rsidRPr="001424A9" w:rsidRDefault="001424A9" w:rsidP="001424A9">
      <w:r w:rsidRPr="001424A9">
        <w:rPr>
          <w:rStyle w:val="TemplateField"/>
        </w:rPr>
        <w:t>Association List</w:t>
      </w:r>
    </w:p>
    <w:p w14:paraId="2CE1ADB7" w14:textId="77777777" w:rsidR="001424A9" w:rsidRPr="001424A9" w:rsidRDefault="001424A9" w:rsidP="001424A9">
      <w:r w:rsidRPr="001424A9">
        <w:rPr>
          <w:rStyle w:val="TemplateFieldRequired"/>
          <w:highlight w:val="yellow"/>
        </w:rPr>
        <w:t>Type Concept:</w:t>
      </w:r>
      <w:r w:rsidR="000648C2" w:rsidRPr="001424A9">
        <w:t xml:space="preserve"> This system occurs on the Yukon</w:t>
      </w:r>
      <w:r w:rsidR="00033AB8">
        <w:t>-</w:t>
      </w:r>
      <w:r w:rsidR="000648C2" w:rsidRPr="001424A9">
        <w:t>Kuskokwim Delta and the Kotzebue Sound lowlands ecoregions but not on the Beaufort Coastal Plain. It occurs on flat permafrost plateaus and gently sloping terrain. Soils are poorly drained and acidic, typically with a well</w:t>
      </w:r>
      <w:r w:rsidR="00033AB8">
        <w:t>-</w:t>
      </w:r>
      <w:r w:rsidR="000648C2" w:rsidRPr="001424A9">
        <w:t>developed peat layer. Permafrost is present. Patch size is small to large. Dwarf</w:t>
      </w:r>
      <w:r w:rsidR="00033AB8">
        <w:t>-</w:t>
      </w:r>
      <w:r w:rsidR="000648C2" w:rsidRPr="001424A9">
        <w:t xml:space="preserve"> and low</w:t>
      </w:r>
      <w:r w:rsidR="00033AB8">
        <w:t>-</w:t>
      </w:r>
      <w:r w:rsidR="000648C2" w:rsidRPr="001424A9">
        <w:t xml:space="preserve">shrub cover is </w:t>
      </w:r>
      <w:r>
        <w:t>&gt;</w:t>
      </w:r>
      <w:r w:rsidR="000648C2" w:rsidRPr="001424A9">
        <w:t xml:space="preserve">25% and lichen cover is </w:t>
      </w:r>
      <w:r>
        <w:t>&gt;</w:t>
      </w:r>
      <w:r w:rsidR="000648C2" w:rsidRPr="001424A9">
        <w:t>25%. Fruticose lichen species (</w:t>
      </w:r>
      <w:r w:rsidR="000648C2" w:rsidRPr="001424A9">
        <w:rPr>
          <w:i/>
        </w:rPr>
        <w:t>Cladina</w:t>
      </w:r>
      <w:r w:rsidR="000648C2" w:rsidRPr="001424A9">
        <w:t xml:space="preserve"> and </w:t>
      </w:r>
      <w:r w:rsidR="000648C2" w:rsidRPr="001424A9">
        <w:rPr>
          <w:i/>
        </w:rPr>
        <w:t>Cladonia</w:t>
      </w:r>
      <w:r w:rsidR="000648C2" w:rsidRPr="001424A9">
        <w:t xml:space="preserve">) codominate with </w:t>
      </w:r>
      <w:r w:rsidR="000648C2" w:rsidRPr="001424A9">
        <w:rPr>
          <w:i/>
        </w:rPr>
        <w:t>Betula nana</w:t>
      </w:r>
      <w:r w:rsidR="000648C2" w:rsidRPr="001424A9">
        <w:t xml:space="preserve"> and </w:t>
      </w:r>
      <w:r w:rsidR="000648C2" w:rsidRPr="001424A9">
        <w:rPr>
          <w:i/>
        </w:rPr>
        <w:t>Ledum palustre ssp. decumbens</w:t>
      </w:r>
      <w:r w:rsidR="000648C2" w:rsidRPr="001424A9">
        <w:t xml:space="preserve">. Other possible shrubs include </w:t>
      </w:r>
      <w:r w:rsidR="000648C2" w:rsidRPr="001424A9">
        <w:rPr>
          <w:i/>
        </w:rPr>
        <w:t>Empetrum nigrum, Chamaedaphne calyculata, Vaccinium uliginosum, Salix pulchra, Spiraea stevenii (= Spiraea beauverdiana), Vaccinium vitis</w:t>
      </w:r>
      <w:r w:rsidR="00033AB8">
        <w:rPr>
          <w:i/>
        </w:rPr>
        <w:t>-</w:t>
      </w:r>
      <w:r w:rsidR="000648C2" w:rsidRPr="001424A9">
        <w:rPr>
          <w:i/>
        </w:rPr>
        <w:t>idaea</w:t>
      </w:r>
      <w:r w:rsidR="000648C2" w:rsidRPr="001424A9">
        <w:t xml:space="preserve">, and </w:t>
      </w:r>
      <w:r w:rsidR="000648C2" w:rsidRPr="001424A9">
        <w:rPr>
          <w:i/>
        </w:rPr>
        <w:t>Arctostaphylos</w:t>
      </w:r>
      <w:r w:rsidR="000648C2" w:rsidRPr="001424A9">
        <w:t xml:space="preserve"> spp. Graminoids usually have </w:t>
      </w:r>
      <w:r>
        <w:t>&lt;</w:t>
      </w:r>
      <w:r w:rsidR="000648C2" w:rsidRPr="001424A9">
        <w:t xml:space="preserve">10% cover and may include </w:t>
      </w:r>
      <w:r w:rsidR="000648C2" w:rsidRPr="001424A9">
        <w:rPr>
          <w:i/>
        </w:rPr>
        <w:t>Eriophorum</w:t>
      </w:r>
      <w:r w:rsidR="000648C2" w:rsidRPr="001424A9">
        <w:t xml:space="preserve"> spp., </w:t>
      </w:r>
      <w:r w:rsidR="000648C2" w:rsidRPr="001424A9">
        <w:rPr>
          <w:i/>
        </w:rPr>
        <w:t>Carex aquatilis</w:t>
      </w:r>
      <w:r w:rsidR="000648C2" w:rsidRPr="001424A9">
        <w:t xml:space="preserve">, and </w:t>
      </w:r>
      <w:r w:rsidR="000648C2" w:rsidRPr="001424A9">
        <w:rPr>
          <w:i/>
        </w:rPr>
        <w:t>Carex microchaeta</w:t>
      </w:r>
      <w:r w:rsidR="000648C2" w:rsidRPr="001424A9">
        <w:t>.</w:t>
      </w:r>
    </w:p>
    <w:p w14:paraId="68D20923"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Lowland Dwarf Shrub Lichen by the Alaska Natural Heritage Program.</w:t>
      </w:r>
    </w:p>
    <w:p w14:paraId="5CB584BD" w14:textId="77777777" w:rsidR="001424A9" w:rsidRPr="001424A9" w:rsidRDefault="001424A9" w:rsidP="001424A9">
      <w:r w:rsidRPr="001424A9">
        <w:rPr>
          <w:rStyle w:val="TemplateField"/>
        </w:rPr>
        <w:t>Similar Systems:</w:t>
      </w:r>
      <w:r w:rsidR="000648C2" w:rsidRPr="001424A9">
        <w:t xml:space="preserve"> </w:t>
      </w:r>
    </w:p>
    <w:p w14:paraId="3AB23E9F" w14:textId="77777777" w:rsidR="001424A9" w:rsidRPr="001424A9" w:rsidRDefault="000648C2" w:rsidP="001424A9">
      <w:pPr>
        <w:pStyle w:val="ListBullet"/>
      </w:pPr>
      <w:r w:rsidRPr="001424A9">
        <w:t xml:space="preserve">  []</w:t>
      </w:r>
    </w:p>
    <w:p w14:paraId="63192C2E"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Lowland [Lowland]; Shrubland (Shrub</w:t>
      </w:r>
      <w:r w:rsidR="00033AB8">
        <w:t>-</w:t>
      </w:r>
      <w:r w:rsidR="000648C2" w:rsidRPr="001424A9">
        <w:t>dominated); Moss/Lichen (Nonvascular); Acidic Soil; Dwarf</w:t>
      </w:r>
      <w:r w:rsidR="00033AB8">
        <w:t>-</w:t>
      </w:r>
      <w:r w:rsidR="000648C2" w:rsidRPr="001424A9">
        <w:t>Shrub; Lichen; Permafrost</w:t>
      </w:r>
    </w:p>
    <w:p w14:paraId="57C0D96B" w14:textId="77777777" w:rsidR="001424A9" w:rsidRPr="001424A9" w:rsidRDefault="000648C2" w:rsidP="001424A9">
      <w:pPr>
        <w:pStyle w:val="Subheading"/>
      </w:pPr>
      <w:r w:rsidRPr="001424A9">
        <w:t>VEGETATION</w:t>
      </w:r>
    </w:p>
    <w:p w14:paraId="1C61CF9D"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F668988" w14:textId="77777777" w:rsidR="001424A9" w:rsidRPr="001424A9" w:rsidRDefault="001424A9" w:rsidP="001424A9">
      <w:r w:rsidRPr="001424A9">
        <w:rPr>
          <w:rStyle w:val="TemplateFieldRequired"/>
          <w:highlight w:val="yellow"/>
        </w:rPr>
        <w:t>Floristics:</w:t>
      </w:r>
      <w:r w:rsidR="000648C2" w:rsidRPr="001424A9">
        <w:t xml:space="preserve"> </w:t>
      </w:r>
    </w:p>
    <w:p w14:paraId="4BB71BE5" w14:textId="77777777" w:rsidR="001424A9" w:rsidRPr="001424A9" w:rsidRDefault="001424A9" w:rsidP="001424A9">
      <w:r w:rsidRPr="001424A9">
        <w:rPr>
          <w:rStyle w:val="TemplateField"/>
        </w:rPr>
        <w:t>Dynamics:</w:t>
      </w:r>
      <w:r w:rsidR="000648C2" w:rsidRPr="001424A9">
        <w:t xml:space="preserve"> This system occurs as a late</w:t>
      </w:r>
      <w:r w:rsidR="00033AB8">
        <w:t>-</w:t>
      </w:r>
      <w:r w:rsidR="000648C2" w:rsidRPr="001424A9">
        <w:t>seral stage created by permafrost uplift within the thaw</w:t>
      </w:r>
      <w:r w:rsidR="00033AB8">
        <w:t>-</w:t>
      </w:r>
      <w:r w:rsidR="000648C2" w:rsidRPr="001424A9">
        <w:t>pond cycle, but could also develop due to permafrost uplift outside the thaw</w:t>
      </w:r>
      <w:r w:rsidR="00033AB8">
        <w:t>-</w:t>
      </w:r>
      <w:r w:rsidR="000648C2" w:rsidRPr="001424A9">
        <w:t xml:space="preserve">pond cycle. Thaw pond succession starts with the collapse of a permafrost plateau, resulting in a wet depression often with open water. This is colonized by marsh species or </w:t>
      </w:r>
      <w:r w:rsidR="000648C2" w:rsidRPr="001424A9">
        <w:rPr>
          <w:i/>
        </w:rPr>
        <w:t>Sphagnum</w:t>
      </w:r>
      <w:r w:rsidR="000648C2" w:rsidRPr="001424A9">
        <w:t xml:space="preserve"> spp. or a combination of both. Sedges eventually invade, and ~Alaska Arctic Wet Sedge</w:t>
      </w:r>
      <w:r w:rsidR="00033AB8">
        <w:t>-</w:t>
      </w:r>
      <w:r w:rsidR="000648C2" w:rsidRPr="001424A9">
        <w:t>Sphagnum Peatland (CES102.200)$$ develops. If organic matter buildup or permafrost uplift the surface, then this system may be seral to ~Alaska Arctic Dwarf</w:t>
      </w:r>
      <w:r w:rsidR="00033AB8">
        <w:t>-</w:t>
      </w:r>
      <w:r w:rsidR="000648C2" w:rsidRPr="001424A9">
        <w:t>Shrub</w:t>
      </w:r>
      <w:r w:rsidR="00033AB8">
        <w:t>-</w:t>
      </w:r>
      <w:r w:rsidR="000648C2" w:rsidRPr="001424A9">
        <w:t>Sphagnum Peatland (CES102.201)$$. In turn, this system may be seral to ~Alaska Arctic Permafrost Plateau Dwarf</w:t>
      </w:r>
      <w:r w:rsidR="00033AB8">
        <w:t>-</w:t>
      </w:r>
      <w:r w:rsidR="000648C2" w:rsidRPr="001424A9">
        <w:t>Shrub Lichen Tundra (CES102.202)$$. The seral sequence may not be unidirectional, and the timeframe is unclear, possibly taking hundreds of years.</w:t>
      </w:r>
    </w:p>
    <w:p w14:paraId="4AB5F2D6" w14:textId="77777777" w:rsidR="001424A9" w:rsidRPr="001424A9" w:rsidRDefault="000648C2" w:rsidP="001424A9">
      <w:pPr>
        <w:pStyle w:val="Subheading"/>
      </w:pPr>
      <w:r w:rsidRPr="001424A9">
        <w:t>ENVIRONMENT</w:t>
      </w:r>
    </w:p>
    <w:p w14:paraId="4131E2FE"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31DE0FA7" w14:textId="77777777" w:rsidR="001424A9" w:rsidRPr="001424A9" w:rsidRDefault="000648C2" w:rsidP="001424A9">
      <w:r w:rsidRPr="001424A9">
        <w:rPr>
          <w:rStyle w:val="TemplateSubField"/>
        </w:rPr>
        <w:t>Climate:</w:t>
      </w:r>
      <w:r w:rsidRPr="001424A9">
        <w:t xml:space="preserve">  </w:t>
      </w:r>
    </w:p>
    <w:p w14:paraId="2F0B4A4B" w14:textId="77777777" w:rsidR="001424A9" w:rsidRPr="001424A9" w:rsidRDefault="000648C2" w:rsidP="001424A9">
      <w:r w:rsidRPr="001424A9">
        <w:rPr>
          <w:rStyle w:val="TemplateSubField"/>
        </w:rPr>
        <w:t>Soil/substrate/hydrology:</w:t>
      </w:r>
      <w:r w:rsidRPr="001424A9">
        <w:t xml:space="preserve">  </w:t>
      </w:r>
    </w:p>
    <w:p w14:paraId="5F2DE3CE" w14:textId="77777777" w:rsidR="001424A9" w:rsidRPr="001424A9" w:rsidRDefault="000648C2" w:rsidP="001424A9">
      <w:pPr>
        <w:pStyle w:val="Subheading"/>
      </w:pPr>
      <w:r w:rsidRPr="001424A9">
        <w:t>DISTRIBUTION</w:t>
      </w:r>
    </w:p>
    <w:p w14:paraId="7E893764" w14:textId="77777777" w:rsidR="001424A9" w:rsidRPr="001424A9" w:rsidRDefault="001424A9" w:rsidP="001424A9">
      <w:r w:rsidRPr="001424A9">
        <w:rPr>
          <w:rStyle w:val="TemplateFieldRequired"/>
          <w:highlight w:val="yellow"/>
        </w:rPr>
        <w:t>Geographic Range:</w:t>
      </w:r>
      <w:r w:rsidR="000648C2" w:rsidRPr="001424A9">
        <w:t xml:space="preserve"> This system occurs on the Yukon</w:t>
      </w:r>
      <w:r w:rsidR="00033AB8">
        <w:t>-</w:t>
      </w:r>
      <w:r w:rsidR="000648C2" w:rsidRPr="001424A9">
        <w:t>Kuskokwim Delta and the Kotzebue Sound lowlands ecoregions of Alaska.</w:t>
      </w:r>
    </w:p>
    <w:p w14:paraId="711EE432" w14:textId="77777777" w:rsidR="001424A9" w:rsidRPr="001424A9" w:rsidRDefault="001424A9" w:rsidP="001424A9">
      <w:r w:rsidRPr="001424A9">
        <w:rPr>
          <w:rStyle w:val="TemplateFieldRequired"/>
          <w:highlight w:val="yellow"/>
        </w:rPr>
        <w:t>Spatial Scale &amp; Pattern:</w:t>
      </w:r>
      <w:r w:rsidR="000648C2" w:rsidRPr="001424A9">
        <w:t xml:space="preserve"> Large patch, Small patch</w:t>
      </w:r>
    </w:p>
    <w:p w14:paraId="49254F85" w14:textId="77777777" w:rsidR="001424A9" w:rsidRPr="001424A9" w:rsidRDefault="001424A9" w:rsidP="001424A9">
      <w:r w:rsidRPr="001424A9">
        <w:rPr>
          <w:rStyle w:val="TemplateFieldRequired"/>
          <w:highlight w:val="yellow"/>
        </w:rPr>
        <w:t>Nations:</w:t>
      </w:r>
      <w:r w:rsidR="000648C2" w:rsidRPr="001424A9">
        <w:t xml:space="preserve"> CA, US</w:t>
      </w:r>
    </w:p>
    <w:p w14:paraId="376876CF"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3DA2C6B4" w14:textId="77777777" w:rsidR="001424A9" w:rsidRPr="001424A9" w:rsidRDefault="001424A9" w:rsidP="001424A9">
      <w:r w:rsidRPr="001424A9">
        <w:rPr>
          <w:rStyle w:val="TemplateField"/>
        </w:rPr>
        <w:t>Federal Lands [don't spend much time! Not required!]:</w:t>
      </w:r>
      <w:r w:rsidR="000648C2" w:rsidRPr="001424A9">
        <w:t xml:space="preserve"> </w:t>
      </w:r>
    </w:p>
    <w:p w14:paraId="28ADC9A0" w14:textId="77777777" w:rsidR="001424A9" w:rsidRPr="001424A9" w:rsidRDefault="001424A9" w:rsidP="001424A9">
      <w:r w:rsidRPr="001424A9">
        <w:rPr>
          <w:rStyle w:val="TemplateField"/>
        </w:rPr>
        <w:t>Alasaka Ecoregions:</w:t>
      </w:r>
      <w:r w:rsidR="000648C2" w:rsidRPr="001424A9">
        <w:t xml:space="preserve"> 10:C, 4:C, 8:C</w:t>
      </w:r>
    </w:p>
    <w:p w14:paraId="2E1CB79F" w14:textId="77777777" w:rsidR="001424A9" w:rsidRPr="001424A9" w:rsidRDefault="001424A9" w:rsidP="001424A9">
      <w:r w:rsidRPr="001424A9">
        <w:rPr>
          <w:b/>
        </w:rPr>
        <w:t>Divisions:</w:t>
      </w:r>
      <w:r w:rsidR="000648C2" w:rsidRPr="001424A9">
        <w:t xml:space="preserve"> 102:C, 104:C</w:t>
      </w:r>
    </w:p>
    <w:p w14:paraId="1EBD26F4" w14:textId="77777777" w:rsidR="001424A9" w:rsidRPr="001424A9" w:rsidRDefault="000648C2" w:rsidP="001424A9">
      <w:pPr>
        <w:pStyle w:val="Subheading"/>
      </w:pPr>
      <w:r w:rsidRPr="001424A9">
        <w:t>CONFIDENCE LEVEL</w:t>
      </w:r>
    </w:p>
    <w:p w14:paraId="598C3076"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722C0631" w14:textId="77777777" w:rsidR="001424A9" w:rsidRPr="001424A9" w:rsidRDefault="000648C2" w:rsidP="001424A9">
      <w:pPr>
        <w:pStyle w:val="Subheading"/>
      </w:pPr>
      <w:r w:rsidRPr="001424A9">
        <w:t>CITATIONS</w:t>
      </w:r>
    </w:p>
    <w:p w14:paraId="1DF67226" w14:textId="77777777" w:rsidR="001424A9" w:rsidRPr="001424A9" w:rsidRDefault="001424A9" w:rsidP="001424A9">
      <w:r w:rsidRPr="001424A9">
        <w:rPr>
          <w:rStyle w:val="TemplateFieldRequired"/>
          <w:highlight w:val="yellow"/>
        </w:rPr>
        <w:t>Synonymy:</w:t>
      </w:r>
      <w:r w:rsidR="000648C2" w:rsidRPr="001424A9">
        <w:t xml:space="preserve">  </w:t>
      </w:r>
    </w:p>
    <w:p w14:paraId="1285E876" w14:textId="77777777" w:rsidR="001424A9" w:rsidRPr="001424A9" w:rsidRDefault="000648C2" w:rsidP="001424A9">
      <w:pPr>
        <w:pStyle w:val="ListBullet"/>
      </w:pPr>
      <w:r w:rsidRPr="001424A9">
        <w:t xml:space="preserve"> II.D.1.c </w:t>
      </w:r>
      <w:r w:rsidR="00033AB8">
        <w:t>-</w:t>
      </w:r>
      <w:r w:rsidRPr="001424A9">
        <w:t xml:space="preserve"> Dryas</w:t>
      </w:r>
      <w:r w:rsidR="00033AB8">
        <w:t>-</w:t>
      </w:r>
      <w:r w:rsidRPr="001424A9">
        <w:t xml:space="preserve">lichen tundra (Viereck et al. 1992) </w:t>
      </w:r>
      <w:r w:rsidRPr="001424A9">
        <w:rPr>
          <w:b/>
        </w:rPr>
        <w:t>&gt;&lt;</w:t>
      </w:r>
    </w:p>
    <w:p w14:paraId="3633A360" w14:textId="77777777" w:rsidR="001424A9" w:rsidRPr="001424A9" w:rsidRDefault="000648C2" w:rsidP="001424A9">
      <w:pPr>
        <w:pStyle w:val="ListBullet"/>
      </w:pPr>
      <w:r w:rsidRPr="001424A9">
        <w:t xml:space="preserve"> II.D.2.a </w:t>
      </w:r>
      <w:r w:rsidR="00033AB8">
        <w:t>-</w:t>
      </w:r>
      <w:r w:rsidRPr="001424A9">
        <w:t xml:space="preserve"> Bearberry tundra (Viereck et al. 1992) </w:t>
      </w:r>
      <w:r w:rsidRPr="001424A9">
        <w:rPr>
          <w:b/>
        </w:rPr>
        <w:t>&gt;&lt;</w:t>
      </w:r>
    </w:p>
    <w:p w14:paraId="760F6FAA" w14:textId="77777777" w:rsidR="001424A9" w:rsidRPr="001424A9" w:rsidRDefault="000648C2" w:rsidP="001424A9">
      <w:pPr>
        <w:pStyle w:val="ListBullet"/>
      </w:pPr>
      <w:r w:rsidRPr="001424A9">
        <w:t xml:space="preserve"> II.D.2.b </w:t>
      </w:r>
      <w:r w:rsidR="00033AB8">
        <w:t>-</w:t>
      </w:r>
      <w:r w:rsidRPr="001424A9">
        <w:t xml:space="preserve"> Vaccinium tundra (Viereck et al. 1992) </w:t>
      </w:r>
      <w:r w:rsidRPr="001424A9">
        <w:rPr>
          <w:b/>
        </w:rPr>
        <w:t>&gt;&lt;</w:t>
      </w:r>
    </w:p>
    <w:p w14:paraId="493BCC23" w14:textId="77777777" w:rsidR="001424A9" w:rsidRPr="001424A9" w:rsidRDefault="000648C2" w:rsidP="001424A9">
      <w:pPr>
        <w:pStyle w:val="ListBullet"/>
      </w:pPr>
      <w:r w:rsidRPr="001424A9">
        <w:t xml:space="preserve"> II.D.2.c </w:t>
      </w:r>
      <w:r w:rsidR="00033AB8">
        <w:t>-</w:t>
      </w:r>
      <w:r w:rsidRPr="001424A9">
        <w:t xml:space="preserve"> Crowberry tundra (Viereck et al. 1992) </w:t>
      </w:r>
      <w:r w:rsidRPr="001424A9">
        <w:rPr>
          <w:b/>
        </w:rPr>
        <w:t>&gt;&lt;</w:t>
      </w:r>
    </w:p>
    <w:p w14:paraId="16132C77" w14:textId="77777777" w:rsidR="001424A9" w:rsidRPr="001424A9" w:rsidRDefault="001424A9" w:rsidP="001424A9">
      <w:r w:rsidRPr="001424A9">
        <w:rPr>
          <w:rStyle w:val="TemplateFieldRequired"/>
          <w:highlight w:val="yellow"/>
        </w:rPr>
        <w:t>Full Citation:</w:t>
      </w:r>
      <w:r w:rsidR="000648C2" w:rsidRPr="001424A9">
        <w:t xml:space="preserve">  </w:t>
      </w:r>
    </w:p>
    <w:p w14:paraId="789D8B39" w14:textId="77777777" w:rsidR="001424A9" w:rsidRPr="001424A9" w:rsidRDefault="000648C2" w:rsidP="001424A9">
      <w:pPr>
        <w:pStyle w:val="ListBullet"/>
      </w:pPr>
      <w:r w:rsidRPr="001424A9">
        <w:lastRenderedPageBreak/>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4EF2FA2C"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5A745C8C"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3D0F5CA6" w14:textId="77777777" w:rsidR="001424A9" w:rsidRPr="001424A9" w:rsidRDefault="001424A9" w:rsidP="001424A9">
      <w:r w:rsidRPr="001424A9">
        <w:rPr>
          <w:rStyle w:val="TemplateFieldRequired"/>
          <w:highlight w:val="yellow"/>
        </w:rPr>
        <w:t>Author of Description:</w:t>
      </w:r>
      <w:r w:rsidR="000648C2" w:rsidRPr="001424A9">
        <w:t xml:space="preserve"> K. Boggs</w:t>
      </w:r>
    </w:p>
    <w:p w14:paraId="11621477"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7AB7C9A2" w14:textId="77777777" w:rsidR="001424A9" w:rsidRPr="001424A9" w:rsidRDefault="000648C2" w:rsidP="001424A9">
      <w:pPr>
        <w:pStyle w:val="Subheading"/>
      </w:pPr>
      <w:r w:rsidRPr="001424A9">
        <w:t>INTERNAL DATA</w:t>
      </w:r>
    </w:p>
    <w:p w14:paraId="77BF32BA" w14:textId="77777777" w:rsidR="001424A9" w:rsidRPr="001424A9" w:rsidRDefault="001424A9" w:rsidP="001424A9">
      <w:r w:rsidRPr="001424A9">
        <w:rPr>
          <w:b/>
        </w:rPr>
        <w:t>Internal Comments:</w:t>
      </w:r>
      <w:r w:rsidR="000648C2" w:rsidRPr="001424A9">
        <w:t xml:space="preserve"> </w:t>
      </w:r>
    </w:p>
    <w:p w14:paraId="7D09F28B" w14:textId="77777777" w:rsidR="001424A9" w:rsidRPr="001424A9" w:rsidRDefault="001424A9" w:rsidP="001424A9">
      <w:r w:rsidRPr="001424A9">
        <w:rPr>
          <w:b/>
        </w:rPr>
        <w:t>Other Comments:</w:t>
      </w:r>
      <w:r w:rsidR="000648C2" w:rsidRPr="001424A9">
        <w:t xml:space="preserve"> </w:t>
      </w:r>
    </w:p>
    <w:p w14:paraId="01AAAAC6" w14:textId="77777777" w:rsidR="001424A9" w:rsidRPr="001424A9" w:rsidRDefault="000648C2" w:rsidP="001424A9">
      <w:pPr>
        <w:pStyle w:val="BorderTop"/>
      </w:pPr>
      <w:r w:rsidRPr="001424A9">
        <w:t>4.B.2.Xa. Arctic Tundra &amp; Barrens</w:t>
      </w:r>
    </w:p>
    <w:p w14:paraId="0B660D2E" w14:textId="77777777" w:rsidR="001424A9" w:rsidRPr="001424A9" w:rsidRDefault="001424A9" w:rsidP="001424A9">
      <w:r w:rsidRPr="001424A9">
        <w:t>M173</w:t>
      </w:r>
      <w:r w:rsidR="000648C2" w:rsidRPr="001424A9">
        <w:t xml:space="preserve"> Arctic Dry</w:t>
      </w:r>
      <w:r w:rsidR="00033AB8">
        <w:t>-</w:t>
      </w:r>
      <w:r w:rsidR="000648C2" w:rsidRPr="001424A9">
        <w:t>Moist Tundra</w:t>
      </w:r>
    </w:p>
    <w:p w14:paraId="6514475F" w14:textId="77777777" w:rsidR="001424A9" w:rsidRPr="001424A9" w:rsidRDefault="000648C2" w:rsidP="001424A9">
      <w:pPr>
        <w:pStyle w:val="H4Group"/>
      </w:pPr>
      <w:bookmarkStart w:id="111" w:name="_Toc13483415"/>
      <w:r w:rsidRPr="001424A9">
        <w:t>CES102.446 North American Arctic</w:t>
      </w:r>
      <w:r w:rsidR="00033AB8">
        <w:t>-</w:t>
      </w:r>
      <w:r w:rsidRPr="001424A9">
        <w:t>Subarctic Tussock Tundra</w:t>
      </w:r>
      <w:bookmarkEnd w:id="111"/>
    </w:p>
    <w:p w14:paraId="5602F80B" w14:textId="77777777" w:rsidR="001424A9" w:rsidRPr="001424A9" w:rsidRDefault="001424A9" w:rsidP="001424A9">
      <w:r w:rsidRPr="001424A9">
        <w:rPr>
          <w:b/>
        </w:rPr>
        <w:t>LeadResp / Assignment:</w:t>
      </w:r>
      <w:r w:rsidR="000648C2" w:rsidRPr="001424A9">
        <w:t xml:space="preserve"> West / </w:t>
      </w:r>
    </w:p>
    <w:p w14:paraId="4AF2A82B" w14:textId="77777777" w:rsidR="001424A9" w:rsidRPr="001424A9" w:rsidRDefault="001424A9" w:rsidP="001424A9">
      <w:r w:rsidRPr="001424A9">
        <w:rPr>
          <w:b/>
        </w:rPr>
        <w:t>Reviewers:</w:t>
      </w:r>
      <w:r w:rsidR="000648C2" w:rsidRPr="001424A9">
        <w:t xml:space="preserve"> </w:t>
      </w:r>
    </w:p>
    <w:p w14:paraId="5A2A6238" w14:textId="77777777" w:rsidR="001424A9" w:rsidRPr="001424A9" w:rsidRDefault="001424A9" w:rsidP="001424A9">
      <w:r w:rsidRPr="001424A9">
        <w:rPr>
          <w:b/>
        </w:rPr>
        <w:t>Predecessors:</w:t>
      </w:r>
      <w:r w:rsidR="000648C2" w:rsidRPr="001424A9">
        <w:t xml:space="preserve">  </w:t>
      </w:r>
    </w:p>
    <w:p w14:paraId="2706EE10" w14:textId="77777777" w:rsidR="001424A9" w:rsidRPr="001424A9" w:rsidRDefault="000648C2" w:rsidP="001424A9">
      <w:pPr>
        <w:pStyle w:val="ListBullet"/>
      </w:pPr>
      <w:r w:rsidRPr="001424A9">
        <w:t xml:space="preserve">CES102.179 </w:t>
      </w:r>
      <w:r w:rsidRPr="001424A9">
        <w:rPr>
          <w:b/>
        </w:rPr>
        <w:t>Alaska Arctic Tussock Tundra</w:t>
      </w:r>
    </w:p>
    <w:p w14:paraId="4FE7AEFB" w14:textId="77777777" w:rsidR="001424A9" w:rsidRPr="001424A9" w:rsidRDefault="000648C2" w:rsidP="001424A9">
      <w:pPr>
        <w:pStyle w:val="ListBullet"/>
      </w:pPr>
      <w:r w:rsidRPr="001424A9">
        <w:t xml:space="preserve">CES102.181 </w:t>
      </w:r>
      <w:r w:rsidRPr="001424A9">
        <w:rPr>
          <w:b/>
        </w:rPr>
        <w:t>Alaska Arctic Tussock</w:t>
      </w:r>
      <w:r w:rsidR="00033AB8">
        <w:rPr>
          <w:b/>
        </w:rPr>
        <w:t>-</w:t>
      </w:r>
      <w:r w:rsidRPr="001424A9">
        <w:rPr>
          <w:b/>
        </w:rPr>
        <w:t>Lichen Tundra</w:t>
      </w:r>
    </w:p>
    <w:p w14:paraId="0630C4DB" w14:textId="77777777" w:rsidR="001424A9" w:rsidRPr="001424A9" w:rsidRDefault="000648C2" w:rsidP="001424A9">
      <w:pPr>
        <w:pStyle w:val="ListBullet"/>
      </w:pPr>
      <w:r w:rsidRPr="001424A9">
        <w:t xml:space="preserve">CES105.127 </w:t>
      </w:r>
      <w:r w:rsidRPr="001424A9">
        <w:rPr>
          <w:b/>
        </w:rPr>
        <w:t>Western North American Boreal Tussock Tundra</w:t>
      </w:r>
    </w:p>
    <w:p w14:paraId="17FCA7BB" w14:textId="77777777" w:rsidR="001424A9" w:rsidRPr="001424A9" w:rsidRDefault="000648C2" w:rsidP="001424A9">
      <w:pPr>
        <w:pStyle w:val="Subheading"/>
      </w:pPr>
      <w:r w:rsidRPr="001424A9">
        <w:t>OVERVIEW</w:t>
      </w:r>
    </w:p>
    <w:p w14:paraId="52BB5DD1" w14:textId="77777777" w:rsidR="001424A9" w:rsidRPr="001424A9" w:rsidRDefault="001424A9" w:rsidP="001424A9">
      <w:r w:rsidRPr="001424A9">
        <w:rPr>
          <w:rStyle w:val="TemplateFieldRequired"/>
          <w:highlight w:val="yellow"/>
        </w:rPr>
        <w:t>Database Code for Type:</w:t>
      </w:r>
      <w:r w:rsidR="000648C2" w:rsidRPr="001424A9">
        <w:t xml:space="preserve"> CES102.446</w:t>
      </w:r>
    </w:p>
    <w:p w14:paraId="790AED32"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w:t>
      </w:r>
      <w:r w:rsidR="00033AB8">
        <w:rPr>
          <w:b/>
        </w:rPr>
        <w:t>-</w:t>
      </w:r>
      <w:r w:rsidR="000648C2" w:rsidRPr="001424A9">
        <w:rPr>
          <w:b/>
        </w:rPr>
        <w:t>Subarctic Tussock Tundra</w:t>
      </w:r>
    </w:p>
    <w:p w14:paraId="333A81F0" w14:textId="77777777" w:rsidR="001424A9" w:rsidRPr="001424A9" w:rsidRDefault="001424A9" w:rsidP="001424A9">
      <w:r w:rsidRPr="001424A9">
        <w:rPr>
          <w:rStyle w:val="TemplateFieldRequired"/>
          <w:highlight w:val="yellow"/>
        </w:rPr>
        <w:t>Hierarchy Level:</w:t>
      </w:r>
      <w:r w:rsidR="000648C2" w:rsidRPr="001424A9">
        <w:t xml:space="preserve"> System</w:t>
      </w:r>
    </w:p>
    <w:p w14:paraId="6697A7E1" w14:textId="77777777" w:rsidR="001424A9" w:rsidRPr="001424A9" w:rsidRDefault="001424A9" w:rsidP="001424A9">
      <w:r w:rsidRPr="001424A9">
        <w:rPr>
          <w:rStyle w:val="TemplateFieldRequired"/>
          <w:highlight w:val="yellow"/>
        </w:rPr>
        <w:t>Placement in Hierarchy:</w:t>
      </w:r>
      <w:r w:rsidR="000648C2" w:rsidRPr="001424A9">
        <w:t xml:space="preserve"> 4.B.2.Xa. M173 Arctic Dry</w:t>
      </w:r>
      <w:r w:rsidR="00033AB8">
        <w:t>-</w:t>
      </w:r>
      <w:r w:rsidR="000648C2" w:rsidRPr="001424A9">
        <w:t>Moist Tundra</w:t>
      </w:r>
    </w:p>
    <w:p w14:paraId="63105ED1" w14:textId="77777777" w:rsidR="001424A9" w:rsidRPr="001424A9" w:rsidRDefault="001424A9" w:rsidP="001424A9">
      <w:r w:rsidRPr="001424A9">
        <w:rPr>
          <w:rStyle w:val="TemplateField"/>
        </w:rPr>
        <w:t>Association List</w:t>
      </w:r>
    </w:p>
    <w:p w14:paraId="06127057" w14:textId="77777777" w:rsidR="001424A9" w:rsidRPr="001424A9" w:rsidRDefault="001424A9" w:rsidP="001424A9">
      <w:r w:rsidRPr="001424A9">
        <w:rPr>
          <w:rStyle w:val="TemplateFieldRequired"/>
          <w:highlight w:val="yellow"/>
        </w:rPr>
        <w:t>Type Concept:</w:t>
      </w:r>
      <w:r w:rsidR="000648C2" w:rsidRPr="001424A9">
        <w:t xml:space="preserve"> </w:t>
      </w:r>
    </w:p>
    <w:p w14:paraId="0C6C691D" w14:textId="77777777" w:rsidR="001424A9" w:rsidRPr="001424A9" w:rsidRDefault="000648C2" w:rsidP="001424A9">
      <w:pPr>
        <w:pStyle w:val="ListBullet"/>
      </w:pPr>
      <w:r w:rsidRPr="001424A9">
        <w:t xml:space="preserve">CES102.179 Tussock tundra is common in valleys and slopes throughout arctic Alaska. These sites are cold, poorly drained, and underlain by mesic, silty mineral soils with a shallow surface organic layer surrounding the tussocks. Permafrost is present. Patch size is small to large. Tussock tundra has </w:t>
      </w:r>
      <w:r w:rsidR="001424A9">
        <w:t>&gt;</w:t>
      </w:r>
      <w:r w:rsidRPr="001424A9">
        <w:t>35% cover of sedges in a tussock growth form; the combined cover of dwarf</w:t>
      </w:r>
      <w:r w:rsidR="00033AB8">
        <w:t>-</w:t>
      </w:r>
      <w:r w:rsidRPr="001424A9">
        <w:t xml:space="preserve"> and low shrubs is </w:t>
      </w:r>
      <w:r w:rsidR="001424A9">
        <w:t>&lt;</w:t>
      </w:r>
      <w:r w:rsidRPr="001424A9">
        <w:t xml:space="preserve">25%, and lichen cover is </w:t>
      </w:r>
      <w:r w:rsidR="001424A9">
        <w:t>&lt;</w:t>
      </w:r>
      <w:r w:rsidRPr="001424A9">
        <w:t xml:space="preserve">25%. </w:t>
      </w:r>
      <w:r w:rsidRPr="001424A9">
        <w:rPr>
          <w:i/>
        </w:rPr>
        <w:t>Eriophorum vaginatum</w:t>
      </w:r>
      <w:r w:rsidRPr="001424A9">
        <w:t xml:space="preserve"> is the primary tussock</w:t>
      </w:r>
      <w:r w:rsidR="00033AB8">
        <w:t>-</w:t>
      </w:r>
      <w:r w:rsidRPr="001424A9">
        <w:t xml:space="preserve">former in most stands, but </w:t>
      </w:r>
      <w:r w:rsidRPr="001424A9">
        <w:rPr>
          <w:i/>
        </w:rPr>
        <w:t>Carex bigelowii</w:t>
      </w:r>
      <w:r w:rsidRPr="001424A9">
        <w:t xml:space="preserve"> may dominate some sites. </w:t>
      </w:r>
      <w:r w:rsidRPr="001424A9">
        <w:rPr>
          <w:i/>
        </w:rPr>
        <w:t>Calamagrostis canadensis, Arctagrostis latifolia</w:t>
      </w:r>
      <w:r w:rsidRPr="001424A9">
        <w:t xml:space="preserve">, and </w:t>
      </w:r>
      <w:r w:rsidRPr="001424A9">
        <w:rPr>
          <w:i/>
        </w:rPr>
        <w:t>Chamerion latifolium</w:t>
      </w:r>
      <w:r w:rsidRPr="001424A9">
        <w:t xml:space="preserve"> may be common. Shrubs include </w:t>
      </w:r>
      <w:r w:rsidRPr="001424A9">
        <w:rPr>
          <w:i/>
        </w:rPr>
        <w:t>Betula nana, Ledum palustre ssp. decumbens</w:t>
      </w:r>
      <w:r w:rsidRPr="001424A9">
        <w:t xml:space="preserve">, and </w:t>
      </w:r>
      <w:r w:rsidRPr="001424A9">
        <w:rPr>
          <w:i/>
        </w:rPr>
        <w:t>Vaccinium</w:t>
      </w:r>
      <w:r w:rsidRPr="001424A9">
        <w:t xml:space="preserve"> spp. Mosses (</w:t>
      </w:r>
      <w:r w:rsidRPr="001424A9">
        <w:rPr>
          <w:i/>
        </w:rPr>
        <w:t>Sphagnum</w:t>
      </w:r>
      <w:r w:rsidRPr="001424A9">
        <w:t xml:space="preserve"> spp., </w:t>
      </w:r>
      <w:r w:rsidRPr="001424A9">
        <w:rPr>
          <w:i/>
        </w:rPr>
        <w:t>Polytrichum strictum</w:t>
      </w:r>
      <w:r w:rsidRPr="001424A9">
        <w:t xml:space="preserve">, and </w:t>
      </w:r>
      <w:r w:rsidRPr="001424A9">
        <w:rPr>
          <w:i/>
        </w:rPr>
        <w:t>Hylocomium splendens</w:t>
      </w:r>
      <w:r w:rsidRPr="001424A9">
        <w:t>) may form a nearly continuous mat between tussocks. There are also distinctions between acidic and non</w:t>
      </w:r>
      <w:r w:rsidR="00033AB8">
        <w:t>-</w:t>
      </w:r>
      <w:r w:rsidRPr="001424A9">
        <w:t xml:space="preserve">acidic tussock tundra. Acidic sites have more ericaceous shrubs and </w:t>
      </w:r>
      <w:r w:rsidRPr="001424A9">
        <w:rPr>
          <w:i/>
        </w:rPr>
        <w:t>Sphagnum</w:t>
      </w:r>
      <w:r w:rsidRPr="001424A9">
        <w:t xml:space="preserve"> and less </w:t>
      </w:r>
      <w:r w:rsidRPr="001424A9">
        <w:rPr>
          <w:i/>
        </w:rPr>
        <w:t>Eriophorum</w:t>
      </w:r>
      <w:r w:rsidRPr="001424A9">
        <w:t xml:space="preserve"> spp., </w:t>
      </w:r>
      <w:r w:rsidRPr="001424A9">
        <w:rPr>
          <w:i/>
        </w:rPr>
        <w:t>Betula nana</w:t>
      </w:r>
      <w:r w:rsidRPr="001424A9">
        <w:t xml:space="preserve">, and </w:t>
      </w:r>
      <w:r w:rsidRPr="001424A9">
        <w:rPr>
          <w:i/>
        </w:rPr>
        <w:t>Carex bigelowii</w:t>
      </w:r>
      <w:r w:rsidRPr="001424A9">
        <w:t>. Acidic sites also have more organic matter buildup and the tussocks tend to be larger.</w:t>
      </w:r>
    </w:p>
    <w:p w14:paraId="36093728" w14:textId="77777777" w:rsidR="001424A9" w:rsidRPr="001424A9" w:rsidRDefault="000648C2" w:rsidP="001424A9">
      <w:pPr>
        <w:pStyle w:val="ListBullet"/>
      </w:pPr>
      <w:r w:rsidRPr="001424A9">
        <w:t xml:space="preserve">CES102.181 The tussock lichen tundra system is common in valleys and slopes throughout arctic Alaska. These sites are cold, poorly drained, and underlain by mesic, silty mineral soils with a shallow surface organic layer surrounding the tussocks. Permafrost is present. Lichens are more common on the drier tussock tundra sites in western Alaska. Patch size is small to large. Tussock lichen tundra has </w:t>
      </w:r>
      <w:r w:rsidR="001424A9">
        <w:t>&gt;</w:t>
      </w:r>
      <w:r w:rsidRPr="001424A9">
        <w:t xml:space="preserve">35% cover of sedges in a tussock growth form, shrub cover is </w:t>
      </w:r>
      <w:r w:rsidR="001424A9">
        <w:t>&lt;</w:t>
      </w:r>
      <w:r w:rsidRPr="001424A9">
        <w:t xml:space="preserve">25%, and lichen cover is </w:t>
      </w:r>
      <w:r w:rsidR="001424A9">
        <w:t>&gt;</w:t>
      </w:r>
      <w:r w:rsidRPr="001424A9">
        <w:t>25%. Dwarf</w:t>
      </w:r>
      <w:r w:rsidR="00033AB8">
        <w:t>-</w:t>
      </w:r>
      <w:r w:rsidRPr="001424A9">
        <w:t xml:space="preserve">shrubs may be common. </w:t>
      </w:r>
      <w:r w:rsidRPr="001424A9">
        <w:rPr>
          <w:i/>
        </w:rPr>
        <w:t>Eriophorum vaginatum</w:t>
      </w:r>
      <w:r w:rsidRPr="001424A9">
        <w:t xml:space="preserve"> is the primary tussock</w:t>
      </w:r>
      <w:r w:rsidR="00033AB8">
        <w:t>-</w:t>
      </w:r>
      <w:r w:rsidRPr="001424A9">
        <w:t xml:space="preserve">former in most stands, but </w:t>
      </w:r>
      <w:r w:rsidRPr="001424A9">
        <w:rPr>
          <w:i/>
        </w:rPr>
        <w:t>Carex bigelowii</w:t>
      </w:r>
      <w:r w:rsidRPr="001424A9">
        <w:t xml:space="preserve"> may dominate some sites. Lichens may include </w:t>
      </w:r>
      <w:r w:rsidRPr="001424A9">
        <w:rPr>
          <w:i/>
        </w:rPr>
        <w:t>Flavocetraria cucullata, Cetraria islandica, Cladonia</w:t>
      </w:r>
      <w:r w:rsidRPr="001424A9">
        <w:t xml:space="preserve"> spp., </w:t>
      </w:r>
      <w:r w:rsidRPr="001424A9">
        <w:rPr>
          <w:i/>
        </w:rPr>
        <w:t>Cladonia rangiferina</w:t>
      </w:r>
      <w:r w:rsidRPr="001424A9">
        <w:t xml:space="preserve">, and </w:t>
      </w:r>
      <w:r w:rsidRPr="001424A9">
        <w:rPr>
          <w:i/>
        </w:rPr>
        <w:t>Thamnolia subuliformis</w:t>
      </w:r>
      <w:r w:rsidRPr="001424A9">
        <w:t>. There are also distinctions between acidic and non</w:t>
      </w:r>
      <w:r w:rsidR="00033AB8">
        <w:t>-</w:t>
      </w:r>
      <w:r w:rsidRPr="001424A9">
        <w:t xml:space="preserve">acidic tussock tundra. Acidic sites have more ericaceous shrubs and </w:t>
      </w:r>
      <w:r w:rsidRPr="001424A9">
        <w:rPr>
          <w:i/>
        </w:rPr>
        <w:t>Sphagnum</w:t>
      </w:r>
      <w:r w:rsidRPr="001424A9">
        <w:t xml:space="preserve"> and less </w:t>
      </w:r>
      <w:r w:rsidRPr="001424A9">
        <w:rPr>
          <w:i/>
        </w:rPr>
        <w:t>Eriophorum</w:t>
      </w:r>
      <w:r w:rsidRPr="001424A9">
        <w:t xml:space="preserve"> spp., </w:t>
      </w:r>
      <w:r w:rsidRPr="001424A9">
        <w:rPr>
          <w:i/>
        </w:rPr>
        <w:t>Betula nana</w:t>
      </w:r>
      <w:r w:rsidRPr="001424A9">
        <w:t xml:space="preserve">, and </w:t>
      </w:r>
      <w:r w:rsidRPr="001424A9">
        <w:rPr>
          <w:i/>
        </w:rPr>
        <w:t>Carex bigelowii</w:t>
      </w:r>
      <w:r w:rsidRPr="001424A9">
        <w:t>. Acidic sites also have more organic matter buildup and the tussocks tend to be larger.</w:t>
      </w:r>
    </w:p>
    <w:p w14:paraId="1A95C729" w14:textId="77777777" w:rsidR="001424A9" w:rsidRPr="001424A9" w:rsidRDefault="000648C2" w:rsidP="001424A9">
      <w:pPr>
        <w:pStyle w:val="ListBullet"/>
      </w:pPr>
      <w:r w:rsidRPr="001424A9">
        <w:t xml:space="preserve">CES105.127 This ecological system is dominated by sedges in a tussock growth form. </w:t>
      </w:r>
      <w:r w:rsidRPr="001424A9">
        <w:rPr>
          <w:i/>
        </w:rPr>
        <w:t>Eriophorum vaginatum</w:t>
      </w:r>
      <w:r w:rsidRPr="001424A9">
        <w:t xml:space="preserve"> is the primary tussock</w:t>
      </w:r>
      <w:r w:rsidR="00033AB8">
        <w:t>-</w:t>
      </w:r>
      <w:r w:rsidRPr="001424A9">
        <w:t xml:space="preserve">former in most stands and </w:t>
      </w:r>
      <w:r w:rsidRPr="001424A9">
        <w:rPr>
          <w:i/>
        </w:rPr>
        <w:t>Carex bigelowii</w:t>
      </w:r>
      <w:r w:rsidRPr="001424A9">
        <w:t xml:space="preserve"> is also common. On wetter sites, </w:t>
      </w:r>
      <w:r w:rsidRPr="001424A9">
        <w:rPr>
          <w:i/>
        </w:rPr>
        <w:t>Vaccinium</w:t>
      </w:r>
      <w:r w:rsidRPr="001424A9">
        <w:t xml:space="preserve"> spp. (= </w:t>
      </w:r>
      <w:r w:rsidRPr="001424A9">
        <w:rPr>
          <w:i/>
        </w:rPr>
        <w:t>Oxycoccus</w:t>
      </w:r>
      <w:r w:rsidRPr="001424A9">
        <w:t xml:space="preserve"> spp.) and </w:t>
      </w:r>
      <w:r w:rsidRPr="001424A9">
        <w:rPr>
          <w:i/>
        </w:rPr>
        <w:t>Chamaedaphne calyculata</w:t>
      </w:r>
      <w:r w:rsidRPr="001424A9">
        <w:t xml:space="preserve"> may be present. Total shrub cover is less than 25%, although shrubs such as </w:t>
      </w:r>
      <w:r w:rsidRPr="001424A9">
        <w:rPr>
          <w:i/>
        </w:rPr>
        <w:t>Betula nana, Ledum palustre ssp. decumbens, Ledum groenlandicum, Vaccinium vitis</w:t>
      </w:r>
      <w:r w:rsidR="00033AB8">
        <w:rPr>
          <w:i/>
        </w:rPr>
        <w:t>-</w:t>
      </w:r>
      <w:r w:rsidRPr="001424A9">
        <w:rPr>
          <w:i/>
        </w:rPr>
        <w:t>idaea, Vaccinium uliginosum</w:t>
      </w:r>
      <w:r w:rsidRPr="001424A9">
        <w:t xml:space="preserve"> may be present. Mosses (</w:t>
      </w:r>
      <w:r w:rsidRPr="001424A9">
        <w:rPr>
          <w:i/>
        </w:rPr>
        <w:t>Sphagnum</w:t>
      </w:r>
      <w:r w:rsidRPr="001424A9">
        <w:t xml:space="preserve"> spp., </w:t>
      </w:r>
      <w:r w:rsidRPr="001424A9">
        <w:rPr>
          <w:i/>
        </w:rPr>
        <w:t>Pleurozium schreberi, Hylocomium splendens</w:t>
      </w:r>
      <w:r w:rsidRPr="001424A9">
        <w:t>) may form a nearly continuous mat between tussocks.</w:t>
      </w:r>
    </w:p>
    <w:p w14:paraId="7F062A43"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2A90394A" w14:textId="77777777" w:rsidR="001424A9" w:rsidRPr="001424A9" w:rsidRDefault="000648C2" w:rsidP="001424A9">
      <w:pPr>
        <w:pStyle w:val="ListBullet"/>
      </w:pPr>
      <w:r w:rsidRPr="001424A9">
        <w:t>CES102.179 This system is known as Tussock Tundra by the Alaska Natural Heritage Program.</w:t>
      </w:r>
    </w:p>
    <w:p w14:paraId="79F2838D" w14:textId="77777777" w:rsidR="001424A9" w:rsidRPr="001424A9" w:rsidRDefault="000648C2" w:rsidP="001424A9">
      <w:pPr>
        <w:pStyle w:val="ListBullet"/>
      </w:pPr>
      <w:r w:rsidRPr="001424A9">
        <w:t>CES102.181 This system is known as Tussock Lichen Tundra by the Alaska Natural Heritage Program.</w:t>
      </w:r>
    </w:p>
    <w:p w14:paraId="67ADB6D9" w14:textId="77777777" w:rsidR="001424A9" w:rsidRPr="001424A9" w:rsidRDefault="000648C2" w:rsidP="001424A9">
      <w:pPr>
        <w:pStyle w:val="ListBullet"/>
      </w:pPr>
      <w:r w:rsidRPr="001424A9">
        <w:t>CES105.127 This system is known as Boreal Tussock Tundra by the Alaska Natural Heritage Program.</w:t>
      </w:r>
    </w:p>
    <w:p w14:paraId="0E4CA223" w14:textId="77777777" w:rsidR="001424A9" w:rsidRPr="001424A9" w:rsidRDefault="001424A9" w:rsidP="001424A9">
      <w:r w:rsidRPr="001424A9">
        <w:rPr>
          <w:rStyle w:val="TemplateField"/>
        </w:rPr>
        <w:t>Similar Systems:</w:t>
      </w:r>
      <w:r w:rsidR="000648C2" w:rsidRPr="001424A9">
        <w:t xml:space="preserve"> </w:t>
      </w:r>
    </w:p>
    <w:p w14:paraId="2CF4E37F" w14:textId="77777777" w:rsidR="001424A9" w:rsidRPr="001424A9" w:rsidRDefault="000648C2" w:rsidP="001424A9">
      <w:pPr>
        <w:pStyle w:val="ListBullet"/>
      </w:pPr>
      <w:r w:rsidRPr="001424A9">
        <w:lastRenderedPageBreak/>
        <w:t xml:space="preserve">  []</w:t>
      </w:r>
    </w:p>
    <w:p w14:paraId="49C83D41"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21E2B058" w14:textId="77777777" w:rsidR="001424A9" w:rsidRPr="001424A9" w:rsidRDefault="000648C2" w:rsidP="001424A9">
      <w:pPr>
        <w:pStyle w:val="ListBullet"/>
      </w:pPr>
      <w:r w:rsidRPr="001424A9">
        <w:t>CES102.179 Vegetated (&gt;10% vasc.); Wetland / Polar [Polar Oceanic]; Graminoid; Tussock</w:t>
      </w:r>
      <w:r w:rsidR="00033AB8">
        <w:t>-</w:t>
      </w:r>
      <w:r w:rsidRPr="001424A9">
        <w:t>forming grasses; Eriophorum vaginatum</w:t>
      </w:r>
    </w:p>
    <w:p w14:paraId="1093EF9F" w14:textId="77777777" w:rsidR="001424A9" w:rsidRPr="001424A9" w:rsidRDefault="000648C2" w:rsidP="001424A9">
      <w:pPr>
        <w:pStyle w:val="ListBullet"/>
      </w:pPr>
      <w:r w:rsidRPr="001424A9">
        <w:t>CES102.181 Vegetated (&gt;10% vasc.); Wetland / Polar [Polar Oceanic]; Shallow Soil; Silt Soil Texture; Graminoid; Lichen; Tussock</w:t>
      </w:r>
      <w:r w:rsidR="00033AB8">
        <w:t>-</w:t>
      </w:r>
      <w:r w:rsidRPr="001424A9">
        <w:t>forming grasses; Eriophorum vaginatum</w:t>
      </w:r>
    </w:p>
    <w:p w14:paraId="165C5D76" w14:textId="77777777" w:rsidR="001424A9" w:rsidRPr="001424A9" w:rsidRDefault="000648C2" w:rsidP="001424A9">
      <w:pPr>
        <w:pStyle w:val="ListBullet"/>
      </w:pPr>
      <w:r w:rsidRPr="001424A9">
        <w:t>CES105.127 Vegetated (&gt;10% vasc.); Wetland / Herbaceous; Boreal [Boreal Subcontinental]; Aquic; Tussock</w:t>
      </w:r>
      <w:r w:rsidR="00033AB8">
        <w:t>-</w:t>
      </w:r>
      <w:r w:rsidRPr="001424A9">
        <w:t>forming grasses; Eriophorum vaginatum; Permafrost; Saturated Soil</w:t>
      </w:r>
    </w:p>
    <w:p w14:paraId="707A4245" w14:textId="77777777" w:rsidR="001424A9" w:rsidRPr="001424A9" w:rsidRDefault="000648C2" w:rsidP="001424A9">
      <w:pPr>
        <w:pStyle w:val="Subheading"/>
      </w:pPr>
      <w:r w:rsidRPr="001424A9">
        <w:t>VEGETATION</w:t>
      </w:r>
    </w:p>
    <w:p w14:paraId="1D4D3912"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36931F83" w14:textId="77777777" w:rsidR="001424A9" w:rsidRPr="001424A9" w:rsidRDefault="001424A9" w:rsidP="001424A9">
      <w:r w:rsidRPr="001424A9">
        <w:rPr>
          <w:rStyle w:val="TemplateFieldRequired"/>
          <w:highlight w:val="yellow"/>
        </w:rPr>
        <w:t>Floristics:</w:t>
      </w:r>
      <w:r w:rsidR="000648C2" w:rsidRPr="001424A9">
        <w:t xml:space="preserve"> </w:t>
      </w:r>
    </w:p>
    <w:p w14:paraId="452CB25E" w14:textId="77777777" w:rsidR="001424A9" w:rsidRPr="001424A9" w:rsidRDefault="000648C2" w:rsidP="001424A9">
      <w:pPr>
        <w:pStyle w:val="ListBullet"/>
      </w:pPr>
      <w:r w:rsidRPr="001424A9">
        <w:t xml:space="preserve">CES102.179 Tussock tundra has </w:t>
      </w:r>
      <w:r w:rsidR="001424A9">
        <w:t>&gt;</w:t>
      </w:r>
      <w:r w:rsidRPr="001424A9">
        <w:t>35% cover of sedges in a tussock growth form; the combined cover of dwarf</w:t>
      </w:r>
      <w:r w:rsidR="00033AB8">
        <w:t>-</w:t>
      </w:r>
      <w:r w:rsidRPr="001424A9">
        <w:t xml:space="preserve"> and low shrubs is </w:t>
      </w:r>
      <w:r w:rsidR="001424A9">
        <w:t>&lt;</w:t>
      </w:r>
      <w:r w:rsidRPr="001424A9">
        <w:t xml:space="preserve">25%, and lichen cover is </w:t>
      </w:r>
      <w:r w:rsidR="001424A9">
        <w:t>&lt;</w:t>
      </w:r>
      <w:r w:rsidRPr="001424A9">
        <w:t xml:space="preserve">25%. </w:t>
      </w:r>
      <w:r w:rsidRPr="001424A9">
        <w:rPr>
          <w:i/>
        </w:rPr>
        <w:t>Eriophorum vaginatum</w:t>
      </w:r>
      <w:r w:rsidRPr="001424A9">
        <w:t xml:space="preserve"> is the primary tussock</w:t>
      </w:r>
      <w:r w:rsidR="00033AB8">
        <w:t>-</w:t>
      </w:r>
      <w:r w:rsidRPr="001424A9">
        <w:t xml:space="preserve">former in most stands, but </w:t>
      </w:r>
      <w:r w:rsidRPr="001424A9">
        <w:rPr>
          <w:i/>
        </w:rPr>
        <w:t>Carex bigelowii</w:t>
      </w:r>
      <w:r w:rsidRPr="001424A9">
        <w:t xml:space="preserve"> may dominate some sites. </w:t>
      </w:r>
      <w:r w:rsidRPr="001424A9">
        <w:rPr>
          <w:i/>
        </w:rPr>
        <w:t>Calamagrostis canadensis, Arctagrostis latifolia</w:t>
      </w:r>
      <w:r w:rsidRPr="001424A9">
        <w:t xml:space="preserve">, and </w:t>
      </w:r>
      <w:r w:rsidRPr="001424A9">
        <w:rPr>
          <w:i/>
        </w:rPr>
        <w:t>Chamerion latifolium (= Epilobium latifolium)</w:t>
      </w:r>
      <w:r w:rsidRPr="001424A9">
        <w:t xml:space="preserve"> may be common. Shrubs include </w:t>
      </w:r>
      <w:r w:rsidRPr="001424A9">
        <w:rPr>
          <w:i/>
        </w:rPr>
        <w:t>Betula nana, Ledum palustre ssp. decumbens</w:t>
      </w:r>
      <w:r w:rsidRPr="001424A9">
        <w:t xml:space="preserve">, and </w:t>
      </w:r>
      <w:r w:rsidRPr="001424A9">
        <w:rPr>
          <w:i/>
        </w:rPr>
        <w:t>Vaccinium</w:t>
      </w:r>
      <w:r w:rsidRPr="001424A9">
        <w:t xml:space="preserve"> spp. Mosses (</w:t>
      </w:r>
      <w:r w:rsidRPr="001424A9">
        <w:rPr>
          <w:i/>
        </w:rPr>
        <w:t>Sphagnum</w:t>
      </w:r>
      <w:r w:rsidRPr="001424A9">
        <w:t xml:space="preserve"> spp., </w:t>
      </w:r>
      <w:r w:rsidRPr="001424A9">
        <w:rPr>
          <w:i/>
        </w:rPr>
        <w:t>Polytrichum strictum</w:t>
      </w:r>
      <w:r w:rsidRPr="001424A9">
        <w:t xml:space="preserve">, and </w:t>
      </w:r>
      <w:r w:rsidRPr="001424A9">
        <w:rPr>
          <w:i/>
        </w:rPr>
        <w:t>Hylocomium splendens</w:t>
      </w:r>
      <w:r w:rsidRPr="001424A9">
        <w:t>) may form a nearly continuous mat between tussocks. There are also distinctions between acidic and non</w:t>
      </w:r>
      <w:r w:rsidR="00033AB8">
        <w:t>-</w:t>
      </w:r>
      <w:r w:rsidRPr="001424A9">
        <w:t xml:space="preserve">acidic tussock tundra. Acidic sites have more ericaceous shrubs and </w:t>
      </w:r>
      <w:r w:rsidRPr="001424A9">
        <w:rPr>
          <w:i/>
        </w:rPr>
        <w:t>Sphagnum</w:t>
      </w:r>
      <w:r w:rsidRPr="001424A9">
        <w:t xml:space="preserve"> and less </w:t>
      </w:r>
      <w:r w:rsidRPr="001424A9">
        <w:rPr>
          <w:i/>
        </w:rPr>
        <w:t>Eriophorum</w:t>
      </w:r>
      <w:r w:rsidRPr="001424A9">
        <w:t xml:space="preserve"> spp., </w:t>
      </w:r>
      <w:r w:rsidRPr="001424A9">
        <w:rPr>
          <w:i/>
        </w:rPr>
        <w:t>Betula nana</w:t>
      </w:r>
      <w:r w:rsidRPr="001424A9">
        <w:t xml:space="preserve">, and </w:t>
      </w:r>
      <w:r w:rsidRPr="001424A9">
        <w:rPr>
          <w:i/>
        </w:rPr>
        <w:t>Carex bigelowii</w:t>
      </w:r>
      <w:r w:rsidRPr="001424A9">
        <w:t>. Acidic sites also have more organic matter buildup and the tussocks tend to be larger.</w:t>
      </w:r>
    </w:p>
    <w:p w14:paraId="5EC38874" w14:textId="77777777" w:rsidR="001424A9" w:rsidRPr="001424A9" w:rsidRDefault="000648C2" w:rsidP="001424A9">
      <w:pPr>
        <w:pStyle w:val="ListBullet"/>
      </w:pPr>
      <w:r w:rsidRPr="001424A9">
        <w:t xml:space="preserve">CES102.181 Tussock lichen tundra has </w:t>
      </w:r>
      <w:r w:rsidR="001424A9">
        <w:t>&gt;</w:t>
      </w:r>
      <w:r w:rsidRPr="001424A9">
        <w:t xml:space="preserve">35% cover of sedges in a tussock growth form, shrub cover is </w:t>
      </w:r>
      <w:r w:rsidR="001424A9">
        <w:t>&lt;</w:t>
      </w:r>
      <w:r w:rsidRPr="001424A9">
        <w:t xml:space="preserve">25%, and lichen cover is </w:t>
      </w:r>
      <w:r w:rsidR="001424A9">
        <w:t>&gt;</w:t>
      </w:r>
      <w:r w:rsidRPr="001424A9">
        <w:t>25%. Dwarf</w:t>
      </w:r>
      <w:r w:rsidR="00033AB8">
        <w:t>-</w:t>
      </w:r>
      <w:r w:rsidRPr="001424A9">
        <w:t xml:space="preserve">shrubs may be common. </w:t>
      </w:r>
      <w:r w:rsidRPr="001424A9">
        <w:rPr>
          <w:i/>
        </w:rPr>
        <w:t>Eriophorum vaginatum</w:t>
      </w:r>
      <w:r w:rsidRPr="001424A9">
        <w:t xml:space="preserve"> is the primary tussock</w:t>
      </w:r>
      <w:r w:rsidR="00033AB8">
        <w:t>-</w:t>
      </w:r>
      <w:r w:rsidRPr="001424A9">
        <w:t xml:space="preserve">former in most stands, but </w:t>
      </w:r>
      <w:r w:rsidRPr="001424A9">
        <w:rPr>
          <w:i/>
        </w:rPr>
        <w:t>Carex bigelowii</w:t>
      </w:r>
      <w:r w:rsidRPr="001424A9">
        <w:t xml:space="preserve"> may dominate some sites. Lichens may include </w:t>
      </w:r>
      <w:r w:rsidRPr="001424A9">
        <w:rPr>
          <w:i/>
        </w:rPr>
        <w:t>Flavocetraria cucullata (= Cetraria cucullata), Cetraria islandica, Cladonia</w:t>
      </w:r>
      <w:r w:rsidRPr="001424A9">
        <w:t xml:space="preserve"> spp., </w:t>
      </w:r>
      <w:r w:rsidRPr="001424A9">
        <w:rPr>
          <w:i/>
        </w:rPr>
        <w:t>Cladonia rangiferina (= Cladina rangiferina)</w:t>
      </w:r>
      <w:r w:rsidRPr="001424A9">
        <w:t xml:space="preserve">, and </w:t>
      </w:r>
      <w:r w:rsidRPr="001424A9">
        <w:rPr>
          <w:i/>
        </w:rPr>
        <w:t>Thamnolia subuliformis</w:t>
      </w:r>
      <w:r w:rsidRPr="001424A9">
        <w:t>. There are also distinctions between acidic and non</w:t>
      </w:r>
      <w:r w:rsidR="00033AB8">
        <w:t>-</w:t>
      </w:r>
      <w:r w:rsidRPr="001424A9">
        <w:t xml:space="preserve">acidic tussock tundra. Acidic sites have more ericaceous shrubs and </w:t>
      </w:r>
      <w:r w:rsidRPr="001424A9">
        <w:rPr>
          <w:i/>
        </w:rPr>
        <w:t>Sphagnum</w:t>
      </w:r>
      <w:r w:rsidRPr="001424A9">
        <w:t xml:space="preserve"> and less </w:t>
      </w:r>
      <w:r w:rsidRPr="001424A9">
        <w:rPr>
          <w:i/>
        </w:rPr>
        <w:t>Eriophorum</w:t>
      </w:r>
      <w:r w:rsidRPr="001424A9">
        <w:t xml:space="preserve"> spp., </w:t>
      </w:r>
      <w:r w:rsidRPr="001424A9">
        <w:rPr>
          <w:i/>
        </w:rPr>
        <w:t>Betula nana</w:t>
      </w:r>
      <w:r w:rsidRPr="001424A9">
        <w:t xml:space="preserve">, and </w:t>
      </w:r>
      <w:r w:rsidRPr="001424A9">
        <w:rPr>
          <w:i/>
        </w:rPr>
        <w:t>Carex bigelowii</w:t>
      </w:r>
      <w:r w:rsidRPr="001424A9">
        <w:t>. Acidic sites also have more organic matter buildup and the tussocks tend to be larger.</w:t>
      </w:r>
    </w:p>
    <w:p w14:paraId="0E56AED9" w14:textId="77777777" w:rsidR="001424A9" w:rsidRPr="001424A9" w:rsidRDefault="001424A9" w:rsidP="001424A9">
      <w:r w:rsidRPr="001424A9">
        <w:rPr>
          <w:rStyle w:val="TemplateField"/>
        </w:rPr>
        <w:t>Dynamics:</w:t>
      </w:r>
      <w:r w:rsidR="000648C2" w:rsidRPr="001424A9">
        <w:t xml:space="preserve"> </w:t>
      </w:r>
    </w:p>
    <w:p w14:paraId="2E7E731B" w14:textId="77777777" w:rsidR="001424A9" w:rsidRPr="001424A9" w:rsidRDefault="000648C2" w:rsidP="001424A9">
      <w:pPr>
        <w:pStyle w:val="ListBullet"/>
      </w:pPr>
      <w:r w:rsidRPr="001424A9">
        <w:t>CES102.179 According to lake</w:t>
      </w:r>
      <w:r w:rsidR="00033AB8">
        <w:t>-</w:t>
      </w:r>
      <w:r w:rsidRPr="001424A9">
        <w:t>core records, the fire</w:t>
      </w:r>
      <w:r w:rsidR="00033AB8">
        <w:t>-</w:t>
      </w:r>
      <w:r w:rsidRPr="001424A9">
        <w:t>return interval is approximately 240 years on the Seward Peninsula and 1000+ years on the Beaufort Coastal Plain (J. Allen pers. comm.). These figures may apply to acidic more than non</w:t>
      </w:r>
      <w:r w:rsidR="00033AB8">
        <w:t>-</w:t>
      </w:r>
      <w:r w:rsidRPr="001424A9">
        <w:t>acidic tussock tundra. This system is sometimes an early</w:t>
      </w:r>
      <w:r w:rsidR="00033AB8">
        <w:t>-</w:t>
      </w:r>
      <w:r w:rsidRPr="001424A9">
        <w:t>seral stage following fire in the tussock shrub tundra system. The shrubs often recover to pre</w:t>
      </w:r>
      <w:r w:rsidR="00033AB8">
        <w:t>-</w:t>
      </w:r>
      <w:r w:rsidRPr="001424A9">
        <w:t>fire cover within 15 years.</w:t>
      </w:r>
    </w:p>
    <w:p w14:paraId="44129618" w14:textId="77777777" w:rsidR="001424A9" w:rsidRPr="001424A9" w:rsidRDefault="000648C2" w:rsidP="001424A9">
      <w:pPr>
        <w:pStyle w:val="ListBullet"/>
      </w:pPr>
      <w:r w:rsidRPr="001424A9">
        <w:t>CES102.181 This system's successional status is unclear. According to lake</w:t>
      </w:r>
      <w:r w:rsidR="00033AB8">
        <w:t>-</w:t>
      </w:r>
      <w:r w:rsidRPr="001424A9">
        <w:t>core records, the fire</w:t>
      </w:r>
      <w:r w:rsidR="00033AB8">
        <w:t>-</w:t>
      </w:r>
      <w:r w:rsidRPr="001424A9">
        <w:t>return interval is approximately 240 years on the Seward Peninsula and 1000+ years on the Beaufort Coastal Plain (J. Allen pers. comm.). These figures may apply to acidic more than non</w:t>
      </w:r>
      <w:r w:rsidR="00033AB8">
        <w:t>-</w:t>
      </w:r>
      <w:r w:rsidRPr="001424A9">
        <w:t>acidic tussock tundra.</w:t>
      </w:r>
    </w:p>
    <w:p w14:paraId="1814F4E8" w14:textId="77777777" w:rsidR="001424A9" w:rsidRDefault="000648C2" w:rsidP="001424A9">
      <w:pPr>
        <w:pStyle w:val="ListBullet"/>
      </w:pPr>
      <w:r w:rsidRPr="001424A9">
        <w:t>CES105.127 The fuel layer in sedge</w:t>
      </w:r>
      <w:r w:rsidR="00033AB8">
        <w:t>-</w:t>
      </w:r>
      <w:r w:rsidRPr="001424A9">
        <w:t>shrub tussock tundra is dense and continuous and leads to large, fast</w:t>
      </w:r>
      <w:r w:rsidR="00033AB8">
        <w:t>-</w:t>
      </w:r>
      <w:r w:rsidRPr="001424A9">
        <w:t xml:space="preserve">spreading fires (Racine et al. 1987, Duchesne and Hawkes 2000). Differences in topography, moisture, vegetation composition, and organic matter depth cause variation in burn severity and lead to a patchy burn pattern (Racine 1979). Fire severity in </w:t>
      </w:r>
      <w:r w:rsidRPr="001424A9">
        <w:rPr>
          <w:i/>
        </w:rPr>
        <w:t>Eriophorum</w:t>
      </w:r>
      <w:r w:rsidRPr="001424A9">
        <w:t xml:space="preserve"> tussock tundra types tends to be light because of the wet soil profile (Wein 1976). Burns in this type usually consume all aerial woody and herbaceous plant material and litter; regeneration is vigorous via rhizomes and root sprouts. In most areas of tussock</w:t>
      </w:r>
      <w:r w:rsidR="00033AB8">
        <w:t>-</w:t>
      </w:r>
      <w:r w:rsidRPr="001424A9">
        <w:t>shrub tundra on the Seward Peninsula, less than one half of accumulated organic soil layer was removed by fire (Racine 1979). Thaw depths increased to reach into the mineral soil, but were not greatly increased except where organics were removed. Subsidence and thermal erosion following fire are usually minimal in tundra ecosystems (Walker 1996).</w:t>
      </w:r>
    </w:p>
    <w:p w14:paraId="7704281E" w14:textId="77777777" w:rsidR="001424A9" w:rsidRDefault="001424A9" w:rsidP="001424A9">
      <w:pPr>
        <w:pStyle w:val="ListBullet"/>
      </w:pPr>
      <w:r>
        <w:tab/>
      </w:r>
      <w:r w:rsidR="000648C2" w:rsidRPr="001424A9">
        <w:t>Estimates of the mean fire</w:t>
      </w:r>
      <w:r w:rsidR="00033AB8">
        <w:t>-</w:t>
      </w:r>
      <w:r w:rsidR="000648C2" w:rsidRPr="001424A9">
        <w:t>return interval for tussock tundra ecosystems range from 50</w:t>
      </w:r>
      <w:r w:rsidR="00033AB8">
        <w:t>-</w:t>
      </w:r>
      <w:r w:rsidR="000648C2" w:rsidRPr="001424A9">
        <w:t>600 years (Racine et al. 1983, Payette et al. 1989). The fire regime of tundra systems are likely variable from one region to another making generalizations difficult (Viereck and Schandelmeier 1980).</w:t>
      </w:r>
    </w:p>
    <w:p w14:paraId="7583FDCF" w14:textId="77777777" w:rsidR="001424A9" w:rsidRDefault="001424A9" w:rsidP="001424A9">
      <w:pPr>
        <w:pStyle w:val="ListBullet"/>
      </w:pPr>
      <w:r>
        <w:tab/>
      </w:r>
      <w:r w:rsidR="000648C2" w:rsidRPr="001424A9">
        <w:t>On interior and south</w:t>
      </w:r>
      <w:r w:rsidR="00033AB8">
        <w:t>-</w:t>
      </w:r>
      <w:r w:rsidR="000648C2" w:rsidRPr="001424A9">
        <w:t>central Alaska tussock tundra sites, the thaw pond cycle and paludification are important disturbances. On the Seward Peninsula and western Alaska, frost action creates polygonal ground and other periglacial features and is a widespread, small</w:t>
      </w:r>
      <w:r w:rsidR="00033AB8">
        <w:t>-</w:t>
      </w:r>
      <w:r w:rsidR="000648C2" w:rsidRPr="001424A9">
        <w:t>scale and continuous disturbance. Change in the arctic and subarctic climate is another source of disturbance that is currently affecting tundra ecosystems.</w:t>
      </w:r>
    </w:p>
    <w:p w14:paraId="63ACD23A" w14:textId="77777777" w:rsidR="001424A9" w:rsidRPr="001424A9" w:rsidRDefault="001424A9" w:rsidP="001424A9">
      <w:pPr>
        <w:pStyle w:val="ListBullet"/>
      </w:pPr>
      <w:r>
        <w:tab/>
      </w:r>
      <w:r w:rsidR="000648C2" w:rsidRPr="001424A9">
        <w:t>After a severe fire, it would be possible to get paper birch and low shrubs.</w:t>
      </w:r>
    </w:p>
    <w:p w14:paraId="7809E7CA" w14:textId="77777777" w:rsidR="001424A9" w:rsidRPr="001424A9" w:rsidRDefault="000648C2" w:rsidP="001424A9">
      <w:pPr>
        <w:pStyle w:val="Subheading"/>
      </w:pPr>
      <w:r w:rsidRPr="001424A9">
        <w:t>ENVIRONMENT</w:t>
      </w:r>
    </w:p>
    <w:p w14:paraId="2F0E1FBA"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4BE3F969" w14:textId="77777777" w:rsidR="001424A9" w:rsidRPr="001424A9" w:rsidRDefault="000648C2" w:rsidP="001424A9">
      <w:r w:rsidRPr="001424A9">
        <w:rPr>
          <w:rStyle w:val="TemplateSubField"/>
        </w:rPr>
        <w:t>Climate:</w:t>
      </w:r>
      <w:r w:rsidRPr="001424A9">
        <w:t xml:space="preserve">  </w:t>
      </w:r>
    </w:p>
    <w:p w14:paraId="03E41EFE" w14:textId="77777777" w:rsidR="001424A9" w:rsidRPr="001424A9" w:rsidRDefault="000648C2" w:rsidP="001424A9">
      <w:r w:rsidRPr="001424A9">
        <w:rPr>
          <w:rStyle w:val="TemplateSubField"/>
        </w:rPr>
        <w:t>Soil/substrate/hydrology:</w:t>
      </w:r>
      <w:r w:rsidRPr="001424A9">
        <w:t xml:space="preserve">  </w:t>
      </w:r>
    </w:p>
    <w:p w14:paraId="6185B4B0" w14:textId="77777777" w:rsidR="001424A9" w:rsidRPr="001424A9" w:rsidRDefault="000648C2" w:rsidP="001424A9">
      <w:pPr>
        <w:pStyle w:val="ListBullet"/>
      </w:pPr>
      <w:r w:rsidRPr="001424A9">
        <w:t>CES102.179 Tussock tundra is common in valleys and slopes throughout arctic Alaska. These sites are cold, poorly drained, and underlain by mesic, silty mineral soils with a shallow surface organic layer surrounding the tussocks (Viereck et al. 1992). Permafrost is present. Patch size is small to large.</w:t>
      </w:r>
    </w:p>
    <w:p w14:paraId="6171A98A" w14:textId="77777777" w:rsidR="001424A9" w:rsidRPr="001424A9" w:rsidRDefault="000648C2" w:rsidP="001424A9">
      <w:pPr>
        <w:pStyle w:val="ListBullet"/>
      </w:pPr>
      <w:r w:rsidRPr="001424A9">
        <w:t xml:space="preserve">CES102.181 The tussock lichen tundra system is common in valleys and slopes throughout arctic Alaska. These sites are cold, poorly drained, and underlain by mesic, silty mineral soils with a shallow surface organic layer surrounding the tussocks (Viereck </w:t>
      </w:r>
      <w:r w:rsidRPr="001424A9">
        <w:lastRenderedPageBreak/>
        <w:t>et al. 1992). Permafrost is present. Lichens are more common on the drier tussock tundra sites in western Alaska. Patch size is small to large.</w:t>
      </w:r>
    </w:p>
    <w:p w14:paraId="6081F8A9" w14:textId="77777777" w:rsidR="001424A9" w:rsidRPr="001424A9" w:rsidRDefault="000648C2" w:rsidP="001424A9">
      <w:pPr>
        <w:pStyle w:val="ListBullet"/>
      </w:pPr>
      <w:r w:rsidRPr="001424A9">
        <w:t>CES105.127 Permafrost is usually present at depths of 30</w:t>
      </w:r>
      <w:r w:rsidR="00033AB8">
        <w:t>-</w:t>
      </w:r>
      <w:r w:rsidRPr="001424A9">
        <w:t>50 cm. Soils are generally poorly drained, gleyed, and often with a poorly decomposed organic horizon at the surface, which may constitute most of the active layer. Frost scars are common. Tussock bog communities occur on lowlands of boreal and boreal transition Alaska, on filled</w:t>
      </w:r>
      <w:r w:rsidR="00033AB8">
        <w:t>-</w:t>
      </w:r>
      <w:r w:rsidRPr="001424A9">
        <w:t>in sloughs on floodplains and on cold, poorly drained slopes and terraces. These sites are underlain by wet, silty mineral soils with a surface peat layer 10 to 40 cm thick surrounding the tussocks (Viereck et al. 1992).</w:t>
      </w:r>
    </w:p>
    <w:p w14:paraId="752D49F3" w14:textId="77777777" w:rsidR="001424A9" w:rsidRPr="001424A9" w:rsidRDefault="000648C2" w:rsidP="001424A9">
      <w:pPr>
        <w:pStyle w:val="Subheading"/>
      </w:pPr>
      <w:r w:rsidRPr="001424A9">
        <w:t>DISTRIBUTION</w:t>
      </w:r>
    </w:p>
    <w:p w14:paraId="657AF852" w14:textId="77777777" w:rsidR="001424A9" w:rsidRPr="001424A9" w:rsidRDefault="001424A9" w:rsidP="001424A9">
      <w:r w:rsidRPr="001424A9">
        <w:rPr>
          <w:rStyle w:val="TemplateFieldRequired"/>
          <w:highlight w:val="yellow"/>
        </w:rPr>
        <w:t>Geographic Range:</w:t>
      </w:r>
      <w:r w:rsidR="000648C2" w:rsidRPr="001424A9">
        <w:t xml:space="preserve"> </w:t>
      </w:r>
    </w:p>
    <w:p w14:paraId="3995442C" w14:textId="77777777" w:rsidR="001424A9" w:rsidRPr="001424A9" w:rsidRDefault="000648C2" w:rsidP="001424A9">
      <w:pPr>
        <w:pStyle w:val="ListBullet"/>
      </w:pPr>
      <w:r w:rsidRPr="001424A9">
        <w:t>CES102.179 This system occurs throughout arctic Alaska, from the Bristol Bay lowlands in southwestern Alaska to the North Slope on the Arctic Ocean.</w:t>
      </w:r>
    </w:p>
    <w:p w14:paraId="2E65126B" w14:textId="77777777" w:rsidR="001424A9" w:rsidRPr="001424A9" w:rsidRDefault="000648C2" w:rsidP="001424A9">
      <w:pPr>
        <w:pStyle w:val="ListBullet"/>
      </w:pPr>
      <w:r w:rsidRPr="001424A9">
        <w:t>CES102.181 This system occurs throughout arctic Alaska, from the Bristol Bay lowlands in southwestern Alaska to the North Slope on the Arctic Ocean.</w:t>
      </w:r>
    </w:p>
    <w:p w14:paraId="768062D1" w14:textId="77777777" w:rsidR="001424A9" w:rsidRPr="001424A9" w:rsidRDefault="000648C2" w:rsidP="001424A9">
      <w:pPr>
        <w:pStyle w:val="ListBullet"/>
      </w:pPr>
      <w:r w:rsidRPr="001424A9">
        <w:t>CES105.127 This system is found in lowland through subalpine zones of boreal and boreal transition (northern portion and higher elevation) regions of Alaska.</w:t>
      </w:r>
    </w:p>
    <w:p w14:paraId="365BE4DC"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7E67AC5A" w14:textId="77777777" w:rsidR="001424A9" w:rsidRPr="001424A9" w:rsidRDefault="000648C2" w:rsidP="001424A9">
      <w:pPr>
        <w:pStyle w:val="ListBullet"/>
      </w:pPr>
      <w:r w:rsidRPr="001424A9">
        <w:t>CES102.179 Large patch, Small patch</w:t>
      </w:r>
    </w:p>
    <w:p w14:paraId="6A4BF021" w14:textId="77777777" w:rsidR="001424A9" w:rsidRPr="001424A9" w:rsidRDefault="000648C2" w:rsidP="001424A9">
      <w:pPr>
        <w:pStyle w:val="ListBullet"/>
      </w:pPr>
      <w:r w:rsidRPr="001424A9">
        <w:t>CES102.181 Large patch, Small patch</w:t>
      </w:r>
    </w:p>
    <w:p w14:paraId="7E481081" w14:textId="77777777" w:rsidR="001424A9" w:rsidRPr="001424A9" w:rsidRDefault="000648C2" w:rsidP="001424A9">
      <w:pPr>
        <w:pStyle w:val="ListBullet"/>
      </w:pPr>
      <w:r w:rsidRPr="001424A9">
        <w:t>CES105.127 Large patch</w:t>
      </w:r>
    </w:p>
    <w:p w14:paraId="2DAE21FF" w14:textId="77777777" w:rsidR="001424A9" w:rsidRPr="001424A9" w:rsidRDefault="001424A9" w:rsidP="001424A9">
      <w:r w:rsidRPr="001424A9">
        <w:rPr>
          <w:rStyle w:val="TemplateFieldRequired"/>
          <w:highlight w:val="yellow"/>
        </w:rPr>
        <w:t>Nations:</w:t>
      </w:r>
      <w:r w:rsidR="000648C2" w:rsidRPr="001424A9">
        <w:t xml:space="preserve"> US</w:t>
      </w:r>
    </w:p>
    <w:p w14:paraId="0C5AF44E" w14:textId="77777777" w:rsidR="001424A9" w:rsidRPr="001424A9" w:rsidRDefault="000648C2" w:rsidP="001424A9">
      <w:pPr>
        <w:pStyle w:val="ListBullet"/>
      </w:pPr>
      <w:r w:rsidRPr="001424A9">
        <w:t>CES102.179 CA, US</w:t>
      </w:r>
    </w:p>
    <w:p w14:paraId="185AFE73" w14:textId="77777777" w:rsidR="001424A9" w:rsidRPr="001424A9" w:rsidRDefault="000648C2" w:rsidP="001424A9">
      <w:pPr>
        <w:pStyle w:val="ListBullet"/>
      </w:pPr>
      <w:r w:rsidRPr="001424A9">
        <w:t>CES102.181 CA, US</w:t>
      </w:r>
    </w:p>
    <w:p w14:paraId="75E03866" w14:textId="77777777" w:rsidR="001424A9" w:rsidRPr="001424A9" w:rsidRDefault="000648C2" w:rsidP="001424A9">
      <w:pPr>
        <w:pStyle w:val="ListBullet"/>
      </w:pPr>
      <w:r w:rsidRPr="001424A9">
        <w:t>CES105.127 CA, US</w:t>
      </w:r>
    </w:p>
    <w:p w14:paraId="35E08ADB"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023BB952" w14:textId="77777777" w:rsidR="001424A9" w:rsidRPr="001424A9" w:rsidRDefault="000648C2" w:rsidP="001424A9">
      <w:pPr>
        <w:pStyle w:val="ListBullet"/>
      </w:pPr>
      <w:r w:rsidRPr="001424A9">
        <w:rPr>
          <w:i/>
        </w:rPr>
        <w:t>combined</w:t>
      </w:r>
      <w:r w:rsidRPr="001424A9">
        <w:t>: AK</w:t>
      </w:r>
    </w:p>
    <w:p w14:paraId="48413663" w14:textId="77777777" w:rsidR="001424A9" w:rsidRPr="001424A9" w:rsidRDefault="000648C2" w:rsidP="001424A9">
      <w:pPr>
        <w:pStyle w:val="ListBullet"/>
      </w:pPr>
      <w:r w:rsidRPr="001424A9">
        <w:t>CES102.179 AK</w:t>
      </w:r>
    </w:p>
    <w:p w14:paraId="08D04545" w14:textId="77777777" w:rsidR="001424A9" w:rsidRPr="001424A9" w:rsidRDefault="000648C2" w:rsidP="001424A9">
      <w:pPr>
        <w:pStyle w:val="ListBullet"/>
      </w:pPr>
      <w:r w:rsidRPr="001424A9">
        <w:t>CES102.181 AK</w:t>
      </w:r>
    </w:p>
    <w:p w14:paraId="38FE0F41" w14:textId="77777777" w:rsidR="001424A9" w:rsidRPr="001424A9" w:rsidRDefault="000648C2" w:rsidP="001424A9">
      <w:pPr>
        <w:pStyle w:val="ListBullet"/>
      </w:pPr>
      <w:r w:rsidRPr="001424A9">
        <w:t>CES105.127 AK</w:t>
      </w:r>
    </w:p>
    <w:p w14:paraId="059C0A62" w14:textId="77777777" w:rsidR="001424A9" w:rsidRPr="001424A9" w:rsidRDefault="001424A9" w:rsidP="001424A9">
      <w:r w:rsidRPr="001424A9">
        <w:rPr>
          <w:rStyle w:val="TemplateField"/>
        </w:rPr>
        <w:t>Federal Lands [don't spend much time! Not required!]:</w:t>
      </w:r>
      <w:r w:rsidR="000648C2" w:rsidRPr="001424A9">
        <w:t xml:space="preserve"> </w:t>
      </w:r>
    </w:p>
    <w:p w14:paraId="4E46F5F1" w14:textId="77777777" w:rsidR="001424A9" w:rsidRPr="001424A9" w:rsidRDefault="001424A9" w:rsidP="001424A9">
      <w:r w:rsidRPr="001424A9">
        <w:rPr>
          <w:rStyle w:val="TemplateField"/>
        </w:rPr>
        <w:t>Alasaka Ecoregions:</w:t>
      </w:r>
      <w:r w:rsidR="000648C2" w:rsidRPr="001424A9">
        <w:t xml:space="preserve"> </w:t>
      </w:r>
    </w:p>
    <w:p w14:paraId="1355FC10" w14:textId="77777777" w:rsidR="001424A9" w:rsidRPr="001424A9" w:rsidRDefault="000648C2" w:rsidP="001424A9">
      <w:pPr>
        <w:pStyle w:val="ListBullet"/>
      </w:pPr>
      <w:r w:rsidRPr="001424A9">
        <w:t>CES102.179 1:C, 10:C, 2:C, 3:C, 4:C, 5:C, 6:C, 7:C, 8:C, 9:C</w:t>
      </w:r>
    </w:p>
    <w:p w14:paraId="64B3BFA9" w14:textId="77777777" w:rsidR="001424A9" w:rsidRPr="001424A9" w:rsidRDefault="000648C2" w:rsidP="001424A9">
      <w:pPr>
        <w:pStyle w:val="ListBullet"/>
      </w:pPr>
      <w:r w:rsidRPr="001424A9">
        <w:t>CES102.181 1:C, 10:C, 2:C, 3:C, 4:C, 5:C, 6:C, 7:C, 8:C, 9:C</w:t>
      </w:r>
    </w:p>
    <w:p w14:paraId="5ECCAC08" w14:textId="77777777" w:rsidR="001424A9" w:rsidRPr="001424A9" w:rsidRDefault="000648C2" w:rsidP="001424A9">
      <w:pPr>
        <w:pStyle w:val="ListBullet"/>
      </w:pPr>
      <w:r w:rsidRPr="001424A9">
        <w:t>CES105.127 10:C, 11:C, 12:C, 13:C, 14:C, 15:C, 16:C, 17:C, 18:C, 19:C, 20:C, 21:C, 22:C, 23:C, 24:C, 25:C, 30:C, 7:C, 9:C</w:t>
      </w:r>
    </w:p>
    <w:p w14:paraId="6CF08F7D" w14:textId="77777777" w:rsidR="001424A9" w:rsidRPr="001424A9" w:rsidRDefault="001424A9" w:rsidP="001424A9">
      <w:r w:rsidRPr="001424A9">
        <w:rPr>
          <w:b/>
        </w:rPr>
        <w:t>Divisions:</w:t>
      </w:r>
      <w:r w:rsidR="000648C2" w:rsidRPr="001424A9">
        <w:t xml:space="preserve"> 102:C</w:t>
      </w:r>
    </w:p>
    <w:p w14:paraId="63BD8D6B" w14:textId="77777777" w:rsidR="001424A9" w:rsidRPr="001424A9" w:rsidRDefault="000648C2" w:rsidP="001424A9">
      <w:pPr>
        <w:pStyle w:val="ListBullet"/>
      </w:pPr>
      <w:r w:rsidRPr="001424A9">
        <w:t>CES102.179 102:C, 104:C</w:t>
      </w:r>
    </w:p>
    <w:p w14:paraId="79E727FF" w14:textId="77777777" w:rsidR="001424A9" w:rsidRPr="001424A9" w:rsidRDefault="000648C2" w:rsidP="001424A9">
      <w:pPr>
        <w:pStyle w:val="ListBullet"/>
      </w:pPr>
      <w:r w:rsidRPr="001424A9">
        <w:t>CES102.181 102:C, 104:C</w:t>
      </w:r>
    </w:p>
    <w:p w14:paraId="33F65195" w14:textId="77777777" w:rsidR="001424A9" w:rsidRPr="001424A9" w:rsidRDefault="000648C2" w:rsidP="001424A9">
      <w:pPr>
        <w:pStyle w:val="ListBullet"/>
      </w:pPr>
      <w:r w:rsidRPr="001424A9">
        <w:t>CES105.127 102:?, 105:C</w:t>
      </w:r>
    </w:p>
    <w:p w14:paraId="0BA482FF" w14:textId="77777777" w:rsidR="001424A9" w:rsidRPr="001424A9" w:rsidRDefault="000648C2" w:rsidP="001424A9">
      <w:pPr>
        <w:pStyle w:val="Subheading"/>
      </w:pPr>
      <w:r w:rsidRPr="001424A9">
        <w:t>CONFIDENCE LEVEL</w:t>
      </w:r>
    </w:p>
    <w:p w14:paraId="41421726" w14:textId="77777777" w:rsidR="001424A9" w:rsidRPr="001424A9" w:rsidRDefault="001424A9" w:rsidP="001424A9">
      <w:r w:rsidRPr="001424A9">
        <w:rPr>
          <w:rStyle w:val="TemplateFieldRequired"/>
          <w:highlight w:val="yellow"/>
        </w:rPr>
        <w:t>Confidence Level:</w:t>
      </w:r>
      <w:r w:rsidR="000648C2" w:rsidRPr="001424A9">
        <w:t xml:space="preserve"> </w:t>
      </w:r>
    </w:p>
    <w:p w14:paraId="1F7EF495" w14:textId="77777777" w:rsidR="001424A9" w:rsidRPr="001424A9" w:rsidRDefault="000648C2" w:rsidP="001424A9">
      <w:pPr>
        <w:pStyle w:val="ListBullet"/>
      </w:pPr>
      <w:r w:rsidRPr="001424A9">
        <w:t xml:space="preserve">CES102.179 1 </w:t>
      </w:r>
      <w:r w:rsidR="00033AB8">
        <w:t>-</w:t>
      </w:r>
      <w:r w:rsidRPr="001424A9">
        <w:t xml:space="preserve"> Strong</w:t>
      </w:r>
    </w:p>
    <w:p w14:paraId="6479C18F" w14:textId="77777777" w:rsidR="001424A9" w:rsidRPr="001424A9" w:rsidRDefault="000648C2" w:rsidP="001424A9">
      <w:pPr>
        <w:pStyle w:val="ListBullet"/>
      </w:pPr>
      <w:r w:rsidRPr="001424A9">
        <w:t xml:space="preserve">CES102.181 1 </w:t>
      </w:r>
      <w:r w:rsidR="00033AB8">
        <w:t>-</w:t>
      </w:r>
      <w:r w:rsidRPr="001424A9">
        <w:t xml:space="preserve"> Strong</w:t>
      </w:r>
    </w:p>
    <w:p w14:paraId="2E036517" w14:textId="77777777" w:rsidR="001424A9" w:rsidRPr="001424A9" w:rsidRDefault="000648C2" w:rsidP="001424A9">
      <w:pPr>
        <w:pStyle w:val="ListBullet"/>
      </w:pPr>
      <w:r w:rsidRPr="001424A9">
        <w:t xml:space="preserve">CES105.127 1 </w:t>
      </w:r>
      <w:r w:rsidR="00033AB8">
        <w:t>-</w:t>
      </w:r>
      <w:r w:rsidRPr="001424A9">
        <w:t xml:space="preserve"> Strong</w:t>
      </w:r>
    </w:p>
    <w:p w14:paraId="5349EA89" w14:textId="77777777" w:rsidR="001424A9" w:rsidRPr="001424A9" w:rsidRDefault="000648C2" w:rsidP="001424A9">
      <w:pPr>
        <w:pStyle w:val="Subheading"/>
      </w:pPr>
      <w:r w:rsidRPr="001424A9">
        <w:t>CITATIONS</w:t>
      </w:r>
    </w:p>
    <w:p w14:paraId="55B77909" w14:textId="77777777" w:rsidR="001424A9" w:rsidRPr="001424A9" w:rsidRDefault="001424A9" w:rsidP="001424A9">
      <w:r w:rsidRPr="001424A9">
        <w:rPr>
          <w:rStyle w:val="TemplateFieldRequired"/>
          <w:highlight w:val="yellow"/>
        </w:rPr>
        <w:t>Synonymy:</w:t>
      </w:r>
      <w:r w:rsidR="000648C2" w:rsidRPr="001424A9">
        <w:t xml:space="preserve">  </w:t>
      </w:r>
    </w:p>
    <w:p w14:paraId="7AAB445A" w14:textId="77777777" w:rsidR="001424A9" w:rsidRPr="001424A9" w:rsidRDefault="001424A9" w:rsidP="001424A9">
      <w:r w:rsidRPr="001424A9">
        <w:t>CES102.179</w:t>
      </w:r>
    </w:p>
    <w:p w14:paraId="176A3B17" w14:textId="77777777" w:rsidR="001424A9" w:rsidRPr="001424A9" w:rsidRDefault="000648C2" w:rsidP="001424A9">
      <w:pPr>
        <w:pStyle w:val="ListBullet"/>
      </w:pPr>
      <w:r w:rsidRPr="001424A9">
        <w:t xml:space="preserve"> III.A.2.d </w:t>
      </w:r>
      <w:r w:rsidR="00033AB8">
        <w:t>-</w:t>
      </w:r>
      <w:r w:rsidRPr="001424A9">
        <w:t xml:space="preserve"> Tussock tundra (Viereck et al. 1992) </w:t>
      </w:r>
      <w:r w:rsidRPr="001424A9">
        <w:rPr>
          <w:b/>
        </w:rPr>
        <w:t>&gt;</w:t>
      </w:r>
    </w:p>
    <w:p w14:paraId="6169A7B6" w14:textId="77777777" w:rsidR="001424A9" w:rsidRPr="001424A9" w:rsidRDefault="001424A9" w:rsidP="001424A9">
      <w:r w:rsidRPr="001424A9">
        <w:t>CES102.181</w:t>
      </w:r>
    </w:p>
    <w:p w14:paraId="2D53E076" w14:textId="77777777" w:rsidR="001424A9" w:rsidRPr="001424A9" w:rsidRDefault="000648C2" w:rsidP="001424A9">
      <w:pPr>
        <w:pStyle w:val="ListBullet"/>
      </w:pPr>
      <w:r w:rsidRPr="001424A9">
        <w:t xml:space="preserve"> III.A.2.d </w:t>
      </w:r>
      <w:r w:rsidR="00033AB8">
        <w:t>-</w:t>
      </w:r>
      <w:r w:rsidRPr="001424A9">
        <w:t xml:space="preserve"> Tussock tundra (Viereck et al. 1992) </w:t>
      </w:r>
      <w:r w:rsidRPr="001424A9">
        <w:rPr>
          <w:b/>
        </w:rPr>
        <w:t>&gt;</w:t>
      </w:r>
    </w:p>
    <w:p w14:paraId="05D6E590" w14:textId="77777777" w:rsidR="001424A9" w:rsidRPr="001424A9" w:rsidRDefault="001424A9" w:rsidP="001424A9">
      <w:r w:rsidRPr="001424A9">
        <w:t>CES105.127</w:t>
      </w:r>
    </w:p>
    <w:p w14:paraId="20317EDC" w14:textId="77777777" w:rsidR="001424A9" w:rsidRPr="001424A9" w:rsidRDefault="000648C2" w:rsidP="001424A9">
      <w:pPr>
        <w:pStyle w:val="ListBullet"/>
      </w:pPr>
      <w:r w:rsidRPr="001424A9">
        <w:t xml:space="preserve"> III.A.2.d </w:t>
      </w:r>
      <w:r w:rsidR="00033AB8">
        <w:t>-</w:t>
      </w:r>
      <w:r w:rsidRPr="001424A9">
        <w:t xml:space="preserve"> Tussock tundra (Viereck et al. 1992) </w:t>
      </w:r>
      <w:r w:rsidRPr="001424A9">
        <w:rPr>
          <w:b/>
        </w:rPr>
        <w:t>&gt;</w:t>
      </w:r>
    </w:p>
    <w:p w14:paraId="25DC8495" w14:textId="77777777" w:rsidR="001424A9" w:rsidRPr="001424A9" w:rsidRDefault="001424A9" w:rsidP="001424A9">
      <w:r w:rsidRPr="001424A9">
        <w:rPr>
          <w:rStyle w:val="TemplateFieldRequired"/>
          <w:highlight w:val="yellow"/>
        </w:rPr>
        <w:t>Full Citation:</w:t>
      </w:r>
      <w:r w:rsidR="000648C2" w:rsidRPr="001424A9">
        <w:t xml:space="preserve">  </w:t>
      </w:r>
    </w:p>
    <w:p w14:paraId="17D7069F"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F25C7F9" w14:textId="77777777" w:rsidR="001424A9" w:rsidRPr="001424A9" w:rsidRDefault="001424A9" w:rsidP="001424A9">
      <w:r w:rsidRPr="001424A9">
        <w:t>CES102.179</w:t>
      </w:r>
    </w:p>
    <w:p w14:paraId="57755680" w14:textId="77777777" w:rsidR="001424A9" w:rsidRPr="001424A9" w:rsidRDefault="000648C2" w:rsidP="001424A9">
      <w:pPr>
        <w:pStyle w:val="ListBullet"/>
      </w:pPr>
      <w:r w:rsidRPr="001424A9">
        <w:lastRenderedPageBreak/>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4B844B6F" w14:textId="77777777" w:rsidR="001424A9" w:rsidRPr="001424A9" w:rsidRDefault="001424A9" w:rsidP="001424A9">
      <w:r w:rsidRPr="001424A9">
        <w:t>CES102.181</w:t>
      </w:r>
    </w:p>
    <w:p w14:paraId="2D4EC07C"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413B22BF" w14:textId="77777777" w:rsidR="001424A9" w:rsidRPr="001424A9" w:rsidRDefault="001424A9" w:rsidP="001424A9">
      <w:r w:rsidRPr="001424A9">
        <w:t>CES105.127</w:t>
      </w:r>
    </w:p>
    <w:p w14:paraId="14B0E117"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0B7F1D1" w14:textId="77777777" w:rsidR="001424A9" w:rsidRPr="001424A9" w:rsidRDefault="001424A9" w:rsidP="001424A9">
      <w:r w:rsidRPr="001424A9">
        <w:rPr>
          <w:rStyle w:val="TemplateFieldRequired"/>
          <w:highlight w:val="yellow"/>
        </w:rPr>
        <w:t>Author of Concept:</w:t>
      </w:r>
      <w:r w:rsidR="000648C2" w:rsidRPr="001424A9">
        <w:t xml:space="preserve"> </w:t>
      </w:r>
    </w:p>
    <w:p w14:paraId="0BC4BD30" w14:textId="77777777" w:rsidR="001424A9" w:rsidRPr="001424A9" w:rsidRDefault="000648C2" w:rsidP="001424A9">
      <w:pPr>
        <w:pStyle w:val="ListBullet"/>
      </w:pPr>
      <w:r w:rsidRPr="001424A9">
        <w:t>CES102.179 Western Ecology Group and Alaska Natural Heritage Program</w:t>
      </w:r>
    </w:p>
    <w:p w14:paraId="159AA13F" w14:textId="77777777" w:rsidR="001424A9" w:rsidRPr="001424A9" w:rsidRDefault="000648C2" w:rsidP="001424A9">
      <w:pPr>
        <w:pStyle w:val="ListBullet"/>
      </w:pPr>
      <w:r w:rsidRPr="001424A9">
        <w:t>CES102.181 Western Ecology Group and Alaska Natural Heritage Program</w:t>
      </w:r>
    </w:p>
    <w:p w14:paraId="6828BA50" w14:textId="77777777" w:rsidR="001424A9" w:rsidRPr="001424A9" w:rsidRDefault="000648C2" w:rsidP="001424A9">
      <w:pPr>
        <w:pStyle w:val="ListBullet"/>
      </w:pPr>
      <w:r w:rsidRPr="001424A9">
        <w:t>CES105.127 Western Ecology Group and Alaska Natural Heritage Program</w:t>
      </w:r>
    </w:p>
    <w:p w14:paraId="7D807363" w14:textId="77777777" w:rsidR="001424A9" w:rsidRPr="001424A9" w:rsidRDefault="001424A9" w:rsidP="001424A9">
      <w:r w:rsidRPr="001424A9">
        <w:rPr>
          <w:rStyle w:val="TemplateFieldRequired"/>
          <w:highlight w:val="yellow"/>
        </w:rPr>
        <w:t>Author of Description:</w:t>
      </w:r>
      <w:r w:rsidR="000648C2" w:rsidRPr="001424A9">
        <w:t xml:space="preserve"> </w:t>
      </w:r>
    </w:p>
    <w:p w14:paraId="43D7A57C" w14:textId="77777777" w:rsidR="001424A9" w:rsidRPr="001424A9" w:rsidRDefault="000648C2" w:rsidP="001424A9">
      <w:pPr>
        <w:pStyle w:val="ListBullet"/>
      </w:pPr>
      <w:r w:rsidRPr="001424A9">
        <w:t>CES102.179 (10/9/2008) K. Boggs</w:t>
      </w:r>
    </w:p>
    <w:p w14:paraId="42F45E16" w14:textId="77777777" w:rsidR="001424A9" w:rsidRPr="001424A9" w:rsidRDefault="000648C2" w:rsidP="001424A9">
      <w:pPr>
        <w:pStyle w:val="ListBullet"/>
      </w:pPr>
      <w:r w:rsidRPr="001424A9">
        <w:t>CES102.181 (10/9/2008) K. Boggs</w:t>
      </w:r>
    </w:p>
    <w:p w14:paraId="33CA5C3E" w14:textId="77777777" w:rsidR="001424A9" w:rsidRPr="001424A9" w:rsidRDefault="000648C2" w:rsidP="001424A9">
      <w:pPr>
        <w:pStyle w:val="ListBullet"/>
      </w:pPr>
      <w:r w:rsidRPr="001424A9">
        <w:t>CES105.127 (8/8/2008) T. Boucher after Witten (2004)</w:t>
      </w:r>
    </w:p>
    <w:p w14:paraId="75417FBA"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6CCDEE2A" w14:textId="77777777" w:rsidR="001424A9" w:rsidRPr="001424A9" w:rsidRDefault="000648C2" w:rsidP="001424A9">
      <w:pPr>
        <w:pStyle w:val="Subheading"/>
      </w:pPr>
      <w:r w:rsidRPr="001424A9">
        <w:t>INTERNAL DATA</w:t>
      </w:r>
    </w:p>
    <w:p w14:paraId="3336BB2B" w14:textId="77777777" w:rsidR="001424A9" w:rsidRPr="001424A9" w:rsidRDefault="001424A9" w:rsidP="001424A9">
      <w:r w:rsidRPr="001424A9">
        <w:rPr>
          <w:b/>
        </w:rPr>
        <w:t>Internal Comments:</w:t>
      </w:r>
      <w:r w:rsidR="000648C2" w:rsidRPr="001424A9">
        <w:t xml:space="preserve"> </w:t>
      </w:r>
    </w:p>
    <w:p w14:paraId="55B7287A" w14:textId="77777777" w:rsidR="001424A9" w:rsidRPr="001424A9" w:rsidRDefault="000648C2" w:rsidP="001424A9">
      <w:pPr>
        <w:pStyle w:val="ListBullet"/>
      </w:pPr>
      <w:r w:rsidRPr="001424A9">
        <w:t>CES105.127 Range notes: western limit?</w:t>
      </w:r>
    </w:p>
    <w:p w14:paraId="6E98B193" w14:textId="77777777" w:rsidR="001424A9" w:rsidRPr="001424A9" w:rsidRDefault="001424A9" w:rsidP="001424A9">
      <w:r w:rsidRPr="001424A9">
        <w:rPr>
          <w:b/>
        </w:rPr>
        <w:t>Other Comments:</w:t>
      </w:r>
      <w:r w:rsidR="000648C2" w:rsidRPr="001424A9">
        <w:t xml:space="preserve"> </w:t>
      </w:r>
    </w:p>
    <w:p w14:paraId="72E14BC3" w14:textId="77777777" w:rsidR="001424A9" w:rsidRPr="001424A9" w:rsidRDefault="000648C2" w:rsidP="001424A9">
      <w:pPr>
        <w:pStyle w:val="BorderTop"/>
      </w:pPr>
      <w:r w:rsidRPr="001424A9">
        <w:t>4.B.2.Xa. Arctic Tundra &amp; Barrens</w:t>
      </w:r>
    </w:p>
    <w:p w14:paraId="48245F51" w14:textId="77777777" w:rsidR="001424A9" w:rsidRPr="001424A9" w:rsidRDefault="001424A9" w:rsidP="001424A9">
      <w:r w:rsidRPr="001424A9">
        <w:t>M173</w:t>
      </w:r>
      <w:r w:rsidR="000648C2" w:rsidRPr="001424A9">
        <w:t xml:space="preserve"> Arctic Dry</w:t>
      </w:r>
      <w:r w:rsidR="00033AB8">
        <w:t>-</w:t>
      </w:r>
      <w:r w:rsidR="000648C2" w:rsidRPr="001424A9">
        <w:t>Moist Tundra</w:t>
      </w:r>
    </w:p>
    <w:p w14:paraId="36697A6C" w14:textId="77777777" w:rsidR="001424A9" w:rsidRPr="001424A9" w:rsidRDefault="000648C2" w:rsidP="001424A9">
      <w:pPr>
        <w:pStyle w:val="H4Group"/>
      </w:pPr>
      <w:bookmarkStart w:id="112" w:name="_Toc13483416"/>
      <w:r w:rsidRPr="001424A9">
        <w:t>CES102.186 North American Arctic Mesic Herbaceous Meadow</w:t>
      </w:r>
      <w:bookmarkEnd w:id="112"/>
    </w:p>
    <w:p w14:paraId="078A4C77" w14:textId="77777777" w:rsidR="001424A9" w:rsidRPr="001424A9" w:rsidRDefault="001424A9" w:rsidP="001424A9">
      <w:r w:rsidRPr="001424A9">
        <w:rPr>
          <w:b/>
        </w:rPr>
        <w:t>LeadResp / Assignment:</w:t>
      </w:r>
      <w:r w:rsidR="000648C2" w:rsidRPr="001424A9">
        <w:t xml:space="preserve"> West / </w:t>
      </w:r>
    </w:p>
    <w:p w14:paraId="5FA432CB" w14:textId="77777777" w:rsidR="001424A9" w:rsidRPr="001424A9" w:rsidRDefault="001424A9" w:rsidP="001424A9">
      <w:r w:rsidRPr="001424A9">
        <w:rPr>
          <w:b/>
        </w:rPr>
        <w:t>Reviewers:</w:t>
      </w:r>
      <w:r w:rsidR="000648C2" w:rsidRPr="001424A9">
        <w:t xml:space="preserve"> </w:t>
      </w:r>
    </w:p>
    <w:p w14:paraId="393D6D1D" w14:textId="77777777" w:rsidR="001424A9" w:rsidRPr="001424A9" w:rsidRDefault="001424A9" w:rsidP="001424A9">
      <w:r w:rsidRPr="001424A9">
        <w:rPr>
          <w:b/>
        </w:rPr>
        <w:t>Predecessors:</w:t>
      </w:r>
      <w:r w:rsidR="000648C2" w:rsidRPr="001424A9">
        <w:t xml:space="preserve">  </w:t>
      </w:r>
    </w:p>
    <w:p w14:paraId="048FC370" w14:textId="77777777" w:rsidR="001424A9" w:rsidRPr="001424A9" w:rsidRDefault="000648C2" w:rsidP="001424A9">
      <w:pPr>
        <w:pStyle w:val="Subheading"/>
      </w:pPr>
      <w:r w:rsidRPr="001424A9">
        <w:t>OVERVIEW</w:t>
      </w:r>
    </w:p>
    <w:p w14:paraId="1A494142" w14:textId="77777777" w:rsidR="001424A9" w:rsidRPr="001424A9" w:rsidRDefault="001424A9" w:rsidP="001424A9">
      <w:r w:rsidRPr="001424A9">
        <w:rPr>
          <w:rStyle w:val="TemplateFieldRequired"/>
          <w:highlight w:val="yellow"/>
        </w:rPr>
        <w:t>Database Code for Type:</w:t>
      </w:r>
      <w:r w:rsidR="000648C2" w:rsidRPr="001424A9">
        <w:t xml:space="preserve"> CES102.186</w:t>
      </w:r>
    </w:p>
    <w:p w14:paraId="075942D8"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 Mesic Herbaceous Meadow</w:t>
      </w:r>
    </w:p>
    <w:p w14:paraId="0665FEFC" w14:textId="77777777" w:rsidR="001424A9" w:rsidRPr="001424A9" w:rsidRDefault="001424A9" w:rsidP="001424A9">
      <w:r w:rsidRPr="001424A9">
        <w:rPr>
          <w:rStyle w:val="TemplateFieldRequired"/>
          <w:highlight w:val="yellow"/>
        </w:rPr>
        <w:t>Hierarchy Level:</w:t>
      </w:r>
      <w:r w:rsidR="000648C2" w:rsidRPr="001424A9">
        <w:t xml:space="preserve"> System</w:t>
      </w:r>
    </w:p>
    <w:p w14:paraId="11F3CAF6" w14:textId="77777777" w:rsidR="001424A9" w:rsidRPr="001424A9" w:rsidRDefault="001424A9" w:rsidP="001424A9">
      <w:r w:rsidRPr="001424A9">
        <w:rPr>
          <w:rStyle w:val="TemplateFieldRequired"/>
          <w:highlight w:val="yellow"/>
        </w:rPr>
        <w:t>Placement in Hierarchy:</w:t>
      </w:r>
      <w:r w:rsidR="000648C2" w:rsidRPr="001424A9">
        <w:t xml:space="preserve"> 4.B.2.Xa. M173 Arctic Dry</w:t>
      </w:r>
      <w:r w:rsidR="00033AB8">
        <w:t>-</w:t>
      </w:r>
      <w:r w:rsidR="000648C2" w:rsidRPr="001424A9">
        <w:t>Moist Tundra</w:t>
      </w:r>
    </w:p>
    <w:p w14:paraId="50BE08CC" w14:textId="77777777" w:rsidR="001424A9" w:rsidRPr="001424A9" w:rsidRDefault="001424A9" w:rsidP="001424A9">
      <w:r w:rsidRPr="001424A9">
        <w:rPr>
          <w:rStyle w:val="TemplateField"/>
        </w:rPr>
        <w:t>Association List</w:t>
      </w:r>
    </w:p>
    <w:p w14:paraId="25645440" w14:textId="77777777" w:rsidR="001424A9" w:rsidRPr="001424A9" w:rsidRDefault="001424A9" w:rsidP="001424A9">
      <w:r w:rsidRPr="001424A9">
        <w:rPr>
          <w:rStyle w:val="TemplateFieldRequired"/>
          <w:highlight w:val="yellow"/>
        </w:rPr>
        <w:t>Type Concept:</w:t>
      </w:r>
      <w:r w:rsidR="000648C2" w:rsidRPr="001424A9">
        <w:t xml:space="preserve"> This mesic herbaceous system occurs throughout arctic Alaska on hill and mountain slopes, upper drainages, and lowlands including drained lake basins. It typically occurs as small patches and is more common in the western arctic. This system occurs on mesic sites with </w:t>
      </w:r>
      <w:r>
        <w:t>&gt;</w:t>
      </w:r>
      <w:r w:rsidR="000648C2" w:rsidRPr="001424A9">
        <w:t xml:space="preserve">25% cover of herbaceous species. Species include </w:t>
      </w:r>
      <w:r w:rsidR="000648C2" w:rsidRPr="001424A9">
        <w:rPr>
          <w:i/>
        </w:rPr>
        <w:t>Carex microchaeta ssp. nesophila</w:t>
      </w:r>
      <w:r w:rsidR="000648C2" w:rsidRPr="001424A9">
        <w:t xml:space="preserve"> (dominant sedge in higher elevations), </w:t>
      </w:r>
      <w:r w:rsidR="000648C2" w:rsidRPr="001424A9">
        <w:rPr>
          <w:i/>
        </w:rPr>
        <w:t>Alopecurus magellanicus (= Alopecurus alpinus), Artemisia arctica, Polygonum bistorta, Valeriana capitata, Pedicularis</w:t>
      </w:r>
      <w:r w:rsidR="000648C2" w:rsidRPr="001424A9">
        <w:t xml:space="preserve"> spp., </w:t>
      </w:r>
      <w:r w:rsidR="000648C2" w:rsidRPr="001424A9">
        <w:rPr>
          <w:i/>
        </w:rPr>
        <w:t>Polemonium acutiflorum, Salix rotundifolia</w:t>
      </w:r>
      <w:r w:rsidR="000648C2" w:rsidRPr="001424A9">
        <w:t xml:space="preserve">, and </w:t>
      </w:r>
      <w:r w:rsidR="000648C2" w:rsidRPr="001424A9">
        <w:rPr>
          <w:i/>
        </w:rPr>
        <w:t>Salix reticulata</w:t>
      </w:r>
      <w:r w:rsidR="000648C2" w:rsidRPr="001424A9">
        <w:t xml:space="preserve">. Collapsed acidic lowland snowbeds that support </w:t>
      </w:r>
      <w:r w:rsidR="000648C2" w:rsidRPr="001424A9">
        <w:rPr>
          <w:i/>
        </w:rPr>
        <w:t>Phippsia algida</w:t>
      </w:r>
      <w:r w:rsidR="000648C2" w:rsidRPr="001424A9">
        <w:t xml:space="preserve"> and </w:t>
      </w:r>
      <w:r w:rsidR="000648C2" w:rsidRPr="001424A9">
        <w:rPr>
          <w:i/>
        </w:rPr>
        <w:t>Alopecurus magellanicus</w:t>
      </w:r>
      <w:r w:rsidR="000648C2" w:rsidRPr="001424A9">
        <w:t xml:space="preserve"> and drained lake basins dominated by </w:t>
      </w:r>
      <w:r w:rsidR="000648C2" w:rsidRPr="001424A9">
        <w:rPr>
          <w:i/>
        </w:rPr>
        <w:t>Calamagrostis canadensis</w:t>
      </w:r>
      <w:r w:rsidR="000648C2" w:rsidRPr="001424A9">
        <w:t xml:space="preserve"> (western Alaska) are also included in this system.</w:t>
      </w:r>
    </w:p>
    <w:p w14:paraId="1500E26F"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Mesic Herbaceous by the Alaska Natural Heritage Program.</w:t>
      </w:r>
    </w:p>
    <w:p w14:paraId="5DFB853A" w14:textId="77777777" w:rsidR="001424A9" w:rsidRPr="001424A9" w:rsidRDefault="001424A9" w:rsidP="001424A9">
      <w:r w:rsidRPr="001424A9">
        <w:rPr>
          <w:rStyle w:val="TemplateField"/>
        </w:rPr>
        <w:t>Similar Systems:</w:t>
      </w:r>
      <w:r w:rsidR="000648C2" w:rsidRPr="001424A9">
        <w:t xml:space="preserve"> </w:t>
      </w:r>
    </w:p>
    <w:p w14:paraId="1532F829" w14:textId="77777777" w:rsidR="001424A9" w:rsidRPr="001424A9" w:rsidRDefault="000648C2" w:rsidP="001424A9">
      <w:pPr>
        <w:pStyle w:val="ListBullet"/>
      </w:pPr>
      <w:r w:rsidRPr="001424A9">
        <w:t xml:space="preserve">  []</w:t>
      </w:r>
    </w:p>
    <w:p w14:paraId="5F66FA8F"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Herbaceous; Polar [Polar Oceanic]</w:t>
      </w:r>
    </w:p>
    <w:p w14:paraId="0CA72C99" w14:textId="77777777" w:rsidR="001424A9" w:rsidRPr="001424A9" w:rsidRDefault="000648C2" w:rsidP="001424A9">
      <w:pPr>
        <w:pStyle w:val="Subheading"/>
      </w:pPr>
      <w:r w:rsidRPr="001424A9">
        <w:t>VEGETATION</w:t>
      </w:r>
    </w:p>
    <w:p w14:paraId="0466AB99"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71D1C107" w14:textId="77777777" w:rsidR="001424A9" w:rsidRPr="001424A9" w:rsidRDefault="001424A9" w:rsidP="001424A9">
      <w:r w:rsidRPr="001424A9">
        <w:rPr>
          <w:rStyle w:val="TemplateFieldRequired"/>
          <w:highlight w:val="yellow"/>
        </w:rPr>
        <w:t>Floristics:</w:t>
      </w:r>
      <w:r w:rsidR="000648C2" w:rsidRPr="001424A9">
        <w:t xml:space="preserve"> </w:t>
      </w:r>
    </w:p>
    <w:p w14:paraId="16E72F71" w14:textId="77777777" w:rsidR="001424A9" w:rsidRPr="001424A9" w:rsidRDefault="001424A9" w:rsidP="001424A9">
      <w:r w:rsidRPr="001424A9">
        <w:rPr>
          <w:rStyle w:val="TemplateField"/>
        </w:rPr>
        <w:t>Dynamics:</w:t>
      </w:r>
      <w:r w:rsidR="000648C2" w:rsidRPr="001424A9">
        <w:t xml:space="preserve"> Expert review suggests that this system is stable and rarely burns.</w:t>
      </w:r>
    </w:p>
    <w:p w14:paraId="3E13CC4E" w14:textId="77777777" w:rsidR="001424A9" w:rsidRPr="001424A9" w:rsidRDefault="000648C2" w:rsidP="001424A9">
      <w:pPr>
        <w:pStyle w:val="Subheading"/>
      </w:pPr>
      <w:r w:rsidRPr="001424A9">
        <w:t>ENVIRONMENT</w:t>
      </w:r>
    </w:p>
    <w:p w14:paraId="1891A667"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26A97DA2" w14:textId="77777777" w:rsidR="001424A9" w:rsidRPr="001424A9" w:rsidRDefault="000648C2" w:rsidP="001424A9">
      <w:r w:rsidRPr="001424A9">
        <w:rPr>
          <w:rStyle w:val="TemplateSubField"/>
        </w:rPr>
        <w:lastRenderedPageBreak/>
        <w:t>Climate:</w:t>
      </w:r>
      <w:r w:rsidRPr="001424A9">
        <w:t xml:space="preserve">  </w:t>
      </w:r>
    </w:p>
    <w:p w14:paraId="4F457CE1" w14:textId="77777777" w:rsidR="001424A9" w:rsidRPr="001424A9" w:rsidRDefault="000648C2" w:rsidP="001424A9">
      <w:r w:rsidRPr="001424A9">
        <w:rPr>
          <w:rStyle w:val="TemplateSubField"/>
        </w:rPr>
        <w:t>Soil/substrate/hydrology:</w:t>
      </w:r>
      <w:r w:rsidRPr="001424A9">
        <w:t xml:space="preserve">  </w:t>
      </w:r>
    </w:p>
    <w:p w14:paraId="37D49317" w14:textId="77777777" w:rsidR="001424A9" w:rsidRPr="001424A9" w:rsidRDefault="000648C2" w:rsidP="001424A9">
      <w:pPr>
        <w:pStyle w:val="Subheading"/>
      </w:pPr>
      <w:r w:rsidRPr="001424A9">
        <w:t>DISTRIBUTION</w:t>
      </w:r>
    </w:p>
    <w:p w14:paraId="711B9A8A" w14:textId="77777777" w:rsidR="001424A9" w:rsidRPr="001424A9" w:rsidRDefault="001424A9" w:rsidP="001424A9">
      <w:r w:rsidRPr="001424A9">
        <w:rPr>
          <w:rStyle w:val="TemplateFieldRequired"/>
          <w:highlight w:val="yellow"/>
        </w:rPr>
        <w:t>Geographic Range:</w:t>
      </w:r>
      <w:r w:rsidR="000648C2" w:rsidRPr="001424A9">
        <w:t xml:space="preserve"> This system occurs throughout arctic Alaska, from the Bristol Bay lowlands in southwestern Alaska to the North Slope on the Arctic Ocean.</w:t>
      </w:r>
    </w:p>
    <w:p w14:paraId="4B04A162" w14:textId="77777777" w:rsidR="001424A9" w:rsidRPr="001424A9" w:rsidRDefault="001424A9" w:rsidP="001424A9">
      <w:r w:rsidRPr="001424A9">
        <w:rPr>
          <w:rStyle w:val="TemplateFieldRequired"/>
          <w:highlight w:val="yellow"/>
        </w:rPr>
        <w:t>Spatial Scale &amp; Pattern:</w:t>
      </w:r>
      <w:r w:rsidR="000648C2" w:rsidRPr="001424A9">
        <w:t xml:space="preserve"> Small patch</w:t>
      </w:r>
    </w:p>
    <w:p w14:paraId="0BB0132F" w14:textId="77777777" w:rsidR="001424A9" w:rsidRPr="001424A9" w:rsidRDefault="001424A9" w:rsidP="001424A9">
      <w:r w:rsidRPr="001424A9">
        <w:rPr>
          <w:rStyle w:val="TemplateFieldRequired"/>
          <w:highlight w:val="yellow"/>
        </w:rPr>
        <w:t>Nations:</w:t>
      </w:r>
      <w:r w:rsidR="000648C2" w:rsidRPr="001424A9">
        <w:t xml:space="preserve"> US</w:t>
      </w:r>
    </w:p>
    <w:p w14:paraId="7CDC98BC"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35DC5A03" w14:textId="77777777" w:rsidR="001424A9" w:rsidRPr="001424A9" w:rsidRDefault="001424A9" w:rsidP="001424A9">
      <w:r w:rsidRPr="001424A9">
        <w:rPr>
          <w:rStyle w:val="TemplateField"/>
        </w:rPr>
        <w:t>Federal Lands [don't spend much time! Not required!]:</w:t>
      </w:r>
      <w:r w:rsidR="000648C2" w:rsidRPr="001424A9">
        <w:t xml:space="preserve"> </w:t>
      </w:r>
    </w:p>
    <w:p w14:paraId="6175E65A" w14:textId="77777777" w:rsidR="001424A9" w:rsidRPr="001424A9" w:rsidRDefault="001424A9" w:rsidP="001424A9">
      <w:r w:rsidRPr="001424A9">
        <w:rPr>
          <w:rStyle w:val="TemplateField"/>
        </w:rPr>
        <w:t>Alasaka Ecoregions:</w:t>
      </w:r>
      <w:r w:rsidR="000648C2" w:rsidRPr="001424A9">
        <w:t xml:space="preserve"> 1:C, 10:C, 2:C, 3:C, 4:C, 5:C, 6:C, 7:C, 8:C, 9:C</w:t>
      </w:r>
    </w:p>
    <w:p w14:paraId="0312EC8E" w14:textId="77777777" w:rsidR="001424A9" w:rsidRPr="001424A9" w:rsidRDefault="001424A9" w:rsidP="001424A9">
      <w:r w:rsidRPr="001424A9">
        <w:rPr>
          <w:b/>
        </w:rPr>
        <w:t>Divisions:</w:t>
      </w:r>
      <w:r w:rsidR="000648C2" w:rsidRPr="001424A9">
        <w:t xml:space="preserve"> 102:C, 104:C</w:t>
      </w:r>
    </w:p>
    <w:p w14:paraId="0809BF9B" w14:textId="77777777" w:rsidR="001424A9" w:rsidRPr="001424A9" w:rsidRDefault="000648C2" w:rsidP="001424A9">
      <w:pPr>
        <w:pStyle w:val="Subheading"/>
      </w:pPr>
      <w:r w:rsidRPr="001424A9">
        <w:t>CONFIDENCE LEVEL</w:t>
      </w:r>
    </w:p>
    <w:p w14:paraId="790863BE"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51E756F7" w14:textId="77777777" w:rsidR="001424A9" w:rsidRPr="001424A9" w:rsidRDefault="000648C2" w:rsidP="001424A9">
      <w:pPr>
        <w:pStyle w:val="Subheading"/>
      </w:pPr>
      <w:r w:rsidRPr="001424A9">
        <w:t>CITATIONS</w:t>
      </w:r>
    </w:p>
    <w:p w14:paraId="33002277" w14:textId="77777777" w:rsidR="001424A9" w:rsidRPr="001424A9" w:rsidRDefault="001424A9" w:rsidP="001424A9">
      <w:r w:rsidRPr="001424A9">
        <w:rPr>
          <w:rStyle w:val="TemplateFieldRequired"/>
          <w:highlight w:val="yellow"/>
        </w:rPr>
        <w:t>Synonymy:</w:t>
      </w:r>
      <w:r w:rsidR="000648C2" w:rsidRPr="001424A9">
        <w:t xml:space="preserve">  </w:t>
      </w:r>
    </w:p>
    <w:p w14:paraId="2736F5D1" w14:textId="77777777" w:rsidR="001424A9" w:rsidRPr="001424A9" w:rsidRDefault="000648C2" w:rsidP="001424A9">
      <w:pPr>
        <w:pStyle w:val="ListBullet"/>
      </w:pPr>
      <w:r w:rsidRPr="001424A9">
        <w:t xml:space="preserve"> III.A.1.d </w:t>
      </w:r>
      <w:r w:rsidR="00033AB8">
        <w:t>-</w:t>
      </w:r>
      <w:r w:rsidRPr="001424A9">
        <w:t xml:space="preserve"> Midgrass</w:t>
      </w:r>
      <w:r w:rsidR="00033AB8">
        <w:t>-</w:t>
      </w:r>
      <w:r w:rsidRPr="001424A9">
        <w:t xml:space="preserve">herb (Viereck et al. 1992) </w:t>
      </w:r>
      <w:r w:rsidRPr="001424A9">
        <w:rPr>
          <w:b/>
        </w:rPr>
        <w:t>&gt;&lt;</w:t>
      </w:r>
    </w:p>
    <w:p w14:paraId="02810A74" w14:textId="77777777" w:rsidR="001424A9" w:rsidRPr="001424A9" w:rsidRDefault="000648C2" w:rsidP="001424A9">
      <w:pPr>
        <w:pStyle w:val="ListBullet"/>
      </w:pPr>
      <w:r w:rsidRPr="001424A9">
        <w:t xml:space="preserve"> III.A.1.e </w:t>
      </w:r>
      <w:r w:rsidR="00033AB8">
        <w:t>-</w:t>
      </w:r>
      <w:r w:rsidRPr="001424A9">
        <w:t xml:space="preserve"> Hair</w:t>
      </w:r>
      <w:r w:rsidR="00033AB8">
        <w:t>-</w:t>
      </w:r>
      <w:r w:rsidRPr="001424A9">
        <w:t xml:space="preserve">grass (Viereck et al. 1992) </w:t>
      </w:r>
      <w:r w:rsidRPr="001424A9">
        <w:rPr>
          <w:b/>
        </w:rPr>
        <w:t>&gt;&lt;</w:t>
      </w:r>
    </w:p>
    <w:p w14:paraId="2B7AA81C" w14:textId="77777777" w:rsidR="001424A9" w:rsidRPr="001424A9" w:rsidRDefault="000648C2" w:rsidP="001424A9">
      <w:pPr>
        <w:pStyle w:val="ListBullet"/>
      </w:pPr>
      <w:r w:rsidRPr="001424A9">
        <w:t xml:space="preserve"> III.A.2.a </w:t>
      </w:r>
      <w:r w:rsidR="00033AB8">
        <w:t>-</w:t>
      </w:r>
      <w:r w:rsidRPr="001424A9">
        <w:t xml:space="preserve"> Bluejoint meadow (Viereck et al. 1992) </w:t>
      </w:r>
      <w:r w:rsidRPr="001424A9">
        <w:rPr>
          <w:b/>
        </w:rPr>
        <w:t>&gt;&lt;</w:t>
      </w:r>
    </w:p>
    <w:p w14:paraId="1B8FF4D8" w14:textId="77777777" w:rsidR="001424A9" w:rsidRPr="001424A9" w:rsidRDefault="000648C2" w:rsidP="001424A9">
      <w:pPr>
        <w:pStyle w:val="ListBullet"/>
      </w:pPr>
      <w:r w:rsidRPr="001424A9">
        <w:t xml:space="preserve"> III.A.2.b </w:t>
      </w:r>
      <w:r w:rsidR="00033AB8">
        <w:t>-</w:t>
      </w:r>
      <w:r w:rsidRPr="001424A9">
        <w:t xml:space="preserve"> Bluejoint</w:t>
      </w:r>
      <w:r w:rsidR="00033AB8">
        <w:t>-</w:t>
      </w:r>
      <w:r w:rsidRPr="001424A9">
        <w:t xml:space="preserve">herb (Viereck et al. 1992) </w:t>
      </w:r>
      <w:r w:rsidRPr="001424A9">
        <w:rPr>
          <w:b/>
        </w:rPr>
        <w:t>&gt;&lt;</w:t>
      </w:r>
    </w:p>
    <w:p w14:paraId="7CB0D590" w14:textId="77777777" w:rsidR="001424A9" w:rsidRPr="001424A9" w:rsidRDefault="000648C2" w:rsidP="001424A9">
      <w:pPr>
        <w:pStyle w:val="ListBullet"/>
      </w:pPr>
      <w:r w:rsidRPr="001424A9">
        <w:t xml:space="preserve"> III.A.2.e </w:t>
      </w:r>
      <w:r w:rsidR="00033AB8">
        <w:t>-</w:t>
      </w:r>
      <w:r w:rsidRPr="001424A9">
        <w:t xml:space="preserve"> Mesic sedge</w:t>
      </w:r>
      <w:r w:rsidR="00033AB8">
        <w:t>-</w:t>
      </w:r>
      <w:r w:rsidRPr="001424A9">
        <w:t xml:space="preserve">grass meadow tundra (Viereck et al. 1992) </w:t>
      </w:r>
      <w:r w:rsidRPr="001424A9">
        <w:rPr>
          <w:b/>
        </w:rPr>
        <w:t>&gt;&lt;</w:t>
      </w:r>
    </w:p>
    <w:p w14:paraId="26FDE003" w14:textId="77777777" w:rsidR="001424A9" w:rsidRPr="001424A9" w:rsidRDefault="000648C2" w:rsidP="001424A9">
      <w:pPr>
        <w:pStyle w:val="ListBullet"/>
      </w:pPr>
      <w:r w:rsidRPr="001424A9">
        <w:t xml:space="preserve"> III.A.2.f </w:t>
      </w:r>
      <w:r w:rsidR="00033AB8">
        <w:t>-</w:t>
      </w:r>
      <w:r w:rsidRPr="001424A9">
        <w:t xml:space="preserve"> Mesic sedge</w:t>
      </w:r>
      <w:r w:rsidR="00033AB8">
        <w:t>-</w:t>
      </w:r>
      <w:r w:rsidRPr="001424A9">
        <w:t xml:space="preserve">herb meadow tundra (Viereck et al. 1992) </w:t>
      </w:r>
      <w:r w:rsidRPr="001424A9">
        <w:rPr>
          <w:b/>
        </w:rPr>
        <w:t>&gt;&lt;</w:t>
      </w:r>
    </w:p>
    <w:p w14:paraId="74879FBD" w14:textId="77777777" w:rsidR="001424A9" w:rsidRPr="001424A9" w:rsidRDefault="000648C2" w:rsidP="001424A9">
      <w:pPr>
        <w:pStyle w:val="ListBullet"/>
      </w:pPr>
      <w:r w:rsidRPr="001424A9">
        <w:t xml:space="preserve"> III.A.2.g </w:t>
      </w:r>
      <w:r w:rsidR="00033AB8">
        <w:t>-</w:t>
      </w:r>
      <w:r w:rsidRPr="001424A9">
        <w:t xml:space="preserve"> Mesic grass</w:t>
      </w:r>
      <w:r w:rsidR="00033AB8">
        <w:t>-</w:t>
      </w:r>
      <w:r w:rsidRPr="001424A9">
        <w:t xml:space="preserve">herb meadow tundra (Viereck et al. 1992) </w:t>
      </w:r>
      <w:r w:rsidRPr="001424A9">
        <w:rPr>
          <w:b/>
        </w:rPr>
        <w:t>&gt;&lt;</w:t>
      </w:r>
    </w:p>
    <w:p w14:paraId="12080EE6" w14:textId="77777777" w:rsidR="001424A9" w:rsidRPr="001424A9" w:rsidRDefault="000648C2" w:rsidP="001424A9">
      <w:pPr>
        <w:pStyle w:val="ListBullet"/>
      </w:pPr>
      <w:r w:rsidRPr="001424A9">
        <w:t xml:space="preserve"> III.B.1.a </w:t>
      </w:r>
      <w:r w:rsidR="00033AB8">
        <w:t>-</w:t>
      </w:r>
      <w:r w:rsidRPr="001424A9">
        <w:t xml:space="preserve"> Seral herbs (Viereck et al. 1992) </w:t>
      </w:r>
      <w:r w:rsidRPr="001424A9">
        <w:rPr>
          <w:b/>
        </w:rPr>
        <w:t>&gt;&lt;</w:t>
      </w:r>
    </w:p>
    <w:p w14:paraId="5A303D22" w14:textId="77777777" w:rsidR="001424A9" w:rsidRPr="001424A9" w:rsidRDefault="000648C2" w:rsidP="001424A9">
      <w:pPr>
        <w:pStyle w:val="ListBullet"/>
      </w:pPr>
      <w:r w:rsidRPr="001424A9">
        <w:t xml:space="preserve"> III.B.1.b </w:t>
      </w:r>
      <w:r w:rsidR="00033AB8">
        <w:t>-</w:t>
      </w:r>
      <w:r w:rsidRPr="001424A9">
        <w:t xml:space="preserve"> Alpine herb</w:t>
      </w:r>
      <w:r w:rsidR="00033AB8">
        <w:t>-</w:t>
      </w:r>
      <w:r w:rsidRPr="001424A9">
        <w:t xml:space="preserve">sedge (snowbed) (Viereck et al. 1992) </w:t>
      </w:r>
      <w:r w:rsidRPr="001424A9">
        <w:rPr>
          <w:b/>
        </w:rPr>
        <w:t>&gt;&lt;</w:t>
      </w:r>
    </w:p>
    <w:p w14:paraId="07A6284F" w14:textId="77777777" w:rsidR="001424A9" w:rsidRPr="001424A9" w:rsidRDefault="000648C2" w:rsidP="001424A9">
      <w:pPr>
        <w:pStyle w:val="ListBullet"/>
      </w:pPr>
      <w:r w:rsidRPr="001424A9">
        <w:t xml:space="preserve"> III.B.1.c </w:t>
      </w:r>
      <w:r w:rsidR="00033AB8">
        <w:t>-</w:t>
      </w:r>
      <w:r w:rsidRPr="001424A9">
        <w:t xml:space="preserve"> Alpine herbs (Viereck et al. 1992) </w:t>
      </w:r>
      <w:r w:rsidRPr="001424A9">
        <w:rPr>
          <w:b/>
        </w:rPr>
        <w:t>&gt;&lt;</w:t>
      </w:r>
    </w:p>
    <w:p w14:paraId="0C6501D8" w14:textId="77777777" w:rsidR="001424A9" w:rsidRPr="001424A9" w:rsidRDefault="000648C2" w:rsidP="001424A9">
      <w:pPr>
        <w:pStyle w:val="ListBullet"/>
      </w:pPr>
      <w:r w:rsidRPr="001424A9">
        <w:t xml:space="preserve"> III.B.2.a </w:t>
      </w:r>
      <w:r w:rsidR="00033AB8">
        <w:t>-</w:t>
      </w:r>
      <w:r w:rsidRPr="001424A9">
        <w:t xml:space="preserve"> Mixed herbs (Viereck et al. 1992) </w:t>
      </w:r>
      <w:r w:rsidRPr="001424A9">
        <w:rPr>
          <w:b/>
        </w:rPr>
        <w:t>&gt;&lt;</w:t>
      </w:r>
    </w:p>
    <w:p w14:paraId="1A047637" w14:textId="77777777" w:rsidR="001424A9" w:rsidRPr="001424A9" w:rsidRDefault="000648C2" w:rsidP="001424A9">
      <w:pPr>
        <w:pStyle w:val="ListBullet"/>
      </w:pPr>
      <w:r w:rsidRPr="001424A9">
        <w:t xml:space="preserve"> III.B.2.b </w:t>
      </w:r>
      <w:r w:rsidR="00033AB8">
        <w:t>-</w:t>
      </w:r>
      <w:r w:rsidRPr="001424A9">
        <w:t xml:space="preserve"> Fireweed (Viereck et al. 1992) </w:t>
      </w:r>
      <w:r w:rsidRPr="001424A9">
        <w:rPr>
          <w:b/>
        </w:rPr>
        <w:t>&gt;&lt;</w:t>
      </w:r>
    </w:p>
    <w:p w14:paraId="3837DF0B" w14:textId="77777777" w:rsidR="001424A9" w:rsidRPr="001424A9" w:rsidRDefault="000648C2" w:rsidP="001424A9">
      <w:pPr>
        <w:pStyle w:val="ListBullet"/>
      </w:pPr>
      <w:r w:rsidRPr="001424A9">
        <w:t xml:space="preserve"> III.B.2.c </w:t>
      </w:r>
      <w:r w:rsidR="00033AB8">
        <w:t>-</w:t>
      </w:r>
      <w:r w:rsidRPr="001424A9">
        <w:t xml:space="preserve"> Large umbel (Viereck et al. 1992) </w:t>
      </w:r>
      <w:r w:rsidRPr="001424A9">
        <w:rPr>
          <w:b/>
        </w:rPr>
        <w:t>&gt;&lt;</w:t>
      </w:r>
    </w:p>
    <w:p w14:paraId="52747246" w14:textId="77777777" w:rsidR="001424A9" w:rsidRPr="001424A9" w:rsidRDefault="000648C2" w:rsidP="001424A9">
      <w:pPr>
        <w:pStyle w:val="ListBullet"/>
      </w:pPr>
      <w:r w:rsidRPr="001424A9">
        <w:t xml:space="preserve"> III.B.2.d </w:t>
      </w:r>
      <w:r w:rsidR="00033AB8">
        <w:t>-</w:t>
      </w:r>
      <w:r w:rsidRPr="001424A9">
        <w:t xml:space="preserve"> Ferns (Viereck et al. 1992) </w:t>
      </w:r>
      <w:r w:rsidRPr="001424A9">
        <w:rPr>
          <w:b/>
        </w:rPr>
        <w:t>&gt;&lt;</w:t>
      </w:r>
    </w:p>
    <w:p w14:paraId="5850D9FE" w14:textId="77777777" w:rsidR="001424A9" w:rsidRPr="001424A9" w:rsidRDefault="001424A9" w:rsidP="001424A9">
      <w:r w:rsidRPr="001424A9">
        <w:rPr>
          <w:rStyle w:val="TemplateFieldRequired"/>
          <w:highlight w:val="yellow"/>
        </w:rPr>
        <w:t>Full Citation:</w:t>
      </w:r>
      <w:r w:rsidR="000648C2" w:rsidRPr="001424A9">
        <w:t xml:space="preserve">  </w:t>
      </w:r>
    </w:p>
    <w:p w14:paraId="30C7DB10"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7E2BBCF7"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6EFD4CDC"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067A7AF4" w14:textId="77777777" w:rsidR="001424A9" w:rsidRPr="001424A9" w:rsidRDefault="001424A9" w:rsidP="001424A9">
      <w:r w:rsidRPr="001424A9">
        <w:rPr>
          <w:rStyle w:val="TemplateFieldRequired"/>
          <w:highlight w:val="yellow"/>
        </w:rPr>
        <w:t>Author of Description:</w:t>
      </w:r>
      <w:r w:rsidR="000648C2" w:rsidRPr="001424A9">
        <w:t xml:space="preserve"> K. Boggs</w:t>
      </w:r>
    </w:p>
    <w:p w14:paraId="23CB8CD4"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52E65E9B" w14:textId="77777777" w:rsidR="001424A9" w:rsidRPr="001424A9" w:rsidRDefault="000648C2" w:rsidP="001424A9">
      <w:pPr>
        <w:pStyle w:val="Subheading"/>
      </w:pPr>
      <w:r w:rsidRPr="001424A9">
        <w:t>INTERNAL DATA</w:t>
      </w:r>
    </w:p>
    <w:p w14:paraId="6AC845FC" w14:textId="77777777" w:rsidR="001424A9" w:rsidRPr="001424A9" w:rsidRDefault="001424A9" w:rsidP="001424A9">
      <w:r w:rsidRPr="001424A9">
        <w:rPr>
          <w:b/>
        </w:rPr>
        <w:t>Internal Comments:</w:t>
      </w:r>
      <w:r w:rsidR="000648C2" w:rsidRPr="001424A9">
        <w:t xml:space="preserve"> </w:t>
      </w:r>
    </w:p>
    <w:p w14:paraId="2031C10C" w14:textId="77777777" w:rsidR="001424A9" w:rsidRPr="001424A9" w:rsidRDefault="001424A9" w:rsidP="001424A9">
      <w:r w:rsidRPr="001424A9">
        <w:rPr>
          <w:b/>
        </w:rPr>
        <w:t>Other Comments:</w:t>
      </w:r>
      <w:r w:rsidR="000648C2" w:rsidRPr="001424A9">
        <w:t xml:space="preserve"> </w:t>
      </w:r>
    </w:p>
    <w:p w14:paraId="2FC79D70" w14:textId="77777777" w:rsidR="001424A9" w:rsidRPr="001424A9" w:rsidRDefault="000648C2" w:rsidP="001424A9">
      <w:pPr>
        <w:pStyle w:val="BorderTop"/>
      </w:pPr>
      <w:r w:rsidRPr="001424A9">
        <w:t>4.B.2.Xa. Arctic Tundra &amp; Barrens</w:t>
      </w:r>
    </w:p>
    <w:p w14:paraId="17EF8E62" w14:textId="77777777" w:rsidR="001424A9" w:rsidRPr="001424A9" w:rsidRDefault="001424A9" w:rsidP="001424A9">
      <w:r w:rsidRPr="001424A9">
        <w:t>M173</w:t>
      </w:r>
      <w:r w:rsidR="000648C2" w:rsidRPr="001424A9">
        <w:t xml:space="preserve"> Arctic Dry</w:t>
      </w:r>
      <w:r w:rsidR="00033AB8">
        <w:t>-</w:t>
      </w:r>
      <w:r w:rsidR="000648C2" w:rsidRPr="001424A9">
        <w:t>Moist Tundra</w:t>
      </w:r>
    </w:p>
    <w:p w14:paraId="5C35FE05" w14:textId="77777777" w:rsidR="001424A9" w:rsidRPr="001424A9" w:rsidRDefault="000648C2" w:rsidP="001424A9">
      <w:pPr>
        <w:pStyle w:val="H4Group"/>
      </w:pPr>
      <w:bookmarkStart w:id="113" w:name="_Toc13483417"/>
      <w:r w:rsidRPr="001424A9">
        <w:t>CES102.447 North American Arctic Polygonal Ground Shrub and Tussock Tundra</w:t>
      </w:r>
      <w:bookmarkEnd w:id="113"/>
    </w:p>
    <w:p w14:paraId="1E5EFD68" w14:textId="77777777" w:rsidR="001424A9" w:rsidRPr="001424A9" w:rsidRDefault="001424A9" w:rsidP="001424A9">
      <w:r w:rsidRPr="001424A9">
        <w:rPr>
          <w:b/>
        </w:rPr>
        <w:t>LeadResp / Assignment:</w:t>
      </w:r>
      <w:r w:rsidR="000648C2" w:rsidRPr="001424A9">
        <w:t xml:space="preserve"> West / </w:t>
      </w:r>
    </w:p>
    <w:p w14:paraId="3D2C2E5C" w14:textId="77777777" w:rsidR="001424A9" w:rsidRPr="001424A9" w:rsidRDefault="001424A9" w:rsidP="001424A9">
      <w:r w:rsidRPr="001424A9">
        <w:rPr>
          <w:b/>
        </w:rPr>
        <w:t>Reviewers:</w:t>
      </w:r>
      <w:r w:rsidR="000648C2" w:rsidRPr="001424A9">
        <w:t xml:space="preserve"> </w:t>
      </w:r>
    </w:p>
    <w:p w14:paraId="62FB665F" w14:textId="77777777" w:rsidR="001424A9" w:rsidRPr="001424A9" w:rsidRDefault="001424A9" w:rsidP="001424A9">
      <w:r w:rsidRPr="001424A9">
        <w:rPr>
          <w:b/>
        </w:rPr>
        <w:t>Predecessors:</w:t>
      </w:r>
      <w:r w:rsidR="000648C2" w:rsidRPr="001424A9">
        <w:t xml:space="preserve">  </w:t>
      </w:r>
    </w:p>
    <w:p w14:paraId="61933A61" w14:textId="77777777" w:rsidR="001424A9" w:rsidRPr="001424A9" w:rsidRDefault="000648C2" w:rsidP="001424A9">
      <w:pPr>
        <w:pStyle w:val="ListBullet"/>
      </w:pPr>
      <w:r w:rsidRPr="001424A9">
        <w:t xml:space="preserve">CES102.204 </w:t>
      </w:r>
      <w:r w:rsidRPr="001424A9">
        <w:rPr>
          <w:b/>
        </w:rPr>
        <w:t>Alaska Arctic Polygonal Ground Tussock Tundra</w:t>
      </w:r>
    </w:p>
    <w:p w14:paraId="68337C58" w14:textId="77777777" w:rsidR="001424A9" w:rsidRPr="001424A9" w:rsidRDefault="000648C2" w:rsidP="001424A9">
      <w:pPr>
        <w:pStyle w:val="ListBullet"/>
      </w:pPr>
      <w:r w:rsidRPr="001424A9">
        <w:t xml:space="preserve">CES102.205 </w:t>
      </w:r>
      <w:r w:rsidRPr="001424A9">
        <w:rPr>
          <w:b/>
        </w:rPr>
        <w:t>Alaska Arctic Polygonal Ground Shrub</w:t>
      </w:r>
      <w:r w:rsidR="00033AB8">
        <w:rPr>
          <w:b/>
        </w:rPr>
        <w:t>-</w:t>
      </w:r>
      <w:r w:rsidRPr="001424A9">
        <w:rPr>
          <w:b/>
        </w:rPr>
        <w:t>Tussock Tundra</w:t>
      </w:r>
    </w:p>
    <w:p w14:paraId="1A362565" w14:textId="77777777" w:rsidR="001424A9" w:rsidRPr="001424A9" w:rsidRDefault="000648C2" w:rsidP="001424A9">
      <w:pPr>
        <w:pStyle w:val="ListBullet"/>
      </w:pPr>
      <w:r w:rsidRPr="001424A9">
        <w:t xml:space="preserve">CES102.206 </w:t>
      </w:r>
      <w:r w:rsidRPr="001424A9">
        <w:rPr>
          <w:b/>
        </w:rPr>
        <w:t>Alaska Arctic Polygonal Ground Mesic Shrub Tundra</w:t>
      </w:r>
    </w:p>
    <w:p w14:paraId="2A455CF9" w14:textId="77777777" w:rsidR="001424A9" w:rsidRPr="001424A9" w:rsidRDefault="000648C2" w:rsidP="001424A9">
      <w:pPr>
        <w:pStyle w:val="Subheading"/>
      </w:pPr>
      <w:r w:rsidRPr="001424A9">
        <w:t>OVERVIEW</w:t>
      </w:r>
    </w:p>
    <w:p w14:paraId="420C88A9" w14:textId="77777777" w:rsidR="001424A9" w:rsidRPr="001424A9" w:rsidRDefault="001424A9" w:rsidP="001424A9">
      <w:r w:rsidRPr="001424A9">
        <w:rPr>
          <w:rStyle w:val="TemplateFieldRequired"/>
          <w:highlight w:val="yellow"/>
        </w:rPr>
        <w:t>Database Code for Type:</w:t>
      </w:r>
      <w:r w:rsidR="000648C2" w:rsidRPr="001424A9">
        <w:t xml:space="preserve"> CES102.447</w:t>
      </w:r>
    </w:p>
    <w:p w14:paraId="75E38AD1"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 Polygonal Ground Shrub and Tussock Tundra</w:t>
      </w:r>
    </w:p>
    <w:p w14:paraId="35516272" w14:textId="77777777" w:rsidR="001424A9" w:rsidRPr="001424A9" w:rsidRDefault="001424A9" w:rsidP="001424A9">
      <w:r w:rsidRPr="001424A9">
        <w:rPr>
          <w:rStyle w:val="TemplateFieldRequired"/>
          <w:highlight w:val="yellow"/>
        </w:rPr>
        <w:lastRenderedPageBreak/>
        <w:t>Hierarchy Level:</w:t>
      </w:r>
      <w:r w:rsidR="000648C2" w:rsidRPr="001424A9">
        <w:t xml:space="preserve"> System</w:t>
      </w:r>
    </w:p>
    <w:p w14:paraId="0E3A8642" w14:textId="77777777" w:rsidR="001424A9" w:rsidRPr="001424A9" w:rsidRDefault="001424A9" w:rsidP="001424A9">
      <w:r w:rsidRPr="001424A9">
        <w:rPr>
          <w:rStyle w:val="TemplateFieldRequired"/>
          <w:highlight w:val="yellow"/>
        </w:rPr>
        <w:t>Placement in Hierarchy:</w:t>
      </w:r>
      <w:r w:rsidR="000648C2" w:rsidRPr="001424A9">
        <w:t xml:space="preserve"> 4.B.2.Xa. M173 Arctic Dry</w:t>
      </w:r>
      <w:r w:rsidR="00033AB8">
        <w:t>-</w:t>
      </w:r>
      <w:r w:rsidR="000648C2" w:rsidRPr="001424A9">
        <w:t>Moist Tundra</w:t>
      </w:r>
    </w:p>
    <w:p w14:paraId="763D5975" w14:textId="77777777" w:rsidR="001424A9" w:rsidRPr="001424A9" w:rsidRDefault="001424A9" w:rsidP="001424A9">
      <w:r w:rsidRPr="001424A9">
        <w:rPr>
          <w:rStyle w:val="TemplateField"/>
        </w:rPr>
        <w:t>Association List</w:t>
      </w:r>
    </w:p>
    <w:p w14:paraId="2A9DC249" w14:textId="77777777" w:rsidR="001424A9" w:rsidRPr="001424A9" w:rsidRDefault="001424A9" w:rsidP="001424A9">
      <w:r w:rsidRPr="001424A9">
        <w:rPr>
          <w:rStyle w:val="TemplateFieldRequired"/>
          <w:highlight w:val="yellow"/>
        </w:rPr>
        <w:t>Type Concept:</w:t>
      </w:r>
      <w:r w:rsidR="000648C2" w:rsidRPr="001424A9">
        <w:t xml:space="preserve"> </w:t>
      </w:r>
    </w:p>
    <w:p w14:paraId="013329D7" w14:textId="77777777" w:rsidR="001424A9" w:rsidRPr="001424A9" w:rsidRDefault="000648C2" w:rsidP="001424A9">
      <w:pPr>
        <w:pStyle w:val="ListBullet"/>
      </w:pPr>
      <w:r w:rsidRPr="001424A9">
        <w:t>CES102.204 Ice</w:t>
      </w:r>
      <w:r w:rsidR="00033AB8">
        <w:t>-</w:t>
      </w:r>
      <w:r w:rsidRPr="001424A9">
        <w:t>wedge polygons and the thaw</w:t>
      </w:r>
      <w:r w:rsidR="00033AB8">
        <w:t>-</w:t>
      </w:r>
      <w:r w:rsidRPr="001424A9">
        <w:t>lake cycle dominate the Beaufort Coastal Plain ecoregion. The ice</w:t>
      </w:r>
      <w:r w:rsidR="00033AB8">
        <w:t>-</w:t>
      </w:r>
      <w:r w:rsidRPr="001424A9">
        <w:t>wedge polygons generally occur on level surfaces (0</w:t>
      </w:r>
      <w:r w:rsidR="00033AB8">
        <w:t>-</w:t>
      </w:r>
      <w:r w:rsidRPr="001424A9">
        <w:t>2° slopes), and the ice wedges may be 2 m wide at the top. Polygon diameter ranges from several to more than 30 m. In addition to the Beaufort Coastal Plain, ice</w:t>
      </w:r>
      <w:r w:rsidR="00033AB8">
        <w:t>-</w:t>
      </w:r>
      <w:r w:rsidRPr="001424A9">
        <w:t>wedge polygons are a common feature on level ground within foothills and mountains, on glacial drift, lacustrine and floodplain terrace surficial deposits. These sites are cold, poorly drained, and underlain by mesic, silty mineral soils with a shallow surface organic layer surrounding the tussocks. Permafrost is present. Patch size is small to large. This ecological system occurs primarily on high</w:t>
      </w:r>
      <w:r w:rsidR="00033AB8">
        <w:t>-</w:t>
      </w:r>
      <w:r w:rsidRPr="001424A9">
        <w:t xml:space="preserve">center polygons. Their centers are commonly mesic, dominated by tussocks, and their perimeters are typically wet, supporting wet sedges. </w:t>
      </w:r>
      <w:r w:rsidRPr="001424A9">
        <w:rPr>
          <w:i/>
        </w:rPr>
        <w:t>Eriophorum vaginatum</w:t>
      </w:r>
      <w:r w:rsidRPr="001424A9">
        <w:t xml:space="preserve"> is the primary tussock</w:t>
      </w:r>
      <w:r w:rsidR="00033AB8">
        <w:t>-</w:t>
      </w:r>
      <w:r w:rsidRPr="001424A9">
        <w:t xml:space="preserve">former in most sites, but </w:t>
      </w:r>
      <w:r w:rsidRPr="001424A9">
        <w:rPr>
          <w:i/>
        </w:rPr>
        <w:t>Carex bigelowii</w:t>
      </w:r>
      <w:r w:rsidRPr="001424A9">
        <w:t xml:space="preserve"> may dominate some sites. </w:t>
      </w:r>
      <w:r w:rsidRPr="001424A9">
        <w:rPr>
          <w:i/>
        </w:rPr>
        <w:t>Calamagrostis canadensis, Arctagrostis latifolia</w:t>
      </w:r>
      <w:r w:rsidRPr="001424A9">
        <w:t xml:space="preserve">, and </w:t>
      </w:r>
      <w:r w:rsidRPr="001424A9">
        <w:rPr>
          <w:i/>
        </w:rPr>
        <w:t>Chamerion latifolium</w:t>
      </w:r>
      <w:r w:rsidRPr="001424A9">
        <w:t xml:space="preserve"> may be common. Shrubs include </w:t>
      </w:r>
      <w:r w:rsidRPr="001424A9">
        <w:rPr>
          <w:i/>
        </w:rPr>
        <w:t>Betula nana, Ledum palustre ssp. decumbens</w:t>
      </w:r>
      <w:r w:rsidRPr="001424A9">
        <w:t xml:space="preserve">, and </w:t>
      </w:r>
      <w:r w:rsidRPr="001424A9">
        <w:rPr>
          <w:i/>
        </w:rPr>
        <w:t>Vaccinium</w:t>
      </w:r>
      <w:r w:rsidRPr="001424A9">
        <w:t xml:space="preserve"> spp. Common mosses include </w:t>
      </w:r>
      <w:r w:rsidRPr="001424A9">
        <w:rPr>
          <w:i/>
        </w:rPr>
        <w:t>Sphagnum</w:t>
      </w:r>
      <w:r w:rsidRPr="001424A9">
        <w:t xml:space="preserve"> spp., </w:t>
      </w:r>
      <w:r w:rsidRPr="001424A9">
        <w:rPr>
          <w:i/>
        </w:rPr>
        <w:t>Polytrichum strictum</w:t>
      </w:r>
      <w:r w:rsidRPr="001424A9">
        <w:t xml:space="preserve">, and </w:t>
      </w:r>
      <w:r w:rsidRPr="001424A9">
        <w:rPr>
          <w:i/>
        </w:rPr>
        <w:t>Hylocomium splendens</w:t>
      </w:r>
      <w:r w:rsidRPr="001424A9">
        <w:t xml:space="preserve">. The wet perimeters typically support </w:t>
      </w:r>
      <w:r w:rsidRPr="001424A9">
        <w:rPr>
          <w:i/>
        </w:rPr>
        <w:t>Carex aquatilis</w:t>
      </w:r>
      <w:r w:rsidRPr="001424A9">
        <w:t xml:space="preserve"> and </w:t>
      </w:r>
      <w:r w:rsidRPr="001424A9">
        <w:rPr>
          <w:i/>
        </w:rPr>
        <w:t>Eriophorum angustifolium</w:t>
      </w:r>
      <w:r w:rsidRPr="001424A9">
        <w:t>.</w:t>
      </w:r>
    </w:p>
    <w:p w14:paraId="22D8BCE1" w14:textId="77777777" w:rsidR="001424A9" w:rsidRPr="001424A9" w:rsidRDefault="000648C2" w:rsidP="001424A9">
      <w:pPr>
        <w:pStyle w:val="ListBullet"/>
      </w:pPr>
      <w:r w:rsidRPr="001424A9">
        <w:t>CES102.205 Ice</w:t>
      </w:r>
      <w:r w:rsidR="00033AB8">
        <w:t>-</w:t>
      </w:r>
      <w:r w:rsidRPr="001424A9">
        <w:t>wedge polygons and the thaw</w:t>
      </w:r>
      <w:r w:rsidR="00033AB8">
        <w:t>-</w:t>
      </w:r>
      <w:r w:rsidRPr="001424A9">
        <w:t>lake cycle dominate the Beaufort Coastal Plain ecoregion. The ice</w:t>
      </w:r>
      <w:r w:rsidR="00033AB8">
        <w:t>-</w:t>
      </w:r>
      <w:r w:rsidRPr="001424A9">
        <w:t>wedge polygons generally occur on level surfaces (0</w:t>
      </w:r>
      <w:r w:rsidR="00033AB8">
        <w:t>-</w:t>
      </w:r>
      <w:r w:rsidRPr="001424A9">
        <w:t>2° slopes), and the ice wedges may be 2 m wide at the top. Polygon diameter ranges from several to more than 30 m. In addition to the Beaufort Coastal Plain, ice</w:t>
      </w:r>
      <w:r w:rsidR="00033AB8">
        <w:t>-</w:t>
      </w:r>
      <w:r w:rsidRPr="001424A9">
        <w:t>wedge polygons are a common feature on level ground within foothills and mountains, on glacial drift, lacustrine and floodplain terrace surficial deposits. These sites are cold, poorly drained, and underlain by mesic, silty mineral soils with a shallow surface organic layer surrounding the tussocks. Permafrost is present. Patch size is small to large. This tundra ecological system occurs primarily on high</w:t>
      </w:r>
      <w:r w:rsidR="00033AB8">
        <w:t>-</w:t>
      </w:r>
      <w:r w:rsidRPr="001424A9">
        <w:t xml:space="preserve">center polygons. Their centers are mesic and dominated by tussocks and shrubs, and their perimeters are commonly wet, supporting wet sedges. </w:t>
      </w:r>
      <w:r w:rsidRPr="001424A9">
        <w:rPr>
          <w:i/>
        </w:rPr>
        <w:t>Betula nana</w:t>
      </w:r>
      <w:r w:rsidRPr="001424A9">
        <w:t xml:space="preserve"> and </w:t>
      </w:r>
      <w:r w:rsidRPr="001424A9">
        <w:rPr>
          <w:i/>
        </w:rPr>
        <w:t>Salix pulchra</w:t>
      </w:r>
      <w:r w:rsidRPr="001424A9">
        <w:t xml:space="preserve"> dominate the shrub layer. Other species include </w:t>
      </w:r>
      <w:r w:rsidRPr="001424A9">
        <w:rPr>
          <w:i/>
        </w:rPr>
        <w:t>Ledum palustre ssp. decumbens, Vaccinium vitis</w:t>
      </w:r>
      <w:r w:rsidR="00033AB8">
        <w:rPr>
          <w:i/>
        </w:rPr>
        <w:t>-</w:t>
      </w:r>
      <w:r w:rsidRPr="001424A9">
        <w:rPr>
          <w:i/>
        </w:rPr>
        <w:t>idaea, Vaccinium uliginosum</w:t>
      </w:r>
      <w:r w:rsidRPr="001424A9">
        <w:t xml:space="preserve">, and </w:t>
      </w:r>
      <w:r w:rsidRPr="001424A9">
        <w:rPr>
          <w:i/>
        </w:rPr>
        <w:t>Empetrum nigrum</w:t>
      </w:r>
      <w:r w:rsidRPr="001424A9">
        <w:t xml:space="preserve">. </w:t>
      </w:r>
      <w:r w:rsidRPr="001424A9">
        <w:rPr>
          <w:i/>
        </w:rPr>
        <w:t>Eriophorum vaginatum</w:t>
      </w:r>
      <w:r w:rsidRPr="001424A9">
        <w:t xml:space="preserve"> is the primary tussock</w:t>
      </w:r>
      <w:r w:rsidR="00033AB8">
        <w:t>-</w:t>
      </w:r>
      <w:r w:rsidRPr="001424A9">
        <w:t xml:space="preserve">former in most sites, but </w:t>
      </w:r>
      <w:r w:rsidRPr="001424A9">
        <w:rPr>
          <w:i/>
        </w:rPr>
        <w:t>Carex bigelowii</w:t>
      </w:r>
      <w:r w:rsidRPr="001424A9">
        <w:t xml:space="preserve"> may dominate some sites. </w:t>
      </w:r>
      <w:r w:rsidRPr="001424A9">
        <w:rPr>
          <w:i/>
        </w:rPr>
        <w:t>Calamagrostis canadensis, Arctagrostis latifolia</w:t>
      </w:r>
      <w:r w:rsidRPr="001424A9">
        <w:t xml:space="preserve">, and </w:t>
      </w:r>
      <w:r w:rsidRPr="001424A9">
        <w:rPr>
          <w:i/>
        </w:rPr>
        <w:t>Chamerion latifolium</w:t>
      </w:r>
      <w:r w:rsidRPr="001424A9">
        <w:t xml:space="preserve"> may be common. Common mosses include </w:t>
      </w:r>
      <w:r w:rsidRPr="001424A9">
        <w:rPr>
          <w:i/>
        </w:rPr>
        <w:t>Sphagnum</w:t>
      </w:r>
      <w:r w:rsidRPr="001424A9">
        <w:t xml:space="preserve"> spp., </w:t>
      </w:r>
      <w:r w:rsidRPr="001424A9">
        <w:rPr>
          <w:i/>
        </w:rPr>
        <w:t>Polytrichum strictum</w:t>
      </w:r>
      <w:r w:rsidRPr="001424A9">
        <w:t xml:space="preserve">, and </w:t>
      </w:r>
      <w:r w:rsidRPr="001424A9">
        <w:rPr>
          <w:i/>
        </w:rPr>
        <w:t>Hylocomium splendens</w:t>
      </w:r>
      <w:r w:rsidRPr="001424A9">
        <w:t xml:space="preserve">. The wet perimeters typically support </w:t>
      </w:r>
      <w:r w:rsidRPr="001424A9">
        <w:rPr>
          <w:i/>
        </w:rPr>
        <w:t>Carex aquatilis</w:t>
      </w:r>
      <w:r w:rsidRPr="001424A9">
        <w:t xml:space="preserve"> and </w:t>
      </w:r>
      <w:r w:rsidRPr="001424A9">
        <w:rPr>
          <w:i/>
        </w:rPr>
        <w:t>Eriophorum angustifolium</w:t>
      </w:r>
      <w:r w:rsidRPr="001424A9">
        <w:t>.</w:t>
      </w:r>
    </w:p>
    <w:p w14:paraId="6FD2B7D0" w14:textId="77777777" w:rsidR="001424A9" w:rsidRPr="001424A9" w:rsidRDefault="000648C2" w:rsidP="001424A9">
      <w:pPr>
        <w:pStyle w:val="ListBullet"/>
      </w:pPr>
      <w:r w:rsidRPr="001424A9">
        <w:t>CES102.206 Ice</w:t>
      </w:r>
      <w:r w:rsidR="00033AB8">
        <w:t>-</w:t>
      </w:r>
      <w:r w:rsidRPr="001424A9">
        <w:t>wedge polygons and the thaw</w:t>
      </w:r>
      <w:r w:rsidR="00033AB8">
        <w:t>-</w:t>
      </w:r>
      <w:r w:rsidRPr="001424A9">
        <w:t>lake cycle dominate the Beaufort Coastal Plain ecoregion. The ice</w:t>
      </w:r>
      <w:r w:rsidR="00033AB8">
        <w:t>-</w:t>
      </w:r>
      <w:r w:rsidRPr="001424A9">
        <w:t>wedge polygons generally occur on level surfaces (0</w:t>
      </w:r>
      <w:r w:rsidR="00033AB8">
        <w:t>-</w:t>
      </w:r>
      <w:r w:rsidRPr="001424A9">
        <w:t>2° slopes), and the ice wedges may be 2 m wide at the top. Polygon diameter ranges from several to more than 30 m. In addition to the Beaufort Coastal Plain, ice</w:t>
      </w:r>
      <w:r w:rsidR="00033AB8">
        <w:t>-</w:t>
      </w:r>
      <w:r w:rsidRPr="001424A9">
        <w:t>wedge polygons are a common feature on level ground within foothills and mountains, on terraces, glacial drift, and lacustrine surficial deposits. This mesic shrub tundra system occurs on high</w:t>
      </w:r>
      <w:r w:rsidR="00033AB8">
        <w:t>-</w:t>
      </w:r>
      <w:r w:rsidRPr="001424A9">
        <w:t>center polygons, raised areas along drainages, terraces and other mesic flat to slightly sloping sites. The combined cover of dwarf</w:t>
      </w:r>
      <w:r w:rsidR="00033AB8">
        <w:t>-</w:t>
      </w:r>
      <w:r w:rsidRPr="001424A9">
        <w:t xml:space="preserve">shrubs and low shrubs is </w:t>
      </w:r>
      <w:r w:rsidR="001424A9">
        <w:t>&gt;</w:t>
      </w:r>
      <w:r w:rsidRPr="001424A9">
        <w:t xml:space="preserve">25%, and sedge cover is typically </w:t>
      </w:r>
      <w:r w:rsidR="001424A9">
        <w:t>&lt;</w:t>
      </w:r>
      <w:r w:rsidRPr="001424A9">
        <w:t xml:space="preserve">25%. Some tussocks may occur but are often degenerating. The open to closed shrub canopy has </w:t>
      </w:r>
      <w:r w:rsidRPr="001424A9">
        <w:rPr>
          <w:i/>
        </w:rPr>
        <w:t>Salix pulchra, Betula nana, Vaccinium vitis</w:t>
      </w:r>
      <w:r w:rsidR="00033AB8">
        <w:rPr>
          <w:i/>
        </w:rPr>
        <w:t>-</w:t>
      </w:r>
      <w:r w:rsidRPr="001424A9">
        <w:rPr>
          <w:i/>
        </w:rPr>
        <w:t>idaea, Ledum palustre ssp. decumbens</w:t>
      </w:r>
      <w:r w:rsidRPr="001424A9">
        <w:t xml:space="preserve">, and </w:t>
      </w:r>
      <w:r w:rsidRPr="001424A9">
        <w:rPr>
          <w:i/>
        </w:rPr>
        <w:t>Cassiope tetragona</w:t>
      </w:r>
      <w:r w:rsidRPr="001424A9">
        <w:t xml:space="preserve">. Common herbaceous species include </w:t>
      </w:r>
      <w:r w:rsidRPr="001424A9">
        <w:rPr>
          <w:i/>
        </w:rPr>
        <w:t>Eriophorum angustifolium, Carex aquatilis</w:t>
      </w:r>
      <w:r w:rsidRPr="001424A9">
        <w:t xml:space="preserve">, and </w:t>
      </w:r>
      <w:r w:rsidRPr="001424A9">
        <w:rPr>
          <w:i/>
        </w:rPr>
        <w:t>Eriophorum vaginatum</w:t>
      </w:r>
      <w:r w:rsidRPr="001424A9">
        <w:t xml:space="preserve"> (the latter is often dead). Common mosses include </w:t>
      </w:r>
      <w:r w:rsidRPr="001424A9">
        <w:rPr>
          <w:i/>
        </w:rPr>
        <w:t>Sphagnum</w:t>
      </w:r>
      <w:r w:rsidRPr="001424A9">
        <w:t xml:space="preserve"> spp., </w:t>
      </w:r>
      <w:r w:rsidRPr="001424A9">
        <w:rPr>
          <w:i/>
        </w:rPr>
        <w:t>Hylocomium splendens</w:t>
      </w:r>
      <w:r w:rsidRPr="001424A9">
        <w:t xml:space="preserve">, and </w:t>
      </w:r>
      <w:r w:rsidRPr="001424A9">
        <w:rPr>
          <w:i/>
        </w:rPr>
        <w:t>Aulacomnium turgidum</w:t>
      </w:r>
      <w:r w:rsidRPr="001424A9">
        <w:t>. Lichens are common.</w:t>
      </w:r>
    </w:p>
    <w:p w14:paraId="01E29520"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6C7F8D5E" w14:textId="77777777" w:rsidR="001424A9" w:rsidRPr="001424A9" w:rsidRDefault="001424A9" w:rsidP="001424A9">
      <w:r w:rsidRPr="001424A9">
        <w:rPr>
          <w:rStyle w:val="TemplateField"/>
        </w:rPr>
        <w:t>Similar Systems:</w:t>
      </w:r>
      <w:r w:rsidR="000648C2" w:rsidRPr="001424A9">
        <w:t xml:space="preserve"> </w:t>
      </w:r>
    </w:p>
    <w:p w14:paraId="745F3773" w14:textId="77777777" w:rsidR="001424A9" w:rsidRPr="001424A9" w:rsidRDefault="000648C2" w:rsidP="001424A9">
      <w:pPr>
        <w:pStyle w:val="ListBullet"/>
      </w:pPr>
      <w:r w:rsidRPr="001424A9">
        <w:t xml:space="preserve">  []</w:t>
      </w:r>
    </w:p>
    <w:p w14:paraId="03DF21B4"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221CB1A9" w14:textId="77777777" w:rsidR="001424A9" w:rsidRPr="001424A9" w:rsidRDefault="000648C2" w:rsidP="001424A9">
      <w:pPr>
        <w:pStyle w:val="ListBullet"/>
      </w:pPr>
      <w:r w:rsidRPr="001424A9">
        <w:t>CES102.204 Vegetated (&gt;10% vasc.); Wetland / Polar [Polar Oceanic]; Shallow Soil; Silt Soil Texture; Graminoid; Tussock</w:t>
      </w:r>
      <w:r w:rsidR="00033AB8">
        <w:t>-</w:t>
      </w:r>
      <w:r w:rsidRPr="001424A9">
        <w:t>forming grasses; Ice</w:t>
      </w:r>
      <w:r w:rsidR="00033AB8">
        <w:t>-</w:t>
      </w:r>
      <w:r w:rsidRPr="001424A9">
        <w:t>Wedge Polygons</w:t>
      </w:r>
    </w:p>
    <w:p w14:paraId="41D86DDF" w14:textId="77777777" w:rsidR="001424A9" w:rsidRPr="001424A9" w:rsidRDefault="000648C2" w:rsidP="001424A9">
      <w:pPr>
        <w:pStyle w:val="ListBullet"/>
      </w:pPr>
      <w:r w:rsidRPr="001424A9">
        <w:t>CES102.205 Vegetated (&gt;10% vasc.); Wetland / Shrubland (Shrub</w:t>
      </w:r>
      <w:r w:rsidR="00033AB8">
        <w:t>-</w:t>
      </w:r>
      <w:r w:rsidRPr="001424A9">
        <w:t>dominated); Woody</w:t>
      </w:r>
      <w:r w:rsidR="00033AB8">
        <w:t>-</w:t>
      </w:r>
      <w:r w:rsidRPr="001424A9">
        <w:t>Herbaceous; Polar [Polar Oceanic]; Shallow Soil; Silt Soil Texture; Dwarf</w:t>
      </w:r>
      <w:r w:rsidR="00033AB8">
        <w:t>-</w:t>
      </w:r>
      <w:r w:rsidRPr="001424A9">
        <w:t>Shrub; Graminoid; Tussock</w:t>
      </w:r>
      <w:r w:rsidR="00033AB8">
        <w:t>-</w:t>
      </w:r>
      <w:r w:rsidRPr="001424A9">
        <w:t>forming grasses; Ice</w:t>
      </w:r>
      <w:r w:rsidR="00033AB8">
        <w:t>-</w:t>
      </w:r>
      <w:r w:rsidRPr="001424A9">
        <w:t>Wedge Polygons</w:t>
      </w:r>
    </w:p>
    <w:p w14:paraId="26FBD6CF" w14:textId="77777777" w:rsidR="001424A9" w:rsidRPr="001424A9" w:rsidRDefault="000648C2" w:rsidP="001424A9">
      <w:pPr>
        <w:pStyle w:val="ListBullet"/>
      </w:pPr>
      <w:r w:rsidRPr="001424A9">
        <w:t>CES102.206 Vegetated (&gt;10% vasc.); Wetland / Shrubland (Shrub</w:t>
      </w:r>
      <w:r w:rsidR="00033AB8">
        <w:t>-</w:t>
      </w:r>
      <w:r w:rsidRPr="001424A9">
        <w:t>dominated); Polar [Polar Oceanic]; Dwarf</w:t>
      </w:r>
      <w:r w:rsidR="00033AB8">
        <w:t>-</w:t>
      </w:r>
      <w:r w:rsidRPr="001424A9">
        <w:t>Shrub; Ice</w:t>
      </w:r>
      <w:r w:rsidR="00033AB8">
        <w:t>-</w:t>
      </w:r>
      <w:r w:rsidRPr="001424A9">
        <w:t>Wedge Polygons</w:t>
      </w:r>
    </w:p>
    <w:p w14:paraId="266C9207" w14:textId="77777777" w:rsidR="001424A9" w:rsidRPr="001424A9" w:rsidRDefault="000648C2" w:rsidP="001424A9">
      <w:pPr>
        <w:pStyle w:val="Subheading"/>
      </w:pPr>
      <w:r w:rsidRPr="001424A9">
        <w:t>VEGETATION</w:t>
      </w:r>
    </w:p>
    <w:p w14:paraId="2E2ACD51"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3B136DCC" w14:textId="77777777" w:rsidR="001424A9" w:rsidRPr="001424A9" w:rsidRDefault="001424A9" w:rsidP="001424A9">
      <w:r w:rsidRPr="001424A9">
        <w:rPr>
          <w:rStyle w:val="TemplateFieldRequired"/>
          <w:highlight w:val="yellow"/>
        </w:rPr>
        <w:t>Floristics:</w:t>
      </w:r>
      <w:r w:rsidR="000648C2" w:rsidRPr="001424A9">
        <w:t xml:space="preserve"> </w:t>
      </w:r>
    </w:p>
    <w:p w14:paraId="73680EFC" w14:textId="77777777" w:rsidR="001424A9" w:rsidRPr="001424A9" w:rsidRDefault="000648C2" w:rsidP="001424A9">
      <w:pPr>
        <w:pStyle w:val="ListBullet"/>
      </w:pPr>
      <w:r w:rsidRPr="001424A9">
        <w:t>CES102.204 This ecological system occurs primarily on high</w:t>
      </w:r>
      <w:r w:rsidR="00033AB8">
        <w:t>-</w:t>
      </w:r>
      <w:r w:rsidRPr="001424A9">
        <w:t xml:space="preserve">center polygons. Their centers are commonly mesic, dominated by tussocks, and their perimeters are typically wet, supporting wet sedges. </w:t>
      </w:r>
      <w:r w:rsidRPr="001424A9">
        <w:rPr>
          <w:i/>
        </w:rPr>
        <w:t>Eriophorum vaginatum</w:t>
      </w:r>
      <w:r w:rsidRPr="001424A9">
        <w:t xml:space="preserve"> is the primary tussock</w:t>
      </w:r>
      <w:r w:rsidR="00033AB8">
        <w:t>-</w:t>
      </w:r>
      <w:r w:rsidRPr="001424A9">
        <w:t xml:space="preserve">former in most sites, but </w:t>
      </w:r>
      <w:r w:rsidRPr="001424A9">
        <w:rPr>
          <w:i/>
        </w:rPr>
        <w:t>Carex bigelowii</w:t>
      </w:r>
      <w:r w:rsidRPr="001424A9">
        <w:t xml:space="preserve"> may dominate some sites. </w:t>
      </w:r>
      <w:r w:rsidRPr="001424A9">
        <w:rPr>
          <w:i/>
        </w:rPr>
        <w:t>Calamagrostis canadensis, Arctagrostis latifolia</w:t>
      </w:r>
      <w:r w:rsidRPr="001424A9">
        <w:t xml:space="preserve">, and </w:t>
      </w:r>
      <w:r w:rsidRPr="001424A9">
        <w:rPr>
          <w:i/>
        </w:rPr>
        <w:t>Chamerion latifolium</w:t>
      </w:r>
      <w:r w:rsidRPr="001424A9">
        <w:t xml:space="preserve"> may be common. Shrubs include </w:t>
      </w:r>
      <w:r w:rsidRPr="001424A9">
        <w:rPr>
          <w:i/>
        </w:rPr>
        <w:t>Betula nana, Ledum palustre ssp. decumbens</w:t>
      </w:r>
      <w:r w:rsidRPr="001424A9">
        <w:t xml:space="preserve">, and </w:t>
      </w:r>
      <w:r w:rsidRPr="001424A9">
        <w:rPr>
          <w:i/>
        </w:rPr>
        <w:t>Vaccinium</w:t>
      </w:r>
      <w:r w:rsidRPr="001424A9">
        <w:t xml:space="preserve"> spp. Common mosses include </w:t>
      </w:r>
      <w:r w:rsidRPr="001424A9">
        <w:rPr>
          <w:i/>
        </w:rPr>
        <w:t>Sphagnum</w:t>
      </w:r>
      <w:r w:rsidRPr="001424A9">
        <w:t xml:space="preserve"> spp., </w:t>
      </w:r>
      <w:r w:rsidRPr="001424A9">
        <w:rPr>
          <w:i/>
        </w:rPr>
        <w:t>Polytrichum strictum</w:t>
      </w:r>
      <w:r w:rsidRPr="001424A9">
        <w:t xml:space="preserve">, and </w:t>
      </w:r>
      <w:r w:rsidRPr="001424A9">
        <w:rPr>
          <w:i/>
        </w:rPr>
        <w:t>Hylocomium splendens</w:t>
      </w:r>
      <w:r w:rsidRPr="001424A9">
        <w:t xml:space="preserve">. The wet perimeters typically support </w:t>
      </w:r>
      <w:r w:rsidRPr="001424A9">
        <w:rPr>
          <w:i/>
        </w:rPr>
        <w:t>Carex aquatilis</w:t>
      </w:r>
      <w:r w:rsidRPr="001424A9">
        <w:t xml:space="preserve"> and </w:t>
      </w:r>
      <w:r w:rsidRPr="001424A9">
        <w:rPr>
          <w:i/>
        </w:rPr>
        <w:t>Eriophorum angustifolium</w:t>
      </w:r>
      <w:r w:rsidRPr="001424A9">
        <w:t>.</w:t>
      </w:r>
    </w:p>
    <w:p w14:paraId="7A13DE9E" w14:textId="77777777" w:rsidR="001424A9" w:rsidRPr="001424A9" w:rsidRDefault="000648C2" w:rsidP="001424A9">
      <w:pPr>
        <w:pStyle w:val="ListBullet"/>
      </w:pPr>
      <w:r w:rsidRPr="001424A9">
        <w:lastRenderedPageBreak/>
        <w:t>CES102.205 This tundra ecological system occurs primarily on high</w:t>
      </w:r>
      <w:r w:rsidR="00033AB8">
        <w:t>-</w:t>
      </w:r>
      <w:r w:rsidRPr="001424A9">
        <w:t xml:space="preserve">center polygons. Their centers are mesic and dominated by tussocks and shrubs, and their perimeters are commonly wet, supporting wet sedges. </w:t>
      </w:r>
      <w:r w:rsidRPr="001424A9">
        <w:rPr>
          <w:i/>
        </w:rPr>
        <w:t>Betula nana</w:t>
      </w:r>
      <w:r w:rsidRPr="001424A9">
        <w:t xml:space="preserve"> and </w:t>
      </w:r>
      <w:r w:rsidRPr="001424A9">
        <w:rPr>
          <w:i/>
        </w:rPr>
        <w:t>Salix pulchra</w:t>
      </w:r>
      <w:r w:rsidRPr="001424A9">
        <w:t xml:space="preserve"> dominate the shrub layer. Other species include </w:t>
      </w:r>
      <w:r w:rsidRPr="001424A9">
        <w:rPr>
          <w:i/>
        </w:rPr>
        <w:t>Ledum palustre ssp. decumbens, Vaccinium vitis</w:t>
      </w:r>
      <w:r w:rsidR="00033AB8">
        <w:rPr>
          <w:i/>
        </w:rPr>
        <w:t>-</w:t>
      </w:r>
      <w:r w:rsidRPr="001424A9">
        <w:rPr>
          <w:i/>
        </w:rPr>
        <w:t>idaea, Vaccinium uliginosum</w:t>
      </w:r>
      <w:r w:rsidRPr="001424A9">
        <w:t xml:space="preserve">, and </w:t>
      </w:r>
      <w:r w:rsidRPr="001424A9">
        <w:rPr>
          <w:i/>
        </w:rPr>
        <w:t>Empetrum nigrum</w:t>
      </w:r>
      <w:r w:rsidRPr="001424A9">
        <w:t xml:space="preserve">. </w:t>
      </w:r>
      <w:r w:rsidRPr="001424A9">
        <w:rPr>
          <w:i/>
        </w:rPr>
        <w:t>Eriophorum vaginatum</w:t>
      </w:r>
      <w:r w:rsidRPr="001424A9">
        <w:t xml:space="preserve"> is the primary tussock</w:t>
      </w:r>
      <w:r w:rsidR="00033AB8">
        <w:t>-</w:t>
      </w:r>
      <w:r w:rsidRPr="001424A9">
        <w:t xml:space="preserve">former in most sites, but </w:t>
      </w:r>
      <w:r w:rsidRPr="001424A9">
        <w:rPr>
          <w:i/>
        </w:rPr>
        <w:t>Carex bigelowii</w:t>
      </w:r>
      <w:r w:rsidRPr="001424A9">
        <w:t xml:space="preserve"> may dominate some sites. </w:t>
      </w:r>
      <w:r w:rsidRPr="001424A9">
        <w:rPr>
          <w:i/>
        </w:rPr>
        <w:t>Calamagrostis canadensis, Arctagrostis latifolia</w:t>
      </w:r>
      <w:r w:rsidRPr="001424A9">
        <w:t xml:space="preserve">, and </w:t>
      </w:r>
      <w:r w:rsidRPr="001424A9">
        <w:rPr>
          <w:i/>
        </w:rPr>
        <w:t>Chamerion latifolium</w:t>
      </w:r>
      <w:r w:rsidRPr="001424A9">
        <w:t xml:space="preserve"> may be common. Common mosses include </w:t>
      </w:r>
      <w:r w:rsidRPr="001424A9">
        <w:rPr>
          <w:i/>
        </w:rPr>
        <w:t>Sphagnum</w:t>
      </w:r>
      <w:r w:rsidRPr="001424A9">
        <w:t xml:space="preserve"> spp., </w:t>
      </w:r>
      <w:r w:rsidRPr="001424A9">
        <w:rPr>
          <w:i/>
        </w:rPr>
        <w:t>Polytrichum strictum</w:t>
      </w:r>
      <w:r w:rsidRPr="001424A9">
        <w:t xml:space="preserve">, and </w:t>
      </w:r>
      <w:r w:rsidRPr="001424A9">
        <w:rPr>
          <w:i/>
        </w:rPr>
        <w:t>Hylocomium splendens</w:t>
      </w:r>
      <w:r w:rsidRPr="001424A9">
        <w:t xml:space="preserve">. The wet perimeters typically support </w:t>
      </w:r>
      <w:r w:rsidRPr="001424A9">
        <w:rPr>
          <w:i/>
        </w:rPr>
        <w:t>Carex aquatilis</w:t>
      </w:r>
      <w:r w:rsidRPr="001424A9">
        <w:t xml:space="preserve"> and </w:t>
      </w:r>
      <w:r w:rsidRPr="001424A9">
        <w:rPr>
          <w:i/>
        </w:rPr>
        <w:t>Eriophorum angustifolium</w:t>
      </w:r>
      <w:r w:rsidRPr="001424A9">
        <w:t>.</w:t>
      </w:r>
    </w:p>
    <w:p w14:paraId="67504403" w14:textId="77777777" w:rsidR="001424A9" w:rsidRPr="001424A9" w:rsidRDefault="001424A9" w:rsidP="001424A9">
      <w:r w:rsidRPr="001424A9">
        <w:rPr>
          <w:rStyle w:val="TemplateField"/>
        </w:rPr>
        <w:t>Dynamics:</w:t>
      </w:r>
      <w:r w:rsidR="000648C2" w:rsidRPr="001424A9">
        <w:t xml:space="preserve"> </w:t>
      </w:r>
    </w:p>
    <w:p w14:paraId="0D4E2798" w14:textId="77777777" w:rsidR="001424A9" w:rsidRDefault="000648C2" w:rsidP="001424A9">
      <w:pPr>
        <w:pStyle w:val="ListBullet"/>
      </w:pPr>
      <w:r w:rsidRPr="001424A9">
        <w:t>CES102.204 Ice</w:t>
      </w:r>
      <w:r w:rsidR="00033AB8">
        <w:t>-</w:t>
      </w:r>
      <w:r w:rsidRPr="001424A9">
        <w:t>wedge polygons are formed by large ice wedges which grow in thermal contraction cracks in permafrost. High</w:t>
      </w:r>
      <w:r w:rsidR="00033AB8">
        <w:t>-</w:t>
      </w:r>
      <w:r w:rsidRPr="001424A9">
        <w:t>center polygons indicate that erosion, deposition, or thawing are more prevalent than the up</w:t>
      </w:r>
      <w:r w:rsidR="00033AB8">
        <w:t>-</w:t>
      </w:r>
      <w:r w:rsidRPr="001424A9">
        <w:t>pushing of the sediments along the sides of the wedge. Ice</w:t>
      </w:r>
      <w:r w:rsidR="00033AB8">
        <w:t>-</w:t>
      </w:r>
      <w:r w:rsidRPr="001424A9">
        <w:t>wedge polygons are typically part of a spatially coarser thaw</w:t>
      </w:r>
      <w:r w:rsidR="00033AB8">
        <w:t>-</w:t>
      </w:r>
      <w:r w:rsidRPr="001424A9">
        <w:t>lake cycle.</w:t>
      </w:r>
    </w:p>
    <w:p w14:paraId="0A51B967" w14:textId="77777777" w:rsidR="001424A9" w:rsidRPr="001424A9" w:rsidRDefault="001424A9" w:rsidP="001424A9">
      <w:pPr>
        <w:pStyle w:val="ListBullet"/>
      </w:pPr>
      <w:r>
        <w:tab/>
      </w:r>
      <w:r w:rsidR="000648C2" w:rsidRPr="001424A9">
        <w:t>Most of the land on the Beaufort Coastal Plain (Nowacki et al. (2001) ecoregion 1) is polygonal ground and pond complexes. To be able to model and map polygonal ground systems in this region, first mask out lakes, ponds, floodplains and tidal marshes. Then, use only land with less than a 2</w:t>
      </w:r>
      <w:r w:rsidR="00033AB8">
        <w:t>-</w:t>
      </w:r>
      <w:r w:rsidR="000648C2" w:rsidRPr="001424A9">
        <w:t>degree slope as being polygonal ground.</w:t>
      </w:r>
    </w:p>
    <w:p w14:paraId="7C426D52" w14:textId="77777777" w:rsidR="001424A9" w:rsidRDefault="000648C2" w:rsidP="001424A9">
      <w:pPr>
        <w:pStyle w:val="ListBullet"/>
      </w:pPr>
      <w:r w:rsidRPr="001424A9">
        <w:t>CES102.205 Ice</w:t>
      </w:r>
      <w:r w:rsidR="00033AB8">
        <w:t>-</w:t>
      </w:r>
      <w:r w:rsidRPr="001424A9">
        <w:t>wedge polygons are formed by large ice wedges which grow in thermal contraction cracks in permafrost. High</w:t>
      </w:r>
      <w:r w:rsidR="00033AB8">
        <w:t>-</w:t>
      </w:r>
      <w:r w:rsidRPr="001424A9">
        <w:t>center polygons indicate that erosion, deposition, or thawing are more prevalent than the up</w:t>
      </w:r>
      <w:r w:rsidR="00033AB8">
        <w:t>-</w:t>
      </w:r>
      <w:r w:rsidRPr="001424A9">
        <w:t>pushing of the sediments along the sides of the wedge. Ice</w:t>
      </w:r>
      <w:r w:rsidR="00033AB8">
        <w:t>-</w:t>
      </w:r>
      <w:r w:rsidRPr="001424A9">
        <w:t>wedge polygons are typically part of a spatially coarser thaw</w:t>
      </w:r>
      <w:r w:rsidR="00033AB8">
        <w:t>-</w:t>
      </w:r>
      <w:r w:rsidRPr="001424A9">
        <w:t>lake cycle.</w:t>
      </w:r>
    </w:p>
    <w:p w14:paraId="1B68D8E1" w14:textId="77777777" w:rsidR="001424A9" w:rsidRPr="001424A9" w:rsidRDefault="001424A9" w:rsidP="001424A9">
      <w:pPr>
        <w:pStyle w:val="ListBullet"/>
      </w:pPr>
      <w:r>
        <w:tab/>
      </w:r>
      <w:r w:rsidR="000648C2" w:rsidRPr="001424A9">
        <w:t>Most of the land on the Beaufort Coastal Plain (Nowacki et al. (2001) ecoregion 1) is polygonal ground and pond complexes. To be able to model and map polygonal ground systems in this region, first mask out lakes, ponds, floodplains and tidal marshes. Then, use only land with less than a 2</w:t>
      </w:r>
      <w:r w:rsidR="00033AB8">
        <w:t>-</w:t>
      </w:r>
      <w:r w:rsidR="000648C2" w:rsidRPr="001424A9">
        <w:t>degree slope as being polygonal ground.</w:t>
      </w:r>
    </w:p>
    <w:p w14:paraId="2054ED68" w14:textId="77777777" w:rsidR="001424A9" w:rsidRDefault="000648C2" w:rsidP="001424A9">
      <w:pPr>
        <w:pStyle w:val="ListBullet"/>
      </w:pPr>
      <w:r w:rsidRPr="001424A9">
        <w:t>CES102.206 Ice</w:t>
      </w:r>
      <w:r w:rsidR="00033AB8">
        <w:t>-</w:t>
      </w:r>
      <w:r w:rsidRPr="001424A9">
        <w:t>wedge polygons are formed by large ice wedges which grow in thermal contraction cracks in permafrost. High</w:t>
      </w:r>
      <w:r w:rsidR="00033AB8">
        <w:t>-</w:t>
      </w:r>
      <w:r w:rsidRPr="001424A9">
        <w:t>center polygons indicate that erosion, deposition, or thawing are more prevalent than the up</w:t>
      </w:r>
      <w:r w:rsidR="00033AB8">
        <w:t>-</w:t>
      </w:r>
      <w:r w:rsidRPr="001424A9">
        <w:t>pushing of the sediments along the sides of the wedge. Ice</w:t>
      </w:r>
      <w:r w:rsidR="00033AB8">
        <w:t>-</w:t>
      </w:r>
      <w:r w:rsidRPr="001424A9">
        <w:t>wedge polygons are typically part of a spatially coarser thaw</w:t>
      </w:r>
      <w:r w:rsidR="00033AB8">
        <w:t>-</w:t>
      </w:r>
      <w:r w:rsidRPr="001424A9">
        <w:t>lake cycle.</w:t>
      </w:r>
    </w:p>
    <w:p w14:paraId="75247510" w14:textId="77777777" w:rsidR="001424A9" w:rsidRPr="001424A9" w:rsidRDefault="001424A9" w:rsidP="001424A9">
      <w:pPr>
        <w:pStyle w:val="ListBullet"/>
      </w:pPr>
      <w:r>
        <w:tab/>
      </w:r>
      <w:r w:rsidR="000648C2" w:rsidRPr="001424A9">
        <w:t>Most of the land on the Beaufort Coastal Plain (Nowacki et al. (2001) ecoregion 1) is polygonal ground and pond complexes. To be able to model and map polygonal ground systems in this region, first mask out lakes, ponds, floodplains and tidal marshes. Then, use only land with less than a 2</w:t>
      </w:r>
      <w:r w:rsidR="00033AB8">
        <w:t>-</w:t>
      </w:r>
      <w:r w:rsidR="000648C2" w:rsidRPr="001424A9">
        <w:t>degree slope as being polygonal ground.</w:t>
      </w:r>
    </w:p>
    <w:p w14:paraId="12ABCF31" w14:textId="77777777" w:rsidR="001424A9" w:rsidRPr="001424A9" w:rsidRDefault="000648C2" w:rsidP="001424A9">
      <w:pPr>
        <w:pStyle w:val="Subheading"/>
      </w:pPr>
      <w:r w:rsidRPr="001424A9">
        <w:t>ENVIRONMENT</w:t>
      </w:r>
    </w:p>
    <w:p w14:paraId="64383F53"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5CE239A7" w14:textId="77777777" w:rsidR="001424A9" w:rsidRPr="001424A9" w:rsidRDefault="000648C2" w:rsidP="001424A9">
      <w:r w:rsidRPr="001424A9">
        <w:rPr>
          <w:rStyle w:val="TemplateSubField"/>
        </w:rPr>
        <w:t>Climate:</w:t>
      </w:r>
      <w:r w:rsidRPr="001424A9">
        <w:t xml:space="preserve">  </w:t>
      </w:r>
    </w:p>
    <w:p w14:paraId="6DCAA816" w14:textId="77777777" w:rsidR="001424A9" w:rsidRPr="001424A9" w:rsidRDefault="000648C2" w:rsidP="001424A9">
      <w:r w:rsidRPr="001424A9">
        <w:rPr>
          <w:rStyle w:val="TemplateSubField"/>
        </w:rPr>
        <w:t>Soil/substrate/hydrology:</w:t>
      </w:r>
      <w:r w:rsidRPr="001424A9">
        <w:t xml:space="preserve">  </w:t>
      </w:r>
    </w:p>
    <w:p w14:paraId="129F4DD4" w14:textId="77777777" w:rsidR="001424A9" w:rsidRPr="001424A9" w:rsidRDefault="000648C2" w:rsidP="001424A9">
      <w:pPr>
        <w:pStyle w:val="ListBullet"/>
      </w:pPr>
      <w:r w:rsidRPr="001424A9">
        <w:t>CES102.204 Ice</w:t>
      </w:r>
      <w:r w:rsidR="00033AB8">
        <w:t>-</w:t>
      </w:r>
      <w:r w:rsidRPr="001424A9">
        <w:t>wedge polygons and the thaw</w:t>
      </w:r>
      <w:r w:rsidR="00033AB8">
        <w:t>-</w:t>
      </w:r>
      <w:r w:rsidRPr="001424A9">
        <w:t>lake cycle dominate the Beaufort Coastal Plain ecoregion. The ice</w:t>
      </w:r>
      <w:r w:rsidR="00033AB8">
        <w:t>-</w:t>
      </w:r>
      <w:r w:rsidRPr="001424A9">
        <w:t>wedge polygons generally occur on level surfaces (0</w:t>
      </w:r>
      <w:r w:rsidR="00033AB8">
        <w:t>-</w:t>
      </w:r>
      <w:r w:rsidRPr="001424A9">
        <w:t>2° slopes), and the ice wedges may be 2 m wide at the top. Polygon diameter ranges from several to more than 30 m. In addition to the Beaufort Coastal Plain, ice</w:t>
      </w:r>
      <w:r w:rsidR="00033AB8">
        <w:t>-</w:t>
      </w:r>
      <w:r w:rsidRPr="001424A9">
        <w:t>wedge polygons are a common feature on level ground within foothills and mountains, on glacial drift, lacustrine and floodplain terrace surficial deposits. These sites are cold, poorly drained, and underlain by mesic, silty mineral soils with a shallow surface organic layer surrounding the tussocks (Viereck et al. 1992). Permafrost is present. Patch size is small to large.</w:t>
      </w:r>
    </w:p>
    <w:p w14:paraId="04797EFB" w14:textId="77777777" w:rsidR="001424A9" w:rsidRPr="001424A9" w:rsidRDefault="000648C2" w:rsidP="001424A9">
      <w:pPr>
        <w:pStyle w:val="ListBullet"/>
      </w:pPr>
      <w:r w:rsidRPr="001424A9">
        <w:t>CES102.205 Ice</w:t>
      </w:r>
      <w:r w:rsidR="00033AB8">
        <w:t>-</w:t>
      </w:r>
      <w:r w:rsidRPr="001424A9">
        <w:t>wedge polygons and the thaw</w:t>
      </w:r>
      <w:r w:rsidR="00033AB8">
        <w:t>-</w:t>
      </w:r>
      <w:r w:rsidRPr="001424A9">
        <w:t>lake cycle dominate the Beaufort Coastal Plain ecoregion. The ice</w:t>
      </w:r>
      <w:r w:rsidR="00033AB8">
        <w:t>-</w:t>
      </w:r>
      <w:r w:rsidRPr="001424A9">
        <w:t>wedge polygons generally occur on level surfaces (0</w:t>
      </w:r>
      <w:r w:rsidR="00033AB8">
        <w:t>-</w:t>
      </w:r>
      <w:r w:rsidRPr="001424A9">
        <w:t>2° slopes), and the ice wedges may be 2 m wide at the top. Polygon diameter ranges from several to more than 30 m. In addition to the Beaufort Coastal Plain, ice</w:t>
      </w:r>
      <w:r w:rsidR="00033AB8">
        <w:t>-</w:t>
      </w:r>
      <w:r w:rsidRPr="001424A9">
        <w:t>wedge polygons are a common feature on level ground within foothills and mountains, on glacial drift, lacustrine and floodplain terrace surficial deposits. These sites are cold, poorly drained, and underlain by mesic, silty mineral soils with a shallow surface organic layer surrounding the tussocks (Viereck et al. 1992). Permafrost is present. Patch size is small to large.</w:t>
      </w:r>
    </w:p>
    <w:p w14:paraId="4409292B" w14:textId="77777777" w:rsidR="001424A9" w:rsidRPr="001424A9" w:rsidRDefault="000648C2" w:rsidP="001424A9">
      <w:pPr>
        <w:pStyle w:val="Subheading"/>
      </w:pPr>
      <w:r w:rsidRPr="001424A9">
        <w:t>DISTRIBUTION</w:t>
      </w:r>
    </w:p>
    <w:p w14:paraId="2E7D2320" w14:textId="77777777" w:rsidR="001424A9" w:rsidRPr="001424A9" w:rsidRDefault="001424A9" w:rsidP="001424A9">
      <w:r w:rsidRPr="001424A9">
        <w:rPr>
          <w:rStyle w:val="TemplateFieldRequired"/>
          <w:highlight w:val="yellow"/>
        </w:rPr>
        <w:t>Geographic Range:</w:t>
      </w:r>
      <w:r w:rsidR="000648C2" w:rsidRPr="001424A9">
        <w:t xml:space="preserve"> </w:t>
      </w:r>
    </w:p>
    <w:p w14:paraId="11B94790" w14:textId="77777777" w:rsidR="001424A9" w:rsidRPr="001424A9" w:rsidRDefault="000648C2" w:rsidP="001424A9">
      <w:pPr>
        <w:pStyle w:val="ListBullet"/>
      </w:pPr>
      <w:r w:rsidRPr="001424A9">
        <w:t>CES102.204 This system is typically found in the lowland regions of arctic Alaska, particularly on the Beaufort Coastal Plain in northern Alaska, and the Kotzebue Sound lowlands of west</w:t>
      </w:r>
      <w:r w:rsidR="00033AB8">
        <w:t>-</w:t>
      </w:r>
      <w:r w:rsidRPr="001424A9">
        <w:t>central Alaska, but it also occurs in other scattered locations of arctic Alaska where there ice</w:t>
      </w:r>
      <w:r w:rsidR="00033AB8">
        <w:t>-</w:t>
      </w:r>
      <w:r w:rsidRPr="001424A9">
        <w:t>wedge processes occur.</w:t>
      </w:r>
    </w:p>
    <w:p w14:paraId="0BFB16FD" w14:textId="77777777" w:rsidR="001424A9" w:rsidRPr="001424A9" w:rsidRDefault="000648C2" w:rsidP="001424A9">
      <w:pPr>
        <w:pStyle w:val="ListBullet"/>
      </w:pPr>
      <w:r w:rsidRPr="001424A9">
        <w:t>CES102.205 This system is typically found in the lowland regions of arctic Alaska, particularly on the Beaufort Coastal Plain in northern Alaska, and the Kotzebue Sound lowlands of west</w:t>
      </w:r>
      <w:r w:rsidR="00033AB8">
        <w:t>-</w:t>
      </w:r>
      <w:r w:rsidRPr="001424A9">
        <w:t>central Alaska, but it also occurs in other scattered locations of arctic Alaska where there ice</w:t>
      </w:r>
      <w:r w:rsidR="00033AB8">
        <w:t>-</w:t>
      </w:r>
      <w:r w:rsidRPr="001424A9">
        <w:t>wedge processes occur.</w:t>
      </w:r>
    </w:p>
    <w:p w14:paraId="3AAD99D0" w14:textId="77777777" w:rsidR="001424A9" w:rsidRPr="001424A9" w:rsidRDefault="000648C2" w:rsidP="001424A9">
      <w:pPr>
        <w:pStyle w:val="ListBullet"/>
      </w:pPr>
      <w:r w:rsidRPr="001424A9">
        <w:t>CES102.206 This system is typically found in the lowland regions of arctic Alaska, particularly on the Beaufort Coastal Plain in northern Alaska, and the Kotzebue Sound lowlands of west</w:t>
      </w:r>
      <w:r w:rsidR="00033AB8">
        <w:t>-</w:t>
      </w:r>
      <w:r w:rsidRPr="001424A9">
        <w:t>central Alaska, but it also occurs in other scattered locations of arctic Alaska where there ice</w:t>
      </w:r>
      <w:r w:rsidR="00033AB8">
        <w:t>-</w:t>
      </w:r>
      <w:r w:rsidRPr="001424A9">
        <w:t>wedge processes occur.</w:t>
      </w:r>
    </w:p>
    <w:p w14:paraId="30F2995B"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65F1F4E6" w14:textId="77777777" w:rsidR="001424A9" w:rsidRPr="001424A9" w:rsidRDefault="000648C2" w:rsidP="001424A9">
      <w:pPr>
        <w:pStyle w:val="ListBullet"/>
      </w:pPr>
      <w:r w:rsidRPr="001424A9">
        <w:t>CES102.204 Large patch, Small patch</w:t>
      </w:r>
    </w:p>
    <w:p w14:paraId="0E4D0847" w14:textId="77777777" w:rsidR="001424A9" w:rsidRPr="001424A9" w:rsidRDefault="000648C2" w:rsidP="001424A9">
      <w:pPr>
        <w:pStyle w:val="ListBullet"/>
      </w:pPr>
      <w:r w:rsidRPr="001424A9">
        <w:t>CES102.205 Large patch, Small patch</w:t>
      </w:r>
    </w:p>
    <w:p w14:paraId="3C4354C6" w14:textId="77777777" w:rsidR="001424A9" w:rsidRPr="001424A9" w:rsidRDefault="000648C2" w:rsidP="001424A9">
      <w:pPr>
        <w:pStyle w:val="ListBullet"/>
      </w:pPr>
      <w:r w:rsidRPr="001424A9">
        <w:lastRenderedPageBreak/>
        <w:t>CES102.206 Small patch</w:t>
      </w:r>
    </w:p>
    <w:p w14:paraId="7E18069E" w14:textId="77777777" w:rsidR="001424A9" w:rsidRPr="001424A9" w:rsidRDefault="001424A9" w:rsidP="001424A9">
      <w:r w:rsidRPr="001424A9">
        <w:rPr>
          <w:rStyle w:val="TemplateFieldRequired"/>
          <w:highlight w:val="yellow"/>
        </w:rPr>
        <w:t>Nations:</w:t>
      </w:r>
      <w:r w:rsidR="000648C2" w:rsidRPr="001424A9">
        <w:t xml:space="preserve"> US</w:t>
      </w:r>
    </w:p>
    <w:p w14:paraId="7AC2E1AB" w14:textId="77777777" w:rsidR="001424A9" w:rsidRPr="001424A9" w:rsidRDefault="000648C2" w:rsidP="001424A9">
      <w:pPr>
        <w:pStyle w:val="ListBullet"/>
      </w:pPr>
      <w:r w:rsidRPr="001424A9">
        <w:t>CES102.204 CA, US</w:t>
      </w:r>
    </w:p>
    <w:p w14:paraId="21584A25" w14:textId="77777777" w:rsidR="001424A9" w:rsidRPr="001424A9" w:rsidRDefault="000648C2" w:rsidP="001424A9">
      <w:pPr>
        <w:pStyle w:val="ListBullet"/>
      </w:pPr>
      <w:r w:rsidRPr="001424A9">
        <w:t>CES102.205 CA, US</w:t>
      </w:r>
    </w:p>
    <w:p w14:paraId="53212C01" w14:textId="77777777" w:rsidR="001424A9" w:rsidRPr="001424A9" w:rsidRDefault="000648C2" w:rsidP="001424A9">
      <w:pPr>
        <w:pStyle w:val="ListBullet"/>
      </w:pPr>
      <w:r w:rsidRPr="001424A9">
        <w:t>CES102.206 CA, US</w:t>
      </w:r>
    </w:p>
    <w:p w14:paraId="3AA215E7"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772F1C33" w14:textId="77777777" w:rsidR="001424A9" w:rsidRPr="001424A9" w:rsidRDefault="000648C2" w:rsidP="001424A9">
      <w:pPr>
        <w:pStyle w:val="ListBullet"/>
      </w:pPr>
      <w:r w:rsidRPr="001424A9">
        <w:rPr>
          <w:i/>
        </w:rPr>
        <w:t>combined</w:t>
      </w:r>
      <w:r w:rsidRPr="001424A9">
        <w:t>: AK</w:t>
      </w:r>
    </w:p>
    <w:p w14:paraId="6559D633" w14:textId="77777777" w:rsidR="001424A9" w:rsidRPr="001424A9" w:rsidRDefault="000648C2" w:rsidP="001424A9">
      <w:pPr>
        <w:pStyle w:val="ListBullet"/>
      </w:pPr>
      <w:r w:rsidRPr="001424A9">
        <w:t>CES102.204 AK</w:t>
      </w:r>
    </w:p>
    <w:p w14:paraId="427B3E2A" w14:textId="77777777" w:rsidR="001424A9" w:rsidRPr="001424A9" w:rsidRDefault="000648C2" w:rsidP="001424A9">
      <w:pPr>
        <w:pStyle w:val="ListBullet"/>
      </w:pPr>
      <w:r w:rsidRPr="001424A9">
        <w:t>CES102.205 AK</w:t>
      </w:r>
    </w:p>
    <w:p w14:paraId="0D0CB0B8" w14:textId="77777777" w:rsidR="001424A9" w:rsidRPr="001424A9" w:rsidRDefault="000648C2" w:rsidP="001424A9">
      <w:pPr>
        <w:pStyle w:val="ListBullet"/>
      </w:pPr>
      <w:r w:rsidRPr="001424A9">
        <w:t>CES102.206 AK</w:t>
      </w:r>
    </w:p>
    <w:p w14:paraId="3AE4460E" w14:textId="77777777" w:rsidR="001424A9" w:rsidRPr="001424A9" w:rsidRDefault="001424A9" w:rsidP="001424A9">
      <w:r w:rsidRPr="001424A9">
        <w:rPr>
          <w:rStyle w:val="TemplateField"/>
        </w:rPr>
        <w:t>Federal Lands [don't spend much time! Not required!]:</w:t>
      </w:r>
      <w:r w:rsidR="000648C2" w:rsidRPr="001424A9">
        <w:t xml:space="preserve"> </w:t>
      </w:r>
    </w:p>
    <w:p w14:paraId="62605E4D" w14:textId="77777777" w:rsidR="001424A9" w:rsidRPr="001424A9" w:rsidRDefault="001424A9" w:rsidP="001424A9">
      <w:r w:rsidRPr="001424A9">
        <w:rPr>
          <w:rStyle w:val="TemplateField"/>
        </w:rPr>
        <w:t>Alasaka Ecoregions:</w:t>
      </w:r>
      <w:r w:rsidR="000648C2" w:rsidRPr="001424A9">
        <w:t xml:space="preserve"> </w:t>
      </w:r>
    </w:p>
    <w:p w14:paraId="260E9A4C" w14:textId="77777777" w:rsidR="001424A9" w:rsidRPr="001424A9" w:rsidRDefault="000648C2" w:rsidP="001424A9">
      <w:pPr>
        <w:pStyle w:val="ListBullet"/>
      </w:pPr>
      <w:r w:rsidRPr="001424A9">
        <w:t>CES102.204 1:C, 2:C, 3:C, 4:C, 5:C, 6:C, 7:C</w:t>
      </w:r>
    </w:p>
    <w:p w14:paraId="194225C9" w14:textId="77777777" w:rsidR="001424A9" w:rsidRPr="001424A9" w:rsidRDefault="000648C2" w:rsidP="001424A9">
      <w:pPr>
        <w:pStyle w:val="ListBullet"/>
      </w:pPr>
      <w:r w:rsidRPr="001424A9">
        <w:t>CES102.205 1:C, 2:C, 3:C, 4:C, 5:C, 6:C, 7:C</w:t>
      </w:r>
    </w:p>
    <w:p w14:paraId="19B05123" w14:textId="77777777" w:rsidR="001424A9" w:rsidRPr="001424A9" w:rsidRDefault="000648C2" w:rsidP="001424A9">
      <w:pPr>
        <w:pStyle w:val="ListBullet"/>
      </w:pPr>
      <w:r w:rsidRPr="001424A9">
        <w:t>CES102.206 1:C, 2:C, 3:C, 4:C, 5:C, 6:C, 7:C</w:t>
      </w:r>
    </w:p>
    <w:p w14:paraId="1C255946" w14:textId="77777777" w:rsidR="001424A9" w:rsidRPr="001424A9" w:rsidRDefault="001424A9" w:rsidP="001424A9">
      <w:r w:rsidRPr="001424A9">
        <w:rPr>
          <w:b/>
        </w:rPr>
        <w:t>Divisions:</w:t>
      </w:r>
      <w:r w:rsidR="000648C2" w:rsidRPr="001424A9">
        <w:t xml:space="preserve"> 102:C</w:t>
      </w:r>
    </w:p>
    <w:p w14:paraId="5FDE96B0" w14:textId="77777777" w:rsidR="001424A9" w:rsidRPr="001424A9" w:rsidRDefault="000648C2" w:rsidP="001424A9">
      <w:pPr>
        <w:pStyle w:val="ListBullet"/>
      </w:pPr>
      <w:r w:rsidRPr="001424A9">
        <w:t>CES102.204 102:C, 104:C</w:t>
      </w:r>
    </w:p>
    <w:p w14:paraId="7947C9FB" w14:textId="77777777" w:rsidR="001424A9" w:rsidRPr="001424A9" w:rsidRDefault="000648C2" w:rsidP="001424A9">
      <w:pPr>
        <w:pStyle w:val="ListBullet"/>
      </w:pPr>
      <w:r w:rsidRPr="001424A9">
        <w:t>CES102.205 102:C, 104:C</w:t>
      </w:r>
    </w:p>
    <w:p w14:paraId="521C9F8A" w14:textId="77777777" w:rsidR="001424A9" w:rsidRPr="001424A9" w:rsidRDefault="000648C2" w:rsidP="001424A9">
      <w:pPr>
        <w:pStyle w:val="ListBullet"/>
      </w:pPr>
      <w:r w:rsidRPr="001424A9">
        <w:t>CES102.206 102:C, 104:C</w:t>
      </w:r>
    </w:p>
    <w:p w14:paraId="2F2146A1" w14:textId="77777777" w:rsidR="001424A9" w:rsidRPr="001424A9" w:rsidRDefault="000648C2" w:rsidP="001424A9">
      <w:pPr>
        <w:pStyle w:val="Subheading"/>
      </w:pPr>
      <w:r w:rsidRPr="001424A9">
        <w:t>CONFIDENCE LEVEL</w:t>
      </w:r>
    </w:p>
    <w:p w14:paraId="2A9F4BA2" w14:textId="77777777" w:rsidR="001424A9" w:rsidRPr="001424A9" w:rsidRDefault="001424A9" w:rsidP="001424A9">
      <w:r w:rsidRPr="001424A9">
        <w:rPr>
          <w:rStyle w:val="TemplateFieldRequired"/>
          <w:highlight w:val="yellow"/>
        </w:rPr>
        <w:t>Confidence Level:</w:t>
      </w:r>
      <w:r w:rsidR="000648C2" w:rsidRPr="001424A9">
        <w:t xml:space="preserve"> </w:t>
      </w:r>
    </w:p>
    <w:p w14:paraId="3C2541B8" w14:textId="77777777" w:rsidR="001424A9" w:rsidRPr="001424A9" w:rsidRDefault="000648C2" w:rsidP="001424A9">
      <w:pPr>
        <w:pStyle w:val="ListBullet"/>
      </w:pPr>
      <w:r w:rsidRPr="001424A9">
        <w:t xml:space="preserve">CES102.204 1 </w:t>
      </w:r>
      <w:r w:rsidR="00033AB8">
        <w:t>-</w:t>
      </w:r>
      <w:r w:rsidRPr="001424A9">
        <w:t xml:space="preserve"> Strong</w:t>
      </w:r>
    </w:p>
    <w:p w14:paraId="7C570EB3" w14:textId="77777777" w:rsidR="001424A9" w:rsidRPr="001424A9" w:rsidRDefault="000648C2" w:rsidP="001424A9">
      <w:pPr>
        <w:pStyle w:val="ListBullet"/>
      </w:pPr>
      <w:r w:rsidRPr="001424A9">
        <w:t xml:space="preserve">CES102.205 1 </w:t>
      </w:r>
      <w:r w:rsidR="00033AB8">
        <w:t>-</w:t>
      </w:r>
      <w:r w:rsidRPr="001424A9">
        <w:t xml:space="preserve"> Strong</w:t>
      </w:r>
    </w:p>
    <w:p w14:paraId="32DBE795" w14:textId="77777777" w:rsidR="001424A9" w:rsidRPr="001424A9" w:rsidRDefault="000648C2" w:rsidP="001424A9">
      <w:pPr>
        <w:pStyle w:val="ListBullet"/>
      </w:pPr>
      <w:r w:rsidRPr="001424A9">
        <w:t xml:space="preserve">CES102.206 1 </w:t>
      </w:r>
      <w:r w:rsidR="00033AB8">
        <w:t>-</w:t>
      </w:r>
      <w:r w:rsidRPr="001424A9">
        <w:t xml:space="preserve"> Strong</w:t>
      </w:r>
    </w:p>
    <w:p w14:paraId="39501107" w14:textId="77777777" w:rsidR="001424A9" w:rsidRPr="001424A9" w:rsidRDefault="000648C2" w:rsidP="001424A9">
      <w:pPr>
        <w:pStyle w:val="Subheading"/>
      </w:pPr>
      <w:r w:rsidRPr="001424A9">
        <w:t>CITATIONS</w:t>
      </w:r>
    </w:p>
    <w:p w14:paraId="4FAA0179" w14:textId="77777777" w:rsidR="001424A9" w:rsidRPr="001424A9" w:rsidRDefault="001424A9" w:rsidP="001424A9">
      <w:r w:rsidRPr="001424A9">
        <w:rPr>
          <w:rStyle w:val="TemplateFieldRequired"/>
          <w:highlight w:val="yellow"/>
        </w:rPr>
        <w:t>Synonymy:</w:t>
      </w:r>
      <w:r w:rsidR="000648C2" w:rsidRPr="001424A9">
        <w:t xml:space="preserve">  </w:t>
      </w:r>
    </w:p>
    <w:p w14:paraId="4807672F" w14:textId="77777777" w:rsidR="001424A9" w:rsidRPr="001424A9" w:rsidRDefault="001424A9" w:rsidP="001424A9">
      <w:r w:rsidRPr="001424A9">
        <w:t>CES102.204</w:t>
      </w:r>
    </w:p>
    <w:p w14:paraId="5F0E42F3" w14:textId="77777777" w:rsidR="001424A9" w:rsidRPr="001424A9" w:rsidRDefault="000648C2" w:rsidP="001424A9">
      <w:pPr>
        <w:pStyle w:val="ListBullet"/>
      </w:pPr>
      <w:r w:rsidRPr="001424A9">
        <w:t xml:space="preserve"> III.A.2.d </w:t>
      </w:r>
      <w:r w:rsidR="00033AB8">
        <w:t>-</w:t>
      </w:r>
      <w:r w:rsidRPr="001424A9">
        <w:t xml:space="preserve"> Tussock tundra (Viereck et al. 1992) </w:t>
      </w:r>
      <w:r w:rsidRPr="001424A9">
        <w:rPr>
          <w:b/>
        </w:rPr>
        <w:t>&gt;&lt;</w:t>
      </w:r>
    </w:p>
    <w:p w14:paraId="412B4C0E" w14:textId="77777777" w:rsidR="001424A9" w:rsidRPr="001424A9" w:rsidRDefault="001424A9" w:rsidP="001424A9">
      <w:r w:rsidRPr="001424A9">
        <w:t>CES102.205</w:t>
      </w:r>
    </w:p>
    <w:p w14:paraId="35117E84" w14:textId="77777777" w:rsidR="001424A9" w:rsidRPr="001424A9" w:rsidRDefault="000648C2" w:rsidP="001424A9">
      <w:pPr>
        <w:pStyle w:val="ListBullet"/>
      </w:pPr>
      <w:r w:rsidRPr="001424A9">
        <w:t xml:space="preserve"> II.C.2.a </w:t>
      </w:r>
      <w:r w:rsidR="00033AB8">
        <w:t>-</w:t>
      </w:r>
      <w:r w:rsidRPr="001424A9">
        <w:t xml:space="preserve"> Mixed shrub</w:t>
      </w:r>
      <w:r w:rsidR="00033AB8">
        <w:t>-</w:t>
      </w:r>
      <w:r w:rsidRPr="001424A9">
        <w:t xml:space="preserve">sedge tussock tundra (Viereck et al. 1992) </w:t>
      </w:r>
      <w:r w:rsidRPr="001424A9">
        <w:rPr>
          <w:b/>
        </w:rPr>
        <w:t>&gt;&lt;</w:t>
      </w:r>
    </w:p>
    <w:p w14:paraId="7B2F6817" w14:textId="77777777" w:rsidR="001424A9" w:rsidRPr="001424A9" w:rsidRDefault="000648C2" w:rsidP="001424A9">
      <w:pPr>
        <w:pStyle w:val="ListBullet"/>
      </w:pPr>
      <w:r w:rsidRPr="001424A9">
        <w:t xml:space="preserve"> II.C.2.b </w:t>
      </w:r>
      <w:r w:rsidR="00033AB8">
        <w:t>-</w:t>
      </w:r>
      <w:r w:rsidRPr="001424A9">
        <w:t xml:space="preserve"> Mixed shrub</w:t>
      </w:r>
      <w:r w:rsidR="00033AB8">
        <w:t>-</w:t>
      </w:r>
      <w:r w:rsidRPr="001424A9">
        <w:t xml:space="preserve">sedge tussock bog (Viereck et al. 1992) </w:t>
      </w:r>
      <w:r w:rsidRPr="001424A9">
        <w:rPr>
          <w:b/>
        </w:rPr>
        <w:t>&gt;&lt;</w:t>
      </w:r>
    </w:p>
    <w:p w14:paraId="64B927E6" w14:textId="77777777" w:rsidR="001424A9" w:rsidRPr="001424A9" w:rsidRDefault="001424A9" w:rsidP="001424A9">
      <w:r w:rsidRPr="001424A9">
        <w:t>CES102.206</w:t>
      </w:r>
    </w:p>
    <w:p w14:paraId="2E3C91F9" w14:textId="77777777" w:rsidR="001424A9" w:rsidRPr="001424A9" w:rsidRDefault="000648C2" w:rsidP="001424A9">
      <w:pPr>
        <w:pStyle w:val="ListBullet"/>
      </w:pPr>
      <w:r w:rsidRPr="001424A9">
        <w:t xml:space="preserve"> II.C.1.a </w:t>
      </w:r>
      <w:r w:rsidR="00033AB8">
        <w:t>-</w:t>
      </w:r>
      <w:r w:rsidRPr="001424A9">
        <w:t xml:space="preserve"> Shrub birch (Viereck et al. 1992) </w:t>
      </w:r>
      <w:r w:rsidRPr="001424A9">
        <w:rPr>
          <w:b/>
        </w:rPr>
        <w:t>&gt;&lt;</w:t>
      </w:r>
    </w:p>
    <w:p w14:paraId="64B8DB1E" w14:textId="77777777" w:rsidR="001424A9" w:rsidRPr="001424A9" w:rsidRDefault="000648C2" w:rsidP="001424A9">
      <w:pPr>
        <w:pStyle w:val="ListBullet"/>
      </w:pPr>
      <w:r w:rsidRPr="001424A9">
        <w:t xml:space="preserve"> II.C.1.b </w:t>
      </w:r>
      <w:r w:rsidR="00033AB8">
        <w:t>-</w:t>
      </w:r>
      <w:r w:rsidRPr="001424A9">
        <w:t xml:space="preserve"> Low willow (Viereck et al. 1992) </w:t>
      </w:r>
      <w:r w:rsidRPr="001424A9">
        <w:rPr>
          <w:b/>
        </w:rPr>
        <w:t>&gt;&lt;</w:t>
      </w:r>
    </w:p>
    <w:p w14:paraId="22BAE9B0" w14:textId="77777777" w:rsidR="001424A9" w:rsidRPr="001424A9" w:rsidRDefault="000648C2" w:rsidP="001424A9">
      <w:pPr>
        <w:pStyle w:val="ListBullet"/>
      </w:pPr>
      <w:r w:rsidRPr="001424A9">
        <w:t xml:space="preserve"> II.C.1.c </w:t>
      </w:r>
      <w:r w:rsidR="00033AB8">
        <w:t>-</w:t>
      </w:r>
      <w:r w:rsidRPr="001424A9">
        <w:t xml:space="preserve"> Shrub birch</w:t>
      </w:r>
      <w:r w:rsidR="00033AB8">
        <w:t>-</w:t>
      </w:r>
      <w:r w:rsidRPr="001424A9">
        <w:t xml:space="preserve">willow (closed) low (Viereck et al. 1992) </w:t>
      </w:r>
      <w:r w:rsidRPr="001424A9">
        <w:rPr>
          <w:b/>
        </w:rPr>
        <w:t>&gt;&lt;</w:t>
      </w:r>
    </w:p>
    <w:p w14:paraId="77A3CBF7" w14:textId="77777777" w:rsidR="001424A9" w:rsidRPr="001424A9" w:rsidRDefault="000648C2" w:rsidP="001424A9">
      <w:pPr>
        <w:pStyle w:val="ListBullet"/>
      </w:pPr>
      <w:r w:rsidRPr="001424A9">
        <w:t xml:space="preserve"> II.C.1.d </w:t>
      </w:r>
      <w:r w:rsidR="00033AB8">
        <w:t>-</w:t>
      </w:r>
      <w:r w:rsidRPr="001424A9">
        <w:t xml:space="preserve"> Ericaceous shrub (Viereck et al. 1992) </w:t>
      </w:r>
      <w:r w:rsidRPr="001424A9">
        <w:rPr>
          <w:b/>
        </w:rPr>
        <w:t>&gt;&lt;</w:t>
      </w:r>
    </w:p>
    <w:p w14:paraId="61D4CA6D" w14:textId="77777777" w:rsidR="001424A9" w:rsidRPr="001424A9" w:rsidRDefault="000648C2" w:rsidP="001424A9">
      <w:pPr>
        <w:pStyle w:val="ListBullet"/>
      </w:pPr>
      <w:r w:rsidRPr="001424A9">
        <w:t xml:space="preserve"> II.C.2.c </w:t>
      </w:r>
      <w:r w:rsidR="00033AB8">
        <w:t>-</w:t>
      </w:r>
      <w:r w:rsidRPr="001424A9">
        <w:t xml:space="preserve"> Mesic shrub birch</w:t>
      </w:r>
      <w:r w:rsidR="00033AB8">
        <w:t>-</w:t>
      </w:r>
      <w:r w:rsidRPr="001424A9">
        <w:t xml:space="preserve">ericaceous shrub (Viereck et al. 1992) </w:t>
      </w:r>
      <w:r w:rsidRPr="001424A9">
        <w:rPr>
          <w:b/>
        </w:rPr>
        <w:t>&gt;&lt;</w:t>
      </w:r>
    </w:p>
    <w:p w14:paraId="3B668FA4" w14:textId="77777777" w:rsidR="001424A9" w:rsidRPr="001424A9" w:rsidRDefault="000648C2" w:rsidP="001424A9">
      <w:pPr>
        <w:pStyle w:val="ListBullet"/>
      </w:pPr>
      <w:r w:rsidRPr="001424A9">
        <w:t xml:space="preserve"> II.C.2.f </w:t>
      </w:r>
      <w:r w:rsidR="00033AB8">
        <w:t>-</w:t>
      </w:r>
      <w:r w:rsidRPr="001424A9">
        <w:t xml:space="preserve"> Shrub birch</w:t>
      </w:r>
      <w:r w:rsidR="00033AB8">
        <w:t>-</w:t>
      </w:r>
      <w:r w:rsidRPr="001424A9">
        <w:t xml:space="preserve">willow (open) low (Viereck et al. 1992) </w:t>
      </w:r>
      <w:r w:rsidRPr="001424A9">
        <w:rPr>
          <w:b/>
        </w:rPr>
        <w:t>&gt;&lt;</w:t>
      </w:r>
    </w:p>
    <w:p w14:paraId="68A14A76" w14:textId="77777777" w:rsidR="001424A9" w:rsidRPr="001424A9" w:rsidRDefault="000648C2" w:rsidP="001424A9">
      <w:pPr>
        <w:pStyle w:val="ListBullet"/>
      </w:pPr>
      <w:r w:rsidRPr="001424A9">
        <w:t xml:space="preserve"> II.C.2.g </w:t>
      </w:r>
      <w:r w:rsidR="00033AB8">
        <w:t>-</w:t>
      </w:r>
      <w:r w:rsidRPr="001424A9">
        <w:t xml:space="preserve"> Willow low (open) (Viereck et al. 1992) </w:t>
      </w:r>
      <w:r w:rsidRPr="001424A9">
        <w:rPr>
          <w:b/>
        </w:rPr>
        <w:t>&gt;&lt;</w:t>
      </w:r>
    </w:p>
    <w:p w14:paraId="0EB28070" w14:textId="77777777" w:rsidR="001424A9" w:rsidRPr="001424A9" w:rsidRDefault="000648C2" w:rsidP="001424A9">
      <w:pPr>
        <w:pStyle w:val="ListBullet"/>
      </w:pPr>
      <w:r w:rsidRPr="001424A9">
        <w:t xml:space="preserve"> II.C.2.h </w:t>
      </w:r>
      <w:r w:rsidR="00033AB8">
        <w:t>-</w:t>
      </w:r>
      <w:r w:rsidRPr="001424A9">
        <w:t xml:space="preserve"> Willow</w:t>
      </w:r>
      <w:r w:rsidR="00033AB8">
        <w:t>-</w:t>
      </w:r>
      <w:r w:rsidRPr="001424A9">
        <w:t xml:space="preserve">sedge shrub tundra (Viereck et al. 1992) </w:t>
      </w:r>
      <w:r w:rsidRPr="001424A9">
        <w:rPr>
          <w:b/>
        </w:rPr>
        <w:t>&gt;&lt;</w:t>
      </w:r>
    </w:p>
    <w:p w14:paraId="70F60DEB" w14:textId="77777777" w:rsidR="001424A9" w:rsidRPr="001424A9" w:rsidRDefault="000648C2" w:rsidP="001424A9">
      <w:pPr>
        <w:pStyle w:val="ListBullet"/>
      </w:pPr>
      <w:r w:rsidRPr="001424A9">
        <w:t xml:space="preserve"> II.D.1.a </w:t>
      </w:r>
      <w:r w:rsidR="00033AB8">
        <w:t>-</w:t>
      </w:r>
      <w:r w:rsidRPr="001424A9">
        <w:t xml:space="preserve"> Dryas tundra (Viereck et al. 1992) </w:t>
      </w:r>
      <w:r w:rsidRPr="001424A9">
        <w:rPr>
          <w:b/>
        </w:rPr>
        <w:t>&gt;&lt;</w:t>
      </w:r>
    </w:p>
    <w:p w14:paraId="2A80EA48" w14:textId="77777777" w:rsidR="001424A9" w:rsidRPr="001424A9" w:rsidRDefault="000648C2" w:rsidP="001424A9">
      <w:pPr>
        <w:pStyle w:val="ListBullet"/>
      </w:pPr>
      <w:r w:rsidRPr="001424A9">
        <w:t xml:space="preserve"> II.D.1.b </w:t>
      </w:r>
      <w:r w:rsidR="00033AB8">
        <w:t>-</w:t>
      </w:r>
      <w:r w:rsidRPr="001424A9">
        <w:t xml:space="preserve"> Dryas</w:t>
      </w:r>
      <w:r w:rsidR="00033AB8">
        <w:t>-</w:t>
      </w:r>
      <w:r w:rsidRPr="001424A9">
        <w:t xml:space="preserve">sedge tundra (Viereck et al. 1992) </w:t>
      </w:r>
      <w:r w:rsidRPr="001424A9">
        <w:rPr>
          <w:b/>
        </w:rPr>
        <w:t>&gt;&lt;</w:t>
      </w:r>
    </w:p>
    <w:p w14:paraId="2EA89404" w14:textId="77777777" w:rsidR="001424A9" w:rsidRPr="001424A9" w:rsidRDefault="000648C2" w:rsidP="001424A9">
      <w:pPr>
        <w:pStyle w:val="ListBullet"/>
      </w:pPr>
      <w:r w:rsidRPr="001424A9">
        <w:t xml:space="preserve"> II.D.1.c </w:t>
      </w:r>
      <w:r w:rsidR="00033AB8">
        <w:t>-</w:t>
      </w:r>
      <w:r w:rsidRPr="001424A9">
        <w:t xml:space="preserve"> Dryas</w:t>
      </w:r>
      <w:r w:rsidR="00033AB8">
        <w:t>-</w:t>
      </w:r>
      <w:r w:rsidRPr="001424A9">
        <w:t xml:space="preserve">lichen tundra (Viereck et al. 1992) </w:t>
      </w:r>
      <w:r w:rsidRPr="001424A9">
        <w:rPr>
          <w:b/>
        </w:rPr>
        <w:t>&gt;&lt;</w:t>
      </w:r>
    </w:p>
    <w:p w14:paraId="1443185A" w14:textId="77777777" w:rsidR="001424A9" w:rsidRPr="001424A9" w:rsidRDefault="000648C2" w:rsidP="001424A9">
      <w:pPr>
        <w:pStyle w:val="ListBullet"/>
      </w:pPr>
      <w:r w:rsidRPr="001424A9">
        <w:t xml:space="preserve"> II.D.2.a </w:t>
      </w:r>
      <w:r w:rsidR="00033AB8">
        <w:t>-</w:t>
      </w:r>
      <w:r w:rsidRPr="001424A9">
        <w:t xml:space="preserve"> Bearberry tundra (Viereck et al. 1992) </w:t>
      </w:r>
      <w:r w:rsidRPr="001424A9">
        <w:rPr>
          <w:b/>
        </w:rPr>
        <w:t>&gt;&lt;</w:t>
      </w:r>
    </w:p>
    <w:p w14:paraId="6D09DF54" w14:textId="77777777" w:rsidR="001424A9" w:rsidRPr="001424A9" w:rsidRDefault="000648C2" w:rsidP="001424A9">
      <w:pPr>
        <w:pStyle w:val="ListBullet"/>
      </w:pPr>
      <w:r w:rsidRPr="001424A9">
        <w:t xml:space="preserve"> II.D.2.b </w:t>
      </w:r>
      <w:r w:rsidR="00033AB8">
        <w:t>-</w:t>
      </w:r>
      <w:r w:rsidRPr="001424A9">
        <w:t xml:space="preserve"> Vaccinium tundra (Viereck et al. 1992) </w:t>
      </w:r>
      <w:r w:rsidRPr="001424A9">
        <w:rPr>
          <w:b/>
        </w:rPr>
        <w:t>&gt;&lt;</w:t>
      </w:r>
    </w:p>
    <w:p w14:paraId="2EC980EB" w14:textId="77777777" w:rsidR="001424A9" w:rsidRPr="001424A9" w:rsidRDefault="000648C2" w:rsidP="001424A9">
      <w:pPr>
        <w:pStyle w:val="ListBullet"/>
      </w:pPr>
      <w:r w:rsidRPr="001424A9">
        <w:t xml:space="preserve"> II.D.2.c </w:t>
      </w:r>
      <w:r w:rsidR="00033AB8">
        <w:t>-</w:t>
      </w:r>
      <w:r w:rsidRPr="001424A9">
        <w:t xml:space="preserve"> Crowberry tundra (Viereck et al. 1992) </w:t>
      </w:r>
      <w:r w:rsidRPr="001424A9">
        <w:rPr>
          <w:b/>
        </w:rPr>
        <w:t>&gt;&lt;</w:t>
      </w:r>
    </w:p>
    <w:p w14:paraId="03638454" w14:textId="77777777" w:rsidR="001424A9" w:rsidRPr="001424A9" w:rsidRDefault="000648C2" w:rsidP="001424A9">
      <w:pPr>
        <w:pStyle w:val="ListBullet"/>
      </w:pPr>
      <w:r w:rsidRPr="001424A9">
        <w:t xml:space="preserve"> II.D.2.d </w:t>
      </w:r>
      <w:r w:rsidR="00033AB8">
        <w:t>-</w:t>
      </w:r>
      <w:r w:rsidRPr="001424A9">
        <w:t xml:space="preserve"> Mountain</w:t>
      </w:r>
      <w:r w:rsidR="00033AB8">
        <w:t>-</w:t>
      </w:r>
      <w:r w:rsidRPr="001424A9">
        <w:t xml:space="preserve">heath tundra (Viereck et al. 1992) </w:t>
      </w:r>
      <w:r w:rsidRPr="001424A9">
        <w:rPr>
          <w:b/>
        </w:rPr>
        <w:t>&gt;&lt;</w:t>
      </w:r>
    </w:p>
    <w:p w14:paraId="1BD82C89" w14:textId="77777777" w:rsidR="001424A9" w:rsidRPr="001424A9" w:rsidRDefault="000648C2" w:rsidP="001424A9">
      <w:pPr>
        <w:pStyle w:val="ListBullet"/>
      </w:pPr>
      <w:r w:rsidRPr="001424A9">
        <w:t xml:space="preserve"> II.D.2.e </w:t>
      </w:r>
      <w:r w:rsidR="00033AB8">
        <w:t>-</w:t>
      </w:r>
      <w:r w:rsidRPr="001424A9">
        <w:t xml:space="preserve"> Cassiope tundra (Viereck et al. 1992) </w:t>
      </w:r>
      <w:r w:rsidRPr="001424A9">
        <w:rPr>
          <w:b/>
        </w:rPr>
        <w:t>&gt;&lt;</w:t>
      </w:r>
    </w:p>
    <w:p w14:paraId="4F314914" w14:textId="77777777" w:rsidR="001424A9" w:rsidRPr="001424A9" w:rsidRDefault="000648C2" w:rsidP="001424A9">
      <w:pPr>
        <w:pStyle w:val="ListBullet"/>
      </w:pPr>
      <w:r w:rsidRPr="001424A9">
        <w:t xml:space="preserve"> II.D.3.a </w:t>
      </w:r>
      <w:r w:rsidR="00033AB8">
        <w:t>-</w:t>
      </w:r>
      <w:r w:rsidRPr="001424A9">
        <w:t xml:space="preserve"> Willow tundra (Viereck et al. 1992) </w:t>
      </w:r>
      <w:r w:rsidRPr="001424A9">
        <w:rPr>
          <w:b/>
        </w:rPr>
        <w:t>&gt;&lt;</w:t>
      </w:r>
    </w:p>
    <w:p w14:paraId="30CD5EC8" w14:textId="77777777" w:rsidR="001424A9" w:rsidRPr="001424A9" w:rsidRDefault="000648C2" w:rsidP="001424A9">
      <w:pPr>
        <w:pStyle w:val="ListBullet"/>
      </w:pPr>
      <w:r w:rsidRPr="001424A9">
        <w:t xml:space="preserve"> Moist shrub tundra on high</w:t>
      </w:r>
      <w:r w:rsidR="00033AB8">
        <w:t>-</w:t>
      </w:r>
      <w:r w:rsidRPr="001424A9">
        <w:t xml:space="preserve">centered polygons map class (Jorgenson et al. 1994) </w:t>
      </w:r>
      <w:r w:rsidRPr="001424A9">
        <w:rPr>
          <w:b/>
        </w:rPr>
        <w:t>=</w:t>
      </w:r>
    </w:p>
    <w:p w14:paraId="51B9E251" w14:textId="77777777" w:rsidR="001424A9" w:rsidRPr="001424A9" w:rsidRDefault="001424A9" w:rsidP="001424A9">
      <w:r w:rsidRPr="001424A9">
        <w:rPr>
          <w:rStyle w:val="TemplateFieldRequired"/>
          <w:highlight w:val="yellow"/>
        </w:rPr>
        <w:t>Full Citation:</w:t>
      </w:r>
      <w:r w:rsidR="000648C2" w:rsidRPr="001424A9">
        <w:t xml:space="preserve">  </w:t>
      </w:r>
    </w:p>
    <w:p w14:paraId="632C1816"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DA4FBF4" w14:textId="77777777" w:rsidR="001424A9" w:rsidRPr="001424A9" w:rsidRDefault="001424A9" w:rsidP="001424A9">
      <w:r w:rsidRPr="001424A9">
        <w:t>CES102.204</w:t>
      </w:r>
    </w:p>
    <w:p w14:paraId="2D629210" w14:textId="77777777" w:rsidR="001424A9" w:rsidRPr="001424A9" w:rsidRDefault="000648C2" w:rsidP="001424A9">
      <w:pPr>
        <w:pStyle w:val="ListBullet"/>
      </w:pPr>
      <w:r w:rsidRPr="001424A9">
        <w:lastRenderedPageBreak/>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98A4229" w14:textId="77777777" w:rsidR="001424A9" w:rsidRPr="001424A9" w:rsidRDefault="001424A9" w:rsidP="001424A9">
      <w:r w:rsidRPr="001424A9">
        <w:t>CES102.205</w:t>
      </w:r>
    </w:p>
    <w:p w14:paraId="0818EA47"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EE04EEE" w14:textId="77777777" w:rsidR="001424A9" w:rsidRPr="001424A9" w:rsidRDefault="001424A9" w:rsidP="001424A9">
      <w:r w:rsidRPr="001424A9">
        <w:t>CES102.206</w:t>
      </w:r>
    </w:p>
    <w:p w14:paraId="3E40CF96"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57688023" w14:textId="77777777" w:rsidR="001424A9" w:rsidRPr="001424A9" w:rsidRDefault="001424A9" w:rsidP="001424A9">
      <w:r w:rsidRPr="001424A9">
        <w:rPr>
          <w:rStyle w:val="TemplateFieldRequired"/>
          <w:highlight w:val="yellow"/>
        </w:rPr>
        <w:t>Author of Concept:</w:t>
      </w:r>
      <w:r w:rsidR="000648C2" w:rsidRPr="001424A9">
        <w:t xml:space="preserve"> </w:t>
      </w:r>
    </w:p>
    <w:p w14:paraId="5F08A5F7" w14:textId="77777777" w:rsidR="001424A9" w:rsidRPr="001424A9" w:rsidRDefault="000648C2" w:rsidP="001424A9">
      <w:pPr>
        <w:pStyle w:val="ListBullet"/>
      </w:pPr>
      <w:r w:rsidRPr="001424A9">
        <w:t>CES102.204 Western Ecology Group and Alaska Natural Heritage Program</w:t>
      </w:r>
    </w:p>
    <w:p w14:paraId="69D3DA1B" w14:textId="77777777" w:rsidR="001424A9" w:rsidRPr="001424A9" w:rsidRDefault="000648C2" w:rsidP="001424A9">
      <w:pPr>
        <w:pStyle w:val="ListBullet"/>
      </w:pPr>
      <w:r w:rsidRPr="001424A9">
        <w:t>CES102.205 Western Ecology Group and Alaska Natural Heritage Program</w:t>
      </w:r>
    </w:p>
    <w:p w14:paraId="7F6334CB" w14:textId="77777777" w:rsidR="001424A9" w:rsidRPr="001424A9" w:rsidRDefault="000648C2" w:rsidP="001424A9">
      <w:pPr>
        <w:pStyle w:val="ListBullet"/>
      </w:pPr>
      <w:r w:rsidRPr="001424A9">
        <w:t>CES102.206 Western Ecology Group and Alaska Natural Heritage Program</w:t>
      </w:r>
    </w:p>
    <w:p w14:paraId="1BED3AAC" w14:textId="77777777" w:rsidR="001424A9" w:rsidRPr="001424A9" w:rsidRDefault="001424A9" w:rsidP="001424A9">
      <w:r w:rsidRPr="001424A9">
        <w:rPr>
          <w:rStyle w:val="TemplateFieldRequired"/>
          <w:highlight w:val="yellow"/>
        </w:rPr>
        <w:t>Author of Description:</w:t>
      </w:r>
      <w:r w:rsidR="000648C2" w:rsidRPr="001424A9">
        <w:t xml:space="preserve"> </w:t>
      </w:r>
    </w:p>
    <w:p w14:paraId="76F093C0" w14:textId="77777777" w:rsidR="001424A9" w:rsidRPr="001424A9" w:rsidRDefault="000648C2" w:rsidP="001424A9">
      <w:pPr>
        <w:pStyle w:val="ListBullet"/>
      </w:pPr>
      <w:r w:rsidRPr="001424A9">
        <w:t>CES102.204 (10/9/2008) K. Boggs</w:t>
      </w:r>
    </w:p>
    <w:p w14:paraId="06612098" w14:textId="77777777" w:rsidR="001424A9" w:rsidRPr="001424A9" w:rsidRDefault="000648C2" w:rsidP="001424A9">
      <w:pPr>
        <w:pStyle w:val="ListBullet"/>
      </w:pPr>
      <w:r w:rsidRPr="001424A9">
        <w:t>CES102.205 (10/9/2008) K. Boggs</w:t>
      </w:r>
    </w:p>
    <w:p w14:paraId="572C13CD" w14:textId="77777777" w:rsidR="001424A9" w:rsidRPr="001424A9" w:rsidRDefault="000648C2" w:rsidP="001424A9">
      <w:pPr>
        <w:pStyle w:val="ListBullet"/>
      </w:pPr>
      <w:r w:rsidRPr="001424A9">
        <w:t>CES102.206 (10/9/2008) K. Boggs</w:t>
      </w:r>
    </w:p>
    <w:p w14:paraId="51007C3C"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1AAADEB1" w14:textId="77777777" w:rsidR="001424A9" w:rsidRPr="001424A9" w:rsidRDefault="000648C2" w:rsidP="001424A9">
      <w:pPr>
        <w:pStyle w:val="Subheading"/>
      </w:pPr>
      <w:r w:rsidRPr="001424A9">
        <w:t>INTERNAL DATA</w:t>
      </w:r>
    </w:p>
    <w:p w14:paraId="282DFE6D" w14:textId="77777777" w:rsidR="001424A9" w:rsidRPr="001424A9" w:rsidRDefault="001424A9" w:rsidP="001424A9">
      <w:r w:rsidRPr="001424A9">
        <w:rPr>
          <w:b/>
        </w:rPr>
        <w:t>Internal Comments:</w:t>
      </w:r>
      <w:r w:rsidR="000648C2" w:rsidRPr="001424A9">
        <w:t xml:space="preserve"> </w:t>
      </w:r>
    </w:p>
    <w:p w14:paraId="07865213" w14:textId="77777777" w:rsidR="001424A9" w:rsidRPr="001424A9" w:rsidRDefault="001424A9" w:rsidP="001424A9">
      <w:r w:rsidRPr="001424A9">
        <w:rPr>
          <w:b/>
        </w:rPr>
        <w:t>Other Comments:</w:t>
      </w:r>
      <w:r w:rsidR="000648C2" w:rsidRPr="001424A9">
        <w:t xml:space="preserve"> </w:t>
      </w:r>
    </w:p>
    <w:p w14:paraId="47075867" w14:textId="77777777" w:rsidR="001424A9" w:rsidRPr="001424A9" w:rsidRDefault="000648C2" w:rsidP="001424A9">
      <w:pPr>
        <w:pStyle w:val="BorderTop"/>
      </w:pPr>
      <w:r w:rsidRPr="001424A9">
        <w:t>4.B.2.Xa. Arctic Tundra &amp; Barrens</w:t>
      </w:r>
    </w:p>
    <w:p w14:paraId="7FD7356A" w14:textId="77777777" w:rsidR="001424A9" w:rsidRPr="001424A9" w:rsidRDefault="001424A9" w:rsidP="001424A9">
      <w:r w:rsidRPr="001424A9">
        <w:t>M173</w:t>
      </w:r>
      <w:r w:rsidR="000648C2" w:rsidRPr="001424A9">
        <w:t xml:space="preserve"> Arctic Dry</w:t>
      </w:r>
      <w:r w:rsidR="00033AB8">
        <w:t>-</w:t>
      </w:r>
      <w:r w:rsidR="000648C2" w:rsidRPr="001424A9">
        <w:t>Moist Tundra</w:t>
      </w:r>
    </w:p>
    <w:p w14:paraId="7E292714" w14:textId="77777777" w:rsidR="001424A9" w:rsidRPr="001424A9" w:rsidRDefault="000648C2" w:rsidP="001424A9">
      <w:pPr>
        <w:pStyle w:val="H4Group"/>
      </w:pPr>
      <w:bookmarkStart w:id="114" w:name="_Toc13483418"/>
      <w:r w:rsidRPr="001424A9">
        <w:t>CES102.443 North American Arctic Dryas Tundra</w:t>
      </w:r>
      <w:bookmarkEnd w:id="114"/>
    </w:p>
    <w:p w14:paraId="0BCD28F9" w14:textId="77777777" w:rsidR="001424A9" w:rsidRPr="001424A9" w:rsidRDefault="001424A9" w:rsidP="001424A9">
      <w:r w:rsidRPr="001424A9">
        <w:rPr>
          <w:b/>
        </w:rPr>
        <w:t>LeadResp / Assignment:</w:t>
      </w:r>
      <w:r w:rsidR="000648C2" w:rsidRPr="001424A9">
        <w:t xml:space="preserve"> West / </w:t>
      </w:r>
    </w:p>
    <w:p w14:paraId="58A991ED" w14:textId="77777777" w:rsidR="001424A9" w:rsidRPr="001424A9" w:rsidRDefault="001424A9" w:rsidP="001424A9">
      <w:r w:rsidRPr="001424A9">
        <w:rPr>
          <w:b/>
        </w:rPr>
        <w:t>Reviewers:</w:t>
      </w:r>
      <w:r w:rsidR="000648C2" w:rsidRPr="001424A9">
        <w:t xml:space="preserve"> </w:t>
      </w:r>
    </w:p>
    <w:p w14:paraId="7C501726" w14:textId="77777777" w:rsidR="001424A9" w:rsidRPr="001424A9" w:rsidRDefault="001424A9" w:rsidP="001424A9">
      <w:r w:rsidRPr="001424A9">
        <w:rPr>
          <w:b/>
        </w:rPr>
        <w:t>Predecessors:</w:t>
      </w:r>
      <w:r w:rsidR="000648C2" w:rsidRPr="001424A9">
        <w:t xml:space="preserve">  </w:t>
      </w:r>
    </w:p>
    <w:p w14:paraId="2794F5C8" w14:textId="77777777" w:rsidR="001424A9" w:rsidRPr="001424A9" w:rsidRDefault="000648C2" w:rsidP="001424A9">
      <w:pPr>
        <w:pStyle w:val="ListBullet"/>
      </w:pPr>
      <w:r w:rsidRPr="001424A9">
        <w:t xml:space="preserve">CES102.199 </w:t>
      </w:r>
      <w:r w:rsidRPr="001424A9">
        <w:rPr>
          <w:b/>
        </w:rPr>
        <w:t>Alaska Arctic Mesic Sedge</w:t>
      </w:r>
      <w:r w:rsidR="00033AB8">
        <w:rPr>
          <w:b/>
        </w:rPr>
        <w:t>-</w:t>
      </w:r>
      <w:r w:rsidRPr="001424A9">
        <w:rPr>
          <w:b/>
          <w:i/>
        </w:rPr>
        <w:t>Dryas</w:t>
      </w:r>
      <w:r w:rsidRPr="001424A9">
        <w:rPr>
          <w:b/>
        </w:rPr>
        <w:t xml:space="preserve"> Tundra</w:t>
      </w:r>
    </w:p>
    <w:p w14:paraId="18A5BF91" w14:textId="77777777" w:rsidR="001424A9" w:rsidRPr="001424A9" w:rsidRDefault="000648C2" w:rsidP="001424A9">
      <w:pPr>
        <w:pStyle w:val="ListBullet"/>
      </w:pPr>
      <w:r w:rsidRPr="001424A9">
        <w:t xml:space="preserve">CES104.173 </w:t>
      </w:r>
      <w:r w:rsidRPr="001424A9">
        <w:rPr>
          <w:b/>
        </w:rPr>
        <w:t xml:space="preserve">Alaska Arctic Acidic </w:t>
      </w:r>
      <w:r w:rsidRPr="001424A9">
        <w:rPr>
          <w:b/>
          <w:i/>
        </w:rPr>
        <w:t>Dryas</w:t>
      </w:r>
      <w:r w:rsidRPr="001424A9">
        <w:rPr>
          <w:b/>
        </w:rPr>
        <w:t xml:space="preserve"> Dwarf</w:t>
      </w:r>
      <w:r w:rsidR="00033AB8">
        <w:rPr>
          <w:b/>
        </w:rPr>
        <w:t>-</w:t>
      </w:r>
      <w:r w:rsidRPr="001424A9">
        <w:rPr>
          <w:b/>
        </w:rPr>
        <w:t>Shrubland</w:t>
      </w:r>
    </w:p>
    <w:p w14:paraId="29B2E336" w14:textId="77777777" w:rsidR="001424A9" w:rsidRPr="001424A9" w:rsidRDefault="000648C2" w:rsidP="001424A9">
      <w:pPr>
        <w:pStyle w:val="ListBullet"/>
      </w:pPr>
      <w:r w:rsidRPr="001424A9">
        <w:t xml:space="preserve">CES104.174 </w:t>
      </w:r>
      <w:r w:rsidRPr="001424A9">
        <w:rPr>
          <w:b/>
        </w:rPr>
        <w:t>Alaska Arctic Non</w:t>
      </w:r>
      <w:r w:rsidR="00033AB8">
        <w:rPr>
          <w:b/>
        </w:rPr>
        <w:t>-</w:t>
      </w:r>
      <w:r w:rsidRPr="001424A9">
        <w:rPr>
          <w:b/>
        </w:rPr>
        <w:t xml:space="preserve">Acidic </w:t>
      </w:r>
      <w:r w:rsidRPr="001424A9">
        <w:rPr>
          <w:b/>
          <w:i/>
        </w:rPr>
        <w:t>Dryas</w:t>
      </w:r>
      <w:r w:rsidRPr="001424A9">
        <w:rPr>
          <w:b/>
        </w:rPr>
        <w:t xml:space="preserve"> Dwarf</w:t>
      </w:r>
      <w:r w:rsidR="00033AB8">
        <w:rPr>
          <w:b/>
        </w:rPr>
        <w:t>-</w:t>
      </w:r>
      <w:r w:rsidRPr="001424A9">
        <w:rPr>
          <w:b/>
        </w:rPr>
        <w:t>Shrubland</w:t>
      </w:r>
    </w:p>
    <w:p w14:paraId="4EC357AC" w14:textId="77777777" w:rsidR="001424A9" w:rsidRPr="001424A9" w:rsidRDefault="000648C2" w:rsidP="001424A9">
      <w:pPr>
        <w:pStyle w:val="Subheading"/>
      </w:pPr>
      <w:r w:rsidRPr="001424A9">
        <w:t>OVERVIEW</w:t>
      </w:r>
    </w:p>
    <w:p w14:paraId="37073F25" w14:textId="77777777" w:rsidR="001424A9" w:rsidRPr="001424A9" w:rsidRDefault="001424A9" w:rsidP="001424A9">
      <w:r w:rsidRPr="001424A9">
        <w:rPr>
          <w:rStyle w:val="TemplateFieldRequired"/>
          <w:highlight w:val="yellow"/>
        </w:rPr>
        <w:t>Database Code for Type:</w:t>
      </w:r>
      <w:r w:rsidR="000648C2" w:rsidRPr="001424A9">
        <w:t xml:space="preserve"> CES102.443</w:t>
      </w:r>
    </w:p>
    <w:p w14:paraId="2C0E4A3B"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 Dryas Tundra</w:t>
      </w:r>
    </w:p>
    <w:p w14:paraId="3B428077" w14:textId="77777777" w:rsidR="001424A9" w:rsidRPr="001424A9" w:rsidRDefault="001424A9" w:rsidP="001424A9">
      <w:r w:rsidRPr="001424A9">
        <w:rPr>
          <w:rStyle w:val="TemplateFieldRequired"/>
          <w:highlight w:val="yellow"/>
        </w:rPr>
        <w:t>Hierarchy Level:</w:t>
      </w:r>
      <w:r w:rsidR="000648C2" w:rsidRPr="001424A9">
        <w:t xml:space="preserve"> System</w:t>
      </w:r>
    </w:p>
    <w:p w14:paraId="01473691" w14:textId="77777777" w:rsidR="001424A9" w:rsidRPr="001424A9" w:rsidRDefault="001424A9" w:rsidP="001424A9">
      <w:r w:rsidRPr="001424A9">
        <w:rPr>
          <w:rStyle w:val="TemplateFieldRequired"/>
          <w:highlight w:val="yellow"/>
        </w:rPr>
        <w:t>Placement in Hierarchy:</w:t>
      </w:r>
      <w:r w:rsidR="000648C2" w:rsidRPr="001424A9">
        <w:t xml:space="preserve"> 4.B.2.Xa. M173 Arctic Dry</w:t>
      </w:r>
      <w:r w:rsidR="00033AB8">
        <w:t>-</w:t>
      </w:r>
      <w:r w:rsidR="000648C2" w:rsidRPr="001424A9">
        <w:t>Moist Tundra</w:t>
      </w:r>
    </w:p>
    <w:p w14:paraId="24050A48" w14:textId="77777777" w:rsidR="001424A9" w:rsidRPr="001424A9" w:rsidRDefault="001424A9" w:rsidP="001424A9">
      <w:r w:rsidRPr="001424A9">
        <w:rPr>
          <w:rStyle w:val="TemplateField"/>
        </w:rPr>
        <w:t>Association List</w:t>
      </w:r>
    </w:p>
    <w:p w14:paraId="70682912" w14:textId="77777777" w:rsidR="001424A9" w:rsidRPr="001424A9" w:rsidRDefault="001424A9" w:rsidP="001424A9">
      <w:r w:rsidRPr="001424A9">
        <w:rPr>
          <w:rStyle w:val="TemplateFieldRequired"/>
          <w:highlight w:val="yellow"/>
        </w:rPr>
        <w:t>Type Concept:</w:t>
      </w:r>
      <w:r w:rsidR="000648C2" w:rsidRPr="001424A9">
        <w:t xml:space="preserve"> </w:t>
      </w:r>
    </w:p>
    <w:p w14:paraId="66FC96BA" w14:textId="77777777" w:rsidR="001424A9" w:rsidRPr="001424A9" w:rsidRDefault="000648C2" w:rsidP="001424A9">
      <w:pPr>
        <w:pStyle w:val="ListBullet"/>
      </w:pPr>
      <w:r w:rsidRPr="001424A9">
        <w:t>CES102.199 This mesic sedge</w:t>
      </w:r>
      <w:r w:rsidR="00033AB8">
        <w:t>-</w:t>
      </w:r>
      <w:r w:rsidRPr="001424A9">
        <w:rPr>
          <w:i/>
        </w:rPr>
        <w:t>Dryas</w:t>
      </w:r>
      <w:r w:rsidRPr="001424A9">
        <w:t xml:space="preserve"> tundra system is common on mountain slopes, hillslopes, drained lake basins, stabilized dunes, and snowbeds throughout arctic Alaska. Patch size is small to matrix</w:t>
      </w:r>
      <w:r w:rsidR="00033AB8">
        <w:t>-</w:t>
      </w:r>
      <w:r w:rsidRPr="001424A9">
        <w:t>forming. pH ranges from circumneutral to non</w:t>
      </w:r>
      <w:r w:rsidR="00033AB8">
        <w:t>-</w:t>
      </w:r>
      <w:r w:rsidRPr="001424A9">
        <w:t>acidic. Permafrost is present, and the soil surface is mesic but may be saturated below 15 cm. This system is codominated by sedges and dwarf</w:t>
      </w:r>
      <w:r w:rsidR="00033AB8">
        <w:t>-</w:t>
      </w:r>
      <w:r w:rsidRPr="001424A9">
        <w:t xml:space="preserve"> or low shrubs. </w:t>
      </w:r>
      <w:r w:rsidRPr="001424A9">
        <w:rPr>
          <w:i/>
        </w:rPr>
        <w:t>Dryas</w:t>
      </w:r>
      <w:r w:rsidRPr="001424A9">
        <w:t xml:space="preserve"> spp. cover is </w:t>
      </w:r>
      <w:r w:rsidR="001424A9">
        <w:t>&gt;</w:t>
      </w:r>
      <w:r w:rsidRPr="001424A9">
        <w:t>10%, and total low</w:t>
      </w:r>
      <w:r w:rsidR="00033AB8">
        <w:t>-</w:t>
      </w:r>
      <w:r w:rsidRPr="001424A9">
        <w:t xml:space="preserve">shrub cover is </w:t>
      </w:r>
      <w:r w:rsidR="001424A9">
        <w:t>&lt;</w:t>
      </w:r>
      <w:r w:rsidRPr="001424A9">
        <w:t xml:space="preserve">25%. </w:t>
      </w:r>
      <w:r w:rsidRPr="001424A9">
        <w:rPr>
          <w:i/>
        </w:rPr>
        <w:t>Dryas integrifolia</w:t>
      </w:r>
      <w:r w:rsidRPr="001424A9">
        <w:t xml:space="preserve"> typically dominates or codominates with </w:t>
      </w:r>
      <w:r w:rsidRPr="001424A9">
        <w:rPr>
          <w:i/>
        </w:rPr>
        <w:t>Salix richardsonii (= Salix lanata ssp. richardsonii), Salix pulchra, Salix reticulata</w:t>
      </w:r>
      <w:r w:rsidRPr="001424A9">
        <w:t xml:space="preserve">, and </w:t>
      </w:r>
      <w:r w:rsidRPr="001424A9">
        <w:rPr>
          <w:i/>
        </w:rPr>
        <w:t>Rhododendron lapponicum</w:t>
      </w:r>
      <w:r w:rsidRPr="001424A9">
        <w:t xml:space="preserve">. The dominant sedges are </w:t>
      </w:r>
      <w:r w:rsidRPr="001424A9">
        <w:rPr>
          <w:i/>
        </w:rPr>
        <w:t>Carex bigelowii, Carex aquatilis</w:t>
      </w:r>
      <w:r w:rsidRPr="001424A9">
        <w:t xml:space="preserve">, and </w:t>
      </w:r>
      <w:r w:rsidRPr="001424A9">
        <w:rPr>
          <w:i/>
        </w:rPr>
        <w:t>Eriophorum angustifolium</w:t>
      </w:r>
      <w:r w:rsidRPr="001424A9">
        <w:t xml:space="preserve">. Other common species are </w:t>
      </w:r>
      <w:r w:rsidRPr="001424A9">
        <w:rPr>
          <w:i/>
        </w:rPr>
        <w:t>Eriophorum vaginatum</w:t>
      </w:r>
      <w:r w:rsidRPr="001424A9">
        <w:t xml:space="preserve"> and </w:t>
      </w:r>
      <w:r w:rsidRPr="001424A9">
        <w:rPr>
          <w:i/>
        </w:rPr>
        <w:t>Equisetum arvense</w:t>
      </w:r>
      <w:r w:rsidRPr="001424A9">
        <w:t xml:space="preserve">. Nonvascular species include </w:t>
      </w:r>
      <w:r w:rsidRPr="001424A9">
        <w:rPr>
          <w:i/>
        </w:rPr>
        <w:t>Oncophorus wahlenbergii, Hylocomium splendens, Tomentypnum nitens</w:t>
      </w:r>
      <w:r w:rsidRPr="001424A9">
        <w:t xml:space="preserve">, and </w:t>
      </w:r>
      <w:r w:rsidRPr="001424A9">
        <w:rPr>
          <w:i/>
        </w:rPr>
        <w:t>Thamnolia vermicularis</w:t>
      </w:r>
      <w:r w:rsidRPr="001424A9">
        <w:t>.</w:t>
      </w:r>
    </w:p>
    <w:p w14:paraId="032F577C" w14:textId="77777777" w:rsidR="001424A9" w:rsidRPr="001424A9" w:rsidRDefault="000648C2" w:rsidP="001424A9">
      <w:pPr>
        <w:pStyle w:val="ListBullet"/>
      </w:pPr>
      <w:r w:rsidRPr="001424A9">
        <w:t xml:space="preserve">CES104.173 This is a common system on acidic substrates (pH typically </w:t>
      </w:r>
      <w:r w:rsidR="001424A9">
        <w:t>&lt;</w:t>
      </w:r>
      <w:r w:rsidRPr="001424A9">
        <w:t>6) in the hills and mountains of arctic Alaska. This system does not occur in the arctic lowlands. Common slope positions include valleys, sideslopes, and summits and ridges. Sites are typically dry to mesic and are uncommon on late</w:t>
      </w:r>
      <w:r w:rsidR="00033AB8">
        <w:t>-</w:t>
      </w:r>
      <w:r w:rsidRPr="001424A9">
        <w:t>lying snowbeds. Patch size is small to large. Dwarf</w:t>
      </w:r>
      <w:r w:rsidR="00033AB8">
        <w:t>-</w:t>
      </w:r>
      <w:r w:rsidRPr="001424A9">
        <w:t xml:space="preserve">shrub cover is </w:t>
      </w:r>
      <w:r w:rsidR="001424A9">
        <w:t>&gt;</w:t>
      </w:r>
      <w:r w:rsidRPr="001424A9">
        <w:t xml:space="preserve">25% and dominated by </w:t>
      </w:r>
      <w:r w:rsidRPr="001424A9">
        <w:rPr>
          <w:i/>
        </w:rPr>
        <w:t>Dryas</w:t>
      </w:r>
      <w:r w:rsidRPr="001424A9">
        <w:t xml:space="preserve"> spp. (primarily </w:t>
      </w:r>
      <w:r w:rsidRPr="001424A9">
        <w:rPr>
          <w:i/>
        </w:rPr>
        <w:t>Dryas octopetala</w:t>
      </w:r>
      <w:r w:rsidRPr="001424A9">
        <w:t xml:space="preserve">). Other common shrubs include </w:t>
      </w:r>
      <w:r w:rsidRPr="001424A9">
        <w:rPr>
          <w:i/>
        </w:rPr>
        <w:t>Empetrum nigrum, Vaccinium uliginosum, Dryas integrifolia, Loiseleuria procumbens</w:t>
      </w:r>
      <w:r w:rsidRPr="001424A9">
        <w:t xml:space="preserve">, and </w:t>
      </w:r>
      <w:r w:rsidRPr="001424A9">
        <w:rPr>
          <w:i/>
        </w:rPr>
        <w:t>Salix phlebophylla</w:t>
      </w:r>
      <w:r w:rsidRPr="001424A9">
        <w:t xml:space="preserve">. Common herbaceous species include </w:t>
      </w:r>
      <w:r w:rsidRPr="001424A9">
        <w:rPr>
          <w:i/>
        </w:rPr>
        <w:t>Antennaria alpina, Anthoxanthum monticola ssp. alpinum (= Hierochloe alpina), Minuartia obtusiloba, Carex scirpoidea, Carex podocarpa, Carex microchaeta</w:t>
      </w:r>
      <w:r w:rsidRPr="001424A9">
        <w:t xml:space="preserve">, and </w:t>
      </w:r>
      <w:r w:rsidRPr="001424A9">
        <w:rPr>
          <w:i/>
        </w:rPr>
        <w:t>Festuca altaica</w:t>
      </w:r>
      <w:r w:rsidRPr="001424A9">
        <w:t xml:space="preserve">. Mosses such as </w:t>
      </w:r>
      <w:r w:rsidRPr="001424A9">
        <w:rPr>
          <w:i/>
        </w:rPr>
        <w:t>Syntrichia ruralis</w:t>
      </w:r>
      <w:r w:rsidRPr="001424A9">
        <w:t xml:space="preserve"> and </w:t>
      </w:r>
      <w:r w:rsidRPr="001424A9">
        <w:rPr>
          <w:i/>
        </w:rPr>
        <w:t>Polytrichum</w:t>
      </w:r>
      <w:r w:rsidRPr="001424A9">
        <w:t xml:space="preserve"> spp. may be common. Lichens include </w:t>
      </w:r>
      <w:r w:rsidRPr="001424A9">
        <w:rPr>
          <w:i/>
        </w:rPr>
        <w:t>Cladina</w:t>
      </w:r>
      <w:r w:rsidRPr="001424A9">
        <w:t xml:space="preserve"> </w:t>
      </w:r>
      <w:r w:rsidRPr="001424A9">
        <w:lastRenderedPageBreak/>
        <w:t xml:space="preserve">spp., </w:t>
      </w:r>
      <w:r w:rsidRPr="001424A9">
        <w:rPr>
          <w:i/>
        </w:rPr>
        <w:t>Sphaerophorus globosus, Nephroma arcticum, Flavocetraria</w:t>
      </w:r>
      <w:r w:rsidRPr="001424A9">
        <w:t xml:space="preserve"> spp., and </w:t>
      </w:r>
      <w:r w:rsidRPr="001424A9">
        <w:rPr>
          <w:i/>
        </w:rPr>
        <w:t>Alectoria ochroleuca</w:t>
      </w:r>
      <w:r w:rsidRPr="001424A9">
        <w:t>. In the Bering Land Bridge National Preserve and Cape Krusenstern National Monument (Jorgenson et al. 2004), this system differs from non</w:t>
      </w:r>
      <w:r w:rsidR="00033AB8">
        <w:t>-</w:t>
      </w:r>
      <w:r w:rsidRPr="001424A9">
        <w:t xml:space="preserve">acidic </w:t>
      </w:r>
      <w:r w:rsidRPr="001424A9">
        <w:rPr>
          <w:i/>
        </w:rPr>
        <w:t>Dryas</w:t>
      </w:r>
      <w:r w:rsidRPr="001424A9">
        <w:t xml:space="preserve"> by lacking the calciphilic species </w:t>
      </w:r>
      <w:r w:rsidRPr="001424A9">
        <w:rPr>
          <w:i/>
        </w:rPr>
        <w:t>Saxifraga oppositifolia, Potentilla uniflora, Hedysarum boreale ssp. mackenziei (= Hedysarum mackenziei)</w:t>
      </w:r>
      <w:r w:rsidRPr="001424A9">
        <w:t xml:space="preserve">, and </w:t>
      </w:r>
      <w:r w:rsidRPr="001424A9">
        <w:rPr>
          <w:i/>
        </w:rPr>
        <w:t>Oxytropis nigrescens</w:t>
      </w:r>
      <w:r w:rsidRPr="001424A9">
        <w:t>.</w:t>
      </w:r>
    </w:p>
    <w:p w14:paraId="4A3BD177" w14:textId="77777777" w:rsidR="001424A9" w:rsidRPr="001424A9" w:rsidRDefault="000648C2" w:rsidP="001424A9">
      <w:pPr>
        <w:pStyle w:val="ListBullet"/>
      </w:pPr>
      <w:r w:rsidRPr="001424A9">
        <w:t>CES104.174 This is a common system on non</w:t>
      </w:r>
      <w:r w:rsidR="00033AB8">
        <w:t>-</w:t>
      </w:r>
      <w:r w:rsidRPr="001424A9">
        <w:t xml:space="preserve">acidic substrates (pH typically </w:t>
      </w:r>
      <w:r w:rsidR="001424A9">
        <w:t>&gt;</w:t>
      </w:r>
      <w:r w:rsidRPr="001424A9">
        <w:t>6) in the hills and mountains of arctic Alaska. This system also occurs as small patches on river bluffs on the Beaufort Coastal Plain, but otherwise does not occur in the arctic lowlands. Common slope positions include valleys, sideslopes, and summits and ridges. Sites are typically dry to mesic and are rare on late</w:t>
      </w:r>
      <w:r w:rsidR="00033AB8">
        <w:t>-</w:t>
      </w:r>
      <w:r w:rsidRPr="001424A9">
        <w:t>lying snowbeds. Non</w:t>
      </w:r>
      <w:r w:rsidR="00033AB8">
        <w:t>-</w:t>
      </w:r>
      <w:r w:rsidRPr="001424A9">
        <w:t>acidic sites are more common near floodplains, on carbonate substrates, and loess deposition areas. Patch size is small to large. Dwarf</w:t>
      </w:r>
      <w:r w:rsidR="00033AB8">
        <w:t>-</w:t>
      </w:r>
      <w:r w:rsidRPr="001424A9">
        <w:t xml:space="preserve">shrub cover is </w:t>
      </w:r>
      <w:r w:rsidR="001424A9">
        <w:t>&gt;</w:t>
      </w:r>
      <w:r w:rsidRPr="001424A9">
        <w:t xml:space="preserve">25% and dominated by </w:t>
      </w:r>
      <w:r w:rsidRPr="001424A9">
        <w:rPr>
          <w:i/>
        </w:rPr>
        <w:t>Dryas</w:t>
      </w:r>
      <w:r w:rsidRPr="001424A9">
        <w:t xml:space="preserve"> spp. </w:t>
      </w:r>
      <w:r w:rsidRPr="001424A9">
        <w:rPr>
          <w:i/>
        </w:rPr>
        <w:t>Dryas octopetala</w:t>
      </w:r>
      <w:r w:rsidRPr="001424A9">
        <w:t xml:space="preserve"> and/or </w:t>
      </w:r>
      <w:r w:rsidRPr="001424A9">
        <w:rPr>
          <w:i/>
        </w:rPr>
        <w:t>Dryas integrifolia</w:t>
      </w:r>
      <w:r w:rsidRPr="001424A9">
        <w:t xml:space="preserve"> codominate with </w:t>
      </w:r>
      <w:r w:rsidRPr="001424A9">
        <w:rPr>
          <w:i/>
        </w:rPr>
        <w:t>Saxifraga oppositifolia</w:t>
      </w:r>
      <w:r w:rsidRPr="001424A9">
        <w:t xml:space="preserve"> and </w:t>
      </w:r>
      <w:r w:rsidRPr="001424A9">
        <w:rPr>
          <w:i/>
        </w:rPr>
        <w:t>Rhododendron lapponicum</w:t>
      </w:r>
      <w:r w:rsidRPr="001424A9">
        <w:t>. Other common dwarf</w:t>
      </w:r>
      <w:r w:rsidR="00033AB8">
        <w:t>-</w:t>
      </w:r>
      <w:r w:rsidRPr="001424A9">
        <w:t xml:space="preserve">shrubs include </w:t>
      </w:r>
      <w:r w:rsidRPr="001424A9">
        <w:rPr>
          <w:i/>
        </w:rPr>
        <w:t>Salix arctica, Salix reticulata, Cassiope tetragona</w:t>
      </w:r>
      <w:r w:rsidRPr="001424A9">
        <w:t xml:space="preserve">, and </w:t>
      </w:r>
      <w:r w:rsidRPr="001424A9">
        <w:rPr>
          <w:i/>
        </w:rPr>
        <w:t>Arctostaphylos rubra</w:t>
      </w:r>
      <w:r w:rsidRPr="001424A9">
        <w:t xml:space="preserve">. Herbaceous species include </w:t>
      </w:r>
      <w:r w:rsidRPr="001424A9">
        <w:rPr>
          <w:i/>
        </w:rPr>
        <w:t>Lupinus arcticus, Carex scirpoidea, Carex rupestris, Oxytropis nigrescens, Potentilla uniflora, Artemisia senjavinensis, Artemisia globularia, Artemisia furcata, Hedysarum boreale ssp. mackenziei (= Hedysarum mackenziei), Saxifraga oppositifolia</w:t>
      </w:r>
      <w:r w:rsidRPr="001424A9">
        <w:t xml:space="preserve">, and </w:t>
      </w:r>
      <w:r w:rsidRPr="001424A9">
        <w:rPr>
          <w:i/>
        </w:rPr>
        <w:t>Equisetum</w:t>
      </w:r>
      <w:r w:rsidRPr="001424A9">
        <w:t xml:space="preserve"> spp. Lichens such as </w:t>
      </w:r>
      <w:r w:rsidRPr="001424A9">
        <w:rPr>
          <w:i/>
        </w:rPr>
        <w:t>Thamnolia</w:t>
      </w:r>
      <w:r w:rsidRPr="001424A9">
        <w:t xml:space="preserve"> spp. and </w:t>
      </w:r>
      <w:r w:rsidRPr="001424A9">
        <w:rPr>
          <w:i/>
        </w:rPr>
        <w:t>Cetraria islandica</w:t>
      </w:r>
      <w:r w:rsidRPr="001424A9">
        <w:t xml:space="preserve"> also occur.</w:t>
      </w:r>
    </w:p>
    <w:p w14:paraId="73DF9C85"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64848670" w14:textId="77777777" w:rsidR="001424A9" w:rsidRPr="001424A9" w:rsidRDefault="000648C2" w:rsidP="001424A9">
      <w:pPr>
        <w:pStyle w:val="ListBullet"/>
      </w:pPr>
      <w:r w:rsidRPr="001424A9">
        <w:t>CES102.199 This system is known as Mesic Sedge</w:t>
      </w:r>
      <w:r w:rsidR="00033AB8">
        <w:t>-</w:t>
      </w:r>
      <w:r w:rsidRPr="001424A9">
        <w:rPr>
          <w:i/>
        </w:rPr>
        <w:t>Dryas</w:t>
      </w:r>
      <w:r w:rsidRPr="001424A9">
        <w:t xml:space="preserve"> Tundra by the Alaska Natural Heritage Program.</w:t>
      </w:r>
    </w:p>
    <w:p w14:paraId="4B2654B9" w14:textId="77777777" w:rsidR="001424A9" w:rsidRPr="001424A9" w:rsidRDefault="000648C2" w:rsidP="001424A9">
      <w:pPr>
        <w:pStyle w:val="ListBullet"/>
      </w:pPr>
      <w:r w:rsidRPr="001424A9">
        <w:t xml:space="preserve">CES104.173 This system is known as Acidic </w:t>
      </w:r>
      <w:r w:rsidRPr="001424A9">
        <w:rPr>
          <w:i/>
        </w:rPr>
        <w:t xml:space="preserve">Dryas </w:t>
      </w:r>
      <w:r w:rsidRPr="001424A9">
        <w:t>by the Alaska Natural Heritage Program.</w:t>
      </w:r>
    </w:p>
    <w:p w14:paraId="188D157A" w14:textId="77777777" w:rsidR="001424A9" w:rsidRPr="001424A9" w:rsidRDefault="000648C2" w:rsidP="001424A9">
      <w:pPr>
        <w:pStyle w:val="ListBullet"/>
      </w:pPr>
      <w:r w:rsidRPr="001424A9">
        <w:t>CES104.174 This system is known as Non</w:t>
      </w:r>
      <w:r w:rsidR="00033AB8">
        <w:t>-</w:t>
      </w:r>
      <w:r w:rsidRPr="001424A9">
        <w:t xml:space="preserve">Acidic </w:t>
      </w:r>
      <w:r w:rsidRPr="001424A9">
        <w:rPr>
          <w:i/>
        </w:rPr>
        <w:t xml:space="preserve">Dryas </w:t>
      </w:r>
      <w:r w:rsidRPr="001424A9">
        <w:t>by the Alaska Natural Heritage Program.</w:t>
      </w:r>
    </w:p>
    <w:p w14:paraId="777D9BBE" w14:textId="77777777" w:rsidR="001424A9" w:rsidRPr="001424A9" w:rsidRDefault="001424A9" w:rsidP="001424A9">
      <w:r w:rsidRPr="001424A9">
        <w:rPr>
          <w:rStyle w:val="TemplateField"/>
        </w:rPr>
        <w:t>Similar Systems:</w:t>
      </w:r>
      <w:r w:rsidR="000648C2" w:rsidRPr="001424A9">
        <w:t xml:space="preserve"> </w:t>
      </w:r>
    </w:p>
    <w:p w14:paraId="28CCD198" w14:textId="77777777" w:rsidR="001424A9" w:rsidRPr="001424A9" w:rsidRDefault="000648C2" w:rsidP="001424A9">
      <w:pPr>
        <w:pStyle w:val="ListBullet"/>
      </w:pPr>
      <w:r w:rsidRPr="001424A9">
        <w:t xml:space="preserve">  []</w:t>
      </w:r>
    </w:p>
    <w:p w14:paraId="54917A93"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6C1848BE" w14:textId="77777777" w:rsidR="001424A9" w:rsidRPr="001424A9" w:rsidRDefault="000648C2" w:rsidP="001424A9">
      <w:pPr>
        <w:pStyle w:val="ListBullet"/>
      </w:pPr>
      <w:r w:rsidRPr="001424A9">
        <w:t>CES102.199 Vegetated (&gt;10% vasc.); Upland / Woody</w:t>
      </w:r>
      <w:r w:rsidR="00033AB8">
        <w:t>-</w:t>
      </w:r>
      <w:r w:rsidRPr="001424A9">
        <w:t>Herbaceous; Polar [Polar Oceanic]; Dwarf</w:t>
      </w:r>
      <w:r w:rsidR="00033AB8">
        <w:t>-</w:t>
      </w:r>
      <w:r w:rsidRPr="001424A9">
        <w:t>Shrub; Dryas integrifolia and/or Dryas octopetala</w:t>
      </w:r>
    </w:p>
    <w:p w14:paraId="7AAB9E13" w14:textId="77777777" w:rsidR="001424A9" w:rsidRPr="001424A9" w:rsidRDefault="000648C2" w:rsidP="001424A9">
      <w:pPr>
        <w:pStyle w:val="ListBullet"/>
      </w:pPr>
      <w:r w:rsidRPr="001424A9">
        <w:t>CES104.173 Vegetated (&gt;10% vasc.); Upland / Shrubland (Shrub</w:t>
      </w:r>
      <w:r w:rsidR="00033AB8">
        <w:t>-</w:t>
      </w:r>
      <w:r w:rsidRPr="001424A9">
        <w:t>dominated); Polar [Polar Continental]; Acidic Soil; Dryas integrifolia and/or Dryas octopetala</w:t>
      </w:r>
    </w:p>
    <w:p w14:paraId="24DC4540" w14:textId="77777777" w:rsidR="001424A9" w:rsidRPr="001424A9" w:rsidRDefault="000648C2" w:rsidP="001424A9">
      <w:pPr>
        <w:pStyle w:val="ListBullet"/>
      </w:pPr>
      <w:r w:rsidRPr="001424A9">
        <w:t>CES104.174 Vegetated (&gt;10% vasc.); Upland / Montane [Montane]; Shrubland (Shrub</w:t>
      </w:r>
      <w:r w:rsidR="00033AB8">
        <w:t>-</w:t>
      </w:r>
      <w:r w:rsidRPr="001424A9">
        <w:t>dominated); Polar [Polar Oceanic]; Circumneutral Soil; Dwarf</w:t>
      </w:r>
      <w:r w:rsidR="00033AB8">
        <w:t>-</w:t>
      </w:r>
      <w:r w:rsidRPr="001424A9">
        <w:t>Shrub; Dryas integrifolia and/or Dryas octopetala</w:t>
      </w:r>
    </w:p>
    <w:p w14:paraId="315975F4" w14:textId="77777777" w:rsidR="001424A9" w:rsidRPr="001424A9" w:rsidRDefault="000648C2" w:rsidP="001424A9">
      <w:pPr>
        <w:pStyle w:val="Subheading"/>
      </w:pPr>
      <w:r w:rsidRPr="001424A9">
        <w:t>VEGETATION</w:t>
      </w:r>
    </w:p>
    <w:p w14:paraId="500ED2FA"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3C0A9A5" w14:textId="77777777" w:rsidR="001424A9" w:rsidRPr="001424A9" w:rsidRDefault="001424A9" w:rsidP="001424A9">
      <w:r w:rsidRPr="001424A9">
        <w:rPr>
          <w:rStyle w:val="TemplateFieldRequired"/>
          <w:highlight w:val="yellow"/>
        </w:rPr>
        <w:t>Floristics:</w:t>
      </w:r>
      <w:r w:rsidR="000648C2" w:rsidRPr="001424A9">
        <w:t xml:space="preserve"> </w:t>
      </w:r>
    </w:p>
    <w:p w14:paraId="7138FD33" w14:textId="77777777" w:rsidR="001424A9" w:rsidRPr="001424A9" w:rsidRDefault="001424A9" w:rsidP="001424A9">
      <w:r w:rsidRPr="001424A9">
        <w:rPr>
          <w:rStyle w:val="TemplateField"/>
        </w:rPr>
        <w:t>Dynamics:</w:t>
      </w:r>
      <w:r w:rsidR="000648C2" w:rsidRPr="001424A9">
        <w:t xml:space="preserve"> </w:t>
      </w:r>
    </w:p>
    <w:p w14:paraId="32567AB3" w14:textId="77777777" w:rsidR="001424A9" w:rsidRPr="001424A9" w:rsidRDefault="000648C2" w:rsidP="001424A9">
      <w:pPr>
        <w:pStyle w:val="ListBullet"/>
      </w:pPr>
      <w:r w:rsidRPr="001424A9">
        <w:t>CES102.199 This system's disturbance processes and succession have not been described.</w:t>
      </w:r>
    </w:p>
    <w:p w14:paraId="3AADF188" w14:textId="77777777" w:rsidR="001424A9" w:rsidRPr="001424A9" w:rsidRDefault="000648C2" w:rsidP="001424A9">
      <w:pPr>
        <w:pStyle w:val="Subheading"/>
      </w:pPr>
      <w:r w:rsidRPr="001424A9">
        <w:t>ENVIRONMENT</w:t>
      </w:r>
    </w:p>
    <w:p w14:paraId="3E17B357"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2E47EEA4" w14:textId="77777777" w:rsidR="001424A9" w:rsidRPr="001424A9" w:rsidRDefault="000648C2" w:rsidP="001424A9">
      <w:r w:rsidRPr="001424A9">
        <w:rPr>
          <w:rStyle w:val="TemplateSubField"/>
        </w:rPr>
        <w:t>Climate:</w:t>
      </w:r>
      <w:r w:rsidRPr="001424A9">
        <w:t xml:space="preserve">  </w:t>
      </w:r>
    </w:p>
    <w:p w14:paraId="189AE1D9" w14:textId="77777777" w:rsidR="001424A9" w:rsidRPr="001424A9" w:rsidRDefault="000648C2" w:rsidP="001424A9">
      <w:r w:rsidRPr="001424A9">
        <w:rPr>
          <w:rStyle w:val="TemplateSubField"/>
        </w:rPr>
        <w:t>Soil/substrate/hydrology:</w:t>
      </w:r>
      <w:r w:rsidRPr="001424A9">
        <w:t xml:space="preserve">  </w:t>
      </w:r>
    </w:p>
    <w:p w14:paraId="08D6F443" w14:textId="77777777" w:rsidR="001424A9" w:rsidRPr="001424A9" w:rsidRDefault="000648C2" w:rsidP="001424A9">
      <w:pPr>
        <w:pStyle w:val="Subheading"/>
      </w:pPr>
      <w:r w:rsidRPr="001424A9">
        <w:t>DISTRIBUTION</w:t>
      </w:r>
    </w:p>
    <w:p w14:paraId="39656B2F" w14:textId="77777777" w:rsidR="001424A9" w:rsidRPr="001424A9" w:rsidRDefault="001424A9" w:rsidP="001424A9">
      <w:r w:rsidRPr="001424A9">
        <w:rPr>
          <w:rStyle w:val="TemplateFieldRequired"/>
          <w:highlight w:val="yellow"/>
        </w:rPr>
        <w:t>Geographic Range:</w:t>
      </w:r>
      <w:r w:rsidR="000648C2" w:rsidRPr="001424A9">
        <w:t xml:space="preserve"> </w:t>
      </w:r>
    </w:p>
    <w:p w14:paraId="02CDB070" w14:textId="77777777" w:rsidR="001424A9" w:rsidRPr="001424A9" w:rsidRDefault="000648C2" w:rsidP="001424A9">
      <w:pPr>
        <w:pStyle w:val="ListBullet"/>
      </w:pPr>
      <w:r w:rsidRPr="001424A9">
        <w:t>CES102.199 This system occurs throughout arctic Alaska, from the Bristol Bay lowlands in southwestern Alaska to the North Slope on the Arctic Ocean.</w:t>
      </w:r>
    </w:p>
    <w:p w14:paraId="27F65B4E" w14:textId="77777777" w:rsidR="001424A9" w:rsidRPr="001424A9" w:rsidRDefault="000648C2" w:rsidP="001424A9">
      <w:pPr>
        <w:pStyle w:val="ListBullet"/>
      </w:pPr>
      <w:r w:rsidRPr="001424A9">
        <w:t>CES104.173 This system occurs throughout arctic Alaska, from the Bristol Bay lowlands in southwestern Alaska to the North Slope on the Arctic Ocean.</w:t>
      </w:r>
    </w:p>
    <w:p w14:paraId="31199608" w14:textId="77777777" w:rsidR="001424A9" w:rsidRPr="001424A9" w:rsidRDefault="000648C2" w:rsidP="001424A9">
      <w:pPr>
        <w:pStyle w:val="ListBullet"/>
      </w:pPr>
      <w:r w:rsidRPr="001424A9">
        <w:t>CES104.174 This system occurs throughout arctic Alaska, from the Bristol Bay lowlands in southwestern Alaska to the North Slope on the Arctic Ocean.</w:t>
      </w:r>
    </w:p>
    <w:p w14:paraId="3D9D8174"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5E7C2318" w14:textId="77777777" w:rsidR="001424A9" w:rsidRPr="001424A9" w:rsidRDefault="000648C2" w:rsidP="001424A9">
      <w:pPr>
        <w:pStyle w:val="ListBullet"/>
      </w:pPr>
      <w:r w:rsidRPr="001424A9">
        <w:t>CES102.199 Matrix, Large patch</w:t>
      </w:r>
    </w:p>
    <w:p w14:paraId="5B5B3565" w14:textId="77777777" w:rsidR="001424A9" w:rsidRPr="001424A9" w:rsidRDefault="000648C2" w:rsidP="001424A9">
      <w:pPr>
        <w:pStyle w:val="ListBullet"/>
      </w:pPr>
      <w:r w:rsidRPr="001424A9">
        <w:t>CES104.173 Large patch, Small patch</w:t>
      </w:r>
    </w:p>
    <w:p w14:paraId="551C5030" w14:textId="77777777" w:rsidR="001424A9" w:rsidRPr="001424A9" w:rsidRDefault="000648C2" w:rsidP="001424A9">
      <w:pPr>
        <w:pStyle w:val="ListBullet"/>
      </w:pPr>
      <w:r w:rsidRPr="001424A9">
        <w:t>CES104.174 Large patch, Small patch</w:t>
      </w:r>
    </w:p>
    <w:p w14:paraId="3A3D1BE0" w14:textId="77777777" w:rsidR="001424A9" w:rsidRPr="001424A9" w:rsidRDefault="001424A9" w:rsidP="001424A9">
      <w:r w:rsidRPr="001424A9">
        <w:rPr>
          <w:rStyle w:val="TemplateFieldRequired"/>
          <w:highlight w:val="yellow"/>
        </w:rPr>
        <w:t>Nations:</w:t>
      </w:r>
      <w:r w:rsidR="000648C2" w:rsidRPr="001424A9">
        <w:t xml:space="preserve"> US</w:t>
      </w:r>
    </w:p>
    <w:p w14:paraId="5563436E" w14:textId="77777777" w:rsidR="001424A9" w:rsidRPr="001424A9" w:rsidRDefault="000648C2" w:rsidP="001424A9">
      <w:pPr>
        <w:pStyle w:val="ListBullet"/>
      </w:pPr>
      <w:r w:rsidRPr="001424A9">
        <w:t>CES102.199 CA, US</w:t>
      </w:r>
    </w:p>
    <w:p w14:paraId="5C1EB1BE" w14:textId="77777777" w:rsidR="001424A9" w:rsidRPr="001424A9" w:rsidRDefault="000648C2" w:rsidP="001424A9">
      <w:pPr>
        <w:pStyle w:val="ListBullet"/>
      </w:pPr>
      <w:r w:rsidRPr="001424A9">
        <w:t>CES104.173 CA, US</w:t>
      </w:r>
    </w:p>
    <w:p w14:paraId="2095BD9C" w14:textId="77777777" w:rsidR="001424A9" w:rsidRPr="001424A9" w:rsidRDefault="000648C2" w:rsidP="001424A9">
      <w:pPr>
        <w:pStyle w:val="ListBullet"/>
      </w:pPr>
      <w:r w:rsidRPr="001424A9">
        <w:t>CES104.174 CA, US</w:t>
      </w:r>
    </w:p>
    <w:p w14:paraId="2B97DF9E"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7C6A70FC" w14:textId="77777777" w:rsidR="001424A9" w:rsidRPr="001424A9" w:rsidRDefault="000648C2" w:rsidP="001424A9">
      <w:pPr>
        <w:pStyle w:val="ListBullet"/>
      </w:pPr>
      <w:r w:rsidRPr="001424A9">
        <w:rPr>
          <w:i/>
        </w:rPr>
        <w:t>combined</w:t>
      </w:r>
      <w:r w:rsidRPr="001424A9">
        <w:t>: AK</w:t>
      </w:r>
    </w:p>
    <w:p w14:paraId="1A7D636B" w14:textId="77777777" w:rsidR="001424A9" w:rsidRPr="001424A9" w:rsidRDefault="000648C2" w:rsidP="001424A9">
      <w:pPr>
        <w:pStyle w:val="ListBullet"/>
      </w:pPr>
      <w:r w:rsidRPr="001424A9">
        <w:t>CES102.199 AK</w:t>
      </w:r>
    </w:p>
    <w:p w14:paraId="575BBAB0" w14:textId="77777777" w:rsidR="001424A9" w:rsidRPr="001424A9" w:rsidRDefault="000648C2" w:rsidP="001424A9">
      <w:pPr>
        <w:pStyle w:val="ListBullet"/>
      </w:pPr>
      <w:r w:rsidRPr="001424A9">
        <w:t>CES104.173 AK</w:t>
      </w:r>
    </w:p>
    <w:p w14:paraId="7515E254" w14:textId="77777777" w:rsidR="001424A9" w:rsidRPr="001424A9" w:rsidRDefault="000648C2" w:rsidP="001424A9">
      <w:pPr>
        <w:pStyle w:val="ListBullet"/>
      </w:pPr>
      <w:r w:rsidRPr="001424A9">
        <w:lastRenderedPageBreak/>
        <w:t>CES104.174 AK</w:t>
      </w:r>
    </w:p>
    <w:p w14:paraId="63989C09" w14:textId="77777777" w:rsidR="001424A9" w:rsidRPr="001424A9" w:rsidRDefault="001424A9" w:rsidP="001424A9">
      <w:r w:rsidRPr="001424A9">
        <w:rPr>
          <w:rStyle w:val="TemplateField"/>
        </w:rPr>
        <w:t>Federal Lands [don't spend much time! Not required!]:</w:t>
      </w:r>
      <w:r w:rsidR="000648C2" w:rsidRPr="001424A9">
        <w:t xml:space="preserve"> </w:t>
      </w:r>
    </w:p>
    <w:p w14:paraId="70A6F848" w14:textId="77777777" w:rsidR="001424A9" w:rsidRPr="001424A9" w:rsidRDefault="000648C2" w:rsidP="001424A9">
      <w:pPr>
        <w:pStyle w:val="ListBullet"/>
      </w:pPr>
      <w:r w:rsidRPr="001424A9">
        <w:t>CES104.173 NPS (Bering Land Bridge, Cape Krusenstern)</w:t>
      </w:r>
    </w:p>
    <w:p w14:paraId="508FDB64" w14:textId="77777777" w:rsidR="001424A9" w:rsidRPr="001424A9" w:rsidRDefault="001424A9" w:rsidP="001424A9">
      <w:r w:rsidRPr="001424A9">
        <w:rPr>
          <w:rStyle w:val="TemplateField"/>
        </w:rPr>
        <w:t>Alasaka Ecoregions:</w:t>
      </w:r>
      <w:r w:rsidR="000648C2" w:rsidRPr="001424A9">
        <w:t xml:space="preserve"> </w:t>
      </w:r>
    </w:p>
    <w:p w14:paraId="39E06146" w14:textId="77777777" w:rsidR="001424A9" w:rsidRPr="001424A9" w:rsidRDefault="000648C2" w:rsidP="001424A9">
      <w:pPr>
        <w:pStyle w:val="ListBullet"/>
      </w:pPr>
      <w:r w:rsidRPr="001424A9">
        <w:t>CES102.199 1:C, 10:C, 2:C, 3:C, 4:C, 5:C, 6:C, 7:C, 8:C, 9:C</w:t>
      </w:r>
    </w:p>
    <w:p w14:paraId="70007B04" w14:textId="77777777" w:rsidR="001424A9" w:rsidRPr="001424A9" w:rsidRDefault="000648C2" w:rsidP="001424A9">
      <w:pPr>
        <w:pStyle w:val="ListBullet"/>
      </w:pPr>
      <w:r w:rsidRPr="001424A9">
        <w:t>CES104.173 1:C, 10:C, 2:C, 3:C, 4:C, 5:C, 6:C, 7:C, 8:C, 9:C</w:t>
      </w:r>
    </w:p>
    <w:p w14:paraId="5D7C3852" w14:textId="77777777" w:rsidR="001424A9" w:rsidRPr="001424A9" w:rsidRDefault="000648C2" w:rsidP="001424A9">
      <w:pPr>
        <w:pStyle w:val="ListBullet"/>
      </w:pPr>
      <w:r w:rsidRPr="001424A9">
        <w:t>CES104.174 1:C, 10:C, 2:C, 3:C, 4:C, 5:C, 6:C, 7:C, 8:C, 9:C</w:t>
      </w:r>
    </w:p>
    <w:p w14:paraId="018982FA" w14:textId="77777777" w:rsidR="001424A9" w:rsidRPr="001424A9" w:rsidRDefault="001424A9" w:rsidP="001424A9">
      <w:r w:rsidRPr="001424A9">
        <w:rPr>
          <w:b/>
        </w:rPr>
        <w:t>Divisions:</w:t>
      </w:r>
      <w:r w:rsidR="000648C2" w:rsidRPr="001424A9">
        <w:t xml:space="preserve"> 102:C</w:t>
      </w:r>
    </w:p>
    <w:p w14:paraId="1372547D" w14:textId="77777777" w:rsidR="001424A9" w:rsidRPr="001424A9" w:rsidRDefault="000648C2" w:rsidP="001424A9">
      <w:pPr>
        <w:pStyle w:val="ListBullet"/>
      </w:pPr>
      <w:r w:rsidRPr="001424A9">
        <w:t>CES102.199 102:C, 104:C</w:t>
      </w:r>
    </w:p>
    <w:p w14:paraId="24200492" w14:textId="77777777" w:rsidR="001424A9" w:rsidRPr="001424A9" w:rsidRDefault="000648C2" w:rsidP="001424A9">
      <w:pPr>
        <w:pStyle w:val="ListBullet"/>
      </w:pPr>
      <w:r w:rsidRPr="001424A9">
        <w:t>CES104.173 102:C, 104:C</w:t>
      </w:r>
    </w:p>
    <w:p w14:paraId="7B5C2D1D" w14:textId="77777777" w:rsidR="001424A9" w:rsidRPr="001424A9" w:rsidRDefault="000648C2" w:rsidP="001424A9">
      <w:pPr>
        <w:pStyle w:val="ListBullet"/>
      </w:pPr>
      <w:r w:rsidRPr="001424A9">
        <w:t>CES104.174 102:C, 104:C</w:t>
      </w:r>
    </w:p>
    <w:p w14:paraId="1A3BB274" w14:textId="77777777" w:rsidR="001424A9" w:rsidRPr="001424A9" w:rsidRDefault="000648C2" w:rsidP="001424A9">
      <w:pPr>
        <w:pStyle w:val="Subheading"/>
      </w:pPr>
      <w:r w:rsidRPr="001424A9">
        <w:t>CONFIDENCE LEVEL</w:t>
      </w:r>
    </w:p>
    <w:p w14:paraId="7F39C036" w14:textId="77777777" w:rsidR="001424A9" w:rsidRPr="001424A9" w:rsidRDefault="001424A9" w:rsidP="001424A9">
      <w:r w:rsidRPr="001424A9">
        <w:rPr>
          <w:rStyle w:val="TemplateFieldRequired"/>
          <w:highlight w:val="yellow"/>
        </w:rPr>
        <w:t>Confidence Level:</w:t>
      </w:r>
      <w:r w:rsidR="000648C2" w:rsidRPr="001424A9">
        <w:t xml:space="preserve"> </w:t>
      </w:r>
    </w:p>
    <w:p w14:paraId="658FE109" w14:textId="77777777" w:rsidR="001424A9" w:rsidRPr="001424A9" w:rsidRDefault="000648C2" w:rsidP="001424A9">
      <w:pPr>
        <w:pStyle w:val="ListBullet"/>
      </w:pPr>
      <w:r w:rsidRPr="001424A9">
        <w:t xml:space="preserve">CES102.199 2 </w:t>
      </w:r>
      <w:r w:rsidR="00033AB8">
        <w:t>-</w:t>
      </w:r>
      <w:r w:rsidRPr="001424A9">
        <w:t xml:space="preserve"> Moderate</w:t>
      </w:r>
    </w:p>
    <w:p w14:paraId="5BB8F534" w14:textId="77777777" w:rsidR="001424A9" w:rsidRPr="001424A9" w:rsidRDefault="000648C2" w:rsidP="001424A9">
      <w:pPr>
        <w:pStyle w:val="ListBullet"/>
      </w:pPr>
      <w:r w:rsidRPr="001424A9">
        <w:t xml:space="preserve">CES104.173 1 </w:t>
      </w:r>
      <w:r w:rsidR="00033AB8">
        <w:t>-</w:t>
      </w:r>
      <w:r w:rsidRPr="001424A9">
        <w:t xml:space="preserve"> Strong</w:t>
      </w:r>
    </w:p>
    <w:p w14:paraId="61A3AB0C" w14:textId="77777777" w:rsidR="001424A9" w:rsidRPr="001424A9" w:rsidRDefault="000648C2" w:rsidP="001424A9">
      <w:pPr>
        <w:pStyle w:val="ListBullet"/>
      </w:pPr>
      <w:r w:rsidRPr="001424A9">
        <w:t xml:space="preserve">CES104.174 1 </w:t>
      </w:r>
      <w:r w:rsidR="00033AB8">
        <w:t>-</w:t>
      </w:r>
      <w:r w:rsidRPr="001424A9">
        <w:t xml:space="preserve"> Strong</w:t>
      </w:r>
    </w:p>
    <w:p w14:paraId="5EE5DF6C" w14:textId="77777777" w:rsidR="001424A9" w:rsidRPr="001424A9" w:rsidRDefault="000648C2" w:rsidP="001424A9">
      <w:pPr>
        <w:pStyle w:val="Subheading"/>
      </w:pPr>
      <w:r w:rsidRPr="001424A9">
        <w:t>CITATIONS</w:t>
      </w:r>
    </w:p>
    <w:p w14:paraId="33B919F0" w14:textId="77777777" w:rsidR="001424A9" w:rsidRPr="001424A9" w:rsidRDefault="001424A9" w:rsidP="001424A9">
      <w:r w:rsidRPr="001424A9">
        <w:rPr>
          <w:rStyle w:val="TemplateFieldRequired"/>
          <w:highlight w:val="yellow"/>
        </w:rPr>
        <w:t>Synonymy:</w:t>
      </w:r>
      <w:r w:rsidR="000648C2" w:rsidRPr="001424A9">
        <w:t xml:space="preserve">  </w:t>
      </w:r>
    </w:p>
    <w:p w14:paraId="5F24CEA6" w14:textId="77777777" w:rsidR="001424A9" w:rsidRPr="001424A9" w:rsidRDefault="001424A9" w:rsidP="001424A9">
      <w:r w:rsidRPr="001424A9">
        <w:t>CES102.199</w:t>
      </w:r>
    </w:p>
    <w:p w14:paraId="22189491" w14:textId="77777777" w:rsidR="001424A9" w:rsidRPr="001424A9" w:rsidRDefault="000648C2" w:rsidP="001424A9">
      <w:pPr>
        <w:pStyle w:val="ListBullet"/>
      </w:pPr>
      <w:r w:rsidRPr="001424A9">
        <w:t xml:space="preserve"> II.D.1.b </w:t>
      </w:r>
      <w:r w:rsidR="00033AB8">
        <w:t>-</w:t>
      </w:r>
      <w:r w:rsidRPr="001424A9">
        <w:t xml:space="preserve"> Dryas</w:t>
      </w:r>
      <w:r w:rsidR="00033AB8">
        <w:t>-</w:t>
      </w:r>
      <w:r w:rsidRPr="001424A9">
        <w:t xml:space="preserve">sedge tundra (Viereck et al. 1992) </w:t>
      </w:r>
      <w:r w:rsidRPr="001424A9">
        <w:rPr>
          <w:b/>
        </w:rPr>
        <w:t>&gt;&lt;</w:t>
      </w:r>
    </w:p>
    <w:p w14:paraId="2408457C" w14:textId="77777777" w:rsidR="001424A9" w:rsidRPr="001424A9" w:rsidRDefault="000648C2" w:rsidP="001424A9">
      <w:pPr>
        <w:pStyle w:val="ListBullet"/>
      </w:pPr>
      <w:r w:rsidRPr="001424A9">
        <w:t xml:space="preserve"> III.A.2.j </w:t>
      </w:r>
      <w:r w:rsidR="00033AB8">
        <w:t>-</w:t>
      </w:r>
      <w:r w:rsidRPr="001424A9">
        <w:t xml:space="preserve"> Sedge</w:t>
      </w:r>
      <w:r w:rsidR="00033AB8">
        <w:t>-</w:t>
      </w:r>
      <w:r w:rsidRPr="001424A9">
        <w:t xml:space="preserve">dryas tundra (Viereck et al. 1992) </w:t>
      </w:r>
      <w:r w:rsidRPr="001424A9">
        <w:rPr>
          <w:b/>
        </w:rPr>
        <w:t>&gt;&lt;</w:t>
      </w:r>
    </w:p>
    <w:p w14:paraId="6C5E7279" w14:textId="77777777" w:rsidR="001424A9" w:rsidRPr="001424A9" w:rsidRDefault="001424A9" w:rsidP="001424A9">
      <w:r w:rsidRPr="001424A9">
        <w:t>CES104.173</w:t>
      </w:r>
    </w:p>
    <w:p w14:paraId="7E5A7048" w14:textId="77777777" w:rsidR="001424A9" w:rsidRPr="001424A9" w:rsidRDefault="000648C2" w:rsidP="001424A9">
      <w:pPr>
        <w:pStyle w:val="ListBullet"/>
      </w:pPr>
      <w:r w:rsidRPr="001424A9">
        <w:t xml:space="preserve"> II.D.1.a </w:t>
      </w:r>
      <w:r w:rsidR="00033AB8">
        <w:t>-</w:t>
      </w:r>
      <w:r w:rsidRPr="001424A9">
        <w:t xml:space="preserve"> Dryas tundra (Viereck et al. 1992) </w:t>
      </w:r>
      <w:r w:rsidRPr="001424A9">
        <w:rPr>
          <w:b/>
        </w:rPr>
        <w:t>&gt;</w:t>
      </w:r>
    </w:p>
    <w:p w14:paraId="6E9282BF" w14:textId="77777777" w:rsidR="001424A9" w:rsidRPr="001424A9" w:rsidRDefault="001424A9" w:rsidP="001424A9">
      <w:r w:rsidRPr="001424A9">
        <w:t>CES104.174</w:t>
      </w:r>
    </w:p>
    <w:p w14:paraId="05AEDEB0" w14:textId="77777777" w:rsidR="001424A9" w:rsidRPr="001424A9" w:rsidRDefault="000648C2" w:rsidP="001424A9">
      <w:pPr>
        <w:pStyle w:val="ListBullet"/>
      </w:pPr>
      <w:r w:rsidRPr="001424A9">
        <w:t xml:space="preserve"> II.D.1.a </w:t>
      </w:r>
      <w:r w:rsidR="00033AB8">
        <w:t>-</w:t>
      </w:r>
      <w:r w:rsidRPr="001424A9">
        <w:t xml:space="preserve"> Dryas tundra (Viereck et al. 1992) </w:t>
      </w:r>
      <w:r w:rsidRPr="001424A9">
        <w:rPr>
          <w:b/>
        </w:rPr>
        <w:t>&gt;</w:t>
      </w:r>
    </w:p>
    <w:p w14:paraId="20A1BECF" w14:textId="77777777" w:rsidR="001424A9" w:rsidRPr="001424A9" w:rsidRDefault="001424A9" w:rsidP="001424A9">
      <w:r w:rsidRPr="001424A9">
        <w:rPr>
          <w:rStyle w:val="TemplateFieldRequired"/>
          <w:highlight w:val="yellow"/>
        </w:rPr>
        <w:t>Full Citation:</w:t>
      </w:r>
      <w:r w:rsidR="000648C2" w:rsidRPr="001424A9">
        <w:t xml:space="preserve">  </w:t>
      </w:r>
    </w:p>
    <w:p w14:paraId="7821DFDD"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46962B3A" w14:textId="77777777" w:rsidR="001424A9" w:rsidRPr="001424A9" w:rsidRDefault="001424A9" w:rsidP="001424A9">
      <w:r w:rsidRPr="001424A9">
        <w:t>CES102.199</w:t>
      </w:r>
    </w:p>
    <w:p w14:paraId="0A053959"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575C6AE" w14:textId="77777777" w:rsidR="001424A9" w:rsidRPr="001424A9" w:rsidRDefault="001424A9" w:rsidP="001424A9">
      <w:r w:rsidRPr="001424A9">
        <w:t>CES104.173</w:t>
      </w:r>
    </w:p>
    <w:p w14:paraId="1253AF4C"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F789EEC" w14:textId="77777777" w:rsidR="001424A9" w:rsidRPr="001424A9" w:rsidRDefault="001424A9" w:rsidP="001424A9">
      <w:r w:rsidRPr="001424A9">
        <w:t>CES104.174</w:t>
      </w:r>
    </w:p>
    <w:p w14:paraId="417592EF"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5692B470" w14:textId="77777777" w:rsidR="001424A9" w:rsidRPr="001424A9" w:rsidRDefault="001424A9" w:rsidP="001424A9">
      <w:r w:rsidRPr="001424A9">
        <w:rPr>
          <w:rStyle w:val="TemplateFieldRequired"/>
          <w:highlight w:val="yellow"/>
        </w:rPr>
        <w:t>Author of Concept:</w:t>
      </w:r>
      <w:r w:rsidR="000648C2" w:rsidRPr="001424A9">
        <w:t xml:space="preserve"> </w:t>
      </w:r>
    </w:p>
    <w:p w14:paraId="55210FD1" w14:textId="77777777" w:rsidR="001424A9" w:rsidRPr="001424A9" w:rsidRDefault="000648C2" w:rsidP="001424A9">
      <w:pPr>
        <w:pStyle w:val="ListBullet"/>
      </w:pPr>
      <w:r w:rsidRPr="001424A9">
        <w:t>CES102.199 Western Ecology Group and Alaska Natural Heritage Program</w:t>
      </w:r>
    </w:p>
    <w:p w14:paraId="7068AAAD" w14:textId="77777777" w:rsidR="001424A9" w:rsidRPr="001424A9" w:rsidRDefault="000648C2" w:rsidP="001424A9">
      <w:pPr>
        <w:pStyle w:val="ListBullet"/>
      </w:pPr>
      <w:r w:rsidRPr="001424A9">
        <w:t>CES104.173 Western Ecology Group and Alaska Natural Heritage Program</w:t>
      </w:r>
    </w:p>
    <w:p w14:paraId="7A68A24F" w14:textId="77777777" w:rsidR="001424A9" w:rsidRPr="001424A9" w:rsidRDefault="000648C2" w:rsidP="001424A9">
      <w:pPr>
        <w:pStyle w:val="ListBullet"/>
      </w:pPr>
      <w:r w:rsidRPr="001424A9">
        <w:t>CES104.174 Western Ecology Group and Alaska Natural Heritage Program</w:t>
      </w:r>
    </w:p>
    <w:p w14:paraId="1B27AD75" w14:textId="77777777" w:rsidR="001424A9" w:rsidRPr="001424A9" w:rsidRDefault="001424A9" w:rsidP="001424A9">
      <w:r w:rsidRPr="001424A9">
        <w:rPr>
          <w:rStyle w:val="TemplateFieldRequired"/>
          <w:highlight w:val="yellow"/>
        </w:rPr>
        <w:t>Author of Description:</w:t>
      </w:r>
      <w:r w:rsidR="000648C2" w:rsidRPr="001424A9">
        <w:t xml:space="preserve"> </w:t>
      </w:r>
    </w:p>
    <w:p w14:paraId="5C36259D" w14:textId="77777777" w:rsidR="001424A9" w:rsidRPr="001424A9" w:rsidRDefault="000648C2" w:rsidP="001424A9">
      <w:pPr>
        <w:pStyle w:val="ListBullet"/>
      </w:pPr>
      <w:r w:rsidRPr="001424A9">
        <w:t>CES102.199 (10/9/2008) K. Boggs</w:t>
      </w:r>
    </w:p>
    <w:p w14:paraId="244DD626" w14:textId="77777777" w:rsidR="001424A9" w:rsidRPr="001424A9" w:rsidRDefault="000648C2" w:rsidP="001424A9">
      <w:pPr>
        <w:pStyle w:val="ListBullet"/>
      </w:pPr>
      <w:r w:rsidRPr="001424A9">
        <w:t>CES104.173 (10/8/2008) K. Boggs</w:t>
      </w:r>
    </w:p>
    <w:p w14:paraId="591D28AD" w14:textId="77777777" w:rsidR="001424A9" w:rsidRPr="001424A9" w:rsidRDefault="000648C2" w:rsidP="001424A9">
      <w:pPr>
        <w:pStyle w:val="ListBullet"/>
      </w:pPr>
      <w:r w:rsidRPr="001424A9">
        <w:t>CES104.174 (10/8/2008) K. Boggs</w:t>
      </w:r>
    </w:p>
    <w:p w14:paraId="4EAE4984"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0F473089" w14:textId="77777777" w:rsidR="001424A9" w:rsidRPr="001424A9" w:rsidRDefault="000648C2" w:rsidP="001424A9">
      <w:pPr>
        <w:pStyle w:val="Subheading"/>
      </w:pPr>
      <w:r w:rsidRPr="001424A9">
        <w:t>INTERNAL DATA</w:t>
      </w:r>
    </w:p>
    <w:p w14:paraId="391DBA9B" w14:textId="77777777" w:rsidR="001424A9" w:rsidRPr="001424A9" w:rsidRDefault="001424A9" w:rsidP="001424A9">
      <w:r w:rsidRPr="001424A9">
        <w:rPr>
          <w:b/>
        </w:rPr>
        <w:t>Internal Comments:</w:t>
      </w:r>
      <w:r w:rsidR="000648C2" w:rsidRPr="001424A9">
        <w:t xml:space="preserve"> </w:t>
      </w:r>
    </w:p>
    <w:p w14:paraId="448CA70C" w14:textId="77777777" w:rsidR="001424A9" w:rsidRPr="001424A9" w:rsidRDefault="001424A9" w:rsidP="001424A9">
      <w:r w:rsidRPr="001424A9">
        <w:rPr>
          <w:b/>
        </w:rPr>
        <w:t>Other Comments:</w:t>
      </w:r>
      <w:r w:rsidR="000648C2" w:rsidRPr="001424A9">
        <w:t xml:space="preserve"> </w:t>
      </w:r>
    </w:p>
    <w:p w14:paraId="62F14FEC" w14:textId="77777777" w:rsidR="001424A9" w:rsidRPr="001424A9" w:rsidRDefault="000648C2" w:rsidP="001424A9">
      <w:pPr>
        <w:pStyle w:val="BorderTop"/>
      </w:pPr>
      <w:r w:rsidRPr="001424A9">
        <w:t>4.B.2.Xa. Arctic Tundra &amp; Barrens</w:t>
      </w:r>
    </w:p>
    <w:p w14:paraId="5E940565" w14:textId="77777777" w:rsidR="001424A9" w:rsidRPr="001424A9" w:rsidRDefault="001424A9" w:rsidP="001424A9">
      <w:r w:rsidRPr="001424A9">
        <w:lastRenderedPageBreak/>
        <w:t>M173</w:t>
      </w:r>
      <w:r w:rsidR="000648C2" w:rsidRPr="001424A9">
        <w:t xml:space="preserve"> Arctic Dry</w:t>
      </w:r>
      <w:r w:rsidR="00033AB8">
        <w:t>-</w:t>
      </w:r>
      <w:r w:rsidR="000648C2" w:rsidRPr="001424A9">
        <w:t>Moist Tundra</w:t>
      </w:r>
    </w:p>
    <w:p w14:paraId="6F9FECC6" w14:textId="77777777" w:rsidR="001424A9" w:rsidRPr="001424A9" w:rsidRDefault="000648C2" w:rsidP="001424A9">
      <w:pPr>
        <w:pStyle w:val="H4Group"/>
      </w:pPr>
      <w:bookmarkStart w:id="115" w:name="_Toc13483419"/>
      <w:r w:rsidRPr="001424A9">
        <w:t>CES104.170 North American Arctic Scrub Birch</w:t>
      </w:r>
      <w:r w:rsidR="00033AB8">
        <w:t>-</w:t>
      </w:r>
      <w:r w:rsidRPr="001424A9">
        <w:t>Ericaceous Shrubland</w:t>
      </w:r>
      <w:bookmarkEnd w:id="115"/>
    </w:p>
    <w:p w14:paraId="654B5626" w14:textId="77777777" w:rsidR="001424A9" w:rsidRPr="001424A9" w:rsidRDefault="001424A9" w:rsidP="001424A9">
      <w:r w:rsidRPr="001424A9">
        <w:rPr>
          <w:b/>
        </w:rPr>
        <w:t>LeadResp / Assignment:</w:t>
      </w:r>
      <w:r w:rsidR="000648C2" w:rsidRPr="001424A9">
        <w:t xml:space="preserve"> West / </w:t>
      </w:r>
    </w:p>
    <w:p w14:paraId="1634D124" w14:textId="77777777" w:rsidR="001424A9" w:rsidRPr="001424A9" w:rsidRDefault="001424A9" w:rsidP="001424A9">
      <w:r w:rsidRPr="001424A9">
        <w:rPr>
          <w:b/>
        </w:rPr>
        <w:t>Reviewers:</w:t>
      </w:r>
      <w:r w:rsidR="000648C2" w:rsidRPr="001424A9">
        <w:t xml:space="preserve"> </w:t>
      </w:r>
    </w:p>
    <w:p w14:paraId="034803AF" w14:textId="77777777" w:rsidR="001424A9" w:rsidRPr="001424A9" w:rsidRDefault="001424A9" w:rsidP="001424A9">
      <w:r w:rsidRPr="001424A9">
        <w:rPr>
          <w:b/>
        </w:rPr>
        <w:t>Predecessors:</w:t>
      </w:r>
      <w:r w:rsidR="000648C2" w:rsidRPr="001424A9">
        <w:t xml:space="preserve">  </w:t>
      </w:r>
    </w:p>
    <w:p w14:paraId="7CC20D7D" w14:textId="77777777" w:rsidR="001424A9" w:rsidRPr="001424A9" w:rsidRDefault="000648C2" w:rsidP="001424A9">
      <w:pPr>
        <w:pStyle w:val="Subheading"/>
      </w:pPr>
      <w:r w:rsidRPr="001424A9">
        <w:t>OVERVIEW</w:t>
      </w:r>
    </w:p>
    <w:p w14:paraId="3B8C681A" w14:textId="77777777" w:rsidR="001424A9" w:rsidRPr="001424A9" w:rsidRDefault="001424A9" w:rsidP="001424A9">
      <w:r w:rsidRPr="001424A9">
        <w:rPr>
          <w:rStyle w:val="TemplateFieldRequired"/>
          <w:highlight w:val="yellow"/>
        </w:rPr>
        <w:t>Database Code for Type:</w:t>
      </w:r>
      <w:r w:rsidR="000648C2" w:rsidRPr="001424A9">
        <w:t xml:space="preserve"> CES104.170</w:t>
      </w:r>
    </w:p>
    <w:p w14:paraId="14828963"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 Scrub Birch</w:t>
      </w:r>
      <w:r w:rsidR="00033AB8">
        <w:rPr>
          <w:b/>
        </w:rPr>
        <w:t>-</w:t>
      </w:r>
      <w:r w:rsidR="000648C2" w:rsidRPr="001424A9">
        <w:rPr>
          <w:b/>
        </w:rPr>
        <w:t>Ericaceous Shrubland</w:t>
      </w:r>
    </w:p>
    <w:p w14:paraId="6EDD4991" w14:textId="77777777" w:rsidR="001424A9" w:rsidRPr="001424A9" w:rsidRDefault="001424A9" w:rsidP="001424A9">
      <w:r w:rsidRPr="001424A9">
        <w:rPr>
          <w:rStyle w:val="TemplateFieldRequired"/>
          <w:highlight w:val="yellow"/>
        </w:rPr>
        <w:t>Hierarchy Level:</w:t>
      </w:r>
      <w:r w:rsidR="000648C2" w:rsidRPr="001424A9">
        <w:t xml:space="preserve"> System</w:t>
      </w:r>
    </w:p>
    <w:p w14:paraId="3A5C3F21" w14:textId="77777777" w:rsidR="001424A9" w:rsidRPr="001424A9" w:rsidRDefault="001424A9" w:rsidP="001424A9">
      <w:r w:rsidRPr="001424A9">
        <w:rPr>
          <w:rStyle w:val="TemplateFieldRequired"/>
          <w:highlight w:val="yellow"/>
        </w:rPr>
        <w:t>Placement in Hierarchy:</w:t>
      </w:r>
      <w:r w:rsidR="000648C2" w:rsidRPr="001424A9">
        <w:t xml:space="preserve"> 4.B.2.Xa. M173 Arctic Dry</w:t>
      </w:r>
      <w:r w:rsidR="00033AB8">
        <w:t>-</w:t>
      </w:r>
      <w:r w:rsidR="000648C2" w:rsidRPr="001424A9">
        <w:t>Moist Tundra</w:t>
      </w:r>
    </w:p>
    <w:p w14:paraId="7FEEADC6" w14:textId="77777777" w:rsidR="001424A9" w:rsidRPr="001424A9" w:rsidRDefault="001424A9" w:rsidP="001424A9">
      <w:r w:rsidRPr="001424A9">
        <w:rPr>
          <w:rStyle w:val="TemplateField"/>
        </w:rPr>
        <w:t>Association List</w:t>
      </w:r>
    </w:p>
    <w:p w14:paraId="028D8E81" w14:textId="77777777" w:rsidR="001424A9" w:rsidRPr="001424A9" w:rsidRDefault="001424A9" w:rsidP="001424A9">
      <w:r w:rsidRPr="001424A9">
        <w:rPr>
          <w:rStyle w:val="TemplateFieldRequired"/>
          <w:highlight w:val="yellow"/>
        </w:rPr>
        <w:t>Type Concept:</w:t>
      </w:r>
      <w:r w:rsidR="000648C2" w:rsidRPr="001424A9">
        <w:t xml:space="preserve"> This system is common throughout arctic Alaska on mesic mountain slopes, hillslopes and flats. Patch size is small to matrix</w:t>
      </w:r>
      <w:r w:rsidR="00033AB8">
        <w:t>-</w:t>
      </w:r>
      <w:r w:rsidR="000648C2" w:rsidRPr="001424A9">
        <w:t>forming. Soils are mesic. The total low</w:t>
      </w:r>
      <w:r w:rsidR="00033AB8">
        <w:t>-</w:t>
      </w:r>
      <w:r w:rsidR="000648C2" w:rsidRPr="001424A9">
        <w:t xml:space="preserve"> and tall</w:t>
      </w:r>
      <w:r w:rsidR="00033AB8">
        <w:t>-</w:t>
      </w:r>
      <w:r w:rsidR="000648C2" w:rsidRPr="001424A9">
        <w:t xml:space="preserve">shrub cover is </w:t>
      </w:r>
      <w:r>
        <w:t>&gt;</w:t>
      </w:r>
      <w:r w:rsidR="000648C2" w:rsidRPr="001424A9">
        <w:t xml:space="preserve">25%, and </w:t>
      </w:r>
      <w:r w:rsidR="000648C2" w:rsidRPr="001424A9">
        <w:rPr>
          <w:i/>
        </w:rPr>
        <w:t>Betula nana, Vaccinium uliginosum</w:t>
      </w:r>
      <w:r w:rsidR="000648C2" w:rsidRPr="001424A9">
        <w:t xml:space="preserve">, or </w:t>
      </w:r>
      <w:r w:rsidR="000648C2" w:rsidRPr="001424A9">
        <w:rPr>
          <w:i/>
        </w:rPr>
        <w:t>Ledum palustre ssp. decumbens</w:t>
      </w:r>
      <w:r w:rsidR="000648C2" w:rsidRPr="001424A9">
        <w:t xml:space="preserve"> typically dominate or codominate. </w:t>
      </w:r>
      <w:r w:rsidR="000648C2" w:rsidRPr="001424A9">
        <w:rPr>
          <w:i/>
        </w:rPr>
        <w:t>Salix</w:t>
      </w:r>
      <w:r w:rsidR="000648C2" w:rsidRPr="001424A9">
        <w:t xml:space="preserve"> spp. (such as </w:t>
      </w:r>
      <w:r w:rsidR="000648C2" w:rsidRPr="001424A9">
        <w:rPr>
          <w:i/>
        </w:rPr>
        <w:t>Salix pulchra</w:t>
      </w:r>
      <w:r w:rsidR="000648C2" w:rsidRPr="001424A9">
        <w:t>) do not dominate but may codominate. This system does not include tussock</w:t>
      </w:r>
      <w:r w:rsidR="00033AB8">
        <w:t>-</w:t>
      </w:r>
      <w:r w:rsidR="000648C2" w:rsidRPr="001424A9">
        <w:t>dominated (</w:t>
      </w:r>
      <w:r>
        <w:t>&gt;</w:t>
      </w:r>
      <w:r w:rsidR="000648C2" w:rsidRPr="001424A9">
        <w:t>35% tussocks) sites. Dwarf</w:t>
      </w:r>
      <w:r w:rsidR="00033AB8">
        <w:t>-</w:t>
      </w:r>
      <w:r w:rsidR="000648C2" w:rsidRPr="001424A9">
        <w:t xml:space="preserve">shrubs such as </w:t>
      </w:r>
      <w:r w:rsidR="000648C2" w:rsidRPr="001424A9">
        <w:rPr>
          <w:i/>
        </w:rPr>
        <w:t>Empetrum nigrum</w:t>
      </w:r>
      <w:r w:rsidR="000648C2" w:rsidRPr="001424A9">
        <w:t xml:space="preserve"> and </w:t>
      </w:r>
      <w:r w:rsidR="000648C2" w:rsidRPr="001424A9">
        <w:rPr>
          <w:i/>
        </w:rPr>
        <w:t>Vaccinium vitis</w:t>
      </w:r>
      <w:r w:rsidR="00033AB8">
        <w:rPr>
          <w:i/>
        </w:rPr>
        <w:t>-</w:t>
      </w:r>
      <w:r w:rsidR="000648C2" w:rsidRPr="001424A9">
        <w:rPr>
          <w:i/>
        </w:rPr>
        <w:t>idaea</w:t>
      </w:r>
      <w:r w:rsidR="000648C2" w:rsidRPr="001424A9">
        <w:t xml:space="preserve"> may be common under the low</w:t>
      </w:r>
      <w:r w:rsidR="00033AB8">
        <w:t>-</w:t>
      </w:r>
      <w:r w:rsidR="000648C2" w:rsidRPr="001424A9">
        <w:t>shrub layer. Herbaceous species are sparse, and feathermosses (</w:t>
      </w:r>
      <w:r w:rsidR="000648C2" w:rsidRPr="001424A9">
        <w:rPr>
          <w:i/>
        </w:rPr>
        <w:t>Hylocomium splendens</w:t>
      </w:r>
      <w:r w:rsidR="000648C2" w:rsidRPr="001424A9">
        <w:t xml:space="preserve"> and </w:t>
      </w:r>
      <w:r w:rsidR="000648C2" w:rsidRPr="001424A9">
        <w:rPr>
          <w:i/>
        </w:rPr>
        <w:t>Pleurozium schreberi</w:t>
      </w:r>
      <w:r w:rsidR="000648C2" w:rsidRPr="001424A9">
        <w:t>) and lichens may be common.</w:t>
      </w:r>
    </w:p>
    <w:p w14:paraId="0BA08ADC"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Birch Ericaceous Low Shrub by the Alaska Natural Heritage Program.</w:t>
      </w:r>
    </w:p>
    <w:p w14:paraId="28FBE2E8" w14:textId="77777777" w:rsidR="001424A9" w:rsidRPr="001424A9" w:rsidRDefault="001424A9" w:rsidP="001424A9">
      <w:r w:rsidRPr="001424A9">
        <w:rPr>
          <w:rStyle w:val="TemplateField"/>
        </w:rPr>
        <w:t>Similar Systems:</w:t>
      </w:r>
      <w:r w:rsidR="000648C2" w:rsidRPr="001424A9">
        <w:t xml:space="preserve"> </w:t>
      </w:r>
    </w:p>
    <w:p w14:paraId="623CA59A" w14:textId="77777777" w:rsidR="001424A9" w:rsidRPr="001424A9" w:rsidRDefault="000648C2" w:rsidP="001424A9">
      <w:pPr>
        <w:pStyle w:val="ListBullet"/>
      </w:pPr>
      <w:r w:rsidRPr="001424A9">
        <w:t xml:space="preserve">  []</w:t>
      </w:r>
    </w:p>
    <w:p w14:paraId="4BA9F2E7"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Shrubland (Shrub</w:t>
      </w:r>
      <w:r w:rsidR="00033AB8">
        <w:t>-</w:t>
      </w:r>
      <w:r w:rsidR="000648C2" w:rsidRPr="001424A9">
        <w:t>dominated); Polar [Polar Oceanic]; Dwarf</w:t>
      </w:r>
      <w:r w:rsidR="00033AB8">
        <w:t>-</w:t>
      </w:r>
      <w:r w:rsidR="000648C2" w:rsidRPr="001424A9">
        <w:t>Shrub; Betula nana, Vaccinium uliginosum, Ledum palustre ssp. decumbens</w:t>
      </w:r>
    </w:p>
    <w:p w14:paraId="51D863EE" w14:textId="77777777" w:rsidR="001424A9" w:rsidRPr="001424A9" w:rsidRDefault="000648C2" w:rsidP="001424A9">
      <w:pPr>
        <w:pStyle w:val="Subheading"/>
      </w:pPr>
      <w:r w:rsidRPr="001424A9">
        <w:t>VEGETATION</w:t>
      </w:r>
    </w:p>
    <w:p w14:paraId="757E7D65"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109D8707" w14:textId="77777777" w:rsidR="001424A9" w:rsidRPr="001424A9" w:rsidRDefault="001424A9" w:rsidP="001424A9">
      <w:r w:rsidRPr="001424A9">
        <w:rPr>
          <w:rStyle w:val="TemplateFieldRequired"/>
          <w:highlight w:val="yellow"/>
        </w:rPr>
        <w:t>Floristics:</w:t>
      </w:r>
      <w:r w:rsidR="000648C2" w:rsidRPr="001424A9">
        <w:t xml:space="preserve"> </w:t>
      </w:r>
    </w:p>
    <w:p w14:paraId="0651CA6C" w14:textId="77777777" w:rsidR="001424A9" w:rsidRPr="001424A9" w:rsidRDefault="001424A9" w:rsidP="001424A9">
      <w:r w:rsidRPr="001424A9">
        <w:rPr>
          <w:rStyle w:val="TemplateField"/>
        </w:rPr>
        <w:t>Dynamics:</w:t>
      </w:r>
      <w:r w:rsidR="000648C2" w:rsidRPr="001424A9">
        <w:t xml:space="preserve"> Expert review suggests that the fire</w:t>
      </w:r>
      <w:r w:rsidR="00033AB8">
        <w:t>-</w:t>
      </w:r>
      <w:r w:rsidR="000648C2" w:rsidRPr="001424A9">
        <w:t>return interval may be 200 years in fire</w:t>
      </w:r>
      <w:r w:rsidR="00033AB8">
        <w:t>-</w:t>
      </w:r>
      <w:r w:rsidR="000648C2" w:rsidRPr="001424A9">
        <w:t>prone regions of western Alaska, but may be 1000 years on the Beaufort Coastal Plain. After a fire, mesic herbaceous species may dominate initially, and self</w:t>
      </w:r>
      <w:r w:rsidR="00033AB8">
        <w:t>-</w:t>
      </w:r>
      <w:r w:rsidR="000648C2" w:rsidRPr="001424A9">
        <w:t>replacement may occur within 5 to 25 years.</w:t>
      </w:r>
    </w:p>
    <w:p w14:paraId="0ACF5187" w14:textId="77777777" w:rsidR="001424A9" w:rsidRPr="001424A9" w:rsidRDefault="000648C2" w:rsidP="001424A9">
      <w:pPr>
        <w:pStyle w:val="Subheading"/>
      </w:pPr>
      <w:r w:rsidRPr="001424A9">
        <w:t>ENVIRONMENT</w:t>
      </w:r>
    </w:p>
    <w:p w14:paraId="4E7755AC"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531E9913" w14:textId="77777777" w:rsidR="001424A9" w:rsidRPr="001424A9" w:rsidRDefault="000648C2" w:rsidP="001424A9">
      <w:r w:rsidRPr="001424A9">
        <w:rPr>
          <w:rStyle w:val="TemplateSubField"/>
        </w:rPr>
        <w:t>Climate:</w:t>
      </w:r>
      <w:r w:rsidRPr="001424A9">
        <w:t xml:space="preserve">  </w:t>
      </w:r>
    </w:p>
    <w:p w14:paraId="57E355D4" w14:textId="77777777" w:rsidR="001424A9" w:rsidRPr="001424A9" w:rsidRDefault="000648C2" w:rsidP="001424A9">
      <w:r w:rsidRPr="001424A9">
        <w:rPr>
          <w:rStyle w:val="TemplateSubField"/>
        </w:rPr>
        <w:t>Soil/substrate/hydrology:</w:t>
      </w:r>
      <w:r w:rsidRPr="001424A9">
        <w:t xml:space="preserve">  </w:t>
      </w:r>
    </w:p>
    <w:p w14:paraId="47607D62" w14:textId="77777777" w:rsidR="001424A9" w:rsidRPr="001424A9" w:rsidRDefault="000648C2" w:rsidP="001424A9">
      <w:pPr>
        <w:pStyle w:val="Subheading"/>
      </w:pPr>
      <w:r w:rsidRPr="001424A9">
        <w:t>DISTRIBUTION</w:t>
      </w:r>
    </w:p>
    <w:p w14:paraId="5BB6EA7F" w14:textId="77777777" w:rsidR="001424A9" w:rsidRPr="001424A9" w:rsidRDefault="001424A9" w:rsidP="001424A9">
      <w:r w:rsidRPr="001424A9">
        <w:rPr>
          <w:rStyle w:val="TemplateFieldRequired"/>
          <w:highlight w:val="yellow"/>
        </w:rPr>
        <w:t>Geographic Range:</w:t>
      </w:r>
      <w:r w:rsidR="000648C2" w:rsidRPr="001424A9">
        <w:t xml:space="preserve"> This system occurs throughout arctic Alaska, from the Bristol Bay lowlands in southwestern Alaska to the North Slope on the Arctic Ocean.</w:t>
      </w:r>
    </w:p>
    <w:p w14:paraId="134EF86F" w14:textId="77777777" w:rsidR="001424A9" w:rsidRPr="001424A9" w:rsidRDefault="001424A9" w:rsidP="001424A9">
      <w:r w:rsidRPr="001424A9">
        <w:rPr>
          <w:rStyle w:val="TemplateFieldRequired"/>
          <w:highlight w:val="yellow"/>
        </w:rPr>
        <w:t>Spatial Scale &amp; Pattern:</w:t>
      </w:r>
      <w:r w:rsidR="000648C2" w:rsidRPr="001424A9">
        <w:t xml:space="preserve"> Large patch, Matrix</w:t>
      </w:r>
    </w:p>
    <w:p w14:paraId="579D7C2F" w14:textId="77777777" w:rsidR="001424A9" w:rsidRPr="001424A9" w:rsidRDefault="001424A9" w:rsidP="001424A9">
      <w:r w:rsidRPr="001424A9">
        <w:rPr>
          <w:rStyle w:val="TemplateFieldRequired"/>
          <w:highlight w:val="yellow"/>
        </w:rPr>
        <w:t>Nations:</w:t>
      </w:r>
      <w:r w:rsidR="000648C2" w:rsidRPr="001424A9">
        <w:t xml:space="preserve"> CA, US</w:t>
      </w:r>
    </w:p>
    <w:p w14:paraId="4FB20A50"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7C4286D6" w14:textId="77777777" w:rsidR="001424A9" w:rsidRPr="001424A9" w:rsidRDefault="000648C2" w:rsidP="001424A9">
      <w:pPr>
        <w:pStyle w:val="ListBullet"/>
      </w:pPr>
      <w:r w:rsidRPr="001424A9">
        <w:rPr>
          <w:i/>
        </w:rPr>
        <w:t>combined</w:t>
      </w:r>
      <w:r w:rsidRPr="001424A9">
        <w:t>: AK</w:t>
      </w:r>
    </w:p>
    <w:p w14:paraId="1F3BAF8A" w14:textId="77777777" w:rsidR="001424A9" w:rsidRPr="001424A9" w:rsidRDefault="001424A9" w:rsidP="001424A9">
      <w:r w:rsidRPr="001424A9">
        <w:rPr>
          <w:rStyle w:val="TemplateField"/>
        </w:rPr>
        <w:t>Federal Lands [don't spend much time! Not required!]:</w:t>
      </w:r>
      <w:r w:rsidR="000648C2" w:rsidRPr="001424A9">
        <w:t xml:space="preserve"> </w:t>
      </w:r>
    </w:p>
    <w:p w14:paraId="4FC9F4E8" w14:textId="77777777" w:rsidR="001424A9" w:rsidRPr="001424A9" w:rsidRDefault="001424A9" w:rsidP="001424A9">
      <w:r w:rsidRPr="001424A9">
        <w:rPr>
          <w:rStyle w:val="TemplateField"/>
        </w:rPr>
        <w:t>Alasaka Ecoregions:</w:t>
      </w:r>
      <w:r w:rsidR="000648C2" w:rsidRPr="001424A9">
        <w:t xml:space="preserve"> 1:C, 10:C, 2:C, 3:C, 4:C, 5:C, 6:C, 7:C, 8:C, 9:C</w:t>
      </w:r>
    </w:p>
    <w:p w14:paraId="11C555D4" w14:textId="77777777" w:rsidR="001424A9" w:rsidRPr="001424A9" w:rsidRDefault="001424A9" w:rsidP="001424A9">
      <w:r w:rsidRPr="001424A9">
        <w:rPr>
          <w:b/>
        </w:rPr>
        <w:t>Divisions:</w:t>
      </w:r>
      <w:r w:rsidR="000648C2" w:rsidRPr="001424A9">
        <w:t xml:space="preserve"> 102:C, 104:C</w:t>
      </w:r>
    </w:p>
    <w:p w14:paraId="5A7A6EEB" w14:textId="77777777" w:rsidR="001424A9" w:rsidRPr="001424A9" w:rsidRDefault="000648C2" w:rsidP="001424A9">
      <w:pPr>
        <w:pStyle w:val="Subheading"/>
      </w:pPr>
      <w:r w:rsidRPr="001424A9">
        <w:t>CONFIDENCE LEVEL</w:t>
      </w:r>
    </w:p>
    <w:p w14:paraId="25FE2376"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21A32389" w14:textId="77777777" w:rsidR="001424A9" w:rsidRPr="001424A9" w:rsidRDefault="000648C2" w:rsidP="001424A9">
      <w:pPr>
        <w:pStyle w:val="Subheading"/>
      </w:pPr>
      <w:r w:rsidRPr="001424A9">
        <w:t>CITATIONS</w:t>
      </w:r>
    </w:p>
    <w:p w14:paraId="0A97050E" w14:textId="77777777" w:rsidR="001424A9" w:rsidRPr="001424A9" w:rsidRDefault="001424A9" w:rsidP="001424A9">
      <w:r w:rsidRPr="001424A9">
        <w:rPr>
          <w:rStyle w:val="TemplateFieldRequired"/>
          <w:highlight w:val="yellow"/>
        </w:rPr>
        <w:t>Synonymy:</w:t>
      </w:r>
      <w:r w:rsidR="000648C2" w:rsidRPr="001424A9">
        <w:t xml:space="preserve">  </w:t>
      </w:r>
    </w:p>
    <w:p w14:paraId="5EA9AC19" w14:textId="77777777" w:rsidR="001424A9" w:rsidRPr="001424A9" w:rsidRDefault="000648C2" w:rsidP="001424A9">
      <w:pPr>
        <w:pStyle w:val="ListBullet"/>
      </w:pPr>
      <w:r w:rsidRPr="001424A9">
        <w:t xml:space="preserve"> II.B.1.c </w:t>
      </w:r>
      <w:r w:rsidR="00033AB8">
        <w:t>-</w:t>
      </w:r>
      <w:r w:rsidRPr="001424A9">
        <w:t xml:space="preserve"> Shrub birch (closed) (Viereck et al. 1992) </w:t>
      </w:r>
      <w:r w:rsidRPr="001424A9">
        <w:rPr>
          <w:b/>
        </w:rPr>
        <w:t>&gt;&lt;</w:t>
      </w:r>
    </w:p>
    <w:p w14:paraId="2E3C15E6" w14:textId="77777777" w:rsidR="001424A9" w:rsidRPr="001424A9" w:rsidRDefault="000648C2" w:rsidP="001424A9">
      <w:pPr>
        <w:pStyle w:val="ListBullet"/>
      </w:pPr>
      <w:r w:rsidRPr="001424A9">
        <w:t xml:space="preserve"> II.B.1.e </w:t>
      </w:r>
      <w:r w:rsidR="00033AB8">
        <w:t>-</w:t>
      </w:r>
      <w:r w:rsidRPr="001424A9">
        <w:t xml:space="preserve"> Shrub birch</w:t>
      </w:r>
      <w:r w:rsidR="00033AB8">
        <w:t>-</w:t>
      </w:r>
      <w:r w:rsidRPr="001424A9">
        <w:t xml:space="preserve">willow (closed) tall (Viereck et al. 1992) </w:t>
      </w:r>
      <w:r w:rsidRPr="001424A9">
        <w:rPr>
          <w:b/>
        </w:rPr>
        <w:t>&gt;&lt;</w:t>
      </w:r>
    </w:p>
    <w:p w14:paraId="5220D1B9" w14:textId="77777777" w:rsidR="001424A9" w:rsidRPr="001424A9" w:rsidRDefault="000648C2" w:rsidP="001424A9">
      <w:pPr>
        <w:pStyle w:val="ListBullet"/>
      </w:pPr>
      <w:r w:rsidRPr="001424A9">
        <w:t xml:space="preserve"> II.B.2.c </w:t>
      </w:r>
      <w:r w:rsidR="00033AB8">
        <w:t>-</w:t>
      </w:r>
      <w:r w:rsidRPr="001424A9">
        <w:t xml:space="preserve"> Shrub birch (open) (Viereck et al. 1992) </w:t>
      </w:r>
      <w:r w:rsidRPr="001424A9">
        <w:rPr>
          <w:b/>
        </w:rPr>
        <w:t>&gt;&lt;</w:t>
      </w:r>
    </w:p>
    <w:p w14:paraId="501A96C0" w14:textId="77777777" w:rsidR="001424A9" w:rsidRPr="001424A9" w:rsidRDefault="000648C2" w:rsidP="001424A9">
      <w:pPr>
        <w:pStyle w:val="ListBullet"/>
      </w:pPr>
      <w:r w:rsidRPr="001424A9">
        <w:t xml:space="preserve"> II.B.2.e </w:t>
      </w:r>
      <w:r w:rsidR="00033AB8">
        <w:t>-</w:t>
      </w:r>
      <w:r w:rsidRPr="001424A9">
        <w:t xml:space="preserve"> Shrub birch</w:t>
      </w:r>
      <w:r w:rsidR="00033AB8">
        <w:t>-</w:t>
      </w:r>
      <w:r w:rsidRPr="001424A9">
        <w:t xml:space="preserve">willow (open) tall (Viereck et al. 1992) </w:t>
      </w:r>
      <w:r w:rsidRPr="001424A9">
        <w:rPr>
          <w:b/>
        </w:rPr>
        <w:t>&gt;&lt;</w:t>
      </w:r>
    </w:p>
    <w:p w14:paraId="271616D9" w14:textId="77777777" w:rsidR="001424A9" w:rsidRPr="001424A9" w:rsidRDefault="000648C2" w:rsidP="001424A9">
      <w:pPr>
        <w:pStyle w:val="ListBullet"/>
      </w:pPr>
      <w:r w:rsidRPr="001424A9">
        <w:t xml:space="preserve"> II.C.1.a </w:t>
      </w:r>
      <w:r w:rsidR="00033AB8">
        <w:t>-</w:t>
      </w:r>
      <w:r w:rsidRPr="001424A9">
        <w:t xml:space="preserve"> Shrub birch (Viereck et al. 1992) </w:t>
      </w:r>
      <w:r w:rsidRPr="001424A9">
        <w:rPr>
          <w:b/>
        </w:rPr>
        <w:t>&gt;&lt;</w:t>
      </w:r>
    </w:p>
    <w:p w14:paraId="1577472B" w14:textId="77777777" w:rsidR="001424A9" w:rsidRPr="001424A9" w:rsidRDefault="000648C2" w:rsidP="001424A9">
      <w:pPr>
        <w:pStyle w:val="ListBullet"/>
      </w:pPr>
      <w:r w:rsidRPr="001424A9">
        <w:t xml:space="preserve"> II.C.1.c </w:t>
      </w:r>
      <w:r w:rsidR="00033AB8">
        <w:t>-</w:t>
      </w:r>
      <w:r w:rsidRPr="001424A9">
        <w:t xml:space="preserve"> Shrub birch</w:t>
      </w:r>
      <w:r w:rsidR="00033AB8">
        <w:t>-</w:t>
      </w:r>
      <w:r w:rsidRPr="001424A9">
        <w:t xml:space="preserve">willow (closed) low (Viereck et al. 1992) </w:t>
      </w:r>
      <w:r w:rsidRPr="001424A9">
        <w:rPr>
          <w:b/>
        </w:rPr>
        <w:t>&gt;&lt;</w:t>
      </w:r>
    </w:p>
    <w:p w14:paraId="1BF20946" w14:textId="77777777" w:rsidR="001424A9" w:rsidRPr="001424A9" w:rsidRDefault="000648C2" w:rsidP="001424A9">
      <w:pPr>
        <w:pStyle w:val="ListBullet"/>
      </w:pPr>
      <w:r w:rsidRPr="001424A9">
        <w:t xml:space="preserve"> II.C.1.d </w:t>
      </w:r>
      <w:r w:rsidR="00033AB8">
        <w:t>-</w:t>
      </w:r>
      <w:r w:rsidRPr="001424A9">
        <w:t xml:space="preserve"> Ericaceous shrub (Viereck et al. 1992) </w:t>
      </w:r>
      <w:r w:rsidRPr="001424A9">
        <w:rPr>
          <w:b/>
        </w:rPr>
        <w:t>&gt;&lt;</w:t>
      </w:r>
    </w:p>
    <w:p w14:paraId="2F5A954D" w14:textId="77777777" w:rsidR="001424A9" w:rsidRPr="001424A9" w:rsidRDefault="000648C2" w:rsidP="001424A9">
      <w:pPr>
        <w:pStyle w:val="ListBullet"/>
      </w:pPr>
      <w:r w:rsidRPr="001424A9">
        <w:lastRenderedPageBreak/>
        <w:t xml:space="preserve"> II.C.2.c </w:t>
      </w:r>
      <w:r w:rsidR="00033AB8">
        <w:t>-</w:t>
      </w:r>
      <w:r w:rsidRPr="001424A9">
        <w:t xml:space="preserve"> Mesic shrub birch</w:t>
      </w:r>
      <w:r w:rsidR="00033AB8">
        <w:t>-</w:t>
      </w:r>
      <w:r w:rsidRPr="001424A9">
        <w:t xml:space="preserve">ericaceous shrub (Viereck et al. 1992) </w:t>
      </w:r>
      <w:r w:rsidRPr="001424A9">
        <w:rPr>
          <w:b/>
        </w:rPr>
        <w:t>&gt;&lt;</w:t>
      </w:r>
    </w:p>
    <w:p w14:paraId="411E80C4" w14:textId="77777777" w:rsidR="001424A9" w:rsidRPr="001424A9" w:rsidRDefault="000648C2" w:rsidP="001424A9">
      <w:pPr>
        <w:pStyle w:val="ListBullet"/>
      </w:pPr>
      <w:r w:rsidRPr="001424A9">
        <w:t xml:space="preserve"> II.C.2.f </w:t>
      </w:r>
      <w:r w:rsidR="00033AB8">
        <w:t>-</w:t>
      </w:r>
      <w:r w:rsidRPr="001424A9">
        <w:t xml:space="preserve"> Shrub birch</w:t>
      </w:r>
      <w:r w:rsidR="00033AB8">
        <w:t>-</w:t>
      </w:r>
      <w:r w:rsidRPr="001424A9">
        <w:t xml:space="preserve">willow (open) low (Viereck et al. 1992) </w:t>
      </w:r>
      <w:r w:rsidRPr="001424A9">
        <w:rPr>
          <w:b/>
        </w:rPr>
        <w:t>&gt;&lt;</w:t>
      </w:r>
    </w:p>
    <w:p w14:paraId="4A3EB838" w14:textId="77777777" w:rsidR="001424A9" w:rsidRPr="001424A9" w:rsidRDefault="001424A9" w:rsidP="001424A9">
      <w:r w:rsidRPr="001424A9">
        <w:rPr>
          <w:rStyle w:val="TemplateFieldRequired"/>
          <w:highlight w:val="yellow"/>
        </w:rPr>
        <w:t>Full Citation:</w:t>
      </w:r>
      <w:r w:rsidR="000648C2" w:rsidRPr="001424A9">
        <w:t xml:space="preserve">  </w:t>
      </w:r>
    </w:p>
    <w:p w14:paraId="632E0E17"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78DF68B6"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2DC0FE96"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5FF38CB1" w14:textId="77777777" w:rsidR="001424A9" w:rsidRPr="001424A9" w:rsidRDefault="001424A9" w:rsidP="001424A9">
      <w:r w:rsidRPr="001424A9">
        <w:rPr>
          <w:rStyle w:val="TemplateFieldRequired"/>
          <w:highlight w:val="yellow"/>
        </w:rPr>
        <w:t>Author of Description:</w:t>
      </w:r>
      <w:r w:rsidR="000648C2" w:rsidRPr="001424A9">
        <w:t xml:space="preserve"> K. Boggs</w:t>
      </w:r>
    </w:p>
    <w:p w14:paraId="1D695817"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6D653282" w14:textId="77777777" w:rsidR="001424A9" w:rsidRPr="001424A9" w:rsidRDefault="000648C2" w:rsidP="001424A9">
      <w:pPr>
        <w:pStyle w:val="Subheading"/>
      </w:pPr>
      <w:r w:rsidRPr="001424A9">
        <w:t>INTERNAL DATA</w:t>
      </w:r>
    </w:p>
    <w:p w14:paraId="5E4FA25B" w14:textId="77777777" w:rsidR="001424A9" w:rsidRPr="001424A9" w:rsidRDefault="001424A9" w:rsidP="001424A9">
      <w:r w:rsidRPr="001424A9">
        <w:rPr>
          <w:b/>
        </w:rPr>
        <w:t>Internal Comments:</w:t>
      </w:r>
      <w:r w:rsidR="000648C2" w:rsidRPr="001424A9">
        <w:t xml:space="preserve"> </w:t>
      </w:r>
    </w:p>
    <w:p w14:paraId="30146416" w14:textId="77777777" w:rsidR="001424A9" w:rsidRPr="001424A9" w:rsidRDefault="001424A9" w:rsidP="001424A9">
      <w:r w:rsidRPr="001424A9">
        <w:rPr>
          <w:b/>
        </w:rPr>
        <w:t>Other Comments:</w:t>
      </w:r>
      <w:r w:rsidR="000648C2" w:rsidRPr="001424A9">
        <w:t xml:space="preserve"> </w:t>
      </w:r>
    </w:p>
    <w:p w14:paraId="19507078" w14:textId="77777777" w:rsidR="001424A9" w:rsidRPr="001424A9" w:rsidRDefault="000648C2" w:rsidP="001424A9">
      <w:pPr>
        <w:pStyle w:val="BorderTop"/>
      </w:pPr>
      <w:r w:rsidRPr="001424A9">
        <w:t>4.B.2.Xa. Arctic Tundra &amp; Barrens</w:t>
      </w:r>
    </w:p>
    <w:p w14:paraId="3DF76238" w14:textId="77777777" w:rsidR="001424A9" w:rsidRPr="001424A9" w:rsidRDefault="001424A9" w:rsidP="001424A9">
      <w:r w:rsidRPr="001424A9">
        <w:t>M173</w:t>
      </w:r>
      <w:r w:rsidR="000648C2" w:rsidRPr="001424A9">
        <w:t xml:space="preserve"> Arctic Dry</w:t>
      </w:r>
      <w:r w:rsidR="00033AB8">
        <w:t>-</w:t>
      </w:r>
      <w:r w:rsidR="000648C2" w:rsidRPr="001424A9">
        <w:t>Moist Tundra</w:t>
      </w:r>
    </w:p>
    <w:p w14:paraId="567FC1C7" w14:textId="77777777" w:rsidR="001424A9" w:rsidRPr="001424A9" w:rsidRDefault="000648C2" w:rsidP="001424A9">
      <w:pPr>
        <w:pStyle w:val="H4Group"/>
      </w:pPr>
      <w:bookmarkStart w:id="116" w:name="_Toc13483420"/>
      <w:r w:rsidRPr="001424A9">
        <w:t>CES102.448 North American Arctic</w:t>
      </w:r>
      <w:r w:rsidR="00033AB8">
        <w:t>-</w:t>
      </w:r>
      <w:r w:rsidRPr="001424A9">
        <w:t>Subarctic Shrub</w:t>
      </w:r>
      <w:r w:rsidR="00033AB8">
        <w:t>-</w:t>
      </w:r>
      <w:r w:rsidRPr="001424A9">
        <w:t>Tussock Tundra</w:t>
      </w:r>
      <w:bookmarkEnd w:id="116"/>
    </w:p>
    <w:p w14:paraId="7E39DB69" w14:textId="77777777" w:rsidR="001424A9" w:rsidRPr="001424A9" w:rsidRDefault="001424A9" w:rsidP="001424A9">
      <w:r w:rsidRPr="001424A9">
        <w:rPr>
          <w:b/>
        </w:rPr>
        <w:t>LeadResp / Assignment:</w:t>
      </w:r>
      <w:r w:rsidR="000648C2" w:rsidRPr="001424A9">
        <w:t xml:space="preserve"> West / </w:t>
      </w:r>
    </w:p>
    <w:p w14:paraId="0CA34F79" w14:textId="77777777" w:rsidR="001424A9" w:rsidRPr="001424A9" w:rsidRDefault="001424A9" w:rsidP="001424A9">
      <w:r w:rsidRPr="001424A9">
        <w:rPr>
          <w:b/>
        </w:rPr>
        <w:t>Reviewers:</w:t>
      </w:r>
      <w:r w:rsidR="000648C2" w:rsidRPr="001424A9">
        <w:t xml:space="preserve"> </w:t>
      </w:r>
    </w:p>
    <w:p w14:paraId="702C800A" w14:textId="77777777" w:rsidR="001424A9" w:rsidRPr="001424A9" w:rsidRDefault="001424A9" w:rsidP="001424A9">
      <w:r w:rsidRPr="001424A9">
        <w:rPr>
          <w:b/>
        </w:rPr>
        <w:t>Predecessors:</w:t>
      </w:r>
      <w:r w:rsidR="000648C2" w:rsidRPr="001424A9">
        <w:t xml:space="preserve">  </w:t>
      </w:r>
    </w:p>
    <w:p w14:paraId="7638EA7A" w14:textId="77777777" w:rsidR="001424A9" w:rsidRPr="001424A9" w:rsidRDefault="000648C2" w:rsidP="001424A9">
      <w:pPr>
        <w:pStyle w:val="ListBullet"/>
      </w:pPr>
      <w:r w:rsidRPr="001424A9">
        <w:t xml:space="preserve">CES102.180 </w:t>
      </w:r>
      <w:r w:rsidRPr="001424A9">
        <w:rPr>
          <w:b/>
        </w:rPr>
        <w:t>Alaska Arctic Shrub</w:t>
      </w:r>
      <w:r w:rsidR="00033AB8">
        <w:rPr>
          <w:b/>
        </w:rPr>
        <w:t>-</w:t>
      </w:r>
      <w:r w:rsidRPr="001424A9">
        <w:rPr>
          <w:b/>
        </w:rPr>
        <w:t>Tussock Tundra</w:t>
      </w:r>
    </w:p>
    <w:p w14:paraId="00884B6D" w14:textId="77777777" w:rsidR="001424A9" w:rsidRPr="001424A9" w:rsidRDefault="000648C2" w:rsidP="001424A9">
      <w:pPr>
        <w:pStyle w:val="ListBullet"/>
      </w:pPr>
      <w:r w:rsidRPr="001424A9">
        <w:t xml:space="preserve">CES105.126 </w:t>
      </w:r>
      <w:r w:rsidRPr="001424A9">
        <w:rPr>
          <w:b/>
        </w:rPr>
        <w:t>Western North American Boreal Low Shrub</w:t>
      </w:r>
      <w:r w:rsidR="00033AB8">
        <w:rPr>
          <w:b/>
        </w:rPr>
        <w:t>-</w:t>
      </w:r>
      <w:r w:rsidRPr="001424A9">
        <w:rPr>
          <w:b/>
        </w:rPr>
        <w:t>Tussock Tundra</w:t>
      </w:r>
    </w:p>
    <w:p w14:paraId="07C246E1" w14:textId="77777777" w:rsidR="001424A9" w:rsidRPr="001424A9" w:rsidRDefault="000648C2" w:rsidP="001424A9">
      <w:pPr>
        <w:pStyle w:val="Subheading"/>
      </w:pPr>
      <w:r w:rsidRPr="001424A9">
        <w:t>OVERVIEW</w:t>
      </w:r>
    </w:p>
    <w:p w14:paraId="4325D4A5" w14:textId="77777777" w:rsidR="001424A9" w:rsidRPr="001424A9" w:rsidRDefault="001424A9" w:rsidP="001424A9">
      <w:r w:rsidRPr="001424A9">
        <w:rPr>
          <w:rStyle w:val="TemplateFieldRequired"/>
          <w:highlight w:val="yellow"/>
        </w:rPr>
        <w:t>Database Code for Type:</w:t>
      </w:r>
      <w:r w:rsidR="000648C2" w:rsidRPr="001424A9">
        <w:t xml:space="preserve"> CES102.448</w:t>
      </w:r>
    </w:p>
    <w:p w14:paraId="1D5B980C"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w:t>
      </w:r>
      <w:r w:rsidR="00033AB8">
        <w:rPr>
          <w:b/>
        </w:rPr>
        <w:t>-</w:t>
      </w:r>
      <w:r w:rsidR="000648C2" w:rsidRPr="001424A9">
        <w:rPr>
          <w:b/>
        </w:rPr>
        <w:t>Subarctic Shrub</w:t>
      </w:r>
      <w:r w:rsidR="00033AB8">
        <w:rPr>
          <w:b/>
        </w:rPr>
        <w:t>-</w:t>
      </w:r>
      <w:r w:rsidR="000648C2" w:rsidRPr="001424A9">
        <w:rPr>
          <w:b/>
        </w:rPr>
        <w:t>Tussock Tundra</w:t>
      </w:r>
    </w:p>
    <w:p w14:paraId="5DE4B4E9" w14:textId="77777777" w:rsidR="001424A9" w:rsidRPr="001424A9" w:rsidRDefault="001424A9" w:rsidP="001424A9">
      <w:r w:rsidRPr="001424A9">
        <w:rPr>
          <w:rStyle w:val="TemplateFieldRequired"/>
          <w:highlight w:val="yellow"/>
        </w:rPr>
        <w:t>Hierarchy Level:</w:t>
      </w:r>
      <w:r w:rsidR="000648C2" w:rsidRPr="001424A9">
        <w:t xml:space="preserve"> System</w:t>
      </w:r>
    </w:p>
    <w:p w14:paraId="29FD4376" w14:textId="77777777" w:rsidR="001424A9" w:rsidRPr="001424A9" w:rsidRDefault="001424A9" w:rsidP="001424A9">
      <w:r w:rsidRPr="001424A9">
        <w:rPr>
          <w:rStyle w:val="TemplateFieldRequired"/>
          <w:highlight w:val="yellow"/>
        </w:rPr>
        <w:t>Placement in Hierarchy:</w:t>
      </w:r>
      <w:r w:rsidR="000648C2" w:rsidRPr="001424A9">
        <w:t xml:space="preserve"> 4.B.2.Xa. M173 Arctic Dry</w:t>
      </w:r>
      <w:r w:rsidR="00033AB8">
        <w:t>-</w:t>
      </w:r>
      <w:r w:rsidR="000648C2" w:rsidRPr="001424A9">
        <w:t>Moist Tundra</w:t>
      </w:r>
    </w:p>
    <w:p w14:paraId="7411C029" w14:textId="77777777" w:rsidR="001424A9" w:rsidRPr="001424A9" w:rsidRDefault="001424A9" w:rsidP="001424A9">
      <w:r w:rsidRPr="001424A9">
        <w:rPr>
          <w:rStyle w:val="TemplateField"/>
        </w:rPr>
        <w:t>Association List</w:t>
      </w:r>
    </w:p>
    <w:p w14:paraId="6805CADF" w14:textId="77777777" w:rsidR="001424A9" w:rsidRPr="001424A9" w:rsidRDefault="001424A9" w:rsidP="001424A9">
      <w:r w:rsidRPr="001424A9">
        <w:rPr>
          <w:rStyle w:val="TemplateFieldRequired"/>
          <w:highlight w:val="yellow"/>
        </w:rPr>
        <w:t>Type Concept:</w:t>
      </w:r>
      <w:r w:rsidR="000648C2" w:rsidRPr="001424A9">
        <w:t xml:space="preserve"> </w:t>
      </w:r>
    </w:p>
    <w:p w14:paraId="4144AF18" w14:textId="77777777" w:rsidR="001424A9" w:rsidRPr="001424A9" w:rsidRDefault="000648C2" w:rsidP="001424A9">
      <w:pPr>
        <w:pStyle w:val="ListBullet"/>
      </w:pPr>
      <w:r w:rsidRPr="001424A9">
        <w:t>CES102.180 Tussock shrub tundra is common in valleys and slopes throughout arctic Alaska. These sites are cold, poorly drained, and underlain by mesic, silty mineral soils with a shallow surface organic layer surrounding the tussocks. Permafrost is present. Patch size is small to matrix</w:t>
      </w:r>
      <w:r w:rsidR="00033AB8">
        <w:t>-</w:t>
      </w:r>
      <w:r w:rsidRPr="001424A9">
        <w:t xml:space="preserve">forming. Tussock shrub tundra has </w:t>
      </w:r>
      <w:r w:rsidR="001424A9">
        <w:t>&gt;</w:t>
      </w:r>
      <w:r w:rsidRPr="001424A9">
        <w:t>35% cover of sedges in a tussock growth form, and the combined cover of dwarf</w:t>
      </w:r>
      <w:r w:rsidR="00033AB8">
        <w:t>-</w:t>
      </w:r>
      <w:r w:rsidRPr="001424A9">
        <w:t xml:space="preserve"> and low shrubs is </w:t>
      </w:r>
      <w:r w:rsidR="001424A9">
        <w:t>&gt;</w:t>
      </w:r>
      <w:r w:rsidRPr="001424A9">
        <w:t xml:space="preserve">25%. </w:t>
      </w:r>
      <w:r w:rsidRPr="001424A9">
        <w:rPr>
          <w:i/>
        </w:rPr>
        <w:t>Eriophorum vaginatum</w:t>
      </w:r>
      <w:r w:rsidRPr="001424A9">
        <w:t xml:space="preserve"> is the primary tussock</w:t>
      </w:r>
      <w:r w:rsidR="00033AB8">
        <w:t>-</w:t>
      </w:r>
      <w:r w:rsidRPr="001424A9">
        <w:t xml:space="preserve">former in most stands, but </w:t>
      </w:r>
      <w:r w:rsidRPr="001424A9">
        <w:rPr>
          <w:i/>
        </w:rPr>
        <w:t>Carex bigelowii</w:t>
      </w:r>
      <w:r w:rsidRPr="001424A9">
        <w:t xml:space="preserve"> may dominate some sites. </w:t>
      </w:r>
      <w:r w:rsidRPr="001424A9">
        <w:rPr>
          <w:i/>
        </w:rPr>
        <w:t>Betula nana</w:t>
      </w:r>
      <w:r w:rsidRPr="001424A9">
        <w:t xml:space="preserve"> and </w:t>
      </w:r>
      <w:r w:rsidRPr="001424A9">
        <w:rPr>
          <w:i/>
        </w:rPr>
        <w:t>Salix pulchra</w:t>
      </w:r>
      <w:r w:rsidRPr="001424A9">
        <w:t xml:space="preserve"> dominate the low</w:t>
      </w:r>
      <w:r w:rsidR="00033AB8">
        <w:t>-</w:t>
      </w:r>
      <w:r w:rsidRPr="001424A9">
        <w:t xml:space="preserve">shrub layer. Other species include </w:t>
      </w:r>
      <w:r w:rsidRPr="001424A9">
        <w:rPr>
          <w:i/>
        </w:rPr>
        <w:t>Ledum palustre ssp. decumbens, Vaccinium vitis</w:t>
      </w:r>
      <w:r w:rsidR="00033AB8">
        <w:rPr>
          <w:i/>
        </w:rPr>
        <w:t>-</w:t>
      </w:r>
      <w:r w:rsidRPr="001424A9">
        <w:rPr>
          <w:i/>
        </w:rPr>
        <w:t>idaea, Vaccinium uliginosum, Empetrum nigrum</w:t>
      </w:r>
      <w:r w:rsidRPr="001424A9">
        <w:t xml:space="preserve">, and </w:t>
      </w:r>
      <w:r w:rsidRPr="001424A9">
        <w:rPr>
          <w:i/>
        </w:rPr>
        <w:t>Carex</w:t>
      </w:r>
      <w:r w:rsidRPr="001424A9">
        <w:t xml:space="preserve"> spp. There are also distinctions between acidic and non</w:t>
      </w:r>
      <w:r w:rsidR="00033AB8">
        <w:t>-</w:t>
      </w:r>
      <w:r w:rsidRPr="001424A9">
        <w:t xml:space="preserve">acidic tussock tundra. Acidic sites have more ericaceous shrubs and </w:t>
      </w:r>
      <w:r w:rsidRPr="001424A9">
        <w:rPr>
          <w:i/>
        </w:rPr>
        <w:t>Sphagnum</w:t>
      </w:r>
      <w:r w:rsidRPr="001424A9">
        <w:t xml:space="preserve"> and less </w:t>
      </w:r>
      <w:r w:rsidRPr="001424A9">
        <w:rPr>
          <w:i/>
        </w:rPr>
        <w:t>Eriophorum</w:t>
      </w:r>
      <w:r w:rsidRPr="001424A9">
        <w:t xml:space="preserve"> spp., </w:t>
      </w:r>
      <w:r w:rsidRPr="001424A9">
        <w:rPr>
          <w:i/>
        </w:rPr>
        <w:t>Betula nana</w:t>
      </w:r>
      <w:r w:rsidRPr="001424A9">
        <w:t xml:space="preserve">, and </w:t>
      </w:r>
      <w:r w:rsidRPr="001424A9">
        <w:rPr>
          <w:i/>
        </w:rPr>
        <w:t>Carex bigelowii</w:t>
      </w:r>
      <w:r w:rsidRPr="001424A9">
        <w:t>. Acidic sites also have more organic matter buildup and the tussocks tend to be larger.</w:t>
      </w:r>
    </w:p>
    <w:p w14:paraId="02FDFCA5" w14:textId="77777777" w:rsidR="001424A9" w:rsidRPr="001424A9" w:rsidRDefault="000648C2" w:rsidP="001424A9">
      <w:pPr>
        <w:pStyle w:val="ListBullet"/>
      </w:pPr>
      <w:r w:rsidRPr="001424A9">
        <w:t xml:space="preserve">CES105.126 This is a common lowland system dominated by tussock sedges and low shrubs. </w:t>
      </w:r>
      <w:r w:rsidRPr="001424A9">
        <w:rPr>
          <w:i/>
        </w:rPr>
        <w:t>Eriophorum vaginatum</w:t>
      </w:r>
      <w:r w:rsidRPr="001424A9">
        <w:t xml:space="preserve"> is the primary tussock</w:t>
      </w:r>
      <w:r w:rsidR="00033AB8">
        <w:t>-</w:t>
      </w:r>
      <w:r w:rsidRPr="001424A9">
        <w:t xml:space="preserve">former in most stands, but </w:t>
      </w:r>
      <w:r w:rsidRPr="001424A9">
        <w:rPr>
          <w:i/>
        </w:rPr>
        <w:t>Carex bigelowii</w:t>
      </w:r>
      <w:r w:rsidRPr="001424A9">
        <w:t xml:space="preserve"> may be the dominant tussock sedge on some sites. Other indicator species include </w:t>
      </w:r>
      <w:r w:rsidRPr="001424A9">
        <w:rPr>
          <w:i/>
        </w:rPr>
        <w:t>Betula nana, Salix pulchra, Ledum palustre ssp. decumbens, Ledum groenlandicum, Vaccinium vitis</w:t>
      </w:r>
      <w:r w:rsidR="00033AB8">
        <w:rPr>
          <w:i/>
        </w:rPr>
        <w:t>-</w:t>
      </w:r>
      <w:r w:rsidRPr="001424A9">
        <w:rPr>
          <w:i/>
        </w:rPr>
        <w:t>idaea, Vaccinium uliginosum, Empetrum nigrum</w:t>
      </w:r>
      <w:r w:rsidRPr="001424A9">
        <w:t xml:space="preserve">, and </w:t>
      </w:r>
      <w:r w:rsidRPr="001424A9">
        <w:rPr>
          <w:i/>
        </w:rPr>
        <w:t>Carex</w:t>
      </w:r>
      <w:r w:rsidRPr="001424A9">
        <w:t xml:space="preserve"> spp. Grasses, including </w:t>
      </w:r>
      <w:r w:rsidRPr="001424A9">
        <w:rPr>
          <w:i/>
        </w:rPr>
        <w:t>Calamagrostis canadensis</w:t>
      </w:r>
      <w:r w:rsidRPr="001424A9">
        <w:t xml:space="preserve"> and </w:t>
      </w:r>
      <w:r w:rsidRPr="001424A9">
        <w:rPr>
          <w:i/>
        </w:rPr>
        <w:t>Arctagrostis</w:t>
      </w:r>
      <w:r w:rsidRPr="001424A9">
        <w:t xml:space="preserve"> spp., may also be present. Lichens are scarce (with the possible exception of </w:t>
      </w:r>
      <w:r w:rsidRPr="001424A9">
        <w:rPr>
          <w:i/>
        </w:rPr>
        <w:t>Peltigera canina</w:t>
      </w:r>
      <w:r w:rsidRPr="001424A9">
        <w:t>). Sites are often underlain by permafrost. This ecological system is similar to ~Alaska Arctic Shrub</w:t>
      </w:r>
      <w:r w:rsidR="00033AB8">
        <w:t>-</w:t>
      </w:r>
      <w:r w:rsidRPr="001424A9">
        <w:t>Tussock Tundra (CES102.180)$$ (and the Tussock Tundra 2 PNV) that occurs in Alaska's arctic and has a longer mean fire</w:t>
      </w:r>
      <w:r w:rsidR="00033AB8">
        <w:t>-</w:t>
      </w:r>
      <w:r w:rsidRPr="001424A9">
        <w:t>return interval. Geographic location is the best determinant between these two systems.</w:t>
      </w:r>
    </w:p>
    <w:p w14:paraId="64D20002"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6757442A" w14:textId="77777777" w:rsidR="001424A9" w:rsidRPr="001424A9" w:rsidRDefault="000648C2" w:rsidP="001424A9">
      <w:pPr>
        <w:pStyle w:val="ListBullet"/>
      </w:pPr>
      <w:r w:rsidRPr="001424A9">
        <w:t>CES102.180 This system is known as Tussock Shrub Tundra by the Alaska Natural Heritage Program.</w:t>
      </w:r>
    </w:p>
    <w:p w14:paraId="19DEDE45" w14:textId="77777777" w:rsidR="001424A9" w:rsidRPr="001424A9" w:rsidRDefault="000648C2" w:rsidP="001424A9">
      <w:pPr>
        <w:pStyle w:val="ListBullet"/>
      </w:pPr>
      <w:r w:rsidRPr="001424A9">
        <w:t>CES105.126 This system is known as Boreal Tussock Low Shrub Tundra by the Alaska Natural Heritage Program. It includes two categories of tussock tundra: (1) tussock low shrub (shrub birch and/or willow) and (2) tussock dwarf</w:t>
      </w:r>
      <w:r w:rsidR="00033AB8">
        <w:t>-</w:t>
      </w:r>
      <w:r w:rsidRPr="001424A9">
        <w:t xml:space="preserve">shrub lichen; for now we are calling this a drier variant of the low shrub tussock tundra (this may be more common in western and arctic Alaska, and we may split out in arctic and western Alaska discussion). From Witten (2004): "On the drier tussock tundra sites on the Seward Peninsula and western Alaska, </w:t>
      </w:r>
      <w:r w:rsidRPr="001424A9">
        <w:rPr>
          <w:i/>
        </w:rPr>
        <w:t>Sphagnum</w:t>
      </w:r>
      <w:r w:rsidRPr="001424A9">
        <w:t xml:space="preserve"> may be absent or a minor constituent. Conversely, lichens are scarce (with the possible exception of </w:t>
      </w:r>
      <w:r w:rsidRPr="001424A9">
        <w:rPr>
          <w:i/>
        </w:rPr>
        <w:t>Peltigera canina</w:t>
      </w:r>
      <w:r w:rsidRPr="001424A9">
        <w:t xml:space="preserve">) in boreal and boreal transition Alaska, and may be abundant on the Seward Peninsula and western Alaska sites. Here, lichens may include </w:t>
      </w:r>
      <w:r w:rsidRPr="001424A9">
        <w:rPr>
          <w:i/>
        </w:rPr>
        <w:t>Cetraria cucullata, Cetraria islandica, Cladonia</w:t>
      </w:r>
      <w:r w:rsidRPr="001424A9">
        <w:t xml:space="preserve"> spp., </w:t>
      </w:r>
      <w:r w:rsidRPr="001424A9">
        <w:rPr>
          <w:i/>
        </w:rPr>
        <w:t>Cladina rangiferina</w:t>
      </w:r>
      <w:r w:rsidRPr="001424A9">
        <w:t xml:space="preserve">, and </w:t>
      </w:r>
      <w:r w:rsidRPr="001424A9">
        <w:rPr>
          <w:i/>
        </w:rPr>
        <w:t>Thamnolia subuliformis</w:t>
      </w:r>
      <w:r w:rsidRPr="001424A9">
        <w:t>."</w:t>
      </w:r>
    </w:p>
    <w:p w14:paraId="1601BCD5" w14:textId="77777777" w:rsidR="001424A9" w:rsidRPr="001424A9" w:rsidRDefault="001424A9" w:rsidP="001424A9">
      <w:r w:rsidRPr="001424A9">
        <w:rPr>
          <w:rStyle w:val="TemplateField"/>
        </w:rPr>
        <w:lastRenderedPageBreak/>
        <w:t>Similar Systems:</w:t>
      </w:r>
      <w:r w:rsidR="000648C2" w:rsidRPr="001424A9">
        <w:t xml:space="preserve"> </w:t>
      </w:r>
    </w:p>
    <w:p w14:paraId="5BB600F5" w14:textId="77777777" w:rsidR="001424A9" w:rsidRPr="001424A9" w:rsidRDefault="000648C2" w:rsidP="001424A9">
      <w:pPr>
        <w:pStyle w:val="ListBullet"/>
      </w:pPr>
      <w:r w:rsidRPr="001424A9">
        <w:t xml:space="preserve">  []</w:t>
      </w:r>
    </w:p>
    <w:p w14:paraId="704F9F14" w14:textId="77777777" w:rsidR="001424A9" w:rsidRPr="001424A9" w:rsidRDefault="001424A9" w:rsidP="001424A9">
      <w:r w:rsidRPr="001424A9">
        <w:t>CES102.180</w:t>
      </w:r>
    </w:p>
    <w:p w14:paraId="3996A792" w14:textId="77777777" w:rsidR="001424A9" w:rsidRPr="001424A9" w:rsidRDefault="000648C2" w:rsidP="001424A9">
      <w:pPr>
        <w:pStyle w:val="ListBullet"/>
      </w:pPr>
      <w:r w:rsidRPr="001424A9">
        <w:t>CES105.126 Western North American Boreal Low Shrub</w:t>
      </w:r>
      <w:r w:rsidR="00033AB8">
        <w:t>-</w:t>
      </w:r>
      <w:r w:rsidRPr="001424A9">
        <w:t>Tussock Tundra []</w:t>
      </w:r>
    </w:p>
    <w:p w14:paraId="63A755B1" w14:textId="77777777" w:rsidR="001424A9" w:rsidRPr="001424A9" w:rsidRDefault="001424A9" w:rsidP="001424A9">
      <w:r w:rsidRPr="001424A9">
        <w:t>CES105.126</w:t>
      </w:r>
    </w:p>
    <w:p w14:paraId="258F5659" w14:textId="77777777" w:rsidR="001424A9" w:rsidRPr="001424A9" w:rsidRDefault="000648C2" w:rsidP="001424A9">
      <w:pPr>
        <w:pStyle w:val="ListBullet"/>
      </w:pPr>
      <w:r w:rsidRPr="001424A9">
        <w:t>CES102.180 Alaska Arctic Shrub</w:t>
      </w:r>
      <w:r w:rsidR="00033AB8">
        <w:t>-</w:t>
      </w:r>
      <w:r w:rsidRPr="001424A9">
        <w:t>Tussock Tundra []</w:t>
      </w:r>
    </w:p>
    <w:p w14:paraId="06F04F28"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4C195532" w14:textId="77777777" w:rsidR="001424A9" w:rsidRPr="001424A9" w:rsidRDefault="000648C2" w:rsidP="001424A9">
      <w:pPr>
        <w:pStyle w:val="ListBullet"/>
      </w:pPr>
      <w:r w:rsidRPr="001424A9">
        <w:t>CES102.180 Vegetated (&gt;10% vasc.); Wetland / Shrubland (Shrub</w:t>
      </w:r>
      <w:r w:rsidR="00033AB8">
        <w:t>-</w:t>
      </w:r>
      <w:r w:rsidRPr="001424A9">
        <w:t>dominated); Woody</w:t>
      </w:r>
      <w:r w:rsidR="00033AB8">
        <w:t>-</w:t>
      </w:r>
      <w:r w:rsidRPr="001424A9">
        <w:t>Herbaceous; Polar [Polar Oceanic]; Shallow Soil; Silt Soil Texture; Dwarf</w:t>
      </w:r>
      <w:r w:rsidR="00033AB8">
        <w:t>-</w:t>
      </w:r>
      <w:r w:rsidRPr="001424A9">
        <w:t>Shrub; Graminoid; Tussock</w:t>
      </w:r>
      <w:r w:rsidR="00033AB8">
        <w:t>-</w:t>
      </w:r>
      <w:r w:rsidRPr="001424A9">
        <w:t>forming grasses</w:t>
      </w:r>
    </w:p>
    <w:p w14:paraId="02E64AB1" w14:textId="77777777" w:rsidR="001424A9" w:rsidRPr="001424A9" w:rsidRDefault="000648C2" w:rsidP="001424A9">
      <w:pPr>
        <w:pStyle w:val="ListBullet"/>
      </w:pPr>
      <w:r w:rsidRPr="001424A9">
        <w:t>CES105.126 Vegetated (&gt;10% vasc.); Wetland / Lowland; Herbaceous; Tussock</w:t>
      </w:r>
      <w:r w:rsidR="00033AB8">
        <w:t>-</w:t>
      </w:r>
      <w:r w:rsidRPr="001424A9">
        <w:t>forming grasses; Eriophorum vaginatum</w:t>
      </w:r>
    </w:p>
    <w:p w14:paraId="57CC0E83" w14:textId="77777777" w:rsidR="001424A9" w:rsidRPr="001424A9" w:rsidRDefault="000648C2" w:rsidP="001424A9">
      <w:pPr>
        <w:pStyle w:val="Subheading"/>
      </w:pPr>
      <w:r w:rsidRPr="001424A9">
        <w:t>VEGETATION</w:t>
      </w:r>
    </w:p>
    <w:p w14:paraId="4A55A9DC"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5362277A" w14:textId="77777777" w:rsidR="001424A9" w:rsidRPr="001424A9" w:rsidRDefault="001424A9" w:rsidP="001424A9">
      <w:r w:rsidRPr="001424A9">
        <w:rPr>
          <w:rStyle w:val="TemplateFieldRequired"/>
          <w:highlight w:val="yellow"/>
        </w:rPr>
        <w:t>Floristics:</w:t>
      </w:r>
      <w:r w:rsidR="000648C2" w:rsidRPr="001424A9">
        <w:t xml:space="preserve"> </w:t>
      </w:r>
    </w:p>
    <w:p w14:paraId="779142E4" w14:textId="77777777" w:rsidR="001424A9" w:rsidRPr="001424A9" w:rsidRDefault="000648C2" w:rsidP="001424A9">
      <w:pPr>
        <w:pStyle w:val="ListBullet"/>
      </w:pPr>
      <w:r w:rsidRPr="001424A9">
        <w:t xml:space="preserve">CES102.180 Tussock shrub tundra has </w:t>
      </w:r>
      <w:r w:rsidR="001424A9">
        <w:t>&gt;</w:t>
      </w:r>
      <w:r w:rsidRPr="001424A9">
        <w:t>35% cover of sedges in a tussock growth form, and the combined cover of dwarf</w:t>
      </w:r>
      <w:r w:rsidR="00033AB8">
        <w:t>-</w:t>
      </w:r>
      <w:r w:rsidRPr="001424A9">
        <w:t xml:space="preserve"> and low shrubs is </w:t>
      </w:r>
      <w:r w:rsidR="001424A9">
        <w:t>&gt;</w:t>
      </w:r>
      <w:r w:rsidRPr="001424A9">
        <w:t xml:space="preserve">25%. </w:t>
      </w:r>
      <w:r w:rsidRPr="001424A9">
        <w:rPr>
          <w:i/>
        </w:rPr>
        <w:t>Eriophorum vaginatum</w:t>
      </w:r>
      <w:r w:rsidRPr="001424A9">
        <w:t xml:space="preserve"> is the primary tussock</w:t>
      </w:r>
      <w:r w:rsidR="00033AB8">
        <w:t>-</w:t>
      </w:r>
      <w:r w:rsidRPr="001424A9">
        <w:t xml:space="preserve">former in most stands, but </w:t>
      </w:r>
      <w:r w:rsidRPr="001424A9">
        <w:rPr>
          <w:i/>
        </w:rPr>
        <w:t>Carex bigelowii</w:t>
      </w:r>
      <w:r w:rsidRPr="001424A9">
        <w:t xml:space="preserve"> may dominate some sites. </w:t>
      </w:r>
      <w:r w:rsidRPr="001424A9">
        <w:rPr>
          <w:i/>
        </w:rPr>
        <w:t>Betula nana</w:t>
      </w:r>
      <w:r w:rsidRPr="001424A9">
        <w:t xml:space="preserve"> and </w:t>
      </w:r>
      <w:r w:rsidRPr="001424A9">
        <w:rPr>
          <w:i/>
        </w:rPr>
        <w:t>Salix pulchra</w:t>
      </w:r>
      <w:r w:rsidRPr="001424A9">
        <w:t xml:space="preserve"> dominate the low</w:t>
      </w:r>
      <w:r w:rsidR="00033AB8">
        <w:t>-</w:t>
      </w:r>
      <w:r w:rsidRPr="001424A9">
        <w:t xml:space="preserve">shrub layer. Other species include </w:t>
      </w:r>
      <w:r w:rsidRPr="001424A9">
        <w:rPr>
          <w:i/>
        </w:rPr>
        <w:t>Ledum palustre ssp. decumbens, Vaccinium vitis</w:t>
      </w:r>
      <w:r w:rsidR="00033AB8">
        <w:rPr>
          <w:i/>
        </w:rPr>
        <w:t>-</w:t>
      </w:r>
      <w:r w:rsidRPr="001424A9">
        <w:rPr>
          <w:i/>
        </w:rPr>
        <w:t>idaea, Vaccinium uliginosum, Empetrum nigrum</w:t>
      </w:r>
      <w:r w:rsidRPr="001424A9">
        <w:t xml:space="preserve">, and </w:t>
      </w:r>
      <w:r w:rsidRPr="001424A9">
        <w:rPr>
          <w:i/>
        </w:rPr>
        <w:t>Carex</w:t>
      </w:r>
      <w:r w:rsidRPr="001424A9">
        <w:t xml:space="preserve"> spp. There are also distinctions between acidic and non</w:t>
      </w:r>
      <w:r w:rsidR="00033AB8">
        <w:t>-</w:t>
      </w:r>
      <w:r w:rsidRPr="001424A9">
        <w:t xml:space="preserve">acidic tussock tundra. Acidic sites have more ericaceous shrubs and </w:t>
      </w:r>
      <w:r w:rsidRPr="001424A9">
        <w:rPr>
          <w:i/>
        </w:rPr>
        <w:t>Sphagnum</w:t>
      </w:r>
      <w:r w:rsidRPr="001424A9">
        <w:t xml:space="preserve"> and less </w:t>
      </w:r>
      <w:r w:rsidRPr="001424A9">
        <w:rPr>
          <w:i/>
        </w:rPr>
        <w:t>Eriophorum</w:t>
      </w:r>
      <w:r w:rsidRPr="001424A9">
        <w:t xml:space="preserve"> spp., </w:t>
      </w:r>
      <w:r w:rsidRPr="001424A9">
        <w:rPr>
          <w:i/>
        </w:rPr>
        <w:t>Betula nana</w:t>
      </w:r>
      <w:r w:rsidRPr="001424A9">
        <w:t xml:space="preserve">, and </w:t>
      </w:r>
      <w:r w:rsidRPr="001424A9">
        <w:rPr>
          <w:i/>
        </w:rPr>
        <w:t>Carex bigelowii</w:t>
      </w:r>
      <w:r w:rsidRPr="001424A9">
        <w:t>. Acidic sites also have more organic matter buildup and the tussocks tend to be larger.</w:t>
      </w:r>
    </w:p>
    <w:p w14:paraId="1AC02149" w14:textId="77777777" w:rsidR="001424A9" w:rsidRPr="001424A9" w:rsidRDefault="001424A9" w:rsidP="001424A9">
      <w:r w:rsidRPr="001424A9">
        <w:rPr>
          <w:rStyle w:val="TemplateField"/>
        </w:rPr>
        <w:t>Dynamics:</w:t>
      </w:r>
      <w:r w:rsidR="000648C2" w:rsidRPr="001424A9">
        <w:t xml:space="preserve"> </w:t>
      </w:r>
    </w:p>
    <w:p w14:paraId="57C9BC1E" w14:textId="77777777" w:rsidR="001424A9" w:rsidRPr="001424A9" w:rsidRDefault="000648C2" w:rsidP="001424A9">
      <w:pPr>
        <w:pStyle w:val="ListBullet"/>
      </w:pPr>
      <w:r w:rsidRPr="001424A9">
        <w:t>CES102.180 According to lake</w:t>
      </w:r>
      <w:r w:rsidR="00033AB8">
        <w:t>-</w:t>
      </w:r>
      <w:r w:rsidRPr="001424A9">
        <w:t>core records, the fire</w:t>
      </w:r>
      <w:r w:rsidR="00033AB8">
        <w:t>-</w:t>
      </w:r>
      <w:r w:rsidRPr="001424A9">
        <w:t>return interval is approximately 240 years on the Seward Peninsula and 1000+ years on the Beaufort Coastal Plain (J. Allen pers. comm.). These figures may apply to acidic more than non</w:t>
      </w:r>
      <w:r w:rsidR="00033AB8">
        <w:t>-</w:t>
      </w:r>
      <w:r w:rsidRPr="001424A9">
        <w:t>acidic tussock tundra. Fires typically burn</w:t>
      </w:r>
      <w:r w:rsidR="00033AB8">
        <w:t>-</w:t>
      </w:r>
      <w:r w:rsidRPr="001424A9">
        <w:t>off the shrub layer resulting in an herbaceous</w:t>
      </w:r>
      <w:r w:rsidR="00033AB8">
        <w:t>-</w:t>
      </w:r>
      <w:r w:rsidRPr="001424A9">
        <w:t>dominated tussock system, but the shrubs often recover to their pre</w:t>
      </w:r>
      <w:r w:rsidR="00033AB8">
        <w:t>-</w:t>
      </w:r>
      <w:r w:rsidRPr="001424A9">
        <w:t>fire cover within 15 years.</w:t>
      </w:r>
    </w:p>
    <w:p w14:paraId="7142B97D" w14:textId="77777777" w:rsidR="001424A9" w:rsidRDefault="000648C2" w:rsidP="001424A9">
      <w:pPr>
        <w:pStyle w:val="ListBullet"/>
      </w:pPr>
      <w:r w:rsidRPr="001424A9">
        <w:t>CES105.126 The fuel layer in sedge</w:t>
      </w:r>
      <w:r w:rsidR="00033AB8">
        <w:t>-</w:t>
      </w:r>
      <w:r w:rsidRPr="001424A9">
        <w:t>shrub tussock tundra is dense and continuous and leads to large, fast</w:t>
      </w:r>
      <w:r w:rsidR="00033AB8">
        <w:t>-</w:t>
      </w:r>
      <w:r w:rsidRPr="001424A9">
        <w:t xml:space="preserve">spreading fires (Racine et al. 1987, Duchesne and Hawkes 2000). Differences in topography, moisture, vegetation composition, and organic matter depth cause variation in burn severity and lead to a patchy burn pattern (Racine 1979). Fire severity in </w:t>
      </w:r>
      <w:r w:rsidRPr="001424A9">
        <w:rPr>
          <w:i/>
        </w:rPr>
        <w:t>Eriophorum</w:t>
      </w:r>
      <w:r w:rsidRPr="001424A9">
        <w:t xml:space="preserve"> tussock tundra types tends to be light because of the wet soil profile (Wein 1976). Burns in this type usually consume all aerial woody and herbaceous plant material and litter; regeneration is vigorous via rhizomes and root sprouts. In most areas of tussock</w:t>
      </w:r>
      <w:r w:rsidR="00033AB8">
        <w:t>-</w:t>
      </w:r>
      <w:r w:rsidRPr="001424A9">
        <w:t>shrub tundra on the Seward Peninsula, less than one half of accumulated organic soil layer was removed by fire (Racine 1979). Thaw depths increased to reach into the mineral soil, but were not greatly increased except where organics were removed. Subsidence and thermal erosion following fire are usually minimal in tundra ecosystems (Walker 1996).</w:t>
      </w:r>
    </w:p>
    <w:p w14:paraId="27D2F483" w14:textId="77777777" w:rsidR="001424A9" w:rsidRDefault="001424A9" w:rsidP="001424A9">
      <w:pPr>
        <w:pStyle w:val="ListBullet"/>
      </w:pPr>
      <w:r>
        <w:tab/>
      </w:r>
      <w:r w:rsidR="000648C2" w:rsidRPr="001424A9">
        <w:t>Estimates of the mean fire</w:t>
      </w:r>
      <w:r w:rsidR="00033AB8">
        <w:t>-</w:t>
      </w:r>
      <w:r w:rsidR="000648C2" w:rsidRPr="001424A9">
        <w:t>return interval for tussock tundra ecosystems range from 50</w:t>
      </w:r>
      <w:r w:rsidR="00033AB8">
        <w:t>-</w:t>
      </w:r>
      <w:r w:rsidR="000648C2" w:rsidRPr="001424A9">
        <w:t>600 years (Racine et al. 1983, Payette et al. 1989). The fire regime of tundra systems are likely variable from one region to another making generalizations difficult (Viereck and Schandelmeier 1980).</w:t>
      </w:r>
    </w:p>
    <w:p w14:paraId="62FB020E" w14:textId="77777777" w:rsidR="001424A9" w:rsidRPr="001424A9" w:rsidRDefault="001424A9" w:rsidP="001424A9">
      <w:pPr>
        <w:pStyle w:val="ListBullet"/>
      </w:pPr>
      <w:r>
        <w:tab/>
      </w:r>
      <w:r w:rsidR="000648C2" w:rsidRPr="001424A9">
        <w:t>On interior and south</w:t>
      </w:r>
      <w:r w:rsidR="00033AB8">
        <w:t>-</w:t>
      </w:r>
      <w:r w:rsidR="000648C2" w:rsidRPr="001424A9">
        <w:t>central Alaska tussock tundra sites, the thaw pond cycle and paludification are important disturbances. On the Seward Peninsula and western Alaska, frost action creates polygonal ground and other periglacial features and is a widespread, small</w:t>
      </w:r>
      <w:r w:rsidR="00033AB8">
        <w:t>-</w:t>
      </w:r>
      <w:r w:rsidR="000648C2" w:rsidRPr="001424A9">
        <w:t>scale and continuous disturbance. Change in the arctic and subarctic climate is another source of disturbance that is currently affecting tundra ecosystems.</w:t>
      </w:r>
    </w:p>
    <w:p w14:paraId="528AC354" w14:textId="77777777" w:rsidR="001424A9" w:rsidRPr="001424A9" w:rsidRDefault="000648C2" w:rsidP="001424A9">
      <w:pPr>
        <w:pStyle w:val="Subheading"/>
      </w:pPr>
      <w:r w:rsidRPr="001424A9">
        <w:t>ENVIRONMENT</w:t>
      </w:r>
    </w:p>
    <w:p w14:paraId="30744B1A"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7871F943" w14:textId="77777777" w:rsidR="001424A9" w:rsidRPr="001424A9" w:rsidRDefault="000648C2" w:rsidP="001424A9">
      <w:r w:rsidRPr="001424A9">
        <w:rPr>
          <w:rStyle w:val="TemplateSubField"/>
        </w:rPr>
        <w:t>Climate:</w:t>
      </w:r>
      <w:r w:rsidRPr="001424A9">
        <w:t xml:space="preserve">  </w:t>
      </w:r>
    </w:p>
    <w:p w14:paraId="477470DB" w14:textId="77777777" w:rsidR="001424A9" w:rsidRPr="001424A9" w:rsidRDefault="000648C2" w:rsidP="001424A9">
      <w:r w:rsidRPr="001424A9">
        <w:rPr>
          <w:rStyle w:val="TemplateSubField"/>
        </w:rPr>
        <w:t>Soil/substrate/hydrology:</w:t>
      </w:r>
      <w:r w:rsidRPr="001424A9">
        <w:t xml:space="preserve">  </w:t>
      </w:r>
    </w:p>
    <w:p w14:paraId="591A6297" w14:textId="77777777" w:rsidR="001424A9" w:rsidRPr="001424A9" w:rsidRDefault="000648C2" w:rsidP="001424A9">
      <w:pPr>
        <w:pStyle w:val="ListBullet"/>
      </w:pPr>
      <w:r w:rsidRPr="001424A9">
        <w:t>CES102.180 Tussock shrub tundra is common in valleys and slopes throughout arctic Alaska. These sites are cold, poorly drained, and underlain by mesic, silty mineral soils with a shallow surface organic layer surrounding the tussocks (Viereck et al. 1992). Permafrost is present. Patch size is small to matrix</w:t>
      </w:r>
      <w:r w:rsidR="00033AB8">
        <w:t>-</w:t>
      </w:r>
      <w:r w:rsidRPr="001424A9">
        <w:t>forming.</w:t>
      </w:r>
    </w:p>
    <w:p w14:paraId="64451D4F" w14:textId="77777777" w:rsidR="001424A9" w:rsidRPr="001424A9" w:rsidRDefault="000648C2" w:rsidP="001424A9">
      <w:pPr>
        <w:pStyle w:val="ListBullet"/>
      </w:pPr>
      <w:r w:rsidRPr="001424A9">
        <w:t>CES105.126 Permafrost is usually present at depths of 30</w:t>
      </w:r>
      <w:r w:rsidR="00033AB8">
        <w:t>-</w:t>
      </w:r>
      <w:r w:rsidRPr="001424A9">
        <w:t>50 cm. Soils are generally acidic, poorly drained, gleyed, and often with a poorly decomposed organic horizon at the surface, which may constitute most of the active layer. Frost scars are common. Tussock communities occur on gentle slopes, terraces, and old alluvial deposits. Sites are often underlain by silty mineral soils with a surface peat layer 10 to 40 cm thick surrounding the tussocks (Viereck et al. 1992).</w:t>
      </w:r>
    </w:p>
    <w:p w14:paraId="4A825377" w14:textId="77777777" w:rsidR="001424A9" w:rsidRPr="001424A9" w:rsidRDefault="000648C2" w:rsidP="001424A9">
      <w:pPr>
        <w:pStyle w:val="Subheading"/>
      </w:pPr>
      <w:r w:rsidRPr="001424A9">
        <w:t>DISTRIBUTION</w:t>
      </w:r>
    </w:p>
    <w:p w14:paraId="04C8C810" w14:textId="77777777" w:rsidR="001424A9" w:rsidRPr="001424A9" w:rsidRDefault="001424A9" w:rsidP="001424A9">
      <w:r w:rsidRPr="001424A9">
        <w:rPr>
          <w:rStyle w:val="TemplateFieldRequired"/>
          <w:highlight w:val="yellow"/>
        </w:rPr>
        <w:t>Geographic Range:</w:t>
      </w:r>
      <w:r w:rsidR="000648C2" w:rsidRPr="001424A9">
        <w:t xml:space="preserve"> </w:t>
      </w:r>
    </w:p>
    <w:p w14:paraId="25AFBA66" w14:textId="77777777" w:rsidR="001424A9" w:rsidRPr="001424A9" w:rsidRDefault="000648C2" w:rsidP="001424A9">
      <w:pPr>
        <w:pStyle w:val="ListBullet"/>
      </w:pPr>
      <w:r w:rsidRPr="001424A9">
        <w:t>CES102.180 This system occurs throughout arctic Alaska, from the Bristol Bay lowlands in southwestern Alaska to the North Slope on the Arctic Ocean.</w:t>
      </w:r>
    </w:p>
    <w:p w14:paraId="618E9173" w14:textId="77777777" w:rsidR="001424A9" w:rsidRPr="001424A9" w:rsidRDefault="000648C2" w:rsidP="001424A9">
      <w:pPr>
        <w:pStyle w:val="ListBullet"/>
      </w:pPr>
      <w:r w:rsidRPr="001424A9">
        <w:t>CES105.126 This system occurs in lowland through subalpine zones of the boreal and boreal transition (northern portion and higher elevation) regions of Alaska.</w:t>
      </w:r>
    </w:p>
    <w:p w14:paraId="356EE409" w14:textId="77777777" w:rsidR="001424A9" w:rsidRPr="001424A9" w:rsidRDefault="001424A9" w:rsidP="001424A9">
      <w:r w:rsidRPr="001424A9">
        <w:rPr>
          <w:rStyle w:val="TemplateFieldRequired"/>
          <w:highlight w:val="yellow"/>
        </w:rPr>
        <w:lastRenderedPageBreak/>
        <w:t>Spatial Scale &amp; Pattern:</w:t>
      </w:r>
      <w:r w:rsidR="000648C2" w:rsidRPr="001424A9">
        <w:t xml:space="preserve"> </w:t>
      </w:r>
    </w:p>
    <w:p w14:paraId="7A2EFF63" w14:textId="77777777" w:rsidR="001424A9" w:rsidRPr="001424A9" w:rsidRDefault="000648C2" w:rsidP="001424A9">
      <w:pPr>
        <w:pStyle w:val="ListBullet"/>
      </w:pPr>
      <w:r w:rsidRPr="001424A9">
        <w:t>CES102.180 Matrix, Large patch</w:t>
      </w:r>
    </w:p>
    <w:p w14:paraId="78087C29" w14:textId="77777777" w:rsidR="001424A9" w:rsidRPr="001424A9" w:rsidRDefault="000648C2" w:rsidP="001424A9">
      <w:pPr>
        <w:pStyle w:val="ListBullet"/>
      </w:pPr>
      <w:r w:rsidRPr="001424A9">
        <w:t>CES105.126 Large patch</w:t>
      </w:r>
    </w:p>
    <w:p w14:paraId="78903331" w14:textId="77777777" w:rsidR="001424A9" w:rsidRPr="001424A9" w:rsidRDefault="001424A9" w:rsidP="001424A9">
      <w:r w:rsidRPr="001424A9">
        <w:rPr>
          <w:rStyle w:val="TemplateFieldRequired"/>
          <w:highlight w:val="yellow"/>
        </w:rPr>
        <w:t>Nations:</w:t>
      </w:r>
      <w:r w:rsidR="000648C2" w:rsidRPr="001424A9">
        <w:t xml:space="preserve"> US</w:t>
      </w:r>
    </w:p>
    <w:p w14:paraId="4F08DA35" w14:textId="77777777" w:rsidR="001424A9" w:rsidRPr="001424A9" w:rsidRDefault="000648C2" w:rsidP="001424A9">
      <w:pPr>
        <w:pStyle w:val="ListBullet"/>
      </w:pPr>
      <w:r w:rsidRPr="001424A9">
        <w:t>CES102.180 CA, US</w:t>
      </w:r>
    </w:p>
    <w:p w14:paraId="21A80364" w14:textId="77777777" w:rsidR="001424A9" w:rsidRPr="001424A9" w:rsidRDefault="000648C2" w:rsidP="001424A9">
      <w:pPr>
        <w:pStyle w:val="ListBullet"/>
      </w:pPr>
      <w:r w:rsidRPr="001424A9">
        <w:t>CES105.126 CA, US</w:t>
      </w:r>
    </w:p>
    <w:p w14:paraId="4596C887"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4497BB89" w14:textId="77777777" w:rsidR="001424A9" w:rsidRPr="001424A9" w:rsidRDefault="000648C2" w:rsidP="001424A9">
      <w:pPr>
        <w:pStyle w:val="ListBullet"/>
      </w:pPr>
      <w:r w:rsidRPr="001424A9">
        <w:rPr>
          <w:i/>
        </w:rPr>
        <w:t>combined</w:t>
      </w:r>
      <w:r w:rsidRPr="001424A9">
        <w:t>: AK</w:t>
      </w:r>
    </w:p>
    <w:p w14:paraId="0C023E1B" w14:textId="77777777" w:rsidR="001424A9" w:rsidRPr="001424A9" w:rsidRDefault="000648C2" w:rsidP="001424A9">
      <w:pPr>
        <w:pStyle w:val="ListBullet"/>
      </w:pPr>
      <w:r w:rsidRPr="001424A9">
        <w:t>CES102.180 AK</w:t>
      </w:r>
    </w:p>
    <w:p w14:paraId="4D154249" w14:textId="77777777" w:rsidR="001424A9" w:rsidRPr="001424A9" w:rsidRDefault="000648C2" w:rsidP="001424A9">
      <w:pPr>
        <w:pStyle w:val="ListBullet"/>
      </w:pPr>
      <w:r w:rsidRPr="001424A9">
        <w:t>CES105.126 AK</w:t>
      </w:r>
    </w:p>
    <w:p w14:paraId="439CD85D" w14:textId="77777777" w:rsidR="001424A9" w:rsidRPr="001424A9" w:rsidRDefault="001424A9" w:rsidP="001424A9">
      <w:r w:rsidRPr="001424A9">
        <w:rPr>
          <w:rStyle w:val="TemplateField"/>
        </w:rPr>
        <w:t>Federal Lands [don't spend much time! Not required!]:</w:t>
      </w:r>
      <w:r w:rsidR="000648C2" w:rsidRPr="001424A9">
        <w:t xml:space="preserve"> </w:t>
      </w:r>
    </w:p>
    <w:p w14:paraId="73254C90" w14:textId="77777777" w:rsidR="001424A9" w:rsidRPr="001424A9" w:rsidRDefault="001424A9" w:rsidP="001424A9">
      <w:r w:rsidRPr="001424A9">
        <w:rPr>
          <w:rStyle w:val="TemplateField"/>
        </w:rPr>
        <w:t>Alasaka Ecoregions:</w:t>
      </w:r>
      <w:r w:rsidR="000648C2" w:rsidRPr="001424A9">
        <w:t xml:space="preserve"> </w:t>
      </w:r>
    </w:p>
    <w:p w14:paraId="78F715EA" w14:textId="77777777" w:rsidR="001424A9" w:rsidRPr="001424A9" w:rsidRDefault="000648C2" w:rsidP="001424A9">
      <w:pPr>
        <w:pStyle w:val="ListBullet"/>
      </w:pPr>
      <w:r w:rsidRPr="001424A9">
        <w:t>CES102.180 1:C, 10:C, 2:C, 3:C, 4:C, 5:C, 6:C, 7:C, 8:C, 9:C</w:t>
      </w:r>
    </w:p>
    <w:p w14:paraId="3A109789" w14:textId="77777777" w:rsidR="001424A9" w:rsidRPr="001424A9" w:rsidRDefault="000648C2" w:rsidP="001424A9">
      <w:pPr>
        <w:pStyle w:val="ListBullet"/>
      </w:pPr>
      <w:r w:rsidRPr="001424A9">
        <w:t>CES105.126 10:C, 11:C, 12:C, 13:C, 14:C, 15:C, 16:C, 17:C, 18:C, 19:C, 20:C, 21:C, 22:C, 23:C, 24:C, 25:C, 30:C, 7:C, 9:C</w:t>
      </w:r>
    </w:p>
    <w:p w14:paraId="29924168" w14:textId="77777777" w:rsidR="001424A9" w:rsidRPr="001424A9" w:rsidRDefault="001424A9" w:rsidP="001424A9">
      <w:r w:rsidRPr="001424A9">
        <w:rPr>
          <w:b/>
        </w:rPr>
        <w:t>Divisions:</w:t>
      </w:r>
      <w:r w:rsidR="000648C2" w:rsidRPr="001424A9">
        <w:t xml:space="preserve"> 102:C</w:t>
      </w:r>
    </w:p>
    <w:p w14:paraId="6AE3F611" w14:textId="77777777" w:rsidR="001424A9" w:rsidRPr="001424A9" w:rsidRDefault="000648C2" w:rsidP="001424A9">
      <w:pPr>
        <w:pStyle w:val="ListBullet"/>
      </w:pPr>
      <w:r w:rsidRPr="001424A9">
        <w:t>CES102.180 102:C, 104:C</w:t>
      </w:r>
    </w:p>
    <w:p w14:paraId="4663C85C" w14:textId="77777777" w:rsidR="001424A9" w:rsidRPr="001424A9" w:rsidRDefault="000648C2" w:rsidP="001424A9">
      <w:pPr>
        <w:pStyle w:val="ListBullet"/>
      </w:pPr>
      <w:r w:rsidRPr="001424A9">
        <w:t>CES105.126 105:C</w:t>
      </w:r>
    </w:p>
    <w:p w14:paraId="7D0A57B2" w14:textId="77777777" w:rsidR="001424A9" w:rsidRPr="001424A9" w:rsidRDefault="000648C2" w:rsidP="001424A9">
      <w:pPr>
        <w:pStyle w:val="Subheading"/>
      </w:pPr>
      <w:r w:rsidRPr="001424A9">
        <w:t>CONFIDENCE LEVEL</w:t>
      </w:r>
    </w:p>
    <w:p w14:paraId="10D3458C" w14:textId="77777777" w:rsidR="001424A9" w:rsidRPr="001424A9" w:rsidRDefault="001424A9" w:rsidP="001424A9">
      <w:r w:rsidRPr="001424A9">
        <w:rPr>
          <w:rStyle w:val="TemplateFieldRequired"/>
          <w:highlight w:val="yellow"/>
        </w:rPr>
        <w:t>Confidence Level:</w:t>
      </w:r>
      <w:r w:rsidR="000648C2" w:rsidRPr="001424A9">
        <w:t xml:space="preserve"> </w:t>
      </w:r>
    </w:p>
    <w:p w14:paraId="141FC555" w14:textId="77777777" w:rsidR="001424A9" w:rsidRPr="001424A9" w:rsidRDefault="000648C2" w:rsidP="001424A9">
      <w:pPr>
        <w:pStyle w:val="ListBullet"/>
      </w:pPr>
      <w:r w:rsidRPr="001424A9">
        <w:t xml:space="preserve">CES102.180 1 </w:t>
      </w:r>
      <w:r w:rsidR="00033AB8">
        <w:t>-</w:t>
      </w:r>
      <w:r w:rsidRPr="001424A9">
        <w:t xml:space="preserve"> Strong</w:t>
      </w:r>
    </w:p>
    <w:p w14:paraId="21E20D92" w14:textId="77777777" w:rsidR="001424A9" w:rsidRPr="001424A9" w:rsidRDefault="000648C2" w:rsidP="001424A9">
      <w:pPr>
        <w:pStyle w:val="ListBullet"/>
      </w:pPr>
      <w:r w:rsidRPr="001424A9">
        <w:t xml:space="preserve">CES105.126 1 </w:t>
      </w:r>
      <w:r w:rsidR="00033AB8">
        <w:t>-</w:t>
      </w:r>
      <w:r w:rsidRPr="001424A9">
        <w:t xml:space="preserve"> Strong</w:t>
      </w:r>
    </w:p>
    <w:p w14:paraId="782F5CA6" w14:textId="77777777" w:rsidR="001424A9" w:rsidRPr="001424A9" w:rsidRDefault="000648C2" w:rsidP="001424A9">
      <w:pPr>
        <w:pStyle w:val="Subheading"/>
      </w:pPr>
      <w:r w:rsidRPr="001424A9">
        <w:t>CITATIONS</w:t>
      </w:r>
    </w:p>
    <w:p w14:paraId="4C023880" w14:textId="77777777" w:rsidR="001424A9" w:rsidRPr="001424A9" w:rsidRDefault="001424A9" w:rsidP="001424A9">
      <w:r w:rsidRPr="001424A9">
        <w:rPr>
          <w:rStyle w:val="TemplateFieldRequired"/>
          <w:highlight w:val="yellow"/>
        </w:rPr>
        <w:t>Synonymy:</w:t>
      </w:r>
      <w:r w:rsidR="000648C2" w:rsidRPr="001424A9">
        <w:t xml:space="preserve">  </w:t>
      </w:r>
    </w:p>
    <w:p w14:paraId="0C3E6B6F" w14:textId="77777777" w:rsidR="001424A9" w:rsidRPr="001424A9" w:rsidRDefault="001424A9" w:rsidP="001424A9">
      <w:r w:rsidRPr="001424A9">
        <w:t>CES102.180</w:t>
      </w:r>
    </w:p>
    <w:p w14:paraId="51AC2823" w14:textId="77777777" w:rsidR="001424A9" w:rsidRPr="001424A9" w:rsidRDefault="000648C2" w:rsidP="001424A9">
      <w:pPr>
        <w:pStyle w:val="ListBullet"/>
      </w:pPr>
      <w:r w:rsidRPr="001424A9">
        <w:t xml:space="preserve"> II.C.2.a </w:t>
      </w:r>
      <w:r w:rsidR="00033AB8">
        <w:t>-</w:t>
      </w:r>
      <w:r w:rsidRPr="001424A9">
        <w:t xml:space="preserve"> Mixed shrub</w:t>
      </w:r>
      <w:r w:rsidR="00033AB8">
        <w:t>-</w:t>
      </w:r>
      <w:r w:rsidRPr="001424A9">
        <w:t xml:space="preserve">sedge tussock tundra (Viereck et al. 1992) </w:t>
      </w:r>
      <w:r w:rsidRPr="001424A9">
        <w:rPr>
          <w:b/>
        </w:rPr>
        <w:t>&gt;&lt;</w:t>
      </w:r>
    </w:p>
    <w:p w14:paraId="548CA400" w14:textId="77777777" w:rsidR="001424A9" w:rsidRPr="001424A9" w:rsidRDefault="000648C2" w:rsidP="001424A9">
      <w:pPr>
        <w:pStyle w:val="ListBullet"/>
      </w:pPr>
      <w:r w:rsidRPr="001424A9">
        <w:t xml:space="preserve"> II.C.2.b </w:t>
      </w:r>
      <w:r w:rsidR="00033AB8">
        <w:t>-</w:t>
      </w:r>
      <w:r w:rsidRPr="001424A9">
        <w:t xml:space="preserve"> Mixed shrub</w:t>
      </w:r>
      <w:r w:rsidR="00033AB8">
        <w:t>-</w:t>
      </w:r>
      <w:r w:rsidRPr="001424A9">
        <w:t xml:space="preserve">sedge tussock bog (Viereck et al. 1992) </w:t>
      </w:r>
      <w:r w:rsidRPr="001424A9">
        <w:rPr>
          <w:b/>
        </w:rPr>
        <w:t>&gt;&lt;</w:t>
      </w:r>
    </w:p>
    <w:p w14:paraId="327C734F" w14:textId="77777777" w:rsidR="001424A9" w:rsidRPr="001424A9" w:rsidRDefault="001424A9" w:rsidP="001424A9">
      <w:r w:rsidRPr="001424A9">
        <w:t>CES105.126</w:t>
      </w:r>
    </w:p>
    <w:p w14:paraId="6B607956" w14:textId="77777777" w:rsidR="001424A9" w:rsidRPr="001424A9" w:rsidRDefault="000648C2" w:rsidP="001424A9">
      <w:pPr>
        <w:pStyle w:val="ListBullet"/>
      </w:pPr>
      <w:r w:rsidRPr="001424A9">
        <w:t xml:space="preserve"> II.C.2.a </w:t>
      </w:r>
      <w:r w:rsidR="00033AB8">
        <w:t>-</w:t>
      </w:r>
      <w:r w:rsidRPr="001424A9">
        <w:t xml:space="preserve"> Mixed shrub</w:t>
      </w:r>
      <w:r w:rsidR="00033AB8">
        <w:t>-</w:t>
      </w:r>
      <w:r w:rsidRPr="001424A9">
        <w:t xml:space="preserve">sedge tussock tundra (Viereck et al. 1992) </w:t>
      </w:r>
      <w:r w:rsidRPr="001424A9">
        <w:rPr>
          <w:b/>
        </w:rPr>
        <w:t>&gt;&lt;</w:t>
      </w:r>
    </w:p>
    <w:p w14:paraId="6F1BB7B3" w14:textId="77777777" w:rsidR="001424A9" w:rsidRPr="001424A9" w:rsidRDefault="000648C2" w:rsidP="001424A9">
      <w:pPr>
        <w:pStyle w:val="ListBullet"/>
      </w:pPr>
      <w:r w:rsidRPr="001424A9">
        <w:t xml:space="preserve"> II.C.2.b </w:t>
      </w:r>
      <w:r w:rsidR="00033AB8">
        <w:t>-</w:t>
      </w:r>
      <w:r w:rsidRPr="001424A9">
        <w:t xml:space="preserve"> Mixed shrub</w:t>
      </w:r>
      <w:r w:rsidR="00033AB8">
        <w:t>-</w:t>
      </w:r>
      <w:r w:rsidRPr="001424A9">
        <w:t xml:space="preserve">sedge tussock bog (Viereck et al. 1992) </w:t>
      </w:r>
      <w:r w:rsidRPr="001424A9">
        <w:rPr>
          <w:b/>
        </w:rPr>
        <w:t>&gt;&lt;</w:t>
      </w:r>
    </w:p>
    <w:p w14:paraId="156337C1" w14:textId="77777777" w:rsidR="001424A9" w:rsidRPr="001424A9" w:rsidRDefault="001424A9" w:rsidP="001424A9">
      <w:r w:rsidRPr="001424A9">
        <w:rPr>
          <w:rStyle w:val="TemplateFieldRequired"/>
          <w:highlight w:val="yellow"/>
        </w:rPr>
        <w:t>Full Citation:</w:t>
      </w:r>
      <w:r w:rsidR="000648C2" w:rsidRPr="001424A9">
        <w:t xml:space="preserve">  </w:t>
      </w:r>
    </w:p>
    <w:p w14:paraId="1A5EA5FB"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C1250DF" w14:textId="77777777" w:rsidR="001424A9" w:rsidRPr="001424A9" w:rsidRDefault="001424A9" w:rsidP="001424A9">
      <w:r w:rsidRPr="001424A9">
        <w:t>CES102.180</w:t>
      </w:r>
    </w:p>
    <w:p w14:paraId="25B547D1"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690D75F" w14:textId="77777777" w:rsidR="001424A9" w:rsidRPr="001424A9" w:rsidRDefault="001424A9" w:rsidP="001424A9">
      <w:r w:rsidRPr="001424A9">
        <w:t>CES105.126</w:t>
      </w:r>
    </w:p>
    <w:p w14:paraId="6DA3250F"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6D1B094" w14:textId="77777777" w:rsidR="001424A9" w:rsidRPr="001424A9" w:rsidRDefault="001424A9" w:rsidP="001424A9">
      <w:r w:rsidRPr="001424A9">
        <w:rPr>
          <w:rStyle w:val="TemplateFieldRequired"/>
          <w:highlight w:val="yellow"/>
        </w:rPr>
        <w:t>Author of Concept:</w:t>
      </w:r>
      <w:r w:rsidR="000648C2" w:rsidRPr="001424A9">
        <w:t xml:space="preserve"> </w:t>
      </w:r>
    </w:p>
    <w:p w14:paraId="556FE89E" w14:textId="77777777" w:rsidR="001424A9" w:rsidRPr="001424A9" w:rsidRDefault="000648C2" w:rsidP="001424A9">
      <w:pPr>
        <w:pStyle w:val="ListBullet"/>
      </w:pPr>
      <w:r w:rsidRPr="001424A9">
        <w:t>CES102.180 Western Ecology Group and Alaska Natural Heritage Program</w:t>
      </w:r>
    </w:p>
    <w:p w14:paraId="413BE0D9" w14:textId="77777777" w:rsidR="001424A9" w:rsidRPr="001424A9" w:rsidRDefault="000648C2" w:rsidP="001424A9">
      <w:pPr>
        <w:pStyle w:val="ListBullet"/>
      </w:pPr>
      <w:r w:rsidRPr="001424A9">
        <w:t>CES105.126 Western Ecology Group and Alaska Natural Heritage Program</w:t>
      </w:r>
    </w:p>
    <w:p w14:paraId="312DAA71" w14:textId="77777777" w:rsidR="001424A9" w:rsidRPr="001424A9" w:rsidRDefault="001424A9" w:rsidP="001424A9">
      <w:r w:rsidRPr="001424A9">
        <w:rPr>
          <w:rStyle w:val="TemplateFieldRequired"/>
          <w:highlight w:val="yellow"/>
        </w:rPr>
        <w:t>Author of Description:</w:t>
      </w:r>
      <w:r w:rsidR="000648C2" w:rsidRPr="001424A9">
        <w:t xml:space="preserve"> </w:t>
      </w:r>
    </w:p>
    <w:p w14:paraId="3FF08113" w14:textId="77777777" w:rsidR="001424A9" w:rsidRPr="001424A9" w:rsidRDefault="000648C2" w:rsidP="001424A9">
      <w:pPr>
        <w:pStyle w:val="ListBullet"/>
      </w:pPr>
      <w:r w:rsidRPr="001424A9">
        <w:t>CES102.180 (10/9/2008) K. Boggs</w:t>
      </w:r>
    </w:p>
    <w:p w14:paraId="08948F72" w14:textId="77777777" w:rsidR="001424A9" w:rsidRPr="001424A9" w:rsidRDefault="000648C2" w:rsidP="001424A9">
      <w:pPr>
        <w:pStyle w:val="ListBullet"/>
      </w:pPr>
      <w:r w:rsidRPr="001424A9">
        <w:t>CES105.126 (8/8/2008) T. Boucher after Witten (2004)</w:t>
      </w:r>
    </w:p>
    <w:p w14:paraId="464FBE36"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7C41077D" w14:textId="77777777" w:rsidR="001424A9" w:rsidRPr="001424A9" w:rsidRDefault="000648C2" w:rsidP="001424A9">
      <w:pPr>
        <w:pStyle w:val="Subheading"/>
      </w:pPr>
      <w:r w:rsidRPr="001424A9">
        <w:t>INTERNAL DATA</w:t>
      </w:r>
    </w:p>
    <w:p w14:paraId="65C9397F" w14:textId="77777777" w:rsidR="001424A9" w:rsidRPr="001424A9" w:rsidRDefault="001424A9" w:rsidP="001424A9">
      <w:r w:rsidRPr="001424A9">
        <w:rPr>
          <w:b/>
        </w:rPr>
        <w:t>Internal Comments:</w:t>
      </w:r>
      <w:r w:rsidR="000648C2" w:rsidRPr="001424A9">
        <w:t xml:space="preserve"> </w:t>
      </w:r>
    </w:p>
    <w:p w14:paraId="73AFBD56" w14:textId="77777777" w:rsidR="001424A9" w:rsidRPr="001424A9" w:rsidRDefault="000648C2" w:rsidP="001424A9">
      <w:pPr>
        <w:pStyle w:val="ListBullet"/>
      </w:pPr>
      <w:r w:rsidRPr="001424A9">
        <w:t>CES105.126 We may split out Tussock Low Willow and Tussock Shrub Birch if possible.</w:t>
      </w:r>
    </w:p>
    <w:p w14:paraId="37FF8447" w14:textId="77777777" w:rsidR="001424A9" w:rsidRPr="001424A9" w:rsidRDefault="001424A9" w:rsidP="001424A9">
      <w:r w:rsidRPr="001424A9">
        <w:rPr>
          <w:b/>
        </w:rPr>
        <w:t>Other Comments:</w:t>
      </w:r>
      <w:r w:rsidR="000648C2" w:rsidRPr="001424A9">
        <w:t xml:space="preserve"> </w:t>
      </w:r>
    </w:p>
    <w:p w14:paraId="60827155" w14:textId="77777777" w:rsidR="001424A9" w:rsidRPr="001424A9" w:rsidRDefault="000648C2" w:rsidP="001424A9">
      <w:pPr>
        <w:pStyle w:val="BorderTop"/>
      </w:pPr>
      <w:r w:rsidRPr="001424A9">
        <w:t>4.B.2.Xa. Arctic Tundra &amp; Barrens</w:t>
      </w:r>
    </w:p>
    <w:p w14:paraId="0742A60B" w14:textId="77777777" w:rsidR="001424A9" w:rsidRPr="001424A9" w:rsidRDefault="001424A9" w:rsidP="001424A9">
      <w:r w:rsidRPr="001424A9">
        <w:t>M173</w:t>
      </w:r>
      <w:r w:rsidR="000648C2" w:rsidRPr="001424A9">
        <w:t xml:space="preserve"> Arctic Dry</w:t>
      </w:r>
      <w:r w:rsidR="00033AB8">
        <w:t>-</w:t>
      </w:r>
      <w:r w:rsidR="000648C2" w:rsidRPr="001424A9">
        <w:t>Moist Tundra</w:t>
      </w:r>
    </w:p>
    <w:p w14:paraId="22E8B782" w14:textId="77777777" w:rsidR="001424A9" w:rsidRPr="001424A9" w:rsidRDefault="000648C2" w:rsidP="001424A9">
      <w:pPr>
        <w:pStyle w:val="H4Group"/>
      </w:pPr>
      <w:bookmarkStart w:id="117" w:name="_Toc13483421"/>
      <w:r w:rsidRPr="001424A9">
        <w:lastRenderedPageBreak/>
        <w:t>CES102.445 North American Arctic Sparse Tundra</w:t>
      </w:r>
      <w:bookmarkEnd w:id="117"/>
    </w:p>
    <w:p w14:paraId="54D4C2F4" w14:textId="77777777" w:rsidR="001424A9" w:rsidRPr="001424A9" w:rsidRDefault="001424A9" w:rsidP="001424A9">
      <w:r w:rsidRPr="001424A9">
        <w:rPr>
          <w:b/>
        </w:rPr>
        <w:t>LeadResp / Assignment:</w:t>
      </w:r>
      <w:r w:rsidR="000648C2" w:rsidRPr="001424A9">
        <w:t xml:space="preserve"> West / </w:t>
      </w:r>
    </w:p>
    <w:p w14:paraId="0147E47C" w14:textId="77777777" w:rsidR="001424A9" w:rsidRPr="001424A9" w:rsidRDefault="001424A9" w:rsidP="001424A9">
      <w:r w:rsidRPr="001424A9">
        <w:rPr>
          <w:b/>
        </w:rPr>
        <w:t>Reviewers:</w:t>
      </w:r>
      <w:r w:rsidR="000648C2" w:rsidRPr="001424A9">
        <w:t xml:space="preserve"> </w:t>
      </w:r>
    </w:p>
    <w:p w14:paraId="3E15145B" w14:textId="77777777" w:rsidR="001424A9" w:rsidRPr="001424A9" w:rsidRDefault="001424A9" w:rsidP="001424A9">
      <w:r w:rsidRPr="001424A9">
        <w:rPr>
          <w:b/>
        </w:rPr>
        <w:t>Predecessors:</w:t>
      </w:r>
      <w:r w:rsidR="000648C2" w:rsidRPr="001424A9">
        <w:t xml:space="preserve">  </w:t>
      </w:r>
    </w:p>
    <w:p w14:paraId="49BAC073" w14:textId="77777777" w:rsidR="001424A9" w:rsidRPr="001424A9" w:rsidRDefault="000648C2" w:rsidP="001424A9">
      <w:pPr>
        <w:pStyle w:val="ListBullet"/>
      </w:pPr>
      <w:r w:rsidRPr="001424A9">
        <w:t xml:space="preserve">CES104.171 </w:t>
      </w:r>
      <w:r w:rsidRPr="001424A9">
        <w:rPr>
          <w:b/>
        </w:rPr>
        <w:t>Alaska Arctic Acidic Sparse Tundra</w:t>
      </w:r>
    </w:p>
    <w:p w14:paraId="1C75D578" w14:textId="77777777" w:rsidR="001424A9" w:rsidRPr="001424A9" w:rsidRDefault="000648C2" w:rsidP="001424A9">
      <w:pPr>
        <w:pStyle w:val="ListBullet"/>
      </w:pPr>
      <w:r w:rsidRPr="001424A9">
        <w:t xml:space="preserve">CES104.172 </w:t>
      </w:r>
      <w:r w:rsidRPr="001424A9">
        <w:rPr>
          <w:b/>
        </w:rPr>
        <w:t>Alaska Arctic Non</w:t>
      </w:r>
      <w:r w:rsidR="00033AB8">
        <w:rPr>
          <w:b/>
        </w:rPr>
        <w:t>-</w:t>
      </w:r>
      <w:r w:rsidRPr="001424A9">
        <w:rPr>
          <w:b/>
        </w:rPr>
        <w:t>Acidic Sparse Tundra</w:t>
      </w:r>
    </w:p>
    <w:p w14:paraId="6F8B2054" w14:textId="77777777" w:rsidR="001424A9" w:rsidRPr="001424A9" w:rsidRDefault="000648C2" w:rsidP="001424A9">
      <w:pPr>
        <w:pStyle w:val="Subheading"/>
      </w:pPr>
      <w:r w:rsidRPr="001424A9">
        <w:t>OVERVIEW</w:t>
      </w:r>
    </w:p>
    <w:p w14:paraId="47641826" w14:textId="77777777" w:rsidR="001424A9" w:rsidRPr="001424A9" w:rsidRDefault="001424A9" w:rsidP="001424A9">
      <w:r w:rsidRPr="001424A9">
        <w:rPr>
          <w:rStyle w:val="TemplateFieldRequired"/>
          <w:highlight w:val="yellow"/>
        </w:rPr>
        <w:t>Database Code for Type:</w:t>
      </w:r>
      <w:r w:rsidR="000648C2" w:rsidRPr="001424A9">
        <w:t xml:space="preserve"> CES102.445</w:t>
      </w:r>
    </w:p>
    <w:p w14:paraId="65FF375A"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 Sparse Tundra</w:t>
      </w:r>
    </w:p>
    <w:p w14:paraId="0AFB77D4" w14:textId="77777777" w:rsidR="001424A9" w:rsidRPr="001424A9" w:rsidRDefault="001424A9" w:rsidP="001424A9">
      <w:r w:rsidRPr="001424A9">
        <w:rPr>
          <w:rStyle w:val="TemplateFieldRequired"/>
          <w:highlight w:val="yellow"/>
        </w:rPr>
        <w:t>Hierarchy Level:</w:t>
      </w:r>
      <w:r w:rsidR="000648C2" w:rsidRPr="001424A9">
        <w:t xml:space="preserve"> System</w:t>
      </w:r>
    </w:p>
    <w:p w14:paraId="6C30A45A" w14:textId="77777777" w:rsidR="001424A9" w:rsidRPr="001424A9" w:rsidRDefault="001424A9" w:rsidP="001424A9">
      <w:r w:rsidRPr="001424A9">
        <w:rPr>
          <w:rStyle w:val="TemplateFieldRequired"/>
          <w:highlight w:val="yellow"/>
        </w:rPr>
        <w:t>Placement in Hierarchy:</w:t>
      </w:r>
      <w:r w:rsidR="000648C2" w:rsidRPr="001424A9">
        <w:t xml:space="preserve"> 4.B.2.Xa. M173 Arctic Dry</w:t>
      </w:r>
      <w:r w:rsidR="00033AB8">
        <w:t>-</w:t>
      </w:r>
      <w:r w:rsidR="000648C2" w:rsidRPr="001424A9">
        <w:t>Moist Tundra</w:t>
      </w:r>
    </w:p>
    <w:p w14:paraId="211E1492" w14:textId="77777777" w:rsidR="001424A9" w:rsidRPr="001424A9" w:rsidRDefault="001424A9" w:rsidP="001424A9">
      <w:r w:rsidRPr="001424A9">
        <w:rPr>
          <w:rStyle w:val="TemplateField"/>
        </w:rPr>
        <w:t>Association List</w:t>
      </w:r>
    </w:p>
    <w:p w14:paraId="1A07F2E4" w14:textId="77777777" w:rsidR="001424A9" w:rsidRPr="001424A9" w:rsidRDefault="001424A9" w:rsidP="001424A9">
      <w:r w:rsidRPr="001424A9">
        <w:rPr>
          <w:rStyle w:val="TemplateFieldRequired"/>
          <w:highlight w:val="yellow"/>
        </w:rPr>
        <w:t>Type Concept:</w:t>
      </w:r>
      <w:r w:rsidR="000648C2" w:rsidRPr="001424A9">
        <w:t xml:space="preserve"> </w:t>
      </w:r>
    </w:p>
    <w:p w14:paraId="3DFDE41A" w14:textId="77777777" w:rsidR="001424A9" w:rsidRPr="001424A9" w:rsidRDefault="000648C2" w:rsidP="001424A9">
      <w:pPr>
        <w:pStyle w:val="ListBullet"/>
      </w:pPr>
      <w:r w:rsidRPr="001424A9">
        <w:t xml:space="preserve">CES104.171 This is a common system on acidic substrates (pH typically </w:t>
      </w:r>
      <w:r w:rsidR="001424A9">
        <w:t>&lt;</w:t>
      </w:r>
      <w:r w:rsidRPr="001424A9">
        <w:t>6) in the hills and mountains of arctic Alaska. This system does not occur in the arctic lowlands. Common slope positions include valleys, sideslopes, and summits and ridges. The canopy is sparse due to extreme exposure, exposed bedrock or unstable substrates. Sites are typically dry to mesic and occur on acidic substrates. Soils are typically thin, stony, and well</w:t>
      </w:r>
      <w:r w:rsidR="00033AB8">
        <w:t>-</w:t>
      </w:r>
      <w:r w:rsidRPr="001424A9">
        <w:t>drained. Patch size is small to matrix</w:t>
      </w:r>
      <w:r w:rsidR="00033AB8">
        <w:t>-</w:t>
      </w:r>
      <w:r w:rsidRPr="001424A9">
        <w:t>forming. Total vascular plant cover is 10</w:t>
      </w:r>
      <w:r w:rsidR="00033AB8">
        <w:t>-</w:t>
      </w:r>
      <w:r w:rsidRPr="001424A9">
        <w:t xml:space="preserve">25%, and lichen cover is </w:t>
      </w:r>
      <w:r w:rsidR="001424A9">
        <w:t>&lt;</w:t>
      </w:r>
      <w:r w:rsidRPr="001424A9">
        <w:t>25%. Common dwarf</w:t>
      </w:r>
      <w:r w:rsidR="00033AB8">
        <w:t>-</w:t>
      </w:r>
      <w:r w:rsidRPr="001424A9">
        <w:t xml:space="preserve">shrub species include </w:t>
      </w:r>
      <w:r w:rsidRPr="001424A9">
        <w:rPr>
          <w:i/>
        </w:rPr>
        <w:t>Dryas octopetala, Empetrum nigrum, Vaccinium uliginosum, Dryas integrifolia, Loiseleuria procumbens</w:t>
      </w:r>
      <w:r w:rsidRPr="001424A9">
        <w:t xml:space="preserve">, and </w:t>
      </w:r>
      <w:r w:rsidRPr="001424A9">
        <w:rPr>
          <w:i/>
        </w:rPr>
        <w:t>Salix phlebophylla</w:t>
      </w:r>
      <w:r w:rsidRPr="001424A9">
        <w:t xml:space="preserve">. Herbaceous species may include </w:t>
      </w:r>
      <w:r w:rsidRPr="001424A9">
        <w:rPr>
          <w:i/>
        </w:rPr>
        <w:t>Antennaria alpina, Anthoxanthum monticola, Minuartia obtusiloba, Carex scirpoidea, Carex podocarpa, Carex microchaeta</w:t>
      </w:r>
      <w:r w:rsidRPr="001424A9">
        <w:t xml:space="preserve">, and </w:t>
      </w:r>
      <w:r w:rsidRPr="001424A9">
        <w:rPr>
          <w:i/>
        </w:rPr>
        <w:t>Festuca altaica</w:t>
      </w:r>
      <w:r w:rsidRPr="001424A9">
        <w:t xml:space="preserve">. Lichens include </w:t>
      </w:r>
      <w:r w:rsidRPr="001424A9">
        <w:rPr>
          <w:i/>
        </w:rPr>
        <w:t>Cladina</w:t>
      </w:r>
      <w:r w:rsidRPr="001424A9">
        <w:t xml:space="preserve"> spp., </w:t>
      </w:r>
      <w:r w:rsidRPr="001424A9">
        <w:rPr>
          <w:i/>
        </w:rPr>
        <w:t>Sphaerophorus globosus, Nephroma arcticum, Flavocetraria</w:t>
      </w:r>
      <w:r w:rsidRPr="001424A9">
        <w:t xml:space="preserve"> spp., and </w:t>
      </w:r>
      <w:r w:rsidRPr="001424A9">
        <w:rPr>
          <w:i/>
        </w:rPr>
        <w:t>Alectoria ochroleuca</w:t>
      </w:r>
      <w:r w:rsidRPr="001424A9">
        <w:t>.</w:t>
      </w:r>
    </w:p>
    <w:p w14:paraId="50249A07" w14:textId="77777777" w:rsidR="001424A9" w:rsidRPr="001424A9" w:rsidRDefault="000648C2" w:rsidP="001424A9">
      <w:pPr>
        <w:pStyle w:val="ListBullet"/>
      </w:pPr>
      <w:r w:rsidRPr="001424A9">
        <w:t>CES104.172 This is a common system on non</w:t>
      </w:r>
      <w:r w:rsidR="00033AB8">
        <w:t>-</w:t>
      </w:r>
      <w:r w:rsidRPr="001424A9">
        <w:t xml:space="preserve">acidic substrates (pH typically </w:t>
      </w:r>
      <w:r w:rsidR="001424A9">
        <w:t>&gt;</w:t>
      </w:r>
      <w:r w:rsidRPr="001424A9">
        <w:t>6) in the hills and mountains of arctic Alaska. This system does not occur in arctic lowlands. Common slope positions include valleys, sideslopes, and summits and ridges. The canopy is sparse due to extreme exposure, exposed bedrock or unstable substrates. Sites are typically dry to mesic and occur on non</w:t>
      </w:r>
      <w:r w:rsidR="00033AB8">
        <w:t>-</w:t>
      </w:r>
      <w:r w:rsidRPr="001424A9">
        <w:t>acidic substrates. Soils are typically thin, stony, and well</w:t>
      </w:r>
      <w:r w:rsidR="00033AB8">
        <w:t>-</w:t>
      </w:r>
      <w:r w:rsidRPr="001424A9">
        <w:t>drained. Non</w:t>
      </w:r>
      <w:r w:rsidR="00033AB8">
        <w:t>-</w:t>
      </w:r>
      <w:r w:rsidRPr="001424A9">
        <w:t>acidic sites are more common near floodplains, on carbonate substrates, and loess deposition areas. Patch size is small to large. Total vascular plant cover is 10</w:t>
      </w:r>
      <w:r w:rsidR="00033AB8">
        <w:t>-</w:t>
      </w:r>
      <w:r w:rsidRPr="001424A9">
        <w:t xml:space="preserve">25%, and lichen cover is </w:t>
      </w:r>
      <w:r w:rsidR="001424A9">
        <w:t>&lt;</w:t>
      </w:r>
      <w:r w:rsidRPr="001424A9">
        <w:t>25%. Common dwarf</w:t>
      </w:r>
      <w:r w:rsidR="00033AB8">
        <w:t>-</w:t>
      </w:r>
      <w:r w:rsidRPr="001424A9">
        <w:t xml:space="preserve">shrubs include </w:t>
      </w:r>
      <w:r w:rsidRPr="001424A9">
        <w:rPr>
          <w:i/>
        </w:rPr>
        <w:t>Dryas octopetala, Dryas integrifolia, Saxifraga oppositifolia, Rhododendron lapponicum, Salix arctica, Salix reticulata, Cassiope tetragona</w:t>
      </w:r>
      <w:r w:rsidRPr="001424A9">
        <w:t xml:space="preserve">, and </w:t>
      </w:r>
      <w:r w:rsidRPr="001424A9">
        <w:rPr>
          <w:i/>
        </w:rPr>
        <w:t>Arctostaphylos rubra</w:t>
      </w:r>
      <w:r w:rsidRPr="001424A9">
        <w:t xml:space="preserve">. Herbaceous species may include </w:t>
      </w:r>
      <w:r w:rsidRPr="001424A9">
        <w:rPr>
          <w:i/>
        </w:rPr>
        <w:t>Lupinus arcticus, Hedysarum boreale ssp. mackenziei (= Hedysarum mackenziei), Carex scirpoidea, Carex rupestris, Oxytropis nigrescens, Potentilla uniflora, Artemisia senjavinensis, Artemisia globularia, Artemisia furcata, Saxifraga oppositifolia</w:t>
      </w:r>
      <w:r w:rsidRPr="001424A9">
        <w:t xml:space="preserve">, and </w:t>
      </w:r>
      <w:r w:rsidRPr="001424A9">
        <w:rPr>
          <w:i/>
        </w:rPr>
        <w:t>Equisetum</w:t>
      </w:r>
      <w:r w:rsidRPr="001424A9">
        <w:t xml:space="preserve"> spp. Lichens such as </w:t>
      </w:r>
      <w:r w:rsidRPr="001424A9">
        <w:rPr>
          <w:i/>
        </w:rPr>
        <w:t>Thamnolia</w:t>
      </w:r>
      <w:r w:rsidRPr="001424A9">
        <w:t xml:space="preserve"> spp. and </w:t>
      </w:r>
      <w:r w:rsidRPr="001424A9">
        <w:rPr>
          <w:i/>
        </w:rPr>
        <w:t>Cetraria islandica</w:t>
      </w:r>
      <w:r w:rsidRPr="001424A9">
        <w:t xml:space="preserve"> also occur.</w:t>
      </w:r>
    </w:p>
    <w:p w14:paraId="2735DD8E"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58815059" w14:textId="77777777" w:rsidR="001424A9" w:rsidRPr="001424A9" w:rsidRDefault="000648C2" w:rsidP="001424A9">
      <w:pPr>
        <w:pStyle w:val="ListBullet"/>
      </w:pPr>
      <w:r w:rsidRPr="001424A9">
        <w:t>CES104.171 This system is known as Acidic Sparse Vegetation by the Alaska Natural Heritage Program.</w:t>
      </w:r>
    </w:p>
    <w:p w14:paraId="73F45646" w14:textId="77777777" w:rsidR="001424A9" w:rsidRPr="001424A9" w:rsidRDefault="000648C2" w:rsidP="001424A9">
      <w:pPr>
        <w:pStyle w:val="ListBullet"/>
      </w:pPr>
      <w:r w:rsidRPr="001424A9">
        <w:t>CES104.172 This system is known as Non</w:t>
      </w:r>
      <w:r w:rsidR="00033AB8">
        <w:t>-</w:t>
      </w:r>
      <w:r w:rsidRPr="001424A9">
        <w:t>Acidic Sparse Vegetation by the Alaska Natural Heritage Program.</w:t>
      </w:r>
    </w:p>
    <w:p w14:paraId="7F9EA380" w14:textId="77777777" w:rsidR="001424A9" w:rsidRPr="001424A9" w:rsidRDefault="001424A9" w:rsidP="001424A9">
      <w:r w:rsidRPr="001424A9">
        <w:rPr>
          <w:rStyle w:val="TemplateField"/>
        </w:rPr>
        <w:t>Similar Systems:</w:t>
      </w:r>
      <w:r w:rsidR="000648C2" w:rsidRPr="001424A9">
        <w:t xml:space="preserve"> </w:t>
      </w:r>
    </w:p>
    <w:p w14:paraId="03F3713F" w14:textId="77777777" w:rsidR="001424A9" w:rsidRPr="001424A9" w:rsidRDefault="000648C2" w:rsidP="001424A9">
      <w:pPr>
        <w:pStyle w:val="ListBullet"/>
      </w:pPr>
      <w:r w:rsidRPr="001424A9">
        <w:t xml:space="preserve">  []</w:t>
      </w:r>
    </w:p>
    <w:p w14:paraId="2D4C2839"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5DAFDE3C" w14:textId="77777777" w:rsidR="001424A9" w:rsidRPr="001424A9" w:rsidRDefault="000648C2" w:rsidP="001424A9">
      <w:pPr>
        <w:pStyle w:val="ListBullet"/>
      </w:pPr>
      <w:r w:rsidRPr="001424A9">
        <w:t>CES104.171 Vegetated (&gt;10% vasc.); Upland / Polar [Polar Continental]; Acidic Soil; Very Shallow Soil; Extreme Wind Exposure</w:t>
      </w:r>
    </w:p>
    <w:p w14:paraId="3EED813C" w14:textId="77777777" w:rsidR="001424A9" w:rsidRPr="001424A9" w:rsidRDefault="000648C2" w:rsidP="001424A9">
      <w:pPr>
        <w:pStyle w:val="ListBullet"/>
      </w:pPr>
      <w:r w:rsidRPr="001424A9">
        <w:t>CES104.172 Vegetated (&gt;10% vasc.); Upland / Polar [Polar Oceanic]; Circumneutral Soil; Very Shallow Soil; Dwarf</w:t>
      </w:r>
      <w:r w:rsidR="00033AB8">
        <w:t>-</w:t>
      </w:r>
      <w:r w:rsidRPr="001424A9">
        <w:t>Shrub; Extreme Wind Exposure</w:t>
      </w:r>
    </w:p>
    <w:p w14:paraId="3883A1AE" w14:textId="77777777" w:rsidR="001424A9" w:rsidRPr="001424A9" w:rsidRDefault="000648C2" w:rsidP="001424A9">
      <w:pPr>
        <w:pStyle w:val="Subheading"/>
      </w:pPr>
      <w:r w:rsidRPr="001424A9">
        <w:t>VEGETATION</w:t>
      </w:r>
    </w:p>
    <w:p w14:paraId="2CDE639C"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AA01184" w14:textId="77777777" w:rsidR="001424A9" w:rsidRPr="001424A9" w:rsidRDefault="001424A9" w:rsidP="001424A9">
      <w:r w:rsidRPr="001424A9">
        <w:rPr>
          <w:rStyle w:val="TemplateFieldRequired"/>
          <w:highlight w:val="yellow"/>
        </w:rPr>
        <w:t>Floristics:</w:t>
      </w:r>
      <w:r w:rsidR="000648C2" w:rsidRPr="001424A9">
        <w:t xml:space="preserve"> </w:t>
      </w:r>
    </w:p>
    <w:p w14:paraId="19CCD77D" w14:textId="77777777" w:rsidR="001424A9" w:rsidRPr="001424A9" w:rsidRDefault="001424A9" w:rsidP="001424A9">
      <w:r w:rsidRPr="001424A9">
        <w:rPr>
          <w:rStyle w:val="TemplateField"/>
        </w:rPr>
        <w:t>Dynamics:</w:t>
      </w:r>
      <w:r w:rsidR="000648C2" w:rsidRPr="001424A9">
        <w:t xml:space="preserve"> </w:t>
      </w:r>
    </w:p>
    <w:p w14:paraId="6273846A" w14:textId="77777777" w:rsidR="001424A9" w:rsidRPr="001424A9" w:rsidRDefault="000648C2" w:rsidP="001424A9">
      <w:pPr>
        <w:pStyle w:val="Subheading"/>
      </w:pPr>
      <w:r w:rsidRPr="001424A9">
        <w:t>ENVIRONMENT</w:t>
      </w:r>
    </w:p>
    <w:p w14:paraId="04ABC495"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4CA13516" w14:textId="77777777" w:rsidR="001424A9" w:rsidRPr="001424A9" w:rsidRDefault="000648C2" w:rsidP="001424A9">
      <w:r w:rsidRPr="001424A9">
        <w:rPr>
          <w:rStyle w:val="TemplateSubField"/>
        </w:rPr>
        <w:t>Climate:</w:t>
      </w:r>
      <w:r w:rsidRPr="001424A9">
        <w:t xml:space="preserve">  </w:t>
      </w:r>
    </w:p>
    <w:p w14:paraId="5F7E663B" w14:textId="77777777" w:rsidR="001424A9" w:rsidRPr="001424A9" w:rsidRDefault="000648C2" w:rsidP="001424A9">
      <w:r w:rsidRPr="001424A9">
        <w:rPr>
          <w:rStyle w:val="TemplateSubField"/>
        </w:rPr>
        <w:t>Soil/substrate/hydrology:</w:t>
      </w:r>
      <w:r w:rsidRPr="001424A9">
        <w:t xml:space="preserve">  </w:t>
      </w:r>
    </w:p>
    <w:p w14:paraId="0F24CC17" w14:textId="77777777" w:rsidR="001424A9" w:rsidRPr="001424A9" w:rsidRDefault="000648C2" w:rsidP="001424A9">
      <w:pPr>
        <w:pStyle w:val="Subheading"/>
      </w:pPr>
      <w:r w:rsidRPr="001424A9">
        <w:t>DISTRIBUTION</w:t>
      </w:r>
    </w:p>
    <w:p w14:paraId="11B63BFD" w14:textId="77777777" w:rsidR="001424A9" w:rsidRPr="001424A9" w:rsidRDefault="001424A9" w:rsidP="001424A9">
      <w:r w:rsidRPr="001424A9">
        <w:rPr>
          <w:rStyle w:val="TemplateFieldRequired"/>
          <w:highlight w:val="yellow"/>
        </w:rPr>
        <w:t>Geographic Range:</w:t>
      </w:r>
      <w:r w:rsidR="000648C2" w:rsidRPr="001424A9">
        <w:t xml:space="preserve"> </w:t>
      </w:r>
    </w:p>
    <w:p w14:paraId="17282424" w14:textId="77777777" w:rsidR="001424A9" w:rsidRPr="001424A9" w:rsidRDefault="000648C2" w:rsidP="001424A9">
      <w:pPr>
        <w:pStyle w:val="ListBullet"/>
      </w:pPr>
      <w:r w:rsidRPr="001424A9">
        <w:t>CES104.171 This system occurs throughout arctic Alaska, from the Bristol Bay lowlands in southwestern Alaska to the North Slope on the Arctic Ocean.</w:t>
      </w:r>
    </w:p>
    <w:p w14:paraId="79FF3AA3" w14:textId="77777777" w:rsidR="001424A9" w:rsidRPr="001424A9" w:rsidRDefault="000648C2" w:rsidP="001424A9">
      <w:pPr>
        <w:pStyle w:val="ListBullet"/>
      </w:pPr>
      <w:r w:rsidRPr="001424A9">
        <w:t>CES104.172 This system occurs throughout arctic Alaska, from the Bristol Bay lowlands in southwestern Alaska to the North Slope on the Arctic Ocean.</w:t>
      </w:r>
    </w:p>
    <w:p w14:paraId="4F797CF2"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02BB21F7" w14:textId="77777777" w:rsidR="001424A9" w:rsidRPr="001424A9" w:rsidRDefault="000648C2" w:rsidP="001424A9">
      <w:pPr>
        <w:pStyle w:val="ListBullet"/>
      </w:pPr>
      <w:r w:rsidRPr="001424A9">
        <w:lastRenderedPageBreak/>
        <w:t>CES104.171 Matrix, Large patch</w:t>
      </w:r>
    </w:p>
    <w:p w14:paraId="6012B03C" w14:textId="77777777" w:rsidR="001424A9" w:rsidRPr="001424A9" w:rsidRDefault="000648C2" w:rsidP="001424A9">
      <w:pPr>
        <w:pStyle w:val="ListBullet"/>
      </w:pPr>
      <w:r w:rsidRPr="001424A9">
        <w:t>CES104.172 Large patch, Small patch</w:t>
      </w:r>
    </w:p>
    <w:p w14:paraId="47FFCDC8" w14:textId="77777777" w:rsidR="001424A9" w:rsidRPr="001424A9" w:rsidRDefault="001424A9" w:rsidP="001424A9">
      <w:r w:rsidRPr="001424A9">
        <w:rPr>
          <w:rStyle w:val="TemplateFieldRequired"/>
          <w:highlight w:val="yellow"/>
        </w:rPr>
        <w:t>Nations:</w:t>
      </w:r>
      <w:r w:rsidR="000648C2" w:rsidRPr="001424A9">
        <w:t xml:space="preserve"> US</w:t>
      </w:r>
    </w:p>
    <w:p w14:paraId="3B865649" w14:textId="77777777" w:rsidR="001424A9" w:rsidRPr="001424A9" w:rsidRDefault="000648C2" w:rsidP="001424A9">
      <w:pPr>
        <w:pStyle w:val="ListBullet"/>
      </w:pPr>
      <w:r w:rsidRPr="001424A9">
        <w:t>CES104.171 CA, US</w:t>
      </w:r>
    </w:p>
    <w:p w14:paraId="2BA90630" w14:textId="77777777" w:rsidR="001424A9" w:rsidRPr="001424A9" w:rsidRDefault="000648C2" w:rsidP="001424A9">
      <w:pPr>
        <w:pStyle w:val="ListBullet"/>
      </w:pPr>
      <w:r w:rsidRPr="001424A9">
        <w:t>CES104.172 CA, US</w:t>
      </w:r>
    </w:p>
    <w:p w14:paraId="0E5F26D9"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73620A47" w14:textId="77777777" w:rsidR="001424A9" w:rsidRPr="001424A9" w:rsidRDefault="000648C2" w:rsidP="001424A9">
      <w:pPr>
        <w:pStyle w:val="ListBullet"/>
      </w:pPr>
      <w:r w:rsidRPr="001424A9">
        <w:rPr>
          <w:i/>
        </w:rPr>
        <w:t>combined</w:t>
      </w:r>
      <w:r w:rsidRPr="001424A9">
        <w:t>: AK</w:t>
      </w:r>
    </w:p>
    <w:p w14:paraId="13312F85" w14:textId="77777777" w:rsidR="001424A9" w:rsidRPr="001424A9" w:rsidRDefault="000648C2" w:rsidP="001424A9">
      <w:pPr>
        <w:pStyle w:val="ListBullet"/>
      </w:pPr>
      <w:r w:rsidRPr="001424A9">
        <w:t>CES104.171 AK</w:t>
      </w:r>
    </w:p>
    <w:p w14:paraId="60F8C02E" w14:textId="77777777" w:rsidR="001424A9" w:rsidRPr="001424A9" w:rsidRDefault="000648C2" w:rsidP="001424A9">
      <w:pPr>
        <w:pStyle w:val="ListBullet"/>
      </w:pPr>
      <w:r w:rsidRPr="001424A9">
        <w:t>CES104.172 AK</w:t>
      </w:r>
    </w:p>
    <w:p w14:paraId="41F18DC3" w14:textId="77777777" w:rsidR="001424A9" w:rsidRPr="001424A9" w:rsidRDefault="001424A9" w:rsidP="001424A9">
      <w:r w:rsidRPr="001424A9">
        <w:rPr>
          <w:rStyle w:val="TemplateField"/>
        </w:rPr>
        <w:t>Federal Lands [don't spend much time! Not required!]:</w:t>
      </w:r>
      <w:r w:rsidR="000648C2" w:rsidRPr="001424A9">
        <w:t xml:space="preserve"> </w:t>
      </w:r>
    </w:p>
    <w:p w14:paraId="6AD83EA4" w14:textId="77777777" w:rsidR="001424A9" w:rsidRPr="001424A9" w:rsidRDefault="001424A9" w:rsidP="001424A9">
      <w:r w:rsidRPr="001424A9">
        <w:rPr>
          <w:rStyle w:val="TemplateField"/>
        </w:rPr>
        <w:t>Alasaka Ecoregions:</w:t>
      </w:r>
      <w:r w:rsidR="000648C2" w:rsidRPr="001424A9">
        <w:t xml:space="preserve"> </w:t>
      </w:r>
    </w:p>
    <w:p w14:paraId="04E7FA64" w14:textId="77777777" w:rsidR="001424A9" w:rsidRPr="001424A9" w:rsidRDefault="000648C2" w:rsidP="001424A9">
      <w:pPr>
        <w:pStyle w:val="ListBullet"/>
      </w:pPr>
      <w:r w:rsidRPr="001424A9">
        <w:t>CES104.171 1:C, 10:C, 2:C, 3:C, 4:C, 5:C, 6:C, 7:C, 8:C, 9:C</w:t>
      </w:r>
    </w:p>
    <w:p w14:paraId="527D7584" w14:textId="77777777" w:rsidR="001424A9" w:rsidRPr="001424A9" w:rsidRDefault="000648C2" w:rsidP="001424A9">
      <w:pPr>
        <w:pStyle w:val="ListBullet"/>
      </w:pPr>
      <w:r w:rsidRPr="001424A9">
        <w:t>CES104.172 1:C, 10:C, 2:C, 3:C, 4:C, 5:C, 6:C, 7:C, 8:C, 9:C</w:t>
      </w:r>
    </w:p>
    <w:p w14:paraId="321222B8" w14:textId="77777777" w:rsidR="001424A9" w:rsidRPr="001424A9" w:rsidRDefault="001424A9" w:rsidP="001424A9">
      <w:r w:rsidRPr="001424A9">
        <w:rPr>
          <w:b/>
        </w:rPr>
        <w:t>Divisions:</w:t>
      </w:r>
      <w:r w:rsidR="000648C2" w:rsidRPr="001424A9">
        <w:t xml:space="preserve"> 102:C</w:t>
      </w:r>
    </w:p>
    <w:p w14:paraId="7CCAB78B" w14:textId="77777777" w:rsidR="001424A9" w:rsidRPr="001424A9" w:rsidRDefault="000648C2" w:rsidP="001424A9">
      <w:pPr>
        <w:pStyle w:val="ListBullet"/>
      </w:pPr>
      <w:r w:rsidRPr="001424A9">
        <w:t>CES104.171 102:C, 104:C</w:t>
      </w:r>
    </w:p>
    <w:p w14:paraId="07F05360" w14:textId="77777777" w:rsidR="001424A9" w:rsidRPr="001424A9" w:rsidRDefault="000648C2" w:rsidP="001424A9">
      <w:pPr>
        <w:pStyle w:val="ListBullet"/>
      </w:pPr>
      <w:r w:rsidRPr="001424A9">
        <w:t>CES104.172 102:C, 104:C</w:t>
      </w:r>
    </w:p>
    <w:p w14:paraId="29BB315D" w14:textId="77777777" w:rsidR="001424A9" w:rsidRPr="001424A9" w:rsidRDefault="000648C2" w:rsidP="001424A9">
      <w:pPr>
        <w:pStyle w:val="Subheading"/>
      </w:pPr>
      <w:r w:rsidRPr="001424A9">
        <w:t>CONFIDENCE LEVEL</w:t>
      </w:r>
    </w:p>
    <w:p w14:paraId="0D618C10" w14:textId="77777777" w:rsidR="001424A9" w:rsidRPr="001424A9" w:rsidRDefault="001424A9" w:rsidP="001424A9">
      <w:r w:rsidRPr="001424A9">
        <w:rPr>
          <w:rStyle w:val="TemplateFieldRequired"/>
          <w:highlight w:val="yellow"/>
        </w:rPr>
        <w:t>Confidence Level:</w:t>
      </w:r>
      <w:r w:rsidR="000648C2" w:rsidRPr="001424A9">
        <w:t xml:space="preserve"> </w:t>
      </w:r>
    </w:p>
    <w:p w14:paraId="7246FC07" w14:textId="77777777" w:rsidR="001424A9" w:rsidRPr="001424A9" w:rsidRDefault="000648C2" w:rsidP="001424A9">
      <w:pPr>
        <w:pStyle w:val="ListBullet"/>
      </w:pPr>
      <w:r w:rsidRPr="001424A9">
        <w:t xml:space="preserve">CES104.171 1 </w:t>
      </w:r>
      <w:r w:rsidR="00033AB8">
        <w:t>-</w:t>
      </w:r>
      <w:r w:rsidRPr="001424A9">
        <w:t xml:space="preserve"> Strong</w:t>
      </w:r>
    </w:p>
    <w:p w14:paraId="283F9DEB" w14:textId="77777777" w:rsidR="001424A9" w:rsidRPr="001424A9" w:rsidRDefault="000648C2" w:rsidP="001424A9">
      <w:pPr>
        <w:pStyle w:val="ListBullet"/>
      </w:pPr>
      <w:r w:rsidRPr="001424A9">
        <w:t xml:space="preserve">CES104.172 1 </w:t>
      </w:r>
      <w:r w:rsidR="00033AB8">
        <w:t>-</w:t>
      </w:r>
      <w:r w:rsidRPr="001424A9">
        <w:t xml:space="preserve"> Strong</w:t>
      </w:r>
    </w:p>
    <w:p w14:paraId="2B9A0023" w14:textId="77777777" w:rsidR="001424A9" w:rsidRPr="001424A9" w:rsidRDefault="000648C2" w:rsidP="001424A9">
      <w:pPr>
        <w:pStyle w:val="Subheading"/>
      </w:pPr>
      <w:r w:rsidRPr="001424A9">
        <w:t>CITATIONS</w:t>
      </w:r>
    </w:p>
    <w:p w14:paraId="4E04084B" w14:textId="77777777" w:rsidR="001424A9" w:rsidRPr="001424A9" w:rsidRDefault="001424A9" w:rsidP="001424A9">
      <w:r w:rsidRPr="001424A9">
        <w:rPr>
          <w:rStyle w:val="TemplateFieldRequired"/>
          <w:highlight w:val="yellow"/>
        </w:rPr>
        <w:t>Synonymy:</w:t>
      </w:r>
      <w:r w:rsidR="000648C2" w:rsidRPr="001424A9">
        <w:t xml:space="preserve">  </w:t>
      </w:r>
    </w:p>
    <w:p w14:paraId="0BBF0D53" w14:textId="77777777" w:rsidR="001424A9" w:rsidRPr="001424A9" w:rsidRDefault="001424A9" w:rsidP="001424A9">
      <w:r w:rsidRPr="001424A9">
        <w:rPr>
          <w:rStyle w:val="TemplateFieldRequired"/>
          <w:highlight w:val="yellow"/>
        </w:rPr>
        <w:t>Full Citation:</w:t>
      </w:r>
      <w:r w:rsidR="000648C2" w:rsidRPr="001424A9">
        <w:t xml:space="preserve">  </w:t>
      </w:r>
    </w:p>
    <w:p w14:paraId="3B6EE818"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8CAAA60" w14:textId="77777777" w:rsidR="001424A9" w:rsidRPr="001424A9" w:rsidRDefault="001424A9" w:rsidP="001424A9">
      <w:r w:rsidRPr="001424A9">
        <w:t>CES104.171</w:t>
      </w:r>
    </w:p>
    <w:p w14:paraId="01F6ED8F"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90441C4" w14:textId="77777777" w:rsidR="001424A9" w:rsidRPr="001424A9" w:rsidRDefault="001424A9" w:rsidP="001424A9">
      <w:r w:rsidRPr="001424A9">
        <w:t>CES104.172</w:t>
      </w:r>
    </w:p>
    <w:p w14:paraId="335BEC99"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89085D1" w14:textId="77777777" w:rsidR="001424A9" w:rsidRPr="001424A9" w:rsidRDefault="001424A9" w:rsidP="001424A9">
      <w:r w:rsidRPr="001424A9">
        <w:rPr>
          <w:rStyle w:val="TemplateFieldRequired"/>
          <w:highlight w:val="yellow"/>
        </w:rPr>
        <w:t>Author of Concept:</w:t>
      </w:r>
      <w:r w:rsidR="000648C2" w:rsidRPr="001424A9">
        <w:t xml:space="preserve"> </w:t>
      </w:r>
    </w:p>
    <w:p w14:paraId="0B6A93C5" w14:textId="77777777" w:rsidR="001424A9" w:rsidRPr="001424A9" w:rsidRDefault="000648C2" w:rsidP="001424A9">
      <w:pPr>
        <w:pStyle w:val="ListBullet"/>
      </w:pPr>
      <w:r w:rsidRPr="001424A9">
        <w:t>CES104.171 Western Ecology Group and Alaska Natural Heritage Program</w:t>
      </w:r>
    </w:p>
    <w:p w14:paraId="12B3B52D" w14:textId="77777777" w:rsidR="001424A9" w:rsidRPr="001424A9" w:rsidRDefault="000648C2" w:rsidP="001424A9">
      <w:pPr>
        <w:pStyle w:val="ListBullet"/>
      </w:pPr>
      <w:r w:rsidRPr="001424A9">
        <w:t>CES104.172 Western Ecology Group and Alaska Natural Heritage Program</w:t>
      </w:r>
    </w:p>
    <w:p w14:paraId="133A3333" w14:textId="77777777" w:rsidR="001424A9" w:rsidRPr="001424A9" w:rsidRDefault="001424A9" w:rsidP="001424A9">
      <w:r w:rsidRPr="001424A9">
        <w:rPr>
          <w:rStyle w:val="TemplateFieldRequired"/>
          <w:highlight w:val="yellow"/>
        </w:rPr>
        <w:t>Author of Description:</w:t>
      </w:r>
      <w:r w:rsidR="000648C2" w:rsidRPr="001424A9">
        <w:t xml:space="preserve"> </w:t>
      </w:r>
    </w:p>
    <w:p w14:paraId="3ACAF9AE" w14:textId="77777777" w:rsidR="001424A9" w:rsidRPr="001424A9" w:rsidRDefault="000648C2" w:rsidP="001424A9">
      <w:pPr>
        <w:pStyle w:val="ListBullet"/>
      </w:pPr>
      <w:r w:rsidRPr="001424A9">
        <w:t>CES104.171 (10/8/2008) K. Boggs</w:t>
      </w:r>
    </w:p>
    <w:p w14:paraId="17D94CFF" w14:textId="77777777" w:rsidR="001424A9" w:rsidRPr="001424A9" w:rsidRDefault="000648C2" w:rsidP="001424A9">
      <w:pPr>
        <w:pStyle w:val="ListBullet"/>
      </w:pPr>
      <w:r w:rsidRPr="001424A9">
        <w:t>CES104.172 (10/8/2008) K. Boggs</w:t>
      </w:r>
    </w:p>
    <w:p w14:paraId="066BA2BD"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6A4EE6CD" w14:textId="77777777" w:rsidR="001424A9" w:rsidRPr="001424A9" w:rsidRDefault="000648C2" w:rsidP="001424A9">
      <w:pPr>
        <w:pStyle w:val="Subheading"/>
      </w:pPr>
      <w:r w:rsidRPr="001424A9">
        <w:t>INTERNAL DATA</w:t>
      </w:r>
    </w:p>
    <w:p w14:paraId="6FF944E0" w14:textId="77777777" w:rsidR="001424A9" w:rsidRPr="001424A9" w:rsidRDefault="001424A9" w:rsidP="001424A9">
      <w:r w:rsidRPr="001424A9">
        <w:rPr>
          <w:b/>
        </w:rPr>
        <w:t>Internal Comments:</w:t>
      </w:r>
      <w:r w:rsidR="000648C2" w:rsidRPr="001424A9">
        <w:t xml:space="preserve"> </w:t>
      </w:r>
    </w:p>
    <w:p w14:paraId="48D42FA0" w14:textId="77777777" w:rsidR="001424A9" w:rsidRPr="001424A9" w:rsidRDefault="001424A9" w:rsidP="001424A9">
      <w:r w:rsidRPr="001424A9">
        <w:rPr>
          <w:b/>
        </w:rPr>
        <w:t>Other Comments:</w:t>
      </w:r>
      <w:r w:rsidR="000648C2" w:rsidRPr="001424A9">
        <w:t xml:space="preserve"> </w:t>
      </w:r>
    </w:p>
    <w:p w14:paraId="0F33D67C" w14:textId="77777777" w:rsidR="001424A9" w:rsidRPr="001424A9" w:rsidRDefault="000648C2" w:rsidP="001424A9">
      <w:pPr>
        <w:pStyle w:val="BorderTop"/>
      </w:pPr>
      <w:r w:rsidRPr="001424A9">
        <w:t>4.B.2.Xa. Arctic Tundra &amp; Barrens</w:t>
      </w:r>
    </w:p>
    <w:p w14:paraId="52B7FFDA" w14:textId="77777777" w:rsidR="001424A9" w:rsidRPr="001424A9" w:rsidRDefault="001424A9" w:rsidP="001424A9">
      <w:r w:rsidRPr="001424A9">
        <w:t>M173</w:t>
      </w:r>
      <w:r w:rsidR="000648C2" w:rsidRPr="001424A9">
        <w:t xml:space="preserve"> Arctic Dry</w:t>
      </w:r>
      <w:r w:rsidR="00033AB8">
        <w:t>-</w:t>
      </w:r>
      <w:r w:rsidR="000648C2" w:rsidRPr="001424A9">
        <w:t>Moist Tundra</w:t>
      </w:r>
    </w:p>
    <w:p w14:paraId="77DF3FDC" w14:textId="77777777" w:rsidR="001424A9" w:rsidRPr="001424A9" w:rsidRDefault="000648C2" w:rsidP="001424A9">
      <w:pPr>
        <w:pStyle w:val="H4Group"/>
      </w:pPr>
      <w:bookmarkStart w:id="118" w:name="_Toc13483422"/>
      <w:r w:rsidRPr="001424A9">
        <w:t>CES102.444 North American Arctic Dwarf</w:t>
      </w:r>
      <w:r w:rsidR="00033AB8">
        <w:t>-</w:t>
      </w:r>
      <w:r w:rsidRPr="001424A9">
        <w:t>Shrub Lichen Tundra</w:t>
      </w:r>
      <w:bookmarkEnd w:id="118"/>
    </w:p>
    <w:p w14:paraId="4AA1C9D1" w14:textId="77777777" w:rsidR="001424A9" w:rsidRPr="001424A9" w:rsidRDefault="001424A9" w:rsidP="001424A9">
      <w:r w:rsidRPr="001424A9">
        <w:rPr>
          <w:b/>
        </w:rPr>
        <w:t>LeadResp / Assignment:</w:t>
      </w:r>
      <w:r w:rsidR="000648C2" w:rsidRPr="001424A9">
        <w:t xml:space="preserve"> West / </w:t>
      </w:r>
    </w:p>
    <w:p w14:paraId="3BC82A2C" w14:textId="77777777" w:rsidR="001424A9" w:rsidRPr="001424A9" w:rsidRDefault="001424A9" w:rsidP="001424A9">
      <w:r w:rsidRPr="001424A9">
        <w:rPr>
          <w:b/>
        </w:rPr>
        <w:t>Reviewers:</w:t>
      </w:r>
      <w:r w:rsidR="000648C2" w:rsidRPr="001424A9">
        <w:t xml:space="preserve"> </w:t>
      </w:r>
    </w:p>
    <w:p w14:paraId="0906AC42" w14:textId="77777777" w:rsidR="001424A9" w:rsidRPr="001424A9" w:rsidRDefault="001424A9" w:rsidP="001424A9">
      <w:r w:rsidRPr="001424A9">
        <w:rPr>
          <w:b/>
        </w:rPr>
        <w:t>Predecessors:</w:t>
      </w:r>
      <w:r w:rsidR="000648C2" w:rsidRPr="001424A9">
        <w:t xml:space="preserve">  </w:t>
      </w:r>
    </w:p>
    <w:p w14:paraId="600B2462" w14:textId="77777777" w:rsidR="001424A9" w:rsidRPr="001424A9" w:rsidRDefault="000648C2" w:rsidP="001424A9">
      <w:pPr>
        <w:pStyle w:val="ListBullet"/>
      </w:pPr>
      <w:r w:rsidRPr="001424A9">
        <w:t xml:space="preserve">CES104.175 </w:t>
      </w:r>
      <w:r w:rsidRPr="001424A9">
        <w:rPr>
          <w:b/>
        </w:rPr>
        <w:t>Alaska Arctic Dwarf</w:t>
      </w:r>
      <w:r w:rsidR="00033AB8">
        <w:rPr>
          <w:b/>
        </w:rPr>
        <w:t>-</w:t>
      </w:r>
      <w:r w:rsidRPr="001424A9">
        <w:rPr>
          <w:b/>
        </w:rPr>
        <w:t>Shrubland</w:t>
      </w:r>
    </w:p>
    <w:p w14:paraId="267FBD96" w14:textId="77777777" w:rsidR="001424A9" w:rsidRPr="001424A9" w:rsidRDefault="000648C2" w:rsidP="001424A9">
      <w:pPr>
        <w:pStyle w:val="ListBullet"/>
      </w:pPr>
      <w:r w:rsidRPr="001424A9">
        <w:t xml:space="preserve">CES104.176 </w:t>
      </w:r>
      <w:r w:rsidRPr="001424A9">
        <w:rPr>
          <w:b/>
        </w:rPr>
        <w:t>Alaska Arctic Non</w:t>
      </w:r>
      <w:r w:rsidR="00033AB8">
        <w:rPr>
          <w:b/>
        </w:rPr>
        <w:t>-</w:t>
      </w:r>
      <w:r w:rsidRPr="001424A9">
        <w:rPr>
          <w:b/>
        </w:rPr>
        <w:t>Acidic Dwarf</w:t>
      </w:r>
      <w:r w:rsidR="00033AB8">
        <w:rPr>
          <w:b/>
        </w:rPr>
        <w:t>-</w:t>
      </w:r>
      <w:r w:rsidRPr="001424A9">
        <w:rPr>
          <w:b/>
        </w:rPr>
        <w:t>Shrub Lichen Tundra</w:t>
      </w:r>
    </w:p>
    <w:p w14:paraId="0D98F23F" w14:textId="77777777" w:rsidR="001424A9" w:rsidRPr="001424A9" w:rsidRDefault="000648C2" w:rsidP="001424A9">
      <w:pPr>
        <w:pStyle w:val="ListBullet"/>
      </w:pPr>
      <w:r w:rsidRPr="001424A9">
        <w:t xml:space="preserve">CES104.177 </w:t>
      </w:r>
      <w:r w:rsidRPr="001424A9">
        <w:rPr>
          <w:b/>
        </w:rPr>
        <w:t>Alaska Arctic Acidic Dwarf</w:t>
      </w:r>
      <w:r w:rsidR="00033AB8">
        <w:rPr>
          <w:b/>
        </w:rPr>
        <w:t>-</w:t>
      </w:r>
      <w:r w:rsidRPr="001424A9">
        <w:rPr>
          <w:b/>
        </w:rPr>
        <w:t>Shrub Lichen Tundra</w:t>
      </w:r>
    </w:p>
    <w:p w14:paraId="3F920AB1" w14:textId="77777777" w:rsidR="001424A9" w:rsidRPr="001424A9" w:rsidRDefault="000648C2" w:rsidP="001424A9">
      <w:pPr>
        <w:pStyle w:val="Subheading"/>
      </w:pPr>
      <w:r w:rsidRPr="001424A9">
        <w:lastRenderedPageBreak/>
        <w:t>OVERVIEW</w:t>
      </w:r>
    </w:p>
    <w:p w14:paraId="60B0FDCB" w14:textId="77777777" w:rsidR="001424A9" w:rsidRPr="001424A9" w:rsidRDefault="001424A9" w:rsidP="001424A9">
      <w:r w:rsidRPr="001424A9">
        <w:rPr>
          <w:rStyle w:val="TemplateFieldRequired"/>
          <w:highlight w:val="yellow"/>
        </w:rPr>
        <w:t>Database Code for Type:</w:t>
      </w:r>
      <w:r w:rsidR="000648C2" w:rsidRPr="001424A9">
        <w:t xml:space="preserve"> CES102.444</w:t>
      </w:r>
    </w:p>
    <w:p w14:paraId="01053841"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 Dwarf</w:t>
      </w:r>
      <w:r w:rsidR="00033AB8">
        <w:rPr>
          <w:b/>
        </w:rPr>
        <w:t>-</w:t>
      </w:r>
      <w:r w:rsidR="000648C2" w:rsidRPr="001424A9">
        <w:rPr>
          <w:b/>
        </w:rPr>
        <w:t>Shrub Lichen Tundra</w:t>
      </w:r>
    </w:p>
    <w:p w14:paraId="404BD17B" w14:textId="77777777" w:rsidR="001424A9" w:rsidRPr="001424A9" w:rsidRDefault="001424A9" w:rsidP="001424A9">
      <w:r w:rsidRPr="001424A9">
        <w:rPr>
          <w:rStyle w:val="TemplateFieldRequired"/>
          <w:highlight w:val="yellow"/>
        </w:rPr>
        <w:t>Hierarchy Level:</w:t>
      </w:r>
      <w:r w:rsidR="000648C2" w:rsidRPr="001424A9">
        <w:t xml:space="preserve"> System</w:t>
      </w:r>
    </w:p>
    <w:p w14:paraId="37B03A8B" w14:textId="77777777" w:rsidR="001424A9" w:rsidRPr="001424A9" w:rsidRDefault="001424A9" w:rsidP="001424A9">
      <w:r w:rsidRPr="001424A9">
        <w:rPr>
          <w:rStyle w:val="TemplateFieldRequired"/>
          <w:highlight w:val="yellow"/>
        </w:rPr>
        <w:t>Placement in Hierarchy:</w:t>
      </w:r>
      <w:r w:rsidR="000648C2" w:rsidRPr="001424A9">
        <w:t xml:space="preserve"> 4.B.2.Xa. M173 Arctic Dry</w:t>
      </w:r>
      <w:r w:rsidR="00033AB8">
        <w:t>-</w:t>
      </w:r>
      <w:r w:rsidR="000648C2" w:rsidRPr="001424A9">
        <w:t>Moist Tundra</w:t>
      </w:r>
    </w:p>
    <w:p w14:paraId="7EC2CA26" w14:textId="77777777" w:rsidR="001424A9" w:rsidRPr="001424A9" w:rsidRDefault="001424A9" w:rsidP="001424A9">
      <w:r w:rsidRPr="001424A9">
        <w:rPr>
          <w:rStyle w:val="TemplateField"/>
        </w:rPr>
        <w:t>Association List</w:t>
      </w:r>
    </w:p>
    <w:p w14:paraId="11D203FA" w14:textId="77777777" w:rsidR="001424A9" w:rsidRPr="001424A9" w:rsidRDefault="001424A9" w:rsidP="001424A9">
      <w:r w:rsidRPr="001424A9">
        <w:rPr>
          <w:rStyle w:val="TemplateFieldRequired"/>
          <w:highlight w:val="yellow"/>
        </w:rPr>
        <w:t>Type Concept:</w:t>
      </w:r>
      <w:r w:rsidR="000648C2" w:rsidRPr="001424A9">
        <w:t xml:space="preserve"> </w:t>
      </w:r>
    </w:p>
    <w:p w14:paraId="40EF3E26" w14:textId="77777777" w:rsidR="001424A9" w:rsidRPr="001424A9" w:rsidRDefault="000648C2" w:rsidP="001424A9">
      <w:pPr>
        <w:pStyle w:val="ListBullet"/>
      </w:pPr>
      <w:r w:rsidRPr="001424A9">
        <w:t>CES104.175 This is a common system on acidic and non</w:t>
      </w:r>
      <w:r w:rsidR="00033AB8">
        <w:t>-</w:t>
      </w:r>
      <w:r w:rsidRPr="001424A9">
        <w:t>acidic substrates in the hills and mountains of arctic Alaska. This system does not occur in arctic lowlands. Common slope positions include valleys, sideslopes (especially north</w:t>
      </w:r>
      <w:r w:rsidR="00033AB8">
        <w:t>-</w:t>
      </w:r>
      <w:r w:rsidRPr="001424A9">
        <w:t>facing), late</w:t>
      </w:r>
      <w:r w:rsidR="00033AB8">
        <w:t>-</w:t>
      </w:r>
      <w:r w:rsidRPr="001424A9">
        <w:t>lying snowbeds, and summits and ridges. Sites are typically dry to mesic. Patch size is small to large. Dwarf</w:t>
      </w:r>
      <w:r w:rsidR="00033AB8">
        <w:t>-</w:t>
      </w:r>
      <w:r w:rsidRPr="001424A9">
        <w:t xml:space="preserve">shrub cover is </w:t>
      </w:r>
      <w:r w:rsidR="001424A9">
        <w:t>&gt;</w:t>
      </w:r>
      <w:r w:rsidRPr="001424A9">
        <w:t>25%, dominated by dwarf</w:t>
      </w:r>
      <w:r w:rsidR="00033AB8">
        <w:t>-</w:t>
      </w:r>
      <w:r w:rsidRPr="001424A9">
        <w:t xml:space="preserve">shrubs other than </w:t>
      </w:r>
      <w:r w:rsidRPr="001424A9">
        <w:rPr>
          <w:i/>
        </w:rPr>
        <w:t>Dryas</w:t>
      </w:r>
      <w:r w:rsidRPr="001424A9">
        <w:t xml:space="preserve"> spp., and lichen cover is </w:t>
      </w:r>
      <w:r w:rsidR="001424A9">
        <w:t>&lt;</w:t>
      </w:r>
      <w:r w:rsidRPr="001424A9">
        <w:t>25%. Dwarf</w:t>
      </w:r>
      <w:r w:rsidR="00033AB8">
        <w:t>-</w:t>
      </w:r>
      <w:r w:rsidRPr="001424A9">
        <w:t xml:space="preserve">shrubs that dominate or codominate the system are </w:t>
      </w:r>
      <w:r w:rsidRPr="001424A9">
        <w:rPr>
          <w:i/>
        </w:rPr>
        <w:t>Cassiope tetragona, Empetrum nigrum, Vaccinium uliginosum, Salix reticulata, Salix arctica, Salix rotundifolia</w:t>
      </w:r>
      <w:r w:rsidRPr="001424A9">
        <w:t xml:space="preserve">, and </w:t>
      </w:r>
      <w:r w:rsidRPr="001424A9">
        <w:rPr>
          <w:i/>
        </w:rPr>
        <w:t>Arctostaphylos alpina</w:t>
      </w:r>
      <w:r w:rsidRPr="001424A9">
        <w:t xml:space="preserve">. </w:t>
      </w:r>
      <w:r w:rsidRPr="001424A9">
        <w:rPr>
          <w:i/>
        </w:rPr>
        <w:t>Cassiope tetragona</w:t>
      </w:r>
      <w:r w:rsidRPr="001424A9">
        <w:t xml:space="preserve"> is more common on non</w:t>
      </w:r>
      <w:r w:rsidR="00033AB8">
        <w:t>-</w:t>
      </w:r>
      <w:r w:rsidRPr="001424A9">
        <w:t xml:space="preserve">acidic sites. Other shrubs include </w:t>
      </w:r>
      <w:r w:rsidRPr="001424A9">
        <w:rPr>
          <w:i/>
        </w:rPr>
        <w:t>Betula nana, Dryas octopetala, Dryas integrifolia, Ledum palustre ssp. decumbens, Loiseleuria procumbens, Vaccinium vitis</w:t>
      </w:r>
      <w:r w:rsidR="00033AB8">
        <w:rPr>
          <w:i/>
        </w:rPr>
        <w:t>-</w:t>
      </w:r>
      <w:r w:rsidRPr="001424A9">
        <w:rPr>
          <w:i/>
        </w:rPr>
        <w:t>idaea</w:t>
      </w:r>
      <w:r w:rsidRPr="001424A9">
        <w:t xml:space="preserve">, and </w:t>
      </w:r>
      <w:r w:rsidRPr="001424A9">
        <w:rPr>
          <w:i/>
        </w:rPr>
        <w:t>Salix phlebophylla</w:t>
      </w:r>
      <w:r w:rsidRPr="001424A9">
        <w:t xml:space="preserve">. Common herbaceous species include </w:t>
      </w:r>
      <w:r w:rsidRPr="001424A9">
        <w:rPr>
          <w:i/>
        </w:rPr>
        <w:t>Anthoxanthum monticola ssp. alpinum (= Hierochloe alpina), Boykinia richardsonii, Carex microchaeta, Carex scirpoidea, Geum glaciale, Pedicularis lanata, Eriophorum angustifolium ssp. triste</w:t>
      </w:r>
      <w:r w:rsidRPr="001424A9">
        <w:t xml:space="preserve">, and </w:t>
      </w:r>
      <w:r w:rsidRPr="001424A9">
        <w:rPr>
          <w:i/>
        </w:rPr>
        <w:t>Equisetum</w:t>
      </w:r>
      <w:r w:rsidRPr="001424A9">
        <w:t xml:space="preserve"> spp. Mosses such as </w:t>
      </w:r>
      <w:r w:rsidRPr="001424A9">
        <w:rPr>
          <w:i/>
        </w:rPr>
        <w:t>Rhytidium rugosum, Aulacomnium turgidum, Distichium capillaceum, Racomitrium lanuginosum, Dicranum elongatum</w:t>
      </w:r>
      <w:r w:rsidRPr="001424A9">
        <w:t xml:space="preserve">, and </w:t>
      </w:r>
      <w:r w:rsidRPr="001424A9">
        <w:rPr>
          <w:i/>
        </w:rPr>
        <w:t>Polytrichum</w:t>
      </w:r>
      <w:r w:rsidRPr="001424A9">
        <w:t xml:space="preserve"> sp. may be common.</w:t>
      </w:r>
    </w:p>
    <w:p w14:paraId="353017B7" w14:textId="77777777" w:rsidR="001424A9" w:rsidRPr="001424A9" w:rsidRDefault="000648C2" w:rsidP="001424A9">
      <w:pPr>
        <w:pStyle w:val="ListBullet"/>
      </w:pPr>
      <w:r w:rsidRPr="001424A9">
        <w:t>CES104.176 This is a common system on non</w:t>
      </w:r>
      <w:r w:rsidR="00033AB8">
        <w:t>-</w:t>
      </w:r>
      <w:r w:rsidRPr="001424A9">
        <w:t xml:space="preserve">acidic substrates (pH typically </w:t>
      </w:r>
      <w:r w:rsidR="001424A9">
        <w:t>&gt;</w:t>
      </w:r>
      <w:r w:rsidRPr="001424A9">
        <w:t>6) in the hills and mountains of arctic Alaska. This system does not occur in arctic lowlands. Common slope positions include valleys, sideslopes, and summits and ridges. Sites are typically dry to mesic, exposed to the wind, and do not accumulate much winter snow. Non</w:t>
      </w:r>
      <w:r w:rsidR="00033AB8">
        <w:t>-</w:t>
      </w:r>
      <w:r w:rsidRPr="001424A9">
        <w:t>acidic sites are more common near floodplains, on carbonate substrates, and loess deposition areas. Patch size is small to large. Dwarf</w:t>
      </w:r>
      <w:r w:rsidR="00033AB8">
        <w:t>-</w:t>
      </w:r>
      <w:r w:rsidRPr="001424A9">
        <w:t xml:space="preserve">shrub cover is </w:t>
      </w:r>
      <w:r w:rsidR="001424A9">
        <w:t>&gt;</w:t>
      </w:r>
      <w:r w:rsidRPr="001424A9">
        <w:t xml:space="preserve">25%, and lichen cover is </w:t>
      </w:r>
      <w:r w:rsidR="001424A9">
        <w:t>&gt;</w:t>
      </w:r>
      <w:r w:rsidRPr="001424A9">
        <w:t xml:space="preserve">25%. Common lichens include </w:t>
      </w:r>
      <w:r w:rsidRPr="001424A9">
        <w:rPr>
          <w:i/>
        </w:rPr>
        <w:t>Flavocetraria cucullata, Flavocetraria</w:t>
      </w:r>
      <w:r w:rsidRPr="001424A9">
        <w:t xml:space="preserve"> spp., </w:t>
      </w:r>
      <w:r w:rsidRPr="001424A9">
        <w:rPr>
          <w:i/>
        </w:rPr>
        <w:t>Stereocaulon</w:t>
      </w:r>
      <w:r w:rsidRPr="001424A9">
        <w:t xml:space="preserve"> spp., </w:t>
      </w:r>
      <w:r w:rsidRPr="001424A9">
        <w:rPr>
          <w:i/>
        </w:rPr>
        <w:t>Gowardia nigricans</w:t>
      </w:r>
      <w:r w:rsidRPr="001424A9">
        <w:t xml:space="preserve">, and </w:t>
      </w:r>
      <w:r w:rsidRPr="001424A9">
        <w:rPr>
          <w:i/>
        </w:rPr>
        <w:t>Thamnolia vermicularis</w:t>
      </w:r>
      <w:r w:rsidRPr="001424A9">
        <w:t xml:space="preserve">. </w:t>
      </w:r>
      <w:r w:rsidRPr="001424A9">
        <w:rPr>
          <w:i/>
        </w:rPr>
        <w:t>Cladonia</w:t>
      </w:r>
      <w:r w:rsidRPr="001424A9">
        <w:t xml:space="preserve"> species are uncommon. Dwarf</w:t>
      </w:r>
      <w:r w:rsidR="00033AB8">
        <w:t>-</w:t>
      </w:r>
      <w:r w:rsidRPr="001424A9">
        <w:t xml:space="preserve">shrubs include </w:t>
      </w:r>
      <w:r w:rsidRPr="001424A9">
        <w:rPr>
          <w:i/>
        </w:rPr>
        <w:t>Dryas octopetala, Dryas integrifolia, Saxifraga oppositifolia, Rhododendron lapponicum, Salix arctica, Salix reticulata, Cassiope tetragona</w:t>
      </w:r>
      <w:r w:rsidRPr="001424A9">
        <w:t xml:space="preserve">, and </w:t>
      </w:r>
      <w:r w:rsidRPr="001424A9">
        <w:rPr>
          <w:i/>
        </w:rPr>
        <w:t>Arctostaphylos rubra</w:t>
      </w:r>
      <w:r w:rsidRPr="001424A9">
        <w:t>. Mosses contribute little cover.</w:t>
      </w:r>
    </w:p>
    <w:p w14:paraId="110A8E24" w14:textId="77777777" w:rsidR="001424A9" w:rsidRPr="001424A9" w:rsidRDefault="000648C2" w:rsidP="001424A9">
      <w:pPr>
        <w:pStyle w:val="ListBullet"/>
      </w:pPr>
      <w:r w:rsidRPr="001424A9">
        <w:t>CES104.177 This is a common system on acidic substrates in the hills and mountains of arctic Alaska. This system does not occur in arctic lowlands. Common slope positions include valleys, sideslopes, and summits and ridges. Sites are typically dry to mesic, exposed to the wind, and accumulate little winter snow. Patch size is small to large. Dwarf</w:t>
      </w:r>
      <w:r w:rsidR="00033AB8">
        <w:t>-</w:t>
      </w:r>
      <w:r w:rsidRPr="001424A9">
        <w:t xml:space="preserve">shrub cover is </w:t>
      </w:r>
      <w:r w:rsidR="001424A9">
        <w:t>&gt;</w:t>
      </w:r>
      <w:r w:rsidRPr="001424A9">
        <w:t xml:space="preserve">25%, and lichen cover is </w:t>
      </w:r>
      <w:r w:rsidR="001424A9">
        <w:t>&gt;</w:t>
      </w:r>
      <w:r w:rsidRPr="001424A9">
        <w:t xml:space="preserve">25%. The dominant lichens are </w:t>
      </w:r>
      <w:r w:rsidRPr="001424A9">
        <w:rPr>
          <w:i/>
        </w:rPr>
        <w:t>Cladonia rangiferina</w:t>
      </w:r>
      <w:r w:rsidRPr="001424A9">
        <w:t xml:space="preserve"> and/or </w:t>
      </w:r>
      <w:r w:rsidRPr="001424A9">
        <w:rPr>
          <w:i/>
        </w:rPr>
        <w:t>Cladonia stellaris</w:t>
      </w:r>
      <w:r w:rsidRPr="001424A9">
        <w:t>. Common dwarf</w:t>
      </w:r>
      <w:r w:rsidR="00033AB8">
        <w:t>-</w:t>
      </w:r>
      <w:r w:rsidRPr="001424A9">
        <w:t xml:space="preserve">shrubs include </w:t>
      </w:r>
      <w:r w:rsidRPr="001424A9">
        <w:rPr>
          <w:i/>
        </w:rPr>
        <w:t>Dryas octopetala, Empetrum nigrum, Vaccinium uliginosum, Dryas integrifolia, Salix phlebophylla, Antennaria alpina, Anthoxanthum monticola ssp. alpinum, Festuca altaica</w:t>
      </w:r>
      <w:r w:rsidRPr="001424A9">
        <w:t xml:space="preserve">, and </w:t>
      </w:r>
      <w:r w:rsidRPr="001424A9">
        <w:rPr>
          <w:i/>
        </w:rPr>
        <w:t>Carex microchaeta</w:t>
      </w:r>
      <w:r w:rsidRPr="001424A9">
        <w:t>. Mosses may be present but contribute little cover.</w:t>
      </w:r>
    </w:p>
    <w:p w14:paraId="5CFBB991"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400ADC3F" w14:textId="77777777" w:rsidR="001424A9" w:rsidRPr="001424A9" w:rsidRDefault="000648C2" w:rsidP="001424A9">
      <w:pPr>
        <w:pStyle w:val="ListBullet"/>
      </w:pPr>
      <w:r w:rsidRPr="001424A9">
        <w:t>CES104.175 This system is known as Dwarf Shrub by the Alaska Natural Heritage Program.</w:t>
      </w:r>
    </w:p>
    <w:p w14:paraId="7BB03E4A" w14:textId="77777777" w:rsidR="001424A9" w:rsidRPr="001424A9" w:rsidRDefault="000648C2" w:rsidP="001424A9">
      <w:pPr>
        <w:pStyle w:val="ListBullet"/>
      </w:pPr>
      <w:r w:rsidRPr="001424A9">
        <w:t>CES104.176 This system is known as Non</w:t>
      </w:r>
      <w:r w:rsidR="00033AB8">
        <w:t>-</w:t>
      </w:r>
      <w:r w:rsidRPr="001424A9">
        <w:t>Acidic Dwarf Shrub Lichen by the Alaska Natural Heritage Program.</w:t>
      </w:r>
    </w:p>
    <w:p w14:paraId="3352A22E" w14:textId="77777777" w:rsidR="001424A9" w:rsidRPr="001424A9" w:rsidRDefault="000648C2" w:rsidP="001424A9">
      <w:pPr>
        <w:pStyle w:val="ListBullet"/>
      </w:pPr>
      <w:r w:rsidRPr="001424A9">
        <w:t>CES104.177 This system is known as Acidic Dwarf Shrub Lichen by the Alaska Natural Heritage Program.</w:t>
      </w:r>
    </w:p>
    <w:p w14:paraId="04249DF3" w14:textId="77777777" w:rsidR="001424A9" w:rsidRPr="001424A9" w:rsidRDefault="001424A9" w:rsidP="001424A9">
      <w:r w:rsidRPr="001424A9">
        <w:rPr>
          <w:rStyle w:val="TemplateField"/>
        </w:rPr>
        <w:t>Similar Systems:</w:t>
      </w:r>
      <w:r w:rsidR="000648C2" w:rsidRPr="001424A9">
        <w:t xml:space="preserve"> </w:t>
      </w:r>
    </w:p>
    <w:p w14:paraId="0BCC2196" w14:textId="77777777" w:rsidR="001424A9" w:rsidRPr="001424A9" w:rsidRDefault="000648C2" w:rsidP="001424A9">
      <w:pPr>
        <w:pStyle w:val="ListBullet"/>
      </w:pPr>
      <w:r w:rsidRPr="001424A9">
        <w:t xml:space="preserve">  []</w:t>
      </w:r>
    </w:p>
    <w:p w14:paraId="313134B6"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47BFECF4" w14:textId="77777777" w:rsidR="001424A9" w:rsidRPr="001424A9" w:rsidRDefault="000648C2" w:rsidP="001424A9">
      <w:pPr>
        <w:pStyle w:val="ListBullet"/>
      </w:pPr>
      <w:r w:rsidRPr="001424A9">
        <w:t>CES104.175 Vegetated (&gt;10% vasc.); Upland / Montane; Shrubland (Shrub</w:t>
      </w:r>
      <w:r w:rsidR="00033AB8">
        <w:t>-</w:t>
      </w:r>
      <w:r w:rsidRPr="001424A9">
        <w:t>dominated); Polar [Polar Oceanic]; Dwarf</w:t>
      </w:r>
      <w:r w:rsidR="00033AB8">
        <w:t>-</w:t>
      </w:r>
      <w:r w:rsidRPr="001424A9">
        <w:t>Shrub</w:t>
      </w:r>
    </w:p>
    <w:p w14:paraId="28F22761" w14:textId="77777777" w:rsidR="001424A9" w:rsidRPr="001424A9" w:rsidRDefault="000648C2" w:rsidP="001424A9">
      <w:pPr>
        <w:pStyle w:val="ListBullet"/>
      </w:pPr>
      <w:r w:rsidRPr="001424A9">
        <w:t>CES104.176 Vegetated (&gt;10% vasc.); Upland / Montane [Montane]; Shrubland (Shrub</w:t>
      </w:r>
      <w:r w:rsidR="00033AB8">
        <w:t>-</w:t>
      </w:r>
      <w:r w:rsidRPr="001424A9">
        <w:t>dominated); Moss/Lichen (Nonvascular); Circumneutral Soil; Dwarf</w:t>
      </w:r>
      <w:r w:rsidR="00033AB8">
        <w:t>-</w:t>
      </w:r>
      <w:r w:rsidRPr="001424A9">
        <w:t>Shrub</w:t>
      </w:r>
    </w:p>
    <w:p w14:paraId="6CDD8CCD" w14:textId="77777777" w:rsidR="001424A9" w:rsidRPr="001424A9" w:rsidRDefault="000648C2" w:rsidP="001424A9">
      <w:pPr>
        <w:pStyle w:val="ListBullet"/>
      </w:pPr>
      <w:r w:rsidRPr="001424A9">
        <w:t>CES104.177 Vegetated (&gt;10% vasc.); Upland / Polar [Polar Continental]; Acidic Soil; Dwarf</w:t>
      </w:r>
      <w:r w:rsidR="00033AB8">
        <w:t>-</w:t>
      </w:r>
      <w:r w:rsidRPr="001424A9">
        <w:t>Shrub; Lichen; Extreme Wind Exposure</w:t>
      </w:r>
    </w:p>
    <w:p w14:paraId="0A6F8924" w14:textId="77777777" w:rsidR="001424A9" w:rsidRPr="001424A9" w:rsidRDefault="000648C2" w:rsidP="001424A9">
      <w:pPr>
        <w:pStyle w:val="Subheading"/>
      </w:pPr>
      <w:r w:rsidRPr="001424A9">
        <w:t>VEGETATION</w:t>
      </w:r>
    </w:p>
    <w:p w14:paraId="73ECD682"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5FEE2E6A" w14:textId="77777777" w:rsidR="001424A9" w:rsidRPr="001424A9" w:rsidRDefault="001424A9" w:rsidP="001424A9">
      <w:r w:rsidRPr="001424A9">
        <w:rPr>
          <w:rStyle w:val="TemplateFieldRequired"/>
          <w:highlight w:val="yellow"/>
        </w:rPr>
        <w:t>Floristics:</w:t>
      </w:r>
      <w:r w:rsidR="000648C2" w:rsidRPr="001424A9">
        <w:t xml:space="preserve"> </w:t>
      </w:r>
    </w:p>
    <w:p w14:paraId="4F7775A5" w14:textId="77777777" w:rsidR="001424A9" w:rsidRPr="001424A9" w:rsidRDefault="000648C2" w:rsidP="001424A9">
      <w:pPr>
        <w:pStyle w:val="ListBullet"/>
      </w:pPr>
      <w:r w:rsidRPr="001424A9">
        <w:t>CES104.176 Dwarf</w:t>
      </w:r>
      <w:r w:rsidR="00033AB8">
        <w:t>-</w:t>
      </w:r>
      <w:r w:rsidRPr="001424A9">
        <w:t xml:space="preserve">shrub cover is </w:t>
      </w:r>
      <w:r w:rsidR="001424A9">
        <w:t>&gt;</w:t>
      </w:r>
      <w:r w:rsidRPr="001424A9">
        <w:t xml:space="preserve">25%, and lichen cover is </w:t>
      </w:r>
      <w:r w:rsidR="001424A9">
        <w:t>&gt;</w:t>
      </w:r>
      <w:r w:rsidRPr="001424A9">
        <w:t xml:space="preserve">25%. Common lichens include </w:t>
      </w:r>
      <w:r w:rsidRPr="001424A9">
        <w:rPr>
          <w:i/>
        </w:rPr>
        <w:t>Flavocetraria cucullata (= Cetraria cucullata), Flavocetraria</w:t>
      </w:r>
      <w:r w:rsidRPr="001424A9">
        <w:t xml:space="preserve"> spp., </w:t>
      </w:r>
      <w:r w:rsidRPr="001424A9">
        <w:rPr>
          <w:i/>
        </w:rPr>
        <w:t>Stereocaulon</w:t>
      </w:r>
      <w:r w:rsidRPr="001424A9">
        <w:t xml:space="preserve"> spp., </w:t>
      </w:r>
      <w:r w:rsidRPr="001424A9">
        <w:rPr>
          <w:i/>
        </w:rPr>
        <w:t>Gowardia nigricans (= Alectoria nigricans)</w:t>
      </w:r>
      <w:r w:rsidRPr="001424A9">
        <w:t xml:space="preserve">, and </w:t>
      </w:r>
      <w:r w:rsidRPr="001424A9">
        <w:rPr>
          <w:i/>
        </w:rPr>
        <w:t>Thamnolia vermicularis</w:t>
      </w:r>
      <w:r w:rsidRPr="001424A9">
        <w:t xml:space="preserve">. </w:t>
      </w:r>
      <w:r w:rsidRPr="001424A9">
        <w:rPr>
          <w:i/>
        </w:rPr>
        <w:t>Cladonia</w:t>
      </w:r>
      <w:r w:rsidRPr="001424A9">
        <w:t xml:space="preserve"> species are uncommon. Dwarf</w:t>
      </w:r>
      <w:r w:rsidR="00033AB8">
        <w:t>-</w:t>
      </w:r>
      <w:r w:rsidRPr="001424A9">
        <w:t xml:space="preserve">shrubs include </w:t>
      </w:r>
      <w:r w:rsidRPr="001424A9">
        <w:rPr>
          <w:i/>
        </w:rPr>
        <w:t>Dryas octopetala, Dryas integrifolia, Saxifraga oppositifolia, Rhododendron lapponicum, Salix arctica, Salix reticulata, Cassiope tetragona</w:t>
      </w:r>
      <w:r w:rsidRPr="001424A9">
        <w:t xml:space="preserve">, and </w:t>
      </w:r>
      <w:r w:rsidRPr="001424A9">
        <w:rPr>
          <w:i/>
        </w:rPr>
        <w:t>Arctostaphylos rubra</w:t>
      </w:r>
      <w:r w:rsidRPr="001424A9">
        <w:t>. Mosses contribute little cover (Viereck et al. 1992).</w:t>
      </w:r>
    </w:p>
    <w:p w14:paraId="34E90C51" w14:textId="77777777" w:rsidR="001424A9" w:rsidRPr="001424A9" w:rsidRDefault="000648C2" w:rsidP="001424A9">
      <w:pPr>
        <w:pStyle w:val="ListBullet"/>
      </w:pPr>
      <w:r w:rsidRPr="001424A9">
        <w:t>CES104.177 Dwarf</w:t>
      </w:r>
      <w:r w:rsidR="00033AB8">
        <w:t>-</w:t>
      </w:r>
      <w:r w:rsidRPr="001424A9">
        <w:t xml:space="preserve">shrub cover is </w:t>
      </w:r>
      <w:r w:rsidR="001424A9">
        <w:t>&gt;</w:t>
      </w:r>
      <w:r w:rsidRPr="001424A9">
        <w:t xml:space="preserve">25%, and lichen cover is </w:t>
      </w:r>
      <w:r w:rsidR="001424A9">
        <w:t>&gt;</w:t>
      </w:r>
      <w:r w:rsidRPr="001424A9">
        <w:t xml:space="preserve">25%. The dominant lichens are </w:t>
      </w:r>
      <w:r w:rsidRPr="001424A9">
        <w:rPr>
          <w:i/>
        </w:rPr>
        <w:t>Cladonia rangiferina (= Cladina rangiferina)</w:t>
      </w:r>
      <w:r w:rsidRPr="001424A9">
        <w:t xml:space="preserve"> and/or </w:t>
      </w:r>
      <w:r w:rsidRPr="001424A9">
        <w:rPr>
          <w:i/>
        </w:rPr>
        <w:t>Cladonia stellaris (= Cladina stellaris)</w:t>
      </w:r>
      <w:r w:rsidRPr="001424A9">
        <w:t>. Common dwarf</w:t>
      </w:r>
      <w:r w:rsidR="00033AB8">
        <w:t>-</w:t>
      </w:r>
      <w:r w:rsidRPr="001424A9">
        <w:t xml:space="preserve">shrubs include </w:t>
      </w:r>
      <w:r w:rsidRPr="001424A9">
        <w:rPr>
          <w:i/>
        </w:rPr>
        <w:t>Dryas octopetala, Empetrum nigrum, Vaccinium uliginosum, Dryas integrifolia, Salix phlebophylla, Antennaria alpina, Anthoxanthum monticola ssp. alpinum (= Hierochloe alpina), Festuca altaica</w:t>
      </w:r>
      <w:r w:rsidRPr="001424A9">
        <w:t xml:space="preserve">, and </w:t>
      </w:r>
      <w:r w:rsidRPr="001424A9">
        <w:rPr>
          <w:i/>
        </w:rPr>
        <w:t>Carex microchaeta</w:t>
      </w:r>
      <w:r w:rsidRPr="001424A9">
        <w:t>. Mosses may be present but contribute little cover (Viereck et al. 1992).</w:t>
      </w:r>
    </w:p>
    <w:p w14:paraId="6B8A3CF1" w14:textId="77777777" w:rsidR="001424A9" w:rsidRPr="001424A9" w:rsidRDefault="001424A9" w:rsidP="001424A9">
      <w:r w:rsidRPr="001424A9">
        <w:rPr>
          <w:rStyle w:val="TemplateField"/>
        </w:rPr>
        <w:t>Dynamics:</w:t>
      </w:r>
      <w:r w:rsidR="000648C2" w:rsidRPr="001424A9">
        <w:t xml:space="preserve"> </w:t>
      </w:r>
    </w:p>
    <w:p w14:paraId="3150C843" w14:textId="77777777" w:rsidR="001424A9" w:rsidRPr="001424A9" w:rsidRDefault="000648C2" w:rsidP="001424A9">
      <w:pPr>
        <w:pStyle w:val="Subheading"/>
      </w:pPr>
      <w:r w:rsidRPr="001424A9">
        <w:lastRenderedPageBreak/>
        <w:t>ENVIRONMENT</w:t>
      </w:r>
    </w:p>
    <w:p w14:paraId="031F7C99"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69FBAD48" w14:textId="77777777" w:rsidR="001424A9" w:rsidRPr="001424A9" w:rsidRDefault="000648C2" w:rsidP="001424A9">
      <w:r w:rsidRPr="001424A9">
        <w:rPr>
          <w:rStyle w:val="TemplateSubField"/>
        </w:rPr>
        <w:t>Climate:</w:t>
      </w:r>
      <w:r w:rsidRPr="001424A9">
        <w:t xml:space="preserve">  </w:t>
      </w:r>
    </w:p>
    <w:p w14:paraId="773389BB" w14:textId="77777777" w:rsidR="001424A9" w:rsidRPr="001424A9" w:rsidRDefault="000648C2" w:rsidP="001424A9">
      <w:r w:rsidRPr="001424A9">
        <w:rPr>
          <w:rStyle w:val="TemplateSubField"/>
        </w:rPr>
        <w:t>Soil/substrate/hydrology:</w:t>
      </w:r>
      <w:r w:rsidRPr="001424A9">
        <w:t xml:space="preserve">  </w:t>
      </w:r>
    </w:p>
    <w:p w14:paraId="0F37D554" w14:textId="77777777" w:rsidR="001424A9" w:rsidRPr="001424A9" w:rsidRDefault="000648C2" w:rsidP="001424A9">
      <w:pPr>
        <w:pStyle w:val="ListBullet"/>
      </w:pPr>
      <w:r w:rsidRPr="001424A9">
        <w:t>CES104.176 This is a common system on non</w:t>
      </w:r>
      <w:r w:rsidR="00033AB8">
        <w:t>-</w:t>
      </w:r>
      <w:r w:rsidRPr="001424A9">
        <w:t xml:space="preserve">acidic substrates (pH typically </w:t>
      </w:r>
      <w:r w:rsidR="001424A9">
        <w:t>&gt;</w:t>
      </w:r>
      <w:r w:rsidRPr="001424A9">
        <w:t>6) in the hills and mountains of arctic Alaska. This system does not occur in arctic lowlands. Common slope positions include valleys, sideslopes, and summits and ridges. Sites are typically dry to mesic, exposed to the wind, and do not accumulate much winter snow (Viereck et al. 1992). Non</w:t>
      </w:r>
      <w:r w:rsidR="00033AB8">
        <w:t>-</w:t>
      </w:r>
      <w:r w:rsidRPr="001424A9">
        <w:t>acidic sites are more common near floodplains, on carbonate substrates, and loess deposition areas. Patch size is small to large.</w:t>
      </w:r>
    </w:p>
    <w:p w14:paraId="6BFFBDDF" w14:textId="77777777" w:rsidR="001424A9" w:rsidRPr="001424A9" w:rsidRDefault="000648C2" w:rsidP="001424A9">
      <w:pPr>
        <w:pStyle w:val="ListBullet"/>
      </w:pPr>
      <w:r w:rsidRPr="001424A9">
        <w:t>CES104.177 This is a common system on acidic substrates in the hills and mountains of arctic Alaska. This system does not occur in arctic lowlands. Common slope positions include valleys, sideslopes, and summits and ridges. Sites are typically dry to mesic, exposed to the wind, and accumulate little winter snow (Viereck et al. 1992). Patch size is small to large.</w:t>
      </w:r>
    </w:p>
    <w:p w14:paraId="4D24035B" w14:textId="77777777" w:rsidR="001424A9" w:rsidRPr="001424A9" w:rsidRDefault="000648C2" w:rsidP="001424A9">
      <w:pPr>
        <w:pStyle w:val="Subheading"/>
      </w:pPr>
      <w:r w:rsidRPr="001424A9">
        <w:t>DISTRIBUTION</w:t>
      </w:r>
    </w:p>
    <w:p w14:paraId="79A190E6" w14:textId="77777777" w:rsidR="001424A9" w:rsidRPr="001424A9" w:rsidRDefault="001424A9" w:rsidP="001424A9">
      <w:r w:rsidRPr="001424A9">
        <w:rPr>
          <w:rStyle w:val="TemplateFieldRequired"/>
          <w:highlight w:val="yellow"/>
        </w:rPr>
        <w:t>Geographic Range:</w:t>
      </w:r>
      <w:r w:rsidR="000648C2" w:rsidRPr="001424A9">
        <w:t xml:space="preserve"> </w:t>
      </w:r>
    </w:p>
    <w:p w14:paraId="4640B566" w14:textId="77777777" w:rsidR="001424A9" w:rsidRPr="001424A9" w:rsidRDefault="000648C2" w:rsidP="001424A9">
      <w:pPr>
        <w:pStyle w:val="ListBullet"/>
      </w:pPr>
      <w:r w:rsidRPr="001424A9">
        <w:t>CES104.175 This system occurs throughout arctic Alaska, from the Bristol Bay lowlands in southwestern Alaska to the North Slope on the Arctic Ocean.</w:t>
      </w:r>
    </w:p>
    <w:p w14:paraId="3B7BEEFC" w14:textId="77777777" w:rsidR="001424A9" w:rsidRPr="001424A9" w:rsidRDefault="000648C2" w:rsidP="001424A9">
      <w:pPr>
        <w:pStyle w:val="ListBullet"/>
      </w:pPr>
      <w:r w:rsidRPr="001424A9">
        <w:t>CES104.176 This system occurs throughout arctic Alaska, from the Bristol Bay lowlands in southwestern Alaska to the North Slope on the Arctic Ocean.</w:t>
      </w:r>
    </w:p>
    <w:p w14:paraId="1C8C06BA" w14:textId="77777777" w:rsidR="001424A9" w:rsidRPr="001424A9" w:rsidRDefault="000648C2" w:rsidP="001424A9">
      <w:pPr>
        <w:pStyle w:val="ListBullet"/>
      </w:pPr>
      <w:r w:rsidRPr="001424A9">
        <w:t>CES104.177 This system occurs throughout arctic Alaska, from the Bristol Bay lowlands in southwestern Alaska to the North Slope on the Arctic Ocean.</w:t>
      </w:r>
    </w:p>
    <w:p w14:paraId="42EAC47E"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4380F515" w14:textId="77777777" w:rsidR="001424A9" w:rsidRPr="001424A9" w:rsidRDefault="000648C2" w:rsidP="001424A9">
      <w:pPr>
        <w:pStyle w:val="ListBullet"/>
      </w:pPr>
      <w:r w:rsidRPr="001424A9">
        <w:t>CES104.175 Large patch, Small patch</w:t>
      </w:r>
    </w:p>
    <w:p w14:paraId="45470244" w14:textId="77777777" w:rsidR="001424A9" w:rsidRPr="001424A9" w:rsidRDefault="000648C2" w:rsidP="001424A9">
      <w:pPr>
        <w:pStyle w:val="ListBullet"/>
      </w:pPr>
      <w:r w:rsidRPr="001424A9">
        <w:t>CES104.176 Large patch, Small patch</w:t>
      </w:r>
    </w:p>
    <w:p w14:paraId="502ECA29" w14:textId="77777777" w:rsidR="001424A9" w:rsidRPr="001424A9" w:rsidRDefault="000648C2" w:rsidP="001424A9">
      <w:pPr>
        <w:pStyle w:val="ListBullet"/>
      </w:pPr>
      <w:r w:rsidRPr="001424A9">
        <w:t>CES104.177 Large patch, Small patch</w:t>
      </w:r>
    </w:p>
    <w:p w14:paraId="2E0E7078" w14:textId="77777777" w:rsidR="001424A9" w:rsidRPr="001424A9" w:rsidRDefault="001424A9" w:rsidP="001424A9">
      <w:r w:rsidRPr="001424A9">
        <w:rPr>
          <w:rStyle w:val="TemplateFieldRequired"/>
          <w:highlight w:val="yellow"/>
        </w:rPr>
        <w:t>Nations:</w:t>
      </w:r>
      <w:r w:rsidR="000648C2" w:rsidRPr="001424A9">
        <w:t xml:space="preserve"> US</w:t>
      </w:r>
    </w:p>
    <w:p w14:paraId="7AFD82CF" w14:textId="77777777" w:rsidR="001424A9" w:rsidRPr="001424A9" w:rsidRDefault="000648C2" w:rsidP="001424A9">
      <w:pPr>
        <w:pStyle w:val="ListBullet"/>
      </w:pPr>
      <w:r w:rsidRPr="001424A9">
        <w:t>CES104.175 CA, US</w:t>
      </w:r>
    </w:p>
    <w:p w14:paraId="6A902985" w14:textId="77777777" w:rsidR="001424A9" w:rsidRPr="001424A9" w:rsidRDefault="000648C2" w:rsidP="001424A9">
      <w:pPr>
        <w:pStyle w:val="ListBullet"/>
      </w:pPr>
      <w:r w:rsidRPr="001424A9">
        <w:t>CES104.176 CA, US</w:t>
      </w:r>
    </w:p>
    <w:p w14:paraId="3795C9EE" w14:textId="77777777" w:rsidR="001424A9" w:rsidRPr="001424A9" w:rsidRDefault="000648C2" w:rsidP="001424A9">
      <w:pPr>
        <w:pStyle w:val="ListBullet"/>
      </w:pPr>
      <w:r w:rsidRPr="001424A9">
        <w:t>CES104.177 CA, US</w:t>
      </w:r>
    </w:p>
    <w:p w14:paraId="0870778C"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5DA6DF4B" w14:textId="77777777" w:rsidR="001424A9" w:rsidRPr="001424A9" w:rsidRDefault="000648C2" w:rsidP="001424A9">
      <w:pPr>
        <w:pStyle w:val="ListBullet"/>
      </w:pPr>
      <w:r w:rsidRPr="001424A9">
        <w:rPr>
          <w:i/>
        </w:rPr>
        <w:t>combined</w:t>
      </w:r>
      <w:r w:rsidRPr="001424A9">
        <w:t>: AK</w:t>
      </w:r>
    </w:p>
    <w:p w14:paraId="65D12B3E" w14:textId="77777777" w:rsidR="001424A9" w:rsidRPr="001424A9" w:rsidRDefault="000648C2" w:rsidP="001424A9">
      <w:pPr>
        <w:pStyle w:val="ListBullet"/>
      </w:pPr>
      <w:r w:rsidRPr="001424A9">
        <w:t>CES104.175 AK</w:t>
      </w:r>
    </w:p>
    <w:p w14:paraId="2474D20D" w14:textId="77777777" w:rsidR="001424A9" w:rsidRPr="001424A9" w:rsidRDefault="000648C2" w:rsidP="001424A9">
      <w:pPr>
        <w:pStyle w:val="ListBullet"/>
      </w:pPr>
      <w:r w:rsidRPr="001424A9">
        <w:t>CES104.176 AK</w:t>
      </w:r>
    </w:p>
    <w:p w14:paraId="30AAFF1C" w14:textId="77777777" w:rsidR="001424A9" w:rsidRPr="001424A9" w:rsidRDefault="000648C2" w:rsidP="001424A9">
      <w:pPr>
        <w:pStyle w:val="ListBullet"/>
      </w:pPr>
      <w:r w:rsidRPr="001424A9">
        <w:t>CES104.177 AK</w:t>
      </w:r>
    </w:p>
    <w:p w14:paraId="2B09AC77" w14:textId="77777777" w:rsidR="001424A9" w:rsidRPr="001424A9" w:rsidRDefault="001424A9" w:rsidP="001424A9">
      <w:r w:rsidRPr="001424A9">
        <w:rPr>
          <w:rStyle w:val="TemplateField"/>
        </w:rPr>
        <w:t>Federal Lands [don't spend much time! Not required!]:</w:t>
      </w:r>
      <w:r w:rsidR="000648C2" w:rsidRPr="001424A9">
        <w:t xml:space="preserve"> </w:t>
      </w:r>
    </w:p>
    <w:p w14:paraId="2D2A1C29" w14:textId="77777777" w:rsidR="001424A9" w:rsidRPr="001424A9" w:rsidRDefault="001424A9" w:rsidP="001424A9">
      <w:r w:rsidRPr="001424A9">
        <w:rPr>
          <w:rStyle w:val="TemplateField"/>
        </w:rPr>
        <w:t>Alasaka Ecoregions:</w:t>
      </w:r>
      <w:r w:rsidR="000648C2" w:rsidRPr="001424A9">
        <w:t xml:space="preserve"> </w:t>
      </w:r>
    </w:p>
    <w:p w14:paraId="43871CF2" w14:textId="77777777" w:rsidR="001424A9" w:rsidRPr="001424A9" w:rsidRDefault="000648C2" w:rsidP="001424A9">
      <w:pPr>
        <w:pStyle w:val="ListBullet"/>
      </w:pPr>
      <w:r w:rsidRPr="001424A9">
        <w:t>CES104.175 1:C, 10:C, 2:C, 3:C, 4:C, 5:C, 6:C, 7:C, 8:C, 9:C</w:t>
      </w:r>
    </w:p>
    <w:p w14:paraId="316E57C4" w14:textId="77777777" w:rsidR="001424A9" w:rsidRPr="001424A9" w:rsidRDefault="000648C2" w:rsidP="001424A9">
      <w:pPr>
        <w:pStyle w:val="ListBullet"/>
      </w:pPr>
      <w:r w:rsidRPr="001424A9">
        <w:t>CES104.176 1:C, 10:C, 2:C, 3:C, 4:C, 5:C, 6:C, 7:C, 8:C, 9:C</w:t>
      </w:r>
    </w:p>
    <w:p w14:paraId="7129CA99" w14:textId="77777777" w:rsidR="001424A9" w:rsidRPr="001424A9" w:rsidRDefault="000648C2" w:rsidP="001424A9">
      <w:pPr>
        <w:pStyle w:val="ListBullet"/>
      </w:pPr>
      <w:r w:rsidRPr="001424A9">
        <w:t>CES104.177 1:C, 10:C, 2:C, 3:C, 4:C, 5:C, 6:C, 7:C, 8:C, 9:C</w:t>
      </w:r>
    </w:p>
    <w:p w14:paraId="6B4E4BF6" w14:textId="77777777" w:rsidR="001424A9" w:rsidRPr="001424A9" w:rsidRDefault="001424A9" w:rsidP="001424A9">
      <w:r w:rsidRPr="001424A9">
        <w:rPr>
          <w:b/>
        </w:rPr>
        <w:t>Divisions:</w:t>
      </w:r>
      <w:r w:rsidR="000648C2" w:rsidRPr="001424A9">
        <w:t xml:space="preserve"> 102:C</w:t>
      </w:r>
    </w:p>
    <w:p w14:paraId="35C50A4A" w14:textId="77777777" w:rsidR="001424A9" w:rsidRPr="001424A9" w:rsidRDefault="000648C2" w:rsidP="001424A9">
      <w:pPr>
        <w:pStyle w:val="ListBullet"/>
      </w:pPr>
      <w:r w:rsidRPr="001424A9">
        <w:t>CES104.175 102:C, 104:C</w:t>
      </w:r>
    </w:p>
    <w:p w14:paraId="63287E57" w14:textId="77777777" w:rsidR="001424A9" w:rsidRPr="001424A9" w:rsidRDefault="000648C2" w:rsidP="001424A9">
      <w:pPr>
        <w:pStyle w:val="ListBullet"/>
      </w:pPr>
      <w:r w:rsidRPr="001424A9">
        <w:t>CES104.176 102:C, 104:C</w:t>
      </w:r>
    </w:p>
    <w:p w14:paraId="2383B80F" w14:textId="77777777" w:rsidR="001424A9" w:rsidRPr="001424A9" w:rsidRDefault="000648C2" w:rsidP="001424A9">
      <w:pPr>
        <w:pStyle w:val="ListBullet"/>
      </w:pPr>
      <w:r w:rsidRPr="001424A9">
        <w:t>CES104.177 102:C, 104:C</w:t>
      </w:r>
    </w:p>
    <w:p w14:paraId="0F38D2DF" w14:textId="77777777" w:rsidR="001424A9" w:rsidRPr="001424A9" w:rsidRDefault="000648C2" w:rsidP="001424A9">
      <w:pPr>
        <w:pStyle w:val="Subheading"/>
      </w:pPr>
      <w:r w:rsidRPr="001424A9">
        <w:t>CONFIDENCE LEVEL</w:t>
      </w:r>
    </w:p>
    <w:p w14:paraId="11FE6A10" w14:textId="77777777" w:rsidR="001424A9" w:rsidRPr="001424A9" w:rsidRDefault="001424A9" w:rsidP="001424A9">
      <w:r w:rsidRPr="001424A9">
        <w:rPr>
          <w:rStyle w:val="TemplateFieldRequired"/>
          <w:highlight w:val="yellow"/>
        </w:rPr>
        <w:t>Confidence Level:</w:t>
      </w:r>
      <w:r w:rsidR="000648C2" w:rsidRPr="001424A9">
        <w:t xml:space="preserve"> </w:t>
      </w:r>
    </w:p>
    <w:p w14:paraId="6837B25D" w14:textId="77777777" w:rsidR="001424A9" w:rsidRPr="001424A9" w:rsidRDefault="000648C2" w:rsidP="001424A9">
      <w:pPr>
        <w:pStyle w:val="ListBullet"/>
      </w:pPr>
      <w:r w:rsidRPr="001424A9">
        <w:t xml:space="preserve">CES104.175 1 </w:t>
      </w:r>
      <w:r w:rsidR="00033AB8">
        <w:t>-</w:t>
      </w:r>
      <w:r w:rsidRPr="001424A9">
        <w:t xml:space="preserve"> Strong</w:t>
      </w:r>
    </w:p>
    <w:p w14:paraId="3BC28FB9" w14:textId="77777777" w:rsidR="001424A9" w:rsidRPr="001424A9" w:rsidRDefault="000648C2" w:rsidP="001424A9">
      <w:pPr>
        <w:pStyle w:val="ListBullet"/>
      </w:pPr>
      <w:r w:rsidRPr="001424A9">
        <w:t xml:space="preserve">CES104.176 1 </w:t>
      </w:r>
      <w:r w:rsidR="00033AB8">
        <w:t>-</w:t>
      </w:r>
      <w:r w:rsidRPr="001424A9">
        <w:t xml:space="preserve"> Strong</w:t>
      </w:r>
    </w:p>
    <w:p w14:paraId="3210824D" w14:textId="77777777" w:rsidR="001424A9" w:rsidRPr="001424A9" w:rsidRDefault="000648C2" w:rsidP="001424A9">
      <w:pPr>
        <w:pStyle w:val="ListBullet"/>
      </w:pPr>
      <w:r w:rsidRPr="001424A9">
        <w:t xml:space="preserve">CES104.177 1 </w:t>
      </w:r>
      <w:r w:rsidR="00033AB8">
        <w:t>-</w:t>
      </w:r>
      <w:r w:rsidRPr="001424A9">
        <w:t xml:space="preserve"> Strong</w:t>
      </w:r>
    </w:p>
    <w:p w14:paraId="3E63927F" w14:textId="77777777" w:rsidR="001424A9" w:rsidRPr="001424A9" w:rsidRDefault="000648C2" w:rsidP="001424A9">
      <w:pPr>
        <w:pStyle w:val="Subheading"/>
      </w:pPr>
      <w:r w:rsidRPr="001424A9">
        <w:t>CITATIONS</w:t>
      </w:r>
    </w:p>
    <w:p w14:paraId="0CF7F9C4" w14:textId="77777777" w:rsidR="001424A9" w:rsidRPr="001424A9" w:rsidRDefault="001424A9" w:rsidP="001424A9">
      <w:r w:rsidRPr="001424A9">
        <w:rPr>
          <w:rStyle w:val="TemplateFieldRequired"/>
          <w:highlight w:val="yellow"/>
        </w:rPr>
        <w:t>Synonymy:</w:t>
      </w:r>
      <w:r w:rsidR="000648C2" w:rsidRPr="001424A9">
        <w:t xml:space="preserve">  </w:t>
      </w:r>
    </w:p>
    <w:p w14:paraId="20358FB3" w14:textId="77777777" w:rsidR="001424A9" w:rsidRPr="001424A9" w:rsidRDefault="001424A9" w:rsidP="001424A9">
      <w:r w:rsidRPr="001424A9">
        <w:t>CES104.175</w:t>
      </w:r>
    </w:p>
    <w:p w14:paraId="41D6820C" w14:textId="77777777" w:rsidR="001424A9" w:rsidRPr="001424A9" w:rsidRDefault="000648C2" w:rsidP="001424A9">
      <w:pPr>
        <w:pStyle w:val="ListBullet"/>
      </w:pPr>
      <w:r w:rsidRPr="001424A9">
        <w:t xml:space="preserve"> II.D.2.a </w:t>
      </w:r>
      <w:r w:rsidR="00033AB8">
        <w:t>-</w:t>
      </w:r>
      <w:r w:rsidRPr="001424A9">
        <w:t xml:space="preserve"> Bearberry tundra (Viereck et al. 1992) </w:t>
      </w:r>
      <w:r w:rsidRPr="001424A9">
        <w:rPr>
          <w:b/>
        </w:rPr>
        <w:t>&gt;&lt;</w:t>
      </w:r>
    </w:p>
    <w:p w14:paraId="5D47CCCA" w14:textId="77777777" w:rsidR="001424A9" w:rsidRPr="001424A9" w:rsidRDefault="000648C2" w:rsidP="001424A9">
      <w:pPr>
        <w:pStyle w:val="ListBullet"/>
      </w:pPr>
      <w:r w:rsidRPr="001424A9">
        <w:t xml:space="preserve"> II.D.2.b </w:t>
      </w:r>
      <w:r w:rsidR="00033AB8">
        <w:t>-</w:t>
      </w:r>
      <w:r w:rsidRPr="001424A9">
        <w:t xml:space="preserve"> Vaccinium tundra (Viereck et al. 1992) </w:t>
      </w:r>
      <w:r w:rsidRPr="001424A9">
        <w:rPr>
          <w:b/>
        </w:rPr>
        <w:t>&gt;&lt;</w:t>
      </w:r>
    </w:p>
    <w:p w14:paraId="268857B2" w14:textId="77777777" w:rsidR="001424A9" w:rsidRPr="001424A9" w:rsidRDefault="000648C2" w:rsidP="001424A9">
      <w:pPr>
        <w:pStyle w:val="ListBullet"/>
      </w:pPr>
      <w:r w:rsidRPr="001424A9">
        <w:t xml:space="preserve"> II.D.2.c </w:t>
      </w:r>
      <w:r w:rsidR="00033AB8">
        <w:t>-</w:t>
      </w:r>
      <w:r w:rsidRPr="001424A9">
        <w:t xml:space="preserve"> Crowberry tundra (Viereck et al. 1992) </w:t>
      </w:r>
      <w:r w:rsidRPr="001424A9">
        <w:rPr>
          <w:b/>
        </w:rPr>
        <w:t>&gt;&lt;</w:t>
      </w:r>
    </w:p>
    <w:p w14:paraId="57991A3C" w14:textId="77777777" w:rsidR="001424A9" w:rsidRPr="001424A9" w:rsidRDefault="000648C2" w:rsidP="001424A9">
      <w:pPr>
        <w:pStyle w:val="ListBullet"/>
      </w:pPr>
      <w:r w:rsidRPr="001424A9">
        <w:t xml:space="preserve"> II.D.2.d </w:t>
      </w:r>
      <w:r w:rsidR="00033AB8">
        <w:t>-</w:t>
      </w:r>
      <w:r w:rsidRPr="001424A9">
        <w:t xml:space="preserve"> Mountain</w:t>
      </w:r>
      <w:r w:rsidR="00033AB8">
        <w:t>-</w:t>
      </w:r>
      <w:r w:rsidRPr="001424A9">
        <w:t xml:space="preserve">heath tundra (Viereck et al. 1992) </w:t>
      </w:r>
      <w:r w:rsidRPr="001424A9">
        <w:rPr>
          <w:b/>
        </w:rPr>
        <w:t>&gt;&lt;</w:t>
      </w:r>
    </w:p>
    <w:p w14:paraId="27905015" w14:textId="77777777" w:rsidR="001424A9" w:rsidRPr="001424A9" w:rsidRDefault="000648C2" w:rsidP="001424A9">
      <w:pPr>
        <w:pStyle w:val="ListBullet"/>
      </w:pPr>
      <w:r w:rsidRPr="001424A9">
        <w:t xml:space="preserve"> II.D.2.e </w:t>
      </w:r>
      <w:r w:rsidR="00033AB8">
        <w:t>-</w:t>
      </w:r>
      <w:r w:rsidRPr="001424A9">
        <w:t xml:space="preserve"> Cassiope tundra (Viereck et al. 1992) </w:t>
      </w:r>
      <w:r w:rsidRPr="001424A9">
        <w:rPr>
          <w:b/>
        </w:rPr>
        <w:t>&gt;&lt;</w:t>
      </w:r>
    </w:p>
    <w:p w14:paraId="665CF8C3" w14:textId="77777777" w:rsidR="001424A9" w:rsidRPr="001424A9" w:rsidRDefault="000648C2" w:rsidP="001424A9">
      <w:pPr>
        <w:pStyle w:val="ListBullet"/>
      </w:pPr>
      <w:r w:rsidRPr="001424A9">
        <w:t xml:space="preserve"> II.D.3.a </w:t>
      </w:r>
      <w:r w:rsidR="00033AB8">
        <w:t>-</w:t>
      </w:r>
      <w:r w:rsidRPr="001424A9">
        <w:t xml:space="preserve"> Willow tundra (Viereck et al. 1992) </w:t>
      </w:r>
      <w:r w:rsidRPr="001424A9">
        <w:rPr>
          <w:b/>
        </w:rPr>
        <w:t>&gt;&lt;</w:t>
      </w:r>
    </w:p>
    <w:p w14:paraId="17C04774" w14:textId="77777777" w:rsidR="001424A9" w:rsidRPr="001424A9" w:rsidRDefault="001424A9" w:rsidP="001424A9">
      <w:r w:rsidRPr="001424A9">
        <w:t>CES104.176</w:t>
      </w:r>
    </w:p>
    <w:p w14:paraId="4681F539" w14:textId="77777777" w:rsidR="001424A9" w:rsidRPr="001424A9" w:rsidRDefault="000648C2" w:rsidP="001424A9">
      <w:pPr>
        <w:pStyle w:val="ListBullet"/>
      </w:pPr>
      <w:r w:rsidRPr="001424A9">
        <w:lastRenderedPageBreak/>
        <w:t xml:space="preserve"> II.D.2.a </w:t>
      </w:r>
      <w:r w:rsidR="00033AB8">
        <w:t>-</w:t>
      </w:r>
      <w:r w:rsidRPr="001424A9">
        <w:t xml:space="preserve"> Bearberry tundra (Viereck et al. 1992) </w:t>
      </w:r>
      <w:r w:rsidRPr="001424A9">
        <w:rPr>
          <w:b/>
        </w:rPr>
        <w:t>&gt;&lt;</w:t>
      </w:r>
    </w:p>
    <w:p w14:paraId="02A95B82" w14:textId="77777777" w:rsidR="001424A9" w:rsidRPr="001424A9" w:rsidRDefault="000648C2" w:rsidP="001424A9">
      <w:pPr>
        <w:pStyle w:val="ListBullet"/>
      </w:pPr>
      <w:r w:rsidRPr="001424A9">
        <w:t xml:space="preserve"> II.D.2.b </w:t>
      </w:r>
      <w:r w:rsidR="00033AB8">
        <w:t>-</w:t>
      </w:r>
      <w:r w:rsidRPr="001424A9">
        <w:t xml:space="preserve"> Vaccinium tundra (Viereck et al. 1992) </w:t>
      </w:r>
      <w:r w:rsidRPr="001424A9">
        <w:rPr>
          <w:b/>
        </w:rPr>
        <w:t>&gt;&lt;</w:t>
      </w:r>
    </w:p>
    <w:p w14:paraId="36284EDD" w14:textId="77777777" w:rsidR="001424A9" w:rsidRPr="001424A9" w:rsidRDefault="000648C2" w:rsidP="001424A9">
      <w:pPr>
        <w:pStyle w:val="ListBullet"/>
      </w:pPr>
      <w:r w:rsidRPr="001424A9">
        <w:t xml:space="preserve"> II.D.2.c </w:t>
      </w:r>
      <w:r w:rsidR="00033AB8">
        <w:t>-</w:t>
      </w:r>
      <w:r w:rsidRPr="001424A9">
        <w:t xml:space="preserve"> Crowberry tundra (Viereck et al. 1992) </w:t>
      </w:r>
      <w:r w:rsidRPr="001424A9">
        <w:rPr>
          <w:b/>
        </w:rPr>
        <w:t>&gt;&lt;</w:t>
      </w:r>
    </w:p>
    <w:p w14:paraId="43663673" w14:textId="77777777" w:rsidR="001424A9" w:rsidRPr="001424A9" w:rsidRDefault="000648C2" w:rsidP="001424A9">
      <w:pPr>
        <w:pStyle w:val="ListBullet"/>
      </w:pPr>
      <w:r w:rsidRPr="001424A9">
        <w:t xml:space="preserve"> II.D.2.d </w:t>
      </w:r>
      <w:r w:rsidR="00033AB8">
        <w:t>-</w:t>
      </w:r>
      <w:r w:rsidRPr="001424A9">
        <w:t xml:space="preserve"> Mountain</w:t>
      </w:r>
      <w:r w:rsidR="00033AB8">
        <w:t>-</w:t>
      </w:r>
      <w:r w:rsidRPr="001424A9">
        <w:t xml:space="preserve">heath tundra (Viereck et al. 1992) </w:t>
      </w:r>
      <w:r w:rsidRPr="001424A9">
        <w:rPr>
          <w:b/>
        </w:rPr>
        <w:t>&gt;&lt;</w:t>
      </w:r>
    </w:p>
    <w:p w14:paraId="4343B32B" w14:textId="77777777" w:rsidR="001424A9" w:rsidRPr="001424A9" w:rsidRDefault="000648C2" w:rsidP="001424A9">
      <w:pPr>
        <w:pStyle w:val="ListBullet"/>
      </w:pPr>
      <w:r w:rsidRPr="001424A9">
        <w:t xml:space="preserve"> II.D.2.e </w:t>
      </w:r>
      <w:r w:rsidR="00033AB8">
        <w:t>-</w:t>
      </w:r>
      <w:r w:rsidRPr="001424A9">
        <w:t xml:space="preserve"> Cassiope tundra (Viereck et al. 1992) </w:t>
      </w:r>
      <w:r w:rsidRPr="001424A9">
        <w:rPr>
          <w:b/>
        </w:rPr>
        <w:t>&gt;&lt;</w:t>
      </w:r>
    </w:p>
    <w:p w14:paraId="173D46D9" w14:textId="77777777" w:rsidR="001424A9" w:rsidRPr="001424A9" w:rsidRDefault="000648C2" w:rsidP="001424A9">
      <w:pPr>
        <w:pStyle w:val="ListBullet"/>
      </w:pPr>
      <w:r w:rsidRPr="001424A9">
        <w:t xml:space="preserve"> II.D.3.a </w:t>
      </w:r>
      <w:r w:rsidR="00033AB8">
        <w:t>-</w:t>
      </w:r>
      <w:r w:rsidRPr="001424A9">
        <w:t xml:space="preserve"> Willow tundra (Viereck et al. 1992) </w:t>
      </w:r>
      <w:r w:rsidRPr="001424A9">
        <w:rPr>
          <w:b/>
        </w:rPr>
        <w:t>&gt;&lt;</w:t>
      </w:r>
    </w:p>
    <w:p w14:paraId="24D3BE96" w14:textId="77777777" w:rsidR="001424A9" w:rsidRPr="001424A9" w:rsidRDefault="001424A9" w:rsidP="001424A9">
      <w:r w:rsidRPr="001424A9">
        <w:t>CES104.177</w:t>
      </w:r>
    </w:p>
    <w:p w14:paraId="6A434C78" w14:textId="77777777" w:rsidR="001424A9" w:rsidRPr="001424A9" w:rsidRDefault="000648C2" w:rsidP="001424A9">
      <w:pPr>
        <w:pStyle w:val="ListBullet"/>
      </w:pPr>
      <w:r w:rsidRPr="001424A9">
        <w:t xml:space="preserve"> II.D.2.a </w:t>
      </w:r>
      <w:r w:rsidR="00033AB8">
        <w:t>-</w:t>
      </w:r>
      <w:r w:rsidRPr="001424A9">
        <w:t xml:space="preserve"> Bearberry tundra (Viereck et al. 1992) </w:t>
      </w:r>
      <w:r w:rsidRPr="001424A9">
        <w:rPr>
          <w:b/>
        </w:rPr>
        <w:t>&gt;&lt;</w:t>
      </w:r>
    </w:p>
    <w:p w14:paraId="32D9787A" w14:textId="77777777" w:rsidR="001424A9" w:rsidRPr="001424A9" w:rsidRDefault="000648C2" w:rsidP="001424A9">
      <w:pPr>
        <w:pStyle w:val="ListBullet"/>
      </w:pPr>
      <w:r w:rsidRPr="001424A9">
        <w:t xml:space="preserve"> II.D.2.b </w:t>
      </w:r>
      <w:r w:rsidR="00033AB8">
        <w:t>-</w:t>
      </w:r>
      <w:r w:rsidRPr="001424A9">
        <w:t xml:space="preserve"> Vaccinium tundra (Viereck et al. 1992) </w:t>
      </w:r>
      <w:r w:rsidRPr="001424A9">
        <w:rPr>
          <w:b/>
        </w:rPr>
        <w:t>&gt;&lt;</w:t>
      </w:r>
    </w:p>
    <w:p w14:paraId="5BEFB4D7" w14:textId="77777777" w:rsidR="001424A9" w:rsidRPr="001424A9" w:rsidRDefault="000648C2" w:rsidP="001424A9">
      <w:pPr>
        <w:pStyle w:val="ListBullet"/>
      </w:pPr>
      <w:r w:rsidRPr="001424A9">
        <w:t xml:space="preserve"> II.D.2.c </w:t>
      </w:r>
      <w:r w:rsidR="00033AB8">
        <w:t>-</w:t>
      </w:r>
      <w:r w:rsidRPr="001424A9">
        <w:t xml:space="preserve"> Crowberry tundra (Viereck et al. 1992) </w:t>
      </w:r>
      <w:r w:rsidRPr="001424A9">
        <w:rPr>
          <w:b/>
        </w:rPr>
        <w:t>&gt;&lt;</w:t>
      </w:r>
    </w:p>
    <w:p w14:paraId="15F971C0" w14:textId="77777777" w:rsidR="001424A9" w:rsidRPr="001424A9" w:rsidRDefault="000648C2" w:rsidP="001424A9">
      <w:pPr>
        <w:pStyle w:val="ListBullet"/>
      </w:pPr>
      <w:r w:rsidRPr="001424A9">
        <w:t xml:space="preserve"> II.D.2.d </w:t>
      </w:r>
      <w:r w:rsidR="00033AB8">
        <w:t>-</w:t>
      </w:r>
      <w:r w:rsidRPr="001424A9">
        <w:t xml:space="preserve"> Mountain</w:t>
      </w:r>
      <w:r w:rsidR="00033AB8">
        <w:t>-</w:t>
      </w:r>
      <w:r w:rsidRPr="001424A9">
        <w:t xml:space="preserve">heath tundra (Viereck et al. 1992) </w:t>
      </w:r>
      <w:r w:rsidRPr="001424A9">
        <w:rPr>
          <w:b/>
        </w:rPr>
        <w:t>&gt;&lt;</w:t>
      </w:r>
    </w:p>
    <w:p w14:paraId="1D8D9DD5" w14:textId="77777777" w:rsidR="001424A9" w:rsidRPr="001424A9" w:rsidRDefault="000648C2" w:rsidP="001424A9">
      <w:pPr>
        <w:pStyle w:val="ListBullet"/>
      </w:pPr>
      <w:r w:rsidRPr="001424A9">
        <w:t xml:space="preserve"> II.D.2.e </w:t>
      </w:r>
      <w:r w:rsidR="00033AB8">
        <w:t>-</w:t>
      </w:r>
      <w:r w:rsidRPr="001424A9">
        <w:t xml:space="preserve"> Cassiope tundra (Viereck et al. 1992) </w:t>
      </w:r>
      <w:r w:rsidRPr="001424A9">
        <w:rPr>
          <w:b/>
        </w:rPr>
        <w:t>&gt;&lt;</w:t>
      </w:r>
    </w:p>
    <w:p w14:paraId="5CECA801" w14:textId="77777777" w:rsidR="001424A9" w:rsidRPr="001424A9" w:rsidRDefault="000648C2" w:rsidP="001424A9">
      <w:pPr>
        <w:pStyle w:val="ListBullet"/>
      </w:pPr>
      <w:r w:rsidRPr="001424A9">
        <w:t xml:space="preserve"> II.D.3.a </w:t>
      </w:r>
      <w:r w:rsidR="00033AB8">
        <w:t>-</w:t>
      </w:r>
      <w:r w:rsidRPr="001424A9">
        <w:t xml:space="preserve"> Willow tundra (Viereck et al. 1992) </w:t>
      </w:r>
      <w:r w:rsidRPr="001424A9">
        <w:rPr>
          <w:b/>
        </w:rPr>
        <w:t>&gt;</w:t>
      </w:r>
    </w:p>
    <w:p w14:paraId="7DF60DF8" w14:textId="77777777" w:rsidR="001424A9" w:rsidRPr="001424A9" w:rsidRDefault="001424A9" w:rsidP="001424A9">
      <w:r w:rsidRPr="001424A9">
        <w:rPr>
          <w:rStyle w:val="TemplateFieldRequired"/>
          <w:highlight w:val="yellow"/>
        </w:rPr>
        <w:t>Full Citation:</w:t>
      </w:r>
      <w:r w:rsidR="000648C2" w:rsidRPr="001424A9">
        <w:t xml:space="preserve">  </w:t>
      </w:r>
    </w:p>
    <w:p w14:paraId="6382DA9A"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2E093B5C" w14:textId="77777777" w:rsidR="001424A9" w:rsidRPr="001424A9" w:rsidRDefault="001424A9" w:rsidP="001424A9">
      <w:r w:rsidRPr="001424A9">
        <w:t>CES104.175</w:t>
      </w:r>
    </w:p>
    <w:p w14:paraId="3337041A"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0A51E74" w14:textId="77777777" w:rsidR="001424A9" w:rsidRPr="001424A9" w:rsidRDefault="001424A9" w:rsidP="001424A9">
      <w:r w:rsidRPr="001424A9">
        <w:t>CES104.176</w:t>
      </w:r>
    </w:p>
    <w:p w14:paraId="398E2D25"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1E66B897" w14:textId="77777777" w:rsidR="001424A9" w:rsidRPr="001424A9" w:rsidRDefault="001424A9" w:rsidP="001424A9">
      <w:r w:rsidRPr="001424A9">
        <w:t>CES104.177</w:t>
      </w:r>
    </w:p>
    <w:p w14:paraId="65C42BA8"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1CBABB7" w14:textId="77777777" w:rsidR="001424A9" w:rsidRPr="001424A9" w:rsidRDefault="001424A9" w:rsidP="001424A9">
      <w:r w:rsidRPr="001424A9">
        <w:rPr>
          <w:rStyle w:val="TemplateFieldRequired"/>
          <w:highlight w:val="yellow"/>
        </w:rPr>
        <w:t>Author of Concept:</w:t>
      </w:r>
      <w:r w:rsidR="000648C2" w:rsidRPr="001424A9">
        <w:t xml:space="preserve"> </w:t>
      </w:r>
    </w:p>
    <w:p w14:paraId="6D876398" w14:textId="77777777" w:rsidR="001424A9" w:rsidRPr="001424A9" w:rsidRDefault="000648C2" w:rsidP="001424A9">
      <w:pPr>
        <w:pStyle w:val="ListBullet"/>
      </w:pPr>
      <w:r w:rsidRPr="001424A9">
        <w:t>CES104.175 Western Ecology Group and Alaska Natural Heritage Program</w:t>
      </w:r>
    </w:p>
    <w:p w14:paraId="7E04AF6F" w14:textId="77777777" w:rsidR="001424A9" w:rsidRPr="001424A9" w:rsidRDefault="000648C2" w:rsidP="001424A9">
      <w:pPr>
        <w:pStyle w:val="ListBullet"/>
      </w:pPr>
      <w:r w:rsidRPr="001424A9">
        <w:t>CES104.176 Western Ecology Group and Alaska Natural Heritage Program</w:t>
      </w:r>
    </w:p>
    <w:p w14:paraId="14CB20D9" w14:textId="77777777" w:rsidR="001424A9" w:rsidRPr="001424A9" w:rsidRDefault="000648C2" w:rsidP="001424A9">
      <w:pPr>
        <w:pStyle w:val="ListBullet"/>
      </w:pPr>
      <w:r w:rsidRPr="001424A9">
        <w:t>CES104.177 Western Ecology Group and Alaska Natural Heritage Program</w:t>
      </w:r>
    </w:p>
    <w:p w14:paraId="4FB7F17C" w14:textId="77777777" w:rsidR="001424A9" w:rsidRPr="001424A9" w:rsidRDefault="001424A9" w:rsidP="001424A9">
      <w:r w:rsidRPr="001424A9">
        <w:rPr>
          <w:rStyle w:val="TemplateFieldRequired"/>
          <w:highlight w:val="yellow"/>
        </w:rPr>
        <w:t>Author of Description:</w:t>
      </w:r>
      <w:r w:rsidR="000648C2" w:rsidRPr="001424A9">
        <w:t xml:space="preserve"> </w:t>
      </w:r>
    </w:p>
    <w:p w14:paraId="5EB7F4EB" w14:textId="77777777" w:rsidR="001424A9" w:rsidRPr="001424A9" w:rsidRDefault="000648C2" w:rsidP="001424A9">
      <w:pPr>
        <w:pStyle w:val="ListBullet"/>
      </w:pPr>
      <w:r w:rsidRPr="001424A9">
        <w:t>CES104.175 (10/8/2008) K. Boggs</w:t>
      </w:r>
    </w:p>
    <w:p w14:paraId="523BB12A" w14:textId="77777777" w:rsidR="001424A9" w:rsidRPr="001424A9" w:rsidRDefault="000648C2" w:rsidP="001424A9">
      <w:pPr>
        <w:pStyle w:val="ListBullet"/>
      </w:pPr>
      <w:r w:rsidRPr="001424A9">
        <w:t>CES104.176 (10/8/2008) K. Boggs</w:t>
      </w:r>
    </w:p>
    <w:p w14:paraId="57087146" w14:textId="77777777" w:rsidR="001424A9" w:rsidRPr="001424A9" w:rsidRDefault="000648C2" w:rsidP="001424A9">
      <w:pPr>
        <w:pStyle w:val="ListBullet"/>
      </w:pPr>
      <w:r w:rsidRPr="001424A9">
        <w:t>CES104.177 (10/8/2008) K. Boggs</w:t>
      </w:r>
    </w:p>
    <w:p w14:paraId="79EE5C2C"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48530AB5" w14:textId="77777777" w:rsidR="001424A9" w:rsidRPr="001424A9" w:rsidRDefault="000648C2" w:rsidP="001424A9">
      <w:pPr>
        <w:pStyle w:val="Subheading"/>
      </w:pPr>
      <w:r w:rsidRPr="001424A9">
        <w:t>INTERNAL DATA</w:t>
      </w:r>
    </w:p>
    <w:p w14:paraId="34CE8C02" w14:textId="77777777" w:rsidR="001424A9" w:rsidRPr="001424A9" w:rsidRDefault="001424A9" w:rsidP="001424A9">
      <w:r w:rsidRPr="001424A9">
        <w:rPr>
          <w:b/>
        </w:rPr>
        <w:t>Internal Comments:</w:t>
      </w:r>
      <w:r w:rsidR="000648C2" w:rsidRPr="001424A9">
        <w:t xml:space="preserve"> </w:t>
      </w:r>
    </w:p>
    <w:p w14:paraId="72DE02CA" w14:textId="77777777" w:rsidR="001424A9" w:rsidRPr="001424A9" w:rsidRDefault="001424A9" w:rsidP="001424A9">
      <w:r w:rsidRPr="001424A9">
        <w:rPr>
          <w:b/>
        </w:rPr>
        <w:t>Other Comments:</w:t>
      </w:r>
      <w:r w:rsidR="000648C2" w:rsidRPr="001424A9">
        <w:t xml:space="preserve"> </w:t>
      </w:r>
    </w:p>
    <w:p w14:paraId="4A1DE5F6" w14:textId="77777777" w:rsidR="001424A9" w:rsidRPr="001424A9" w:rsidRDefault="000648C2" w:rsidP="001424A9">
      <w:pPr>
        <w:pStyle w:val="BorderTop"/>
      </w:pPr>
      <w:r w:rsidRPr="001424A9">
        <w:t>4.B.2.Xa. Arctic Tundra &amp; Barrens</w:t>
      </w:r>
    </w:p>
    <w:p w14:paraId="780BDB77" w14:textId="77777777" w:rsidR="001424A9" w:rsidRPr="001424A9" w:rsidRDefault="001424A9" w:rsidP="001424A9">
      <w:r w:rsidRPr="001424A9">
        <w:t>M173</w:t>
      </w:r>
      <w:r w:rsidR="000648C2" w:rsidRPr="001424A9">
        <w:t xml:space="preserve"> Arctic Dry</w:t>
      </w:r>
      <w:r w:rsidR="00033AB8">
        <w:t>-</w:t>
      </w:r>
      <w:r w:rsidR="000648C2" w:rsidRPr="001424A9">
        <w:t>Moist Tundra</w:t>
      </w:r>
    </w:p>
    <w:p w14:paraId="79EF60E8" w14:textId="77777777" w:rsidR="001424A9" w:rsidRPr="001424A9" w:rsidRDefault="000648C2" w:rsidP="001424A9">
      <w:pPr>
        <w:pStyle w:val="H4Group"/>
      </w:pPr>
      <w:bookmarkStart w:id="119" w:name="_Toc13483423"/>
      <w:r w:rsidRPr="001424A9">
        <w:t>CES102.187 North American Arctic Mesic Sedge</w:t>
      </w:r>
      <w:r w:rsidR="00033AB8">
        <w:t>-</w:t>
      </w:r>
      <w:r w:rsidRPr="001424A9">
        <w:t>Willow Tundra</w:t>
      </w:r>
      <w:bookmarkEnd w:id="119"/>
    </w:p>
    <w:p w14:paraId="6F65AE12" w14:textId="77777777" w:rsidR="001424A9" w:rsidRPr="001424A9" w:rsidRDefault="001424A9" w:rsidP="001424A9">
      <w:r w:rsidRPr="001424A9">
        <w:rPr>
          <w:b/>
        </w:rPr>
        <w:t>LeadResp / Assignment:</w:t>
      </w:r>
      <w:r w:rsidR="000648C2" w:rsidRPr="001424A9">
        <w:t xml:space="preserve"> West / </w:t>
      </w:r>
    </w:p>
    <w:p w14:paraId="2AD3EA3E" w14:textId="77777777" w:rsidR="001424A9" w:rsidRPr="001424A9" w:rsidRDefault="001424A9" w:rsidP="001424A9">
      <w:r w:rsidRPr="001424A9">
        <w:rPr>
          <w:b/>
        </w:rPr>
        <w:t>Reviewers:</w:t>
      </w:r>
      <w:r w:rsidR="000648C2" w:rsidRPr="001424A9">
        <w:t xml:space="preserve"> </w:t>
      </w:r>
    </w:p>
    <w:p w14:paraId="1ECE1030" w14:textId="77777777" w:rsidR="001424A9" w:rsidRPr="001424A9" w:rsidRDefault="001424A9" w:rsidP="001424A9">
      <w:r w:rsidRPr="001424A9">
        <w:rPr>
          <w:b/>
        </w:rPr>
        <w:t>Predecessors:</w:t>
      </w:r>
      <w:r w:rsidR="000648C2" w:rsidRPr="001424A9">
        <w:t xml:space="preserve">  </w:t>
      </w:r>
    </w:p>
    <w:p w14:paraId="624FB5BC" w14:textId="77777777" w:rsidR="001424A9" w:rsidRPr="001424A9" w:rsidRDefault="000648C2" w:rsidP="001424A9">
      <w:pPr>
        <w:pStyle w:val="Subheading"/>
      </w:pPr>
      <w:r w:rsidRPr="001424A9">
        <w:t>OVERVIEW</w:t>
      </w:r>
    </w:p>
    <w:p w14:paraId="26FBE542" w14:textId="77777777" w:rsidR="001424A9" w:rsidRPr="001424A9" w:rsidRDefault="001424A9" w:rsidP="001424A9">
      <w:r w:rsidRPr="001424A9">
        <w:rPr>
          <w:rStyle w:val="TemplateFieldRequired"/>
          <w:highlight w:val="yellow"/>
        </w:rPr>
        <w:t>Database Code for Type:</w:t>
      </w:r>
      <w:r w:rsidR="000648C2" w:rsidRPr="001424A9">
        <w:t xml:space="preserve"> CES102.187</w:t>
      </w:r>
    </w:p>
    <w:p w14:paraId="2896E766"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 Mesic Sedge</w:t>
      </w:r>
      <w:r w:rsidR="00033AB8">
        <w:rPr>
          <w:b/>
        </w:rPr>
        <w:t>-</w:t>
      </w:r>
      <w:r w:rsidR="000648C2" w:rsidRPr="001424A9">
        <w:rPr>
          <w:b/>
        </w:rPr>
        <w:t>Willow Tundra</w:t>
      </w:r>
    </w:p>
    <w:p w14:paraId="40380667" w14:textId="77777777" w:rsidR="001424A9" w:rsidRPr="001424A9" w:rsidRDefault="001424A9" w:rsidP="001424A9">
      <w:r w:rsidRPr="001424A9">
        <w:rPr>
          <w:rStyle w:val="TemplateFieldRequired"/>
          <w:highlight w:val="yellow"/>
        </w:rPr>
        <w:t>Hierarchy Level:</w:t>
      </w:r>
      <w:r w:rsidR="000648C2" w:rsidRPr="001424A9">
        <w:t xml:space="preserve"> System</w:t>
      </w:r>
    </w:p>
    <w:p w14:paraId="405A68CC" w14:textId="77777777" w:rsidR="001424A9" w:rsidRPr="001424A9" w:rsidRDefault="001424A9" w:rsidP="001424A9">
      <w:r w:rsidRPr="001424A9">
        <w:rPr>
          <w:rStyle w:val="TemplateFieldRequired"/>
          <w:highlight w:val="yellow"/>
        </w:rPr>
        <w:t>Placement in Hierarchy:</w:t>
      </w:r>
      <w:r w:rsidR="000648C2" w:rsidRPr="001424A9">
        <w:t xml:space="preserve"> 4.B.2.Xa. M173 Arctic Dry</w:t>
      </w:r>
      <w:r w:rsidR="00033AB8">
        <w:t>-</w:t>
      </w:r>
      <w:r w:rsidR="000648C2" w:rsidRPr="001424A9">
        <w:t>Moist Tundra</w:t>
      </w:r>
    </w:p>
    <w:p w14:paraId="6773299B" w14:textId="77777777" w:rsidR="001424A9" w:rsidRPr="001424A9" w:rsidRDefault="001424A9" w:rsidP="001424A9">
      <w:r w:rsidRPr="001424A9">
        <w:rPr>
          <w:rStyle w:val="TemplateField"/>
        </w:rPr>
        <w:t>Association List</w:t>
      </w:r>
    </w:p>
    <w:p w14:paraId="481014CC" w14:textId="77777777" w:rsidR="001424A9" w:rsidRPr="001424A9" w:rsidRDefault="001424A9" w:rsidP="001424A9">
      <w:r w:rsidRPr="001424A9">
        <w:rPr>
          <w:rStyle w:val="TemplateFieldRequired"/>
          <w:highlight w:val="yellow"/>
        </w:rPr>
        <w:lastRenderedPageBreak/>
        <w:t>Type Concept:</w:t>
      </w:r>
      <w:r w:rsidR="000648C2" w:rsidRPr="001424A9">
        <w:t xml:space="preserve"> This ecological system is common on mountain slopes, hillslopes, drained lake basins, stabilized dunes, and snowbeds throughout arctic Alaska. Permafrost is present. Patch size is small to large. The mesic sedge</w:t>
      </w:r>
      <w:r w:rsidR="00033AB8">
        <w:t>-</w:t>
      </w:r>
      <w:r w:rsidR="000648C2" w:rsidRPr="001424A9">
        <w:t>willow tundra system is codominated by sedges and dwarf</w:t>
      </w:r>
      <w:r w:rsidR="00033AB8">
        <w:t>-</w:t>
      </w:r>
      <w:r w:rsidR="000648C2" w:rsidRPr="001424A9">
        <w:t xml:space="preserve"> and low shrubs, although low</w:t>
      </w:r>
      <w:r w:rsidR="00033AB8">
        <w:t>-</w:t>
      </w:r>
      <w:r w:rsidR="000648C2" w:rsidRPr="001424A9">
        <w:t xml:space="preserve">shrub cover is </w:t>
      </w:r>
      <w:r>
        <w:t>&lt;</w:t>
      </w:r>
      <w:r w:rsidR="000648C2" w:rsidRPr="001424A9">
        <w:t xml:space="preserve">25%; </w:t>
      </w:r>
      <w:r w:rsidR="000648C2" w:rsidRPr="001424A9">
        <w:rPr>
          <w:i/>
        </w:rPr>
        <w:t>Salix</w:t>
      </w:r>
      <w:r w:rsidR="000648C2" w:rsidRPr="001424A9">
        <w:t xml:space="preserve"> cover is </w:t>
      </w:r>
      <w:r>
        <w:t>&gt;</w:t>
      </w:r>
      <w:r w:rsidR="000648C2" w:rsidRPr="001424A9">
        <w:t xml:space="preserve">20%. The dominant shrubs are </w:t>
      </w:r>
      <w:r w:rsidR="000648C2" w:rsidRPr="001424A9">
        <w:rPr>
          <w:i/>
        </w:rPr>
        <w:t>Betula nana, Salix pulchra, Salix richardsonii (= Salix lanata ssp. richardsonii)</w:t>
      </w:r>
      <w:r w:rsidR="000648C2" w:rsidRPr="001424A9">
        <w:t xml:space="preserve">, and </w:t>
      </w:r>
      <w:r w:rsidR="000648C2" w:rsidRPr="001424A9">
        <w:rPr>
          <w:i/>
        </w:rPr>
        <w:t>Vaccinium uliginosum</w:t>
      </w:r>
      <w:r w:rsidR="000648C2" w:rsidRPr="001424A9">
        <w:t xml:space="preserve">. Other willows that may occur include </w:t>
      </w:r>
      <w:r w:rsidR="000648C2" w:rsidRPr="001424A9">
        <w:rPr>
          <w:i/>
        </w:rPr>
        <w:t>Salix bebbiana, Salix glauca</w:t>
      </w:r>
      <w:r w:rsidR="000648C2" w:rsidRPr="001424A9">
        <w:t xml:space="preserve">, and </w:t>
      </w:r>
      <w:r w:rsidR="000648C2" w:rsidRPr="001424A9">
        <w:rPr>
          <w:i/>
        </w:rPr>
        <w:t>Salix planifolia</w:t>
      </w:r>
      <w:r w:rsidR="000648C2" w:rsidRPr="001424A9">
        <w:t xml:space="preserve">. The dominant sedges are </w:t>
      </w:r>
      <w:r w:rsidR="000648C2" w:rsidRPr="001424A9">
        <w:rPr>
          <w:i/>
        </w:rPr>
        <w:t>Carex aquatilis, Eriophorum angustifolium</w:t>
      </w:r>
      <w:r w:rsidR="000648C2" w:rsidRPr="001424A9">
        <w:t xml:space="preserve">, and </w:t>
      </w:r>
      <w:r w:rsidR="000648C2" w:rsidRPr="001424A9">
        <w:rPr>
          <w:i/>
        </w:rPr>
        <w:t>Carex microchaeta</w:t>
      </w:r>
      <w:r w:rsidR="000648C2" w:rsidRPr="001424A9">
        <w:t xml:space="preserve">. Other species include </w:t>
      </w:r>
      <w:r w:rsidR="000648C2" w:rsidRPr="001424A9">
        <w:rPr>
          <w:i/>
        </w:rPr>
        <w:t>Petasites frigidus, Polemonium acutiflorum</w:t>
      </w:r>
      <w:r w:rsidR="000648C2" w:rsidRPr="001424A9">
        <w:t xml:space="preserve">, and </w:t>
      </w:r>
      <w:r w:rsidR="000648C2" w:rsidRPr="001424A9">
        <w:rPr>
          <w:i/>
        </w:rPr>
        <w:t>Sphagnum</w:t>
      </w:r>
      <w:r w:rsidR="000648C2" w:rsidRPr="001424A9">
        <w:t xml:space="preserve"> spp.</w:t>
      </w:r>
    </w:p>
    <w:p w14:paraId="2BFAA8C2"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Mesic Sedge</w:t>
      </w:r>
      <w:r w:rsidR="00033AB8">
        <w:t>-</w:t>
      </w:r>
      <w:r w:rsidR="000648C2" w:rsidRPr="001424A9">
        <w:t>Willow Tundra by the Alaska Natural Heritage Program.</w:t>
      </w:r>
    </w:p>
    <w:p w14:paraId="4A28DB5D" w14:textId="77777777" w:rsidR="001424A9" w:rsidRPr="001424A9" w:rsidRDefault="001424A9" w:rsidP="001424A9">
      <w:r w:rsidRPr="001424A9">
        <w:rPr>
          <w:rStyle w:val="TemplateField"/>
        </w:rPr>
        <w:t>Similar Systems:</w:t>
      </w:r>
      <w:r w:rsidR="000648C2" w:rsidRPr="001424A9">
        <w:t xml:space="preserve"> </w:t>
      </w:r>
    </w:p>
    <w:p w14:paraId="1C74642A" w14:textId="77777777" w:rsidR="001424A9" w:rsidRPr="001424A9" w:rsidRDefault="000648C2" w:rsidP="001424A9">
      <w:pPr>
        <w:pStyle w:val="ListBullet"/>
      </w:pPr>
      <w:r w:rsidRPr="001424A9">
        <w:t xml:space="preserve">  []</w:t>
      </w:r>
    </w:p>
    <w:p w14:paraId="38336FE2"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Woody</w:t>
      </w:r>
      <w:r w:rsidR="00033AB8">
        <w:t>-</w:t>
      </w:r>
      <w:r w:rsidR="000648C2" w:rsidRPr="001424A9">
        <w:t>Herbaceous; Sideslope; Polar [Polar Oceanic]; Salix pulchra, Salix richardsonii (= Salix lanata ssp. richardsonii)</w:t>
      </w:r>
    </w:p>
    <w:p w14:paraId="2857F5AA" w14:textId="77777777" w:rsidR="001424A9" w:rsidRPr="001424A9" w:rsidRDefault="000648C2" w:rsidP="001424A9">
      <w:pPr>
        <w:pStyle w:val="Subheading"/>
      </w:pPr>
      <w:r w:rsidRPr="001424A9">
        <w:t>VEGETATION</w:t>
      </w:r>
    </w:p>
    <w:p w14:paraId="517835F3"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0BBA9827" w14:textId="77777777" w:rsidR="001424A9" w:rsidRPr="001424A9" w:rsidRDefault="001424A9" w:rsidP="001424A9">
      <w:r w:rsidRPr="001424A9">
        <w:rPr>
          <w:rStyle w:val="TemplateFieldRequired"/>
          <w:highlight w:val="yellow"/>
        </w:rPr>
        <w:t>Floristics:</w:t>
      </w:r>
      <w:r w:rsidR="000648C2" w:rsidRPr="001424A9">
        <w:t xml:space="preserve"> </w:t>
      </w:r>
    </w:p>
    <w:p w14:paraId="106BC0BA" w14:textId="77777777" w:rsidR="001424A9" w:rsidRPr="001424A9" w:rsidRDefault="001424A9" w:rsidP="001424A9">
      <w:r w:rsidRPr="001424A9">
        <w:rPr>
          <w:rStyle w:val="TemplateField"/>
        </w:rPr>
        <w:t>Dynamics:</w:t>
      </w:r>
      <w:r w:rsidR="000648C2" w:rsidRPr="001424A9">
        <w:t xml:space="preserve"> This system's disturbance processes and succession have not been described.</w:t>
      </w:r>
    </w:p>
    <w:p w14:paraId="10CD47A9" w14:textId="77777777" w:rsidR="001424A9" w:rsidRPr="001424A9" w:rsidRDefault="000648C2" w:rsidP="001424A9">
      <w:pPr>
        <w:pStyle w:val="Subheading"/>
      </w:pPr>
      <w:r w:rsidRPr="001424A9">
        <w:t>ENVIRONMENT</w:t>
      </w:r>
    </w:p>
    <w:p w14:paraId="2E42D8B1"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557FBDEA" w14:textId="77777777" w:rsidR="001424A9" w:rsidRPr="001424A9" w:rsidRDefault="000648C2" w:rsidP="001424A9">
      <w:r w:rsidRPr="001424A9">
        <w:rPr>
          <w:rStyle w:val="TemplateSubField"/>
        </w:rPr>
        <w:t>Climate:</w:t>
      </w:r>
      <w:r w:rsidRPr="001424A9">
        <w:t xml:space="preserve">  </w:t>
      </w:r>
    </w:p>
    <w:p w14:paraId="20A59C04" w14:textId="77777777" w:rsidR="001424A9" w:rsidRPr="001424A9" w:rsidRDefault="000648C2" w:rsidP="001424A9">
      <w:r w:rsidRPr="001424A9">
        <w:rPr>
          <w:rStyle w:val="TemplateSubField"/>
        </w:rPr>
        <w:t>Soil/substrate/hydrology:</w:t>
      </w:r>
      <w:r w:rsidRPr="001424A9">
        <w:t xml:space="preserve">  </w:t>
      </w:r>
    </w:p>
    <w:p w14:paraId="0C5F0F69" w14:textId="77777777" w:rsidR="001424A9" w:rsidRPr="001424A9" w:rsidRDefault="000648C2" w:rsidP="001424A9">
      <w:pPr>
        <w:pStyle w:val="Subheading"/>
      </w:pPr>
      <w:r w:rsidRPr="001424A9">
        <w:t>DISTRIBUTION</w:t>
      </w:r>
    </w:p>
    <w:p w14:paraId="35DEED56" w14:textId="77777777" w:rsidR="001424A9" w:rsidRPr="001424A9" w:rsidRDefault="001424A9" w:rsidP="001424A9">
      <w:r w:rsidRPr="001424A9">
        <w:rPr>
          <w:rStyle w:val="TemplateFieldRequired"/>
          <w:highlight w:val="yellow"/>
        </w:rPr>
        <w:t>Geographic Range:</w:t>
      </w:r>
      <w:r w:rsidR="000648C2" w:rsidRPr="001424A9">
        <w:t xml:space="preserve"> This system occurs throughout arctic Alaska, from the Bristol Bay lowlands in southwestern Alaska to the North Slope on the Arctic Ocean.</w:t>
      </w:r>
    </w:p>
    <w:p w14:paraId="4443CCF1" w14:textId="77777777" w:rsidR="001424A9" w:rsidRPr="001424A9" w:rsidRDefault="001424A9" w:rsidP="001424A9">
      <w:r w:rsidRPr="001424A9">
        <w:rPr>
          <w:rStyle w:val="TemplateFieldRequired"/>
          <w:highlight w:val="yellow"/>
        </w:rPr>
        <w:t>Spatial Scale &amp; Pattern:</w:t>
      </w:r>
      <w:r w:rsidR="000648C2" w:rsidRPr="001424A9">
        <w:t xml:space="preserve"> Large patch, Small patch</w:t>
      </w:r>
    </w:p>
    <w:p w14:paraId="781A0513" w14:textId="77777777" w:rsidR="001424A9" w:rsidRPr="001424A9" w:rsidRDefault="001424A9" w:rsidP="001424A9">
      <w:r w:rsidRPr="001424A9">
        <w:rPr>
          <w:rStyle w:val="TemplateFieldRequired"/>
          <w:highlight w:val="yellow"/>
        </w:rPr>
        <w:t>Nations:</w:t>
      </w:r>
      <w:r w:rsidR="000648C2" w:rsidRPr="001424A9">
        <w:t xml:space="preserve"> CA, US</w:t>
      </w:r>
    </w:p>
    <w:p w14:paraId="1941ADB4"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07B1995A" w14:textId="77777777" w:rsidR="001424A9" w:rsidRPr="001424A9" w:rsidRDefault="001424A9" w:rsidP="001424A9">
      <w:r w:rsidRPr="001424A9">
        <w:rPr>
          <w:rStyle w:val="TemplateField"/>
        </w:rPr>
        <w:t>Federal Lands [don't spend much time! Not required!]:</w:t>
      </w:r>
      <w:r w:rsidR="000648C2" w:rsidRPr="001424A9">
        <w:t xml:space="preserve"> </w:t>
      </w:r>
    </w:p>
    <w:p w14:paraId="4354C5B2" w14:textId="77777777" w:rsidR="001424A9" w:rsidRPr="001424A9" w:rsidRDefault="001424A9" w:rsidP="001424A9">
      <w:r w:rsidRPr="001424A9">
        <w:rPr>
          <w:rStyle w:val="TemplateField"/>
        </w:rPr>
        <w:t>Alasaka Ecoregions:</w:t>
      </w:r>
      <w:r w:rsidR="000648C2" w:rsidRPr="001424A9">
        <w:t xml:space="preserve"> 1:C, 10:C, 2:C, 3:C, 4:C, 5:C, 6:C, 7:C, 8:C, 9:C</w:t>
      </w:r>
    </w:p>
    <w:p w14:paraId="263119C1" w14:textId="77777777" w:rsidR="001424A9" w:rsidRPr="001424A9" w:rsidRDefault="001424A9" w:rsidP="001424A9">
      <w:r w:rsidRPr="001424A9">
        <w:rPr>
          <w:b/>
        </w:rPr>
        <w:t>Divisions:</w:t>
      </w:r>
      <w:r w:rsidR="000648C2" w:rsidRPr="001424A9">
        <w:t xml:space="preserve"> 102:C, 104:C</w:t>
      </w:r>
    </w:p>
    <w:p w14:paraId="44B5BDA8" w14:textId="77777777" w:rsidR="001424A9" w:rsidRPr="001424A9" w:rsidRDefault="000648C2" w:rsidP="001424A9">
      <w:pPr>
        <w:pStyle w:val="Subheading"/>
      </w:pPr>
      <w:r w:rsidRPr="001424A9">
        <w:t>CONFIDENCE LEVEL</w:t>
      </w:r>
    </w:p>
    <w:p w14:paraId="0B39A6E2"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3DC3DF34" w14:textId="77777777" w:rsidR="001424A9" w:rsidRPr="001424A9" w:rsidRDefault="000648C2" w:rsidP="001424A9">
      <w:pPr>
        <w:pStyle w:val="Subheading"/>
      </w:pPr>
      <w:r w:rsidRPr="001424A9">
        <w:t>CITATIONS</w:t>
      </w:r>
    </w:p>
    <w:p w14:paraId="1E56A316" w14:textId="77777777" w:rsidR="001424A9" w:rsidRPr="001424A9" w:rsidRDefault="001424A9" w:rsidP="001424A9">
      <w:r w:rsidRPr="001424A9">
        <w:rPr>
          <w:rStyle w:val="TemplateFieldRequired"/>
          <w:highlight w:val="yellow"/>
        </w:rPr>
        <w:t>Synonymy:</w:t>
      </w:r>
      <w:r w:rsidR="000648C2" w:rsidRPr="001424A9">
        <w:t xml:space="preserve">  </w:t>
      </w:r>
    </w:p>
    <w:p w14:paraId="7CBB4A9F" w14:textId="77777777" w:rsidR="001424A9" w:rsidRPr="001424A9" w:rsidRDefault="000648C2" w:rsidP="001424A9">
      <w:pPr>
        <w:pStyle w:val="ListBullet"/>
      </w:pPr>
      <w:r w:rsidRPr="001424A9">
        <w:t xml:space="preserve"> II.C.2.h </w:t>
      </w:r>
      <w:r w:rsidR="00033AB8">
        <w:t>-</w:t>
      </w:r>
      <w:r w:rsidRPr="001424A9">
        <w:t xml:space="preserve"> Willow</w:t>
      </w:r>
      <w:r w:rsidR="00033AB8">
        <w:t>-</w:t>
      </w:r>
      <w:r w:rsidRPr="001424A9">
        <w:t xml:space="preserve">sedge shrub tundra (Viereck et al. 1992) </w:t>
      </w:r>
      <w:r w:rsidRPr="001424A9">
        <w:rPr>
          <w:b/>
        </w:rPr>
        <w:t>&gt;&lt;</w:t>
      </w:r>
    </w:p>
    <w:p w14:paraId="382AA87A" w14:textId="77777777" w:rsidR="001424A9" w:rsidRPr="001424A9" w:rsidRDefault="000648C2" w:rsidP="001424A9">
      <w:pPr>
        <w:pStyle w:val="ListBullet"/>
      </w:pPr>
      <w:r w:rsidRPr="001424A9">
        <w:t xml:space="preserve"> III.A.2.h </w:t>
      </w:r>
      <w:r w:rsidR="00033AB8">
        <w:t>-</w:t>
      </w:r>
      <w:r w:rsidRPr="001424A9">
        <w:t xml:space="preserve"> Sedge</w:t>
      </w:r>
      <w:r w:rsidR="00033AB8">
        <w:t>-</w:t>
      </w:r>
      <w:r w:rsidRPr="001424A9">
        <w:t xml:space="preserve">willow tundra (Viereck et al. 1992) </w:t>
      </w:r>
      <w:r w:rsidRPr="001424A9">
        <w:rPr>
          <w:b/>
        </w:rPr>
        <w:t>&gt;&lt;</w:t>
      </w:r>
    </w:p>
    <w:p w14:paraId="578E2DC1" w14:textId="77777777" w:rsidR="001424A9" w:rsidRPr="001424A9" w:rsidRDefault="001424A9" w:rsidP="001424A9">
      <w:r w:rsidRPr="001424A9">
        <w:rPr>
          <w:rStyle w:val="TemplateFieldRequired"/>
          <w:highlight w:val="yellow"/>
        </w:rPr>
        <w:t>Full Citation:</w:t>
      </w:r>
      <w:r w:rsidR="000648C2" w:rsidRPr="001424A9">
        <w:t xml:space="preserve">  </w:t>
      </w:r>
    </w:p>
    <w:p w14:paraId="047E325D"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785EC6D0"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66FE2022"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3E239AE2" w14:textId="77777777" w:rsidR="001424A9" w:rsidRPr="001424A9" w:rsidRDefault="001424A9" w:rsidP="001424A9">
      <w:r w:rsidRPr="001424A9">
        <w:rPr>
          <w:rStyle w:val="TemplateFieldRequired"/>
          <w:highlight w:val="yellow"/>
        </w:rPr>
        <w:t>Author of Description:</w:t>
      </w:r>
      <w:r w:rsidR="000648C2" w:rsidRPr="001424A9">
        <w:t xml:space="preserve"> K. Boggs</w:t>
      </w:r>
    </w:p>
    <w:p w14:paraId="76F9A478"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62277DA9" w14:textId="77777777" w:rsidR="001424A9" w:rsidRPr="001424A9" w:rsidRDefault="000648C2" w:rsidP="001424A9">
      <w:pPr>
        <w:pStyle w:val="Subheading"/>
      </w:pPr>
      <w:r w:rsidRPr="001424A9">
        <w:t>INTERNAL DATA</w:t>
      </w:r>
    </w:p>
    <w:p w14:paraId="200CB628" w14:textId="77777777" w:rsidR="001424A9" w:rsidRPr="001424A9" w:rsidRDefault="001424A9" w:rsidP="001424A9">
      <w:r w:rsidRPr="001424A9">
        <w:rPr>
          <w:b/>
        </w:rPr>
        <w:t>Internal Comments:</w:t>
      </w:r>
      <w:r w:rsidR="000648C2" w:rsidRPr="001424A9">
        <w:t xml:space="preserve"> </w:t>
      </w:r>
    </w:p>
    <w:p w14:paraId="22B4D661" w14:textId="77777777" w:rsidR="001424A9" w:rsidRPr="001424A9" w:rsidRDefault="001424A9" w:rsidP="001424A9">
      <w:r w:rsidRPr="001424A9">
        <w:rPr>
          <w:b/>
        </w:rPr>
        <w:t>Other Comments:</w:t>
      </w:r>
      <w:r w:rsidR="000648C2" w:rsidRPr="001424A9">
        <w:t xml:space="preserve"> </w:t>
      </w:r>
    </w:p>
    <w:p w14:paraId="0E910369" w14:textId="77777777" w:rsidR="001424A9" w:rsidRPr="001424A9" w:rsidRDefault="000648C2" w:rsidP="001424A9">
      <w:pPr>
        <w:pStyle w:val="BorderTop"/>
      </w:pPr>
      <w:r w:rsidRPr="001424A9">
        <w:t>4.B.2.Xa. Arctic Tundra &amp; Barrens</w:t>
      </w:r>
    </w:p>
    <w:p w14:paraId="6C3C8126" w14:textId="77777777" w:rsidR="001424A9" w:rsidRPr="001424A9" w:rsidRDefault="001424A9" w:rsidP="001424A9">
      <w:r w:rsidRPr="001424A9">
        <w:t>M173</w:t>
      </w:r>
      <w:r w:rsidR="000648C2" w:rsidRPr="001424A9">
        <w:t xml:space="preserve"> Arctic Dry</w:t>
      </w:r>
      <w:r w:rsidR="00033AB8">
        <w:t>-</w:t>
      </w:r>
      <w:r w:rsidR="000648C2" w:rsidRPr="001424A9">
        <w:t>Moist Tundra</w:t>
      </w:r>
    </w:p>
    <w:p w14:paraId="68337CDF" w14:textId="77777777" w:rsidR="001424A9" w:rsidRPr="001424A9" w:rsidRDefault="000648C2" w:rsidP="001424A9">
      <w:pPr>
        <w:pStyle w:val="H4Group"/>
      </w:pPr>
      <w:bookmarkStart w:id="120" w:name="_Toc13483424"/>
      <w:r w:rsidRPr="001424A9">
        <w:t>CES104.169 North American Arctic Mesic</w:t>
      </w:r>
      <w:r w:rsidR="00033AB8">
        <w:t>-</w:t>
      </w:r>
      <w:r w:rsidRPr="001424A9">
        <w:t>Wet Low Willow Shrubland</w:t>
      </w:r>
      <w:bookmarkEnd w:id="120"/>
    </w:p>
    <w:p w14:paraId="1A4A70C6" w14:textId="77777777" w:rsidR="001424A9" w:rsidRPr="001424A9" w:rsidRDefault="001424A9" w:rsidP="001424A9">
      <w:r w:rsidRPr="001424A9">
        <w:rPr>
          <w:b/>
        </w:rPr>
        <w:t>LeadResp / Assignment:</w:t>
      </w:r>
      <w:r w:rsidR="000648C2" w:rsidRPr="001424A9">
        <w:t xml:space="preserve"> West / </w:t>
      </w:r>
    </w:p>
    <w:p w14:paraId="34D515C6" w14:textId="77777777" w:rsidR="001424A9" w:rsidRPr="001424A9" w:rsidRDefault="001424A9" w:rsidP="001424A9">
      <w:r w:rsidRPr="001424A9">
        <w:rPr>
          <w:b/>
        </w:rPr>
        <w:t>Reviewers:</w:t>
      </w:r>
      <w:r w:rsidR="000648C2" w:rsidRPr="001424A9">
        <w:t xml:space="preserve"> </w:t>
      </w:r>
    </w:p>
    <w:p w14:paraId="6DB12F75" w14:textId="77777777" w:rsidR="001424A9" w:rsidRPr="001424A9" w:rsidRDefault="001424A9" w:rsidP="001424A9">
      <w:r w:rsidRPr="001424A9">
        <w:rPr>
          <w:b/>
        </w:rPr>
        <w:t>Predecessors:</w:t>
      </w:r>
      <w:r w:rsidR="000648C2" w:rsidRPr="001424A9">
        <w:t xml:space="preserve">  </w:t>
      </w:r>
    </w:p>
    <w:p w14:paraId="4176963D" w14:textId="77777777" w:rsidR="001424A9" w:rsidRPr="001424A9" w:rsidRDefault="000648C2" w:rsidP="001424A9">
      <w:pPr>
        <w:pStyle w:val="Subheading"/>
      </w:pPr>
      <w:r w:rsidRPr="001424A9">
        <w:lastRenderedPageBreak/>
        <w:t>OVERVIEW</w:t>
      </w:r>
    </w:p>
    <w:p w14:paraId="7D6E6A03" w14:textId="77777777" w:rsidR="001424A9" w:rsidRPr="001424A9" w:rsidRDefault="001424A9" w:rsidP="001424A9">
      <w:r w:rsidRPr="001424A9">
        <w:rPr>
          <w:rStyle w:val="TemplateFieldRequired"/>
          <w:highlight w:val="yellow"/>
        </w:rPr>
        <w:t>Database Code for Type:</w:t>
      </w:r>
      <w:r w:rsidR="000648C2" w:rsidRPr="001424A9">
        <w:t xml:space="preserve"> CES104.169</w:t>
      </w:r>
    </w:p>
    <w:p w14:paraId="0FE5FCB7"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 Mesic</w:t>
      </w:r>
      <w:r w:rsidR="00033AB8">
        <w:rPr>
          <w:b/>
        </w:rPr>
        <w:t>-</w:t>
      </w:r>
      <w:r w:rsidR="000648C2" w:rsidRPr="001424A9">
        <w:rPr>
          <w:b/>
        </w:rPr>
        <w:t>Wet Low Willow Shrubland</w:t>
      </w:r>
    </w:p>
    <w:p w14:paraId="051CA345" w14:textId="77777777" w:rsidR="001424A9" w:rsidRPr="001424A9" w:rsidRDefault="001424A9" w:rsidP="001424A9">
      <w:r w:rsidRPr="001424A9">
        <w:rPr>
          <w:rStyle w:val="TemplateFieldRequired"/>
          <w:highlight w:val="yellow"/>
        </w:rPr>
        <w:t>Hierarchy Level:</w:t>
      </w:r>
      <w:r w:rsidR="000648C2" w:rsidRPr="001424A9">
        <w:t xml:space="preserve"> System</w:t>
      </w:r>
    </w:p>
    <w:p w14:paraId="36B036AE" w14:textId="77777777" w:rsidR="001424A9" w:rsidRPr="001424A9" w:rsidRDefault="001424A9" w:rsidP="001424A9">
      <w:r w:rsidRPr="001424A9">
        <w:rPr>
          <w:rStyle w:val="TemplateFieldRequired"/>
          <w:highlight w:val="yellow"/>
        </w:rPr>
        <w:t>Placement in Hierarchy:</w:t>
      </w:r>
      <w:r w:rsidR="000648C2" w:rsidRPr="001424A9">
        <w:t xml:space="preserve"> 4.B.2.Xa. M173 Arctic Dry</w:t>
      </w:r>
      <w:r w:rsidR="00033AB8">
        <w:t>-</w:t>
      </w:r>
      <w:r w:rsidR="000648C2" w:rsidRPr="001424A9">
        <w:t>Moist Tundra</w:t>
      </w:r>
    </w:p>
    <w:p w14:paraId="212E75EC" w14:textId="77777777" w:rsidR="001424A9" w:rsidRPr="001424A9" w:rsidRDefault="001424A9" w:rsidP="001424A9">
      <w:r w:rsidRPr="001424A9">
        <w:rPr>
          <w:rStyle w:val="TemplateField"/>
        </w:rPr>
        <w:t>Association List</w:t>
      </w:r>
    </w:p>
    <w:p w14:paraId="0E6EA7DE" w14:textId="77777777" w:rsidR="001424A9" w:rsidRPr="001424A9" w:rsidRDefault="001424A9" w:rsidP="001424A9">
      <w:r w:rsidRPr="001424A9">
        <w:rPr>
          <w:rStyle w:val="TemplateFieldRequired"/>
          <w:highlight w:val="yellow"/>
        </w:rPr>
        <w:t>Type Concept:</w:t>
      </w:r>
      <w:r w:rsidR="000648C2" w:rsidRPr="001424A9">
        <w:t xml:space="preserve"> The low</w:t>
      </w:r>
      <w:r w:rsidR="00033AB8">
        <w:t>-</w:t>
      </w:r>
      <w:r w:rsidR="000648C2" w:rsidRPr="001424A9">
        <w:t>tall willow system is widespread and common on mesic to wet mountain slopes, hillslopes, flats, and adjacent to streams throughout arctic Alaska. Patch size is small to large and often linear along small streams. Soils are mesic to wet, including wet sites with subsurface waterflow, water tracks, adjacent to narrow constrained streams, and on snow accumulation areas with late snowmelt. Total low</w:t>
      </w:r>
      <w:r w:rsidR="00033AB8">
        <w:t>-</w:t>
      </w:r>
      <w:r w:rsidR="000648C2" w:rsidRPr="001424A9">
        <w:t xml:space="preserve"> and tall</w:t>
      </w:r>
      <w:r w:rsidR="00033AB8">
        <w:t>-</w:t>
      </w:r>
      <w:r w:rsidR="000648C2" w:rsidRPr="001424A9">
        <w:t>shrub (</w:t>
      </w:r>
      <w:r>
        <w:t>&gt;</w:t>
      </w:r>
      <w:r w:rsidR="000648C2" w:rsidRPr="001424A9">
        <w:t xml:space="preserve">0.2 m tall) cover is </w:t>
      </w:r>
      <w:r>
        <w:t>&gt;</w:t>
      </w:r>
      <w:r w:rsidR="000648C2" w:rsidRPr="001424A9">
        <w:t>25% and dominated by willows. This system does not include floodplain or tussock</w:t>
      </w:r>
      <w:r w:rsidR="00033AB8">
        <w:t>-</w:t>
      </w:r>
      <w:r w:rsidR="000648C2" w:rsidRPr="001424A9">
        <w:t>dominated (</w:t>
      </w:r>
      <w:r>
        <w:t>&gt;</w:t>
      </w:r>
      <w:r w:rsidR="000648C2" w:rsidRPr="001424A9">
        <w:t xml:space="preserve">35% tussocks) sites. </w:t>
      </w:r>
      <w:r w:rsidR="000648C2" w:rsidRPr="001424A9">
        <w:rPr>
          <w:i/>
        </w:rPr>
        <w:t>Salix alaxensis, Salix pulchra</w:t>
      </w:r>
      <w:r w:rsidR="000648C2" w:rsidRPr="001424A9">
        <w:t xml:space="preserve">, and </w:t>
      </w:r>
      <w:r w:rsidR="000648C2" w:rsidRPr="001424A9">
        <w:rPr>
          <w:i/>
        </w:rPr>
        <w:t>Salix glauca</w:t>
      </w:r>
      <w:r w:rsidR="000648C2" w:rsidRPr="001424A9">
        <w:t xml:space="preserve"> are the dominant species. Other shrubs may codominate, such as </w:t>
      </w:r>
      <w:r w:rsidR="000648C2" w:rsidRPr="001424A9">
        <w:rPr>
          <w:i/>
        </w:rPr>
        <w:t>Salix niphoclada, Salix chamissonis, Salix bebbiana, Salix planifolia, Salix richardsonii, Alnus viridis ssp. crispa, Betula nana, Vaccinium uliginosum</w:t>
      </w:r>
      <w:r w:rsidR="000648C2" w:rsidRPr="001424A9">
        <w:t xml:space="preserve">, and </w:t>
      </w:r>
      <w:r w:rsidR="000648C2" w:rsidRPr="001424A9">
        <w:rPr>
          <w:i/>
        </w:rPr>
        <w:t>Ledum palustre ssp. decumbens</w:t>
      </w:r>
      <w:r w:rsidR="000648C2" w:rsidRPr="001424A9">
        <w:t>. Dwarf</w:t>
      </w:r>
      <w:r w:rsidR="00033AB8">
        <w:t>-</w:t>
      </w:r>
      <w:r w:rsidR="000648C2" w:rsidRPr="001424A9">
        <w:t xml:space="preserve">shrubs such as </w:t>
      </w:r>
      <w:r w:rsidR="000648C2" w:rsidRPr="001424A9">
        <w:rPr>
          <w:i/>
        </w:rPr>
        <w:t>Empetrum nigrum</w:t>
      </w:r>
      <w:r w:rsidR="000648C2" w:rsidRPr="001424A9">
        <w:t xml:space="preserve"> and </w:t>
      </w:r>
      <w:r w:rsidR="000648C2" w:rsidRPr="001424A9">
        <w:rPr>
          <w:i/>
        </w:rPr>
        <w:t>Vaccinium vitis</w:t>
      </w:r>
      <w:r w:rsidR="00033AB8">
        <w:rPr>
          <w:i/>
        </w:rPr>
        <w:t>-</w:t>
      </w:r>
      <w:r w:rsidR="000648C2" w:rsidRPr="001424A9">
        <w:rPr>
          <w:i/>
        </w:rPr>
        <w:t>idaea</w:t>
      </w:r>
      <w:r w:rsidR="000648C2" w:rsidRPr="001424A9">
        <w:t xml:space="preserve"> may be common under the low</w:t>
      </w:r>
      <w:r w:rsidR="00033AB8">
        <w:t>-</w:t>
      </w:r>
      <w:r w:rsidR="000648C2" w:rsidRPr="001424A9">
        <w:t>shrub layer. Herbaceous species are sparse but sedges are sometimes common. Feathermosses (</w:t>
      </w:r>
      <w:r w:rsidR="000648C2" w:rsidRPr="001424A9">
        <w:rPr>
          <w:i/>
        </w:rPr>
        <w:t>Hylocomium splendens</w:t>
      </w:r>
      <w:r w:rsidR="000648C2" w:rsidRPr="001424A9">
        <w:t xml:space="preserve"> and </w:t>
      </w:r>
      <w:r w:rsidR="000648C2" w:rsidRPr="001424A9">
        <w:rPr>
          <w:i/>
        </w:rPr>
        <w:t>Pleurozium schreberi</w:t>
      </w:r>
      <w:r w:rsidR="000648C2" w:rsidRPr="001424A9">
        <w:t>) and lichens may be common.</w:t>
      </w:r>
    </w:p>
    <w:p w14:paraId="462AADEA"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Low</w:t>
      </w:r>
      <w:r w:rsidR="00033AB8">
        <w:t>-</w:t>
      </w:r>
      <w:r w:rsidR="000648C2" w:rsidRPr="001424A9">
        <w:t>Tall Willow by the Alaska Natural Heritage Program.</w:t>
      </w:r>
    </w:p>
    <w:p w14:paraId="6E5EC1AC" w14:textId="77777777" w:rsidR="001424A9" w:rsidRPr="001424A9" w:rsidRDefault="001424A9" w:rsidP="001424A9">
      <w:r w:rsidRPr="001424A9">
        <w:rPr>
          <w:rStyle w:val="TemplateField"/>
        </w:rPr>
        <w:t>Similar Systems:</w:t>
      </w:r>
      <w:r w:rsidR="000648C2" w:rsidRPr="001424A9">
        <w:t xml:space="preserve"> </w:t>
      </w:r>
    </w:p>
    <w:p w14:paraId="4438D141" w14:textId="77777777" w:rsidR="001424A9" w:rsidRPr="001424A9" w:rsidRDefault="000648C2" w:rsidP="001424A9">
      <w:pPr>
        <w:pStyle w:val="ListBullet"/>
      </w:pPr>
      <w:r w:rsidRPr="001424A9">
        <w:t xml:space="preserve">  []</w:t>
      </w:r>
    </w:p>
    <w:p w14:paraId="52C0887F"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Wetland / Shrubland (Shrub</w:t>
      </w:r>
      <w:r w:rsidR="00033AB8">
        <w:t>-</w:t>
      </w:r>
      <w:r w:rsidR="000648C2" w:rsidRPr="001424A9">
        <w:t>dominated); Polar [Polar Oceanic]; Salix alaxensis, Salix pulchra, and Salix glauca; Saturated Soil</w:t>
      </w:r>
    </w:p>
    <w:p w14:paraId="3F4160D4" w14:textId="77777777" w:rsidR="001424A9" w:rsidRPr="001424A9" w:rsidRDefault="000648C2" w:rsidP="001424A9">
      <w:pPr>
        <w:pStyle w:val="Subheading"/>
      </w:pPr>
      <w:r w:rsidRPr="001424A9">
        <w:t>VEGETATION</w:t>
      </w:r>
    </w:p>
    <w:p w14:paraId="4A2C860C"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291F5CD1" w14:textId="77777777" w:rsidR="001424A9" w:rsidRPr="001424A9" w:rsidRDefault="001424A9" w:rsidP="001424A9">
      <w:r w:rsidRPr="001424A9">
        <w:rPr>
          <w:rStyle w:val="TemplateFieldRequired"/>
          <w:highlight w:val="yellow"/>
        </w:rPr>
        <w:t>Floristics:</w:t>
      </w:r>
      <w:r w:rsidR="000648C2" w:rsidRPr="001424A9">
        <w:t xml:space="preserve"> </w:t>
      </w:r>
    </w:p>
    <w:p w14:paraId="33388B54" w14:textId="77777777" w:rsidR="001424A9" w:rsidRPr="001424A9" w:rsidRDefault="001424A9" w:rsidP="001424A9">
      <w:r w:rsidRPr="001424A9">
        <w:rPr>
          <w:rStyle w:val="TemplateField"/>
        </w:rPr>
        <w:t>Dynamics:</w:t>
      </w:r>
      <w:r w:rsidR="000648C2" w:rsidRPr="001424A9">
        <w:t xml:space="preserve"> Expert review indicates that this system is not controlled by avalanche activity, although avalanches may occur. The fire</w:t>
      </w:r>
      <w:r w:rsidR="00033AB8">
        <w:t>-</w:t>
      </w:r>
      <w:r w:rsidR="000648C2" w:rsidRPr="001424A9">
        <w:t>return interval is likely long. The willow canopy shades the understory vegetation, possibly making the fine</w:t>
      </w:r>
      <w:r w:rsidR="00033AB8">
        <w:t>-</w:t>
      </w:r>
      <w:r w:rsidR="000648C2" w:rsidRPr="001424A9">
        <w:t>fuel layer moist and less able to carry fire. Insects and diseases also affect willows. Shrub stringers that occur next to small streams or water tracks appear to be stable. Seasonal overbank flooding may occur, but generally it does not result in shifting channels or gravel bar formation. Subsurface flow may be common, and the soils are often stony.</w:t>
      </w:r>
    </w:p>
    <w:p w14:paraId="1B45E158" w14:textId="77777777" w:rsidR="001424A9" w:rsidRPr="001424A9" w:rsidRDefault="000648C2" w:rsidP="001424A9">
      <w:pPr>
        <w:pStyle w:val="Subheading"/>
      </w:pPr>
      <w:r w:rsidRPr="001424A9">
        <w:t>ENVIRONMENT</w:t>
      </w:r>
    </w:p>
    <w:p w14:paraId="62E2BFEA"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2FE950C5" w14:textId="77777777" w:rsidR="001424A9" w:rsidRPr="001424A9" w:rsidRDefault="000648C2" w:rsidP="001424A9">
      <w:r w:rsidRPr="001424A9">
        <w:rPr>
          <w:rStyle w:val="TemplateSubField"/>
        </w:rPr>
        <w:t>Climate:</w:t>
      </w:r>
      <w:r w:rsidRPr="001424A9">
        <w:t xml:space="preserve">  </w:t>
      </w:r>
    </w:p>
    <w:p w14:paraId="24CC6A76" w14:textId="77777777" w:rsidR="001424A9" w:rsidRPr="001424A9" w:rsidRDefault="000648C2" w:rsidP="001424A9">
      <w:r w:rsidRPr="001424A9">
        <w:rPr>
          <w:rStyle w:val="TemplateSubField"/>
        </w:rPr>
        <w:t>Soil/substrate/hydrology:</w:t>
      </w:r>
      <w:r w:rsidRPr="001424A9">
        <w:t xml:space="preserve">  </w:t>
      </w:r>
    </w:p>
    <w:p w14:paraId="511D02FD" w14:textId="77777777" w:rsidR="001424A9" w:rsidRPr="001424A9" w:rsidRDefault="000648C2" w:rsidP="001424A9">
      <w:pPr>
        <w:pStyle w:val="Subheading"/>
      </w:pPr>
      <w:r w:rsidRPr="001424A9">
        <w:t>DISTRIBUTION</w:t>
      </w:r>
    </w:p>
    <w:p w14:paraId="610880BF" w14:textId="77777777" w:rsidR="001424A9" w:rsidRPr="001424A9" w:rsidRDefault="001424A9" w:rsidP="001424A9">
      <w:r w:rsidRPr="001424A9">
        <w:rPr>
          <w:rStyle w:val="TemplateFieldRequired"/>
          <w:highlight w:val="yellow"/>
        </w:rPr>
        <w:t>Geographic Range:</w:t>
      </w:r>
      <w:r w:rsidR="000648C2" w:rsidRPr="001424A9">
        <w:t xml:space="preserve"> This system occurs throughout arctic Alaska, from the Bristol Bay lowlands in southwestern Alaska to the North Slope on the Arctic Ocean.</w:t>
      </w:r>
    </w:p>
    <w:p w14:paraId="1E3FFB40" w14:textId="77777777" w:rsidR="001424A9" w:rsidRPr="001424A9" w:rsidRDefault="001424A9" w:rsidP="001424A9">
      <w:r w:rsidRPr="001424A9">
        <w:rPr>
          <w:rStyle w:val="TemplateFieldRequired"/>
          <w:highlight w:val="yellow"/>
        </w:rPr>
        <w:t>Spatial Scale &amp; Pattern:</w:t>
      </w:r>
      <w:r w:rsidR="000648C2" w:rsidRPr="001424A9">
        <w:t xml:space="preserve"> Large patch, Linear</w:t>
      </w:r>
    </w:p>
    <w:p w14:paraId="17969441" w14:textId="77777777" w:rsidR="001424A9" w:rsidRPr="001424A9" w:rsidRDefault="001424A9" w:rsidP="001424A9">
      <w:r w:rsidRPr="001424A9">
        <w:rPr>
          <w:rStyle w:val="TemplateFieldRequired"/>
          <w:highlight w:val="yellow"/>
        </w:rPr>
        <w:t>Nations:</w:t>
      </w:r>
      <w:r w:rsidR="000648C2" w:rsidRPr="001424A9">
        <w:t xml:space="preserve"> CA, US</w:t>
      </w:r>
    </w:p>
    <w:p w14:paraId="06C23877"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63FCDF35" w14:textId="77777777" w:rsidR="001424A9" w:rsidRPr="001424A9" w:rsidRDefault="001424A9" w:rsidP="001424A9">
      <w:r w:rsidRPr="001424A9">
        <w:rPr>
          <w:rStyle w:val="TemplateField"/>
        </w:rPr>
        <w:t>Federal Lands [don't spend much time! Not required!]:</w:t>
      </w:r>
      <w:r w:rsidR="000648C2" w:rsidRPr="001424A9">
        <w:t xml:space="preserve"> </w:t>
      </w:r>
    </w:p>
    <w:p w14:paraId="770BD402" w14:textId="77777777" w:rsidR="001424A9" w:rsidRPr="001424A9" w:rsidRDefault="001424A9" w:rsidP="001424A9">
      <w:r w:rsidRPr="001424A9">
        <w:rPr>
          <w:rStyle w:val="TemplateField"/>
        </w:rPr>
        <w:t>Alasaka Ecoregions:</w:t>
      </w:r>
      <w:r w:rsidR="000648C2" w:rsidRPr="001424A9">
        <w:t xml:space="preserve"> 1:C, 10:C, 2:C, 3:C, 4:C, 5:C, 6:C, 7:C, 8:C, 9:C</w:t>
      </w:r>
    </w:p>
    <w:p w14:paraId="1BD1562D" w14:textId="77777777" w:rsidR="001424A9" w:rsidRPr="001424A9" w:rsidRDefault="001424A9" w:rsidP="001424A9">
      <w:r w:rsidRPr="001424A9">
        <w:rPr>
          <w:b/>
        </w:rPr>
        <w:t>Divisions:</w:t>
      </w:r>
      <w:r w:rsidR="000648C2" w:rsidRPr="001424A9">
        <w:t xml:space="preserve"> 102:C, 104:C</w:t>
      </w:r>
    </w:p>
    <w:p w14:paraId="48E3C328" w14:textId="77777777" w:rsidR="001424A9" w:rsidRPr="001424A9" w:rsidRDefault="000648C2" w:rsidP="001424A9">
      <w:pPr>
        <w:pStyle w:val="Subheading"/>
      </w:pPr>
      <w:r w:rsidRPr="001424A9">
        <w:t>CONFIDENCE LEVEL</w:t>
      </w:r>
    </w:p>
    <w:p w14:paraId="64C2A1F5"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19CC1856" w14:textId="77777777" w:rsidR="001424A9" w:rsidRPr="001424A9" w:rsidRDefault="000648C2" w:rsidP="001424A9">
      <w:pPr>
        <w:pStyle w:val="Subheading"/>
      </w:pPr>
      <w:r w:rsidRPr="001424A9">
        <w:t>CITATIONS</w:t>
      </w:r>
    </w:p>
    <w:p w14:paraId="45CE5709" w14:textId="77777777" w:rsidR="001424A9" w:rsidRPr="001424A9" w:rsidRDefault="001424A9" w:rsidP="001424A9">
      <w:r w:rsidRPr="001424A9">
        <w:rPr>
          <w:rStyle w:val="TemplateFieldRequired"/>
          <w:highlight w:val="yellow"/>
        </w:rPr>
        <w:t>Synonymy:</w:t>
      </w:r>
      <w:r w:rsidR="000648C2" w:rsidRPr="001424A9">
        <w:t xml:space="preserve">  </w:t>
      </w:r>
    </w:p>
    <w:p w14:paraId="17EDCC2A" w14:textId="77777777" w:rsidR="001424A9" w:rsidRPr="001424A9" w:rsidRDefault="000648C2" w:rsidP="001424A9">
      <w:pPr>
        <w:pStyle w:val="ListBullet"/>
      </w:pPr>
      <w:r w:rsidRPr="001424A9">
        <w:t xml:space="preserve"> II.B.1.a </w:t>
      </w:r>
      <w:r w:rsidR="00033AB8">
        <w:t>-</w:t>
      </w:r>
      <w:r w:rsidRPr="001424A9">
        <w:t xml:space="preserve"> Willow (closed) (Viereck et al. 1992) </w:t>
      </w:r>
      <w:r w:rsidRPr="001424A9">
        <w:rPr>
          <w:b/>
        </w:rPr>
        <w:t>&gt;&lt;</w:t>
      </w:r>
    </w:p>
    <w:p w14:paraId="18BE1D35" w14:textId="77777777" w:rsidR="001424A9" w:rsidRPr="001424A9" w:rsidRDefault="000648C2" w:rsidP="001424A9">
      <w:pPr>
        <w:pStyle w:val="ListBullet"/>
      </w:pPr>
      <w:r w:rsidRPr="001424A9">
        <w:t xml:space="preserve"> II.B.2.a </w:t>
      </w:r>
      <w:r w:rsidR="00033AB8">
        <w:t>-</w:t>
      </w:r>
      <w:r w:rsidRPr="001424A9">
        <w:t xml:space="preserve"> Willow (open) (Viereck et al. 1992) </w:t>
      </w:r>
      <w:r w:rsidRPr="001424A9">
        <w:rPr>
          <w:b/>
        </w:rPr>
        <w:t>&gt;&lt;</w:t>
      </w:r>
    </w:p>
    <w:p w14:paraId="50734BB3" w14:textId="77777777" w:rsidR="001424A9" w:rsidRPr="001424A9" w:rsidRDefault="000648C2" w:rsidP="001424A9">
      <w:pPr>
        <w:pStyle w:val="ListBullet"/>
      </w:pPr>
      <w:r w:rsidRPr="001424A9">
        <w:t xml:space="preserve"> II.C.1.b </w:t>
      </w:r>
      <w:r w:rsidR="00033AB8">
        <w:t>-</w:t>
      </w:r>
      <w:r w:rsidRPr="001424A9">
        <w:t xml:space="preserve"> Low willow (Viereck et al. 1992) </w:t>
      </w:r>
      <w:r w:rsidRPr="001424A9">
        <w:rPr>
          <w:b/>
        </w:rPr>
        <w:t>&gt;&lt;</w:t>
      </w:r>
    </w:p>
    <w:p w14:paraId="722BFCDF" w14:textId="77777777" w:rsidR="001424A9" w:rsidRPr="001424A9" w:rsidRDefault="000648C2" w:rsidP="001424A9">
      <w:pPr>
        <w:pStyle w:val="ListBullet"/>
      </w:pPr>
      <w:r w:rsidRPr="001424A9">
        <w:t xml:space="preserve"> II.C.2.g </w:t>
      </w:r>
      <w:r w:rsidR="00033AB8">
        <w:t>-</w:t>
      </w:r>
      <w:r w:rsidRPr="001424A9">
        <w:t xml:space="preserve"> Willow low (open) (Viereck et al. 1992) </w:t>
      </w:r>
      <w:r w:rsidRPr="001424A9">
        <w:rPr>
          <w:b/>
        </w:rPr>
        <w:t>&gt;&lt;</w:t>
      </w:r>
    </w:p>
    <w:p w14:paraId="1C90F7F7" w14:textId="77777777" w:rsidR="001424A9" w:rsidRPr="001424A9" w:rsidRDefault="000648C2" w:rsidP="001424A9">
      <w:pPr>
        <w:pStyle w:val="ListBullet"/>
      </w:pPr>
      <w:r w:rsidRPr="001424A9">
        <w:t xml:space="preserve"> II.D.3.a </w:t>
      </w:r>
      <w:r w:rsidR="00033AB8">
        <w:t>-</w:t>
      </w:r>
      <w:r w:rsidRPr="001424A9">
        <w:t xml:space="preserve"> Willow tundra (Viereck et al. 1992) </w:t>
      </w:r>
      <w:r w:rsidRPr="001424A9">
        <w:rPr>
          <w:b/>
        </w:rPr>
        <w:t>&gt;&lt;</w:t>
      </w:r>
    </w:p>
    <w:p w14:paraId="00858970" w14:textId="77777777" w:rsidR="001424A9" w:rsidRPr="001424A9" w:rsidRDefault="001424A9" w:rsidP="001424A9">
      <w:r w:rsidRPr="001424A9">
        <w:rPr>
          <w:rStyle w:val="TemplateFieldRequired"/>
          <w:highlight w:val="yellow"/>
        </w:rPr>
        <w:t>Full Citation:</w:t>
      </w:r>
      <w:r w:rsidR="000648C2" w:rsidRPr="001424A9">
        <w:t xml:space="preserve">  </w:t>
      </w:r>
    </w:p>
    <w:p w14:paraId="1DF644D6"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0BBB9399"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361A08FF" w14:textId="77777777" w:rsidR="001424A9" w:rsidRPr="001424A9" w:rsidRDefault="001424A9" w:rsidP="001424A9">
      <w:r w:rsidRPr="001424A9">
        <w:rPr>
          <w:rStyle w:val="TemplateFieldRequired"/>
          <w:highlight w:val="yellow"/>
        </w:rPr>
        <w:lastRenderedPageBreak/>
        <w:t>Author of Concept:</w:t>
      </w:r>
      <w:r w:rsidR="000648C2" w:rsidRPr="001424A9">
        <w:t xml:space="preserve"> Western Ecology Group and Alaska Natural Heritage Program</w:t>
      </w:r>
    </w:p>
    <w:p w14:paraId="1FD7E782" w14:textId="77777777" w:rsidR="001424A9" w:rsidRPr="001424A9" w:rsidRDefault="001424A9" w:rsidP="001424A9">
      <w:r w:rsidRPr="001424A9">
        <w:rPr>
          <w:rStyle w:val="TemplateFieldRequired"/>
          <w:highlight w:val="yellow"/>
        </w:rPr>
        <w:t>Author of Description:</w:t>
      </w:r>
      <w:r w:rsidR="000648C2" w:rsidRPr="001424A9">
        <w:t xml:space="preserve"> K. Boggs</w:t>
      </w:r>
    </w:p>
    <w:p w14:paraId="38D91F53"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7C93765C" w14:textId="77777777" w:rsidR="001424A9" w:rsidRPr="001424A9" w:rsidRDefault="000648C2" w:rsidP="001424A9">
      <w:pPr>
        <w:pStyle w:val="Subheading"/>
      </w:pPr>
      <w:r w:rsidRPr="001424A9">
        <w:t>INTERNAL DATA</w:t>
      </w:r>
    </w:p>
    <w:p w14:paraId="4030A501" w14:textId="77777777" w:rsidR="001424A9" w:rsidRPr="001424A9" w:rsidRDefault="001424A9" w:rsidP="001424A9">
      <w:r w:rsidRPr="001424A9">
        <w:rPr>
          <w:b/>
        </w:rPr>
        <w:t>Internal Comments:</w:t>
      </w:r>
      <w:r w:rsidR="000648C2" w:rsidRPr="001424A9">
        <w:t xml:space="preserve"> </w:t>
      </w:r>
    </w:p>
    <w:p w14:paraId="2536DB53" w14:textId="77777777" w:rsidR="001424A9" w:rsidRPr="001424A9" w:rsidRDefault="001424A9" w:rsidP="001424A9">
      <w:r w:rsidRPr="001424A9">
        <w:rPr>
          <w:b/>
        </w:rPr>
        <w:t>Other Comments:</w:t>
      </w:r>
      <w:r w:rsidR="000648C2" w:rsidRPr="001424A9">
        <w:t xml:space="preserve"> </w:t>
      </w:r>
    </w:p>
    <w:p w14:paraId="4488CF53" w14:textId="77777777" w:rsidR="001424A9" w:rsidRPr="001424A9" w:rsidRDefault="000648C2" w:rsidP="001424A9">
      <w:pPr>
        <w:pStyle w:val="H3Macrogroup"/>
      </w:pPr>
      <w:bookmarkStart w:id="121" w:name="_Toc13483425"/>
      <w:r w:rsidRPr="001424A9">
        <w:t>M175. Arctic Scree, Rock &amp; Cliff Barrens</w:t>
      </w:r>
      <w:bookmarkEnd w:id="121"/>
    </w:p>
    <w:p w14:paraId="4F868AA1" w14:textId="77777777" w:rsidR="001424A9" w:rsidRPr="001424A9" w:rsidRDefault="000648C2" w:rsidP="001424A9">
      <w:pPr>
        <w:pStyle w:val="BorderTop"/>
      </w:pPr>
      <w:r w:rsidRPr="001424A9">
        <w:t>4.B.2.Xa. Arctic Tundra &amp; Barrens</w:t>
      </w:r>
    </w:p>
    <w:p w14:paraId="77811668" w14:textId="77777777" w:rsidR="001424A9" w:rsidRPr="001424A9" w:rsidRDefault="001424A9" w:rsidP="001424A9">
      <w:r w:rsidRPr="001424A9">
        <w:t>M175</w:t>
      </w:r>
      <w:r w:rsidR="000648C2" w:rsidRPr="001424A9">
        <w:t xml:space="preserve"> Arctic Scree, Rock &amp; Cliff Barrens</w:t>
      </w:r>
    </w:p>
    <w:p w14:paraId="2E457E68" w14:textId="77777777" w:rsidR="001424A9" w:rsidRPr="001424A9" w:rsidRDefault="000648C2" w:rsidP="001424A9">
      <w:pPr>
        <w:pStyle w:val="H4Group"/>
      </w:pPr>
      <w:bookmarkStart w:id="122" w:name="_Toc13483426"/>
      <w:r w:rsidRPr="001424A9">
        <w:t>CES102.227 Alaska Arctic Floodplain</w:t>
      </w:r>
      <w:bookmarkEnd w:id="122"/>
    </w:p>
    <w:p w14:paraId="3B0F218A" w14:textId="77777777" w:rsidR="001424A9" w:rsidRPr="001424A9" w:rsidRDefault="001424A9" w:rsidP="001424A9">
      <w:r w:rsidRPr="001424A9">
        <w:rPr>
          <w:b/>
        </w:rPr>
        <w:t>LeadResp / Assignment:</w:t>
      </w:r>
      <w:r w:rsidR="000648C2" w:rsidRPr="001424A9">
        <w:t xml:space="preserve"> West / </w:t>
      </w:r>
    </w:p>
    <w:p w14:paraId="4E868918" w14:textId="77777777" w:rsidR="001424A9" w:rsidRPr="001424A9" w:rsidRDefault="001424A9" w:rsidP="001424A9">
      <w:r w:rsidRPr="001424A9">
        <w:rPr>
          <w:b/>
        </w:rPr>
        <w:t>Reviewers:</w:t>
      </w:r>
      <w:r w:rsidR="000648C2" w:rsidRPr="001424A9">
        <w:t xml:space="preserve"> </w:t>
      </w:r>
    </w:p>
    <w:p w14:paraId="1A462F05" w14:textId="77777777" w:rsidR="001424A9" w:rsidRPr="001424A9" w:rsidRDefault="001424A9" w:rsidP="001424A9">
      <w:r w:rsidRPr="001424A9">
        <w:rPr>
          <w:b/>
        </w:rPr>
        <w:t>Predecessors:</w:t>
      </w:r>
      <w:r w:rsidR="000648C2" w:rsidRPr="001424A9">
        <w:t xml:space="preserve">  </w:t>
      </w:r>
    </w:p>
    <w:p w14:paraId="1186895E" w14:textId="77777777" w:rsidR="001424A9" w:rsidRPr="001424A9" w:rsidRDefault="000648C2" w:rsidP="001424A9">
      <w:pPr>
        <w:pStyle w:val="Subheading"/>
      </w:pPr>
      <w:r w:rsidRPr="001424A9">
        <w:t>OVERVIEW</w:t>
      </w:r>
    </w:p>
    <w:p w14:paraId="7150979D" w14:textId="77777777" w:rsidR="001424A9" w:rsidRPr="001424A9" w:rsidRDefault="001424A9" w:rsidP="001424A9">
      <w:r w:rsidRPr="001424A9">
        <w:rPr>
          <w:rStyle w:val="TemplateFieldRequired"/>
          <w:highlight w:val="yellow"/>
        </w:rPr>
        <w:t>Database Code for Type:</w:t>
      </w:r>
      <w:r w:rsidR="000648C2" w:rsidRPr="001424A9">
        <w:t xml:space="preserve"> CES102.227</w:t>
      </w:r>
    </w:p>
    <w:p w14:paraId="3BD55247"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Alaska Arctic Floodplain</w:t>
      </w:r>
    </w:p>
    <w:p w14:paraId="01C24B88" w14:textId="77777777" w:rsidR="001424A9" w:rsidRPr="001424A9" w:rsidRDefault="001424A9" w:rsidP="001424A9">
      <w:r w:rsidRPr="001424A9">
        <w:rPr>
          <w:rStyle w:val="TemplateFieldRequired"/>
          <w:highlight w:val="yellow"/>
        </w:rPr>
        <w:t>Hierarchy Level:</w:t>
      </w:r>
      <w:r w:rsidR="000648C2" w:rsidRPr="001424A9">
        <w:t xml:space="preserve"> System</w:t>
      </w:r>
    </w:p>
    <w:p w14:paraId="15D85CCD" w14:textId="77777777" w:rsidR="001424A9" w:rsidRPr="001424A9" w:rsidRDefault="001424A9" w:rsidP="001424A9">
      <w:r w:rsidRPr="001424A9">
        <w:rPr>
          <w:rStyle w:val="TemplateFieldRequired"/>
          <w:highlight w:val="yellow"/>
        </w:rPr>
        <w:t>Placement in Hierarchy:</w:t>
      </w:r>
      <w:r w:rsidR="000648C2" w:rsidRPr="001424A9">
        <w:t xml:space="preserve"> 4.B.2.Xa. M175 Arctic Scree, Rock &amp; Cliff Barrens</w:t>
      </w:r>
    </w:p>
    <w:p w14:paraId="286CE763" w14:textId="77777777" w:rsidR="001424A9" w:rsidRPr="001424A9" w:rsidRDefault="001424A9" w:rsidP="001424A9">
      <w:r w:rsidRPr="001424A9">
        <w:rPr>
          <w:rStyle w:val="TemplateField"/>
        </w:rPr>
        <w:t>Association List</w:t>
      </w:r>
    </w:p>
    <w:p w14:paraId="74F5934F" w14:textId="77777777" w:rsidR="001424A9" w:rsidRPr="001424A9" w:rsidRDefault="001424A9" w:rsidP="001424A9">
      <w:r w:rsidRPr="001424A9">
        <w:rPr>
          <w:rStyle w:val="TemplateFieldRequired"/>
          <w:highlight w:val="yellow"/>
        </w:rPr>
        <w:t>Type Concept:</w:t>
      </w:r>
      <w:r w:rsidR="000648C2" w:rsidRPr="001424A9">
        <w:t xml:space="preserve"> This ecological system includes active and inactive glacially</w:t>
      </w:r>
      <w:r w:rsidR="00033AB8">
        <w:t>-</w:t>
      </w:r>
      <w:r w:rsidR="000648C2" w:rsidRPr="001424A9">
        <w:t xml:space="preserve"> and non</w:t>
      </w:r>
      <w:r w:rsidR="00033AB8">
        <w:t>-</w:t>
      </w:r>
      <w:r w:rsidR="000648C2" w:rsidRPr="001424A9">
        <w:t>glacially</w:t>
      </w:r>
      <w:r w:rsidR="00033AB8">
        <w:t>-</w:t>
      </w:r>
      <w:r w:rsidR="000648C2" w:rsidRPr="001424A9">
        <w:t>fed floodplains. It is mosaiced with various floodplain wetland systems and is widespread and common. The rivers are typically braided, and floodplain terraces may be short</w:t>
      </w:r>
      <w:r w:rsidR="00033AB8">
        <w:t>-</w:t>
      </w:r>
      <w:r w:rsidR="000648C2" w:rsidRPr="001424A9">
        <w:t>lived (</w:t>
      </w:r>
      <w:r>
        <w:t>&lt;</w:t>
      </w:r>
      <w:r w:rsidR="000648C2" w:rsidRPr="001424A9">
        <w:t>100 years) or last for more than a 1000 years. Soils develop on alluvium and are typically shallow and well</w:t>
      </w:r>
      <w:r w:rsidR="00033AB8">
        <w:t>-</w:t>
      </w:r>
      <w:r w:rsidR="000648C2" w:rsidRPr="001424A9">
        <w:t>drained; barren alluvium is common. Permafrost is usually absent. The low</w:t>
      </w:r>
      <w:r w:rsidR="00033AB8">
        <w:t>-</w:t>
      </w:r>
      <w:r w:rsidR="000648C2" w:rsidRPr="001424A9">
        <w:t xml:space="preserve"> and tall</w:t>
      </w:r>
      <w:r w:rsidR="00033AB8">
        <w:t>-</w:t>
      </w:r>
      <w:r w:rsidR="000648C2" w:rsidRPr="001424A9">
        <w:t>willow</w:t>
      </w:r>
      <w:r w:rsidR="00033AB8">
        <w:t>-</w:t>
      </w:r>
      <w:r w:rsidR="000648C2" w:rsidRPr="001424A9">
        <w:t>dominated communities may be absent at higher elevations. Common existing vegetation types include mesic herbaceous meadow, low</w:t>
      </w:r>
      <w:r w:rsidR="00033AB8">
        <w:t>-</w:t>
      </w:r>
      <w:r w:rsidR="000648C2" w:rsidRPr="001424A9">
        <w:t xml:space="preserve">tall willow shrublands, </w:t>
      </w:r>
      <w:r w:rsidR="000648C2" w:rsidRPr="001424A9">
        <w:rPr>
          <w:i/>
        </w:rPr>
        <w:t>Dryas</w:t>
      </w:r>
      <w:r w:rsidR="000648C2" w:rsidRPr="001424A9">
        <w:t xml:space="preserve"> dwarf</w:t>
      </w:r>
      <w:r w:rsidR="00033AB8">
        <w:t>-</w:t>
      </w:r>
      <w:r w:rsidR="000648C2" w:rsidRPr="001424A9">
        <w:t>shrubland, ericaceous dwarf</w:t>
      </w:r>
      <w:r w:rsidR="00033AB8">
        <w:t>-</w:t>
      </w:r>
      <w:r w:rsidR="000648C2" w:rsidRPr="001424A9">
        <w:t xml:space="preserve">shrublands, and patches of </w:t>
      </w:r>
      <w:r w:rsidR="000648C2" w:rsidRPr="001424A9">
        <w:rPr>
          <w:i/>
        </w:rPr>
        <w:t>Populus balsamifera</w:t>
      </w:r>
      <w:r w:rsidR="000648C2" w:rsidRPr="001424A9">
        <w:t xml:space="preserve"> or </w:t>
      </w:r>
      <w:r w:rsidR="000648C2" w:rsidRPr="001424A9">
        <w:rPr>
          <w:i/>
        </w:rPr>
        <w:t>Betula papyrifera</w:t>
      </w:r>
      <w:r w:rsidR="000648C2" w:rsidRPr="001424A9">
        <w:t xml:space="preserve">. Herbaceous species include </w:t>
      </w:r>
      <w:r w:rsidR="000648C2" w:rsidRPr="001424A9">
        <w:rPr>
          <w:i/>
        </w:rPr>
        <w:t>Chamerion latifolium</w:t>
      </w:r>
      <w:r w:rsidR="000648C2" w:rsidRPr="001424A9">
        <w:t xml:space="preserve"> and </w:t>
      </w:r>
      <w:r w:rsidR="000648C2" w:rsidRPr="001424A9">
        <w:rPr>
          <w:i/>
        </w:rPr>
        <w:t>Lupinus</w:t>
      </w:r>
      <w:r w:rsidR="000648C2" w:rsidRPr="001424A9">
        <w:t xml:space="preserve"> spp. Common willows include </w:t>
      </w:r>
      <w:r w:rsidR="000648C2" w:rsidRPr="001424A9">
        <w:rPr>
          <w:i/>
        </w:rPr>
        <w:t>Salix alaxensis, Salix arbusculoides, Salix richardsonii (= Salix lanata), Salix glauca</w:t>
      </w:r>
      <w:r w:rsidR="000648C2" w:rsidRPr="001424A9">
        <w:t xml:space="preserve">, and </w:t>
      </w:r>
      <w:r w:rsidR="000648C2" w:rsidRPr="001424A9">
        <w:rPr>
          <w:i/>
        </w:rPr>
        <w:t>Salix pulchra</w:t>
      </w:r>
      <w:r w:rsidR="000648C2" w:rsidRPr="001424A9">
        <w:t xml:space="preserve">. </w:t>
      </w:r>
      <w:r w:rsidR="000648C2" w:rsidRPr="001424A9">
        <w:rPr>
          <w:i/>
        </w:rPr>
        <w:t>Dryas integrifolia</w:t>
      </w:r>
      <w:r w:rsidR="000648C2" w:rsidRPr="001424A9">
        <w:t xml:space="preserve"> dominates the </w:t>
      </w:r>
      <w:r w:rsidR="000648C2" w:rsidRPr="001424A9">
        <w:rPr>
          <w:i/>
        </w:rPr>
        <w:t>Dryas</w:t>
      </w:r>
      <w:r w:rsidR="000648C2" w:rsidRPr="001424A9">
        <w:t xml:space="preserve"> communities, but other species may also be common, such as </w:t>
      </w:r>
      <w:r w:rsidR="000648C2" w:rsidRPr="001424A9">
        <w:rPr>
          <w:i/>
        </w:rPr>
        <w:t>Lupinus</w:t>
      </w:r>
      <w:r w:rsidR="000648C2" w:rsidRPr="001424A9">
        <w:t xml:space="preserve"> spp., </w:t>
      </w:r>
      <w:r w:rsidR="000648C2" w:rsidRPr="001424A9">
        <w:rPr>
          <w:i/>
        </w:rPr>
        <w:t>Cassiope tetragona, Vaccinium uliginosum, Salix</w:t>
      </w:r>
      <w:r w:rsidR="000648C2" w:rsidRPr="001424A9">
        <w:t xml:space="preserve"> spp., and </w:t>
      </w:r>
      <w:r w:rsidR="000648C2" w:rsidRPr="001424A9">
        <w:rPr>
          <w:i/>
        </w:rPr>
        <w:t>Arctostaphylos rubra</w:t>
      </w:r>
      <w:r w:rsidR="000648C2" w:rsidRPr="001424A9">
        <w:t>.</w:t>
      </w:r>
    </w:p>
    <w:p w14:paraId="0C212F72"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Floodplain by the Alaska Natural Heritage Program.</w:t>
      </w:r>
    </w:p>
    <w:p w14:paraId="7025D1B2" w14:textId="77777777" w:rsidR="001424A9" w:rsidRPr="001424A9" w:rsidRDefault="001424A9" w:rsidP="001424A9">
      <w:r w:rsidRPr="001424A9">
        <w:rPr>
          <w:rStyle w:val="TemplateField"/>
        </w:rPr>
        <w:t>Similar Systems:</w:t>
      </w:r>
      <w:r w:rsidR="000648C2" w:rsidRPr="001424A9">
        <w:t xml:space="preserve"> </w:t>
      </w:r>
    </w:p>
    <w:p w14:paraId="75EA9D16" w14:textId="77777777" w:rsidR="001424A9" w:rsidRPr="001424A9" w:rsidRDefault="000648C2" w:rsidP="001424A9">
      <w:pPr>
        <w:pStyle w:val="ListBullet"/>
      </w:pPr>
      <w:r w:rsidRPr="001424A9">
        <w:t xml:space="preserve">  []</w:t>
      </w:r>
    </w:p>
    <w:p w14:paraId="449945E9"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Braided channel or stream; Polar [Polar Oceanic]; Riverine / Alluvial; Riparian Mosaic [Trees, shrublands, meadows]</w:t>
      </w:r>
    </w:p>
    <w:p w14:paraId="471BCB4B" w14:textId="77777777" w:rsidR="001424A9" w:rsidRPr="001424A9" w:rsidRDefault="000648C2" w:rsidP="001424A9">
      <w:pPr>
        <w:pStyle w:val="Subheading"/>
      </w:pPr>
      <w:r w:rsidRPr="001424A9">
        <w:t>VEGETATION</w:t>
      </w:r>
    </w:p>
    <w:p w14:paraId="1052D94F"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5567761A" w14:textId="77777777" w:rsidR="001424A9" w:rsidRPr="001424A9" w:rsidRDefault="001424A9" w:rsidP="001424A9">
      <w:r w:rsidRPr="001424A9">
        <w:rPr>
          <w:rStyle w:val="TemplateFieldRequired"/>
          <w:highlight w:val="yellow"/>
        </w:rPr>
        <w:t>Floristics:</w:t>
      </w:r>
      <w:r w:rsidR="000648C2" w:rsidRPr="001424A9">
        <w:t xml:space="preserve"> </w:t>
      </w:r>
    </w:p>
    <w:p w14:paraId="7D2AAB71" w14:textId="77777777" w:rsidR="001424A9" w:rsidRPr="001424A9" w:rsidRDefault="001424A9" w:rsidP="001424A9">
      <w:r w:rsidRPr="001424A9">
        <w:rPr>
          <w:rStyle w:val="TemplateField"/>
        </w:rPr>
        <w:t>Dynamics:</w:t>
      </w:r>
      <w:r w:rsidR="000648C2" w:rsidRPr="001424A9">
        <w:t xml:space="preserve"> Frequent river channel migration and associated flooding and fluvial processes constitute the major disturbances. </w:t>
      </w:r>
      <w:r w:rsidR="000648C2" w:rsidRPr="001424A9">
        <w:rPr>
          <w:i/>
        </w:rPr>
        <w:t>Dryas</w:t>
      </w:r>
      <w:r w:rsidR="000648C2" w:rsidRPr="001424A9">
        <w:t xml:space="preserve"> terraces, if not eroded, eventually (possibly over 1000+ years) develop into systems no longer part of the floodplain</w:t>
      </w:r>
      <w:r w:rsidR="000648C2" w:rsidRPr="001424A9">
        <w:rPr>
          <w:b/>
        </w:rPr>
        <w:t>.</w:t>
      </w:r>
    </w:p>
    <w:p w14:paraId="690012BF" w14:textId="77777777" w:rsidR="001424A9" w:rsidRPr="001424A9" w:rsidRDefault="000648C2" w:rsidP="001424A9">
      <w:pPr>
        <w:pStyle w:val="Subheading"/>
      </w:pPr>
      <w:r w:rsidRPr="001424A9">
        <w:t>ENVIRONMENT</w:t>
      </w:r>
    </w:p>
    <w:p w14:paraId="42DC1D9A"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11686C39" w14:textId="77777777" w:rsidR="001424A9" w:rsidRPr="001424A9" w:rsidRDefault="000648C2" w:rsidP="001424A9">
      <w:r w:rsidRPr="001424A9">
        <w:rPr>
          <w:rStyle w:val="TemplateSubField"/>
        </w:rPr>
        <w:t>Climate:</w:t>
      </w:r>
      <w:r w:rsidRPr="001424A9">
        <w:t xml:space="preserve">  </w:t>
      </w:r>
    </w:p>
    <w:p w14:paraId="6E0C80ED" w14:textId="77777777" w:rsidR="001424A9" w:rsidRPr="001424A9" w:rsidRDefault="000648C2" w:rsidP="001424A9">
      <w:r w:rsidRPr="001424A9">
        <w:rPr>
          <w:rStyle w:val="TemplateSubField"/>
        </w:rPr>
        <w:t>Soil/substrate/hydrology:</w:t>
      </w:r>
      <w:r w:rsidRPr="001424A9">
        <w:t xml:space="preserve">  </w:t>
      </w:r>
    </w:p>
    <w:p w14:paraId="70BAE31B" w14:textId="77777777" w:rsidR="001424A9" w:rsidRPr="001424A9" w:rsidRDefault="000648C2" w:rsidP="001424A9">
      <w:pPr>
        <w:pStyle w:val="Subheading"/>
      </w:pPr>
      <w:r w:rsidRPr="001424A9">
        <w:t>DISTRIBUTION</w:t>
      </w:r>
    </w:p>
    <w:p w14:paraId="4CA768EF" w14:textId="77777777" w:rsidR="001424A9" w:rsidRPr="001424A9" w:rsidRDefault="001424A9" w:rsidP="001424A9">
      <w:r w:rsidRPr="001424A9">
        <w:rPr>
          <w:rStyle w:val="TemplateFieldRequired"/>
          <w:highlight w:val="yellow"/>
        </w:rPr>
        <w:t>Geographic Range:</w:t>
      </w:r>
      <w:r w:rsidR="000648C2" w:rsidRPr="001424A9">
        <w:t xml:space="preserve"> This system occurs throughout arctic Alaska, from the Bristol Bay lowlands in southwestern Alaska to the North Slope on the Arctic Ocean.</w:t>
      </w:r>
    </w:p>
    <w:p w14:paraId="4D7188D7" w14:textId="77777777" w:rsidR="001424A9" w:rsidRPr="001424A9" w:rsidRDefault="001424A9" w:rsidP="001424A9">
      <w:r w:rsidRPr="001424A9">
        <w:rPr>
          <w:rStyle w:val="TemplateFieldRequired"/>
          <w:highlight w:val="yellow"/>
        </w:rPr>
        <w:t>Spatial Scale &amp; Pattern:</w:t>
      </w:r>
      <w:r w:rsidR="000648C2" w:rsidRPr="001424A9">
        <w:t xml:space="preserve"> Linear</w:t>
      </w:r>
    </w:p>
    <w:p w14:paraId="179B8F27" w14:textId="77777777" w:rsidR="001424A9" w:rsidRPr="001424A9" w:rsidRDefault="001424A9" w:rsidP="001424A9">
      <w:r w:rsidRPr="001424A9">
        <w:rPr>
          <w:rStyle w:val="TemplateFieldRequired"/>
          <w:highlight w:val="yellow"/>
        </w:rPr>
        <w:t>Nations:</w:t>
      </w:r>
      <w:r w:rsidR="000648C2" w:rsidRPr="001424A9">
        <w:t xml:space="preserve"> CA, US</w:t>
      </w:r>
    </w:p>
    <w:p w14:paraId="45CF85FD"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455404F0" w14:textId="77777777" w:rsidR="001424A9" w:rsidRPr="001424A9" w:rsidRDefault="001424A9" w:rsidP="001424A9">
      <w:r w:rsidRPr="001424A9">
        <w:rPr>
          <w:rStyle w:val="TemplateField"/>
        </w:rPr>
        <w:t>Federal Lands [don't spend much time! Not required!]:</w:t>
      </w:r>
      <w:r w:rsidR="000648C2" w:rsidRPr="001424A9">
        <w:t xml:space="preserve"> </w:t>
      </w:r>
    </w:p>
    <w:p w14:paraId="434E56B6" w14:textId="77777777" w:rsidR="001424A9" w:rsidRPr="001424A9" w:rsidRDefault="001424A9" w:rsidP="001424A9">
      <w:r w:rsidRPr="001424A9">
        <w:rPr>
          <w:rStyle w:val="TemplateField"/>
        </w:rPr>
        <w:t>Alasaka Ecoregions:</w:t>
      </w:r>
      <w:r w:rsidR="000648C2" w:rsidRPr="001424A9">
        <w:t xml:space="preserve"> 1:C, 10:C, 2:C, 3:C, 4:C, 5:C, 6:C, 7:C, 8:C, 9:C</w:t>
      </w:r>
    </w:p>
    <w:p w14:paraId="2F6150B2" w14:textId="77777777" w:rsidR="001424A9" w:rsidRPr="001424A9" w:rsidRDefault="001424A9" w:rsidP="001424A9">
      <w:r w:rsidRPr="001424A9">
        <w:rPr>
          <w:b/>
        </w:rPr>
        <w:t>Divisions:</w:t>
      </w:r>
      <w:r w:rsidR="000648C2" w:rsidRPr="001424A9">
        <w:t xml:space="preserve"> 102:C, 104:C</w:t>
      </w:r>
    </w:p>
    <w:p w14:paraId="43618891" w14:textId="77777777" w:rsidR="001424A9" w:rsidRPr="001424A9" w:rsidRDefault="000648C2" w:rsidP="001424A9">
      <w:pPr>
        <w:pStyle w:val="Subheading"/>
      </w:pPr>
      <w:r w:rsidRPr="001424A9">
        <w:lastRenderedPageBreak/>
        <w:t>CONFIDENCE LEVEL</w:t>
      </w:r>
    </w:p>
    <w:p w14:paraId="0FC0FC98"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79A7057E" w14:textId="77777777" w:rsidR="001424A9" w:rsidRPr="001424A9" w:rsidRDefault="000648C2" w:rsidP="001424A9">
      <w:pPr>
        <w:pStyle w:val="Subheading"/>
      </w:pPr>
      <w:r w:rsidRPr="001424A9">
        <w:t>CITATIONS</w:t>
      </w:r>
    </w:p>
    <w:p w14:paraId="178AAE68" w14:textId="77777777" w:rsidR="001424A9" w:rsidRPr="001424A9" w:rsidRDefault="001424A9" w:rsidP="001424A9">
      <w:r w:rsidRPr="001424A9">
        <w:rPr>
          <w:rStyle w:val="TemplateFieldRequired"/>
          <w:highlight w:val="yellow"/>
        </w:rPr>
        <w:t>Synonymy:</w:t>
      </w:r>
      <w:r w:rsidR="000648C2" w:rsidRPr="001424A9">
        <w:t xml:space="preserve">  </w:t>
      </w:r>
    </w:p>
    <w:p w14:paraId="3E519A88" w14:textId="77777777" w:rsidR="001424A9" w:rsidRPr="001424A9" w:rsidRDefault="000648C2" w:rsidP="001424A9">
      <w:pPr>
        <w:pStyle w:val="ListBullet"/>
      </w:pPr>
      <w:r w:rsidRPr="001424A9">
        <w:t xml:space="preserve"> I.B.1.c </w:t>
      </w:r>
      <w:r w:rsidR="00033AB8">
        <w:t>-</w:t>
      </w:r>
      <w:r w:rsidRPr="001424A9">
        <w:t xml:space="preserve"> Balsam poplar (forest) (Viereck et al. 1992) </w:t>
      </w:r>
      <w:r w:rsidRPr="001424A9">
        <w:rPr>
          <w:b/>
        </w:rPr>
        <w:t>&gt;&lt;</w:t>
      </w:r>
    </w:p>
    <w:p w14:paraId="5BA22993" w14:textId="77777777" w:rsidR="001424A9" w:rsidRPr="001424A9" w:rsidRDefault="000648C2" w:rsidP="001424A9">
      <w:pPr>
        <w:pStyle w:val="ListBullet"/>
      </w:pPr>
      <w:r w:rsidRPr="001424A9">
        <w:t xml:space="preserve"> I.B.1.d </w:t>
      </w:r>
      <w:r w:rsidR="00033AB8">
        <w:t>-</w:t>
      </w:r>
      <w:r w:rsidRPr="001424A9">
        <w:t xml:space="preserve"> Paper birch (closed) (Viereck et al. 1992) </w:t>
      </w:r>
      <w:r w:rsidRPr="001424A9">
        <w:rPr>
          <w:b/>
        </w:rPr>
        <w:t>&gt;&lt;</w:t>
      </w:r>
    </w:p>
    <w:p w14:paraId="7721C1E4" w14:textId="77777777" w:rsidR="001424A9" w:rsidRPr="001424A9" w:rsidRDefault="000648C2" w:rsidP="001424A9">
      <w:pPr>
        <w:pStyle w:val="ListBullet"/>
      </w:pPr>
      <w:r w:rsidRPr="001424A9">
        <w:t xml:space="preserve"> I.B.2.a </w:t>
      </w:r>
      <w:r w:rsidR="00033AB8">
        <w:t>-</w:t>
      </w:r>
      <w:r w:rsidRPr="001424A9">
        <w:t xml:space="preserve"> Paper birch (open) (Viereck et al. 1992) </w:t>
      </w:r>
      <w:r w:rsidRPr="001424A9">
        <w:rPr>
          <w:b/>
        </w:rPr>
        <w:t>&gt;&lt;</w:t>
      </w:r>
    </w:p>
    <w:p w14:paraId="651851B2" w14:textId="77777777" w:rsidR="001424A9" w:rsidRPr="001424A9" w:rsidRDefault="000648C2" w:rsidP="001424A9">
      <w:pPr>
        <w:pStyle w:val="ListBullet"/>
      </w:pPr>
      <w:r w:rsidRPr="001424A9">
        <w:t xml:space="preserve"> I.B.2.c </w:t>
      </w:r>
      <w:r w:rsidR="00033AB8">
        <w:t>-</w:t>
      </w:r>
      <w:r w:rsidRPr="001424A9">
        <w:t xml:space="preserve"> Balsam poplar (black cottonwood) (Viereck et al. 1992) </w:t>
      </w:r>
      <w:r w:rsidRPr="001424A9">
        <w:rPr>
          <w:b/>
        </w:rPr>
        <w:t>&gt;&lt;</w:t>
      </w:r>
    </w:p>
    <w:p w14:paraId="7102FBE4" w14:textId="77777777" w:rsidR="001424A9" w:rsidRPr="001424A9" w:rsidRDefault="000648C2" w:rsidP="001424A9">
      <w:pPr>
        <w:pStyle w:val="ListBullet"/>
      </w:pPr>
      <w:r w:rsidRPr="001424A9">
        <w:t xml:space="preserve"> I.B.3.b </w:t>
      </w:r>
      <w:r w:rsidR="00033AB8">
        <w:t>-</w:t>
      </w:r>
      <w:r w:rsidRPr="001424A9">
        <w:t xml:space="preserve"> Balsam poplar (woodland) (Viereck et al. 1992) </w:t>
      </w:r>
      <w:r w:rsidRPr="001424A9">
        <w:rPr>
          <w:b/>
        </w:rPr>
        <w:t>&gt;&lt;</w:t>
      </w:r>
    </w:p>
    <w:p w14:paraId="1A865F0E" w14:textId="77777777" w:rsidR="001424A9" w:rsidRPr="001424A9" w:rsidRDefault="000648C2" w:rsidP="001424A9">
      <w:pPr>
        <w:pStyle w:val="ListBullet"/>
      </w:pPr>
      <w:r w:rsidRPr="001424A9">
        <w:t xml:space="preserve"> I.B.3.c </w:t>
      </w:r>
      <w:r w:rsidR="00033AB8">
        <w:t>-</w:t>
      </w:r>
      <w:r w:rsidRPr="001424A9">
        <w:t xml:space="preserve"> Paper birch</w:t>
      </w:r>
      <w:r w:rsidR="00033AB8">
        <w:t>-</w:t>
      </w:r>
      <w:r w:rsidRPr="001424A9">
        <w:t xml:space="preserve">balsam poplar (Viereck et al. 1992) </w:t>
      </w:r>
      <w:r w:rsidRPr="001424A9">
        <w:rPr>
          <w:b/>
        </w:rPr>
        <w:t>&gt;&lt;</w:t>
      </w:r>
    </w:p>
    <w:p w14:paraId="2FF94E10" w14:textId="77777777" w:rsidR="001424A9" w:rsidRPr="001424A9" w:rsidRDefault="000648C2" w:rsidP="001424A9">
      <w:pPr>
        <w:pStyle w:val="ListBullet"/>
      </w:pPr>
      <w:r w:rsidRPr="001424A9">
        <w:t xml:space="preserve"> I.C.2.c </w:t>
      </w:r>
      <w:r w:rsidR="00033AB8">
        <w:t>-</w:t>
      </w:r>
      <w:r w:rsidRPr="001424A9">
        <w:t xml:space="preserve"> Paper birch</w:t>
      </w:r>
      <w:r w:rsidR="00033AB8">
        <w:t>-</w:t>
      </w:r>
      <w:r w:rsidRPr="001424A9">
        <w:t>balsam poplar</w:t>
      </w:r>
      <w:r w:rsidR="00033AB8">
        <w:t>-</w:t>
      </w:r>
      <w:r w:rsidRPr="001424A9">
        <w:t xml:space="preserve">spruce (Viereck et al. 1992) </w:t>
      </w:r>
      <w:r w:rsidRPr="001424A9">
        <w:rPr>
          <w:b/>
        </w:rPr>
        <w:t>&gt;&lt;</w:t>
      </w:r>
    </w:p>
    <w:p w14:paraId="0A349B93" w14:textId="77777777" w:rsidR="001424A9" w:rsidRPr="001424A9" w:rsidRDefault="000648C2" w:rsidP="001424A9">
      <w:pPr>
        <w:pStyle w:val="ListBullet"/>
      </w:pPr>
      <w:r w:rsidRPr="001424A9">
        <w:t xml:space="preserve"> II.B.1.a </w:t>
      </w:r>
      <w:r w:rsidR="00033AB8">
        <w:t>-</w:t>
      </w:r>
      <w:r w:rsidRPr="001424A9">
        <w:t xml:space="preserve"> Willow (closed) (Viereck et al. 1992) </w:t>
      </w:r>
      <w:r w:rsidRPr="001424A9">
        <w:rPr>
          <w:b/>
        </w:rPr>
        <w:t>&gt;&lt;</w:t>
      </w:r>
    </w:p>
    <w:p w14:paraId="1F410F20" w14:textId="77777777" w:rsidR="001424A9" w:rsidRPr="001424A9" w:rsidRDefault="000648C2" w:rsidP="001424A9">
      <w:pPr>
        <w:pStyle w:val="ListBullet"/>
      </w:pPr>
      <w:r w:rsidRPr="001424A9">
        <w:t xml:space="preserve"> II.B.1.b </w:t>
      </w:r>
      <w:r w:rsidR="00033AB8">
        <w:t>-</w:t>
      </w:r>
      <w:r w:rsidRPr="001424A9">
        <w:t xml:space="preserve"> Alder (closed) (Viereck et al. 1992) </w:t>
      </w:r>
      <w:r w:rsidRPr="001424A9">
        <w:rPr>
          <w:b/>
        </w:rPr>
        <w:t>&gt;&lt;</w:t>
      </w:r>
    </w:p>
    <w:p w14:paraId="1DEE055C" w14:textId="77777777" w:rsidR="001424A9" w:rsidRPr="001424A9" w:rsidRDefault="000648C2" w:rsidP="001424A9">
      <w:pPr>
        <w:pStyle w:val="ListBullet"/>
      </w:pPr>
      <w:r w:rsidRPr="001424A9">
        <w:t xml:space="preserve"> II.B.1.d </w:t>
      </w:r>
      <w:r w:rsidR="00033AB8">
        <w:t>-</w:t>
      </w:r>
      <w:r w:rsidRPr="001424A9">
        <w:t xml:space="preserve"> Alder</w:t>
      </w:r>
      <w:r w:rsidR="00033AB8">
        <w:t>-</w:t>
      </w:r>
      <w:r w:rsidRPr="001424A9">
        <w:t xml:space="preserve">willow (closed) (Viereck et al. 1992) </w:t>
      </w:r>
      <w:r w:rsidRPr="001424A9">
        <w:rPr>
          <w:b/>
        </w:rPr>
        <w:t>&gt;&lt;</w:t>
      </w:r>
    </w:p>
    <w:p w14:paraId="4F505FE1" w14:textId="77777777" w:rsidR="001424A9" w:rsidRPr="001424A9" w:rsidRDefault="000648C2" w:rsidP="001424A9">
      <w:pPr>
        <w:pStyle w:val="ListBullet"/>
      </w:pPr>
      <w:r w:rsidRPr="001424A9">
        <w:t xml:space="preserve"> II.B.2.a </w:t>
      </w:r>
      <w:r w:rsidR="00033AB8">
        <w:t>-</w:t>
      </w:r>
      <w:r w:rsidRPr="001424A9">
        <w:t xml:space="preserve"> Willow (open) (Viereck et al. 1992) </w:t>
      </w:r>
      <w:r w:rsidRPr="001424A9">
        <w:rPr>
          <w:b/>
        </w:rPr>
        <w:t>&gt;&lt;</w:t>
      </w:r>
    </w:p>
    <w:p w14:paraId="597B2330" w14:textId="77777777" w:rsidR="001424A9" w:rsidRPr="001424A9" w:rsidRDefault="000648C2" w:rsidP="001424A9">
      <w:pPr>
        <w:pStyle w:val="ListBullet"/>
      </w:pPr>
      <w:r w:rsidRPr="001424A9">
        <w:t xml:space="preserve"> II.B.2.b </w:t>
      </w:r>
      <w:r w:rsidR="00033AB8">
        <w:t>-</w:t>
      </w:r>
      <w:r w:rsidRPr="001424A9">
        <w:t xml:space="preserve"> Alder (open) (Viereck et al. 1992) </w:t>
      </w:r>
      <w:r w:rsidRPr="001424A9">
        <w:rPr>
          <w:b/>
        </w:rPr>
        <w:t>&gt;&lt;</w:t>
      </w:r>
    </w:p>
    <w:p w14:paraId="6401CA38" w14:textId="77777777" w:rsidR="001424A9" w:rsidRPr="001424A9" w:rsidRDefault="000648C2" w:rsidP="001424A9">
      <w:pPr>
        <w:pStyle w:val="ListBullet"/>
      </w:pPr>
      <w:r w:rsidRPr="001424A9">
        <w:t xml:space="preserve"> II.B.2.d </w:t>
      </w:r>
      <w:r w:rsidR="00033AB8">
        <w:t>-</w:t>
      </w:r>
      <w:r w:rsidRPr="001424A9">
        <w:t xml:space="preserve"> Alder</w:t>
      </w:r>
      <w:r w:rsidR="00033AB8">
        <w:t>-</w:t>
      </w:r>
      <w:r w:rsidRPr="001424A9">
        <w:t xml:space="preserve">willow (open) (Viereck et al. 1992) </w:t>
      </w:r>
      <w:r w:rsidRPr="001424A9">
        <w:rPr>
          <w:b/>
        </w:rPr>
        <w:t>&gt;&lt;</w:t>
      </w:r>
    </w:p>
    <w:p w14:paraId="33B7A1C2" w14:textId="77777777" w:rsidR="001424A9" w:rsidRPr="001424A9" w:rsidRDefault="000648C2" w:rsidP="001424A9">
      <w:pPr>
        <w:pStyle w:val="ListBullet"/>
      </w:pPr>
      <w:r w:rsidRPr="001424A9">
        <w:t xml:space="preserve"> II.C.1.b </w:t>
      </w:r>
      <w:r w:rsidR="00033AB8">
        <w:t>-</w:t>
      </w:r>
      <w:r w:rsidRPr="001424A9">
        <w:t xml:space="preserve"> Low willow (Viereck et al. 1992) </w:t>
      </w:r>
      <w:r w:rsidRPr="001424A9">
        <w:rPr>
          <w:b/>
        </w:rPr>
        <w:t>&gt;&lt;</w:t>
      </w:r>
    </w:p>
    <w:p w14:paraId="26C55A08" w14:textId="77777777" w:rsidR="001424A9" w:rsidRPr="001424A9" w:rsidRDefault="000648C2" w:rsidP="001424A9">
      <w:pPr>
        <w:pStyle w:val="ListBullet"/>
      </w:pPr>
      <w:r w:rsidRPr="001424A9">
        <w:t xml:space="preserve"> II.C.1.e </w:t>
      </w:r>
      <w:r w:rsidR="00033AB8">
        <w:t>-</w:t>
      </w:r>
      <w:r w:rsidRPr="001424A9">
        <w:t xml:space="preserve"> Low alder</w:t>
      </w:r>
      <w:r w:rsidR="00033AB8">
        <w:t>-</w:t>
      </w:r>
      <w:r w:rsidRPr="001424A9">
        <w:t xml:space="preserve">willow (closed) (Viereck et al. 1992) </w:t>
      </w:r>
      <w:r w:rsidRPr="001424A9">
        <w:rPr>
          <w:b/>
        </w:rPr>
        <w:t>&gt;&lt;</w:t>
      </w:r>
    </w:p>
    <w:p w14:paraId="7C1BB47A" w14:textId="77777777" w:rsidR="001424A9" w:rsidRPr="001424A9" w:rsidRDefault="000648C2" w:rsidP="001424A9">
      <w:pPr>
        <w:pStyle w:val="ListBullet"/>
      </w:pPr>
      <w:r w:rsidRPr="001424A9">
        <w:t xml:space="preserve"> II.C.2.g </w:t>
      </w:r>
      <w:r w:rsidR="00033AB8">
        <w:t>-</w:t>
      </w:r>
      <w:r w:rsidRPr="001424A9">
        <w:t xml:space="preserve"> Willow low (open) (Viereck et al. 1992) </w:t>
      </w:r>
      <w:r w:rsidRPr="001424A9">
        <w:rPr>
          <w:b/>
        </w:rPr>
        <w:t>&gt;&lt;</w:t>
      </w:r>
    </w:p>
    <w:p w14:paraId="4DE7A8C7" w14:textId="77777777" w:rsidR="001424A9" w:rsidRPr="001424A9" w:rsidRDefault="000648C2" w:rsidP="001424A9">
      <w:pPr>
        <w:pStyle w:val="ListBullet"/>
      </w:pPr>
      <w:r w:rsidRPr="001424A9">
        <w:t xml:space="preserve"> II.C.2.k </w:t>
      </w:r>
      <w:r w:rsidR="00033AB8">
        <w:t>-</w:t>
      </w:r>
      <w:r w:rsidRPr="001424A9">
        <w:t xml:space="preserve"> Low alder</w:t>
      </w:r>
      <w:r w:rsidR="00033AB8">
        <w:t>-</w:t>
      </w:r>
      <w:r w:rsidRPr="001424A9">
        <w:t xml:space="preserve">willow (open) (Viereck et al. 1992) </w:t>
      </w:r>
      <w:r w:rsidRPr="001424A9">
        <w:rPr>
          <w:b/>
        </w:rPr>
        <w:t>&gt;&lt;</w:t>
      </w:r>
    </w:p>
    <w:p w14:paraId="4B42A8E4" w14:textId="77777777" w:rsidR="001424A9" w:rsidRPr="001424A9" w:rsidRDefault="000648C2" w:rsidP="001424A9">
      <w:pPr>
        <w:pStyle w:val="ListBullet"/>
      </w:pPr>
      <w:r w:rsidRPr="001424A9">
        <w:t xml:space="preserve"> II.C.2.l </w:t>
      </w:r>
      <w:r w:rsidR="00033AB8">
        <w:t>-</w:t>
      </w:r>
      <w:r w:rsidRPr="001424A9">
        <w:t xml:space="preserve"> Low alder (Viereck et al. 1992) </w:t>
      </w:r>
      <w:r w:rsidRPr="001424A9">
        <w:rPr>
          <w:b/>
        </w:rPr>
        <w:t>&gt;&lt;</w:t>
      </w:r>
    </w:p>
    <w:p w14:paraId="5756216C" w14:textId="77777777" w:rsidR="001424A9" w:rsidRPr="001424A9" w:rsidRDefault="000648C2" w:rsidP="001424A9">
      <w:pPr>
        <w:pStyle w:val="ListBullet"/>
      </w:pPr>
      <w:r w:rsidRPr="001424A9">
        <w:t xml:space="preserve"> II.D.1.a </w:t>
      </w:r>
      <w:r w:rsidR="00033AB8">
        <w:t>-</w:t>
      </w:r>
      <w:r w:rsidRPr="001424A9">
        <w:t xml:space="preserve"> Dryas tundra (Viereck et al. 1992) </w:t>
      </w:r>
      <w:r w:rsidRPr="001424A9">
        <w:rPr>
          <w:b/>
        </w:rPr>
        <w:t>&gt;&lt;</w:t>
      </w:r>
    </w:p>
    <w:p w14:paraId="1E4D09F9" w14:textId="77777777" w:rsidR="001424A9" w:rsidRPr="001424A9" w:rsidRDefault="000648C2" w:rsidP="001424A9">
      <w:pPr>
        <w:pStyle w:val="ListBullet"/>
      </w:pPr>
      <w:r w:rsidRPr="001424A9">
        <w:t xml:space="preserve"> II.D.2.c </w:t>
      </w:r>
      <w:r w:rsidR="00033AB8">
        <w:t>-</w:t>
      </w:r>
      <w:r w:rsidRPr="001424A9">
        <w:t xml:space="preserve"> Crowberry tundra (Viereck et al. 1992) </w:t>
      </w:r>
      <w:r w:rsidRPr="001424A9">
        <w:rPr>
          <w:b/>
        </w:rPr>
        <w:t>&gt;&lt;</w:t>
      </w:r>
    </w:p>
    <w:p w14:paraId="0C8451DA" w14:textId="77777777" w:rsidR="001424A9" w:rsidRPr="001424A9" w:rsidRDefault="000648C2" w:rsidP="001424A9">
      <w:pPr>
        <w:pStyle w:val="ListBullet"/>
      </w:pPr>
      <w:r w:rsidRPr="001424A9">
        <w:t xml:space="preserve"> II.D.2.e </w:t>
      </w:r>
      <w:r w:rsidR="00033AB8">
        <w:t>-</w:t>
      </w:r>
      <w:r w:rsidRPr="001424A9">
        <w:t xml:space="preserve"> Cassiope tundra (Viereck et al. 1992) </w:t>
      </w:r>
      <w:r w:rsidRPr="001424A9">
        <w:rPr>
          <w:b/>
        </w:rPr>
        <w:t>&gt;&lt;</w:t>
      </w:r>
    </w:p>
    <w:p w14:paraId="4B44DB1B" w14:textId="77777777" w:rsidR="001424A9" w:rsidRPr="001424A9" w:rsidRDefault="000648C2" w:rsidP="001424A9">
      <w:pPr>
        <w:pStyle w:val="ListBullet"/>
      </w:pPr>
      <w:r w:rsidRPr="001424A9">
        <w:t xml:space="preserve"> III.B.1.a </w:t>
      </w:r>
      <w:r w:rsidR="00033AB8">
        <w:t>-</w:t>
      </w:r>
      <w:r w:rsidRPr="001424A9">
        <w:t xml:space="preserve"> Seral herbs (Viereck et al. 1992) </w:t>
      </w:r>
      <w:r w:rsidRPr="001424A9">
        <w:rPr>
          <w:b/>
        </w:rPr>
        <w:t>&gt;&lt;</w:t>
      </w:r>
    </w:p>
    <w:p w14:paraId="2B967C84" w14:textId="77777777" w:rsidR="001424A9" w:rsidRPr="001424A9" w:rsidRDefault="001424A9" w:rsidP="001424A9">
      <w:r w:rsidRPr="001424A9">
        <w:rPr>
          <w:rStyle w:val="TemplateFieldRequired"/>
          <w:highlight w:val="yellow"/>
        </w:rPr>
        <w:t>Full Citation:</w:t>
      </w:r>
      <w:r w:rsidR="000648C2" w:rsidRPr="001424A9">
        <w:t xml:space="preserve">  </w:t>
      </w:r>
    </w:p>
    <w:p w14:paraId="4733A866"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23D01FBB"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025E1823"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6ED0A9F7" w14:textId="77777777" w:rsidR="001424A9" w:rsidRPr="001424A9" w:rsidRDefault="001424A9" w:rsidP="001424A9">
      <w:r w:rsidRPr="001424A9">
        <w:rPr>
          <w:rStyle w:val="TemplateFieldRequired"/>
          <w:highlight w:val="yellow"/>
        </w:rPr>
        <w:t>Author of Description:</w:t>
      </w:r>
      <w:r w:rsidR="000648C2" w:rsidRPr="001424A9">
        <w:t xml:space="preserve"> K. Boggs</w:t>
      </w:r>
    </w:p>
    <w:p w14:paraId="56154BDD"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0A0C33AE" w14:textId="77777777" w:rsidR="001424A9" w:rsidRPr="001424A9" w:rsidRDefault="000648C2" w:rsidP="001424A9">
      <w:pPr>
        <w:pStyle w:val="Subheading"/>
      </w:pPr>
      <w:r w:rsidRPr="001424A9">
        <w:t>INTERNAL DATA</w:t>
      </w:r>
    </w:p>
    <w:p w14:paraId="11275E40" w14:textId="77777777" w:rsidR="001424A9" w:rsidRPr="001424A9" w:rsidRDefault="001424A9" w:rsidP="001424A9">
      <w:r w:rsidRPr="001424A9">
        <w:rPr>
          <w:b/>
        </w:rPr>
        <w:t>Internal Comments:</w:t>
      </w:r>
      <w:r w:rsidR="000648C2" w:rsidRPr="001424A9">
        <w:t xml:space="preserve"> </w:t>
      </w:r>
    </w:p>
    <w:p w14:paraId="2E576E08" w14:textId="77777777" w:rsidR="001424A9" w:rsidRPr="001424A9" w:rsidRDefault="001424A9" w:rsidP="001424A9">
      <w:r w:rsidRPr="001424A9">
        <w:rPr>
          <w:b/>
        </w:rPr>
        <w:t>Other Comments:</w:t>
      </w:r>
      <w:r w:rsidR="000648C2" w:rsidRPr="001424A9">
        <w:t xml:space="preserve"> </w:t>
      </w:r>
    </w:p>
    <w:p w14:paraId="6B24E5E5" w14:textId="77777777" w:rsidR="001424A9" w:rsidRPr="001424A9" w:rsidRDefault="000648C2" w:rsidP="001424A9">
      <w:pPr>
        <w:pStyle w:val="BorderTop"/>
      </w:pPr>
      <w:r w:rsidRPr="001424A9">
        <w:t>4.B.2.Xa. Arctic Tundra &amp; Barrens</w:t>
      </w:r>
    </w:p>
    <w:p w14:paraId="01947CDA" w14:textId="77777777" w:rsidR="001424A9" w:rsidRPr="001424A9" w:rsidRDefault="001424A9" w:rsidP="001424A9">
      <w:r w:rsidRPr="001424A9">
        <w:t>M175</w:t>
      </w:r>
      <w:r w:rsidR="000648C2" w:rsidRPr="001424A9">
        <w:t xml:space="preserve"> Arctic Scree, Rock &amp; Cliff Barrens</w:t>
      </w:r>
    </w:p>
    <w:p w14:paraId="38867802" w14:textId="77777777" w:rsidR="001424A9" w:rsidRPr="001424A9" w:rsidRDefault="000648C2" w:rsidP="001424A9">
      <w:pPr>
        <w:pStyle w:val="H4Group"/>
      </w:pPr>
      <w:bookmarkStart w:id="123" w:name="_Toc13483427"/>
      <w:r w:rsidRPr="001424A9">
        <w:t>CES102.228 North American Arctic Bedrock and Talus</w:t>
      </w:r>
      <w:bookmarkEnd w:id="123"/>
    </w:p>
    <w:p w14:paraId="19B6C324" w14:textId="77777777" w:rsidR="001424A9" w:rsidRPr="001424A9" w:rsidRDefault="001424A9" w:rsidP="001424A9">
      <w:r w:rsidRPr="001424A9">
        <w:rPr>
          <w:b/>
        </w:rPr>
        <w:t>LeadResp / Assignment:</w:t>
      </w:r>
      <w:r w:rsidR="000648C2" w:rsidRPr="001424A9">
        <w:t xml:space="preserve"> West / </w:t>
      </w:r>
    </w:p>
    <w:p w14:paraId="1368F5ED" w14:textId="77777777" w:rsidR="001424A9" w:rsidRPr="001424A9" w:rsidRDefault="001424A9" w:rsidP="001424A9">
      <w:r w:rsidRPr="001424A9">
        <w:rPr>
          <w:b/>
        </w:rPr>
        <w:t>Reviewers:</w:t>
      </w:r>
      <w:r w:rsidR="000648C2" w:rsidRPr="001424A9">
        <w:t xml:space="preserve"> </w:t>
      </w:r>
    </w:p>
    <w:p w14:paraId="3CAF4144" w14:textId="77777777" w:rsidR="001424A9" w:rsidRPr="001424A9" w:rsidRDefault="001424A9" w:rsidP="001424A9">
      <w:r w:rsidRPr="001424A9">
        <w:rPr>
          <w:b/>
        </w:rPr>
        <w:t>Predecessors:</w:t>
      </w:r>
      <w:r w:rsidR="000648C2" w:rsidRPr="001424A9">
        <w:t xml:space="preserve">  </w:t>
      </w:r>
    </w:p>
    <w:p w14:paraId="2A67A213" w14:textId="77777777" w:rsidR="001424A9" w:rsidRPr="001424A9" w:rsidRDefault="000648C2" w:rsidP="001424A9">
      <w:pPr>
        <w:pStyle w:val="Subheading"/>
      </w:pPr>
      <w:r w:rsidRPr="001424A9">
        <w:t>OVERVIEW</w:t>
      </w:r>
    </w:p>
    <w:p w14:paraId="64C17A9B" w14:textId="77777777" w:rsidR="001424A9" w:rsidRPr="001424A9" w:rsidRDefault="001424A9" w:rsidP="001424A9">
      <w:r w:rsidRPr="001424A9">
        <w:rPr>
          <w:rStyle w:val="TemplateFieldRequired"/>
          <w:highlight w:val="yellow"/>
        </w:rPr>
        <w:t>Database Code for Type:</w:t>
      </w:r>
      <w:r w:rsidR="000648C2" w:rsidRPr="001424A9">
        <w:t xml:space="preserve"> CES102.228</w:t>
      </w:r>
    </w:p>
    <w:p w14:paraId="6D8985FD"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 Bedrock and Talus</w:t>
      </w:r>
    </w:p>
    <w:p w14:paraId="4FE63A83" w14:textId="77777777" w:rsidR="001424A9" w:rsidRPr="001424A9" w:rsidRDefault="001424A9" w:rsidP="001424A9">
      <w:r w:rsidRPr="001424A9">
        <w:rPr>
          <w:rStyle w:val="TemplateFieldRequired"/>
          <w:highlight w:val="yellow"/>
        </w:rPr>
        <w:t>Hierarchy Level:</w:t>
      </w:r>
      <w:r w:rsidR="000648C2" w:rsidRPr="001424A9">
        <w:t xml:space="preserve"> System</w:t>
      </w:r>
    </w:p>
    <w:p w14:paraId="4E5F9A51" w14:textId="77777777" w:rsidR="001424A9" w:rsidRPr="001424A9" w:rsidRDefault="001424A9" w:rsidP="001424A9">
      <w:r w:rsidRPr="001424A9">
        <w:rPr>
          <w:rStyle w:val="TemplateFieldRequired"/>
          <w:highlight w:val="yellow"/>
        </w:rPr>
        <w:t>Placement in Hierarchy:</w:t>
      </w:r>
      <w:r w:rsidR="000648C2" w:rsidRPr="001424A9">
        <w:t xml:space="preserve"> 4.B.2.Xa. M175 Arctic Scree, Rock &amp; Cliff Barrens</w:t>
      </w:r>
    </w:p>
    <w:p w14:paraId="44AFF064" w14:textId="77777777" w:rsidR="001424A9" w:rsidRPr="001424A9" w:rsidRDefault="001424A9" w:rsidP="001424A9">
      <w:r w:rsidRPr="001424A9">
        <w:rPr>
          <w:rStyle w:val="TemplateField"/>
        </w:rPr>
        <w:t>Association List</w:t>
      </w:r>
    </w:p>
    <w:p w14:paraId="2CA5F370" w14:textId="77777777" w:rsidR="001424A9" w:rsidRPr="001424A9" w:rsidRDefault="001424A9" w:rsidP="001424A9">
      <w:r w:rsidRPr="001424A9">
        <w:rPr>
          <w:rStyle w:val="TemplateFieldRequired"/>
          <w:highlight w:val="yellow"/>
        </w:rPr>
        <w:t>Type Concept:</w:t>
      </w:r>
      <w:r w:rsidR="000648C2" w:rsidRPr="001424A9">
        <w:t xml:space="preserve"> </w:t>
      </w:r>
    </w:p>
    <w:p w14:paraId="7578D19F"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Bedrock, Non</w:t>
      </w:r>
      <w:r w:rsidR="00033AB8">
        <w:t>-</w:t>
      </w:r>
      <w:r w:rsidR="000648C2" w:rsidRPr="001424A9">
        <w:t>Vegetated by the Alaska Natural Heritage Program.</w:t>
      </w:r>
    </w:p>
    <w:p w14:paraId="370EBAF8" w14:textId="77777777" w:rsidR="001424A9" w:rsidRPr="001424A9" w:rsidRDefault="001424A9" w:rsidP="001424A9">
      <w:r w:rsidRPr="001424A9">
        <w:rPr>
          <w:rStyle w:val="TemplateField"/>
        </w:rPr>
        <w:t>Similar Systems:</w:t>
      </w:r>
      <w:r w:rsidR="000648C2" w:rsidRPr="001424A9">
        <w:t xml:space="preserve"> </w:t>
      </w:r>
    </w:p>
    <w:p w14:paraId="4B279FD3" w14:textId="77777777" w:rsidR="001424A9" w:rsidRPr="001424A9" w:rsidRDefault="000648C2" w:rsidP="001424A9">
      <w:pPr>
        <w:pStyle w:val="ListBullet"/>
      </w:pPr>
      <w:r w:rsidRPr="001424A9">
        <w:t xml:space="preserve">  []</w:t>
      </w:r>
    </w:p>
    <w:p w14:paraId="4A2B326D" w14:textId="77777777" w:rsidR="001424A9" w:rsidRPr="001424A9" w:rsidRDefault="001424A9" w:rsidP="001424A9">
      <w:r w:rsidRPr="001424A9">
        <w:rPr>
          <w:rStyle w:val="TemplateFieldRequired"/>
          <w:highlight w:val="yellow"/>
        </w:rPr>
        <w:lastRenderedPageBreak/>
        <w:t>Diagnostic Characteristics [required!]:</w:t>
      </w:r>
      <w:r w:rsidR="000648C2" w:rsidRPr="001424A9">
        <w:t xml:space="preserve"> Vegetated (&gt;10% vasc.) ; Upland  / Cliff (Substrate); Talus (Substrate); Polar [Polar Continental]</w:t>
      </w:r>
    </w:p>
    <w:p w14:paraId="763A5217" w14:textId="77777777" w:rsidR="001424A9" w:rsidRPr="001424A9" w:rsidRDefault="000648C2" w:rsidP="001424A9">
      <w:pPr>
        <w:pStyle w:val="Subheading"/>
      </w:pPr>
      <w:r w:rsidRPr="001424A9">
        <w:t>VEGETATION</w:t>
      </w:r>
    </w:p>
    <w:p w14:paraId="366C3C09"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7147EC86" w14:textId="77777777" w:rsidR="001424A9" w:rsidRPr="001424A9" w:rsidRDefault="001424A9" w:rsidP="001424A9">
      <w:r w:rsidRPr="001424A9">
        <w:rPr>
          <w:rStyle w:val="TemplateFieldRequired"/>
          <w:highlight w:val="yellow"/>
        </w:rPr>
        <w:t>Floristics:</w:t>
      </w:r>
      <w:r w:rsidR="000648C2" w:rsidRPr="001424A9">
        <w:t xml:space="preserve"> </w:t>
      </w:r>
    </w:p>
    <w:p w14:paraId="6F49C6EA" w14:textId="77777777" w:rsidR="001424A9" w:rsidRPr="001424A9" w:rsidRDefault="001424A9" w:rsidP="001424A9">
      <w:r w:rsidRPr="001424A9">
        <w:rPr>
          <w:rStyle w:val="TemplateField"/>
        </w:rPr>
        <w:t>Dynamics:</w:t>
      </w:r>
      <w:r w:rsidR="000648C2" w:rsidRPr="001424A9">
        <w:t xml:space="preserve"> </w:t>
      </w:r>
    </w:p>
    <w:p w14:paraId="7C60F11F" w14:textId="77777777" w:rsidR="001424A9" w:rsidRPr="001424A9" w:rsidRDefault="000648C2" w:rsidP="001424A9">
      <w:pPr>
        <w:pStyle w:val="Subheading"/>
      </w:pPr>
      <w:r w:rsidRPr="001424A9">
        <w:t>ENVIRONMENT</w:t>
      </w:r>
    </w:p>
    <w:p w14:paraId="2E0F24AE"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15FEE8C7" w14:textId="77777777" w:rsidR="001424A9" w:rsidRPr="001424A9" w:rsidRDefault="000648C2" w:rsidP="001424A9">
      <w:r w:rsidRPr="001424A9">
        <w:rPr>
          <w:rStyle w:val="TemplateSubField"/>
        </w:rPr>
        <w:t>Climate:</w:t>
      </w:r>
      <w:r w:rsidRPr="001424A9">
        <w:t xml:space="preserve">  </w:t>
      </w:r>
    </w:p>
    <w:p w14:paraId="6F34CB4B" w14:textId="77777777" w:rsidR="001424A9" w:rsidRPr="001424A9" w:rsidRDefault="000648C2" w:rsidP="001424A9">
      <w:r w:rsidRPr="001424A9">
        <w:rPr>
          <w:rStyle w:val="TemplateSubField"/>
        </w:rPr>
        <w:t>Soil/substrate/hydrology:</w:t>
      </w:r>
      <w:r w:rsidRPr="001424A9">
        <w:t xml:space="preserve">  </w:t>
      </w:r>
    </w:p>
    <w:p w14:paraId="5767F481" w14:textId="77777777" w:rsidR="001424A9" w:rsidRPr="001424A9" w:rsidRDefault="000648C2" w:rsidP="001424A9">
      <w:pPr>
        <w:pStyle w:val="Subheading"/>
      </w:pPr>
      <w:r w:rsidRPr="001424A9">
        <w:t>DISTRIBUTION</w:t>
      </w:r>
    </w:p>
    <w:p w14:paraId="4A1BE73B" w14:textId="77777777" w:rsidR="001424A9" w:rsidRPr="001424A9" w:rsidRDefault="001424A9" w:rsidP="001424A9">
      <w:r w:rsidRPr="001424A9">
        <w:rPr>
          <w:rStyle w:val="TemplateFieldRequired"/>
          <w:highlight w:val="yellow"/>
        </w:rPr>
        <w:t>Geographic Range:</w:t>
      </w:r>
      <w:r w:rsidR="000648C2" w:rsidRPr="001424A9">
        <w:t xml:space="preserve"> This system occurs throughout arctic Alaska, from the Bristol Bay lowlands in southwestern Alaska to the North Slope on the Arctic Ocean.</w:t>
      </w:r>
    </w:p>
    <w:p w14:paraId="2B82B1A1" w14:textId="77777777" w:rsidR="001424A9" w:rsidRPr="001424A9" w:rsidRDefault="001424A9" w:rsidP="001424A9">
      <w:r w:rsidRPr="001424A9">
        <w:rPr>
          <w:rStyle w:val="TemplateFieldRequired"/>
          <w:highlight w:val="yellow"/>
        </w:rPr>
        <w:t>Spatial Scale &amp; Pattern:</w:t>
      </w:r>
      <w:r w:rsidR="000648C2" w:rsidRPr="001424A9">
        <w:t xml:space="preserve"> Large patch</w:t>
      </w:r>
    </w:p>
    <w:p w14:paraId="4FE5363E" w14:textId="77777777" w:rsidR="001424A9" w:rsidRPr="001424A9" w:rsidRDefault="001424A9" w:rsidP="001424A9">
      <w:r w:rsidRPr="001424A9">
        <w:rPr>
          <w:rStyle w:val="TemplateFieldRequired"/>
          <w:highlight w:val="yellow"/>
        </w:rPr>
        <w:t>Nations:</w:t>
      </w:r>
      <w:r w:rsidR="000648C2" w:rsidRPr="001424A9">
        <w:t xml:space="preserve"> CA, US</w:t>
      </w:r>
    </w:p>
    <w:p w14:paraId="275ED0AD"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7B7842C1" w14:textId="77777777" w:rsidR="001424A9" w:rsidRPr="001424A9" w:rsidRDefault="001424A9" w:rsidP="001424A9">
      <w:r w:rsidRPr="001424A9">
        <w:rPr>
          <w:rStyle w:val="TemplateField"/>
        </w:rPr>
        <w:t>Federal Lands [don't spend much time! Not required!]:</w:t>
      </w:r>
      <w:r w:rsidR="000648C2" w:rsidRPr="001424A9">
        <w:t xml:space="preserve"> </w:t>
      </w:r>
    </w:p>
    <w:p w14:paraId="4FA5D202" w14:textId="77777777" w:rsidR="001424A9" w:rsidRPr="001424A9" w:rsidRDefault="001424A9" w:rsidP="001424A9">
      <w:r w:rsidRPr="001424A9">
        <w:rPr>
          <w:rStyle w:val="TemplateField"/>
        </w:rPr>
        <w:t>Alasaka Ecoregions:</w:t>
      </w:r>
      <w:r w:rsidR="000648C2" w:rsidRPr="001424A9">
        <w:t xml:space="preserve"> 1:C, 10:C, 2:C, 3:C, 4:C, 5:C, 6:C, 7:C, 8:C, 9:C</w:t>
      </w:r>
    </w:p>
    <w:p w14:paraId="27768626" w14:textId="77777777" w:rsidR="001424A9" w:rsidRPr="001424A9" w:rsidRDefault="001424A9" w:rsidP="001424A9">
      <w:r w:rsidRPr="001424A9">
        <w:rPr>
          <w:b/>
        </w:rPr>
        <w:t>Divisions:</w:t>
      </w:r>
      <w:r w:rsidR="000648C2" w:rsidRPr="001424A9">
        <w:t xml:space="preserve"> 102:C, 104:C</w:t>
      </w:r>
    </w:p>
    <w:p w14:paraId="0905171B" w14:textId="77777777" w:rsidR="001424A9" w:rsidRPr="001424A9" w:rsidRDefault="000648C2" w:rsidP="001424A9">
      <w:pPr>
        <w:pStyle w:val="Subheading"/>
      </w:pPr>
      <w:r w:rsidRPr="001424A9">
        <w:t>CONFIDENCE LEVEL</w:t>
      </w:r>
    </w:p>
    <w:p w14:paraId="23541C3C" w14:textId="77777777" w:rsidR="001424A9" w:rsidRPr="001424A9" w:rsidRDefault="001424A9" w:rsidP="001424A9">
      <w:r w:rsidRPr="001424A9">
        <w:rPr>
          <w:rStyle w:val="TemplateFieldRequired"/>
          <w:highlight w:val="yellow"/>
        </w:rPr>
        <w:t>Confidence Level:</w:t>
      </w:r>
      <w:r w:rsidR="000648C2" w:rsidRPr="001424A9">
        <w:t xml:space="preserve"> 2 </w:t>
      </w:r>
      <w:r w:rsidR="00033AB8">
        <w:t>-</w:t>
      </w:r>
      <w:r w:rsidR="000648C2" w:rsidRPr="001424A9">
        <w:t xml:space="preserve"> Moderate</w:t>
      </w:r>
    </w:p>
    <w:p w14:paraId="6CCBF0D4" w14:textId="77777777" w:rsidR="001424A9" w:rsidRPr="001424A9" w:rsidRDefault="000648C2" w:rsidP="001424A9">
      <w:pPr>
        <w:pStyle w:val="Subheading"/>
      </w:pPr>
      <w:r w:rsidRPr="001424A9">
        <w:t>CITATIONS</w:t>
      </w:r>
    </w:p>
    <w:p w14:paraId="66E2D658" w14:textId="77777777" w:rsidR="001424A9" w:rsidRPr="001424A9" w:rsidRDefault="001424A9" w:rsidP="001424A9">
      <w:r w:rsidRPr="001424A9">
        <w:rPr>
          <w:rStyle w:val="TemplateFieldRequired"/>
          <w:highlight w:val="yellow"/>
        </w:rPr>
        <w:t>Synonymy:</w:t>
      </w:r>
      <w:r w:rsidR="000648C2" w:rsidRPr="001424A9">
        <w:t xml:space="preserve">  </w:t>
      </w:r>
    </w:p>
    <w:p w14:paraId="2745EC60" w14:textId="77777777" w:rsidR="001424A9" w:rsidRPr="001424A9" w:rsidRDefault="001424A9" w:rsidP="001424A9">
      <w:r w:rsidRPr="001424A9">
        <w:rPr>
          <w:rStyle w:val="TemplateFieldRequired"/>
          <w:highlight w:val="yellow"/>
        </w:rPr>
        <w:t>Full Citation:</w:t>
      </w:r>
      <w:r w:rsidR="000648C2" w:rsidRPr="001424A9">
        <w:t xml:space="preserve">  </w:t>
      </w:r>
    </w:p>
    <w:p w14:paraId="4089E2C3"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04CD1C0C"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4BB9BD98" w14:textId="77777777" w:rsidR="001424A9" w:rsidRPr="001424A9" w:rsidRDefault="001424A9" w:rsidP="001424A9">
      <w:r w:rsidRPr="001424A9">
        <w:rPr>
          <w:rStyle w:val="TemplateFieldRequired"/>
          <w:highlight w:val="yellow"/>
        </w:rPr>
        <w:t>Author of Description:</w:t>
      </w:r>
      <w:r w:rsidR="000648C2" w:rsidRPr="001424A9">
        <w:t xml:space="preserve"> </w:t>
      </w:r>
    </w:p>
    <w:p w14:paraId="2FAB43C4"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58537DFC" w14:textId="77777777" w:rsidR="001424A9" w:rsidRPr="001424A9" w:rsidRDefault="000648C2" w:rsidP="001424A9">
      <w:pPr>
        <w:pStyle w:val="Subheading"/>
      </w:pPr>
      <w:r w:rsidRPr="001424A9">
        <w:t>INTERNAL DATA</w:t>
      </w:r>
    </w:p>
    <w:p w14:paraId="161506D7" w14:textId="77777777" w:rsidR="001424A9" w:rsidRPr="001424A9" w:rsidRDefault="001424A9" w:rsidP="001424A9">
      <w:r w:rsidRPr="001424A9">
        <w:rPr>
          <w:b/>
        </w:rPr>
        <w:t>Internal Comments:</w:t>
      </w:r>
      <w:r w:rsidR="000648C2" w:rsidRPr="001424A9">
        <w:t xml:space="preserve"> </w:t>
      </w:r>
    </w:p>
    <w:p w14:paraId="3FB414DC" w14:textId="77777777" w:rsidR="001424A9" w:rsidRPr="001424A9" w:rsidRDefault="001424A9" w:rsidP="001424A9">
      <w:r w:rsidRPr="001424A9">
        <w:rPr>
          <w:b/>
        </w:rPr>
        <w:t>Other Comments:</w:t>
      </w:r>
      <w:r w:rsidR="000648C2" w:rsidRPr="001424A9">
        <w:t xml:space="preserve"> </w:t>
      </w:r>
    </w:p>
    <w:p w14:paraId="7A9122F2" w14:textId="77777777" w:rsidR="001424A9" w:rsidRPr="001424A9" w:rsidRDefault="000648C2" w:rsidP="001424A9">
      <w:pPr>
        <w:pStyle w:val="BorderTop"/>
      </w:pPr>
      <w:r w:rsidRPr="001424A9">
        <w:t>4.B.2.Xa. Arctic Tundra &amp; Barrens</w:t>
      </w:r>
    </w:p>
    <w:p w14:paraId="2CF694C0" w14:textId="77777777" w:rsidR="001424A9" w:rsidRPr="001424A9" w:rsidRDefault="001424A9" w:rsidP="001424A9">
      <w:r w:rsidRPr="001424A9">
        <w:t>M175</w:t>
      </w:r>
      <w:r w:rsidR="000648C2" w:rsidRPr="001424A9">
        <w:t xml:space="preserve"> Arctic Scree, Rock &amp; Cliff Barrens</w:t>
      </w:r>
    </w:p>
    <w:p w14:paraId="0AB566E4" w14:textId="77777777" w:rsidR="001424A9" w:rsidRPr="001424A9" w:rsidRDefault="000648C2" w:rsidP="001424A9">
      <w:pPr>
        <w:pStyle w:val="H4Group"/>
      </w:pPr>
      <w:bookmarkStart w:id="124" w:name="_Toc13483428"/>
      <w:r w:rsidRPr="001424A9">
        <w:t>CES104.178 North American Arctic Lichen Tundra</w:t>
      </w:r>
      <w:bookmarkEnd w:id="124"/>
    </w:p>
    <w:p w14:paraId="6C38E3D6" w14:textId="77777777" w:rsidR="001424A9" w:rsidRPr="001424A9" w:rsidRDefault="001424A9" w:rsidP="001424A9">
      <w:r w:rsidRPr="001424A9">
        <w:rPr>
          <w:b/>
        </w:rPr>
        <w:t>LeadResp / Assignment:</w:t>
      </w:r>
      <w:r w:rsidR="000648C2" w:rsidRPr="001424A9">
        <w:t xml:space="preserve"> West / </w:t>
      </w:r>
    </w:p>
    <w:p w14:paraId="5D896C9F" w14:textId="77777777" w:rsidR="001424A9" w:rsidRPr="001424A9" w:rsidRDefault="001424A9" w:rsidP="001424A9">
      <w:r w:rsidRPr="001424A9">
        <w:rPr>
          <w:b/>
        </w:rPr>
        <w:t>Reviewers:</w:t>
      </w:r>
      <w:r w:rsidR="000648C2" w:rsidRPr="001424A9">
        <w:t xml:space="preserve"> </w:t>
      </w:r>
    </w:p>
    <w:p w14:paraId="7C18EE8B" w14:textId="77777777" w:rsidR="001424A9" w:rsidRPr="001424A9" w:rsidRDefault="001424A9" w:rsidP="001424A9">
      <w:r w:rsidRPr="001424A9">
        <w:rPr>
          <w:b/>
        </w:rPr>
        <w:t>Predecessors:</w:t>
      </w:r>
      <w:r w:rsidR="000648C2" w:rsidRPr="001424A9">
        <w:t xml:space="preserve">  </w:t>
      </w:r>
    </w:p>
    <w:p w14:paraId="63844214" w14:textId="77777777" w:rsidR="001424A9" w:rsidRPr="001424A9" w:rsidRDefault="000648C2" w:rsidP="001424A9">
      <w:pPr>
        <w:pStyle w:val="Subheading"/>
      </w:pPr>
      <w:r w:rsidRPr="001424A9">
        <w:t>OVERVIEW</w:t>
      </w:r>
    </w:p>
    <w:p w14:paraId="63E7F592" w14:textId="77777777" w:rsidR="001424A9" w:rsidRPr="001424A9" w:rsidRDefault="001424A9" w:rsidP="001424A9">
      <w:r w:rsidRPr="001424A9">
        <w:rPr>
          <w:rStyle w:val="TemplateFieldRequired"/>
          <w:highlight w:val="yellow"/>
        </w:rPr>
        <w:t>Database Code for Type:</w:t>
      </w:r>
      <w:r w:rsidR="000648C2" w:rsidRPr="001424A9">
        <w:t xml:space="preserve"> CES104.178</w:t>
      </w:r>
    </w:p>
    <w:p w14:paraId="54C4C8FD"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Arctic Lichen Tundra</w:t>
      </w:r>
    </w:p>
    <w:p w14:paraId="1C5F81C8" w14:textId="77777777" w:rsidR="001424A9" w:rsidRPr="001424A9" w:rsidRDefault="001424A9" w:rsidP="001424A9">
      <w:r w:rsidRPr="001424A9">
        <w:rPr>
          <w:rStyle w:val="TemplateFieldRequired"/>
          <w:highlight w:val="yellow"/>
        </w:rPr>
        <w:t>Hierarchy Level:</w:t>
      </w:r>
      <w:r w:rsidR="000648C2" w:rsidRPr="001424A9">
        <w:t xml:space="preserve"> System</w:t>
      </w:r>
    </w:p>
    <w:p w14:paraId="17029067" w14:textId="77777777" w:rsidR="001424A9" w:rsidRPr="001424A9" w:rsidRDefault="001424A9" w:rsidP="001424A9">
      <w:r w:rsidRPr="001424A9">
        <w:rPr>
          <w:rStyle w:val="TemplateFieldRequired"/>
          <w:highlight w:val="yellow"/>
        </w:rPr>
        <w:t>Placement in Hierarchy:</w:t>
      </w:r>
      <w:r w:rsidR="000648C2" w:rsidRPr="001424A9">
        <w:t xml:space="preserve"> 4.B.2.Xa. M175 Arctic Scree, Rock &amp; Cliff Barrens</w:t>
      </w:r>
    </w:p>
    <w:p w14:paraId="586A827A" w14:textId="77777777" w:rsidR="001424A9" w:rsidRPr="001424A9" w:rsidRDefault="001424A9" w:rsidP="001424A9">
      <w:r w:rsidRPr="001424A9">
        <w:rPr>
          <w:rStyle w:val="TemplateField"/>
        </w:rPr>
        <w:t>Association List</w:t>
      </w:r>
    </w:p>
    <w:p w14:paraId="091C71F8" w14:textId="77777777" w:rsidR="001424A9" w:rsidRPr="001424A9" w:rsidRDefault="001424A9" w:rsidP="001424A9">
      <w:r w:rsidRPr="001424A9">
        <w:rPr>
          <w:rStyle w:val="TemplateFieldRequired"/>
          <w:highlight w:val="yellow"/>
        </w:rPr>
        <w:t>Type Concept:</w:t>
      </w:r>
      <w:r w:rsidR="000648C2" w:rsidRPr="001424A9">
        <w:t xml:space="preserve"> This is a common ecological system in the hills and mountains of arctic Alaska. Common slope positions include sideslopes, summits and ridges. Sites are typically acidic and dry to mesic. It is especially common on recent volcanic deposits with little soil development. Patch size is small to large. Lichen cover is </w:t>
      </w:r>
      <w:r>
        <w:t>&gt;</w:t>
      </w:r>
      <w:r w:rsidR="000648C2" w:rsidRPr="001424A9">
        <w:t xml:space="preserve">25%, and vascular plant species cover is </w:t>
      </w:r>
      <w:r>
        <w:t>&lt;</w:t>
      </w:r>
      <w:r w:rsidR="000648C2" w:rsidRPr="001424A9">
        <w:t xml:space="preserve">25%. Foliose and fruticose lichens dominate and include </w:t>
      </w:r>
      <w:r w:rsidR="000648C2" w:rsidRPr="001424A9">
        <w:rPr>
          <w:i/>
        </w:rPr>
        <w:t>Umbilicaria</w:t>
      </w:r>
      <w:r w:rsidR="000648C2" w:rsidRPr="001424A9">
        <w:t xml:space="preserve"> spp., </w:t>
      </w:r>
      <w:r w:rsidR="000648C2" w:rsidRPr="001424A9">
        <w:rPr>
          <w:i/>
        </w:rPr>
        <w:t>Rhizocarpon geographicum, Cladonia stellaris, Racomitrium lanuginosum, Flavocetraria</w:t>
      </w:r>
      <w:r w:rsidR="000648C2" w:rsidRPr="001424A9">
        <w:t xml:space="preserve"> spp., and </w:t>
      </w:r>
      <w:r w:rsidR="000648C2" w:rsidRPr="001424A9">
        <w:rPr>
          <w:i/>
        </w:rPr>
        <w:t>Alectoria ochroleuca</w:t>
      </w:r>
      <w:r w:rsidR="000648C2" w:rsidRPr="001424A9">
        <w:t>. Common dwarf</w:t>
      </w:r>
      <w:r w:rsidR="00033AB8">
        <w:t>-</w:t>
      </w:r>
      <w:r w:rsidR="000648C2" w:rsidRPr="001424A9">
        <w:t xml:space="preserve">shrubs include </w:t>
      </w:r>
      <w:r w:rsidR="000648C2" w:rsidRPr="001424A9">
        <w:rPr>
          <w:i/>
        </w:rPr>
        <w:t>Loiseleuria procumbens, Betula nana, Ledum palustre ssp. decumbens, Empetrum nigrum</w:t>
      </w:r>
      <w:r w:rsidR="000648C2" w:rsidRPr="001424A9">
        <w:t xml:space="preserve">, and </w:t>
      </w:r>
      <w:r w:rsidR="000648C2" w:rsidRPr="001424A9">
        <w:rPr>
          <w:i/>
        </w:rPr>
        <w:t>Vaccinium uliginosum</w:t>
      </w:r>
      <w:r w:rsidR="000648C2" w:rsidRPr="001424A9">
        <w:t>.</w:t>
      </w:r>
    </w:p>
    <w:p w14:paraId="234CDCEF"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Lichen by the Alaska Natural Heritage Program.</w:t>
      </w:r>
    </w:p>
    <w:p w14:paraId="56C48C3F" w14:textId="77777777" w:rsidR="001424A9" w:rsidRPr="001424A9" w:rsidRDefault="001424A9" w:rsidP="001424A9">
      <w:r w:rsidRPr="001424A9">
        <w:rPr>
          <w:rStyle w:val="TemplateField"/>
        </w:rPr>
        <w:lastRenderedPageBreak/>
        <w:t>Similar Systems:</w:t>
      </w:r>
      <w:r w:rsidR="000648C2" w:rsidRPr="001424A9">
        <w:t xml:space="preserve"> </w:t>
      </w:r>
    </w:p>
    <w:p w14:paraId="4D453B68" w14:textId="77777777" w:rsidR="001424A9" w:rsidRPr="001424A9" w:rsidRDefault="000648C2" w:rsidP="001424A9">
      <w:pPr>
        <w:pStyle w:val="ListBullet"/>
      </w:pPr>
      <w:r w:rsidRPr="001424A9">
        <w:t xml:space="preserve">  []</w:t>
      </w:r>
    </w:p>
    <w:p w14:paraId="7404DB8C"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Montane [Montane]; Moss/Lichen (Nonvascular); Polar [Polar Oceanic]; Acidic Soil; Lichen</w:t>
      </w:r>
    </w:p>
    <w:p w14:paraId="796770BC" w14:textId="77777777" w:rsidR="001424A9" w:rsidRPr="001424A9" w:rsidRDefault="000648C2" w:rsidP="001424A9">
      <w:pPr>
        <w:pStyle w:val="Subheading"/>
      </w:pPr>
      <w:r w:rsidRPr="001424A9">
        <w:t>VEGETATION</w:t>
      </w:r>
    </w:p>
    <w:p w14:paraId="105CC546"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5208D456" w14:textId="77777777" w:rsidR="001424A9" w:rsidRPr="001424A9" w:rsidRDefault="001424A9" w:rsidP="001424A9">
      <w:r w:rsidRPr="001424A9">
        <w:rPr>
          <w:rStyle w:val="TemplateFieldRequired"/>
          <w:highlight w:val="yellow"/>
        </w:rPr>
        <w:t>Floristics:</w:t>
      </w:r>
      <w:r w:rsidR="000648C2" w:rsidRPr="001424A9">
        <w:t xml:space="preserve"> </w:t>
      </w:r>
    </w:p>
    <w:p w14:paraId="37C6D324" w14:textId="77777777" w:rsidR="001424A9" w:rsidRPr="001424A9" w:rsidRDefault="001424A9" w:rsidP="001424A9">
      <w:r w:rsidRPr="001424A9">
        <w:rPr>
          <w:rStyle w:val="TemplateField"/>
        </w:rPr>
        <w:t>Dynamics:</w:t>
      </w:r>
      <w:r w:rsidR="000648C2" w:rsidRPr="001424A9">
        <w:t xml:space="preserve"> </w:t>
      </w:r>
    </w:p>
    <w:p w14:paraId="619ED522" w14:textId="77777777" w:rsidR="001424A9" w:rsidRPr="001424A9" w:rsidRDefault="000648C2" w:rsidP="001424A9">
      <w:pPr>
        <w:pStyle w:val="Subheading"/>
      </w:pPr>
      <w:r w:rsidRPr="001424A9">
        <w:t>ENVIRONMENT</w:t>
      </w:r>
    </w:p>
    <w:p w14:paraId="25635704"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6F0DE9E0" w14:textId="77777777" w:rsidR="001424A9" w:rsidRPr="001424A9" w:rsidRDefault="000648C2" w:rsidP="001424A9">
      <w:r w:rsidRPr="001424A9">
        <w:rPr>
          <w:rStyle w:val="TemplateSubField"/>
        </w:rPr>
        <w:t>Climate:</w:t>
      </w:r>
      <w:r w:rsidRPr="001424A9">
        <w:t xml:space="preserve">  </w:t>
      </w:r>
    </w:p>
    <w:p w14:paraId="03D223C6" w14:textId="77777777" w:rsidR="001424A9" w:rsidRPr="001424A9" w:rsidRDefault="000648C2" w:rsidP="001424A9">
      <w:r w:rsidRPr="001424A9">
        <w:rPr>
          <w:rStyle w:val="TemplateSubField"/>
        </w:rPr>
        <w:t>Soil/substrate/hydrology:</w:t>
      </w:r>
      <w:r w:rsidRPr="001424A9">
        <w:t xml:space="preserve">  </w:t>
      </w:r>
    </w:p>
    <w:p w14:paraId="2FB31DE6" w14:textId="77777777" w:rsidR="001424A9" w:rsidRPr="001424A9" w:rsidRDefault="000648C2" w:rsidP="001424A9">
      <w:pPr>
        <w:pStyle w:val="Subheading"/>
      </w:pPr>
      <w:r w:rsidRPr="001424A9">
        <w:t>DISTRIBUTION</w:t>
      </w:r>
    </w:p>
    <w:p w14:paraId="058ED886" w14:textId="77777777" w:rsidR="001424A9" w:rsidRPr="001424A9" w:rsidRDefault="001424A9" w:rsidP="001424A9">
      <w:r w:rsidRPr="001424A9">
        <w:rPr>
          <w:rStyle w:val="TemplateFieldRequired"/>
          <w:highlight w:val="yellow"/>
        </w:rPr>
        <w:t>Geographic Range:</w:t>
      </w:r>
      <w:r w:rsidR="000648C2" w:rsidRPr="001424A9">
        <w:t xml:space="preserve"> This system occurs throughout arctic Alaska, from the Bristol Bay lowlands in southwestern Alaska to the North Slope on the Arctic Ocean.</w:t>
      </w:r>
    </w:p>
    <w:p w14:paraId="54154998" w14:textId="77777777" w:rsidR="001424A9" w:rsidRPr="001424A9" w:rsidRDefault="001424A9" w:rsidP="001424A9">
      <w:r w:rsidRPr="001424A9">
        <w:rPr>
          <w:rStyle w:val="TemplateFieldRequired"/>
          <w:highlight w:val="yellow"/>
        </w:rPr>
        <w:t>Spatial Scale &amp; Pattern:</w:t>
      </w:r>
      <w:r w:rsidR="000648C2" w:rsidRPr="001424A9">
        <w:t xml:space="preserve"> Large patch, Small patch</w:t>
      </w:r>
    </w:p>
    <w:p w14:paraId="4FB53FE8" w14:textId="77777777" w:rsidR="001424A9" w:rsidRPr="001424A9" w:rsidRDefault="001424A9" w:rsidP="001424A9">
      <w:r w:rsidRPr="001424A9">
        <w:rPr>
          <w:rStyle w:val="TemplateFieldRequired"/>
          <w:highlight w:val="yellow"/>
        </w:rPr>
        <w:t>Nations:</w:t>
      </w:r>
      <w:r w:rsidR="000648C2" w:rsidRPr="001424A9">
        <w:t xml:space="preserve"> CA, US</w:t>
      </w:r>
    </w:p>
    <w:p w14:paraId="77619280"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753E35ED" w14:textId="77777777" w:rsidR="001424A9" w:rsidRPr="001424A9" w:rsidRDefault="001424A9" w:rsidP="001424A9">
      <w:r w:rsidRPr="001424A9">
        <w:rPr>
          <w:rStyle w:val="TemplateField"/>
        </w:rPr>
        <w:t>Federal Lands [don't spend much time! Not required!]:</w:t>
      </w:r>
      <w:r w:rsidR="000648C2" w:rsidRPr="001424A9">
        <w:t xml:space="preserve"> </w:t>
      </w:r>
    </w:p>
    <w:p w14:paraId="6EA7C7FF" w14:textId="77777777" w:rsidR="001424A9" w:rsidRPr="001424A9" w:rsidRDefault="001424A9" w:rsidP="001424A9">
      <w:r w:rsidRPr="001424A9">
        <w:rPr>
          <w:rStyle w:val="TemplateField"/>
        </w:rPr>
        <w:t>Alasaka Ecoregions:</w:t>
      </w:r>
      <w:r w:rsidR="000648C2" w:rsidRPr="001424A9">
        <w:t xml:space="preserve"> 1:C, 10:C, 2:C, 3:C, 4:C, 5:C, 6:C, 7:C, 8:C, 9:C</w:t>
      </w:r>
    </w:p>
    <w:p w14:paraId="35B06811" w14:textId="77777777" w:rsidR="001424A9" w:rsidRPr="001424A9" w:rsidRDefault="001424A9" w:rsidP="001424A9">
      <w:r w:rsidRPr="001424A9">
        <w:rPr>
          <w:b/>
        </w:rPr>
        <w:t>Divisions:</w:t>
      </w:r>
      <w:r w:rsidR="000648C2" w:rsidRPr="001424A9">
        <w:t xml:space="preserve"> 102:C, 104:C</w:t>
      </w:r>
    </w:p>
    <w:p w14:paraId="4B951357" w14:textId="77777777" w:rsidR="001424A9" w:rsidRPr="001424A9" w:rsidRDefault="000648C2" w:rsidP="001424A9">
      <w:pPr>
        <w:pStyle w:val="Subheading"/>
      </w:pPr>
      <w:r w:rsidRPr="001424A9">
        <w:t>CONFIDENCE LEVEL</w:t>
      </w:r>
    </w:p>
    <w:p w14:paraId="3113CF2B"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5FFF60F0" w14:textId="77777777" w:rsidR="001424A9" w:rsidRPr="001424A9" w:rsidRDefault="000648C2" w:rsidP="001424A9">
      <w:pPr>
        <w:pStyle w:val="Subheading"/>
      </w:pPr>
      <w:r w:rsidRPr="001424A9">
        <w:t>CITATIONS</w:t>
      </w:r>
    </w:p>
    <w:p w14:paraId="6336B97E" w14:textId="77777777" w:rsidR="001424A9" w:rsidRPr="001424A9" w:rsidRDefault="001424A9" w:rsidP="001424A9">
      <w:r w:rsidRPr="001424A9">
        <w:rPr>
          <w:rStyle w:val="TemplateFieldRequired"/>
          <w:highlight w:val="yellow"/>
        </w:rPr>
        <w:t>Synonymy:</w:t>
      </w:r>
      <w:r w:rsidR="000648C2" w:rsidRPr="001424A9">
        <w:t xml:space="preserve">  </w:t>
      </w:r>
    </w:p>
    <w:p w14:paraId="4576FC9A" w14:textId="77777777" w:rsidR="001424A9" w:rsidRPr="001424A9" w:rsidRDefault="000648C2" w:rsidP="001424A9">
      <w:pPr>
        <w:pStyle w:val="ListBullet"/>
      </w:pPr>
      <w:r w:rsidRPr="001424A9">
        <w:t xml:space="preserve"> III.C.1.b </w:t>
      </w:r>
      <w:r w:rsidR="00033AB8">
        <w:t>-</w:t>
      </w:r>
      <w:r w:rsidRPr="001424A9">
        <w:t xml:space="preserve"> Dry bryophyte (Viereck et al. 1992) </w:t>
      </w:r>
      <w:r w:rsidRPr="001424A9">
        <w:rPr>
          <w:b/>
        </w:rPr>
        <w:t>&lt;</w:t>
      </w:r>
    </w:p>
    <w:p w14:paraId="00C57405" w14:textId="77777777" w:rsidR="001424A9" w:rsidRPr="001424A9" w:rsidRDefault="000648C2" w:rsidP="001424A9">
      <w:pPr>
        <w:pStyle w:val="ListBullet"/>
      </w:pPr>
      <w:r w:rsidRPr="001424A9">
        <w:t xml:space="preserve"> III.C.2.a </w:t>
      </w:r>
      <w:r w:rsidR="00033AB8">
        <w:t>-</w:t>
      </w:r>
      <w:r w:rsidRPr="001424A9">
        <w:t xml:space="preserve"> Crustose lichen (Viereck et al. 1992) </w:t>
      </w:r>
      <w:r w:rsidRPr="001424A9">
        <w:rPr>
          <w:b/>
        </w:rPr>
        <w:t>&lt;</w:t>
      </w:r>
    </w:p>
    <w:p w14:paraId="32008FA7" w14:textId="77777777" w:rsidR="001424A9" w:rsidRPr="001424A9" w:rsidRDefault="000648C2" w:rsidP="001424A9">
      <w:pPr>
        <w:pStyle w:val="ListBullet"/>
      </w:pPr>
      <w:r w:rsidRPr="001424A9">
        <w:t xml:space="preserve"> III.C.2.b </w:t>
      </w:r>
      <w:r w:rsidR="00033AB8">
        <w:t>-</w:t>
      </w:r>
      <w:r w:rsidRPr="001424A9">
        <w:t xml:space="preserve"> Foliose and fruticose lichen (Viereck et al. 1992) </w:t>
      </w:r>
      <w:r w:rsidRPr="001424A9">
        <w:rPr>
          <w:b/>
        </w:rPr>
        <w:t>&lt;</w:t>
      </w:r>
    </w:p>
    <w:p w14:paraId="5A93B71C" w14:textId="77777777" w:rsidR="001424A9" w:rsidRPr="001424A9" w:rsidRDefault="001424A9" w:rsidP="001424A9">
      <w:r w:rsidRPr="001424A9">
        <w:rPr>
          <w:rStyle w:val="TemplateFieldRequired"/>
          <w:highlight w:val="yellow"/>
        </w:rPr>
        <w:t>Full Citation:</w:t>
      </w:r>
      <w:r w:rsidR="000648C2" w:rsidRPr="001424A9">
        <w:t xml:space="preserve">  </w:t>
      </w:r>
    </w:p>
    <w:p w14:paraId="6FE49069"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2E850F92"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41B31E98"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0FA97CCC" w14:textId="77777777" w:rsidR="001424A9" w:rsidRPr="001424A9" w:rsidRDefault="001424A9" w:rsidP="001424A9">
      <w:r w:rsidRPr="001424A9">
        <w:rPr>
          <w:rStyle w:val="TemplateFieldRequired"/>
          <w:highlight w:val="yellow"/>
        </w:rPr>
        <w:t>Author of Description:</w:t>
      </w:r>
      <w:r w:rsidR="000648C2" w:rsidRPr="001424A9">
        <w:t xml:space="preserve"> K. Boggs</w:t>
      </w:r>
    </w:p>
    <w:p w14:paraId="74254DD6"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5627FFA1" w14:textId="77777777" w:rsidR="001424A9" w:rsidRPr="001424A9" w:rsidRDefault="000648C2" w:rsidP="001424A9">
      <w:pPr>
        <w:pStyle w:val="Subheading"/>
      </w:pPr>
      <w:r w:rsidRPr="001424A9">
        <w:t>INTERNAL DATA</w:t>
      </w:r>
    </w:p>
    <w:p w14:paraId="5786AB1D" w14:textId="77777777" w:rsidR="001424A9" w:rsidRPr="001424A9" w:rsidRDefault="001424A9" w:rsidP="001424A9">
      <w:r w:rsidRPr="001424A9">
        <w:rPr>
          <w:b/>
        </w:rPr>
        <w:t>Internal Comments:</w:t>
      </w:r>
      <w:r w:rsidR="000648C2" w:rsidRPr="001424A9">
        <w:t xml:space="preserve"> </w:t>
      </w:r>
    </w:p>
    <w:p w14:paraId="645F5964" w14:textId="77777777" w:rsidR="001424A9" w:rsidRPr="001424A9" w:rsidRDefault="001424A9" w:rsidP="001424A9">
      <w:r w:rsidRPr="001424A9">
        <w:rPr>
          <w:b/>
        </w:rPr>
        <w:t>Other Comments:</w:t>
      </w:r>
      <w:r w:rsidR="000648C2" w:rsidRPr="001424A9">
        <w:t xml:space="preserve"> </w:t>
      </w:r>
    </w:p>
    <w:p w14:paraId="38F533B6" w14:textId="77777777" w:rsidR="001424A9" w:rsidRPr="001424A9" w:rsidRDefault="000648C2" w:rsidP="001424A9">
      <w:pPr>
        <w:pStyle w:val="H2Formation"/>
      </w:pPr>
      <w:bookmarkStart w:id="125" w:name="_Toc13483429"/>
      <w:r w:rsidRPr="001424A9">
        <w:t>5.A.2.Wb. Temperate Intertidal Shore</w:t>
      </w:r>
      <w:bookmarkEnd w:id="125"/>
    </w:p>
    <w:p w14:paraId="31CD938D" w14:textId="77777777" w:rsidR="001424A9" w:rsidRPr="001424A9" w:rsidRDefault="000648C2" w:rsidP="001424A9">
      <w:pPr>
        <w:pStyle w:val="H3Macrogroup"/>
      </w:pPr>
      <w:bookmarkStart w:id="126" w:name="_Toc13483430"/>
      <w:r w:rsidRPr="001424A9">
        <w:t>M106. Temperate Pacific Seaweed Intertidal Vegetation</w:t>
      </w:r>
      <w:bookmarkEnd w:id="126"/>
    </w:p>
    <w:p w14:paraId="36A2582C" w14:textId="77777777" w:rsidR="001424A9" w:rsidRPr="001424A9" w:rsidRDefault="000648C2" w:rsidP="001424A9">
      <w:pPr>
        <w:pStyle w:val="BorderTop"/>
      </w:pPr>
      <w:r w:rsidRPr="001424A9">
        <w:t>5.A.2.Wb. Temperate Intertidal Shore</w:t>
      </w:r>
    </w:p>
    <w:p w14:paraId="0D1D628F" w14:textId="77777777" w:rsidR="001424A9" w:rsidRPr="001424A9" w:rsidRDefault="001424A9" w:rsidP="001424A9">
      <w:r w:rsidRPr="001424A9">
        <w:t>M106</w:t>
      </w:r>
      <w:r w:rsidR="000648C2" w:rsidRPr="001424A9">
        <w:t xml:space="preserve"> Temperate Pacific Seaweed Intertidal Vegetation</w:t>
      </w:r>
    </w:p>
    <w:p w14:paraId="3B5AC1DF" w14:textId="77777777" w:rsidR="001424A9" w:rsidRPr="001424A9" w:rsidRDefault="000648C2" w:rsidP="001424A9">
      <w:pPr>
        <w:pStyle w:val="H4Group"/>
      </w:pPr>
      <w:bookmarkStart w:id="127" w:name="_Toc13483431"/>
      <w:r w:rsidRPr="001424A9">
        <w:t>CES204.879 Temperate Pacific Intertidal Flat</w:t>
      </w:r>
      <w:bookmarkEnd w:id="127"/>
    </w:p>
    <w:p w14:paraId="23CC4B26" w14:textId="77777777" w:rsidR="001424A9" w:rsidRPr="001424A9" w:rsidRDefault="001424A9" w:rsidP="001424A9">
      <w:r w:rsidRPr="001424A9">
        <w:rPr>
          <w:b/>
        </w:rPr>
        <w:t>LeadResp / Assignment:</w:t>
      </w:r>
      <w:r w:rsidR="000648C2" w:rsidRPr="001424A9">
        <w:t xml:space="preserve"> West / </w:t>
      </w:r>
    </w:p>
    <w:p w14:paraId="6F6BC10D" w14:textId="77777777" w:rsidR="001424A9" w:rsidRPr="001424A9" w:rsidRDefault="001424A9" w:rsidP="001424A9">
      <w:r w:rsidRPr="001424A9">
        <w:rPr>
          <w:b/>
        </w:rPr>
        <w:t>Reviewers:</w:t>
      </w:r>
      <w:r w:rsidR="000648C2" w:rsidRPr="001424A9">
        <w:t xml:space="preserve"> </w:t>
      </w:r>
    </w:p>
    <w:p w14:paraId="13D9FE2C" w14:textId="77777777" w:rsidR="001424A9" w:rsidRPr="001424A9" w:rsidRDefault="001424A9" w:rsidP="001424A9">
      <w:r w:rsidRPr="001424A9">
        <w:rPr>
          <w:b/>
        </w:rPr>
        <w:t>Predecessors:</w:t>
      </w:r>
      <w:r w:rsidR="000648C2" w:rsidRPr="001424A9">
        <w:t xml:space="preserve">  </w:t>
      </w:r>
    </w:p>
    <w:p w14:paraId="2CF88792" w14:textId="77777777" w:rsidR="001424A9" w:rsidRPr="001424A9" w:rsidRDefault="000648C2" w:rsidP="001424A9">
      <w:pPr>
        <w:pStyle w:val="Subheading"/>
      </w:pPr>
      <w:r w:rsidRPr="001424A9">
        <w:lastRenderedPageBreak/>
        <w:t>OVERVIEW</w:t>
      </w:r>
    </w:p>
    <w:p w14:paraId="5575BE9C" w14:textId="77777777" w:rsidR="001424A9" w:rsidRPr="001424A9" w:rsidRDefault="001424A9" w:rsidP="001424A9">
      <w:r w:rsidRPr="001424A9">
        <w:rPr>
          <w:rStyle w:val="TemplateFieldRequired"/>
          <w:highlight w:val="yellow"/>
        </w:rPr>
        <w:t>Database Code for Type:</w:t>
      </w:r>
      <w:r w:rsidR="000648C2" w:rsidRPr="001424A9">
        <w:t xml:space="preserve"> CES204.879</w:t>
      </w:r>
    </w:p>
    <w:p w14:paraId="211E46F5"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Temperate Pacific Intertidal Flat</w:t>
      </w:r>
    </w:p>
    <w:p w14:paraId="2194E824" w14:textId="77777777" w:rsidR="001424A9" w:rsidRPr="001424A9" w:rsidRDefault="001424A9" w:rsidP="001424A9">
      <w:r w:rsidRPr="001424A9">
        <w:rPr>
          <w:rStyle w:val="TemplateFieldRequired"/>
          <w:highlight w:val="yellow"/>
        </w:rPr>
        <w:t>Hierarchy Level:</w:t>
      </w:r>
      <w:r w:rsidR="000648C2" w:rsidRPr="001424A9">
        <w:t xml:space="preserve"> System</w:t>
      </w:r>
    </w:p>
    <w:p w14:paraId="689A7D53" w14:textId="77777777" w:rsidR="001424A9" w:rsidRPr="001424A9" w:rsidRDefault="001424A9" w:rsidP="001424A9">
      <w:r w:rsidRPr="001424A9">
        <w:rPr>
          <w:rStyle w:val="TemplateFieldRequired"/>
          <w:highlight w:val="yellow"/>
        </w:rPr>
        <w:t>Placement in Hierarchy:</w:t>
      </w:r>
      <w:r w:rsidR="000648C2" w:rsidRPr="001424A9">
        <w:t xml:space="preserve"> 5.A.2.Wb. M106 Temperate Pacific Seaweed Intertidal Vegetation</w:t>
      </w:r>
    </w:p>
    <w:p w14:paraId="09C6C79A" w14:textId="77777777" w:rsidR="001424A9" w:rsidRPr="001424A9" w:rsidRDefault="001424A9" w:rsidP="001424A9">
      <w:r w:rsidRPr="001424A9">
        <w:rPr>
          <w:rStyle w:val="TemplateField"/>
        </w:rPr>
        <w:t>Association List</w:t>
      </w:r>
    </w:p>
    <w:p w14:paraId="29E40862" w14:textId="77777777" w:rsidR="001424A9" w:rsidRPr="001424A9" w:rsidRDefault="001424A9" w:rsidP="001424A9">
      <w:r w:rsidRPr="001424A9">
        <w:rPr>
          <w:rStyle w:val="TemplateFieldRequired"/>
          <w:highlight w:val="yellow"/>
        </w:rPr>
        <w:t>Type Concept:</w:t>
      </w:r>
      <w:r w:rsidR="000648C2" w:rsidRPr="001424A9">
        <w:t xml:space="preserve"> Coastal flats are found along the north Pacific Coast from Kodiak Island and Cook Inlet, Alaska, south to central California. Tidal flats form a narrow band along oceanic inlets and are more extensive at the mouths of larger rivers. Algae are the dominant vegetation on mud or gravel flats where little vascular vegetation is present due to the daily (in some cases twice daily) tidal flooding of salt or brackish water. Characteristic species include </w:t>
      </w:r>
      <w:r w:rsidR="000648C2" w:rsidRPr="001424A9">
        <w:rPr>
          <w:i/>
        </w:rPr>
        <w:t>Vaucheria longicaulis</w:t>
      </w:r>
      <w:r w:rsidR="000648C2" w:rsidRPr="001424A9">
        <w:t xml:space="preserve"> and </w:t>
      </w:r>
      <w:r w:rsidR="000648C2" w:rsidRPr="001424A9">
        <w:rPr>
          <w:i/>
        </w:rPr>
        <w:t>Enteromorpha</w:t>
      </w:r>
      <w:r w:rsidR="000648C2" w:rsidRPr="001424A9">
        <w:t xml:space="preserve"> spp. Vascular species are sparse, if present, and may include salt</w:t>
      </w:r>
      <w:r w:rsidR="00033AB8">
        <w:t>-</w:t>
      </w:r>
      <w:r w:rsidR="000648C2" w:rsidRPr="001424A9">
        <w:t xml:space="preserve">tolerant species such as </w:t>
      </w:r>
      <w:r w:rsidR="000648C2" w:rsidRPr="001424A9">
        <w:rPr>
          <w:i/>
        </w:rPr>
        <w:t>Eleocharis palustris, Salicornia</w:t>
      </w:r>
      <w:r w:rsidR="000648C2" w:rsidRPr="001424A9">
        <w:t xml:space="preserve"> spp., </w:t>
      </w:r>
      <w:r w:rsidR="000648C2" w:rsidRPr="001424A9">
        <w:rPr>
          <w:i/>
        </w:rPr>
        <w:t>Plantago maritima, Glaux maritima</w:t>
      </w:r>
      <w:r w:rsidR="000648C2" w:rsidRPr="001424A9">
        <w:t>, and other plants common to lower salt marshes; cover is less than 10%. The dominant processes are tectonic uplift or subsidence, isostatic rebound, and sediment deposition.</w:t>
      </w:r>
    </w:p>
    <w:p w14:paraId="2C225C3D"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3D395253" w14:textId="77777777" w:rsidR="001424A9" w:rsidRPr="001424A9" w:rsidRDefault="001424A9" w:rsidP="001424A9">
      <w:r w:rsidRPr="001424A9">
        <w:rPr>
          <w:rStyle w:val="TemplateField"/>
        </w:rPr>
        <w:t>Similar Systems:</w:t>
      </w:r>
      <w:r w:rsidR="000648C2" w:rsidRPr="001424A9">
        <w:t xml:space="preserve"> </w:t>
      </w:r>
    </w:p>
    <w:p w14:paraId="5B17FC8A" w14:textId="77777777" w:rsidR="001424A9" w:rsidRPr="001424A9" w:rsidRDefault="000648C2" w:rsidP="001424A9">
      <w:pPr>
        <w:pStyle w:val="ListBullet"/>
      </w:pPr>
      <w:r w:rsidRPr="001424A9">
        <w:t>CES102.208 Alaska Arctic Tidal Flat []</w:t>
      </w:r>
    </w:p>
    <w:p w14:paraId="4240116D" w14:textId="77777777" w:rsidR="001424A9" w:rsidRPr="001424A9" w:rsidRDefault="001424A9" w:rsidP="001424A9">
      <w:r w:rsidRPr="001424A9">
        <w:rPr>
          <w:rStyle w:val="TemplateFieldRequired"/>
          <w:highlight w:val="yellow"/>
        </w:rPr>
        <w:t>Diagnostic Characteristics [required!]:</w:t>
      </w:r>
      <w:r w:rsidR="000648C2" w:rsidRPr="001424A9">
        <w:t xml:space="preserve"> Unvegetated (&lt;10% vasc.)  ; Wetland / Temperate [Temperate Hyperoceanic, Temperate Oceanic]; Tidal / Estuarine [Haline, Oligohaline]; Saline Water Chemistry</w:t>
      </w:r>
    </w:p>
    <w:p w14:paraId="2EE94D87" w14:textId="77777777" w:rsidR="001424A9" w:rsidRPr="001424A9" w:rsidRDefault="000648C2" w:rsidP="001424A9">
      <w:pPr>
        <w:pStyle w:val="Subheading"/>
      </w:pPr>
      <w:r w:rsidRPr="001424A9">
        <w:t>VEGETATION</w:t>
      </w:r>
    </w:p>
    <w:p w14:paraId="47500018"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3208091" w14:textId="77777777" w:rsidR="001424A9" w:rsidRPr="001424A9" w:rsidRDefault="001424A9" w:rsidP="001424A9">
      <w:r w:rsidRPr="001424A9">
        <w:rPr>
          <w:rStyle w:val="TemplateFieldRequired"/>
          <w:highlight w:val="yellow"/>
        </w:rPr>
        <w:t>Floristics:</w:t>
      </w:r>
      <w:r w:rsidR="000648C2" w:rsidRPr="001424A9">
        <w:t xml:space="preserve"> </w:t>
      </w:r>
    </w:p>
    <w:p w14:paraId="70F1316F" w14:textId="77777777" w:rsidR="001424A9" w:rsidRPr="001424A9" w:rsidRDefault="001424A9" w:rsidP="001424A9">
      <w:r w:rsidRPr="001424A9">
        <w:rPr>
          <w:rStyle w:val="TemplateField"/>
        </w:rPr>
        <w:t>Dynamics:</w:t>
      </w:r>
      <w:r w:rsidR="000648C2" w:rsidRPr="001424A9">
        <w:t xml:space="preserve"> </w:t>
      </w:r>
    </w:p>
    <w:p w14:paraId="70026BB4" w14:textId="77777777" w:rsidR="001424A9" w:rsidRPr="001424A9" w:rsidRDefault="000648C2" w:rsidP="001424A9">
      <w:pPr>
        <w:pStyle w:val="Subheading"/>
      </w:pPr>
      <w:r w:rsidRPr="001424A9">
        <w:t>ENVIRONMENT</w:t>
      </w:r>
    </w:p>
    <w:p w14:paraId="27EAC650"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74C6B085" w14:textId="77777777" w:rsidR="001424A9" w:rsidRPr="001424A9" w:rsidRDefault="000648C2" w:rsidP="001424A9">
      <w:r w:rsidRPr="001424A9">
        <w:rPr>
          <w:rStyle w:val="TemplateSubField"/>
        </w:rPr>
        <w:t>Climate:</w:t>
      </w:r>
      <w:r w:rsidRPr="001424A9">
        <w:t xml:space="preserve">  </w:t>
      </w:r>
    </w:p>
    <w:p w14:paraId="056EC6C5" w14:textId="77777777" w:rsidR="001424A9" w:rsidRPr="001424A9" w:rsidRDefault="000648C2" w:rsidP="001424A9">
      <w:r w:rsidRPr="001424A9">
        <w:rPr>
          <w:rStyle w:val="TemplateSubField"/>
        </w:rPr>
        <w:t>Soil/substrate/hydrology:</w:t>
      </w:r>
      <w:r w:rsidRPr="001424A9">
        <w:t xml:space="preserve">  </w:t>
      </w:r>
    </w:p>
    <w:p w14:paraId="05CC2F23" w14:textId="77777777" w:rsidR="001424A9" w:rsidRPr="001424A9" w:rsidRDefault="000648C2" w:rsidP="001424A9">
      <w:pPr>
        <w:pStyle w:val="Subheading"/>
      </w:pPr>
      <w:r w:rsidRPr="001424A9">
        <w:t>DISTRIBUTION</w:t>
      </w:r>
    </w:p>
    <w:p w14:paraId="053914B4" w14:textId="77777777" w:rsidR="001424A9" w:rsidRPr="001424A9" w:rsidRDefault="001424A9" w:rsidP="001424A9">
      <w:r w:rsidRPr="001424A9">
        <w:rPr>
          <w:rStyle w:val="TemplateFieldRequired"/>
          <w:highlight w:val="yellow"/>
        </w:rPr>
        <w:t>Geographic Range:</w:t>
      </w:r>
      <w:r w:rsidR="000648C2" w:rsidRPr="001424A9">
        <w:t xml:space="preserve"> Along the north Pacific Coast from Kodiak Island and Cook Inlet, Alaska, south to central California.</w:t>
      </w:r>
    </w:p>
    <w:p w14:paraId="79DBFFB3" w14:textId="77777777" w:rsidR="001424A9" w:rsidRPr="001424A9" w:rsidRDefault="001424A9" w:rsidP="001424A9">
      <w:r w:rsidRPr="001424A9">
        <w:rPr>
          <w:rStyle w:val="TemplateFieldRequired"/>
          <w:highlight w:val="yellow"/>
        </w:rPr>
        <w:t>Spatial Scale &amp; Pattern:</w:t>
      </w:r>
      <w:r w:rsidR="000648C2" w:rsidRPr="001424A9">
        <w:t xml:space="preserve"> Linear</w:t>
      </w:r>
    </w:p>
    <w:p w14:paraId="07ED6CB8" w14:textId="77777777" w:rsidR="001424A9" w:rsidRPr="001424A9" w:rsidRDefault="001424A9" w:rsidP="001424A9">
      <w:r w:rsidRPr="001424A9">
        <w:rPr>
          <w:rStyle w:val="TemplateFieldRequired"/>
          <w:highlight w:val="yellow"/>
        </w:rPr>
        <w:t>Nations:</w:t>
      </w:r>
      <w:r w:rsidR="000648C2" w:rsidRPr="001424A9">
        <w:t xml:space="preserve"> CA, US</w:t>
      </w:r>
    </w:p>
    <w:p w14:paraId="3A707788"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 BC, CA, OR, WA:S3S4</w:t>
      </w:r>
    </w:p>
    <w:p w14:paraId="07A66816" w14:textId="77777777" w:rsidR="001424A9" w:rsidRPr="001424A9" w:rsidRDefault="001424A9" w:rsidP="001424A9">
      <w:r w:rsidRPr="001424A9">
        <w:rPr>
          <w:rStyle w:val="TemplateField"/>
        </w:rPr>
        <w:t>Federal Lands [don't spend much time! Not required!]:</w:t>
      </w:r>
      <w:r w:rsidR="000648C2" w:rsidRPr="001424A9">
        <w:t xml:space="preserve"> </w:t>
      </w:r>
    </w:p>
    <w:p w14:paraId="15F3D901" w14:textId="77777777" w:rsidR="001424A9" w:rsidRPr="001424A9" w:rsidRDefault="001424A9" w:rsidP="001424A9">
      <w:r w:rsidRPr="001424A9">
        <w:rPr>
          <w:rStyle w:val="TemplateField"/>
        </w:rPr>
        <w:t>Alasaka Ecoregions:</w:t>
      </w:r>
      <w:r w:rsidR="000648C2" w:rsidRPr="001424A9">
        <w:t xml:space="preserve"> 21:C, 28:C, 29:C, 32:C</w:t>
      </w:r>
    </w:p>
    <w:p w14:paraId="46D8BA01" w14:textId="77777777" w:rsidR="001424A9" w:rsidRPr="001424A9" w:rsidRDefault="001424A9" w:rsidP="001424A9">
      <w:r w:rsidRPr="001424A9">
        <w:rPr>
          <w:b/>
        </w:rPr>
        <w:t>Divisions:</w:t>
      </w:r>
      <w:r w:rsidR="000648C2" w:rsidRPr="001424A9">
        <w:t xml:space="preserve"> 105:P, 204:C</w:t>
      </w:r>
    </w:p>
    <w:p w14:paraId="03648C83" w14:textId="77777777" w:rsidR="001424A9" w:rsidRPr="001424A9" w:rsidRDefault="000648C2" w:rsidP="001424A9">
      <w:pPr>
        <w:pStyle w:val="Subheading"/>
      </w:pPr>
      <w:r w:rsidRPr="001424A9">
        <w:t>CONFIDENCE LEVEL</w:t>
      </w:r>
    </w:p>
    <w:p w14:paraId="436F3064" w14:textId="77777777" w:rsidR="001424A9" w:rsidRPr="001424A9" w:rsidRDefault="001424A9" w:rsidP="001424A9">
      <w:r w:rsidRPr="001424A9">
        <w:rPr>
          <w:rStyle w:val="TemplateFieldRequired"/>
          <w:highlight w:val="yellow"/>
        </w:rPr>
        <w:t>Confidence Level:</w:t>
      </w:r>
      <w:r w:rsidR="000648C2" w:rsidRPr="001424A9">
        <w:t xml:space="preserve"> 2 </w:t>
      </w:r>
      <w:r w:rsidR="00033AB8">
        <w:t>-</w:t>
      </w:r>
      <w:r w:rsidR="000648C2" w:rsidRPr="001424A9">
        <w:t xml:space="preserve"> Moderate</w:t>
      </w:r>
    </w:p>
    <w:p w14:paraId="1BA04C04" w14:textId="77777777" w:rsidR="001424A9" w:rsidRPr="001424A9" w:rsidRDefault="000648C2" w:rsidP="001424A9">
      <w:pPr>
        <w:pStyle w:val="Subheading"/>
      </w:pPr>
      <w:r w:rsidRPr="001424A9">
        <w:t>CITATIONS</w:t>
      </w:r>
    </w:p>
    <w:p w14:paraId="6F90E734" w14:textId="77777777" w:rsidR="001424A9" w:rsidRPr="001424A9" w:rsidRDefault="001424A9" w:rsidP="001424A9">
      <w:r w:rsidRPr="001424A9">
        <w:rPr>
          <w:rStyle w:val="TemplateFieldRequired"/>
          <w:highlight w:val="yellow"/>
        </w:rPr>
        <w:t>Synonymy:</w:t>
      </w:r>
      <w:r w:rsidR="000648C2" w:rsidRPr="001424A9">
        <w:t xml:space="preserve">  </w:t>
      </w:r>
    </w:p>
    <w:p w14:paraId="2502A71C" w14:textId="77777777" w:rsidR="001424A9" w:rsidRPr="001424A9" w:rsidRDefault="000648C2" w:rsidP="001424A9">
      <w:pPr>
        <w:pStyle w:val="ListBullet"/>
      </w:pPr>
      <w:r w:rsidRPr="001424A9">
        <w:t xml:space="preserve"> III.B.3.d </w:t>
      </w:r>
      <w:r w:rsidR="00033AB8">
        <w:t>-</w:t>
      </w:r>
      <w:r w:rsidRPr="001424A9">
        <w:t xml:space="preserve"> Halophytic herb wet meadow (Viereck et al. 1992) </w:t>
      </w:r>
      <w:r w:rsidRPr="001424A9">
        <w:rPr>
          <w:b/>
        </w:rPr>
        <w:t>&gt;&lt;</w:t>
      </w:r>
    </w:p>
    <w:p w14:paraId="71D1A254" w14:textId="77777777" w:rsidR="001424A9" w:rsidRPr="001424A9" w:rsidRDefault="000648C2" w:rsidP="001424A9">
      <w:pPr>
        <w:pStyle w:val="ListBullet"/>
      </w:pPr>
      <w:r w:rsidRPr="001424A9">
        <w:t xml:space="preserve"> III.D.2.a </w:t>
      </w:r>
      <w:r w:rsidR="00033AB8">
        <w:t>-</w:t>
      </w:r>
      <w:r w:rsidRPr="001424A9">
        <w:t xml:space="preserve"> Four</w:t>
      </w:r>
      <w:r w:rsidR="00033AB8">
        <w:t>-</w:t>
      </w:r>
      <w:r w:rsidRPr="001424A9">
        <w:t xml:space="preserve">leaf marestail (Viereck et al. 1992) </w:t>
      </w:r>
      <w:r w:rsidRPr="001424A9">
        <w:rPr>
          <w:b/>
        </w:rPr>
        <w:t>&gt;&lt;</w:t>
      </w:r>
    </w:p>
    <w:p w14:paraId="124D6375" w14:textId="77777777" w:rsidR="001424A9" w:rsidRPr="001424A9" w:rsidRDefault="001424A9" w:rsidP="001424A9">
      <w:r w:rsidRPr="001424A9">
        <w:rPr>
          <w:rStyle w:val="TemplateFieldRequired"/>
          <w:highlight w:val="yellow"/>
        </w:rPr>
        <w:t>Full Citation:</w:t>
      </w:r>
      <w:r w:rsidR="000648C2" w:rsidRPr="001424A9">
        <w:t xml:space="preserve">  </w:t>
      </w:r>
    </w:p>
    <w:p w14:paraId="3DED4B8E" w14:textId="77777777" w:rsidR="001424A9" w:rsidRPr="001424A9" w:rsidRDefault="000648C2" w:rsidP="001424A9">
      <w:pPr>
        <w:pStyle w:val="ListBullet"/>
      </w:pPr>
      <w:r w:rsidRPr="001424A9">
        <w:t>Boggs, K. 2002. Terrestrial ecological systems for the Cook Inlet, Bristol Bay, and Alaska Peninsula ecoregions. The Nature Conservancy, Anchorage, AK. [!N02BOG01ICEC!]</w:t>
      </w:r>
    </w:p>
    <w:p w14:paraId="53786E70"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4E318F16" w14:textId="77777777" w:rsidR="001424A9" w:rsidRPr="001424A9" w:rsidRDefault="000648C2" w:rsidP="001424A9">
      <w:pPr>
        <w:pStyle w:val="ListBullet"/>
      </w:pPr>
      <w:r w:rsidRPr="001424A9">
        <w:t>Holland, V. L., and D. J. Keil. 1995. California vegetation. Kendall/Hunt Publishing Company, Dubuque, IA. 516 pp. [!B95HOL01ICEC!]</w:t>
      </w:r>
    </w:p>
    <w:p w14:paraId="5E4B1502"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0171DBA7" w14:textId="77777777" w:rsidR="001424A9" w:rsidRPr="001424A9" w:rsidRDefault="000648C2" w:rsidP="001424A9">
      <w:pPr>
        <w:pStyle w:val="ListBullet"/>
      </w:pPr>
      <w:r w:rsidRPr="001424A9">
        <w:t>WNHP [Washington Natural Heritage Program]. 2018. Unpublished data files. Washington Natural Heritage Program, Department of Natural Resources, Olympia, WA. [!UNDWAS01ICEC!]</w:t>
      </w:r>
    </w:p>
    <w:p w14:paraId="080434B1" w14:textId="77777777" w:rsidR="001424A9" w:rsidRPr="001424A9" w:rsidRDefault="001424A9" w:rsidP="001424A9">
      <w:r w:rsidRPr="001424A9">
        <w:rPr>
          <w:rStyle w:val="TemplateFieldRequired"/>
          <w:highlight w:val="yellow"/>
        </w:rPr>
        <w:t>Author of Concept:</w:t>
      </w:r>
      <w:r w:rsidR="000648C2" w:rsidRPr="001424A9">
        <w:t xml:space="preserve"> K. Boggs and G. Kittel</w:t>
      </w:r>
    </w:p>
    <w:p w14:paraId="2466256C" w14:textId="77777777" w:rsidR="001424A9" w:rsidRPr="001424A9" w:rsidRDefault="001424A9" w:rsidP="001424A9">
      <w:r w:rsidRPr="001424A9">
        <w:rPr>
          <w:rStyle w:val="TemplateFieldRequired"/>
          <w:highlight w:val="yellow"/>
        </w:rPr>
        <w:t>Author of Description:</w:t>
      </w:r>
      <w:r w:rsidR="000648C2" w:rsidRPr="001424A9">
        <w:t xml:space="preserve"> K. Boggs, G. Kittel, M.S. Reid</w:t>
      </w:r>
    </w:p>
    <w:p w14:paraId="7DB66B46"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5A3E461D" w14:textId="77777777" w:rsidR="001424A9" w:rsidRPr="001424A9" w:rsidRDefault="000648C2" w:rsidP="001424A9">
      <w:pPr>
        <w:pStyle w:val="Subheading"/>
      </w:pPr>
      <w:r w:rsidRPr="001424A9">
        <w:lastRenderedPageBreak/>
        <w:t>INTERNAL DATA</w:t>
      </w:r>
    </w:p>
    <w:p w14:paraId="2214BB80" w14:textId="77777777" w:rsidR="001424A9" w:rsidRPr="001424A9" w:rsidRDefault="001424A9" w:rsidP="001424A9">
      <w:r w:rsidRPr="001424A9">
        <w:rPr>
          <w:b/>
        </w:rPr>
        <w:t>Internal Comments:</w:t>
      </w:r>
      <w:r w:rsidR="000648C2" w:rsidRPr="001424A9">
        <w:t xml:space="preserve"> </w:t>
      </w:r>
    </w:p>
    <w:p w14:paraId="1069E5BC" w14:textId="77777777" w:rsidR="001424A9" w:rsidRPr="001424A9" w:rsidRDefault="001424A9" w:rsidP="001424A9">
      <w:r w:rsidRPr="001424A9">
        <w:rPr>
          <w:b/>
        </w:rPr>
        <w:t>Other Comments:</w:t>
      </w:r>
      <w:r w:rsidR="000648C2" w:rsidRPr="001424A9">
        <w:t xml:space="preserve"> </w:t>
      </w:r>
    </w:p>
    <w:p w14:paraId="499F14AB" w14:textId="77777777" w:rsidR="001424A9" w:rsidRPr="001424A9" w:rsidRDefault="000648C2" w:rsidP="001424A9">
      <w:pPr>
        <w:pStyle w:val="H2Formation"/>
      </w:pPr>
      <w:bookmarkStart w:id="128" w:name="_Toc13483432"/>
      <w:r w:rsidRPr="001424A9">
        <w:t>5.A.3.We. Temperate Seagrass Aquatic Vegetation</w:t>
      </w:r>
      <w:bookmarkEnd w:id="128"/>
    </w:p>
    <w:p w14:paraId="76E8C6E0" w14:textId="77777777" w:rsidR="001424A9" w:rsidRPr="001424A9" w:rsidRDefault="000648C2" w:rsidP="001424A9">
      <w:pPr>
        <w:pStyle w:val="H3Macrogroup"/>
      </w:pPr>
      <w:bookmarkStart w:id="129" w:name="_Toc13483433"/>
      <w:r w:rsidRPr="001424A9">
        <w:t>M184. Temperate Pacific Seagrass Intertidal Vegetation</w:t>
      </w:r>
      <w:bookmarkEnd w:id="129"/>
    </w:p>
    <w:p w14:paraId="5B2268A6" w14:textId="77777777" w:rsidR="001424A9" w:rsidRPr="001424A9" w:rsidRDefault="000648C2" w:rsidP="001424A9">
      <w:pPr>
        <w:pStyle w:val="BorderTop"/>
      </w:pPr>
      <w:r w:rsidRPr="001424A9">
        <w:t>5.A.3.We. Temperate Seagrass Aquatic Vegetation</w:t>
      </w:r>
    </w:p>
    <w:p w14:paraId="52158A16" w14:textId="77777777" w:rsidR="001424A9" w:rsidRPr="001424A9" w:rsidRDefault="001424A9" w:rsidP="001424A9">
      <w:r w:rsidRPr="001424A9">
        <w:t>M184</w:t>
      </w:r>
      <w:r w:rsidR="000648C2" w:rsidRPr="001424A9">
        <w:t xml:space="preserve"> Temperate Pacific Seagrass Intertidal Vegetation</w:t>
      </w:r>
    </w:p>
    <w:p w14:paraId="1F5F4968" w14:textId="77777777" w:rsidR="001424A9" w:rsidRPr="001424A9" w:rsidRDefault="000648C2" w:rsidP="001424A9">
      <w:pPr>
        <w:pStyle w:val="H4Group"/>
      </w:pPr>
      <w:bookmarkStart w:id="130" w:name="_Toc13483434"/>
      <w:r w:rsidRPr="001424A9">
        <w:t>CES200.882 North Pacific Maritime Eelgrass Bed</w:t>
      </w:r>
      <w:bookmarkEnd w:id="130"/>
    </w:p>
    <w:p w14:paraId="258FE556" w14:textId="77777777" w:rsidR="001424A9" w:rsidRPr="001424A9" w:rsidRDefault="001424A9" w:rsidP="001424A9">
      <w:r w:rsidRPr="001424A9">
        <w:rPr>
          <w:b/>
        </w:rPr>
        <w:t>LeadResp / Assignment:</w:t>
      </w:r>
      <w:r w:rsidR="000648C2" w:rsidRPr="001424A9">
        <w:t xml:space="preserve"> West / </w:t>
      </w:r>
    </w:p>
    <w:p w14:paraId="1C5DE3D2" w14:textId="77777777" w:rsidR="001424A9" w:rsidRPr="001424A9" w:rsidRDefault="001424A9" w:rsidP="001424A9">
      <w:r w:rsidRPr="001424A9">
        <w:rPr>
          <w:b/>
        </w:rPr>
        <w:t>Reviewers:</w:t>
      </w:r>
      <w:r w:rsidR="000648C2" w:rsidRPr="001424A9">
        <w:t xml:space="preserve"> </w:t>
      </w:r>
    </w:p>
    <w:p w14:paraId="58F99F04" w14:textId="77777777" w:rsidR="001424A9" w:rsidRPr="001424A9" w:rsidRDefault="001424A9" w:rsidP="001424A9">
      <w:r w:rsidRPr="001424A9">
        <w:rPr>
          <w:b/>
        </w:rPr>
        <w:t>Predecessors:</w:t>
      </w:r>
      <w:r w:rsidR="000648C2" w:rsidRPr="001424A9">
        <w:t xml:space="preserve">  </w:t>
      </w:r>
    </w:p>
    <w:p w14:paraId="7B565157" w14:textId="77777777" w:rsidR="001424A9" w:rsidRPr="001424A9" w:rsidRDefault="000648C2" w:rsidP="001424A9">
      <w:pPr>
        <w:pStyle w:val="Subheading"/>
      </w:pPr>
      <w:r w:rsidRPr="001424A9">
        <w:t>OVERVIEW</w:t>
      </w:r>
    </w:p>
    <w:p w14:paraId="397B5E3B" w14:textId="77777777" w:rsidR="001424A9" w:rsidRPr="001424A9" w:rsidRDefault="001424A9" w:rsidP="001424A9">
      <w:r w:rsidRPr="001424A9">
        <w:rPr>
          <w:rStyle w:val="TemplateFieldRequired"/>
          <w:highlight w:val="yellow"/>
        </w:rPr>
        <w:t>Database Code for Type:</w:t>
      </w:r>
      <w:r w:rsidR="000648C2" w:rsidRPr="001424A9">
        <w:t xml:space="preserve"> CES200.882</w:t>
      </w:r>
    </w:p>
    <w:p w14:paraId="4CDADF5D"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Pacific Maritime Eelgrass Bed</w:t>
      </w:r>
    </w:p>
    <w:p w14:paraId="03B7DC23" w14:textId="77777777" w:rsidR="001424A9" w:rsidRPr="001424A9" w:rsidRDefault="001424A9" w:rsidP="001424A9">
      <w:r w:rsidRPr="001424A9">
        <w:rPr>
          <w:rStyle w:val="TemplateFieldRequired"/>
          <w:highlight w:val="yellow"/>
        </w:rPr>
        <w:t>Hierarchy Level:</w:t>
      </w:r>
      <w:r w:rsidR="000648C2" w:rsidRPr="001424A9">
        <w:t xml:space="preserve"> System</w:t>
      </w:r>
    </w:p>
    <w:p w14:paraId="3F84ED07" w14:textId="77777777" w:rsidR="001424A9" w:rsidRPr="001424A9" w:rsidRDefault="001424A9" w:rsidP="001424A9">
      <w:r w:rsidRPr="001424A9">
        <w:rPr>
          <w:rStyle w:val="TemplateFieldRequired"/>
          <w:highlight w:val="yellow"/>
        </w:rPr>
        <w:t>Placement in Hierarchy:</w:t>
      </w:r>
      <w:r w:rsidR="000648C2" w:rsidRPr="001424A9">
        <w:t xml:space="preserve"> 5.A.3.We. M184 Temperate Pacific Seagrass Intertidal Vegetation</w:t>
      </w:r>
    </w:p>
    <w:p w14:paraId="6985F5DD" w14:textId="77777777" w:rsidR="001424A9" w:rsidRPr="001424A9" w:rsidRDefault="001424A9" w:rsidP="001424A9">
      <w:r w:rsidRPr="001424A9">
        <w:rPr>
          <w:rStyle w:val="TemplateField"/>
        </w:rPr>
        <w:t>Association List</w:t>
      </w:r>
    </w:p>
    <w:p w14:paraId="533614B2" w14:textId="77777777" w:rsidR="001424A9" w:rsidRPr="001424A9" w:rsidRDefault="001424A9" w:rsidP="001424A9">
      <w:r w:rsidRPr="001424A9">
        <w:rPr>
          <w:rStyle w:val="TemplateFieldRequired"/>
          <w:highlight w:val="yellow"/>
        </w:rPr>
        <w:t>Type Concept:</w:t>
      </w:r>
      <w:r w:rsidR="000648C2" w:rsidRPr="001424A9">
        <w:t xml:space="preserve"> Eelgrass beds are found throughout the coastal areas of the North Pacific Coast, from southern Oregon (Coos Bay) north into the Gulf of Alaska, Cook Inlet, and Bristol Bay coasts. Intertidal zones are found with clear water in bays, inlets and lagoons, typically dominated by macrophytic algae and marine aquatic angiosperms along the temperate Pacific Coast. Subtidal portions are never exposed while intertidal areas support species that can tolerate exposure to the air. Common substrates include marine silts, but may also include exposed bedrock and cobble, where many algal species become attached with holdfasts. Subtidal/lower intertidal in clear water. Substrate is usually marine silts, but may be cobble. Beds are dominated by </w:t>
      </w:r>
      <w:r w:rsidR="000648C2" w:rsidRPr="001424A9">
        <w:rPr>
          <w:i/>
        </w:rPr>
        <w:t>Zostera marina</w:t>
      </w:r>
      <w:r w:rsidR="000648C2" w:rsidRPr="001424A9">
        <w:t>.</w:t>
      </w:r>
    </w:p>
    <w:p w14:paraId="5CC4E2B4"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0839FEC4" w14:textId="77777777" w:rsidR="001424A9" w:rsidRPr="001424A9" w:rsidRDefault="001424A9" w:rsidP="001424A9">
      <w:r w:rsidRPr="001424A9">
        <w:rPr>
          <w:rStyle w:val="TemplateField"/>
        </w:rPr>
        <w:t>Similar Systems:</w:t>
      </w:r>
      <w:r w:rsidR="000648C2" w:rsidRPr="001424A9">
        <w:t xml:space="preserve"> </w:t>
      </w:r>
    </w:p>
    <w:p w14:paraId="33EF63D8" w14:textId="77777777" w:rsidR="001424A9" w:rsidRPr="001424A9" w:rsidRDefault="000648C2" w:rsidP="001424A9">
      <w:pPr>
        <w:pStyle w:val="ListBullet"/>
      </w:pPr>
      <w:r w:rsidRPr="001424A9">
        <w:t xml:space="preserve">  []</w:t>
      </w:r>
    </w:p>
    <w:p w14:paraId="01D6299E"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Herbaceous; Temperate [Temperate Oceanic]; Aquatic Herb</w:t>
      </w:r>
    </w:p>
    <w:p w14:paraId="10074534" w14:textId="77777777" w:rsidR="001424A9" w:rsidRPr="001424A9" w:rsidRDefault="000648C2" w:rsidP="001424A9">
      <w:pPr>
        <w:pStyle w:val="Subheading"/>
      </w:pPr>
      <w:r w:rsidRPr="001424A9">
        <w:t>VEGETATION</w:t>
      </w:r>
    </w:p>
    <w:p w14:paraId="01F69538"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BC727BC" w14:textId="77777777" w:rsidR="001424A9" w:rsidRPr="001424A9" w:rsidRDefault="001424A9" w:rsidP="001424A9">
      <w:r w:rsidRPr="001424A9">
        <w:rPr>
          <w:rStyle w:val="TemplateFieldRequired"/>
          <w:highlight w:val="yellow"/>
        </w:rPr>
        <w:t>Floristics:</w:t>
      </w:r>
      <w:r w:rsidR="000648C2" w:rsidRPr="001424A9">
        <w:t xml:space="preserve"> </w:t>
      </w:r>
    </w:p>
    <w:p w14:paraId="524C3F73" w14:textId="77777777" w:rsidR="001424A9" w:rsidRPr="001424A9" w:rsidRDefault="001424A9" w:rsidP="001424A9">
      <w:r w:rsidRPr="001424A9">
        <w:rPr>
          <w:rStyle w:val="TemplateField"/>
        </w:rPr>
        <w:t>Dynamics:</w:t>
      </w:r>
      <w:r w:rsidR="000648C2" w:rsidRPr="001424A9">
        <w:t xml:space="preserve"> </w:t>
      </w:r>
    </w:p>
    <w:p w14:paraId="522AFBC3" w14:textId="77777777" w:rsidR="001424A9" w:rsidRPr="001424A9" w:rsidRDefault="000648C2" w:rsidP="001424A9">
      <w:pPr>
        <w:pStyle w:val="Subheading"/>
      </w:pPr>
      <w:r w:rsidRPr="001424A9">
        <w:t>ENVIRONMENT</w:t>
      </w:r>
    </w:p>
    <w:p w14:paraId="560951A3"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3E8DC656" w14:textId="77777777" w:rsidR="001424A9" w:rsidRPr="001424A9" w:rsidRDefault="000648C2" w:rsidP="001424A9">
      <w:r w:rsidRPr="001424A9">
        <w:rPr>
          <w:rStyle w:val="TemplateSubField"/>
        </w:rPr>
        <w:t>Climate:</w:t>
      </w:r>
      <w:r w:rsidRPr="001424A9">
        <w:t xml:space="preserve">  </w:t>
      </w:r>
    </w:p>
    <w:p w14:paraId="5FFEAF33" w14:textId="77777777" w:rsidR="001424A9" w:rsidRPr="001424A9" w:rsidRDefault="000648C2" w:rsidP="001424A9">
      <w:r w:rsidRPr="001424A9">
        <w:rPr>
          <w:rStyle w:val="TemplateSubField"/>
        </w:rPr>
        <w:t>Soil/substrate/hydrology:</w:t>
      </w:r>
      <w:r w:rsidRPr="001424A9">
        <w:t xml:space="preserve">  </w:t>
      </w:r>
    </w:p>
    <w:p w14:paraId="48942F30" w14:textId="77777777" w:rsidR="001424A9" w:rsidRPr="001424A9" w:rsidRDefault="000648C2" w:rsidP="001424A9">
      <w:pPr>
        <w:pStyle w:val="Subheading"/>
      </w:pPr>
      <w:r w:rsidRPr="001424A9">
        <w:t>DISTRIBUTION</w:t>
      </w:r>
    </w:p>
    <w:p w14:paraId="77E32158" w14:textId="77777777" w:rsidR="001424A9" w:rsidRPr="001424A9" w:rsidRDefault="001424A9" w:rsidP="001424A9">
      <w:r w:rsidRPr="001424A9">
        <w:rPr>
          <w:rStyle w:val="TemplateFieldRequired"/>
          <w:highlight w:val="yellow"/>
        </w:rPr>
        <w:t>Geographic Range:</w:t>
      </w:r>
      <w:r w:rsidR="000648C2" w:rsidRPr="001424A9">
        <w:t xml:space="preserve"> This system is found throughout the coastal areas of the North Pacific Coast, from southern Oregon (Coos Bay) north into the Gulf of Alaska, Cook Inlet, and Bristol Bay coasts.</w:t>
      </w:r>
    </w:p>
    <w:p w14:paraId="5F833629" w14:textId="77777777" w:rsidR="001424A9" w:rsidRPr="001424A9" w:rsidRDefault="001424A9" w:rsidP="001424A9">
      <w:r w:rsidRPr="001424A9">
        <w:rPr>
          <w:rStyle w:val="TemplateFieldRequired"/>
          <w:highlight w:val="yellow"/>
        </w:rPr>
        <w:t>Spatial Scale &amp; Pattern:</w:t>
      </w:r>
      <w:r w:rsidR="000648C2" w:rsidRPr="001424A9">
        <w:t xml:space="preserve"> Large patch</w:t>
      </w:r>
    </w:p>
    <w:p w14:paraId="47C1B336" w14:textId="77777777" w:rsidR="001424A9" w:rsidRPr="001424A9" w:rsidRDefault="001424A9" w:rsidP="001424A9">
      <w:r w:rsidRPr="001424A9">
        <w:rPr>
          <w:rStyle w:val="TemplateFieldRequired"/>
          <w:highlight w:val="yellow"/>
        </w:rPr>
        <w:t>Nations:</w:t>
      </w:r>
      <w:r w:rsidR="000648C2" w:rsidRPr="001424A9">
        <w:t xml:space="preserve"> CA, US</w:t>
      </w:r>
    </w:p>
    <w:p w14:paraId="6D05032B"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 BC, OR, WA:S3</w:t>
      </w:r>
    </w:p>
    <w:p w14:paraId="74577FAE" w14:textId="77777777" w:rsidR="001424A9" w:rsidRPr="001424A9" w:rsidRDefault="001424A9" w:rsidP="001424A9">
      <w:r w:rsidRPr="001424A9">
        <w:rPr>
          <w:rStyle w:val="TemplateField"/>
        </w:rPr>
        <w:t>Federal Lands [don't spend much time! Not required!]:</w:t>
      </w:r>
      <w:r w:rsidR="000648C2" w:rsidRPr="001424A9">
        <w:t xml:space="preserve"> </w:t>
      </w:r>
    </w:p>
    <w:p w14:paraId="5BCA282D" w14:textId="77777777" w:rsidR="001424A9" w:rsidRPr="001424A9" w:rsidRDefault="001424A9" w:rsidP="001424A9">
      <w:r w:rsidRPr="001424A9">
        <w:rPr>
          <w:rStyle w:val="TemplateField"/>
        </w:rPr>
        <w:t>Alasaka Ecoregions:</w:t>
      </w:r>
      <w:r w:rsidR="000648C2" w:rsidRPr="001424A9">
        <w:t xml:space="preserve"> 21:?, 27:C, 28:C, 29:C, 32:C</w:t>
      </w:r>
    </w:p>
    <w:p w14:paraId="75742AD3" w14:textId="77777777" w:rsidR="001424A9" w:rsidRPr="001424A9" w:rsidRDefault="001424A9" w:rsidP="001424A9">
      <w:r w:rsidRPr="001424A9">
        <w:rPr>
          <w:b/>
        </w:rPr>
        <w:t>Divisions:</w:t>
      </w:r>
      <w:r w:rsidR="000648C2" w:rsidRPr="001424A9">
        <w:t xml:space="preserve"> 204:C</w:t>
      </w:r>
    </w:p>
    <w:p w14:paraId="049BD0C0" w14:textId="77777777" w:rsidR="001424A9" w:rsidRPr="001424A9" w:rsidRDefault="000648C2" w:rsidP="001424A9">
      <w:pPr>
        <w:pStyle w:val="Subheading"/>
      </w:pPr>
      <w:r w:rsidRPr="001424A9">
        <w:t>CONFIDENCE LEVEL</w:t>
      </w:r>
    </w:p>
    <w:p w14:paraId="68A3FF09"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767BD954" w14:textId="77777777" w:rsidR="001424A9" w:rsidRPr="001424A9" w:rsidRDefault="000648C2" w:rsidP="001424A9">
      <w:pPr>
        <w:pStyle w:val="Subheading"/>
      </w:pPr>
      <w:r w:rsidRPr="001424A9">
        <w:t>CITATIONS</w:t>
      </w:r>
    </w:p>
    <w:p w14:paraId="084D5C49" w14:textId="77777777" w:rsidR="001424A9" w:rsidRPr="001424A9" w:rsidRDefault="001424A9" w:rsidP="001424A9">
      <w:r w:rsidRPr="001424A9">
        <w:rPr>
          <w:rStyle w:val="TemplateFieldRequired"/>
          <w:highlight w:val="yellow"/>
        </w:rPr>
        <w:t>Synonymy:</w:t>
      </w:r>
      <w:r w:rsidR="000648C2" w:rsidRPr="001424A9">
        <w:t xml:space="preserve">  </w:t>
      </w:r>
    </w:p>
    <w:p w14:paraId="1ADA1E3C" w14:textId="77777777" w:rsidR="001424A9" w:rsidRPr="001424A9" w:rsidRDefault="000648C2" w:rsidP="001424A9">
      <w:pPr>
        <w:pStyle w:val="ListBullet"/>
      </w:pPr>
      <w:r w:rsidRPr="001424A9">
        <w:lastRenderedPageBreak/>
        <w:t xml:space="preserve"> III.D.3.a </w:t>
      </w:r>
      <w:r w:rsidR="00033AB8">
        <w:t>-</w:t>
      </w:r>
      <w:r w:rsidRPr="001424A9">
        <w:t xml:space="preserve"> Eelgrass (Viereck et al. 1992) </w:t>
      </w:r>
      <w:r w:rsidRPr="001424A9">
        <w:rPr>
          <w:b/>
        </w:rPr>
        <w:t>=</w:t>
      </w:r>
    </w:p>
    <w:p w14:paraId="3CC6A2BD" w14:textId="77777777" w:rsidR="001424A9" w:rsidRPr="001424A9" w:rsidRDefault="001424A9" w:rsidP="001424A9">
      <w:r w:rsidRPr="001424A9">
        <w:rPr>
          <w:rStyle w:val="TemplateFieldRequired"/>
          <w:highlight w:val="yellow"/>
        </w:rPr>
        <w:t>Full Citation:</w:t>
      </w:r>
      <w:r w:rsidR="000648C2" w:rsidRPr="001424A9">
        <w:t xml:space="preserve">  </w:t>
      </w:r>
    </w:p>
    <w:p w14:paraId="2B5DF651" w14:textId="77777777" w:rsidR="001424A9" w:rsidRPr="001424A9" w:rsidRDefault="000648C2" w:rsidP="001424A9">
      <w:pPr>
        <w:pStyle w:val="ListBullet"/>
      </w:pPr>
      <w:r w:rsidRPr="001424A9">
        <w:t>Boggs, K. 2002. Terrestrial ecological systems for the Cook Inlet, Bristol Bay, and Alaska Peninsula ecoregions. The Nature Conservancy, Anchorage, AK. [!N02BOG01ICEC!]</w:t>
      </w:r>
    </w:p>
    <w:p w14:paraId="4EBF4A1B"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1B8ACEFE" w14:textId="77777777" w:rsidR="001424A9" w:rsidRPr="001424A9" w:rsidRDefault="000648C2" w:rsidP="001424A9">
      <w:pPr>
        <w:pStyle w:val="ListBullet"/>
      </w:pPr>
      <w:r w:rsidRPr="001424A9">
        <w:t>Holland, V. L., and D. J. Keil. 1995. California vegetation. Kendall/Hunt Publishing Company, Dubuque, IA. 516 pp. [!B95HOL01ICEC!]</w:t>
      </w:r>
    </w:p>
    <w:p w14:paraId="3733B04E"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54FF657E" w14:textId="77777777" w:rsidR="001424A9" w:rsidRPr="001424A9" w:rsidRDefault="000648C2" w:rsidP="001424A9">
      <w:pPr>
        <w:pStyle w:val="ListBullet"/>
      </w:pPr>
      <w:r w:rsidRPr="001424A9">
        <w:t>WNHP [Washington Natural Heritage Program]. 2018. Unpublished data files. Washington Natural Heritage Program, Department of Natural Resources, Olympia, WA. [!UNDWAS01ICEC!]</w:t>
      </w:r>
    </w:p>
    <w:p w14:paraId="64E585B6" w14:textId="77777777" w:rsidR="001424A9" w:rsidRPr="001424A9" w:rsidRDefault="001424A9" w:rsidP="001424A9">
      <w:r w:rsidRPr="001424A9">
        <w:rPr>
          <w:rStyle w:val="TemplateFieldRequired"/>
          <w:highlight w:val="yellow"/>
        </w:rPr>
        <w:t>Author of Concept:</w:t>
      </w:r>
      <w:r w:rsidR="000648C2" w:rsidRPr="001424A9">
        <w:t xml:space="preserve"> P. Comer, G. Kittel, K. Boggs</w:t>
      </w:r>
    </w:p>
    <w:p w14:paraId="54478962" w14:textId="77777777" w:rsidR="001424A9" w:rsidRPr="001424A9" w:rsidRDefault="001424A9" w:rsidP="001424A9">
      <w:r w:rsidRPr="001424A9">
        <w:rPr>
          <w:rStyle w:val="TemplateFieldRequired"/>
          <w:highlight w:val="yellow"/>
        </w:rPr>
        <w:t>Author of Description:</w:t>
      </w:r>
      <w:r w:rsidR="000648C2" w:rsidRPr="001424A9">
        <w:t xml:space="preserve"> P. Comer, G. Kittel, K. Boggs</w:t>
      </w:r>
    </w:p>
    <w:p w14:paraId="576E4E84"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3DC6F698" w14:textId="77777777" w:rsidR="001424A9" w:rsidRPr="001424A9" w:rsidRDefault="000648C2" w:rsidP="001424A9">
      <w:pPr>
        <w:pStyle w:val="Subheading"/>
      </w:pPr>
      <w:r w:rsidRPr="001424A9">
        <w:t>INTERNAL DATA</w:t>
      </w:r>
    </w:p>
    <w:p w14:paraId="14EEFA7D" w14:textId="77777777" w:rsidR="001424A9" w:rsidRPr="001424A9" w:rsidRDefault="001424A9" w:rsidP="001424A9">
      <w:r w:rsidRPr="001424A9">
        <w:rPr>
          <w:b/>
        </w:rPr>
        <w:t>Internal Comments:</w:t>
      </w:r>
      <w:r w:rsidR="000648C2" w:rsidRPr="001424A9">
        <w:t xml:space="preserve"> </w:t>
      </w:r>
    </w:p>
    <w:p w14:paraId="2F0C5C03" w14:textId="77777777" w:rsidR="001424A9" w:rsidRPr="001424A9" w:rsidRDefault="001424A9" w:rsidP="001424A9">
      <w:r w:rsidRPr="001424A9">
        <w:rPr>
          <w:b/>
        </w:rPr>
        <w:t>Other Comments:</w:t>
      </w:r>
      <w:r w:rsidR="000648C2" w:rsidRPr="001424A9">
        <w:t xml:space="preserve"> </w:t>
      </w:r>
    </w:p>
    <w:p w14:paraId="0832A753" w14:textId="77777777" w:rsidR="001424A9" w:rsidRPr="001424A9" w:rsidRDefault="000648C2" w:rsidP="001424A9">
      <w:pPr>
        <w:pStyle w:val="H2Formation"/>
      </w:pPr>
      <w:bookmarkStart w:id="131" w:name="_Toc13483435"/>
      <w:r w:rsidRPr="001424A9">
        <w:t>5.B.2.Na. North American Freshwater Aquatic Vegetation</w:t>
      </w:r>
      <w:bookmarkEnd w:id="131"/>
    </w:p>
    <w:p w14:paraId="1A49D287" w14:textId="77777777" w:rsidR="001424A9" w:rsidRPr="001424A9" w:rsidRDefault="000648C2" w:rsidP="001424A9">
      <w:pPr>
        <w:pStyle w:val="H3Macrogroup"/>
      </w:pPr>
      <w:bookmarkStart w:id="132" w:name="_Toc13483436"/>
      <w:r w:rsidRPr="001424A9">
        <w:t>M109. Western North American Freshwater Aquatic Vegetation</w:t>
      </w:r>
      <w:bookmarkEnd w:id="132"/>
    </w:p>
    <w:p w14:paraId="1D1E4170" w14:textId="77777777" w:rsidR="001424A9" w:rsidRPr="001424A9" w:rsidRDefault="000648C2" w:rsidP="001424A9">
      <w:pPr>
        <w:pStyle w:val="BorderTop"/>
      </w:pPr>
      <w:r w:rsidRPr="001424A9">
        <w:t>5.B.2.Na. North American Freshwater Aquatic Vegetation</w:t>
      </w:r>
    </w:p>
    <w:p w14:paraId="2CC1289A" w14:textId="77777777" w:rsidR="001424A9" w:rsidRPr="001424A9" w:rsidRDefault="001424A9" w:rsidP="001424A9">
      <w:r w:rsidRPr="001424A9">
        <w:t>M109</w:t>
      </w:r>
      <w:r w:rsidR="000648C2" w:rsidRPr="001424A9">
        <w:t xml:space="preserve"> Western North American Freshwater Aquatic Vegetation</w:t>
      </w:r>
    </w:p>
    <w:p w14:paraId="093F574B" w14:textId="77777777" w:rsidR="001424A9" w:rsidRPr="001424A9" w:rsidRDefault="000648C2" w:rsidP="001424A9">
      <w:pPr>
        <w:pStyle w:val="H4Group"/>
      </w:pPr>
      <w:bookmarkStart w:id="133" w:name="_Toc13483437"/>
      <w:r w:rsidRPr="001424A9">
        <w:t>CES200.876 Temperate Pacific Freshwater Aquatic Bed</w:t>
      </w:r>
      <w:bookmarkEnd w:id="133"/>
    </w:p>
    <w:p w14:paraId="5E048653" w14:textId="77777777" w:rsidR="001424A9" w:rsidRPr="001424A9" w:rsidRDefault="001424A9" w:rsidP="001424A9">
      <w:r w:rsidRPr="001424A9">
        <w:rPr>
          <w:b/>
        </w:rPr>
        <w:t>LeadResp / Assignment:</w:t>
      </w:r>
      <w:r w:rsidR="000648C2" w:rsidRPr="001424A9">
        <w:t xml:space="preserve"> West / </w:t>
      </w:r>
    </w:p>
    <w:p w14:paraId="6EA21330" w14:textId="77777777" w:rsidR="001424A9" w:rsidRPr="001424A9" w:rsidRDefault="001424A9" w:rsidP="001424A9">
      <w:r w:rsidRPr="001424A9">
        <w:rPr>
          <w:b/>
        </w:rPr>
        <w:t>Reviewers:</w:t>
      </w:r>
      <w:r w:rsidR="000648C2" w:rsidRPr="001424A9">
        <w:t xml:space="preserve"> </w:t>
      </w:r>
    </w:p>
    <w:p w14:paraId="5AC70E00" w14:textId="77777777" w:rsidR="001424A9" w:rsidRPr="001424A9" w:rsidRDefault="001424A9" w:rsidP="001424A9">
      <w:r w:rsidRPr="001424A9">
        <w:rPr>
          <w:b/>
        </w:rPr>
        <w:t>Predecessors:</w:t>
      </w:r>
      <w:r w:rsidR="000648C2" w:rsidRPr="001424A9">
        <w:t xml:space="preserve">  </w:t>
      </w:r>
    </w:p>
    <w:p w14:paraId="2170EFB1" w14:textId="77777777" w:rsidR="001424A9" w:rsidRPr="001424A9" w:rsidRDefault="000648C2" w:rsidP="001424A9">
      <w:pPr>
        <w:pStyle w:val="Subheading"/>
      </w:pPr>
      <w:r w:rsidRPr="001424A9">
        <w:t>OVERVIEW</w:t>
      </w:r>
    </w:p>
    <w:p w14:paraId="04A81D0A" w14:textId="77777777" w:rsidR="001424A9" w:rsidRPr="001424A9" w:rsidRDefault="001424A9" w:rsidP="001424A9">
      <w:r w:rsidRPr="001424A9">
        <w:rPr>
          <w:rStyle w:val="TemplateFieldRequired"/>
          <w:highlight w:val="yellow"/>
        </w:rPr>
        <w:t>Database Code for Type:</w:t>
      </w:r>
      <w:r w:rsidR="000648C2" w:rsidRPr="001424A9">
        <w:t xml:space="preserve"> CES200.876</w:t>
      </w:r>
    </w:p>
    <w:p w14:paraId="406EC3E7"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Temperate Pacific Freshwater Aquatic Bed</w:t>
      </w:r>
    </w:p>
    <w:p w14:paraId="745E4264" w14:textId="77777777" w:rsidR="001424A9" w:rsidRPr="001424A9" w:rsidRDefault="001424A9" w:rsidP="001424A9">
      <w:r w:rsidRPr="001424A9">
        <w:rPr>
          <w:rStyle w:val="TemplateFieldRequired"/>
          <w:highlight w:val="yellow"/>
        </w:rPr>
        <w:t>Hierarchy Level:</w:t>
      </w:r>
      <w:r w:rsidR="000648C2" w:rsidRPr="001424A9">
        <w:t xml:space="preserve"> System</w:t>
      </w:r>
    </w:p>
    <w:p w14:paraId="5F25EF7C" w14:textId="77777777" w:rsidR="001424A9" w:rsidRPr="001424A9" w:rsidRDefault="001424A9" w:rsidP="001424A9">
      <w:r w:rsidRPr="001424A9">
        <w:rPr>
          <w:rStyle w:val="TemplateFieldRequired"/>
          <w:highlight w:val="yellow"/>
        </w:rPr>
        <w:t>Placement in Hierarchy:</w:t>
      </w:r>
      <w:r w:rsidR="000648C2" w:rsidRPr="001424A9">
        <w:t xml:space="preserve"> 5.B.2.Na. M109 Western North American Freshwater Aquatic Vegetation</w:t>
      </w:r>
    </w:p>
    <w:p w14:paraId="4D615D4F" w14:textId="77777777" w:rsidR="001424A9" w:rsidRPr="001424A9" w:rsidRDefault="001424A9" w:rsidP="001424A9">
      <w:r w:rsidRPr="001424A9">
        <w:rPr>
          <w:rStyle w:val="TemplateField"/>
        </w:rPr>
        <w:t>Association List</w:t>
      </w:r>
    </w:p>
    <w:p w14:paraId="2B4583CE" w14:textId="77777777" w:rsidR="001424A9" w:rsidRPr="001424A9" w:rsidRDefault="000648C2" w:rsidP="001424A9">
      <w:pPr>
        <w:pStyle w:val="ListBullet"/>
      </w:pPr>
      <w:r w:rsidRPr="001424A9">
        <w:t xml:space="preserve">CEGL004527 </w:t>
      </w:r>
      <w:r w:rsidRPr="001424A9">
        <w:rPr>
          <w:i/>
        </w:rPr>
        <w:t>Brasenia schreberi</w:t>
      </w:r>
      <w:r w:rsidRPr="001424A9">
        <w:t xml:space="preserve"> Eastern Aquatic Vegetation</w:t>
      </w:r>
    </w:p>
    <w:p w14:paraId="24DE4317" w14:textId="77777777" w:rsidR="001424A9" w:rsidRPr="001424A9" w:rsidRDefault="000648C2" w:rsidP="001424A9">
      <w:pPr>
        <w:pStyle w:val="ListBullet"/>
      </w:pPr>
      <w:r w:rsidRPr="001424A9">
        <w:t xml:space="preserve">CEGL003301 </w:t>
      </w:r>
      <w:r w:rsidRPr="001424A9">
        <w:rPr>
          <w:i/>
        </w:rPr>
        <w:t>Callitriche heterophylla</w:t>
      </w:r>
      <w:r w:rsidRPr="001424A9">
        <w:t xml:space="preserve"> Aquatic Vegetation</w:t>
      </w:r>
    </w:p>
    <w:p w14:paraId="7DC0873E" w14:textId="77777777" w:rsidR="001424A9" w:rsidRPr="001424A9" w:rsidRDefault="000648C2" w:rsidP="001424A9">
      <w:pPr>
        <w:pStyle w:val="ListBullet"/>
      </w:pPr>
      <w:r w:rsidRPr="001424A9">
        <w:t xml:space="preserve">CEGL004017 </w:t>
      </w:r>
      <w:r w:rsidRPr="001424A9">
        <w:rPr>
          <w:i/>
        </w:rPr>
        <w:t>Ceratophyllum demersum</w:t>
      </w:r>
      <w:r w:rsidRPr="001424A9">
        <w:t xml:space="preserve"> Western Aquatic Vegetation</w:t>
      </w:r>
    </w:p>
    <w:p w14:paraId="5E115713" w14:textId="77777777" w:rsidR="001424A9" w:rsidRPr="001424A9" w:rsidRDefault="000648C2" w:rsidP="001424A9">
      <w:pPr>
        <w:pStyle w:val="ListBullet"/>
      </w:pPr>
      <w:r w:rsidRPr="001424A9">
        <w:t xml:space="preserve">CEGL003303 </w:t>
      </w:r>
      <w:r w:rsidRPr="001424A9">
        <w:rPr>
          <w:i/>
        </w:rPr>
        <w:t>Elodea canadensis</w:t>
      </w:r>
      <w:r w:rsidRPr="001424A9">
        <w:t xml:space="preserve"> Aquatic Vegetation</w:t>
      </w:r>
    </w:p>
    <w:p w14:paraId="5A464FFD" w14:textId="77777777" w:rsidR="001424A9" w:rsidRPr="001424A9" w:rsidRDefault="000648C2" w:rsidP="001424A9">
      <w:pPr>
        <w:pStyle w:val="ListBullet"/>
      </w:pPr>
      <w:r w:rsidRPr="001424A9">
        <w:t xml:space="preserve">CEGL003304 </w:t>
      </w:r>
      <w:r w:rsidRPr="001424A9">
        <w:rPr>
          <w:i/>
        </w:rPr>
        <w:t>Fontinalis antipyretica (var. antipyretica, var. oregonensis)</w:t>
      </w:r>
      <w:r w:rsidRPr="001424A9">
        <w:t xml:space="preserve"> Nonvascular Aquatic Vegetation</w:t>
      </w:r>
    </w:p>
    <w:p w14:paraId="56777FD1" w14:textId="77777777" w:rsidR="001424A9" w:rsidRPr="001424A9" w:rsidRDefault="000648C2" w:rsidP="001424A9">
      <w:pPr>
        <w:pStyle w:val="ListBullet"/>
      </w:pPr>
      <w:r w:rsidRPr="001424A9">
        <w:t xml:space="preserve">CEGL003305 </w:t>
      </w:r>
      <w:r w:rsidRPr="001424A9">
        <w:rPr>
          <w:i/>
        </w:rPr>
        <w:t>Lemna minor</w:t>
      </w:r>
      <w:r w:rsidRPr="001424A9">
        <w:t xml:space="preserve"> Aquatic Vegetation</w:t>
      </w:r>
    </w:p>
    <w:p w14:paraId="416F45C6" w14:textId="77777777" w:rsidR="001424A9" w:rsidRPr="001424A9" w:rsidRDefault="000648C2" w:rsidP="001424A9">
      <w:pPr>
        <w:pStyle w:val="ListBullet"/>
      </w:pPr>
      <w:r w:rsidRPr="001424A9">
        <w:t xml:space="preserve">CEGL003410 </w:t>
      </w:r>
      <w:r w:rsidRPr="001424A9">
        <w:rPr>
          <w:i/>
        </w:rPr>
        <w:t>Menyanthes trifoliata</w:t>
      </w:r>
      <w:r w:rsidRPr="001424A9">
        <w:t xml:space="preserve"> Aquatic Vegetation</w:t>
      </w:r>
    </w:p>
    <w:p w14:paraId="64D49664" w14:textId="77777777" w:rsidR="001424A9" w:rsidRPr="001424A9" w:rsidRDefault="000648C2" w:rsidP="001424A9">
      <w:pPr>
        <w:pStyle w:val="ListBullet"/>
      </w:pPr>
      <w:r w:rsidRPr="001424A9">
        <w:t xml:space="preserve">CEGL002001 </w:t>
      </w:r>
      <w:r w:rsidRPr="001424A9">
        <w:rPr>
          <w:i/>
        </w:rPr>
        <w:t>Nuphar polysepala</w:t>
      </w:r>
      <w:r w:rsidRPr="001424A9">
        <w:t xml:space="preserve"> Aquatic Vegetation</w:t>
      </w:r>
    </w:p>
    <w:p w14:paraId="4A9A75E2" w14:textId="77777777" w:rsidR="001424A9" w:rsidRPr="001424A9" w:rsidRDefault="000648C2" w:rsidP="001424A9">
      <w:pPr>
        <w:pStyle w:val="ListBullet"/>
      </w:pPr>
      <w:r w:rsidRPr="001424A9">
        <w:t xml:space="preserve">CEGL002002 </w:t>
      </w:r>
      <w:r w:rsidRPr="001424A9">
        <w:rPr>
          <w:i/>
        </w:rPr>
        <w:t>Polygonum amphibium</w:t>
      </w:r>
      <w:r w:rsidRPr="001424A9">
        <w:t xml:space="preserve"> Aquatic Vegetation</w:t>
      </w:r>
    </w:p>
    <w:p w14:paraId="22A94D19" w14:textId="77777777" w:rsidR="001424A9" w:rsidRPr="001424A9" w:rsidRDefault="000648C2" w:rsidP="001424A9">
      <w:pPr>
        <w:pStyle w:val="ListBullet"/>
      </w:pPr>
      <w:r w:rsidRPr="001424A9">
        <w:t xml:space="preserve">CEGL003307 </w:t>
      </w:r>
      <w:r w:rsidRPr="001424A9">
        <w:rPr>
          <w:i/>
        </w:rPr>
        <w:t>Ranunculus aquatilis</w:t>
      </w:r>
      <w:r w:rsidRPr="001424A9">
        <w:t xml:space="preserve"> Aquatic Vegetation</w:t>
      </w:r>
    </w:p>
    <w:p w14:paraId="53FF846F" w14:textId="77777777" w:rsidR="001424A9" w:rsidRPr="001424A9" w:rsidRDefault="000648C2" w:rsidP="001424A9">
      <w:pPr>
        <w:pStyle w:val="ListBullet"/>
      </w:pPr>
      <w:r w:rsidRPr="001424A9">
        <w:t xml:space="preserve">CEGL003308 </w:t>
      </w:r>
      <w:r w:rsidRPr="001424A9">
        <w:rPr>
          <w:i/>
        </w:rPr>
        <w:t>Ranunculus lobbii</w:t>
      </w:r>
      <w:r w:rsidRPr="001424A9">
        <w:t xml:space="preserve"> Aquatic Vegetation</w:t>
      </w:r>
    </w:p>
    <w:p w14:paraId="0C8873B0" w14:textId="77777777" w:rsidR="001424A9" w:rsidRPr="001424A9" w:rsidRDefault="000648C2" w:rsidP="001424A9">
      <w:pPr>
        <w:pStyle w:val="ListBullet"/>
      </w:pPr>
      <w:r w:rsidRPr="001424A9">
        <w:t xml:space="preserve">CEGL003309 </w:t>
      </w:r>
      <w:r w:rsidRPr="001424A9">
        <w:rPr>
          <w:i/>
        </w:rPr>
        <w:t>Schoenoplectus subterminalis</w:t>
      </w:r>
      <w:r w:rsidRPr="001424A9">
        <w:t xml:space="preserve"> Aquatic Vegetation</w:t>
      </w:r>
    </w:p>
    <w:p w14:paraId="69CAE6D9" w14:textId="77777777" w:rsidR="001424A9" w:rsidRPr="001424A9" w:rsidRDefault="000648C2" w:rsidP="001424A9">
      <w:pPr>
        <w:pStyle w:val="ListBullet"/>
      </w:pPr>
      <w:r w:rsidRPr="001424A9">
        <w:t xml:space="preserve">CEGL003310 </w:t>
      </w:r>
      <w:r w:rsidRPr="001424A9">
        <w:rPr>
          <w:i/>
        </w:rPr>
        <w:t>Utricularia macrorhiza</w:t>
      </w:r>
      <w:r w:rsidRPr="001424A9">
        <w:t xml:space="preserve"> Aquatic Vegetation</w:t>
      </w:r>
    </w:p>
    <w:p w14:paraId="280710B7" w14:textId="77777777" w:rsidR="001424A9" w:rsidRPr="001424A9" w:rsidRDefault="000648C2" w:rsidP="001424A9">
      <w:pPr>
        <w:pStyle w:val="ListBullet"/>
      </w:pPr>
      <w:r w:rsidRPr="001424A9">
        <w:t xml:space="preserve">CEGL003311 </w:t>
      </w:r>
      <w:r w:rsidRPr="001424A9">
        <w:rPr>
          <w:i/>
        </w:rPr>
        <w:t>Wolffia (borealis, columbiana)</w:t>
      </w:r>
      <w:r w:rsidRPr="001424A9">
        <w:t xml:space="preserve"> Aquatic Vegetation</w:t>
      </w:r>
    </w:p>
    <w:p w14:paraId="3218F5F4" w14:textId="77777777" w:rsidR="001424A9" w:rsidRPr="001424A9" w:rsidRDefault="001424A9" w:rsidP="001424A9">
      <w:r w:rsidRPr="001424A9">
        <w:rPr>
          <w:rStyle w:val="TemplateFieldRequired"/>
          <w:highlight w:val="yellow"/>
        </w:rPr>
        <w:t>Type Concept:</w:t>
      </w:r>
      <w:r w:rsidR="000648C2" w:rsidRPr="001424A9">
        <w:t xml:space="preserve"> Freshwater aquatic beds are found throughout the humid temperate regions of the Pacific Coast of North America. They are small patch in size, confined to lakes, ponds, oxbows, and slow</w:t>
      </w:r>
      <w:r w:rsidR="00033AB8">
        <w:t>-</w:t>
      </w:r>
      <w:r w:rsidR="000648C2" w:rsidRPr="001424A9">
        <w:t xml:space="preserve">moving portions of rivers and streams. In large bodies of water, they are usually restricted to the littoral region where penetration of light is the limiting factor for growth. A variety of rooted or floating aquatic herbaceous species may dominate, including </w:t>
      </w:r>
      <w:r w:rsidR="000648C2" w:rsidRPr="001424A9">
        <w:rPr>
          <w:i/>
        </w:rPr>
        <w:t>Azolla</w:t>
      </w:r>
      <w:r w:rsidR="000648C2" w:rsidRPr="001424A9">
        <w:t xml:space="preserve"> spp., </w:t>
      </w:r>
      <w:r w:rsidR="000648C2" w:rsidRPr="001424A9">
        <w:rPr>
          <w:i/>
        </w:rPr>
        <w:t>Nuphar polysepala, Polygonum</w:t>
      </w:r>
      <w:r w:rsidR="000648C2" w:rsidRPr="001424A9">
        <w:t xml:space="preserve"> spp., </w:t>
      </w:r>
      <w:r w:rsidR="000648C2" w:rsidRPr="001424A9">
        <w:rPr>
          <w:i/>
        </w:rPr>
        <w:t>Potamogeton</w:t>
      </w:r>
      <w:r w:rsidR="000648C2" w:rsidRPr="001424A9">
        <w:t xml:space="preserve"> spp., </w:t>
      </w:r>
      <w:r w:rsidR="000648C2" w:rsidRPr="001424A9">
        <w:rPr>
          <w:i/>
        </w:rPr>
        <w:lastRenderedPageBreak/>
        <w:t>Ranunculus</w:t>
      </w:r>
      <w:r w:rsidR="000648C2" w:rsidRPr="001424A9">
        <w:t xml:space="preserve"> spp., and </w:t>
      </w:r>
      <w:r w:rsidR="000648C2" w:rsidRPr="001424A9">
        <w:rPr>
          <w:i/>
        </w:rPr>
        <w:t>Wolffia</w:t>
      </w:r>
      <w:r w:rsidR="000648C2" w:rsidRPr="001424A9">
        <w:t xml:space="preserve"> spp. Submerged vegetation, such as </w:t>
      </w:r>
      <w:r w:rsidR="000648C2" w:rsidRPr="001424A9">
        <w:rPr>
          <w:i/>
        </w:rPr>
        <w:t>Myriophyllum</w:t>
      </w:r>
      <w:r w:rsidR="000648C2" w:rsidRPr="001424A9">
        <w:t xml:space="preserve"> spp., </w:t>
      </w:r>
      <w:r w:rsidR="000648C2" w:rsidRPr="001424A9">
        <w:rPr>
          <w:i/>
        </w:rPr>
        <w:t>Ceratophyllum</w:t>
      </w:r>
      <w:r w:rsidR="000648C2" w:rsidRPr="001424A9">
        <w:t xml:space="preserve"> spp., and </w:t>
      </w:r>
      <w:r w:rsidR="000648C2" w:rsidRPr="001424A9">
        <w:rPr>
          <w:i/>
        </w:rPr>
        <w:t>Elodea</w:t>
      </w:r>
      <w:r w:rsidR="000648C2" w:rsidRPr="001424A9">
        <w:t xml:space="preserve"> spp., is often present. These communities occur in water too deep for emergent vegetation.</w:t>
      </w:r>
    </w:p>
    <w:p w14:paraId="02A05155" w14:textId="77777777" w:rsidR="001424A9" w:rsidRPr="001424A9" w:rsidRDefault="001424A9" w:rsidP="001424A9">
      <w:r w:rsidRPr="001424A9">
        <w:rPr>
          <w:rStyle w:val="TemplateFieldRequired"/>
          <w:highlight w:val="yellow"/>
        </w:rPr>
        <w:t>Classification Comments:</w:t>
      </w:r>
      <w:r w:rsidR="000648C2" w:rsidRPr="001424A9">
        <w:t xml:space="preserve"> The aquatic beds in the Alaska systems classification for the maritime region are included here. However, aquatic beds on Kodiak Island, Alaska, are placed into ~Aleutian Freshwater Aquatic Bed (CES105.234)$$.</w:t>
      </w:r>
    </w:p>
    <w:p w14:paraId="5B5CEC7D" w14:textId="77777777" w:rsidR="001424A9" w:rsidRPr="001424A9" w:rsidRDefault="001424A9" w:rsidP="001424A9">
      <w:r w:rsidRPr="001424A9">
        <w:rPr>
          <w:rStyle w:val="TemplateField"/>
        </w:rPr>
        <w:t>Similar Systems:</w:t>
      </w:r>
      <w:r w:rsidR="000648C2" w:rsidRPr="001424A9">
        <w:t xml:space="preserve"> </w:t>
      </w:r>
    </w:p>
    <w:p w14:paraId="16E9639D" w14:textId="77777777" w:rsidR="001424A9" w:rsidRPr="001424A9" w:rsidRDefault="000648C2" w:rsidP="001424A9">
      <w:pPr>
        <w:pStyle w:val="ListBullet"/>
      </w:pPr>
      <w:r w:rsidRPr="001424A9">
        <w:t>CES105.234 Aleutian Freshwater Aquatic Bed []</w:t>
      </w:r>
    </w:p>
    <w:p w14:paraId="129F2D3E"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Wetland / Herbaceous; Depressional [Pond]; Aquatic Herb</w:t>
      </w:r>
    </w:p>
    <w:p w14:paraId="7F9767A1" w14:textId="77777777" w:rsidR="001424A9" w:rsidRPr="001424A9" w:rsidRDefault="000648C2" w:rsidP="001424A9">
      <w:pPr>
        <w:pStyle w:val="Subheading"/>
      </w:pPr>
      <w:r w:rsidRPr="001424A9">
        <w:t>VEGETATION</w:t>
      </w:r>
    </w:p>
    <w:p w14:paraId="6E6F8FF6"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48F2AF9A" w14:textId="77777777" w:rsidR="001424A9" w:rsidRPr="001424A9" w:rsidRDefault="001424A9" w:rsidP="001424A9">
      <w:r w:rsidRPr="001424A9">
        <w:rPr>
          <w:rStyle w:val="TemplateFieldRequired"/>
          <w:highlight w:val="yellow"/>
        </w:rPr>
        <w:t>Floristics:</w:t>
      </w:r>
      <w:r w:rsidR="000648C2" w:rsidRPr="001424A9">
        <w:t xml:space="preserve"> </w:t>
      </w:r>
    </w:p>
    <w:p w14:paraId="21477BB1" w14:textId="77777777" w:rsidR="001424A9" w:rsidRPr="001424A9" w:rsidRDefault="001424A9" w:rsidP="001424A9">
      <w:r w:rsidRPr="001424A9">
        <w:rPr>
          <w:rStyle w:val="TemplateField"/>
        </w:rPr>
        <w:t>Dynamics:</w:t>
      </w:r>
      <w:r w:rsidR="000648C2" w:rsidRPr="001424A9">
        <w:t xml:space="preserve"> </w:t>
      </w:r>
    </w:p>
    <w:p w14:paraId="4E60F97C" w14:textId="77777777" w:rsidR="001424A9" w:rsidRPr="001424A9" w:rsidRDefault="000648C2" w:rsidP="001424A9">
      <w:pPr>
        <w:pStyle w:val="Subheading"/>
      </w:pPr>
      <w:r w:rsidRPr="001424A9">
        <w:t>ENVIRONMENT</w:t>
      </w:r>
    </w:p>
    <w:p w14:paraId="794FEF1F"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0A9579BE" w14:textId="77777777" w:rsidR="001424A9" w:rsidRPr="001424A9" w:rsidRDefault="000648C2" w:rsidP="001424A9">
      <w:r w:rsidRPr="001424A9">
        <w:rPr>
          <w:rStyle w:val="TemplateSubField"/>
        </w:rPr>
        <w:t>Climate:</w:t>
      </w:r>
      <w:r w:rsidRPr="001424A9">
        <w:t xml:space="preserve">  </w:t>
      </w:r>
    </w:p>
    <w:p w14:paraId="236C1CB5" w14:textId="77777777" w:rsidR="001424A9" w:rsidRPr="001424A9" w:rsidRDefault="000648C2" w:rsidP="001424A9">
      <w:r w:rsidRPr="001424A9">
        <w:rPr>
          <w:rStyle w:val="TemplateSubField"/>
        </w:rPr>
        <w:t>Soil/substrate/hydrology:</w:t>
      </w:r>
      <w:r w:rsidRPr="001424A9">
        <w:t xml:space="preserve">  </w:t>
      </w:r>
    </w:p>
    <w:p w14:paraId="05960574" w14:textId="77777777" w:rsidR="001424A9" w:rsidRPr="001424A9" w:rsidRDefault="000648C2" w:rsidP="001424A9">
      <w:pPr>
        <w:pStyle w:val="Subheading"/>
      </w:pPr>
      <w:r w:rsidRPr="001424A9">
        <w:t>DISTRIBUTION</w:t>
      </w:r>
    </w:p>
    <w:p w14:paraId="675BE15F" w14:textId="77777777" w:rsidR="001424A9" w:rsidRPr="001424A9" w:rsidRDefault="001424A9" w:rsidP="001424A9">
      <w:r w:rsidRPr="001424A9">
        <w:rPr>
          <w:rStyle w:val="TemplateFieldRequired"/>
          <w:highlight w:val="yellow"/>
        </w:rPr>
        <w:t>Geographic Range:</w:t>
      </w:r>
      <w:r w:rsidR="000648C2" w:rsidRPr="001424A9">
        <w:t xml:space="preserve"> This system is found throughout the humid temperate regions of the Pacific Coast of North America, from the Gulf of Alaska through southeastern Alaska into central California.</w:t>
      </w:r>
    </w:p>
    <w:p w14:paraId="4AE1D61F" w14:textId="77777777" w:rsidR="001424A9" w:rsidRPr="001424A9" w:rsidRDefault="001424A9" w:rsidP="001424A9">
      <w:r w:rsidRPr="001424A9">
        <w:rPr>
          <w:rStyle w:val="TemplateFieldRequired"/>
          <w:highlight w:val="yellow"/>
        </w:rPr>
        <w:t>Spatial Scale &amp; Pattern:</w:t>
      </w:r>
      <w:r w:rsidR="000648C2" w:rsidRPr="001424A9">
        <w:t xml:space="preserve"> Small patch</w:t>
      </w:r>
    </w:p>
    <w:p w14:paraId="54E05095" w14:textId="77777777" w:rsidR="001424A9" w:rsidRPr="001424A9" w:rsidRDefault="001424A9" w:rsidP="001424A9">
      <w:r w:rsidRPr="001424A9">
        <w:rPr>
          <w:rStyle w:val="TemplateFieldRequired"/>
          <w:highlight w:val="yellow"/>
        </w:rPr>
        <w:t>Nations:</w:t>
      </w:r>
      <w:r w:rsidR="000648C2" w:rsidRPr="001424A9">
        <w:t xml:space="preserve"> CA, US</w:t>
      </w:r>
    </w:p>
    <w:p w14:paraId="3C803E7E"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 BC, CA, OR, WA:S3</w:t>
      </w:r>
    </w:p>
    <w:p w14:paraId="1EEA43DD" w14:textId="77777777" w:rsidR="001424A9" w:rsidRPr="001424A9" w:rsidRDefault="001424A9" w:rsidP="001424A9">
      <w:r w:rsidRPr="001424A9">
        <w:rPr>
          <w:rStyle w:val="TemplateField"/>
        </w:rPr>
        <w:t>Federal Lands [don't spend much time! Not required!]:</w:t>
      </w:r>
      <w:r w:rsidR="000648C2" w:rsidRPr="001424A9">
        <w:t xml:space="preserve"> </w:t>
      </w:r>
    </w:p>
    <w:p w14:paraId="1C3A31D4" w14:textId="77777777" w:rsidR="001424A9" w:rsidRPr="001424A9" w:rsidRDefault="001424A9" w:rsidP="001424A9">
      <w:r w:rsidRPr="001424A9">
        <w:rPr>
          <w:rStyle w:val="TemplateField"/>
        </w:rPr>
        <w:t>Alasaka Ecoregions:</w:t>
      </w:r>
      <w:r w:rsidR="000648C2" w:rsidRPr="001424A9">
        <w:t xml:space="preserve"> 29:C, 30:C, 31:C, 32:C</w:t>
      </w:r>
    </w:p>
    <w:p w14:paraId="7F9662DC" w14:textId="77777777" w:rsidR="001424A9" w:rsidRPr="001424A9" w:rsidRDefault="001424A9" w:rsidP="001424A9">
      <w:r w:rsidRPr="001424A9">
        <w:rPr>
          <w:b/>
        </w:rPr>
        <w:t>Divisions:</w:t>
      </w:r>
      <w:r w:rsidR="000648C2" w:rsidRPr="001424A9">
        <w:t xml:space="preserve"> 204:C, 206:C</w:t>
      </w:r>
    </w:p>
    <w:p w14:paraId="475B91C0" w14:textId="77777777" w:rsidR="001424A9" w:rsidRPr="001424A9" w:rsidRDefault="000648C2" w:rsidP="001424A9">
      <w:pPr>
        <w:pStyle w:val="Subheading"/>
      </w:pPr>
      <w:r w:rsidRPr="001424A9">
        <w:t>CONFIDENCE LEVEL</w:t>
      </w:r>
    </w:p>
    <w:p w14:paraId="1EF34818" w14:textId="77777777" w:rsidR="001424A9" w:rsidRPr="001424A9" w:rsidRDefault="001424A9" w:rsidP="001424A9">
      <w:r w:rsidRPr="001424A9">
        <w:rPr>
          <w:rStyle w:val="TemplateFieldRequired"/>
          <w:highlight w:val="yellow"/>
        </w:rPr>
        <w:t>Confidence Level:</w:t>
      </w:r>
      <w:r w:rsidR="000648C2" w:rsidRPr="001424A9">
        <w:t xml:space="preserve"> 1 </w:t>
      </w:r>
      <w:r w:rsidR="00033AB8">
        <w:t>-</w:t>
      </w:r>
      <w:r w:rsidR="000648C2" w:rsidRPr="001424A9">
        <w:t xml:space="preserve"> Strong</w:t>
      </w:r>
    </w:p>
    <w:p w14:paraId="76219649" w14:textId="77777777" w:rsidR="001424A9" w:rsidRPr="001424A9" w:rsidRDefault="000648C2" w:rsidP="001424A9">
      <w:pPr>
        <w:pStyle w:val="Subheading"/>
      </w:pPr>
      <w:r w:rsidRPr="001424A9">
        <w:t>CITATIONS</w:t>
      </w:r>
    </w:p>
    <w:p w14:paraId="018F58FF" w14:textId="77777777" w:rsidR="001424A9" w:rsidRPr="001424A9" w:rsidRDefault="001424A9" w:rsidP="001424A9">
      <w:r w:rsidRPr="001424A9">
        <w:rPr>
          <w:rStyle w:val="TemplateFieldRequired"/>
          <w:highlight w:val="yellow"/>
        </w:rPr>
        <w:t>Synonymy:</w:t>
      </w:r>
      <w:r w:rsidR="000648C2" w:rsidRPr="001424A9">
        <w:t xml:space="preserve">  </w:t>
      </w:r>
    </w:p>
    <w:p w14:paraId="7355E675" w14:textId="77777777" w:rsidR="001424A9" w:rsidRPr="001424A9" w:rsidRDefault="000648C2" w:rsidP="001424A9">
      <w:pPr>
        <w:pStyle w:val="ListBullet"/>
      </w:pPr>
      <w:r w:rsidRPr="001424A9">
        <w:t xml:space="preserve"> III.D.1.a </w:t>
      </w:r>
      <w:r w:rsidR="00033AB8">
        <w:t>-</w:t>
      </w:r>
      <w:r w:rsidRPr="001424A9">
        <w:t xml:space="preserve"> Pondlily (Viereck et al. 1992) </w:t>
      </w:r>
      <w:r w:rsidRPr="001424A9">
        <w:rPr>
          <w:b/>
        </w:rPr>
        <w:t>&gt;&lt;</w:t>
      </w:r>
    </w:p>
    <w:p w14:paraId="4176FCB5" w14:textId="77777777" w:rsidR="001424A9" w:rsidRPr="001424A9" w:rsidRDefault="000648C2" w:rsidP="001424A9">
      <w:pPr>
        <w:pStyle w:val="ListBullet"/>
      </w:pPr>
      <w:r w:rsidRPr="001424A9">
        <w:t xml:space="preserve"> III.D.1.b </w:t>
      </w:r>
      <w:r w:rsidR="00033AB8">
        <w:t>-</w:t>
      </w:r>
      <w:r w:rsidRPr="001424A9">
        <w:t xml:space="preserve"> Common marestail (Viereck et al. 1992) </w:t>
      </w:r>
      <w:r w:rsidRPr="001424A9">
        <w:rPr>
          <w:b/>
        </w:rPr>
        <w:t>&gt;&lt;</w:t>
      </w:r>
    </w:p>
    <w:p w14:paraId="0CC987D8" w14:textId="77777777" w:rsidR="001424A9" w:rsidRPr="001424A9" w:rsidRDefault="000648C2" w:rsidP="001424A9">
      <w:pPr>
        <w:pStyle w:val="ListBullet"/>
      </w:pPr>
      <w:r w:rsidRPr="001424A9">
        <w:t xml:space="preserve"> III.D.1.c </w:t>
      </w:r>
      <w:r w:rsidR="00033AB8">
        <w:t>-</w:t>
      </w:r>
      <w:r w:rsidRPr="001424A9">
        <w:t xml:space="preserve"> Aquatic buttercup (Viereck et al. 1992) </w:t>
      </w:r>
      <w:r w:rsidRPr="001424A9">
        <w:rPr>
          <w:b/>
        </w:rPr>
        <w:t>&gt;&lt;</w:t>
      </w:r>
    </w:p>
    <w:p w14:paraId="2A6D2603" w14:textId="77777777" w:rsidR="001424A9" w:rsidRPr="001424A9" w:rsidRDefault="000648C2" w:rsidP="001424A9">
      <w:pPr>
        <w:pStyle w:val="ListBullet"/>
      </w:pPr>
      <w:r w:rsidRPr="001424A9">
        <w:t xml:space="preserve"> III.D.1.d </w:t>
      </w:r>
      <w:r w:rsidR="00033AB8">
        <w:t>-</w:t>
      </w:r>
      <w:r w:rsidRPr="001424A9">
        <w:t xml:space="preserve"> Burreed (Viereck et al. 1992) </w:t>
      </w:r>
      <w:r w:rsidRPr="001424A9">
        <w:rPr>
          <w:b/>
        </w:rPr>
        <w:t>&gt;&lt;</w:t>
      </w:r>
    </w:p>
    <w:p w14:paraId="385811F0" w14:textId="77777777" w:rsidR="001424A9" w:rsidRPr="001424A9" w:rsidRDefault="000648C2" w:rsidP="001424A9">
      <w:pPr>
        <w:pStyle w:val="ListBullet"/>
      </w:pPr>
      <w:r w:rsidRPr="001424A9">
        <w:t xml:space="preserve"> III.D.1.f </w:t>
      </w:r>
      <w:r w:rsidR="00033AB8">
        <w:t>-</w:t>
      </w:r>
      <w:r w:rsidRPr="001424A9">
        <w:t xml:space="preserve"> Fresh pondweed (Viereck et al. 1992) </w:t>
      </w:r>
      <w:r w:rsidRPr="001424A9">
        <w:rPr>
          <w:b/>
        </w:rPr>
        <w:t>&gt;&lt;</w:t>
      </w:r>
    </w:p>
    <w:p w14:paraId="25B4FDA7" w14:textId="77777777" w:rsidR="001424A9" w:rsidRPr="001424A9" w:rsidRDefault="000648C2" w:rsidP="001424A9">
      <w:pPr>
        <w:pStyle w:val="ListBullet"/>
      </w:pPr>
      <w:r w:rsidRPr="001424A9">
        <w:t xml:space="preserve"> III.D.1.h </w:t>
      </w:r>
      <w:r w:rsidR="00033AB8">
        <w:t>-</w:t>
      </w:r>
      <w:r w:rsidRPr="001424A9">
        <w:t xml:space="preserve"> Cryptogam (Viereck et al. 1992) </w:t>
      </w:r>
      <w:r w:rsidRPr="001424A9">
        <w:rPr>
          <w:b/>
        </w:rPr>
        <w:t>&gt;&lt;</w:t>
      </w:r>
    </w:p>
    <w:p w14:paraId="2B73C4DD" w14:textId="77777777" w:rsidR="001424A9" w:rsidRPr="001424A9" w:rsidRDefault="000648C2" w:rsidP="001424A9">
      <w:pPr>
        <w:pStyle w:val="ListBullet"/>
      </w:pPr>
      <w:r w:rsidRPr="001424A9">
        <w:t xml:space="preserve"> Wetlands (217) (Shiflet 1994) </w:t>
      </w:r>
      <w:r w:rsidRPr="001424A9">
        <w:rPr>
          <w:b/>
        </w:rPr>
        <w:t>&gt;</w:t>
      </w:r>
    </w:p>
    <w:p w14:paraId="135419EB" w14:textId="77777777" w:rsidR="001424A9" w:rsidRPr="001424A9" w:rsidRDefault="001424A9" w:rsidP="001424A9">
      <w:r w:rsidRPr="001424A9">
        <w:rPr>
          <w:rStyle w:val="TemplateFieldRequired"/>
          <w:highlight w:val="yellow"/>
        </w:rPr>
        <w:t>Full Citation:</w:t>
      </w:r>
      <w:r w:rsidR="000648C2" w:rsidRPr="001424A9">
        <w:t xml:space="preserve">  </w:t>
      </w:r>
    </w:p>
    <w:p w14:paraId="1C7318BA" w14:textId="77777777" w:rsidR="001424A9" w:rsidRPr="001424A9" w:rsidRDefault="000648C2" w:rsidP="001424A9">
      <w:pPr>
        <w:pStyle w:val="ListBullet"/>
      </w:pPr>
      <w:r w:rsidRPr="001424A9">
        <w:t>Boggs, K. 2000. Classification of community types, successional sequences and landscapes of the Copper River Delta, Alaska. General Technical Report PNW</w:t>
      </w:r>
      <w:r w:rsidR="00033AB8">
        <w:t>-</w:t>
      </w:r>
      <w:r w:rsidRPr="001424A9">
        <w:t>GTR</w:t>
      </w:r>
      <w:r w:rsidR="00033AB8">
        <w:t>-</w:t>
      </w:r>
      <w:r w:rsidRPr="001424A9">
        <w:t>469. USDA Forest Service, Pacific Northwest Research Station, Portland, OR. March 2000. 244 pp. [!G00BOG01ICEC!]</w:t>
      </w:r>
    </w:p>
    <w:p w14:paraId="06884E92" w14:textId="77777777" w:rsidR="001424A9" w:rsidRPr="001424A9" w:rsidRDefault="000648C2" w:rsidP="001424A9">
      <w:pPr>
        <w:pStyle w:val="ListBullet"/>
      </w:pPr>
      <w:r w:rsidRPr="001424A9">
        <w:t>Boggs, K., S. C. Klein, J. Grunblatt, G. P. Streveler, and B. Koltun. 2008a. Landcover classes and plant associations of Glacier Bay National Park and Preserve. Natural Resource Technical Report NPS/KEFJ/NRTR</w:t>
      </w:r>
      <w:r w:rsidR="00033AB8">
        <w:t>-</w:t>
      </w:r>
      <w:r w:rsidRPr="001424A9">
        <w:t>2008/093. National Park Service, Fort Collins, CO. 255 pp. [!G08BOG02ICEC!]</w:t>
      </w:r>
    </w:p>
    <w:p w14:paraId="363AF6F4" w14:textId="77777777" w:rsidR="001424A9" w:rsidRPr="001424A9" w:rsidRDefault="000648C2" w:rsidP="001424A9">
      <w:pPr>
        <w:pStyle w:val="ListBullet"/>
      </w:pPr>
      <w:r w:rsidRPr="001424A9">
        <w:t>Chappell, C., and J. Christy. 2004. Willamette Valley</w:t>
      </w:r>
      <w:r w:rsidR="00033AB8">
        <w:t>-</w:t>
      </w:r>
      <w:r w:rsidRPr="001424A9">
        <w:t>Puget Trough</w:t>
      </w:r>
      <w:r w:rsidR="00033AB8">
        <w:t>-</w:t>
      </w:r>
      <w:r w:rsidRPr="001424A9">
        <w:t>Georgia Basin Ecoregion Terrestrial Ecological System EO Specs and EO Rank Specs. Appendix 11 in: J. Floberg, M. Goering, G. Wilhere, C. MacDonald, C. Chappell, C. Rumsey, Z. Ferdana, A. Holt, P. Skidmore, T. Horsman, E. Alverson, C. Tanner, M. Bryer, P. Lachetti, A. Harcombe, B. McDonald, T. Cook, M. Summers, and D. Rolph. Willamette Valley</w:t>
      </w:r>
      <w:r w:rsidR="00033AB8">
        <w:t>-</w:t>
      </w:r>
      <w:r w:rsidRPr="001424A9">
        <w:t>Puget Trough</w:t>
      </w:r>
      <w:r w:rsidR="00033AB8">
        <w:t>-</w:t>
      </w:r>
      <w:r w:rsidRPr="001424A9">
        <w:t>Georgia Basin Ecoregional Assessment, Volume One: Report prepared by The Nature Conservancy with support from The Nature Conservancy of Canada, Washington Department of Fish and Wildlife, Washington Department of Natural Resources (Natural Heritage and Nearshore Habitat programs), Oregon State Natural Heritage Information Center and the British Columbia Conservation Data Centre. [!A04CHA01ICEC!]</w:t>
      </w:r>
    </w:p>
    <w:p w14:paraId="0F20C629"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775ECC5D" w14:textId="77777777" w:rsidR="001424A9" w:rsidRPr="001424A9" w:rsidRDefault="000648C2" w:rsidP="001424A9">
      <w:pPr>
        <w:pStyle w:val="ListBullet"/>
      </w:pPr>
      <w:r w:rsidRPr="001424A9">
        <w:t>Holland, V. L., and D. J. Keil. 1995. California vegetation. Kendall/Hunt Publishing Company, Dubuque, IA. 516 pp. [!B95HOL01ICEC!]</w:t>
      </w:r>
    </w:p>
    <w:p w14:paraId="0AD2F1D7" w14:textId="77777777" w:rsidR="001424A9" w:rsidRPr="001424A9" w:rsidRDefault="000648C2" w:rsidP="001424A9">
      <w:pPr>
        <w:pStyle w:val="ListBullet"/>
      </w:pPr>
      <w:r w:rsidRPr="001424A9">
        <w:lastRenderedPageBreak/>
        <w:t>Shephard, M. E. 1995. Plant community ecology and classification of the Yakutat Foreland, Alaska. R10</w:t>
      </w:r>
      <w:r w:rsidR="00033AB8">
        <w:t>-</w:t>
      </w:r>
      <w:r w:rsidRPr="001424A9">
        <w:t>TP</w:t>
      </w:r>
      <w:r w:rsidR="00033AB8">
        <w:t>-</w:t>
      </w:r>
      <w:r w:rsidRPr="001424A9">
        <w:t>56. USDA Forest Service, Alaska Region. 213 pp. plus appendices. [!G95SHE01ICEC!]</w:t>
      </w:r>
    </w:p>
    <w:p w14:paraId="599487DE" w14:textId="77777777" w:rsidR="001424A9" w:rsidRPr="001424A9" w:rsidRDefault="000648C2" w:rsidP="001424A9">
      <w:pPr>
        <w:pStyle w:val="ListBullet"/>
      </w:pPr>
      <w:r w:rsidRPr="001424A9">
        <w:t>Shiflet, T. N., editor. 1994. Rangeland cover types of the United States. Society for Range Management. Denver, CO. 152 pp. [!B94SHI01ICEC!]</w:t>
      </w:r>
    </w:p>
    <w:p w14:paraId="322D236B" w14:textId="77777777" w:rsidR="001424A9" w:rsidRPr="001424A9" w:rsidRDefault="000648C2" w:rsidP="001424A9">
      <w:pPr>
        <w:pStyle w:val="ListBullet"/>
      </w:pPr>
      <w:r w:rsidRPr="001424A9">
        <w:t>Viereck, L. A., C. T. Dyrness, A. R. Batten, and K. J. Wenzlick. 1992. The Alaska vegetation classification. General Technical Report PNW</w:t>
      </w:r>
      <w:r w:rsidR="00033AB8">
        <w:t>-</w:t>
      </w:r>
      <w:r w:rsidRPr="001424A9">
        <w:t>GTR286. USDA Forest Service, Pacific Northwest Research Station, Portland, OR. 278 pp. [!G92VIE01ICEC!]</w:t>
      </w:r>
    </w:p>
    <w:p w14:paraId="08B49C90" w14:textId="77777777" w:rsidR="001424A9" w:rsidRPr="001424A9" w:rsidRDefault="000648C2" w:rsidP="001424A9">
      <w:pPr>
        <w:pStyle w:val="ListBullet"/>
      </w:pPr>
      <w:r w:rsidRPr="001424A9">
        <w:t>WNHP [Washington Natural Heritage Program]. 2018. Unpublished data files. Washington Natural Heritage Program, Department of Natural Resources, Olympia, WA. [!UNDWAS01ICEC!]</w:t>
      </w:r>
    </w:p>
    <w:p w14:paraId="13E6E7E1" w14:textId="77777777" w:rsidR="001424A9" w:rsidRPr="001424A9" w:rsidRDefault="001424A9" w:rsidP="001424A9">
      <w:r w:rsidRPr="001424A9">
        <w:rPr>
          <w:rStyle w:val="TemplateFieldRequired"/>
          <w:highlight w:val="yellow"/>
        </w:rPr>
        <w:t>Author of Concept:</w:t>
      </w:r>
      <w:r w:rsidR="000648C2" w:rsidRPr="001424A9">
        <w:t xml:space="preserve"> G. Kittel,  P. Comer, C. Chappell, K. Boggs</w:t>
      </w:r>
    </w:p>
    <w:p w14:paraId="1C5A529F" w14:textId="77777777" w:rsidR="001424A9" w:rsidRPr="001424A9" w:rsidRDefault="001424A9" w:rsidP="001424A9">
      <w:r w:rsidRPr="001424A9">
        <w:rPr>
          <w:rStyle w:val="TemplateFieldRequired"/>
          <w:highlight w:val="yellow"/>
        </w:rPr>
        <w:t>Author of Description:</w:t>
      </w:r>
      <w:r w:rsidR="000648C2" w:rsidRPr="001424A9">
        <w:t xml:space="preserve"> G. Kittel,  P. Comer, C. Chappell, K. Boggs</w:t>
      </w:r>
    </w:p>
    <w:p w14:paraId="502053DC"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033DFE4F" w14:textId="77777777" w:rsidR="001424A9" w:rsidRPr="001424A9" w:rsidRDefault="000648C2" w:rsidP="001424A9">
      <w:pPr>
        <w:pStyle w:val="Subheading"/>
      </w:pPr>
      <w:r w:rsidRPr="001424A9">
        <w:t>INTERNAL DATA</w:t>
      </w:r>
    </w:p>
    <w:p w14:paraId="7C51D8F0" w14:textId="77777777" w:rsidR="001424A9" w:rsidRPr="001424A9" w:rsidRDefault="001424A9" w:rsidP="001424A9">
      <w:r w:rsidRPr="001424A9">
        <w:rPr>
          <w:b/>
        </w:rPr>
        <w:t>Internal Comments:</w:t>
      </w:r>
      <w:r w:rsidR="000648C2" w:rsidRPr="001424A9">
        <w:t xml:space="preserve"> </w:t>
      </w:r>
    </w:p>
    <w:p w14:paraId="6AFC70E3" w14:textId="77777777" w:rsidR="001424A9" w:rsidRPr="001424A9" w:rsidRDefault="001424A9" w:rsidP="001424A9">
      <w:r w:rsidRPr="001424A9">
        <w:rPr>
          <w:b/>
        </w:rPr>
        <w:t>Other Comments:</w:t>
      </w:r>
      <w:r w:rsidR="000648C2" w:rsidRPr="001424A9">
        <w:t xml:space="preserve"> </w:t>
      </w:r>
    </w:p>
    <w:p w14:paraId="7183B56A" w14:textId="77777777" w:rsidR="001424A9" w:rsidRPr="001424A9" w:rsidRDefault="000648C2" w:rsidP="001424A9">
      <w:pPr>
        <w:pStyle w:val="H3Macrogroup"/>
      </w:pPr>
      <w:bookmarkStart w:id="134" w:name="_Toc13483438"/>
      <w:r w:rsidRPr="001424A9">
        <w:t>M871. Boreal Freshwater Aquatic Vegetation</w:t>
      </w:r>
      <w:bookmarkEnd w:id="134"/>
    </w:p>
    <w:p w14:paraId="64D39493" w14:textId="77777777" w:rsidR="001424A9" w:rsidRPr="001424A9" w:rsidRDefault="000648C2" w:rsidP="001424A9">
      <w:pPr>
        <w:pStyle w:val="BorderTop"/>
      </w:pPr>
      <w:r w:rsidRPr="001424A9">
        <w:t>5.B.2.Na. North American Freshwater Aquatic Vegetation</w:t>
      </w:r>
    </w:p>
    <w:p w14:paraId="23F7A8FD" w14:textId="77777777" w:rsidR="001424A9" w:rsidRPr="001424A9" w:rsidRDefault="001424A9" w:rsidP="001424A9">
      <w:r w:rsidRPr="001424A9">
        <w:t>M871</w:t>
      </w:r>
      <w:r w:rsidR="000648C2" w:rsidRPr="001424A9">
        <w:t xml:space="preserve"> Boreal Freshwater Aquatic Vegetation</w:t>
      </w:r>
    </w:p>
    <w:p w14:paraId="6F1AC6BA" w14:textId="77777777" w:rsidR="001424A9" w:rsidRPr="001424A9" w:rsidRDefault="000648C2" w:rsidP="001424A9">
      <w:pPr>
        <w:pStyle w:val="H4Group"/>
      </w:pPr>
      <w:bookmarkStart w:id="135" w:name="_Toc13483439"/>
      <w:r w:rsidRPr="001424A9">
        <w:t>CES103.529 North American Boreal</w:t>
      </w:r>
      <w:r w:rsidR="00033AB8">
        <w:t>-</w:t>
      </w:r>
      <w:r w:rsidRPr="001424A9">
        <w:t>Arctic Freshwater Aquatic Bed</w:t>
      </w:r>
      <w:bookmarkEnd w:id="135"/>
    </w:p>
    <w:p w14:paraId="7146BF16" w14:textId="77777777" w:rsidR="001424A9" w:rsidRPr="001424A9" w:rsidRDefault="001424A9" w:rsidP="001424A9">
      <w:r w:rsidRPr="001424A9">
        <w:rPr>
          <w:b/>
        </w:rPr>
        <w:t>LeadResp / Assignment:</w:t>
      </w:r>
      <w:r w:rsidR="000648C2" w:rsidRPr="001424A9">
        <w:t xml:space="preserve"> West / </w:t>
      </w:r>
    </w:p>
    <w:p w14:paraId="421D9006" w14:textId="77777777" w:rsidR="001424A9" w:rsidRPr="001424A9" w:rsidRDefault="001424A9" w:rsidP="001424A9">
      <w:r w:rsidRPr="001424A9">
        <w:rPr>
          <w:b/>
        </w:rPr>
        <w:t>Reviewers:</w:t>
      </w:r>
      <w:r w:rsidR="000648C2" w:rsidRPr="001424A9">
        <w:t xml:space="preserve"> </w:t>
      </w:r>
    </w:p>
    <w:p w14:paraId="032B18B7" w14:textId="77777777" w:rsidR="001424A9" w:rsidRPr="001424A9" w:rsidRDefault="001424A9" w:rsidP="001424A9">
      <w:r w:rsidRPr="001424A9">
        <w:rPr>
          <w:b/>
        </w:rPr>
        <w:t>Predecessors:</w:t>
      </w:r>
      <w:r w:rsidR="000648C2" w:rsidRPr="001424A9">
        <w:t xml:space="preserve">  </w:t>
      </w:r>
    </w:p>
    <w:p w14:paraId="275FD27D" w14:textId="77777777" w:rsidR="001424A9" w:rsidRPr="001424A9" w:rsidRDefault="000648C2" w:rsidP="001424A9">
      <w:pPr>
        <w:pStyle w:val="ListBullet"/>
      </w:pPr>
      <w:r w:rsidRPr="001424A9">
        <w:t xml:space="preserve">CES102.182 </w:t>
      </w:r>
      <w:r w:rsidRPr="001424A9">
        <w:rPr>
          <w:b/>
        </w:rPr>
        <w:t>Alaska Arctic Freshwater Aquatic Bed</w:t>
      </w:r>
    </w:p>
    <w:p w14:paraId="221ACD1F" w14:textId="77777777" w:rsidR="001424A9" w:rsidRPr="001424A9" w:rsidRDefault="000648C2" w:rsidP="001424A9">
      <w:pPr>
        <w:pStyle w:val="ListBullet"/>
      </w:pPr>
      <w:r w:rsidRPr="001424A9">
        <w:t xml:space="preserve">CES103.125 </w:t>
      </w:r>
      <w:r w:rsidRPr="001424A9">
        <w:rPr>
          <w:b/>
        </w:rPr>
        <w:t>North American Boreal Freshwater Aquatic Bed</w:t>
      </w:r>
    </w:p>
    <w:p w14:paraId="793BE238" w14:textId="77777777" w:rsidR="001424A9" w:rsidRPr="001424A9" w:rsidRDefault="000648C2" w:rsidP="001424A9">
      <w:pPr>
        <w:pStyle w:val="ListBullet"/>
      </w:pPr>
      <w:r w:rsidRPr="001424A9">
        <w:t xml:space="preserve">CES105.234 </w:t>
      </w:r>
      <w:r w:rsidRPr="001424A9">
        <w:rPr>
          <w:b/>
        </w:rPr>
        <w:t>Aleutian Freshwater Aquatic Bed</w:t>
      </w:r>
    </w:p>
    <w:p w14:paraId="096274E2" w14:textId="77777777" w:rsidR="001424A9" w:rsidRPr="001424A9" w:rsidRDefault="000648C2" w:rsidP="001424A9">
      <w:pPr>
        <w:pStyle w:val="Subheading"/>
      </w:pPr>
      <w:r w:rsidRPr="001424A9">
        <w:t>OVERVIEW</w:t>
      </w:r>
    </w:p>
    <w:p w14:paraId="212AC35E" w14:textId="77777777" w:rsidR="001424A9" w:rsidRPr="001424A9" w:rsidRDefault="001424A9" w:rsidP="001424A9">
      <w:r w:rsidRPr="001424A9">
        <w:rPr>
          <w:rStyle w:val="TemplateFieldRequired"/>
          <w:highlight w:val="yellow"/>
        </w:rPr>
        <w:t>Database Code for Type:</w:t>
      </w:r>
      <w:r w:rsidR="000648C2" w:rsidRPr="001424A9">
        <w:t xml:space="preserve"> CES103.529</w:t>
      </w:r>
    </w:p>
    <w:p w14:paraId="0095A8A5"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American Boreal</w:t>
      </w:r>
      <w:r w:rsidR="00033AB8">
        <w:rPr>
          <w:b/>
        </w:rPr>
        <w:t>-</w:t>
      </w:r>
      <w:r w:rsidR="000648C2" w:rsidRPr="001424A9">
        <w:rPr>
          <w:b/>
        </w:rPr>
        <w:t>Arctic Freshwater Aquatic Bed</w:t>
      </w:r>
    </w:p>
    <w:p w14:paraId="08737DF6" w14:textId="77777777" w:rsidR="001424A9" w:rsidRPr="001424A9" w:rsidRDefault="001424A9" w:rsidP="001424A9">
      <w:r w:rsidRPr="001424A9">
        <w:rPr>
          <w:rStyle w:val="TemplateFieldRequired"/>
          <w:highlight w:val="yellow"/>
        </w:rPr>
        <w:t>Hierarchy Level:</w:t>
      </w:r>
      <w:r w:rsidR="000648C2" w:rsidRPr="001424A9">
        <w:t xml:space="preserve"> System</w:t>
      </w:r>
    </w:p>
    <w:p w14:paraId="51B40CCD" w14:textId="77777777" w:rsidR="001424A9" w:rsidRPr="001424A9" w:rsidRDefault="001424A9" w:rsidP="001424A9">
      <w:r w:rsidRPr="001424A9">
        <w:rPr>
          <w:rStyle w:val="TemplateFieldRequired"/>
          <w:highlight w:val="yellow"/>
        </w:rPr>
        <w:t>Placement in Hierarchy:</w:t>
      </w:r>
      <w:r w:rsidR="000648C2" w:rsidRPr="001424A9">
        <w:t xml:space="preserve"> 5.B.2.Na. M871 Boreal Freshwater Aquatic Vegetation</w:t>
      </w:r>
    </w:p>
    <w:p w14:paraId="035BEFED" w14:textId="77777777" w:rsidR="001424A9" w:rsidRPr="001424A9" w:rsidRDefault="001424A9" w:rsidP="001424A9">
      <w:r w:rsidRPr="001424A9">
        <w:rPr>
          <w:rStyle w:val="TemplateField"/>
        </w:rPr>
        <w:t>Association List</w:t>
      </w:r>
    </w:p>
    <w:p w14:paraId="791011FD" w14:textId="77777777" w:rsidR="001424A9" w:rsidRPr="001424A9" w:rsidRDefault="001424A9" w:rsidP="001424A9">
      <w:r w:rsidRPr="001424A9">
        <w:t>CES103.125</w:t>
      </w:r>
    </w:p>
    <w:p w14:paraId="788F0E45" w14:textId="77777777" w:rsidR="001424A9" w:rsidRPr="001424A9" w:rsidRDefault="000648C2" w:rsidP="001424A9">
      <w:pPr>
        <w:pStyle w:val="ListBullet"/>
      </w:pPr>
      <w:r w:rsidRPr="001424A9">
        <w:t xml:space="preserve">CEGL003301 </w:t>
      </w:r>
      <w:r w:rsidRPr="001424A9">
        <w:rPr>
          <w:i/>
        </w:rPr>
        <w:t>Callitriche heterophylla</w:t>
      </w:r>
      <w:r w:rsidRPr="001424A9">
        <w:t xml:space="preserve"> Aquatic Vegetation</w:t>
      </w:r>
    </w:p>
    <w:p w14:paraId="2323548B" w14:textId="77777777" w:rsidR="001424A9" w:rsidRPr="001424A9" w:rsidRDefault="000648C2" w:rsidP="001424A9">
      <w:pPr>
        <w:pStyle w:val="ListBullet"/>
      </w:pPr>
      <w:r w:rsidRPr="001424A9">
        <w:t xml:space="preserve">CEGL003315 </w:t>
      </w:r>
      <w:r w:rsidRPr="001424A9">
        <w:rPr>
          <w:i/>
        </w:rPr>
        <w:t>Hippuris vulgaris</w:t>
      </w:r>
      <w:r w:rsidRPr="001424A9">
        <w:t xml:space="preserve"> Aquatic Vegetation</w:t>
      </w:r>
    </w:p>
    <w:p w14:paraId="1D6F2C7E" w14:textId="77777777" w:rsidR="001424A9" w:rsidRPr="001424A9" w:rsidRDefault="000648C2" w:rsidP="001424A9">
      <w:pPr>
        <w:pStyle w:val="ListBullet"/>
      </w:pPr>
      <w:r w:rsidRPr="001424A9">
        <w:t xml:space="preserve">CEGL005452 </w:t>
      </w:r>
      <w:r w:rsidRPr="001424A9">
        <w:rPr>
          <w:i/>
        </w:rPr>
        <w:t>Lemna</w:t>
      </w:r>
      <w:r w:rsidRPr="001424A9">
        <w:t xml:space="preserve"> spp. North American Boreal Aquatic Vegetation</w:t>
      </w:r>
    </w:p>
    <w:p w14:paraId="4D0AA900" w14:textId="77777777" w:rsidR="001424A9" w:rsidRPr="001424A9" w:rsidRDefault="000648C2" w:rsidP="001424A9">
      <w:pPr>
        <w:pStyle w:val="ListBullet"/>
      </w:pPr>
      <w:r w:rsidRPr="001424A9">
        <w:t xml:space="preserve">CEGL002003 </w:t>
      </w:r>
      <w:r w:rsidRPr="001424A9">
        <w:rPr>
          <w:i/>
        </w:rPr>
        <w:t xml:space="preserve">Stuckenia pectinata </w:t>
      </w:r>
      <w:r w:rsidR="00033AB8">
        <w:rPr>
          <w:i/>
        </w:rPr>
        <w:t>-</w:t>
      </w:r>
      <w:r w:rsidRPr="001424A9">
        <w:rPr>
          <w:i/>
        </w:rPr>
        <w:t xml:space="preserve"> Myriophyllum (sibiricum, spicatum)</w:t>
      </w:r>
      <w:r w:rsidRPr="001424A9">
        <w:t xml:space="preserve"> Aquatic Vegetation</w:t>
      </w:r>
    </w:p>
    <w:p w14:paraId="2D024CED" w14:textId="77777777" w:rsidR="001424A9" w:rsidRPr="001424A9" w:rsidRDefault="000648C2" w:rsidP="001424A9">
      <w:pPr>
        <w:pStyle w:val="ListBullet"/>
      </w:pPr>
      <w:r w:rsidRPr="001424A9">
        <w:t xml:space="preserve">CEGL003310 </w:t>
      </w:r>
      <w:r w:rsidRPr="001424A9">
        <w:rPr>
          <w:i/>
        </w:rPr>
        <w:t>Utricularia macrorhiza</w:t>
      </w:r>
      <w:r w:rsidRPr="001424A9">
        <w:t xml:space="preserve"> Aquatic Vegetation</w:t>
      </w:r>
    </w:p>
    <w:p w14:paraId="4C4DF777" w14:textId="77777777" w:rsidR="001424A9" w:rsidRPr="001424A9" w:rsidRDefault="001424A9" w:rsidP="001424A9">
      <w:r w:rsidRPr="001424A9">
        <w:rPr>
          <w:rStyle w:val="TemplateFieldRequired"/>
          <w:highlight w:val="yellow"/>
        </w:rPr>
        <w:t>Type Concept:</w:t>
      </w:r>
      <w:r w:rsidR="000648C2" w:rsidRPr="001424A9">
        <w:t xml:space="preserve"> </w:t>
      </w:r>
    </w:p>
    <w:p w14:paraId="661B6220" w14:textId="77777777" w:rsidR="001424A9" w:rsidRPr="001424A9" w:rsidRDefault="000648C2" w:rsidP="001424A9">
      <w:pPr>
        <w:pStyle w:val="ListBullet"/>
      </w:pPr>
      <w:r w:rsidRPr="001424A9">
        <w:t>CES102.182 This system is found throughout arctic Alaska as small patches confined to lakes and ponds. In large bodies of water, it is usually restricted to the littoral region where penetration of light is the limiting factor for growth. Large to small floodplains support the various wetlands that form in oxbows, wet depressions, low</w:t>
      </w:r>
      <w:r w:rsidR="00033AB8">
        <w:t>-</w:t>
      </w:r>
      <w:r w:rsidRPr="001424A9">
        <w:t xml:space="preserve">lying areas, and abandoned channels, including freshwater aquatic beds. This system has standing water (typically more than 30 cm deep) with </w:t>
      </w:r>
      <w:r w:rsidR="001424A9">
        <w:t>&gt;</w:t>
      </w:r>
      <w:r w:rsidRPr="001424A9">
        <w:t xml:space="preserve">25% cover of submerged or floating aquatic species, including </w:t>
      </w:r>
      <w:r w:rsidRPr="001424A9">
        <w:rPr>
          <w:i/>
        </w:rPr>
        <w:t>Potamogeton</w:t>
      </w:r>
      <w:r w:rsidRPr="001424A9">
        <w:t xml:space="preserve"> spp., </w:t>
      </w:r>
      <w:r w:rsidRPr="001424A9">
        <w:rPr>
          <w:i/>
        </w:rPr>
        <w:t>Sparganium</w:t>
      </w:r>
      <w:r w:rsidRPr="001424A9">
        <w:t xml:space="preserve"> spp., aquatic </w:t>
      </w:r>
      <w:r w:rsidRPr="001424A9">
        <w:rPr>
          <w:i/>
        </w:rPr>
        <w:t>Ranunculus</w:t>
      </w:r>
      <w:r w:rsidRPr="001424A9">
        <w:t xml:space="preserve"> spp., </w:t>
      </w:r>
      <w:r w:rsidRPr="001424A9">
        <w:rPr>
          <w:i/>
        </w:rPr>
        <w:t>Myriophyllum</w:t>
      </w:r>
      <w:r w:rsidRPr="001424A9">
        <w:t xml:space="preserve"> spp., and </w:t>
      </w:r>
      <w:r w:rsidRPr="001424A9">
        <w:rPr>
          <w:i/>
        </w:rPr>
        <w:t>Callitriche</w:t>
      </w:r>
      <w:r w:rsidRPr="001424A9">
        <w:t xml:space="preserve"> spp.</w:t>
      </w:r>
    </w:p>
    <w:p w14:paraId="439053EB" w14:textId="77777777" w:rsidR="001424A9" w:rsidRPr="001424A9" w:rsidRDefault="000648C2" w:rsidP="001424A9">
      <w:pPr>
        <w:pStyle w:val="ListBullet"/>
      </w:pPr>
      <w:r w:rsidRPr="001424A9">
        <w:t>CES103.125 Freshwater aquatic beds are found at all elevations below timberline throughout boreal Alaska, the montane boreal of western Canada, and the boreal plains into eastern Canada. This system is small patch in size and confined to lakes, ponds, and slow</w:t>
      </w:r>
      <w:r w:rsidR="00033AB8">
        <w:t>-</w:t>
      </w:r>
      <w:r w:rsidRPr="001424A9">
        <w:t>moving portions of rivers and streams. In large bodies of water, it is usually restricted to the littoral region where penetration of light is the limiting factor for growth. Bodies of water may be deep or shallow. A variety of rooted or floating</w:t>
      </w:r>
      <w:r w:rsidR="00033AB8">
        <w:t>-</w:t>
      </w:r>
      <w:r w:rsidRPr="001424A9">
        <w:t xml:space="preserve">aquatic herbaceous species may dominate, including </w:t>
      </w:r>
      <w:r w:rsidRPr="001424A9">
        <w:rPr>
          <w:i/>
        </w:rPr>
        <w:t>Nuphar polysepala, Nuphar variegata, Nymphaea tetragona, Potamogeton</w:t>
      </w:r>
      <w:r w:rsidRPr="001424A9">
        <w:t xml:space="preserve"> spp., </w:t>
      </w:r>
      <w:r w:rsidRPr="001424A9">
        <w:rPr>
          <w:i/>
        </w:rPr>
        <w:t>Lemna minor, Lemna trisulca, Spirodela polyrrhiza, Sparganium</w:t>
      </w:r>
      <w:r w:rsidRPr="001424A9">
        <w:t xml:space="preserve"> spp., </w:t>
      </w:r>
      <w:r w:rsidRPr="001424A9">
        <w:rPr>
          <w:i/>
        </w:rPr>
        <w:t>Ranunculus</w:t>
      </w:r>
      <w:r w:rsidRPr="001424A9">
        <w:t xml:space="preserve"> spp., </w:t>
      </w:r>
      <w:r w:rsidRPr="001424A9">
        <w:rPr>
          <w:i/>
        </w:rPr>
        <w:t>Myriophyllum</w:t>
      </w:r>
      <w:r w:rsidRPr="001424A9">
        <w:t xml:space="preserve"> spp., </w:t>
      </w:r>
      <w:r w:rsidRPr="001424A9">
        <w:rPr>
          <w:i/>
        </w:rPr>
        <w:t>Hippuris vulgaris, Brasenia schreberi</w:t>
      </w:r>
      <w:r w:rsidRPr="001424A9">
        <w:t xml:space="preserve">, and </w:t>
      </w:r>
      <w:r w:rsidRPr="001424A9">
        <w:rPr>
          <w:i/>
        </w:rPr>
        <w:t>Callitriche</w:t>
      </w:r>
      <w:r w:rsidRPr="001424A9">
        <w:t xml:space="preserve"> spp.</w:t>
      </w:r>
    </w:p>
    <w:p w14:paraId="12F04699" w14:textId="77777777" w:rsidR="001424A9" w:rsidRPr="001424A9" w:rsidRDefault="000648C2" w:rsidP="001424A9">
      <w:pPr>
        <w:pStyle w:val="ListBullet"/>
      </w:pPr>
      <w:r w:rsidRPr="001424A9">
        <w:t xml:space="preserve">CES105.234 Freshwater aquatic beds occur in permanently flooded depressions, shallow ponds, and the littoral zone of lakes where penetration of light is the limiting factor for growth. They are small patch in size. Soils are mineral or muck. This system has </w:t>
      </w:r>
      <w:r w:rsidRPr="001424A9">
        <w:lastRenderedPageBreak/>
        <w:t xml:space="preserve">standing water with </w:t>
      </w:r>
      <w:r w:rsidR="001424A9">
        <w:t>&gt;</w:t>
      </w:r>
      <w:r w:rsidRPr="001424A9">
        <w:t xml:space="preserve">25% cover of submerged or floating aquatic species. Genera and species include </w:t>
      </w:r>
      <w:r w:rsidRPr="001424A9">
        <w:rPr>
          <w:i/>
        </w:rPr>
        <w:t>Subularia, Callitriche, Limosella, Isoetes maritima, Isoetes occidentalis, Potamogeton alpinus, Ranunculus aquatilis, Ranunculus trichophyllus var. trichophyllus, Sparganium hyperboreum</w:t>
      </w:r>
      <w:r w:rsidRPr="001424A9">
        <w:t xml:space="preserve">, and </w:t>
      </w:r>
      <w:r w:rsidRPr="001424A9">
        <w:rPr>
          <w:i/>
        </w:rPr>
        <w:t>Nuphar polysepala</w:t>
      </w:r>
      <w:r w:rsidRPr="001424A9">
        <w:t>.</w:t>
      </w:r>
    </w:p>
    <w:p w14:paraId="26D12876"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4109F848" w14:textId="77777777" w:rsidR="001424A9" w:rsidRPr="001424A9" w:rsidRDefault="000648C2" w:rsidP="001424A9">
      <w:pPr>
        <w:pStyle w:val="ListBullet"/>
      </w:pPr>
      <w:r w:rsidRPr="001424A9">
        <w:t>CES102.182 This system includes the systems known as Freshwater Aquatic Bed and Floodplain Freshwater Aquatic Bed by the Alaska Natural Heritage Program. The proposed floodplain aquatic bed ecological system will not be mappable from non</w:t>
      </w:r>
      <w:r w:rsidR="00033AB8">
        <w:t>-</w:t>
      </w:r>
      <w:r w:rsidRPr="001424A9">
        <w:t>floodplain aquatic beds, and will be better treated as a component of this system. For now, aquatic beds found in arctic Alaska floodplains are included in this non</w:t>
      </w:r>
      <w:r w:rsidR="00033AB8">
        <w:t>-</w:t>
      </w:r>
      <w:r w:rsidRPr="001424A9">
        <w:t>floodplain aquatic bed system.</w:t>
      </w:r>
    </w:p>
    <w:p w14:paraId="3686AB96" w14:textId="77777777" w:rsidR="001424A9" w:rsidRPr="001424A9" w:rsidRDefault="000648C2" w:rsidP="001424A9">
      <w:pPr>
        <w:pStyle w:val="ListBullet"/>
      </w:pPr>
      <w:r w:rsidRPr="001424A9">
        <w:t>CES103.125 This system is known as Boreal Freshwater Aquatic Bed by the Alaska Natural Heritage Program. All aquatic beds throughout the boreal region of North America are combined into this one ecological system. Floristics, environmental settings and successional trajectories are the same across this huge area, so there is no reason to keep boreal Alaska as a separate system from boreal Canada. In addition, freshwater aquatic beds found in the arctic might be included in this, but that remains to be worked out.</w:t>
      </w:r>
    </w:p>
    <w:p w14:paraId="677173A1" w14:textId="77777777" w:rsidR="001424A9" w:rsidRPr="001424A9" w:rsidRDefault="000648C2" w:rsidP="001424A9">
      <w:pPr>
        <w:pStyle w:val="ListBullet"/>
      </w:pPr>
      <w:r w:rsidRPr="001424A9">
        <w:t>CES105.234 This system is known as Freshwater Aquatic Bed by the Alaska Natural Heritage Program. This system should probably be merged with other aquatic bed systems in Alaska; it's unlikely that aquatic beds in the Aleutians are significantly different from those in the boreal or maritime regions.</w:t>
      </w:r>
    </w:p>
    <w:p w14:paraId="066DD50A" w14:textId="77777777" w:rsidR="001424A9" w:rsidRPr="001424A9" w:rsidRDefault="001424A9" w:rsidP="001424A9">
      <w:r w:rsidRPr="001424A9">
        <w:rPr>
          <w:rStyle w:val="TemplateField"/>
        </w:rPr>
        <w:t>Similar Systems:</w:t>
      </w:r>
      <w:r w:rsidR="000648C2" w:rsidRPr="001424A9">
        <w:t xml:space="preserve"> </w:t>
      </w:r>
    </w:p>
    <w:p w14:paraId="3E92832D" w14:textId="77777777" w:rsidR="001424A9" w:rsidRPr="001424A9" w:rsidRDefault="000648C2" w:rsidP="001424A9">
      <w:pPr>
        <w:pStyle w:val="ListBullet"/>
      </w:pPr>
      <w:r w:rsidRPr="001424A9">
        <w:t xml:space="preserve">  []</w:t>
      </w:r>
    </w:p>
    <w:p w14:paraId="15BF2513" w14:textId="77777777" w:rsidR="001424A9" w:rsidRPr="001424A9" w:rsidRDefault="001424A9" w:rsidP="001424A9">
      <w:r w:rsidRPr="001424A9">
        <w:t>CES102.182</w:t>
      </w:r>
    </w:p>
    <w:p w14:paraId="60FE0791" w14:textId="77777777" w:rsidR="001424A9" w:rsidRPr="001424A9" w:rsidRDefault="000648C2" w:rsidP="001424A9">
      <w:pPr>
        <w:pStyle w:val="ListBullet"/>
      </w:pPr>
      <w:r w:rsidRPr="001424A9">
        <w:t>CES103.125 North American Boreal Freshwater Aquatic Bed []</w:t>
      </w:r>
    </w:p>
    <w:p w14:paraId="0C753253" w14:textId="77777777" w:rsidR="001424A9" w:rsidRPr="001424A9" w:rsidRDefault="000648C2" w:rsidP="001424A9">
      <w:pPr>
        <w:pStyle w:val="ListBullet"/>
      </w:pPr>
      <w:r w:rsidRPr="001424A9">
        <w:t>CES105.234 Aleutian Freshwater Aquatic Bed []</w:t>
      </w:r>
    </w:p>
    <w:p w14:paraId="07185C2B" w14:textId="77777777" w:rsidR="001424A9" w:rsidRPr="001424A9" w:rsidRDefault="001424A9" w:rsidP="001424A9">
      <w:r w:rsidRPr="001424A9">
        <w:t>CES103.125</w:t>
      </w:r>
    </w:p>
    <w:p w14:paraId="4C949212" w14:textId="77777777" w:rsidR="001424A9" w:rsidRPr="001424A9" w:rsidRDefault="000648C2" w:rsidP="001424A9">
      <w:pPr>
        <w:pStyle w:val="ListBullet"/>
      </w:pPr>
      <w:r w:rsidRPr="001424A9">
        <w:t>CES102.182 Alaska Arctic Freshwater Aquatic Bed []</w:t>
      </w:r>
    </w:p>
    <w:p w14:paraId="7AB49C12" w14:textId="77777777" w:rsidR="001424A9" w:rsidRPr="001424A9" w:rsidRDefault="000648C2" w:rsidP="001424A9">
      <w:pPr>
        <w:pStyle w:val="ListBullet"/>
      </w:pPr>
      <w:r w:rsidRPr="001424A9">
        <w:t>CES105.123 Western North American Boreal Freshwater Emergent Marsh []</w:t>
      </w:r>
    </w:p>
    <w:p w14:paraId="7DD44F14" w14:textId="77777777" w:rsidR="001424A9" w:rsidRPr="001424A9" w:rsidRDefault="000648C2" w:rsidP="001424A9">
      <w:pPr>
        <w:pStyle w:val="ListBullet"/>
      </w:pPr>
      <w:r w:rsidRPr="001424A9">
        <w:t>CES105.234 Aleutian Freshwater Aquatic Bed []</w:t>
      </w:r>
    </w:p>
    <w:p w14:paraId="54EAABE0" w14:textId="77777777" w:rsidR="001424A9" w:rsidRPr="001424A9" w:rsidRDefault="001424A9" w:rsidP="001424A9">
      <w:r w:rsidRPr="001424A9">
        <w:t>CES105.234</w:t>
      </w:r>
    </w:p>
    <w:p w14:paraId="49D082B9" w14:textId="77777777" w:rsidR="001424A9" w:rsidRPr="001424A9" w:rsidRDefault="000648C2" w:rsidP="001424A9">
      <w:pPr>
        <w:pStyle w:val="ListBullet"/>
      </w:pPr>
      <w:r w:rsidRPr="001424A9">
        <w:t>CES102.182 Alaska Arctic Freshwater Aquatic Bed []</w:t>
      </w:r>
    </w:p>
    <w:p w14:paraId="5F33BE95" w14:textId="77777777" w:rsidR="001424A9" w:rsidRPr="001424A9" w:rsidRDefault="000648C2" w:rsidP="001424A9">
      <w:pPr>
        <w:pStyle w:val="ListBullet"/>
      </w:pPr>
      <w:r w:rsidRPr="001424A9">
        <w:t>CES103.125 North American Boreal Freshwater Aquatic Bed []</w:t>
      </w:r>
    </w:p>
    <w:p w14:paraId="5F234FFD" w14:textId="77777777" w:rsidR="001424A9" w:rsidRPr="001424A9" w:rsidRDefault="000648C2" w:rsidP="001424A9">
      <w:pPr>
        <w:pStyle w:val="ListBullet"/>
      </w:pPr>
      <w:r w:rsidRPr="001424A9">
        <w:t>CES200.876 Temperate Pacific Freshwater Aquatic Bed []</w:t>
      </w:r>
    </w:p>
    <w:p w14:paraId="68C09265"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3EBD25B3" w14:textId="77777777" w:rsidR="001424A9" w:rsidRPr="001424A9" w:rsidRDefault="000648C2" w:rsidP="001424A9">
      <w:pPr>
        <w:pStyle w:val="ListBullet"/>
      </w:pPr>
      <w:r w:rsidRPr="001424A9">
        <w:t>CES102.182 Vegetated (&gt;10% vasc.); Wetland / Herbaceous; Lake; Pond; Polar [Polar Oceanic]; Aquatic Herb</w:t>
      </w:r>
    </w:p>
    <w:p w14:paraId="795C2B46" w14:textId="77777777" w:rsidR="001424A9" w:rsidRPr="001424A9" w:rsidRDefault="000648C2" w:rsidP="001424A9">
      <w:pPr>
        <w:pStyle w:val="ListBullet"/>
      </w:pPr>
      <w:r w:rsidRPr="001424A9">
        <w:t>CES103.125 Vegetated (&gt;10% vasc.); Wetland / Aquatic Herb</w:t>
      </w:r>
    </w:p>
    <w:p w14:paraId="5FF5282B" w14:textId="77777777" w:rsidR="001424A9" w:rsidRPr="001424A9" w:rsidRDefault="000648C2" w:rsidP="001424A9">
      <w:pPr>
        <w:pStyle w:val="ListBullet"/>
      </w:pPr>
      <w:r w:rsidRPr="001424A9">
        <w:t>CES105.234 Vegetated (&gt;10% vasc.); Wetland / Herbaceous; Lake; Pond; Boreal [Boreal Oceanic]; Aquatic Herb</w:t>
      </w:r>
    </w:p>
    <w:p w14:paraId="5B12F0AE" w14:textId="77777777" w:rsidR="001424A9" w:rsidRPr="001424A9" w:rsidRDefault="000648C2" w:rsidP="001424A9">
      <w:pPr>
        <w:pStyle w:val="Subheading"/>
      </w:pPr>
      <w:r w:rsidRPr="001424A9">
        <w:t>VEGETATION</w:t>
      </w:r>
    </w:p>
    <w:p w14:paraId="00A8351B"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500A03E1" w14:textId="77777777" w:rsidR="001424A9" w:rsidRPr="001424A9" w:rsidRDefault="001424A9" w:rsidP="001424A9">
      <w:r w:rsidRPr="001424A9">
        <w:rPr>
          <w:rStyle w:val="TemplateFieldRequired"/>
          <w:highlight w:val="yellow"/>
        </w:rPr>
        <w:t>Floristics:</w:t>
      </w:r>
      <w:r w:rsidR="000648C2" w:rsidRPr="001424A9">
        <w:t xml:space="preserve"> </w:t>
      </w:r>
    </w:p>
    <w:p w14:paraId="2B43BBFD" w14:textId="77777777" w:rsidR="001424A9" w:rsidRPr="001424A9" w:rsidRDefault="000648C2" w:rsidP="001424A9">
      <w:pPr>
        <w:pStyle w:val="ListBullet"/>
      </w:pPr>
      <w:r w:rsidRPr="001424A9">
        <w:t xml:space="preserve">CES103.125 A variety of rooted or floating aquatic herbaceous species may dominate, including </w:t>
      </w:r>
      <w:r w:rsidRPr="001424A9">
        <w:rPr>
          <w:i/>
        </w:rPr>
        <w:t>Nuphar polysepala (= Nuphar lutea ssp. polysepala), Potamogeton</w:t>
      </w:r>
      <w:r w:rsidRPr="001424A9">
        <w:t xml:space="preserve"> spp., </w:t>
      </w:r>
      <w:r w:rsidRPr="001424A9">
        <w:rPr>
          <w:i/>
        </w:rPr>
        <w:t>Lemna minor, Sparganium</w:t>
      </w:r>
      <w:r w:rsidRPr="001424A9">
        <w:t xml:space="preserve"> spp., and </w:t>
      </w:r>
      <w:r w:rsidRPr="001424A9">
        <w:rPr>
          <w:i/>
        </w:rPr>
        <w:t>Ranunculus</w:t>
      </w:r>
      <w:r w:rsidRPr="001424A9">
        <w:t xml:space="preserve"> spp. Other common species include </w:t>
      </w:r>
      <w:r w:rsidRPr="001424A9">
        <w:rPr>
          <w:i/>
        </w:rPr>
        <w:t>Myriophyllum</w:t>
      </w:r>
      <w:r w:rsidRPr="001424A9">
        <w:t xml:space="preserve"> spp., </w:t>
      </w:r>
      <w:r w:rsidRPr="001424A9">
        <w:rPr>
          <w:i/>
        </w:rPr>
        <w:t>Hippuris vulgaris, Isoetes tenella (= Isoetes muricata)</w:t>
      </w:r>
      <w:r w:rsidRPr="001424A9">
        <w:t xml:space="preserve">, and </w:t>
      </w:r>
      <w:r w:rsidRPr="001424A9">
        <w:rPr>
          <w:i/>
        </w:rPr>
        <w:t>Callitriche</w:t>
      </w:r>
      <w:r w:rsidRPr="001424A9">
        <w:t xml:space="preserve"> spp. (Ritchie et al. 1981, Hogan and Tande 1983, Tande 1983, Talbot et al. 1984, Rosenburg 1986, Jorgenson et al. 1999, 2001a, 2001b, 2003, Gracz et al. 2005). Deep ponds (</w:t>
      </w:r>
      <w:r w:rsidR="001424A9">
        <w:t>&gt;</w:t>
      </w:r>
      <w:r w:rsidRPr="001424A9">
        <w:t xml:space="preserve">3 m) often feature </w:t>
      </w:r>
      <w:r w:rsidRPr="001424A9">
        <w:rPr>
          <w:i/>
        </w:rPr>
        <w:t>Nuphar polysepala</w:t>
      </w:r>
      <w:r w:rsidRPr="001424A9">
        <w:t xml:space="preserve">, while species such as </w:t>
      </w:r>
      <w:r w:rsidRPr="001424A9">
        <w:rPr>
          <w:i/>
        </w:rPr>
        <w:t>Hippuris vulgaris</w:t>
      </w:r>
      <w:r w:rsidRPr="001424A9">
        <w:t xml:space="preserve"> and </w:t>
      </w:r>
      <w:r w:rsidRPr="001424A9">
        <w:rPr>
          <w:i/>
        </w:rPr>
        <w:t>Sparganium</w:t>
      </w:r>
      <w:r w:rsidRPr="001424A9">
        <w:t xml:space="preserve"> spp. often grow in shallower water (5</w:t>
      </w:r>
      <w:r w:rsidR="00033AB8">
        <w:t>-</w:t>
      </w:r>
      <w:r w:rsidRPr="001424A9">
        <w:t>50 cm). Several of the shallow</w:t>
      </w:r>
      <w:r w:rsidR="00033AB8">
        <w:t>-</w:t>
      </w:r>
      <w:r w:rsidRPr="001424A9">
        <w:t>water species are facultative aquatics and can survive in wet muck soils during periods of low water (Viereck et al. 1992).</w:t>
      </w:r>
    </w:p>
    <w:p w14:paraId="608F9168" w14:textId="77777777" w:rsidR="001424A9" w:rsidRPr="001424A9" w:rsidRDefault="000648C2" w:rsidP="001424A9">
      <w:pPr>
        <w:pStyle w:val="ListBullet"/>
      </w:pPr>
      <w:r w:rsidRPr="001424A9">
        <w:t xml:space="preserve">CES105.234 This system has standing water with </w:t>
      </w:r>
      <w:r w:rsidR="001424A9">
        <w:t>&gt;</w:t>
      </w:r>
      <w:r w:rsidRPr="001424A9">
        <w:t xml:space="preserve">25% cover of submerged or floating aquatic species. Genera and species include </w:t>
      </w:r>
      <w:r w:rsidRPr="001424A9">
        <w:rPr>
          <w:i/>
        </w:rPr>
        <w:t>Subularia, Callitriche, Limosella, Isoetes maritima, Isoetes occidentalis, Potamogeton alpinus, Ranunculus aquatilis, Ranunculus trichophyllus var. trichophyllus, Sparganium hyperboreum</w:t>
      </w:r>
      <w:r w:rsidRPr="001424A9">
        <w:t xml:space="preserve">, and </w:t>
      </w:r>
      <w:r w:rsidRPr="001424A9">
        <w:rPr>
          <w:i/>
        </w:rPr>
        <w:t>Nuphar polysepala (= Nuphar lutea ssp. polysepala)</w:t>
      </w:r>
      <w:r w:rsidRPr="001424A9">
        <w:t>.</w:t>
      </w:r>
    </w:p>
    <w:p w14:paraId="7ECA1AF8" w14:textId="77777777" w:rsidR="001424A9" w:rsidRPr="001424A9" w:rsidRDefault="001424A9" w:rsidP="001424A9">
      <w:r w:rsidRPr="001424A9">
        <w:rPr>
          <w:rStyle w:val="TemplateField"/>
        </w:rPr>
        <w:t>Dynamics:</w:t>
      </w:r>
      <w:r w:rsidR="000648C2" w:rsidRPr="001424A9">
        <w:t xml:space="preserve"> </w:t>
      </w:r>
    </w:p>
    <w:p w14:paraId="2A799448" w14:textId="77777777" w:rsidR="001424A9" w:rsidRPr="001424A9" w:rsidRDefault="000648C2" w:rsidP="001424A9">
      <w:pPr>
        <w:pStyle w:val="ListBullet"/>
      </w:pPr>
      <w:r w:rsidRPr="001424A9">
        <w:t>CES102.182 Freshwater aquatic beds are early</w:t>
      </w:r>
      <w:r w:rsidR="00033AB8">
        <w:t>-</w:t>
      </w:r>
      <w:r w:rsidRPr="001424A9">
        <w:t>successional wetlands and will likely be replaced by marshes, wet meadows, fens, or permafrost plateaus. The rate of succession is unclear. In floodplains, primary succession on the Yukon</w:t>
      </w:r>
      <w:r w:rsidR="00033AB8">
        <w:t>-</w:t>
      </w:r>
      <w:r w:rsidRPr="001424A9">
        <w:t>Kuskokwim Delta may move rapidly from aquatic bed to marsh to wet sedge and, possibly, wet low</w:t>
      </w:r>
      <w:r w:rsidR="00033AB8">
        <w:t>-</w:t>
      </w:r>
      <w:r w:rsidRPr="001424A9">
        <w:t>tall shrub. An alternate wetland pathway is mesic sites supporting low or tall willows moving to wet low</w:t>
      </w:r>
      <w:r w:rsidR="00033AB8">
        <w:t>-</w:t>
      </w:r>
      <w:r w:rsidRPr="001424A9">
        <w:t>tall shrub to wet sedge to tussocks, but this last stage is no longer part of floodplain dynamics. Primary succession on the Beaufort Coastal Plain progresses slowly from gravel bars to tall willow (possibly persisting for 300 years) or alder</w:t>
      </w:r>
      <w:r w:rsidR="00033AB8">
        <w:t>-</w:t>
      </w:r>
      <w:r w:rsidRPr="001424A9">
        <w:t>willow, then to wet low willow (possibly persisting for 500 years). Paludification may lead to wet sedge (possibly persisting for 1000</w:t>
      </w:r>
      <w:r w:rsidR="00033AB8">
        <w:t>-</w:t>
      </w:r>
      <w:r w:rsidRPr="001424A9">
        <w:t>2000 years), and permafrost formation may lead to tussock tundra, but this last stage is no longer part of the floodplain dynamics.</w:t>
      </w:r>
    </w:p>
    <w:p w14:paraId="153A4F1F" w14:textId="77777777" w:rsidR="001424A9" w:rsidRPr="001424A9" w:rsidRDefault="000648C2" w:rsidP="001424A9">
      <w:pPr>
        <w:pStyle w:val="ListBullet"/>
      </w:pPr>
      <w:r w:rsidRPr="001424A9">
        <w:lastRenderedPageBreak/>
        <w:t>CES103.125 Freshwater aquatic beds are early</w:t>
      </w:r>
      <w:r w:rsidR="00033AB8">
        <w:t>-</w:t>
      </w:r>
      <w:r w:rsidRPr="001424A9">
        <w:t>successional wetlands and will likely be replaced by marshes, wet meadows, fens, or floating bog mats (Viereck et al. 1992). Aquatic beds form in shallow water in ponds and lake margins including kettles, oxbow lakes, and thaw ponds (Racine et al. 1998, Jorgenson et al. 2001a, 2001b, 2003).</w:t>
      </w:r>
    </w:p>
    <w:p w14:paraId="78FA1E3E" w14:textId="77777777" w:rsidR="001424A9" w:rsidRPr="001424A9" w:rsidRDefault="000648C2" w:rsidP="001424A9">
      <w:pPr>
        <w:pStyle w:val="Subheading"/>
      </w:pPr>
      <w:r w:rsidRPr="001424A9">
        <w:t>ENVIRONMENT</w:t>
      </w:r>
    </w:p>
    <w:p w14:paraId="2E672364"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45C57856" w14:textId="77777777" w:rsidR="001424A9" w:rsidRPr="001424A9" w:rsidRDefault="000648C2" w:rsidP="001424A9">
      <w:r w:rsidRPr="001424A9">
        <w:rPr>
          <w:rStyle w:val="TemplateSubField"/>
        </w:rPr>
        <w:t>Climate:</w:t>
      </w:r>
      <w:r w:rsidRPr="001424A9">
        <w:t xml:space="preserve">  </w:t>
      </w:r>
    </w:p>
    <w:p w14:paraId="43A6603F" w14:textId="77777777" w:rsidR="001424A9" w:rsidRPr="001424A9" w:rsidRDefault="000648C2" w:rsidP="001424A9">
      <w:r w:rsidRPr="001424A9">
        <w:rPr>
          <w:rStyle w:val="TemplateSubField"/>
        </w:rPr>
        <w:t>Soil/substrate/hydrology:</w:t>
      </w:r>
      <w:r w:rsidRPr="001424A9">
        <w:t xml:space="preserve">  </w:t>
      </w:r>
    </w:p>
    <w:p w14:paraId="60C72508" w14:textId="77777777" w:rsidR="001424A9" w:rsidRPr="001424A9" w:rsidRDefault="000648C2" w:rsidP="001424A9">
      <w:pPr>
        <w:pStyle w:val="ListBullet"/>
      </w:pPr>
      <w:r w:rsidRPr="001424A9">
        <w:t>CES103.125 Freshwater aquatic beds occur in permanently flooded depressions, shallow ponds, and the littoral zone of lakes. Soils are mineral or muck (National Wetlands Working Group 1997).</w:t>
      </w:r>
    </w:p>
    <w:p w14:paraId="52E47D12" w14:textId="77777777" w:rsidR="001424A9" w:rsidRPr="001424A9" w:rsidRDefault="000648C2" w:rsidP="001424A9">
      <w:pPr>
        <w:pStyle w:val="ListBullet"/>
      </w:pPr>
      <w:r w:rsidRPr="001424A9">
        <w:t xml:space="preserve">CES105.234 Freshwater aquatic beds occur in permanently flooded depressions, shallow ponds, and the littoral zone of lakes where penetration of light is the limiting factor for growth. They are small patch in size. Soils are mineral or muck. This system has standing water with </w:t>
      </w:r>
      <w:r w:rsidR="001424A9">
        <w:t>&gt;</w:t>
      </w:r>
      <w:r w:rsidRPr="001424A9">
        <w:t>25% cover of submerged or floating aquatic species.</w:t>
      </w:r>
    </w:p>
    <w:p w14:paraId="229EFB3A" w14:textId="77777777" w:rsidR="001424A9" w:rsidRPr="001424A9" w:rsidRDefault="000648C2" w:rsidP="001424A9">
      <w:pPr>
        <w:pStyle w:val="Subheading"/>
      </w:pPr>
      <w:r w:rsidRPr="001424A9">
        <w:t>DISTRIBUTION</w:t>
      </w:r>
    </w:p>
    <w:p w14:paraId="481891D3" w14:textId="77777777" w:rsidR="001424A9" w:rsidRPr="001424A9" w:rsidRDefault="001424A9" w:rsidP="001424A9">
      <w:r w:rsidRPr="001424A9">
        <w:rPr>
          <w:rStyle w:val="TemplateFieldRequired"/>
          <w:highlight w:val="yellow"/>
        </w:rPr>
        <w:t>Geographic Range:</w:t>
      </w:r>
      <w:r w:rsidR="000648C2" w:rsidRPr="001424A9">
        <w:t xml:space="preserve"> </w:t>
      </w:r>
    </w:p>
    <w:p w14:paraId="719F1681" w14:textId="77777777" w:rsidR="001424A9" w:rsidRPr="001424A9" w:rsidRDefault="000648C2" w:rsidP="001424A9">
      <w:pPr>
        <w:pStyle w:val="ListBullet"/>
      </w:pPr>
      <w:r w:rsidRPr="001424A9">
        <w:t>CES102.182 This system occurs throughout arctic Alaska, from the Bristol Bay lowlands in southwestern Alaska to the North Slope on the Arctic Ocean.</w:t>
      </w:r>
    </w:p>
    <w:p w14:paraId="7F2F3E4F" w14:textId="77777777" w:rsidR="001424A9" w:rsidRPr="001424A9" w:rsidRDefault="000648C2" w:rsidP="001424A9">
      <w:pPr>
        <w:pStyle w:val="ListBullet"/>
      </w:pPr>
      <w:r w:rsidRPr="001424A9">
        <w:t>CES103.125 This system is found in lowlands of the boreal plains of central Canada, the montane boreal regions of western Canada, and west into boreal Alaska.</w:t>
      </w:r>
    </w:p>
    <w:p w14:paraId="527648D2" w14:textId="77777777" w:rsidR="001424A9" w:rsidRPr="001424A9" w:rsidRDefault="000648C2" w:rsidP="001424A9">
      <w:pPr>
        <w:pStyle w:val="ListBullet"/>
      </w:pPr>
      <w:r w:rsidRPr="001424A9">
        <w:t>CES105.234 This system occurs on the Alaska Peninsula, Aleutian Islands and Kodiak Island.</w:t>
      </w:r>
    </w:p>
    <w:p w14:paraId="1ED47E54"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58FF0E6B" w14:textId="77777777" w:rsidR="001424A9" w:rsidRPr="001424A9" w:rsidRDefault="000648C2" w:rsidP="001424A9">
      <w:pPr>
        <w:pStyle w:val="ListBullet"/>
      </w:pPr>
      <w:r w:rsidRPr="001424A9">
        <w:t>CES102.182 Small patch</w:t>
      </w:r>
    </w:p>
    <w:p w14:paraId="4BD8F7A9" w14:textId="77777777" w:rsidR="001424A9" w:rsidRPr="001424A9" w:rsidRDefault="000648C2" w:rsidP="001424A9">
      <w:pPr>
        <w:pStyle w:val="ListBullet"/>
      </w:pPr>
      <w:r w:rsidRPr="001424A9">
        <w:t>CES103.125 Small patch</w:t>
      </w:r>
    </w:p>
    <w:p w14:paraId="5DA1F199" w14:textId="77777777" w:rsidR="001424A9" w:rsidRPr="001424A9" w:rsidRDefault="000648C2" w:rsidP="001424A9">
      <w:pPr>
        <w:pStyle w:val="ListBullet"/>
      </w:pPr>
      <w:r w:rsidRPr="001424A9">
        <w:t>CES105.234 Small patch</w:t>
      </w:r>
    </w:p>
    <w:p w14:paraId="28BE674E" w14:textId="77777777" w:rsidR="001424A9" w:rsidRPr="001424A9" w:rsidRDefault="001424A9" w:rsidP="001424A9">
      <w:r w:rsidRPr="001424A9">
        <w:rPr>
          <w:rStyle w:val="TemplateFieldRequired"/>
          <w:highlight w:val="yellow"/>
        </w:rPr>
        <w:t>Nations:</w:t>
      </w:r>
      <w:r w:rsidR="000648C2" w:rsidRPr="001424A9">
        <w:t xml:space="preserve"> US</w:t>
      </w:r>
    </w:p>
    <w:p w14:paraId="2B8DE451" w14:textId="77777777" w:rsidR="001424A9" w:rsidRPr="001424A9" w:rsidRDefault="000648C2" w:rsidP="001424A9">
      <w:pPr>
        <w:pStyle w:val="ListBullet"/>
      </w:pPr>
      <w:r w:rsidRPr="001424A9">
        <w:t>CES102.182 US</w:t>
      </w:r>
    </w:p>
    <w:p w14:paraId="7D7CCE1D" w14:textId="77777777" w:rsidR="001424A9" w:rsidRPr="001424A9" w:rsidRDefault="000648C2" w:rsidP="001424A9">
      <w:pPr>
        <w:pStyle w:val="ListBullet"/>
      </w:pPr>
      <w:r w:rsidRPr="001424A9">
        <w:t>CES103.125 CA, US</w:t>
      </w:r>
    </w:p>
    <w:p w14:paraId="37FC34CF" w14:textId="77777777" w:rsidR="001424A9" w:rsidRPr="001424A9" w:rsidRDefault="000648C2" w:rsidP="001424A9">
      <w:pPr>
        <w:pStyle w:val="ListBullet"/>
      </w:pPr>
      <w:r w:rsidRPr="001424A9">
        <w:t>CES105.234 US</w:t>
      </w:r>
    </w:p>
    <w:p w14:paraId="6182AFDB"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6DA14969" w14:textId="77777777" w:rsidR="001424A9" w:rsidRPr="001424A9" w:rsidRDefault="000648C2" w:rsidP="001424A9">
      <w:pPr>
        <w:pStyle w:val="ListBullet"/>
      </w:pPr>
      <w:r w:rsidRPr="001424A9">
        <w:rPr>
          <w:i/>
        </w:rPr>
        <w:t>combined</w:t>
      </w:r>
      <w:r w:rsidRPr="001424A9">
        <w:t>: AB, AK, BC, MB, NT?, ON, QC?, SK, YT</w:t>
      </w:r>
    </w:p>
    <w:p w14:paraId="5F8A2DB7" w14:textId="77777777" w:rsidR="001424A9" w:rsidRPr="001424A9" w:rsidRDefault="000648C2" w:rsidP="001424A9">
      <w:pPr>
        <w:pStyle w:val="ListBullet"/>
      </w:pPr>
      <w:r w:rsidRPr="001424A9">
        <w:t>CES102.182 AK</w:t>
      </w:r>
    </w:p>
    <w:p w14:paraId="5308A6F6" w14:textId="77777777" w:rsidR="001424A9" w:rsidRPr="001424A9" w:rsidRDefault="000648C2" w:rsidP="001424A9">
      <w:pPr>
        <w:pStyle w:val="ListBullet"/>
      </w:pPr>
      <w:r w:rsidRPr="001424A9">
        <w:t>CES103.125 AB, AK, BC, MB, NT?, ON, QC?, SK, YT</w:t>
      </w:r>
    </w:p>
    <w:p w14:paraId="0DFA1146" w14:textId="77777777" w:rsidR="001424A9" w:rsidRPr="001424A9" w:rsidRDefault="000648C2" w:rsidP="001424A9">
      <w:pPr>
        <w:pStyle w:val="ListBullet"/>
      </w:pPr>
      <w:r w:rsidRPr="001424A9">
        <w:t>CES105.234 AK</w:t>
      </w:r>
    </w:p>
    <w:p w14:paraId="4D755F1B" w14:textId="77777777" w:rsidR="001424A9" w:rsidRPr="001424A9" w:rsidRDefault="001424A9" w:rsidP="001424A9">
      <w:r w:rsidRPr="001424A9">
        <w:rPr>
          <w:rStyle w:val="TemplateField"/>
        </w:rPr>
        <w:t>Federal Lands [don't spend much time! Not required!]:</w:t>
      </w:r>
      <w:r w:rsidR="000648C2" w:rsidRPr="001424A9">
        <w:t xml:space="preserve"> </w:t>
      </w:r>
    </w:p>
    <w:p w14:paraId="2ACE5CE3" w14:textId="77777777" w:rsidR="001424A9" w:rsidRPr="001424A9" w:rsidRDefault="000648C2" w:rsidP="001424A9">
      <w:pPr>
        <w:pStyle w:val="ListBullet"/>
      </w:pPr>
      <w:r w:rsidRPr="001424A9">
        <w:t>CES105.234 NPS (Katmai)</w:t>
      </w:r>
    </w:p>
    <w:p w14:paraId="49CE2E48" w14:textId="77777777" w:rsidR="001424A9" w:rsidRPr="001424A9" w:rsidRDefault="001424A9" w:rsidP="001424A9">
      <w:r w:rsidRPr="001424A9">
        <w:rPr>
          <w:rStyle w:val="TemplateField"/>
        </w:rPr>
        <w:t>Alasaka Ecoregions:</w:t>
      </w:r>
      <w:r w:rsidR="000648C2" w:rsidRPr="001424A9">
        <w:t xml:space="preserve"> </w:t>
      </w:r>
    </w:p>
    <w:p w14:paraId="05D25461" w14:textId="77777777" w:rsidR="001424A9" w:rsidRPr="001424A9" w:rsidRDefault="000648C2" w:rsidP="001424A9">
      <w:pPr>
        <w:pStyle w:val="ListBullet"/>
      </w:pPr>
      <w:r w:rsidRPr="001424A9">
        <w:t>CES102.182 1:C, 10:C, 2:C, 3:C, 4:C, 5:C, 6:C, 7:C, 8:C, 9:C</w:t>
      </w:r>
    </w:p>
    <w:p w14:paraId="70FBC701" w14:textId="77777777" w:rsidR="001424A9" w:rsidRPr="001424A9" w:rsidRDefault="000648C2" w:rsidP="001424A9">
      <w:pPr>
        <w:pStyle w:val="ListBullet"/>
      </w:pPr>
      <w:r w:rsidRPr="001424A9">
        <w:t>CES103.125 10:C, 11:C, 12:C, 13:C, 14:C, 15:C, 16:C, 17:C, 18:C, 19:C, 20:C, 21:C, 22:C, 23:C, 24:C, 25:C, 30:C, 7:C, 9:C</w:t>
      </w:r>
    </w:p>
    <w:p w14:paraId="060E734B" w14:textId="77777777" w:rsidR="001424A9" w:rsidRPr="001424A9" w:rsidRDefault="000648C2" w:rsidP="001424A9">
      <w:pPr>
        <w:pStyle w:val="ListBullet"/>
      </w:pPr>
      <w:r w:rsidRPr="001424A9">
        <w:t>CES105.234 26:C, 27:C, 28:C</w:t>
      </w:r>
    </w:p>
    <w:p w14:paraId="7369B685" w14:textId="77777777" w:rsidR="001424A9" w:rsidRPr="001424A9" w:rsidRDefault="001424A9" w:rsidP="001424A9">
      <w:r w:rsidRPr="001424A9">
        <w:rPr>
          <w:b/>
        </w:rPr>
        <w:t>Divisions:</w:t>
      </w:r>
      <w:r w:rsidR="000648C2" w:rsidRPr="001424A9">
        <w:t xml:space="preserve"> 103:C</w:t>
      </w:r>
    </w:p>
    <w:p w14:paraId="398C07F3" w14:textId="77777777" w:rsidR="001424A9" w:rsidRPr="001424A9" w:rsidRDefault="000648C2" w:rsidP="001424A9">
      <w:pPr>
        <w:pStyle w:val="ListBullet"/>
      </w:pPr>
      <w:r w:rsidRPr="001424A9">
        <w:t>CES102.182 102:C, 104:C</w:t>
      </w:r>
    </w:p>
    <w:p w14:paraId="4C19C407" w14:textId="77777777" w:rsidR="001424A9" w:rsidRPr="001424A9" w:rsidRDefault="000648C2" w:rsidP="001424A9">
      <w:pPr>
        <w:pStyle w:val="ListBullet"/>
      </w:pPr>
      <w:r w:rsidRPr="001424A9">
        <w:t>CES103.125 103:C, 105:C, 205:C, 207:C</w:t>
      </w:r>
    </w:p>
    <w:p w14:paraId="138216B7" w14:textId="77777777" w:rsidR="001424A9" w:rsidRPr="001424A9" w:rsidRDefault="000648C2" w:rsidP="001424A9">
      <w:pPr>
        <w:pStyle w:val="ListBullet"/>
      </w:pPr>
      <w:r w:rsidRPr="001424A9">
        <w:t>CES105.234 102:C, 105:C</w:t>
      </w:r>
    </w:p>
    <w:p w14:paraId="00AE199D" w14:textId="77777777" w:rsidR="001424A9" w:rsidRPr="001424A9" w:rsidRDefault="000648C2" w:rsidP="001424A9">
      <w:pPr>
        <w:pStyle w:val="Subheading"/>
      </w:pPr>
      <w:r w:rsidRPr="001424A9">
        <w:t>CONFIDENCE LEVEL</w:t>
      </w:r>
    </w:p>
    <w:p w14:paraId="3219592E" w14:textId="77777777" w:rsidR="001424A9" w:rsidRPr="001424A9" w:rsidRDefault="001424A9" w:rsidP="001424A9">
      <w:r w:rsidRPr="001424A9">
        <w:rPr>
          <w:rStyle w:val="TemplateFieldRequired"/>
          <w:highlight w:val="yellow"/>
        </w:rPr>
        <w:t>Confidence Level:</w:t>
      </w:r>
      <w:r w:rsidR="000648C2" w:rsidRPr="001424A9">
        <w:t xml:space="preserve"> </w:t>
      </w:r>
    </w:p>
    <w:p w14:paraId="117EF595" w14:textId="77777777" w:rsidR="001424A9" w:rsidRPr="001424A9" w:rsidRDefault="000648C2" w:rsidP="001424A9">
      <w:pPr>
        <w:pStyle w:val="ListBullet"/>
      </w:pPr>
      <w:r w:rsidRPr="001424A9">
        <w:t xml:space="preserve">CES102.182 1 </w:t>
      </w:r>
      <w:r w:rsidR="00033AB8">
        <w:t>-</w:t>
      </w:r>
      <w:r w:rsidRPr="001424A9">
        <w:t xml:space="preserve"> Strong</w:t>
      </w:r>
    </w:p>
    <w:p w14:paraId="4EA01920" w14:textId="77777777" w:rsidR="001424A9" w:rsidRPr="001424A9" w:rsidRDefault="000648C2" w:rsidP="001424A9">
      <w:pPr>
        <w:pStyle w:val="ListBullet"/>
      </w:pPr>
      <w:r w:rsidRPr="001424A9">
        <w:t xml:space="preserve">CES103.125 1 </w:t>
      </w:r>
      <w:r w:rsidR="00033AB8">
        <w:t>-</w:t>
      </w:r>
      <w:r w:rsidRPr="001424A9">
        <w:t xml:space="preserve"> Strong</w:t>
      </w:r>
    </w:p>
    <w:p w14:paraId="6EF0C776" w14:textId="77777777" w:rsidR="001424A9" w:rsidRPr="001424A9" w:rsidRDefault="000648C2" w:rsidP="001424A9">
      <w:pPr>
        <w:pStyle w:val="ListBullet"/>
      </w:pPr>
      <w:r w:rsidRPr="001424A9">
        <w:t xml:space="preserve">CES105.234 1 </w:t>
      </w:r>
      <w:r w:rsidR="00033AB8">
        <w:t>-</w:t>
      </w:r>
      <w:r w:rsidRPr="001424A9">
        <w:t xml:space="preserve"> Strong</w:t>
      </w:r>
    </w:p>
    <w:p w14:paraId="2620F281" w14:textId="77777777" w:rsidR="001424A9" w:rsidRPr="001424A9" w:rsidRDefault="000648C2" w:rsidP="001424A9">
      <w:pPr>
        <w:pStyle w:val="Subheading"/>
      </w:pPr>
      <w:r w:rsidRPr="001424A9">
        <w:t>CITATIONS</w:t>
      </w:r>
    </w:p>
    <w:p w14:paraId="5904036C" w14:textId="77777777" w:rsidR="001424A9" w:rsidRPr="001424A9" w:rsidRDefault="001424A9" w:rsidP="001424A9">
      <w:r w:rsidRPr="001424A9">
        <w:rPr>
          <w:rStyle w:val="TemplateFieldRequired"/>
          <w:highlight w:val="yellow"/>
        </w:rPr>
        <w:t>Synonymy:</w:t>
      </w:r>
      <w:r w:rsidR="000648C2" w:rsidRPr="001424A9">
        <w:t xml:space="preserve">  </w:t>
      </w:r>
    </w:p>
    <w:p w14:paraId="0A0427CB" w14:textId="77777777" w:rsidR="001424A9" w:rsidRPr="001424A9" w:rsidRDefault="001424A9" w:rsidP="001424A9">
      <w:r w:rsidRPr="001424A9">
        <w:t>CES102.182</w:t>
      </w:r>
    </w:p>
    <w:p w14:paraId="5C775D41" w14:textId="77777777" w:rsidR="001424A9" w:rsidRPr="001424A9" w:rsidRDefault="000648C2" w:rsidP="001424A9">
      <w:pPr>
        <w:pStyle w:val="ListBullet"/>
      </w:pPr>
      <w:r w:rsidRPr="001424A9">
        <w:t xml:space="preserve"> III.D.1.a </w:t>
      </w:r>
      <w:r w:rsidR="00033AB8">
        <w:t>-</w:t>
      </w:r>
      <w:r w:rsidRPr="001424A9">
        <w:t xml:space="preserve"> Pondlily (Viereck et al. 1992) </w:t>
      </w:r>
      <w:r w:rsidRPr="001424A9">
        <w:rPr>
          <w:b/>
        </w:rPr>
        <w:t>&gt;&lt;</w:t>
      </w:r>
    </w:p>
    <w:p w14:paraId="6A415D87" w14:textId="77777777" w:rsidR="001424A9" w:rsidRPr="001424A9" w:rsidRDefault="000648C2" w:rsidP="001424A9">
      <w:pPr>
        <w:pStyle w:val="ListBullet"/>
      </w:pPr>
      <w:r w:rsidRPr="001424A9">
        <w:t xml:space="preserve"> III.D.1.b </w:t>
      </w:r>
      <w:r w:rsidR="00033AB8">
        <w:t>-</w:t>
      </w:r>
      <w:r w:rsidRPr="001424A9">
        <w:t xml:space="preserve"> Common marestail (Viereck et al. 1992) </w:t>
      </w:r>
      <w:r w:rsidRPr="001424A9">
        <w:rPr>
          <w:b/>
        </w:rPr>
        <w:t>&gt;&lt;</w:t>
      </w:r>
    </w:p>
    <w:p w14:paraId="68ADF8DB" w14:textId="77777777" w:rsidR="001424A9" w:rsidRPr="001424A9" w:rsidRDefault="000648C2" w:rsidP="001424A9">
      <w:pPr>
        <w:pStyle w:val="ListBullet"/>
      </w:pPr>
      <w:r w:rsidRPr="001424A9">
        <w:t xml:space="preserve"> III.D.1.c </w:t>
      </w:r>
      <w:r w:rsidR="00033AB8">
        <w:t>-</w:t>
      </w:r>
      <w:r w:rsidRPr="001424A9">
        <w:t xml:space="preserve"> Aquatic buttercup (Viereck et al. 1992) </w:t>
      </w:r>
      <w:r w:rsidRPr="001424A9">
        <w:rPr>
          <w:b/>
        </w:rPr>
        <w:t>&gt;&lt;</w:t>
      </w:r>
    </w:p>
    <w:p w14:paraId="7530CA37" w14:textId="77777777" w:rsidR="001424A9" w:rsidRPr="001424A9" w:rsidRDefault="000648C2" w:rsidP="001424A9">
      <w:pPr>
        <w:pStyle w:val="ListBullet"/>
      </w:pPr>
      <w:r w:rsidRPr="001424A9">
        <w:t xml:space="preserve"> III.D.1.d </w:t>
      </w:r>
      <w:r w:rsidR="00033AB8">
        <w:t>-</w:t>
      </w:r>
      <w:r w:rsidRPr="001424A9">
        <w:t xml:space="preserve"> Burreed (Viereck et al. 1992) </w:t>
      </w:r>
      <w:r w:rsidRPr="001424A9">
        <w:rPr>
          <w:b/>
        </w:rPr>
        <w:t>&gt;&lt;</w:t>
      </w:r>
    </w:p>
    <w:p w14:paraId="6BCA85F5" w14:textId="77777777" w:rsidR="001424A9" w:rsidRPr="001424A9" w:rsidRDefault="000648C2" w:rsidP="001424A9">
      <w:pPr>
        <w:pStyle w:val="ListBullet"/>
      </w:pPr>
      <w:r w:rsidRPr="001424A9">
        <w:t xml:space="preserve"> III.D.1.e </w:t>
      </w:r>
      <w:r w:rsidR="00033AB8">
        <w:t>-</w:t>
      </w:r>
      <w:r w:rsidRPr="001424A9">
        <w:t xml:space="preserve"> Water milfoil (Viereck et al. 1992) </w:t>
      </w:r>
      <w:r w:rsidRPr="001424A9">
        <w:rPr>
          <w:b/>
        </w:rPr>
        <w:t>&gt;&lt;</w:t>
      </w:r>
    </w:p>
    <w:p w14:paraId="5381EA16" w14:textId="77777777" w:rsidR="001424A9" w:rsidRPr="001424A9" w:rsidRDefault="000648C2" w:rsidP="001424A9">
      <w:pPr>
        <w:pStyle w:val="ListBullet"/>
      </w:pPr>
      <w:r w:rsidRPr="001424A9">
        <w:lastRenderedPageBreak/>
        <w:t xml:space="preserve"> III.D.1.f </w:t>
      </w:r>
      <w:r w:rsidR="00033AB8">
        <w:t>-</w:t>
      </w:r>
      <w:r w:rsidRPr="001424A9">
        <w:t xml:space="preserve"> Fresh pondweed (Viereck et al. 1992) </w:t>
      </w:r>
      <w:r w:rsidRPr="001424A9">
        <w:rPr>
          <w:b/>
        </w:rPr>
        <w:t>&gt;&lt;</w:t>
      </w:r>
    </w:p>
    <w:p w14:paraId="39FE1EFE" w14:textId="77777777" w:rsidR="001424A9" w:rsidRPr="001424A9" w:rsidRDefault="000648C2" w:rsidP="001424A9">
      <w:pPr>
        <w:pStyle w:val="ListBullet"/>
      </w:pPr>
      <w:r w:rsidRPr="001424A9">
        <w:t xml:space="preserve"> III.D.1.g </w:t>
      </w:r>
      <w:r w:rsidR="00033AB8">
        <w:t>-</w:t>
      </w:r>
      <w:r w:rsidRPr="001424A9">
        <w:t xml:space="preserve"> Water star</w:t>
      </w:r>
      <w:r w:rsidR="00033AB8">
        <w:t>-</w:t>
      </w:r>
      <w:r w:rsidRPr="001424A9">
        <w:t xml:space="preserve">wort (Viereck et al. 1992) </w:t>
      </w:r>
      <w:r w:rsidRPr="001424A9">
        <w:rPr>
          <w:b/>
        </w:rPr>
        <w:t>&gt;&lt;</w:t>
      </w:r>
    </w:p>
    <w:p w14:paraId="64F7B74F" w14:textId="77777777" w:rsidR="001424A9" w:rsidRPr="001424A9" w:rsidRDefault="000648C2" w:rsidP="001424A9">
      <w:pPr>
        <w:pStyle w:val="ListBullet"/>
      </w:pPr>
      <w:r w:rsidRPr="001424A9">
        <w:t xml:space="preserve"> III.D.1.h </w:t>
      </w:r>
      <w:r w:rsidR="00033AB8">
        <w:t>-</w:t>
      </w:r>
      <w:r w:rsidRPr="001424A9">
        <w:t xml:space="preserve"> Cryptogam (Viereck et al. 1992) </w:t>
      </w:r>
      <w:r w:rsidRPr="001424A9">
        <w:rPr>
          <w:b/>
        </w:rPr>
        <w:t>&gt;&lt;</w:t>
      </w:r>
    </w:p>
    <w:p w14:paraId="0E404504" w14:textId="77777777" w:rsidR="001424A9" w:rsidRPr="001424A9" w:rsidRDefault="000648C2" w:rsidP="001424A9">
      <w:pPr>
        <w:pStyle w:val="ListBullet"/>
      </w:pPr>
      <w:r w:rsidRPr="001424A9">
        <w:t xml:space="preserve"> III.D.2.a </w:t>
      </w:r>
      <w:r w:rsidR="00033AB8">
        <w:t>-</w:t>
      </w:r>
      <w:r w:rsidRPr="001424A9">
        <w:t xml:space="preserve"> Four</w:t>
      </w:r>
      <w:r w:rsidR="00033AB8">
        <w:t>-</w:t>
      </w:r>
      <w:r w:rsidRPr="001424A9">
        <w:t xml:space="preserve">leaf marestail (Viereck et al. 1992) </w:t>
      </w:r>
      <w:r w:rsidRPr="001424A9">
        <w:rPr>
          <w:b/>
        </w:rPr>
        <w:t>&gt;&lt;</w:t>
      </w:r>
    </w:p>
    <w:p w14:paraId="52A472D5" w14:textId="77777777" w:rsidR="001424A9" w:rsidRPr="001424A9" w:rsidRDefault="001424A9" w:rsidP="001424A9">
      <w:r w:rsidRPr="001424A9">
        <w:t>CES103.125</w:t>
      </w:r>
    </w:p>
    <w:p w14:paraId="09D6410E" w14:textId="77777777" w:rsidR="001424A9" w:rsidRPr="001424A9" w:rsidRDefault="000648C2" w:rsidP="001424A9">
      <w:pPr>
        <w:pStyle w:val="ListBullet"/>
      </w:pPr>
      <w:r w:rsidRPr="001424A9">
        <w:t xml:space="preserve"> III.D.1.a </w:t>
      </w:r>
      <w:r w:rsidR="00033AB8">
        <w:t>-</w:t>
      </w:r>
      <w:r w:rsidRPr="001424A9">
        <w:t xml:space="preserve"> Pondlily (Viereck et al. 1992) </w:t>
      </w:r>
      <w:r w:rsidRPr="001424A9">
        <w:rPr>
          <w:b/>
        </w:rPr>
        <w:t>&gt;&lt;</w:t>
      </w:r>
    </w:p>
    <w:p w14:paraId="7B8A6A3C" w14:textId="77777777" w:rsidR="001424A9" w:rsidRPr="001424A9" w:rsidRDefault="000648C2" w:rsidP="001424A9">
      <w:pPr>
        <w:pStyle w:val="ListBullet"/>
      </w:pPr>
      <w:r w:rsidRPr="001424A9">
        <w:t xml:space="preserve"> III.D.1.b </w:t>
      </w:r>
      <w:r w:rsidR="00033AB8">
        <w:t>-</w:t>
      </w:r>
      <w:r w:rsidRPr="001424A9">
        <w:t xml:space="preserve"> Common marestail (Viereck et al. 1992) </w:t>
      </w:r>
      <w:r w:rsidRPr="001424A9">
        <w:rPr>
          <w:b/>
        </w:rPr>
        <w:t>&gt;&lt;</w:t>
      </w:r>
    </w:p>
    <w:p w14:paraId="081A69D3" w14:textId="77777777" w:rsidR="001424A9" w:rsidRPr="001424A9" w:rsidRDefault="000648C2" w:rsidP="001424A9">
      <w:pPr>
        <w:pStyle w:val="ListBullet"/>
      </w:pPr>
      <w:r w:rsidRPr="001424A9">
        <w:t xml:space="preserve"> III.D.1.c </w:t>
      </w:r>
      <w:r w:rsidR="00033AB8">
        <w:t>-</w:t>
      </w:r>
      <w:r w:rsidRPr="001424A9">
        <w:t xml:space="preserve"> Aquatic buttercup (Viereck et al. 1992) </w:t>
      </w:r>
      <w:r w:rsidRPr="001424A9">
        <w:rPr>
          <w:b/>
        </w:rPr>
        <w:t>&gt;&lt;</w:t>
      </w:r>
    </w:p>
    <w:p w14:paraId="785A7806" w14:textId="77777777" w:rsidR="001424A9" w:rsidRPr="001424A9" w:rsidRDefault="000648C2" w:rsidP="001424A9">
      <w:pPr>
        <w:pStyle w:val="ListBullet"/>
      </w:pPr>
      <w:r w:rsidRPr="001424A9">
        <w:t xml:space="preserve"> III.D.1.d </w:t>
      </w:r>
      <w:r w:rsidR="00033AB8">
        <w:t>-</w:t>
      </w:r>
      <w:r w:rsidRPr="001424A9">
        <w:t xml:space="preserve"> Burreed (Viereck et al. 1992) </w:t>
      </w:r>
      <w:r w:rsidRPr="001424A9">
        <w:rPr>
          <w:b/>
        </w:rPr>
        <w:t>&gt;&lt;</w:t>
      </w:r>
    </w:p>
    <w:p w14:paraId="41BB7D1C" w14:textId="77777777" w:rsidR="001424A9" w:rsidRPr="001424A9" w:rsidRDefault="000648C2" w:rsidP="001424A9">
      <w:pPr>
        <w:pStyle w:val="ListBullet"/>
      </w:pPr>
      <w:r w:rsidRPr="001424A9">
        <w:t xml:space="preserve"> III.D.1.e </w:t>
      </w:r>
      <w:r w:rsidR="00033AB8">
        <w:t>-</w:t>
      </w:r>
      <w:r w:rsidRPr="001424A9">
        <w:t xml:space="preserve"> Water milfoil (Viereck et al. 1992) </w:t>
      </w:r>
      <w:r w:rsidRPr="001424A9">
        <w:rPr>
          <w:b/>
        </w:rPr>
        <w:t>&gt;&lt;</w:t>
      </w:r>
    </w:p>
    <w:p w14:paraId="50BB699F" w14:textId="77777777" w:rsidR="001424A9" w:rsidRPr="001424A9" w:rsidRDefault="000648C2" w:rsidP="001424A9">
      <w:pPr>
        <w:pStyle w:val="ListBullet"/>
      </w:pPr>
      <w:r w:rsidRPr="001424A9">
        <w:t xml:space="preserve"> III.D.1.f </w:t>
      </w:r>
      <w:r w:rsidR="00033AB8">
        <w:t>-</w:t>
      </w:r>
      <w:r w:rsidRPr="001424A9">
        <w:t xml:space="preserve"> Fresh pondweed (Viereck et al. 1992) </w:t>
      </w:r>
      <w:r w:rsidRPr="001424A9">
        <w:rPr>
          <w:b/>
        </w:rPr>
        <w:t>&gt;&lt;</w:t>
      </w:r>
    </w:p>
    <w:p w14:paraId="40CFD96B" w14:textId="77777777" w:rsidR="001424A9" w:rsidRPr="001424A9" w:rsidRDefault="000648C2" w:rsidP="001424A9">
      <w:pPr>
        <w:pStyle w:val="ListBullet"/>
      </w:pPr>
      <w:r w:rsidRPr="001424A9">
        <w:t xml:space="preserve"> III.D.1.h </w:t>
      </w:r>
      <w:r w:rsidR="00033AB8">
        <w:t>-</w:t>
      </w:r>
      <w:r w:rsidRPr="001424A9">
        <w:t xml:space="preserve"> Cryptogam (Viereck et al. 1992) </w:t>
      </w:r>
      <w:r w:rsidRPr="001424A9">
        <w:rPr>
          <w:b/>
        </w:rPr>
        <w:t>&gt;&lt;</w:t>
      </w:r>
    </w:p>
    <w:p w14:paraId="00D4C3DA" w14:textId="77777777" w:rsidR="001424A9" w:rsidRPr="001424A9" w:rsidRDefault="001424A9" w:rsidP="001424A9">
      <w:r w:rsidRPr="001424A9">
        <w:t>CES105.234</w:t>
      </w:r>
    </w:p>
    <w:p w14:paraId="7D6A3DD6" w14:textId="77777777" w:rsidR="001424A9" w:rsidRPr="001424A9" w:rsidRDefault="000648C2" w:rsidP="001424A9">
      <w:pPr>
        <w:pStyle w:val="ListBullet"/>
      </w:pPr>
      <w:r w:rsidRPr="001424A9">
        <w:t xml:space="preserve"> </w:t>
      </w:r>
      <w:r w:rsidRPr="001424A9">
        <w:rPr>
          <w:i/>
        </w:rPr>
        <w:t>Nuphar polysepalum</w:t>
      </w:r>
      <w:r w:rsidRPr="001424A9">
        <w:t xml:space="preserve"> (Boggs et al. 2003) </w:t>
      </w:r>
      <w:r w:rsidRPr="001424A9">
        <w:rPr>
          <w:b/>
        </w:rPr>
        <w:t>&lt;</w:t>
      </w:r>
    </w:p>
    <w:p w14:paraId="6FD32B0F" w14:textId="77777777" w:rsidR="001424A9" w:rsidRPr="001424A9" w:rsidRDefault="000648C2" w:rsidP="001424A9">
      <w:pPr>
        <w:pStyle w:val="ListBullet"/>
      </w:pPr>
      <w:r w:rsidRPr="001424A9">
        <w:t xml:space="preserve"> III.D.1.a </w:t>
      </w:r>
      <w:r w:rsidR="00033AB8">
        <w:t>-</w:t>
      </w:r>
      <w:r w:rsidRPr="001424A9">
        <w:t xml:space="preserve"> Pondlily (Viereck et al. 1992) </w:t>
      </w:r>
      <w:r w:rsidRPr="001424A9">
        <w:rPr>
          <w:b/>
        </w:rPr>
        <w:t>&gt;&lt;</w:t>
      </w:r>
    </w:p>
    <w:p w14:paraId="1327CE9F" w14:textId="77777777" w:rsidR="001424A9" w:rsidRPr="001424A9" w:rsidRDefault="000648C2" w:rsidP="001424A9">
      <w:pPr>
        <w:pStyle w:val="ListBullet"/>
      </w:pPr>
      <w:r w:rsidRPr="001424A9">
        <w:t xml:space="preserve"> III.D.1.b </w:t>
      </w:r>
      <w:r w:rsidR="00033AB8">
        <w:t>-</w:t>
      </w:r>
      <w:r w:rsidRPr="001424A9">
        <w:t xml:space="preserve"> Common marestail (Viereck et al. 1992) </w:t>
      </w:r>
      <w:r w:rsidRPr="001424A9">
        <w:rPr>
          <w:b/>
        </w:rPr>
        <w:t>&gt;&lt;</w:t>
      </w:r>
    </w:p>
    <w:p w14:paraId="792E5A16" w14:textId="77777777" w:rsidR="001424A9" w:rsidRPr="001424A9" w:rsidRDefault="000648C2" w:rsidP="001424A9">
      <w:pPr>
        <w:pStyle w:val="ListBullet"/>
      </w:pPr>
      <w:r w:rsidRPr="001424A9">
        <w:t xml:space="preserve"> III.D.1.c </w:t>
      </w:r>
      <w:r w:rsidR="00033AB8">
        <w:t>-</w:t>
      </w:r>
      <w:r w:rsidRPr="001424A9">
        <w:t xml:space="preserve"> Aquatic buttercup (Viereck et al. 1992) </w:t>
      </w:r>
      <w:r w:rsidRPr="001424A9">
        <w:rPr>
          <w:b/>
        </w:rPr>
        <w:t>&gt;&lt;</w:t>
      </w:r>
    </w:p>
    <w:p w14:paraId="02430445" w14:textId="77777777" w:rsidR="001424A9" w:rsidRPr="001424A9" w:rsidRDefault="000648C2" w:rsidP="001424A9">
      <w:pPr>
        <w:pStyle w:val="ListBullet"/>
      </w:pPr>
      <w:r w:rsidRPr="001424A9">
        <w:t xml:space="preserve"> III.D.1.d </w:t>
      </w:r>
      <w:r w:rsidR="00033AB8">
        <w:t>-</w:t>
      </w:r>
      <w:r w:rsidRPr="001424A9">
        <w:t xml:space="preserve"> Burreed (Viereck et al. 1992) </w:t>
      </w:r>
      <w:r w:rsidRPr="001424A9">
        <w:rPr>
          <w:b/>
        </w:rPr>
        <w:t>&gt;&lt;</w:t>
      </w:r>
    </w:p>
    <w:p w14:paraId="60076B5C" w14:textId="77777777" w:rsidR="001424A9" w:rsidRPr="001424A9" w:rsidRDefault="000648C2" w:rsidP="001424A9">
      <w:pPr>
        <w:pStyle w:val="ListBullet"/>
      </w:pPr>
      <w:r w:rsidRPr="001424A9">
        <w:t xml:space="preserve"> III.D.1.e </w:t>
      </w:r>
      <w:r w:rsidR="00033AB8">
        <w:t>-</w:t>
      </w:r>
      <w:r w:rsidRPr="001424A9">
        <w:t xml:space="preserve"> Water milfoil (Viereck et al. 1992) </w:t>
      </w:r>
      <w:r w:rsidRPr="001424A9">
        <w:rPr>
          <w:b/>
        </w:rPr>
        <w:t>&gt;&lt;</w:t>
      </w:r>
    </w:p>
    <w:p w14:paraId="17AE8D48" w14:textId="77777777" w:rsidR="001424A9" w:rsidRPr="001424A9" w:rsidRDefault="000648C2" w:rsidP="001424A9">
      <w:pPr>
        <w:pStyle w:val="ListBullet"/>
      </w:pPr>
      <w:r w:rsidRPr="001424A9">
        <w:t xml:space="preserve"> III.D.1.f </w:t>
      </w:r>
      <w:r w:rsidR="00033AB8">
        <w:t>-</w:t>
      </w:r>
      <w:r w:rsidRPr="001424A9">
        <w:t xml:space="preserve"> Fresh pondweed (Viereck et al. 1992) </w:t>
      </w:r>
      <w:r w:rsidRPr="001424A9">
        <w:rPr>
          <w:b/>
        </w:rPr>
        <w:t>&gt;&lt;</w:t>
      </w:r>
    </w:p>
    <w:p w14:paraId="1E6EBA02" w14:textId="77777777" w:rsidR="001424A9" w:rsidRPr="001424A9" w:rsidRDefault="000648C2" w:rsidP="001424A9">
      <w:pPr>
        <w:pStyle w:val="ListBullet"/>
      </w:pPr>
      <w:r w:rsidRPr="001424A9">
        <w:t xml:space="preserve"> III.D.1.g </w:t>
      </w:r>
      <w:r w:rsidR="00033AB8">
        <w:t>-</w:t>
      </w:r>
      <w:r w:rsidRPr="001424A9">
        <w:t xml:space="preserve"> Water star</w:t>
      </w:r>
      <w:r w:rsidR="00033AB8">
        <w:t>-</w:t>
      </w:r>
      <w:r w:rsidRPr="001424A9">
        <w:t xml:space="preserve">wort (Viereck et al. 1992) </w:t>
      </w:r>
      <w:r w:rsidRPr="001424A9">
        <w:rPr>
          <w:b/>
        </w:rPr>
        <w:t>&gt;&lt;</w:t>
      </w:r>
    </w:p>
    <w:p w14:paraId="18E290B5" w14:textId="77777777" w:rsidR="001424A9" w:rsidRPr="001424A9" w:rsidRDefault="000648C2" w:rsidP="001424A9">
      <w:pPr>
        <w:pStyle w:val="ListBullet"/>
      </w:pPr>
      <w:r w:rsidRPr="001424A9">
        <w:t xml:space="preserve"> III.D.1.h </w:t>
      </w:r>
      <w:r w:rsidR="00033AB8">
        <w:t>-</w:t>
      </w:r>
      <w:r w:rsidRPr="001424A9">
        <w:t xml:space="preserve"> Cryptogam (Viereck et al. 1992) </w:t>
      </w:r>
      <w:r w:rsidRPr="001424A9">
        <w:rPr>
          <w:b/>
        </w:rPr>
        <w:t>&gt;&lt;</w:t>
      </w:r>
    </w:p>
    <w:p w14:paraId="46D62926" w14:textId="77777777" w:rsidR="001424A9" w:rsidRPr="001424A9" w:rsidRDefault="001424A9" w:rsidP="001424A9">
      <w:r w:rsidRPr="001424A9">
        <w:rPr>
          <w:rStyle w:val="TemplateFieldRequired"/>
          <w:highlight w:val="yellow"/>
        </w:rPr>
        <w:t>Full Citation:</w:t>
      </w:r>
      <w:r w:rsidR="000648C2" w:rsidRPr="001424A9">
        <w:t xml:space="preserve">  </w:t>
      </w:r>
    </w:p>
    <w:p w14:paraId="20F575E4"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3B87290" w14:textId="77777777" w:rsidR="001424A9" w:rsidRPr="001424A9" w:rsidRDefault="001424A9" w:rsidP="001424A9">
      <w:r w:rsidRPr="001424A9">
        <w:t>CES102.182</w:t>
      </w:r>
    </w:p>
    <w:p w14:paraId="560FC3C5"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35D64504" w14:textId="77777777" w:rsidR="001424A9" w:rsidRPr="001424A9" w:rsidRDefault="001424A9" w:rsidP="001424A9">
      <w:r w:rsidRPr="001424A9">
        <w:t>CES103.125</w:t>
      </w:r>
    </w:p>
    <w:p w14:paraId="78228C3B"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06AB535" w14:textId="77777777" w:rsidR="001424A9" w:rsidRPr="001424A9" w:rsidRDefault="001424A9" w:rsidP="001424A9">
      <w:r w:rsidRPr="001424A9">
        <w:t>CES105.234</w:t>
      </w:r>
    </w:p>
    <w:p w14:paraId="78B6A32B"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119E9E90" w14:textId="77777777" w:rsidR="001424A9" w:rsidRPr="001424A9" w:rsidRDefault="001424A9" w:rsidP="001424A9">
      <w:r w:rsidRPr="001424A9">
        <w:rPr>
          <w:rStyle w:val="TemplateFieldRequired"/>
          <w:highlight w:val="yellow"/>
        </w:rPr>
        <w:t>Author of Concept:</w:t>
      </w:r>
      <w:r w:rsidR="000648C2" w:rsidRPr="001424A9">
        <w:t xml:space="preserve"> </w:t>
      </w:r>
    </w:p>
    <w:p w14:paraId="0D35AA32" w14:textId="77777777" w:rsidR="001424A9" w:rsidRPr="001424A9" w:rsidRDefault="000648C2" w:rsidP="001424A9">
      <w:pPr>
        <w:pStyle w:val="ListBullet"/>
      </w:pPr>
      <w:r w:rsidRPr="001424A9">
        <w:t>CES102.182 Western Ecology Group and Alaska Natural Heritage Program</w:t>
      </w:r>
    </w:p>
    <w:p w14:paraId="5ECEF643" w14:textId="77777777" w:rsidR="001424A9" w:rsidRPr="001424A9" w:rsidRDefault="000648C2" w:rsidP="001424A9">
      <w:pPr>
        <w:pStyle w:val="ListBullet"/>
      </w:pPr>
      <w:r w:rsidRPr="001424A9">
        <w:t>CES103.125 Western Ecology Group and Alaska Natural Heritage Program</w:t>
      </w:r>
    </w:p>
    <w:p w14:paraId="44CA47B9" w14:textId="77777777" w:rsidR="001424A9" w:rsidRPr="001424A9" w:rsidRDefault="000648C2" w:rsidP="001424A9">
      <w:pPr>
        <w:pStyle w:val="ListBullet"/>
      </w:pPr>
      <w:r w:rsidRPr="001424A9">
        <w:t>CES105.234 Western Ecology Group and Alaska Natural Heritage Program</w:t>
      </w:r>
    </w:p>
    <w:p w14:paraId="1F2E66D1" w14:textId="77777777" w:rsidR="001424A9" w:rsidRPr="001424A9" w:rsidRDefault="001424A9" w:rsidP="001424A9">
      <w:r w:rsidRPr="001424A9">
        <w:rPr>
          <w:rStyle w:val="TemplateFieldRequired"/>
          <w:highlight w:val="yellow"/>
        </w:rPr>
        <w:t>Author of Description:</w:t>
      </w:r>
      <w:r w:rsidR="000648C2" w:rsidRPr="001424A9">
        <w:t xml:space="preserve"> </w:t>
      </w:r>
    </w:p>
    <w:p w14:paraId="522B14E6" w14:textId="77777777" w:rsidR="001424A9" w:rsidRPr="001424A9" w:rsidRDefault="000648C2" w:rsidP="001424A9">
      <w:pPr>
        <w:pStyle w:val="ListBullet"/>
      </w:pPr>
      <w:r w:rsidRPr="001424A9">
        <w:t>CES102.182 (10/9/2008) K. Boggs</w:t>
      </w:r>
    </w:p>
    <w:p w14:paraId="59CDA581" w14:textId="77777777" w:rsidR="001424A9" w:rsidRPr="001424A9" w:rsidRDefault="000648C2" w:rsidP="001424A9">
      <w:pPr>
        <w:pStyle w:val="ListBullet"/>
      </w:pPr>
      <w:r w:rsidRPr="001424A9">
        <w:t>CES103.125 (3/31/2010) T. Boucher and M.S. Reid</w:t>
      </w:r>
    </w:p>
    <w:p w14:paraId="4153198F" w14:textId="77777777" w:rsidR="001424A9" w:rsidRPr="001424A9" w:rsidRDefault="000648C2" w:rsidP="001424A9">
      <w:pPr>
        <w:pStyle w:val="ListBullet"/>
      </w:pPr>
      <w:r w:rsidRPr="001424A9">
        <w:t>CES105.234 (10/16/2008) K. Boggs</w:t>
      </w:r>
    </w:p>
    <w:p w14:paraId="2C0858AB"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573E6A2B" w14:textId="77777777" w:rsidR="001424A9" w:rsidRPr="001424A9" w:rsidRDefault="000648C2" w:rsidP="001424A9">
      <w:pPr>
        <w:pStyle w:val="Subheading"/>
      </w:pPr>
      <w:r w:rsidRPr="001424A9">
        <w:t>INTERNAL DATA</w:t>
      </w:r>
    </w:p>
    <w:p w14:paraId="107BC97E" w14:textId="77777777" w:rsidR="001424A9" w:rsidRPr="001424A9" w:rsidRDefault="001424A9" w:rsidP="001424A9">
      <w:r w:rsidRPr="001424A9">
        <w:rPr>
          <w:b/>
        </w:rPr>
        <w:t>Internal Comments:</w:t>
      </w:r>
      <w:r w:rsidR="000648C2" w:rsidRPr="001424A9">
        <w:t xml:space="preserve"> </w:t>
      </w:r>
    </w:p>
    <w:p w14:paraId="77EDA064" w14:textId="77777777" w:rsidR="001424A9" w:rsidRPr="001424A9" w:rsidRDefault="000648C2" w:rsidP="001424A9">
      <w:pPr>
        <w:pStyle w:val="ListBullet"/>
      </w:pPr>
      <w:r w:rsidRPr="001424A9">
        <w:t>CES103.125 MSR 3</w:t>
      </w:r>
      <w:r w:rsidR="00033AB8">
        <w:t>-</w:t>
      </w:r>
      <w:r w:rsidRPr="001424A9">
        <w:t>10: AB, BC, SK, YT, NT:P, MB, ON, QC:P added. Range notes: Aquatic bed systems in other parts of Alaska, including arctic, western Alaska, Pacific Maritime, and Alaska Peninsula may be part of this system.</w:t>
      </w:r>
    </w:p>
    <w:p w14:paraId="722F1050" w14:textId="77777777" w:rsidR="001424A9" w:rsidRPr="001424A9" w:rsidRDefault="001424A9" w:rsidP="001424A9">
      <w:r w:rsidRPr="001424A9">
        <w:rPr>
          <w:b/>
        </w:rPr>
        <w:t>Other Comments:</w:t>
      </w:r>
      <w:r w:rsidR="000648C2" w:rsidRPr="001424A9">
        <w:t xml:space="preserve"> </w:t>
      </w:r>
    </w:p>
    <w:p w14:paraId="1291D429" w14:textId="77777777" w:rsidR="001424A9" w:rsidRPr="001424A9" w:rsidRDefault="000648C2" w:rsidP="001424A9">
      <w:pPr>
        <w:pStyle w:val="H2Formation"/>
      </w:pPr>
      <w:bookmarkStart w:id="136" w:name="_Toc13483440"/>
      <w:r w:rsidRPr="001424A9">
        <w:lastRenderedPageBreak/>
        <w:t>6.B.1.Nb. Western North American Temperate Cliff, Scree &amp; Rock Vegetation</w:t>
      </w:r>
      <w:bookmarkEnd w:id="136"/>
    </w:p>
    <w:p w14:paraId="7F84EF8C" w14:textId="77777777" w:rsidR="001424A9" w:rsidRPr="001424A9" w:rsidRDefault="000648C2" w:rsidP="001424A9">
      <w:pPr>
        <w:pStyle w:val="H3Macrogroup"/>
      </w:pPr>
      <w:bookmarkStart w:id="137" w:name="_Toc13483441"/>
      <w:r w:rsidRPr="001424A9">
        <w:t>M887. Western North American Cliff, Scree &amp; Rock Vegetation</w:t>
      </w:r>
      <w:bookmarkEnd w:id="137"/>
    </w:p>
    <w:p w14:paraId="29E6D914" w14:textId="77777777" w:rsidR="001424A9" w:rsidRPr="001424A9" w:rsidRDefault="000648C2" w:rsidP="001424A9">
      <w:pPr>
        <w:pStyle w:val="BorderTop"/>
      </w:pPr>
      <w:r w:rsidRPr="001424A9">
        <w:t>6.B.1.Nb. Western North American Temperate Cliff, Scree &amp; Rock Vegetation</w:t>
      </w:r>
    </w:p>
    <w:p w14:paraId="18229AA0" w14:textId="77777777" w:rsidR="001424A9" w:rsidRPr="001424A9" w:rsidRDefault="001424A9" w:rsidP="001424A9">
      <w:r w:rsidRPr="001424A9">
        <w:t>M887</w:t>
      </w:r>
      <w:r w:rsidR="000648C2" w:rsidRPr="001424A9">
        <w:t xml:space="preserve"> Western North American Cliff, Scree &amp; Rock Vegetation</w:t>
      </w:r>
    </w:p>
    <w:p w14:paraId="0292B51C" w14:textId="77777777" w:rsidR="001424A9" w:rsidRPr="001424A9" w:rsidRDefault="000648C2" w:rsidP="001424A9">
      <w:pPr>
        <w:pStyle w:val="H4Group"/>
      </w:pPr>
      <w:bookmarkStart w:id="138" w:name="_Toc13483442"/>
      <w:r w:rsidRPr="001424A9">
        <w:t>CES204.093 North Pacific Montane Massive Bedrock, Cliff and Talus</w:t>
      </w:r>
      <w:bookmarkEnd w:id="138"/>
    </w:p>
    <w:p w14:paraId="513AA380" w14:textId="77777777" w:rsidR="001424A9" w:rsidRPr="001424A9" w:rsidRDefault="001424A9" w:rsidP="001424A9">
      <w:r w:rsidRPr="001424A9">
        <w:rPr>
          <w:b/>
        </w:rPr>
        <w:t>LeadResp / Assignment:</w:t>
      </w:r>
      <w:r w:rsidR="000648C2" w:rsidRPr="001424A9">
        <w:t xml:space="preserve"> West / </w:t>
      </w:r>
    </w:p>
    <w:p w14:paraId="519F4569" w14:textId="77777777" w:rsidR="001424A9" w:rsidRPr="001424A9" w:rsidRDefault="001424A9" w:rsidP="001424A9">
      <w:r w:rsidRPr="001424A9">
        <w:rPr>
          <w:b/>
        </w:rPr>
        <w:t>Reviewers:</w:t>
      </w:r>
      <w:r w:rsidR="000648C2" w:rsidRPr="001424A9">
        <w:t xml:space="preserve"> </w:t>
      </w:r>
    </w:p>
    <w:p w14:paraId="6636AACE" w14:textId="77777777" w:rsidR="001424A9" w:rsidRPr="001424A9" w:rsidRDefault="001424A9" w:rsidP="001424A9">
      <w:r w:rsidRPr="001424A9">
        <w:rPr>
          <w:b/>
        </w:rPr>
        <w:t>Predecessors:</w:t>
      </w:r>
      <w:r w:rsidR="000648C2" w:rsidRPr="001424A9">
        <w:t xml:space="preserve">  </w:t>
      </w:r>
    </w:p>
    <w:p w14:paraId="5A437C9F" w14:textId="77777777" w:rsidR="001424A9" w:rsidRPr="001424A9" w:rsidRDefault="000648C2" w:rsidP="001424A9">
      <w:pPr>
        <w:pStyle w:val="Subheading"/>
      </w:pPr>
      <w:r w:rsidRPr="001424A9">
        <w:t>OVERVIEW</w:t>
      </w:r>
    </w:p>
    <w:p w14:paraId="6A10CD28" w14:textId="77777777" w:rsidR="001424A9" w:rsidRPr="001424A9" w:rsidRDefault="001424A9" w:rsidP="001424A9">
      <w:r w:rsidRPr="001424A9">
        <w:rPr>
          <w:rStyle w:val="TemplateFieldRequired"/>
          <w:highlight w:val="yellow"/>
        </w:rPr>
        <w:t>Database Code for Type:</w:t>
      </w:r>
      <w:r w:rsidR="000648C2" w:rsidRPr="001424A9">
        <w:t xml:space="preserve"> CES204.093</w:t>
      </w:r>
    </w:p>
    <w:p w14:paraId="219B58DE"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North Pacific Montane Massive Bedrock, Cliff and Talus</w:t>
      </w:r>
    </w:p>
    <w:p w14:paraId="5FACEE40" w14:textId="77777777" w:rsidR="001424A9" w:rsidRPr="001424A9" w:rsidRDefault="001424A9" w:rsidP="001424A9">
      <w:r w:rsidRPr="001424A9">
        <w:rPr>
          <w:rStyle w:val="TemplateFieldRequired"/>
          <w:highlight w:val="yellow"/>
        </w:rPr>
        <w:t>Hierarchy Level:</w:t>
      </w:r>
      <w:r w:rsidR="000648C2" w:rsidRPr="001424A9">
        <w:t xml:space="preserve"> System</w:t>
      </w:r>
    </w:p>
    <w:p w14:paraId="083CF089" w14:textId="77777777" w:rsidR="001424A9" w:rsidRPr="001424A9" w:rsidRDefault="001424A9" w:rsidP="001424A9">
      <w:r w:rsidRPr="001424A9">
        <w:rPr>
          <w:rStyle w:val="TemplateFieldRequired"/>
          <w:highlight w:val="yellow"/>
        </w:rPr>
        <w:t>Placement in Hierarchy:</w:t>
      </w:r>
      <w:r w:rsidR="000648C2" w:rsidRPr="001424A9">
        <w:t xml:space="preserve"> 6.B.1.Nb. M887 Western North American Cliff, Scree &amp; Rock Vegetation</w:t>
      </w:r>
    </w:p>
    <w:p w14:paraId="24E45EBC" w14:textId="77777777" w:rsidR="001424A9" w:rsidRPr="001424A9" w:rsidRDefault="001424A9" w:rsidP="001424A9">
      <w:r w:rsidRPr="001424A9">
        <w:rPr>
          <w:rStyle w:val="TemplateField"/>
        </w:rPr>
        <w:t>Association List</w:t>
      </w:r>
    </w:p>
    <w:p w14:paraId="68131727" w14:textId="77777777" w:rsidR="001424A9" w:rsidRPr="001424A9" w:rsidRDefault="001424A9" w:rsidP="001424A9">
      <w:r w:rsidRPr="001424A9">
        <w:rPr>
          <w:rStyle w:val="TemplateFieldRequired"/>
          <w:highlight w:val="yellow"/>
        </w:rPr>
        <w:t>Type Concept:</w:t>
      </w:r>
      <w:r w:rsidR="000648C2" w:rsidRPr="001424A9">
        <w:t xml:space="preserve"> This ecological system is found from foothill to subalpine elevations and includes barren and sparsely vegetated landscapes (generally </w:t>
      </w:r>
      <w:r>
        <w:t>&lt;</w:t>
      </w:r>
      <w:r w:rsidR="000648C2" w:rsidRPr="001424A9">
        <w:t>10% vascular plant cover) of steep cliff faces, narrow canyons, and larger rock outcrops of various igneous, sedimentary, and metamorphic bedrock types. Also included are unstable scree and talus that typically occur below cliff faces. The dominant process is drought, especially farther south in its distribution, and other extreme growing conditions created by exposed rock or unstable slopes typically associated with steep slopes. Alaskan montane rock and talus probably has a significant component on nonvascular species, and is not drought</w:t>
      </w:r>
      <w:r w:rsidR="00033AB8">
        <w:t>-</w:t>
      </w:r>
      <w:r w:rsidR="000648C2" w:rsidRPr="001424A9">
        <w:t xml:space="preserve">limited. Fractures in the rock surface and less steep or more stable slopes may be occupied by small patches of dense vegetation, typically scattered trees and/or shrubs. Characteristic trees includes </w:t>
      </w:r>
      <w:r w:rsidR="000648C2" w:rsidRPr="001424A9">
        <w:rPr>
          <w:i/>
        </w:rPr>
        <w:t>Callitropsis nootkatensis, Tsuga</w:t>
      </w:r>
      <w:r w:rsidR="000648C2" w:rsidRPr="001424A9">
        <w:t xml:space="preserve"> spp., </w:t>
      </w:r>
      <w:r w:rsidR="000648C2" w:rsidRPr="001424A9">
        <w:rPr>
          <w:i/>
        </w:rPr>
        <w:t>Thuja plicata, Pseudotsuga menziesii</w:t>
      </w:r>
      <w:r w:rsidR="000648C2" w:rsidRPr="001424A9">
        <w:t xml:space="preserve"> (not in Alaska), or </w:t>
      </w:r>
      <w:r w:rsidR="000648C2" w:rsidRPr="001424A9">
        <w:rPr>
          <w:i/>
        </w:rPr>
        <w:t>Abies</w:t>
      </w:r>
      <w:r w:rsidR="000648C2" w:rsidRPr="001424A9">
        <w:t xml:space="preserve"> spp. There may be scattered shrubs present, such as </w:t>
      </w:r>
      <w:r w:rsidR="000648C2" w:rsidRPr="001424A9">
        <w:rPr>
          <w:i/>
        </w:rPr>
        <w:t>Acer circinatum, Alnus viridis</w:t>
      </w:r>
      <w:r w:rsidR="000648C2" w:rsidRPr="001424A9">
        <w:t xml:space="preserve">, and </w:t>
      </w:r>
      <w:r w:rsidR="000648C2" w:rsidRPr="001424A9">
        <w:rPr>
          <w:i/>
        </w:rPr>
        <w:t>Ribes</w:t>
      </w:r>
      <w:r w:rsidR="000648C2" w:rsidRPr="001424A9">
        <w:t xml:space="preserve"> spp. Soil development is limited as is herbaceous cover. Mosses or lichens may be very dense, well</w:t>
      </w:r>
      <w:r w:rsidR="00033AB8">
        <w:t>-</w:t>
      </w:r>
      <w:r w:rsidR="000648C2" w:rsidRPr="001424A9">
        <w:t>developed and display cover well over 10%.</w:t>
      </w:r>
    </w:p>
    <w:p w14:paraId="3F6C3099" w14:textId="77777777" w:rsidR="001424A9" w:rsidRPr="001424A9" w:rsidRDefault="001424A9" w:rsidP="001424A9">
      <w:r w:rsidRPr="001424A9">
        <w:rPr>
          <w:rStyle w:val="TemplateFieldRequired"/>
          <w:highlight w:val="yellow"/>
        </w:rPr>
        <w:t>Classification Comments:</w:t>
      </w:r>
      <w:r w:rsidR="000648C2" w:rsidRPr="001424A9">
        <w:t xml:space="preserve"> This system was distinguished from montane cliffs and barrens in the Rockies based on a change in floristic division and the apparent abundance of nonvascular cover on rocks compared to drier divisions. It also includes cliffs, barrens and rock outcrops in coastal southeastern Alaska, if they are not covered with snow and ice.</w:t>
      </w:r>
    </w:p>
    <w:p w14:paraId="349139F8" w14:textId="77777777" w:rsidR="001424A9" w:rsidRPr="001424A9" w:rsidRDefault="001424A9" w:rsidP="001424A9">
      <w:r w:rsidRPr="001424A9">
        <w:rPr>
          <w:rStyle w:val="TemplateField"/>
        </w:rPr>
        <w:t>Similar Systems:</w:t>
      </w:r>
      <w:r w:rsidR="000648C2" w:rsidRPr="001424A9">
        <w:t xml:space="preserve"> </w:t>
      </w:r>
    </w:p>
    <w:p w14:paraId="4269B782" w14:textId="77777777" w:rsidR="001424A9" w:rsidRPr="001424A9" w:rsidRDefault="000648C2" w:rsidP="001424A9">
      <w:pPr>
        <w:pStyle w:val="ListBullet"/>
      </w:pPr>
      <w:r w:rsidRPr="001424A9">
        <w:t xml:space="preserve">  []</w:t>
      </w:r>
    </w:p>
    <w:p w14:paraId="6CB1DCF3" w14:textId="77777777" w:rsidR="001424A9" w:rsidRPr="001424A9" w:rsidRDefault="001424A9" w:rsidP="001424A9">
      <w:r w:rsidRPr="001424A9">
        <w:rPr>
          <w:rStyle w:val="TemplateFieldRequired"/>
          <w:highlight w:val="yellow"/>
        </w:rPr>
        <w:t>Diagnostic Characteristics [required!]:</w:t>
      </w:r>
      <w:r w:rsidR="000648C2" w:rsidRPr="001424A9">
        <w:t xml:space="preserve"> Unvegetated (&lt;10% vasc.) ; Upland  / Canyon; Cliff (Substrate); Talus (Substrate); Rock Outcrops/Barrens/Glades; Temperate [Temperate Oceanic]</w:t>
      </w:r>
    </w:p>
    <w:p w14:paraId="7E76579A" w14:textId="77777777" w:rsidR="001424A9" w:rsidRPr="001424A9" w:rsidRDefault="000648C2" w:rsidP="001424A9">
      <w:pPr>
        <w:pStyle w:val="Subheading"/>
      </w:pPr>
      <w:r w:rsidRPr="001424A9">
        <w:t>VEGETATION</w:t>
      </w:r>
    </w:p>
    <w:p w14:paraId="1D0B9C91"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182369F" w14:textId="77777777" w:rsidR="001424A9" w:rsidRPr="001424A9" w:rsidRDefault="001424A9" w:rsidP="001424A9">
      <w:r w:rsidRPr="001424A9">
        <w:rPr>
          <w:rStyle w:val="TemplateFieldRequired"/>
          <w:highlight w:val="yellow"/>
        </w:rPr>
        <w:t>Floristics:</w:t>
      </w:r>
      <w:r w:rsidR="000648C2" w:rsidRPr="001424A9">
        <w:t xml:space="preserve"> Alaskan montane rock and talus probably has a significant component on nonvascular species, and is not drought</w:t>
      </w:r>
      <w:r w:rsidR="00033AB8">
        <w:t>-</w:t>
      </w:r>
      <w:r w:rsidR="000648C2" w:rsidRPr="001424A9">
        <w:t xml:space="preserve">limited. Fractures in the rock surface and less steep or more stable slopes may be occupied by small patches of dense vegetation, typically scattered trees and/or shrubs. Characteristic trees includes </w:t>
      </w:r>
      <w:r w:rsidR="000648C2" w:rsidRPr="001424A9">
        <w:rPr>
          <w:i/>
        </w:rPr>
        <w:t>Callitropsis nootkatensis (= Chamaecyparis nootkatensis), Tsuga</w:t>
      </w:r>
      <w:r w:rsidR="000648C2" w:rsidRPr="001424A9">
        <w:t xml:space="preserve"> spp., </w:t>
      </w:r>
      <w:r w:rsidR="000648C2" w:rsidRPr="001424A9">
        <w:rPr>
          <w:i/>
        </w:rPr>
        <w:t>Thuja plicata, Pseudotsuga menziesii</w:t>
      </w:r>
      <w:r w:rsidR="000648C2" w:rsidRPr="001424A9">
        <w:t xml:space="preserve"> (not in Alaska), or </w:t>
      </w:r>
      <w:r w:rsidR="000648C2" w:rsidRPr="001424A9">
        <w:rPr>
          <w:i/>
        </w:rPr>
        <w:t>Abies</w:t>
      </w:r>
      <w:r w:rsidR="000648C2" w:rsidRPr="001424A9">
        <w:t xml:space="preserve"> spp. There may be scattered shrubs present, such as </w:t>
      </w:r>
      <w:r w:rsidR="000648C2" w:rsidRPr="001424A9">
        <w:rPr>
          <w:i/>
        </w:rPr>
        <w:t>Acer circinatum, Alnus viridis</w:t>
      </w:r>
      <w:r w:rsidR="000648C2" w:rsidRPr="001424A9">
        <w:t xml:space="preserve">, and </w:t>
      </w:r>
      <w:r w:rsidR="000648C2" w:rsidRPr="001424A9">
        <w:rPr>
          <w:i/>
        </w:rPr>
        <w:t>Ribes</w:t>
      </w:r>
      <w:r w:rsidR="000648C2" w:rsidRPr="001424A9">
        <w:t xml:space="preserve"> spp. Soil development is limited as is herbaceous cover. Mosses or lichens may be very dense, well</w:t>
      </w:r>
      <w:r w:rsidR="00033AB8">
        <w:t>-</w:t>
      </w:r>
      <w:r w:rsidR="000648C2" w:rsidRPr="001424A9">
        <w:t>developed and display cover well over 10%.</w:t>
      </w:r>
    </w:p>
    <w:p w14:paraId="5B766AB2" w14:textId="77777777" w:rsidR="001424A9" w:rsidRPr="001424A9" w:rsidRDefault="001424A9" w:rsidP="001424A9">
      <w:r w:rsidRPr="001424A9">
        <w:rPr>
          <w:rStyle w:val="TemplateField"/>
        </w:rPr>
        <w:t>Dynamics:</w:t>
      </w:r>
      <w:r w:rsidR="000648C2" w:rsidRPr="001424A9">
        <w:t xml:space="preserve"> </w:t>
      </w:r>
    </w:p>
    <w:p w14:paraId="68E80EF2" w14:textId="77777777" w:rsidR="001424A9" w:rsidRPr="001424A9" w:rsidRDefault="000648C2" w:rsidP="001424A9">
      <w:pPr>
        <w:pStyle w:val="Subheading"/>
      </w:pPr>
      <w:r w:rsidRPr="001424A9">
        <w:t>ENVIRONMENT</w:t>
      </w:r>
    </w:p>
    <w:p w14:paraId="2992436A" w14:textId="77777777" w:rsidR="001424A9" w:rsidRPr="001424A9" w:rsidRDefault="001424A9" w:rsidP="001424A9">
      <w:r w:rsidRPr="001424A9">
        <w:rPr>
          <w:rStyle w:val="TemplateFieldRequired"/>
          <w:highlight w:val="yellow"/>
        </w:rPr>
        <w:t>Environmental Description:</w:t>
      </w:r>
      <w:r w:rsidR="000648C2" w:rsidRPr="001424A9">
        <w:t xml:space="preserve"> This ecological system is found from foothill to subalpine elevations and includes barren and sparsely vegetated landscapes (generally </w:t>
      </w:r>
      <w:r>
        <w:t>&lt;</w:t>
      </w:r>
      <w:r w:rsidR="000648C2" w:rsidRPr="001424A9">
        <w:t>10% vascular plant cover) of steep cliff faces, narrow canyons, and larger rock outcrops of various igneous, sedimentary, and metamorphic bedrock types. Also included are unstable scree and talus that typically occur below cliff faces. The dominant process is drought, especially farther south in its distribution, and other extreme growing conditions created by exposed rock or unstable slopes typically associated with steep slopes.</w:t>
      </w:r>
    </w:p>
    <w:p w14:paraId="6B3109C1" w14:textId="77777777" w:rsidR="001424A9" w:rsidRPr="001424A9" w:rsidRDefault="000648C2" w:rsidP="001424A9">
      <w:r w:rsidRPr="001424A9">
        <w:rPr>
          <w:rStyle w:val="TemplateSubField"/>
        </w:rPr>
        <w:t>Climate:</w:t>
      </w:r>
      <w:r w:rsidRPr="001424A9">
        <w:t xml:space="preserve">  </w:t>
      </w:r>
    </w:p>
    <w:p w14:paraId="53501F8F" w14:textId="77777777" w:rsidR="001424A9" w:rsidRPr="001424A9" w:rsidRDefault="000648C2" w:rsidP="001424A9">
      <w:r w:rsidRPr="001424A9">
        <w:rPr>
          <w:rStyle w:val="TemplateSubField"/>
        </w:rPr>
        <w:t>Soil/substrate/hydrology:</w:t>
      </w:r>
      <w:r w:rsidRPr="001424A9">
        <w:t xml:space="preserve">  </w:t>
      </w:r>
    </w:p>
    <w:p w14:paraId="43D780E6" w14:textId="77777777" w:rsidR="001424A9" w:rsidRPr="001424A9" w:rsidRDefault="000648C2" w:rsidP="001424A9">
      <w:pPr>
        <w:pStyle w:val="Subheading"/>
      </w:pPr>
      <w:r w:rsidRPr="001424A9">
        <w:lastRenderedPageBreak/>
        <w:t>DISTRIBUTION</w:t>
      </w:r>
    </w:p>
    <w:p w14:paraId="3D78CA20" w14:textId="77777777" w:rsidR="001424A9" w:rsidRPr="001424A9" w:rsidRDefault="001424A9" w:rsidP="001424A9">
      <w:r w:rsidRPr="001424A9">
        <w:rPr>
          <w:rStyle w:val="TemplateFieldRequired"/>
          <w:highlight w:val="yellow"/>
        </w:rPr>
        <w:t>Geographic Range:</w:t>
      </w:r>
      <w:r w:rsidR="000648C2" w:rsidRPr="001424A9">
        <w:t xml:space="preserve"> This system occurs from northern California (north of ~Sierra Nevada Cliff and Canyon (CES206.901)$$) to southeastern Alaska.</w:t>
      </w:r>
    </w:p>
    <w:p w14:paraId="5DEF0DE8" w14:textId="77777777" w:rsidR="001424A9" w:rsidRPr="001424A9" w:rsidRDefault="001424A9" w:rsidP="001424A9">
      <w:r w:rsidRPr="001424A9">
        <w:rPr>
          <w:rStyle w:val="TemplateFieldRequired"/>
          <w:highlight w:val="yellow"/>
        </w:rPr>
        <w:t>Spatial Scale &amp; Pattern:</w:t>
      </w:r>
      <w:r w:rsidR="000648C2" w:rsidRPr="001424A9">
        <w:t xml:space="preserve"> Large patch, Small patch</w:t>
      </w:r>
    </w:p>
    <w:p w14:paraId="36F566C8" w14:textId="77777777" w:rsidR="001424A9" w:rsidRPr="001424A9" w:rsidRDefault="001424A9" w:rsidP="001424A9">
      <w:r w:rsidRPr="001424A9">
        <w:rPr>
          <w:rStyle w:val="TemplateFieldRequired"/>
          <w:highlight w:val="yellow"/>
        </w:rPr>
        <w:t>Nations:</w:t>
      </w:r>
      <w:r w:rsidR="000648C2" w:rsidRPr="001424A9">
        <w:t xml:space="preserve"> CA, US</w:t>
      </w:r>
    </w:p>
    <w:p w14:paraId="7F74D6E7"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 BC, OR, WA:S4S5</w:t>
      </w:r>
    </w:p>
    <w:p w14:paraId="40654A5D" w14:textId="77777777" w:rsidR="001424A9" w:rsidRPr="001424A9" w:rsidRDefault="001424A9" w:rsidP="001424A9">
      <w:r w:rsidRPr="001424A9">
        <w:rPr>
          <w:rStyle w:val="TemplateField"/>
        </w:rPr>
        <w:t>Federal Lands [don't spend much time! Not required!]:</w:t>
      </w:r>
      <w:r w:rsidR="000648C2" w:rsidRPr="001424A9">
        <w:t xml:space="preserve"> </w:t>
      </w:r>
    </w:p>
    <w:p w14:paraId="08E2A1BD" w14:textId="77777777" w:rsidR="001424A9" w:rsidRPr="001424A9" w:rsidRDefault="001424A9" w:rsidP="001424A9">
      <w:r w:rsidRPr="001424A9">
        <w:rPr>
          <w:rStyle w:val="TemplateField"/>
        </w:rPr>
        <w:t>Alasaka Ecoregions:</w:t>
      </w:r>
      <w:r w:rsidR="000648C2" w:rsidRPr="001424A9">
        <w:t xml:space="preserve"> 29:C, 30:C, 31:C, 32:C</w:t>
      </w:r>
    </w:p>
    <w:p w14:paraId="79637BDD" w14:textId="77777777" w:rsidR="001424A9" w:rsidRPr="001424A9" w:rsidRDefault="001424A9" w:rsidP="001424A9">
      <w:r w:rsidRPr="001424A9">
        <w:rPr>
          <w:b/>
        </w:rPr>
        <w:t>Divisions:</w:t>
      </w:r>
      <w:r w:rsidR="000648C2" w:rsidRPr="001424A9">
        <w:t xml:space="preserve"> 204:C</w:t>
      </w:r>
    </w:p>
    <w:p w14:paraId="7893D3EE" w14:textId="77777777" w:rsidR="001424A9" w:rsidRPr="001424A9" w:rsidRDefault="000648C2" w:rsidP="001424A9">
      <w:pPr>
        <w:pStyle w:val="Subheading"/>
      </w:pPr>
      <w:r w:rsidRPr="001424A9">
        <w:t>CONFIDENCE LEVEL</w:t>
      </w:r>
    </w:p>
    <w:p w14:paraId="5A363B09" w14:textId="77777777" w:rsidR="001424A9" w:rsidRPr="001424A9" w:rsidRDefault="001424A9" w:rsidP="001424A9">
      <w:r w:rsidRPr="001424A9">
        <w:rPr>
          <w:rStyle w:val="TemplateFieldRequired"/>
          <w:highlight w:val="yellow"/>
        </w:rPr>
        <w:t>Confidence Level:</w:t>
      </w:r>
      <w:r w:rsidR="000648C2" w:rsidRPr="001424A9">
        <w:t xml:space="preserve"> 2 </w:t>
      </w:r>
      <w:r w:rsidR="00033AB8">
        <w:t>-</w:t>
      </w:r>
      <w:r w:rsidR="000648C2" w:rsidRPr="001424A9">
        <w:t xml:space="preserve"> Moderate</w:t>
      </w:r>
    </w:p>
    <w:p w14:paraId="6D839F8F" w14:textId="77777777" w:rsidR="001424A9" w:rsidRPr="001424A9" w:rsidRDefault="000648C2" w:rsidP="001424A9">
      <w:pPr>
        <w:pStyle w:val="Subheading"/>
      </w:pPr>
      <w:r w:rsidRPr="001424A9">
        <w:t>CITATIONS</w:t>
      </w:r>
    </w:p>
    <w:p w14:paraId="6D8D223D" w14:textId="77777777" w:rsidR="001424A9" w:rsidRPr="001424A9" w:rsidRDefault="001424A9" w:rsidP="001424A9">
      <w:r w:rsidRPr="001424A9">
        <w:rPr>
          <w:rStyle w:val="TemplateFieldRequired"/>
          <w:highlight w:val="yellow"/>
        </w:rPr>
        <w:t>Synonymy:</w:t>
      </w:r>
      <w:r w:rsidR="000648C2" w:rsidRPr="001424A9">
        <w:t xml:space="preserve">  </w:t>
      </w:r>
    </w:p>
    <w:p w14:paraId="5A677093" w14:textId="77777777" w:rsidR="001424A9" w:rsidRPr="001424A9" w:rsidRDefault="001424A9" w:rsidP="001424A9">
      <w:r w:rsidRPr="001424A9">
        <w:rPr>
          <w:rStyle w:val="TemplateFieldRequired"/>
          <w:highlight w:val="yellow"/>
        </w:rPr>
        <w:t>Full Citation:</w:t>
      </w:r>
      <w:r w:rsidR="000648C2" w:rsidRPr="001424A9">
        <w:t xml:space="preserve">  </w:t>
      </w:r>
    </w:p>
    <w:p w14:paraId="4D569F54"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0F2B30E3" w14:textId="77777777" w:rsidR="001424A9" w:rsidRPr="001424A9" w:rsidRDefault="000648C2" w:rsidP="001424A9">
      <w:pPr>
        <w:pStyle w:val="ListBullet"/>
      </w:pPr>
      <w:r w:rsidRPr="001424A9">
        <w:t>WNHP [Washington Natural Heritage Program]. 2018. Unpublished data files. Washington Natural Heritage Program, Department of Natural Resources, Olympia, WA. [!UNDWAS01ICEC!]</w:t>
      </w:r>
    </w:p>
    <w:p w14:paraId="06FF2001" w14:textId="77777777" w:rsidR="001424A9" w:rsidRPr="001424A9" w:rsidRDefault="001424A9" w:rsidP="001424A9">
      <w:r w:rsidRPr="001424A9">
        <w:rPr>
          <w:rStyle w:val="TemplateFieldRequired"/>
          <w:highlight w:val="yellow"/>
        </w:rPr>
        <w:t>Author of Concept:</w:t>
      </w:r>
      <w:r w:rsidR="000648C2" w:rsidRPr="001424A9">
        <w:t xml:space="preserve"> R. Crawford</w:t>
      </w:r>
    </w:p>
    <w:p w14:paraId="047B67EF" w14:textId="77777777" w:rsidR="001424A9" w:rsidRPr="001424A9" w:rsidRDefault="001424A9" w:rsidP="001424A9">
      <w:r w:rsidRPr="001424A9">
        <w:rPr>
          <w:rStyle w:val="TemplateFieldRequired"/>
          <w:highlight w:val="yellow"/>
        </w:rPr>
        <w:t>Author of Description:</w:t>
      </w:r>
      <w:r w:rsidR="000648C2" w:rsidRPr="001424A9">
        <w:t xml:space="preserve"> R. Crawford and M.S. Reid</w:t>
      </w:r>
    </w:p>
    <w:p w14:paraId="0D4EFDB1"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2A6715D1" w14:textId="77777777" w:rsidR="001424A9" w:rsidRPr="001424A9" w:rsidRDefault="000648C2" w:rsidP="001424A9">
      <w:pPr>
        <w:pStyle w:val="Subheading"/>
      </w:pPr>
      <w:r w:rsidRPr="001424A9">
        <w:t>INTERNAL DATA</w:t>
      </w:r>
    </w:p>
    <w:p w14:paraId="4FBCB456" w14:textId="77777777" w:rsidR="001424A9" w:rsidRPr="001424A9" w:rsidRDefault="001424A9" w:rsidP="001424A9">
      <w:r w:rsidRPr="001424A9">
        <w:rPr>
          <w:b/>
        </w:rPr>
        <w:t>Internal Comments:</w:t>
      </w:r>
      <w:r w:rsidR="000648C2" w:rsidRPr="001424A9">
        <w:t xml:space="preserve"> MSR08: newly</w:t>
      </w:r>
      <w:r w:rsidR="00033AB8">
        <w:t>-</w:t>
      </w:r>
      <w:r w:rsidR="000648C2" w:rsidRPr="001424A9">
        <w:t>defined (sub)alpine systems in maritime Alaska may best be merged into this, including alpine sparse alder. But for now they are treated as individual systems.</w:t>
      </w:r>
    </w:p>
    <w:p w14:paraId="155F370A" w14:textId="77777777" w:rsidR="001424A9" w:rsidRPr="001424A9" w:rsidRDefault="001424A9" w:rsidP="001424A9">
      <w:r w:rsidRPr="001424A9">
        <w:rPr>
          <w:b/>
        </w:rPr>
        <w:t>Other Comments:</w:t>
      </w:r>
      <w:r w:rsidR="000648C2" w:rsidRPr="001424A9">
        <w:t xml:space="preserve"> </w:t>
      </w:r>
    </w:p>
    <w:p w14:paraId="00CF2E6A" w14:textId="77777777" w:rsidR="001424A9" w:rsidRPr="001424A9" w:rsidRDefault="000648C2" w:rsidP="001424A9">
      <w:pPr>
        <w:pStyle w:val="BorderTop"/>
      </w:pPr>
      <w:r w:rsidRPr="001424A9">
        <w:t>6.B.1.Nb. Western North American Temperate Cliff, Scree &amp; Rock Vegetation</w:t>
      </w:r>
    </w:p>
    <w:p w14:paraId="27343954" w14:textId="77777777" w:rsidR="001424A9" w:rsidRPr="001424A9" w:rsidRDefault="001424A9" w:rsidP="001424A9">
      <w:r w:rsidRPr="001424A9">
        <w:t>M887</w:t>
      </w:r>
      <w:r w:rsidR="000648C2" w:rsidRPr="001424A9">
        <w:t xml:space="preserve"> Western North American Cliff, Scree &amp; Rock Vegetation</w:t>
      </w:r>
    </w:p>
    <w:p w14:paraId="1988146D" w14:textId="77777777" w:rsidR="001424A9" w:rsidRPr="001424A9" w:rsidRDefault="000648C2" w:rsidP="001424A9">
      <w:pPr>
        <w:pStyle w:val="H4Group"/>
      </w:pPr>
      <w:bookmarkStart w:id="139" w:name="_Toc13483443"/>
      <w:r w:rsidRPr="001424A9">
        <w:t>CES105.308 Aleutian Volcanic Rock and Talus</w:t>
      </w:r>
      <w:bookmarkEnd w:id="139"/>
    </w:p>
    <w:p w14:paraId="14844E76" w14:textId="77777777" w:rsidR="001424A9" w:rsidRPr="001424A9" w:rsidRDefault="001424A9" w:rsidP="001424A9">
      <w:r w:rsidRPr="001424A9">
        <w:rPr>
          <w:b/>
        </w:rPr>
        <w:t>LeadResp / Assignment:</w:t>
      </w:r>
      <w:r w:rsidR="000648C2" w:rsidRPr="001424A9">
        <w:t xml:space="preserve"> West / </w:t>
      </w:r>
    </w:p>
    <w:p w14:paraId="32C2D12F" w14:textId="77777777" w:rsidR="001424A9" w:rsidRPr="001424A9" w:rsidRDefault="001424A9" w:rsidP="001424A9">
      <w:r w:rsidRPr="001424A9">
        <w:rPr>
          <w:b/>
        </w:rPr>
        <w:t>Reviewers:</w:t>
      </w:r>
      <w:r w:rsidR="000648C2" w:rsidRPr="001424A9">
        <w:t xml:space="preserve"> </w:t>
      </w:r>
    </w:p>
    <w:p w14:paraId="76DFBEC4" w14:textId="77777777" w:rsidR="001424A9" w:rsidRPr="001424A9" w:rsidRDefault="001424A9" w:rsidP="001424A9">
      <w:r w:rsidRPr="001424A9">
        <w:rPr>
          <w:b/>
        </w:rPr>
        <w:t>Predecessors:</w:t>
      </w:r>
      <w:r w:rsidR="000648C2" w:rsidRPr="001424A9">
        <w:t xml:space="preserve">  </w:t>
      </w:r>
    </w:p>
    <w:p w14:paraId="00A660BA" w14:textId="77777777" w:rsidR="001424A9" w:rsidRPr="001424A9" w:rsidRDefault="000648C2" w:rsidP="001424A9">
      <w:pPr>
        <w:pStyle w:val="Subheading"/>
      </w:pPr>
      <w:r w:rsidRPr="001424A9">
        <w:t>OVERVIEW</w:t>
      </w:r>
    </w:p>
    <w:p w14:paraId="09D970A7" w14:textId="77777777" w:rsidR="001424A9" w:rsidRPr="001424A9" w:rsidRDefault="001424A9" w:rsidP="001424A9">
      <w:r w:rsidRPr="001424A9">
        <w:rPr>
          <w:rStyle w:val="TemplateFieldRequired"/>
          <w:highlight w:val="yellow"/>
        </w:rPr>
        <w:t>Database Code for Type:</w:t>
      </w:r>
      <w:r w:rsidR="000648C2" w:rsidRPr="001424A9">
        <w:t xml:space="preserve"> CES105.308</w:t>
      </w:r>
    </w:p>
    <w:p w14:paraId="75C3692B"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Aleutian Volcanic Rock and Talus</w:t>
      </w:r>
    </w:p>
    <w:p w14:paraId="64A68C4B" w14:textId="77777777" w:rsidR="001424A9" w:rsidRPr="001424A9" w:rsidRDefault="001424A9" w:rsidP="001424A9">
      <w:r w:rsidRPr="001424A9">
        <w:rPr>
          <w:rStyle w:val="TemplateFieldRequired"/>
          <w:highlight w:val="yellow"/>
        </w:rPr>
        <w:t>Hierarchy Level:</w:t>
      </w:r>
      <w:r w:rsidR="000648C2" w:rsidRPr="001424A9">
        <w:t xml:space="preserve"> System</w:t>
      </w:r>
    </w:p>
    <w:p w14:paraId="6461109B" w14:textId="77777777" w:rsidR="001424A9" w:rsidRPr="001424A9" w:rsidRDefault="001424A9" w:rsidP="001424A9">
      <w:r w:rsidRPr="001424A9">
        <w:rPr>
          <w:rStyle w:val="TemplateFieldRequired"/>
          <w:highlight w:val="yellow"/>
        </w:rPr>
        <w:t>Placement in Hierarchy:</w:t>
      </w:r>
      <w:r w:rsidR="000648C2" w:rsidRPr="001424A9">
        <w:t xml:space="preserve"> 6.B.1.Nb. M887 Western North American Cliff, Scree &amp; Rock Vegetation</w:t>
      </w:r>
    </w:p>
    <w:p w14:paraId="7AC6F1B5" w14:textId="77777777" w:rsidR="001424A9" w:rsidRPr="001424A9" w:rsidRDefault="001424A9" w:rsidP="001424A9">
      <w:r w:rsidRPr="001424A9">
        <w:rPr>
          <w:rStyle w:val="TemplateField"/>
        </w:rPr>
        <w:t>Association List</w:t>
      </w:r>
    </w:p>
    <w:p w14:paraId="3D33A012" w14:textId="77777777" w:rsidR="001424A9" w:rsidRPr="001424A9" w:rsidRDefault="001424A9" w:rsidP="001424A9">
      <w:r w:rsidRPr="001424A9">
        <w:rPr>
          <w:rStyle w:val="TemplateFieldRequired"/>
          <w:highlight w:val="yellow"/>
        </w:rPr>
        <w:t>Type Concept:</w:t>
      </w:r>
      <w:r w:rsidR="000648C2" w:rsidRPr="001424A9">
        <w:t xml:space="preserve"> </w:t>
      </w:r>
    </w:p>
    <w:p w14:paraId="00909B00" w14:textId="77777777" w:rsidR="001424A9" w:rsidRPr="001424A9" w:rsidRDefault="001424A9" w:rsidP="001424A9">
      <w:r w:rsidRPr="001424A9">
        <w:rPr>
          <w:rStyle w:val="TemplateFieldRequired"/>
          <w:highlight w:val="yellow"/>
        </w:rPr>
        <w:t>Classification Comments:</w:t>
      </w:r>
      <w:r w:rsidR="000648C2" w:rsidRPr="001424A9">
        <w:t xml:space="preserve"> This system is known as Bedrock by the Alaska Natural Heritage Program.</w:t>
      </w:r>
    </w:p>
    <w:p w14:paraId="4696F4EA" w14:textId="77777777" w:rsidR="001424A9" w:rsidRPr="001424A9" w:rsidRDefault="001424A9" w:rsidP="001424A9">
      <w:r w:rsidRPr="001424A9">
        <w:rPr>
          <w:rStyle w:val="TemplateField"/>
        </w:rPr>
        <w:t>Similar Systems:</w:t>
      </w:r>
      <w:r w:rsidR="000648C2" w:rsidRPr="001424A9">
        <w:t xml:space="preserve"> </w:t>
      </w:r>
    </w:p>
    <w:p w14:paraId="283E8B67" w14:textId="77777777" w:rsidR="001424A9" w:rsidRPr="001424A9" w:rsidRDefault="000648C2" w:rsidP="001424A9">
      <w:pPr>
        <w:pStyle w:val="ListBullet"/>
      </w:pPr>
      <w:r w:rsidRPr="001424A9">
        <w:t>CES204.092 North Pacific Active Volcanic Rock and Cinder Land []</w:t>
      </w:r>
    </w:p>
    <w:p w14:paraId="0276BDEC"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Upland  / Talus (Landform); Boreal [Boreal Oceanic]</w:t>
      </w:r>
    </w:p>
    <w:p w14:paraId="2060AF7F" w14:textId="77777777" w:rsidR="001424A9" w:rsidRPr="001424A9" w:rsidRDefault="000648C2" w:rsidP="001424A9">
      <w:pPr>
        <w:pStyle w:val="Subheading"/>
      </w:pPr>
      <w:r w:rsidRPr="001424A9">
        <w:t>VEGETATION</w:t>
      </w:r>
    </w:p>
    <w:p w14:paraId="38396DC9"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0E358FEA" w14:textId="77777777" w:rsidR="001424A9" w:rsidRPr="001424A9" w:rsidRDefault="001424A9" w:rsidP="001424A9">
      <w:r w:rsidRPr="001424A9">
        <w:rPr>
          <w:rStyle w:val="TemplateFieldRequired"/>
          <w:highlight w:val="yellow"/>
        </w:rPr>
        <w:t>Floristics:</w:t>
      </w:r>
      <w:r w:rsidR="000648C2" w:rsidRPr="001424A9">
        <w:t xml:space="preserve"> </w:t>
      </w:r>
    </w:p>
    <w:p w14:paraId="37DEB9F5" w14:textId="77777777" w:rsidR="001424A9" w:rsidRPr="001424A9" w:rsidRDefault="001424A9" w:rsidP="001424A9">
      <w:r w:rsidRPr="001424A9">
        <w:rPr>
          <w:rStyle w:val="TemplateField"/>
        </w:rPr>
        <w:t>Dynamics:</w:t>
      </w:r>
      <w:r w:rsidR="000648C2" w:rsidRPr="001424A9">
        <w:t xml:space="preserve"> </w:t>
      </w:r>
    </w:p>
    <w:p w14:paraId="7690BD73" w14:textId="77777777" w:rsidR="001424A9" w:rsidRPr="001424A9" w:rsidRDefault="000648C2" w:rsidP="001424A9">
      <w:pPr>
        <w:pStyle w:val="Subheading"/>
      </w:pPr>
      <w:r w:rsidRPr="001424A9">
        <w:t>ENVIRONMENT</w:t>
      </w:r>
    </w:p>
    <w:p w14:paraId="29C0CFA0"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64EA07DC" w14:textId="77777777" w:rsidR="001424A9" w:rsidRPr="001424A9" w:rsidRDefault="000648C2" w:rsidP="001424A9">
      <w:r w:rsidRPr="001424A9">
        <w:rPr>
          <w:rStyle w:val="TemplateSubField"/>
        </w:rPr>
        <w:t>Climate:</w:t>
      </w:r>
      <w:r w:rsidRPr="001424A9">
        <w:t xml:space="preserve">  </w:t>
      </w:r>
    </w:p>
    <w:p w14:paraId="013C81DB" w14:textId="77777777" w:rsidR="001424A9" w:rsidRPr="001424A9" w:rsidRDefault="000648C2" w:rsidP="001424A9">
      <w:r w:rsidRPr="001424A9">
        <w:rPr>
          <w:rStyle w:val="TemplateSubField"/>
        </w:rPr>
        <w:t>Soil/substrate/hydrology:</w:t>
      </w:r>
      <w:r w:rsidRPr="001424A9">
        <w:t xml:space="preserve">  </w:t>
      </w:r>
    </w:p>
    <w:p w14:paraId="094E5680" w14:textId="77777777" w:rsidR="001424A9" w:rsidRPr="001424A9" w:rsidRDefault="000648C2" w:rsidP="001424A9">
      <w:pPr>
        <w:pStyle w:val="Subheading"/>
      </w:pPr>
      <w:r w:rsidRPr="001424A9">
        <w:lastRenderedPageBreak/>
        <w:t>DISTRIBUTION</w:t>
      </w:r>
    </w:p>
    <w:p w14:paraId="1D5918DC" w14:textId="77777777" w:rsidR="001424A9" w:rsidRPr="001424A9" w:rsidRDefault="001424A9" w:rsidP="001424A9">
      <w:r w:rsidRPr="001424A9">
        <w:rPr>
          <w:rStyle w:val="TemplateFieldRequired"/>
          <w:highlight w:val="yellow"/>
        </w:rPr>
        <w:t>Geographic Range:</w:t>
      </w:r>
      <w:r w:rsidR="000648C2" w:rsidRPr="001424A9">
        <w:t xml:space="preserve"> This system occurs on the Alaska Peninsula and Aleutian Islands.</w:t>
      </w:r>
    </w:p>
    <w:p w14:paraId="7E1B8347" w14:textId="77777777" w:rsidR="001424A9" w:rsidRPr="001424A9" w:rsidRDefault="001424A9" w:rsidP="001424A9">
      <w:r w:rsidRPr="001424A9">
        <w:rPr>
          <w:rStyle w:val="TemplateFieldRequired"/>
          <w:highlight w:val="yellow"/>
        </w:rPr>
        <w:t>Spatial Scale &amp; Pattern:</w:t>
      </w:r>
      <w:r w:rsidR="000648C2" w:rsidRPr="001424A9">
        <w:t xml:space="preserve"> Matrix</w:t>
      </w:r>
    </w:p>
    <w:p w14:paraId="00882AB4" w14:textId="77777777" w:rsidR="001424A9" w:rsidRPr="001424A9" w:rsidRDefault="001424A9" w:rsidP="001424A9">
      <w:r w:rsidRPr="001424A9">
        <w:rPr>
          <w:rStyle w:val="TemplateFieldRequired"/>
          <w:highlight w:val="yellow"/>
        </w:rPr>
        <w:t>Nations:</w:t>
      </w:r>
      <w:r w:rsidR="000648C2" w:rsidRPr="001424A9">
        <w:t xml:space="preserve"> US</w:t>
      </w:r>
    </w:p>
    <w:p w14:paraId="02DAE67A"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22C89ACF" w14:textId="77777777" w:rsidR="001424A9" w:rsidRPr="001424A9" w:rsidRDefault="001424A9" w:rsidP="001424A9">
      <w:r w:rsidRPr="001424A9">
        <w:rPr>
          <w:rStyle w:val="TemplateField"/>
        </w:rPr>
        <w:t>Federal Lands [don't spend much time! Not required!]:</w:t>
      </w:r>
      <w:r w:rsidR="000648C2" w:rsidRPr="001424A9">
        <w:t xml:space="preserve"> </w:t>
      </w:r>
    </w:p>
    <w:p w14:paraId="04E7B6ED" w14:textId="77777777" w:rsidR="001424A9" w:rsidRPr="001424A9" w:rsidRDefault="001424A9" w:rsidP="001424A9">
      <w:r w:rsidRPr="001424A9">
        <w:rPr>
          <w:rStyle w:val="TemplateField"/>
        </w:rPr>
        <w:t>Alasaka Ecoregions:</w:t>
      </w:r>
      <w:r w:rsidR="000648C2" w:rsidRPr="001424A9">
        <w:t xml:space="preserve"> 26:C, 27:C</w:t>
      </w:r>
    </w:p>
    <w:p w14:paraId="4861645F" w14:textId="77777777" w:rsidR="001424A9" w:rsidRPr="001424A9" w:rsidRDefault="001424A9" w:rsidP="001424A9">
      <w:r w:rsidRPr="001424A9">
        <w:rPr>
          <w:b/>
        </w:rPr>
        <w:t>Divisions:</w:t>
      </w:r>
      <w:r w:rsidR="000648C2" w:rsidRPr="001424A9">
        <w:t xml:space="preserve"> 102:C, 105:C</w:t>
      </w:r>
    </w:p>
    <w:p w14:paraId="5B547088" w14:textId="77777777" w:rsidR="001424A9" w:rsidRPr="001424A9" w:rsidRDefault="000648C2" w:rsidP="001424A9">
      <w:pPr>
        <w:pStyle w:val="Subheading"/>
      </w:pPr>
      <w:r w:rsidRPr="001424A9">
        <w:t>CONFIDENCE LEVEL</w:t>
      </w:r>
    </w:p>
    <w:p w14:paraId="516DF5A9" w14:textId="77777777" w:rsidR="001424A9" w:rsidRPr="001424A9" w:rsidRDefault="001424A9" w:rsidP="001424A9">
      <w:r w:rsidRPr="001424A9">
        <w:rPr>
          <w:rStyle w:val="TemplateFieldRequired"/>
          <w:highlight w:val="yellow"/>
        </w:rPr>
        <w:t>Confidence Level:</w:t>
      </w:r>
      <w:r w:rsidR="000648C2" w:rsidRPr="001424A9">
        <w:t xml:space="preserve"> </w:t>
      </w:r>
    </w:p>
    <w:p w14:paraId="02762F96" w14:textId="77777777" w:rsidR="001424A9" w:rsidRPr="001424A9" w:rsidRDefault="000648C2" w:rsidP="001424A9">
      <w:pPr>
        <w:pStyle w:val="Subheading"/>
      </w:pPr>
      <w:r w:rsidRPr="001424A9">
        <w:t>CITATIONS</w:t>
      </w:r>
    </w:p>
    <w:p w14:paraId="0B0C4325" w14:textId="77777777" w:rsidR="001424A9" w:rsidRPr="001424A9" w:rsidRDefault="001424A9" w:rsidP="001424A9">
      <w:r w:rsidRPr="001424A9">
        <w:rPr>
          <w:rStyle w:val="TemplateFieldRequired"/>
          <w:highlight w:val="yellow"/>
        </w:rPr>
        <w:t>Synonymy:</w:t>
      </w:r>
      <w:r w:rsidR="000648C2" w:rsidRPr="001424A9">
        <w:t xml:space="preserve">  </w:t>
      </w:r>
    </w:p>
    <w:p w14:paraId="70789804" w14:textId="77777777" w:rsidR="001424A9" w:rsidRPr="001424A9" w:rsidRDefault="001424A9" w:rsidP="001424A9">
      <w:r w:rsidRPr="001424A9">
        <w:rPr>
          <w:rStyle w:val="TemplateFieldRequired"/>
          <w:highlight w:val="yellow"/>
        </w:rPr>
        <w:t>Full Citation:</w:t>
      </w:r>
      <w:r w:rsidR="000648C2" w:rsidRPr="001424A9">
        <w:t xml:space="preserve">  </w:t>
      </w:r>
    </w:p>
    <w:p w14:paraId="5D6CBD6A" w14:textId="77777777" w:rsidR="001424A9" w:rsidRPr="001424A9" w:rsidRDefault="000648C2" w:rsidP="001424A9">
      <w:pPr>
        <w:pStyle w:val="ListBullet"/>
      </w:pPr>
      <w:r w:rsidRPr="001424A9">
        <w:t>*Western Ecology Working Group of NatureServe. No date. International Ecological Classification Standard: International Vegetation Classification. Terrestrial Vegetation. NatureServe, Boulder, CO. [!NNDWES01ICEC!]</w:t>
      </w:r>
    </w:p>
    <w:p w14:paraId="2FAB72AF" w14:textId="77777777" w:rsidR="001424A9" w:rsidRPr="001424A9" w:rsidRDefault="001424A9" w:rsidP="001424A9">
      <w:r w:rsidRPr="001424A9">
        <w:rPr>
          <w:rStyle w:val="TemplateFieldRequired"/>
          <w:highlight w:val="yellow"/>
        </w:rPr>
        <w:t>Author of Concept:</w:t>
      </w:r>
      <w:r w:rsidR="000648C2" w:rsidRPr="001424A9">
        <w:t xml:space="preserve"> Western Ecology Group and Alaska Natural Heritage Program</w:t>
      </w:r>
    </w:p>
    <w:p w14:paraId="5F5B81FB" w14:textId="77777777" w:rsidR="001424A9" w:rsidRPr="001424A9" w:rsidRDefault="001424A9" w:rsidP="001424A9">
      <w:r w:rsidRPr="001424A9">
        <w:rPr>
          <w:rStyle w:val="TemplateFieldRequired"/>
          <w:highlight w:val="yellow"/>
        </w:rPr>
        <w:t>Author of Description:</w:t>
      </w:r>
      <w:r w:rsidR="000648C2" w:rsidRPr="001424A9">
        <w:t xml:space="preserve"> </w:t>
      </w:r>
    </w:p>
    <w:p w14:paraId="5496754A"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2B1E826F" w14:textId="77777777" w:rsidR="001424A9" w:rsidRPr="001424A9" w:rsidRDefault="000648C2" w:rsidP="001424A9">
      <w:pPr>
        <w:pStyle w:val="Subheading"/>
      </w:pPr>
      <w:r w:rsidRPr="001424A9">
        <w:t>INTERNAL DATA</w:t>
      </w:r>
    </w:p>
    <w:p w14:paraId="4C7E9B0A" w14:textId="77777777" w:rsidR="001424A9" w:rsidRPr="001424A9" w:rsidRDefault="001424A9" w:rsidP="001424A9">
      <w:r w:rsidRPr="001424A9">
        <w:rPr>
          <w:b/>
        </w:rPr>
        <w:t>Internal Comments:</w:t>
      </w:r>
      <w:r w:rsidR="000648C2" w:rsidRPr="001424A9">
        <w:t xml:space="preserve"> </w:t>
      </w:r>
    </w:p>
    <w:p w14:paraId="300EA9BF" w14:textId="77777777" w:rsidR="001424A9" w:rsidRPr="001424A9" w:rsidRDefault="001424A9" w:rsidP="001424A9">
      <w:r w:rsidRPr="001424A9">
        <w:rPr>
          <w:b/>
        </w:rPr>
        <w:t>Other Comments:</w:t>
      </w:r>
      <w:r w:rsidR="000648C2" w:rsidRPr="001424A9">
        <w:t xml:space="preserve"> </w:t>
      </w:r>
    </w:p>
    <w:p w14:paraId="3D92D96E" w14:textId="77777777" w:rsidR="001424A9" w:rsidRPr="001424A9" w:rsidRDefault="000648C2" w:rsidP="001424A9">
      <w:pPr>
        <w:pStyle w:val="H2Formation"/>
      </w:pPr>
      <w:bookmarkStart w:id="140" w:name="_Toc13483444"/>
      <w:r w:rsidRPr="001424A9">
        <w:t>6.B.1.Nc. North American Boreal Cliff, Scree &amp; Rock Vegetation</w:t>
      </w:r>
      <w:bookmarkEnd w:id="140"/>
    </w:p>
    <w:p w14:paraId="45AC3105" w14:textId="77777777" w:rsidR="001424A9" w:rsidRPr="001424A9" w:rsidRDefault="000648C2" w:rsidP="001424A9">
      <w:pPr>
        <w:pStyle w:val="H3Macrogroup"/>
      </w:pPr>
      <w:bookmarkStart w:id="141" w:name="_Toc13483445"/>
      <w:r w:rsidRPr="001424A9">
        <w:t>M895. North American Boreal Cliff, Scree &amp; Rock Vegetation</w:t>
      </w:r>
      <w:bookmarkEnd w:id="141"/>
    </w:p>
    <w:p w14:paraId="79E16168" w14:textId="77777777" w:rsidR="001424A9" w:rsidRPr="001424A9" w:rsidRDefault="000648C2" w:rsidP="001424A9">
      <w:pPr>
        <w:pStyle w:val="BorderTop"/>
      </w:pPr>
      <w:r w:rsidRPr="001424A9">
        <w:t>6.B.1.Nc. North American Boreal Cliff, Scree &amp; Rock Vegetation</w:t>
      </w:r>
    </w:p>
    <w:p w14:paraId="5662D5C1" w14:textId="77777777" w:rsidR="001424A9" w:rsidRPr="001424A9" w:rsidRDefault="001424A9" w:rsidP="001424A9">
      <w:r w:rsidRPr="001424A9">
        <w:t>M895</w:t>
      </w:r>
      <w:r w:rsidR="000648C2" w:rsidRPr="001424A9">
        <w:t xml:space="preserve"> North American Boreal Cliff, Scree &amp; Rock Vegetation</w:t>
      </w:r>
    </w:p>
    <w:p w14:paraId="28AF3A6F" w14:textId="77777777" w:rsidR="001424A9" w:rsidRPr="001424A9" w:rsidRDefault="000648C2" w:rsidP="001424A9">
      <w:pPr>
        <w:pStyle w:val="H4Group"/>
      </w:pPr>
      <w:bookmarkStart w:id="142" w:name="_Toc13483446"/>
      <w:bookmarkStart w:id="143" w:name="_Hlk5112095"/>
      <w:r w:rsidRPr="001424A9">
        <w:t>CES105.972 Western North American Boreal Cliff, Scree and Rock</w:t>
      </w:r>
      <w:bookmarkEnd w:id="142"/>
    </w:p>
    <w:bookmarkEnd w:id="143"/>
    <w:p w14:paraId="65618EB0" w14:textId="77777777" w:rsidR="001424A9" w:rsidRPr="001424A9" w:rsidRDefault="001424A9" w:rsidP="001424A9">
      <w:r w:rsidRPr="001424A9">
        <w:rPr>
          <w:b/>
        </w:rPr>
        <w:t>LeadResp / Assignment:</w:t>
      </w:r>
      <w:r w:rsidR="000648C2" w:rsidRPr="001424A9">
        <w:t xml:space="preserve"> West / </w:t>
      </w:r>
    </w:p>
    <w:p w14:paraId="6AABD206" w14:textId="77777777" w:rsidR="001424A9" w:rsidRPr="001424A9" w:rsidRDefault="001424A9" w:rsidP="001424A9">
      <w:r w:rsidRPr="001424A9">
        <w:rPr>
          <w:b/>
        </w:rPr>
        <w:t>Reviewers:</w:t>
      </w:r>
      <w:r w:rsidR="000648C2" w:rsidRPr="001424A9">
        <w:t xml:space="preserve"> </w:t>
      </w:r>
    </w:p>
    <w:p w14:paraId="5CA51315" w14:textId="77777777" w:rsidR="001424A9" w:rsidRPr="001424A9" w:rsidRDefault="001424A9" w:rsidP="001424A9">
      <w:r w:rsidRPr="001424A9">
        <w:rPr>
          <w:b/>
        </w:rPr>
        <w:t>Predecessors:</w:t>
      </w:r>
      <w:r w:rsidR="000648C2" w:rsidRPr="001424A9">
        <w:t xml:space="preserve">  </w:t>
      </w:r>
    </w:p>
    <w:p w14:paraId="43DA03D7" w14:textId="77777777" w:rsidR="001424A9" w:rsidRPr="001424A9" w:rsidRDefault="000648C2" w:rsidP="001424A9">
      <w:pPr>
        <w:pStyle w:val="Subheading"/>
      </w:pPr>
      <w:r w:rsidRPr="001424A9">
        <w:t>OVERVIEW</w:t>
      </w:r>
    </w:p>
    <w:p w14:paraId="1DD22892" w14:textId="77777777" w:rsidR="001424A9" w:rsidRPr="001424A9" w:rsidRDefault="001424A9" w:rsidP="001424A9">
      <w:r w:rsidRPr="001424A9">
        <w:rPr>
          <w:rStyle w:val="TemplateFieldRequired"/>
          <w:highlight w:val="yellow"/>
        </w:rPr>
        <w:t>Database Code for Type:</w:t>
      </w:r>
      <w:r w:rsidR="000648C2" w:rsidRPr="001424A9">
        <w:t xml:space="preserve"> CES105.972</w:t>
      </w:r>
    </w:p>
    <w:p w14:paraId="226B3E3C" w14:textId="77777777" w:rsidR="001424A9" w:rsidRPr="001424A9" w:rsidRDefault="001424A9" w:rsidP="001424A9">
      <w:r w:rsidRPr="001424A9">
        <w:rPr>
          <w:rStyle w:val="TemplateFieldRequired"/>
          <w:highlight w:val="yellow"/>
        </w:rPr>
        <w:t>Scientific Name:</w:t>
      </w:r>
      <w:r w:rsidR="000648C2" w:rsidRPr="001424A9">
        <w:t xml:space="preserve"> </w:t>
      </w:r>
      <w:r w:rsidR="000648C2" w:rsidRPr="001424A9">
        <w:rPr>
          <w:b/>
        </w:rPr>
        <w:t>Western North American Boreal Cliff, Scree and Rock</w:t>
      </w:r>
    </w:p>
    <w:p w14:paraId="073F4B6F" w14:textId="77777777" w:rsidR="001424A9" w:rsidRPr="001424A9" w:rsidRDefault="001424A9" w:rsidP="001424A9">
      <w:r w:rsidRPr="001424A9">
        <w:rPr>
          <w:rStyle w:val="TemplateFieldRequired"/>
          <w:highlight w:val="yellow"/>
        </w:rPr>
        <w:t>Hierarchy Level:</w:t>
      </w:r>
      <w:r w:rsidR="000648C2" w:rsidRPr="001424A9">
        <w:t xml:space="preserve"> System</w:t>
      </w:r>
    </w:p>
    <w:p w14:paraId="223D8751" w14:textId="77777777" w:rsidR="001424A9" w:rsidRPr="001424A9" w:rsidRDefault="001424A9" w:rsidP="001424A9">
      <w:r w:rsidRPr="001424A9">
        <w:rPr>
          <w:rStyle w:val="TemplateFieldRequired"/>
          <w:highlight w:val="yellow"/>
        </w:rPr>
        <w:t>Placement in Hierarchy:</w:t>
      </w:r>
      <w:r w:rsidR="000648C2" w:rsidRPr="001424A9">
        <w:t xml:space="preserve"> 6.B.1.Nc. M895 North American Boreal Cliff, Scree &amp; Rock Vegetation</w:t>
      </w:r>
    </w:p>
    <w:p w14:paraId="2D7CE56D" w14:textId="77777777" w:rsidR="001424A9" w:rsidRPr="001424A9" w:rsidRDefault="001424A9" w:rsidP="001424A9">
      <w:r w:rsidRPr="001424A9">
        <w:rPr>
          <w:rStyle w:val="TemplateField"/>
        </w:rPr>
        <w:t>Association List</w:t>
      </w:r>
    </w:p>
    <w:p w14:paraId="2B7A4683" w14:textId="77777777" w:rsidR="001424A9" w:rsidRPr="001424A9" w:rsidRDefault="001424A9" w:rsidP="001424A9">
      <w:r w:rsidRPr="001424A9">
        <w:rPr>
          <w:rStyle w:val="TemplateFieldRequired"/>
          <w:highlight w:val="yellow"/>
        </w:rPr>
        <w:t>Type Concept:</w:t>
      </w:r>
      <w:r w:rsidR="000648C2" w:rsidRPr="001424A9">
        <w:t xml:space="preserve"> </w:t>
      </w:r>
    </w:p>
    <w:p w14:paraId="0CEFE71C" w14:textId="77777777" w:rsidR="001424A9" w:rsidRPr="001424A9" w:rsidRDefault="001424A9" w:rsidP="001424A9">
      <w:r w:rsidRPr="001424A9">
        <w:rPr>
          <w:rStyle w:val="TemplateFieldRequired"/>
          <w:highlight w:val="yellow"/>
        </w:rPr>
        <w:t>Classification Comments:</w:t>
      </w:r>
      <w:r w:rsidR="000648C2" w:rsidRPr="001424A9">
        <w:t xml:space="preserve"> </w:t>
      </w:r>
    </w:p>
    <w:p w14:paraId="6A81D6A4" w14:textId="77777777" w:rsidR="001424A9" w:rsidRPr="001424A9" w:rsidRDefault="001424A9" w:rsidP="001424A9">
      <w:r w:rsidRPr="001424A9">
        <w:rPr>
          <w:rStyle w:val="TemplateField"/>
        </w:rPr>
        <w:t>Similar Systems:</w:t>
      </w:r>
      <w:r w:rsidR="000648C2" w:rsidRPr="001424A9">
        <w:t xml:space="preserve"> </w:t>
      </w:r>
    </w:p>
    <w:p w14:paraId="121437A2" w14:textId="77777777" w:rsidR="001424A9" w:rsidRPr="001424A9" w:rsidRDefault="000648C2" w:rsidP="001424A9">
      <w:pPr>
        <w:pStyle w:val="ListBullet"/>
      </w:pPr>
      <w:r w:rsidRPr="001424A9">
        <w:t xml:space="preserve">  []</w:t>
      </w:r>
    </w:p>
    <w:p w14:paraId="2CA70477" w14:textId="77777777" w:rsidR="001424A9" w:rsidRPr="001424A9" w:rsidRDefault="001424A9" w:rsidP="001424A9">
      <w:r w:rsidRPr="001424A9">
        <w:rPr>
          <w:rStyle w:val="TemplateFieldRequired"/>
          <w:highlight w:val="yellow"/>
        </w:rPr>
        <w:t>Diagnostic Characteristics [required!]:</w:t>
      </w:r>
      <w:r w:rsidR="000648C2" w:rsidRPr="001424A9">
        <w:t xml:space="preserve"> Vegetated (&gt;10% vasc.)   / </w:t>
      </w:r>
    </w:p>
    <w:p w14:paraId="1E630F11" w14:textId="77777777" w:rsidR="001424A9" w:rsidRPr="001424A9" w:rsidRDefault="000648C2" w:rsidP="001424A9">
      <w:pPr>
        <w:pStyle w:val="Subheading"/>
      </w:pPr>
      <w:r w:rsidRPr="001424A9">
        <w:t>VEGETATION</w:t>
      </w:r>
    </w:p>
    <w:p w14:paraId="5945BDBD" w14:textId="77777777" w:rsidR="001424A9" w:rsidRPr="001424A9" w:rsidRDefault="001424A9" w:rsidP="001424A9">
      <w:r w:rsidRPr="001424A9">
        <w:rPr>
          <w:rStyle w:val="TemplateField"/>
        </w:rPr>
        <w:t>Physiognomy and Structure [recommended but not required for systems]:</w:t>
      </w:r>
      <w:r w:rsidR="000648C2" w:rsidRPr="001424A9">
        <w:t xml:space="preserve"> </w:t>
      </w:r>
    </w:p>
    <w:p w14:paraId="638CEF33" w14:textId="77777777" w:rsidR="001424A9" w:rsidRPr="001424A9" w:rsidRDefault="001424A9" w:rsidP="001424A9">
      <w:r w:rsidRPr="001424A9">
        <w:rPr>
          <w:rStyle w:val="TemplateFieldRequired"/>
          <w:highlight w:val="yellow"/>
        </w:rPr>
        <w:t>Floristics:</w:t>
      </w:r>
      <w:r w:rsidR="000648C2" w:rsidRPr="001424A9">
        <w:t xml:space="preserve"> </w:t>
      </w:r>
    </w:p>
    <w:p w14:paraId="30C154D0" w14:textId="77777777" w:rsidR="001424A9" w:rsidRPr="001424A9" w:rsidRDefault="001424A9" w:rsidP="001424A9">
      <w:r w:rsidRPr="001424A9">
        <w:rPr>
          <w:rStyle w:val="TemplateField"/>
        </w:rPr>
        <w:t>Dynamics:</w:t>
      </w:r>
      <w:r w:rsidR="000648C2" w:rsidRPr="001424A9">
        <w:t xml:space="preserve"> </w:t>
      </w:r>
    </w:p>
    <w:p w14:paraId="03DF8EE0" w14:textId="77777777" w:rsidR="001424A9" w:rsidRPr="001424A9" w:rsidRDefault="000648C2" w:rsidP="001424A9">
      <w:pPr>
        <w:pStyle w:val="Subheading"/>
      </w:pPr>
      <w:r w:rsidRPr="001424A9">
        <w:t>ENVIRONMENT</w:t>
      </w:r>
    </w:p>
    <w:p w14:paraId="3278DCA6" w14:textId="77777777" w:rsidR="001424A9" w:rsidRPr="001424A9" w:rsidRDefault="001424A9" w:rsidP="001424A9">
      <w:r w:rsidRPr="001424A9">
        <w:rPr>
          <w:rStyle w:val="TemplateFieldRequired"/>
          <w:highlight w:val="yellow"/>
        </w:rPr>
        <w:t>Environmental Description:</w:t>
      </w:r>
      <w:r w:rsidR="000648C2" w:rsidRPr="001424A9">
        <w:t xml:space="preserve"> </w:t>
      </w:r>
    </w:p>
    <w:p w14:paraId="61B5ABC3" w14:textId="77777777" w:rsidR="001424A9" w:rsidRPr="001424A9" w:rsidRDefault="000648C2" w:rsidP="001424A9">
      <w:r w:rsidRPr="001424A9">
        <w:rPr>
          <w:rStyle w:val="TemplateSubField"/>
        </w:rPr>
        <w:t>Climate:</w:t>
      </w:r>
      <w:r w:rsidRPr="001424A9">
        <w:t xml:space="preserve">  </w:t>
      </w:r>
    </w:p>
    <w:p w14:paraId="118B416B" w14:textId="77777777" w:rsidR="001424A9" w:rsidRPr="001424A9" w:rsidRDefault="000648C2" w:rsidP="001424A9">
      <w:r w:rsidRPr="001424A9">
        <w:rPr>
          <w:rStyle w:val="TemplateSubField"/>
        </w:rPr>
        <w:t>Soil/substrate/hydrology:</w:t>
      </w:r>
      <w:r w:rsidRPr="001424A9">
        <w:t xml:space="preserve">  </w:t>
      </w:r>
    </w:p>
    <w:p w14:paraId="265956BA" w14:textId="77777777" w:rsidR="001424A9" w:rsidRPr="001424A9" w:rsidRDefault="000648C2" w:rsidP="001424A9">
      <w:pPr>
        <w:pStyle w:val="Subheading"/>
      </w:pPr>
      <w:r w:rsidRPr="001424A9">
        <w:lastRenderedPageBreak/>
        <w:t>DISTRIBUTION</w:t>
      </w:r>
    </w:p>
    <w:p w14:paraId="4C60E188" w14:textId="77777777" w:rsidR="001424A9" w:rsidRPr="001424A9" w:rsidRDefault="001424A9" w:rsidP="001424A9">
      <w:r w:rsidRPr="001424A9">
        <w:rPr>
          <w:rStyle w:val="TemplateFieldRequired"/>
          <w:highlight w:val="yellow"/>
        </w:rPr>
        <w:t>Geographic Range:</w:t>
      </w:r>
      <w:r w:rsidR="000648C2" w:rsidRPr="001424A9">
        <w:t xml:space="preserve"> </w:t>
      </w:r>
    </w:p>
    <w:p w14:paraId="3BB8EE95" w14:textId="77777777" w:rsidR="001424A9" w:rsidRPr="001424A9" w:rsidRDefault="001424A9" w:rsidP="001424A9">
      <w:r w:rsidRPr="001424A9">
        <w:rPr>
          <w:rStyle w:val="TemplateFieldRequired"/>
          <w:highlight w:val="yellow"/>
        </w:rPr>
        <w:t>Spatial Scale &amp; Pattern:</w:t>
      </w:r>
      <w:r w:rsidR="000648C2" w:rsidRPr="001424A9">
        <w:t xml:space="preserve"> </w:t>
      </w:r>
    </w:p>
    <w:p w14:paraId="40A58B3E" w14:textId="77777777" w:rsidR="001424A9" w:rsidRPr="001424A9" w:rsidRDefault="001424A9" w:rsidP="001424A9">
      <w:r w:rsidRPr="001424A9">
        <w:rPr>
          <w:rStyle w:val="TemplateFieldRequired"/>
          <w:highlight w:val="yellow"/>
        </w:rPr>
        <w:t>Nations:</w:t>
      </w:r>
      <w:r w:rsidR="000648C2" w:rsidRPr="001424A9">
        <w:t xml:space="preserve"> US</w:t>
      </w:r>
    </w:p>
    <w:p w14:paraId="29DB9D72" w14:textId="77777777" w:rsidR="001424A9" w:rsidRPr="001424A9" w:rsidRDefault="001424A9" w:rsidP="001424A9">
      <w:r w:rsidRPr="001424A9">
        <w:rPr>
          <w:rStyle w:val="TemplateFieldRequired"/>
          <w:highlight w:val="yellow"/>
        </w:rPr>
        <w:t>States/Provinces</w:t>
      </w:r>
      <w:r w:rsidRPr="001424A9">
        <w:rPr>
          <w:b/>
        </w:rPr>
        <w:t>:</w:t>
      </w:r>
      <w:r w:rsidR="000648C2" w:rsidRPr="001424A9">
        <w:t xml:space="preserve"> AK</w:t>
      </w:r>
    </w:p>
    <w:p w14:paraId="6933E2AC" w14:textId="77777777" w:rsidR="001424A9" w:rsidRPr="001424A9" w:rsidRDefault="001424A9" w:rsidP="001424A9">
      <w:r w:rsidRPr="001424A9">
        <w:rPr>
          <w:rStyle w:val="TemplateField"/>
        </w:rPr>
        <w:t>Federal Lands [don't spend much time! Not required!]:</w:t>
      </w:r>
      <w:r w:rsidR="000648C2" w:rsidRPr="001424A9">
        <w:t xml:space="preserve"> </w:t>
      </w:r>
    </w:p>
    <w:p w14:paraId="068BCC89" w14:textId="77777777" w:rsidR="001424A9" w:rsidRPr="001424A9" w:rsidRDefault="001424A9" w:rsidP="001424A9">
      <w:r w:rsidRPr="001424A9">
        <w:rPr>
          <w:rStyle w:val="TemplateField"/>
        </w:rPr>
        <w:t>Alasaka Ecoregions:</w:t>
      </w:r>
      <w:r w:rsidR="000648C2" w:rsidRPr="001424A9">
        <w:t xml:space="preserve"> </w:t>
      </w:r>
    </w:p>
    <w:p w14:paraId="3C325466" w14:textId="77777777" w:rsidR="001424A9" w:rsidRPr="001424A9" w:rsidRDefault="001424A9" w:rsidP="001424A9">
      <w:r w:rsidRPr="001424A9">
        <w:rPr>
          <w:b/>
        </w:rPr>
        <w:t>Divisions:</w:t>
      </w:r>
      <w:r w:rsidR="000648C2" w:rsidRPr="001424A9">
        <w:t xml:space="preserve"> 105:C</w:t>
      </w:r>
    </w:p>
    <w:p w14:paraId="71DCA278" w14:textId="77777777" w:rsidR="001424A9" w:rsidRPr="001424A9" w:rsidRDefault="000648C2" w:rsidP="001424A9">
      <w:pPr>
        <w:pStyle w:val="Subheading"/>
      </w:pPr>
      <w:r w:rsidRPr="001424A9">
        <w:t>CONFIDENCE LEVEL</w:t>
      </w:r>
    </w:p>
    <w:p w14:paraId="3851D87F" w14:textId="77777777" w:rsidR="001424A9" w:rsidRPr="001424A9" w:rsidRDefault="001424A9" w:rsidP="001424A9">
      <w:r w:rsidRPr="001424A9">
        <w:rPr>
          <w:rStyle w:val="TemplateFieldRequired"/>
          <w:highlight w:val="yellow"/>
        </w:rPr>
        <w:t>Confidence Level:</w:t>
      </w:r>
      <w:r w:rsidR="000648C2" w:rsidRPr="001424A9">
        <w:t xml:space="preserve"> </w:t>
      </w:r>
    </w:p>
    <w:p w14:paraId="36EB4034" w14:textId="77777777" w:rsidR="001424A9" w:rsidRPr="001424A9" w:rsidRDefault="000648C2" w:rsidP="001424A9">
      <w:pPr>
        <w:pStyle w:val="Subheading"/>
      </w:pPr>
      <w:r w:rsidRPr="001424A9">
        <w:t>CITATIONS</w:t>
      </w:r>
    </w:p>
    <w:p w14:paraId="7A0AC9FA" w14:textId="77777777" w:rsidR="001424A9" w:rsidRPr="001424A9" w:rsidRDefault="001424A9" w:rsidP="001424A9">
      <w:r w:rsidRPr="001424A9">
        <w:rPr>
          <w:rStyle w:val="TemplateFieldRequired"/>
          <w:highlight w:val="yellow"/>
        </w:rPr>
        <w:t>Synonymy:</w:t>
      </w:r>
      <w:r w:rsidR="000648C2" w:rsidRPr="001424A9">
        <w:t xml:space="preserve">  </w:t>
      </w:r>
    </w:p>
    <w:p w14:paraId="0AF379C7" w14:textId="77777777" w:rsidR="001424A9" w:rsidRPr="001424A9" w:rsidRDefault="001424A9" w:rsidP="001424A9">
      <w:r w:rsidRPr="001424A9">
        <w:rPr>
          <w:rStyle w:val="TemplateFieldRequired"/>
          <w:highlight w:val="yellow"/>
        </w:rPr>
        <w:t>Full Citation:</w:t>
      </w:r>
      <w:r w:rsidR="000648C2" w:rsidRPr="001424A9">
        <w:t xml:space="preserve">  </w:t>
      </w:r>
    </w:p>
    <w:p w14:paraId="399387CF" w14:textId="77777777" w:rsidR="001424A9" w:rsidRPr="001424A9" w:rsidRDefault="000648C2" w:rsidP="001424A9">
      <w:pPr>
        <w:pStyle w:val="ListBullet"/>
      </w:pPr>
      <w:r w:rsidRPr="001424A9">
        <w:t>*Comer, P., D. Faber</w:t>
      </w:r>
      <w:r w:rsidR="00033AB8">
        <w:t>-</w:t>
      </w:r>
      <w:r w:rsidRPr="001424A9">
        <w:t>Langendoen, R. Evans, S. Gawler, C. Josse, G. Kittel, S. Menard, C. Nordman, M. Pyne, M. Reid, M. Russo, K. Schulz, K. Snow, J. Teague, and R. White. 2003</w:t>
      </w:r>
      <w:r w:rsidR="00033AB8">
        <w:t>-</w:t>
      </w:r>
      <w:r w:rsidRPr="001424A9">
        <w:t>present. Ecological systems of the United States: A working classification of U.S. terrestrial systems. NatureServe, Arlington, VA. [!N03COM01ICEC!]</w:t>
      </w:r>
    </w:p>
    <w:p w14:paraId="6BCDD2BC" w14:textId="77777777" w:rsidR="001424A9" w:rsidRPr="001424A9" w:rsidRDefault="001424A9" w:rsidP="001424A9">
      <w:r w:rsidRPr="001424A9">
        <w:rPr>
          <w:rStyle w:val="TemplateFieldRequired"/>
          <w:highlight w:val="yellow"/>
        </w:rPr>
        <w:t>Author of Concept:</w:t>
      </w:r>
      <w:r w:rsidR="000648C2" w:rsidRPr="001424A9">
        <w:t xml:space="preserve"> </w:t>
      </w:r>
    </w:p>
    <w:p w14:paraId="521A5B86" w14:textId="77777777" w:rsidR="001424A9" w:rsidRPr="001424A9" w:rsidRDefault="001424A9" w:rsidP="001424A9">
      <w:r w:rsidRPr="001424A9">
        <w:rPr>
          <w:rStyle w:val="TemplateFieldRequired"/>
          <w:highlight w:val="yellow"/>
        </w:rPr>
        <w:t>Author of Description:</w:t>
      </w:r>
      <w:r w:rsidR="000648C2" w:rsidRPr="001424A9">
        <w:t xml:space="preserve"> </w:t>
      </w:r>
    </w:p>
    <w:p w14:paraId="58360CCE" w14:textId="77777777" w:rsidR="001424A9" w:rsidRPr="001424A9" w:rsidRDefault="001424A9" w:rsidP="001424A9">
      <w:r w:rsidRPr="001424A9">
        <w:rPr>
          <w:rStyle w:val="TemplateFieldRequired"/>
          <w:highlight w:val="yellow"/>
        </w:rPr>
        <w:t>Date [Don't fill this out; automatic]:</w:t>
      </w:r>
      <w:r w:rsidR="000648C2" w:rsidRPr="001424A9">
        <w:t xml:space="preserve">  </w:t>
      </w:r>
    </w:p>
    <w:p w14:paraId="2C960E9B" w14:textId="77777777" w:rsidR="001424A9" w:rsidRPr="001424A9" w:rsidRDefault="000648C2" w:rsidP="001424A9">
      <w:pPr>
        <w:pStyle w:val="Subheading"/>
      </w:pPr>
      <w:r w:rsidRPr="001424A9">
        <w:t>INTERNAL DATA</w:t>
      </w:r>
    </w:p>
    <w:p w14:paraId="13BB2CFF" w14:textId="77777777" w:rsidR="001424A9" w:rsidRPr="001424A9" w:rsidRDefault="001424A9" w:rsidP="001424A9">
      <w:r w:rsidRPr="001424A9">
        <w:rPr>
          <w:b/>
        </w:rPr>
        <w:t>Internal Comments:</w:t>
      </w:r>
      <w:r w:rsidR="000648C2" w:rsidRPr="001424A9">
        <w:t xml:space="preserve"> </w:t>
      </w:r>
    </w:p>
    <w:p w14:paraId="0EBA0091" w14:textId="77777777" w:rsidR="000648C2" w:rsidRPr="001424A9" w:rsidRDefault="001424A9" w:rsidP="001424A9">
      <w:r w:rsidRPr="001424A9">
        <w:rPr>
          <w:b/>
        </w:rPr>
        <w:t>Other Comments:</w:t>
      </w:r>
      <w:r w:rsidR="000648C2" w:rsidRPr="001424A9">
        <w:t xml:space="preserve"> </w:t>
      </w:r>
    </w:p>
    <w:sectPr w:rsidR="000648C2" w:rsidRPr="001424A9" w:rsidSect="001424A9">
      <w:pgSz w:w="12240" w:h="15840"/>
      <w:pgMar w:top="720"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C7B06" w14:textId="77777777" w:rsidR="00907054" w:rsidRDefault="00907054">
      <w:r>
        <w:separator/>
      </w:r>
    </w:p>
  </w:endnote>
  <w:endnote w:type="continuationSeparator" w:id="0">
    <w:p w14:paraId="215F195E" w14:textId="77777777" w:rsidR="00907054" w:rsidRDefault="0090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586B6" w14:textId="77777777" w:rsidR="00FE2764" w:rsidRDefault="00FE2764" w:rsidP="00533FEC">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50DDA77" w14:textId="77777777" w:rsidR="00FE2764" w:rsidRDefault="00FE2764" w:rsidP="001424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3370D" w14:textId="77777777" w:rsidR="00FE2764" w:rsidRDefault="00FE2764" w:rsidP="00533FEC">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A46B5">
      <w:rPr>
        <w:rStyle w:val="PageNumber"/>
        <w:noProof/>
      </w:rPr>
      <w:t>22</w:t>
    </w:r>
    <w:r>
      <w:rPr>
        <w:rStyle w:val="PageNumber"/>
      </w:rPr>
      <w:fldChar w:fldCharType="end"/>
    </w:r>
  </w:p>
  <w:p w14:paraId="4C13DB1E" w14:textId="77777777" w:rsidR="00FE2764" w:rsidRDefault="00FE2764" w:rsidP="001424A9">
    <w:pPr>
      <w:widowControl w:val="0"/>
      <w:spacing w:line="210" w:lineRule="exact"/>
      <w:ind w:right="360"/>
      <w:rPr>
        <w:rFonts w:ascii="Times New Roman" w:hAnsi="Times New Roman"/>
        <w:color w:val="000000"/>
        <w:sz w:val="16"/>
        <w:szCs w:val="16"/>
      </w:rPr>
    </w:pPr>
    <w:r>
      <w:rPr>
        <w:rFonts w:ascii="Times New Roman" w:hAnsi="Times New Roman"/>
        <w:color w:val="000000"/>
        <w:sz w:val="16"/>
        <w:szCs w:val="16"/>
      </w:rPr>
      <w:t xml:space="preserve">Copyright © 2019 NatureServe  </w:t>
    </w:r>
  </w:p>
  <w:p w14:paraId="30C9EF3B" w14:textId="77777777" w:rsidR="00FE2764" w:rsidRDefault="00FE2764">
    <w:pPr>
      <w:pStyle w:val="Style15"/>
      <w:spacing w:line="130" w:lineRule="exact"/>
    </w:pPr>
    <w:r>
      <w:tab/>
    </w:r>
  </w:p>
  <w:p w14:paraId="4DEB8266" w14:textId="77777777" w:rsidR="00FE2764" w:rsidRDefault="00FE2764">
    <w:pPr>
      <w:pStyle w:val="Style16"/>
      <w:spacing w:line="210" w:lineRule="exact"/>
      <w:rPr>
        <w:rFonts w:ascii="Times New Roman" w:hAnsi="Times New Roman"/>
        <w:color w:val="000000"/>
        <w:sz w:val="16"/>
        <w:szCs w:val="16"/>
      </w:rPr>
    </w:pPr>
    <w:r>
      <w:rPr>
        <w:rFonts w:ascii="Times New Roman" w:hAnsi="Times New Roman"/>
        <w:color w:val="000000"/>
        <w:sz w:val="16"/>
        <w:szCs w:val="16"/>
      </w:rPr>
      <w:t>Printed from Biotics on:  25 Mar 2019</w:t>
    </w:r>
    <w:r>
      <w:rPr>
        <w:rFonts w:ascii="Times New Roman" w:hAnsi="Times New Roman"/>
        <w:color w:val="000000"/>
        <w:sz w:val="16"/>
        <w:szCs w:val="16"/>
      </w:rPr>
      <w:tab/>
      <w:t>Phase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9005D" w14:textId="77777777" w:rsidR="00907054" w:rsidRDefault="00907054">
      <w:r>
        <w:separator/>
      </w:r>
    </w:p>
  </w:footnote>
  <w:footnote w:type="continuationSeparator" w:id="0">
    <w:p w14:paraId="50CEC445" w14:textId="77777777" w:rsidR="00907054" w:rsidRDefault="00907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92F61" w14:textId="77777777" w:rsidR="00FE2764" w:rsidRDefault="00FE2764">
    <w:pPr>
      <w:widowControl w:val="0"/>
      <w:spacing w:line="210" w:lineRule="exact"/>
      <w:rPr>
        <w:rFonts w:ascii="Times New Roman" w:hAnsi="Times New Roman"/>
        <w:color w:val="000000"/>
        <w:sz w:val="16"/>
        <w:szCs w:val="16"/>
      </w:rPr>
    </w:pPr>
    <w:r>
      <w:rPr>
        <w:rFonts w:ascii="Times New Roman" w:hAnsi="Times New Roman"/>
        <w:color w:val="000000"/>
        <w:sz w:val="16"/>
        <w:szCs w:val="16"/>
      </w:rPr>
      <w:t>Ecological Systems Descriptions for Updating Descriptive Content</w:t>
    </w:r>
  </w:p>
  <w:p w14:paraId="4C6B4CDE" w14:textId="77777777" w:rsidR="00FE2764" w:rsidRDefault="00FE2764">
    <w:pPr>
      <w:widowControl w:val="0"/>
      <w:spacing w:line="10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D812F4"/>
    <w:lvl w:ilvl="0">
      <w:start w:val="1"/>
      <w:numFmt w:val="bullet"/>
      <w:pStyle w:val="ListBullet"/>
      <w:lvlText w:val="•"/>
      <w:lvlJc w:val="left"/>
      <w:pPr>
        <w:tabs>
          <w:tab w:val="num" w:pos="360"/>
        </w:tabs>
        <w:ind w:left="216" w:hanging="216"/>
      </w:pPr>
      <w:rPr>
        <w:rFonts w:ascii="Times New Roman" w:hAnsi="Times New Roman" w:cs="Times New Roman" w:hint="default"/>
      </w:rPr>
    </w:lvl>
  </w:abstractNum>
  <w:abstractNum w:abstractNumId="1" w15:restartNumberingAfterBreak="0">
    <w:nsid w:val="1A75282E"/>
    <w:multiLevelType w:val="singleLevel"/>
    <w:tmpl w:val="283CFB46"/>
    <w:lvl w:ilvl="0">
      <w:start w:val="1"/>
      <w:numFmt w:val="bullet"/>
      <w:lvlText w:val=""/>
      <w:lvlJc w:val="left"/>
      <w:pPr>
        <w:tabs>
          <w:tab w:val="num" w:pos="360"/>
        </w:tabs>
        <w:ind w:left="216" w:hanging="216"/>
      </w:pPr>
      <w:rPr>
        <w:rFonts w:ascii="Symbol" w:hAnsi="Symbol" w:hint="default"/>
        <w:sz w:val="1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ttachedTemplate r:id="rId1"/>
  <w:defaultTabStop w:val="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D9"/>
    <w:rsid w:val="00033AB8"/>
    <w:rsid w:val="00034BDE"/>
    <w:rsid w:val="000648C2"/>
    <w:rsid w:val="000729CA"/>
    <w:rsid w:val="001424A9"/>
    <w:rsid w:val="001F3D12"/>
    <w:rsid w:val="00246B86"/>
    <w:rsid w:val="0033352C"/>
    <w:rsid w:val="00533FEC"/>
    <w:rsid w:val="00582C89"/>
    <w:rsid w:val="0065314E"/>
    <w:rsid w:val="008072EE"/>
    <w:rsid w:val="00907054"/>
    <w:rsid w:val="009660E6"/>
    <w:rsid w:val="00A11320"/>
    <w:rsid w:val="00A16D9E"/>
    <w:rsid w:val="00AD46D9"/>
    <w:rsid w:val="00B52505"/>
    <w:rsid w:val="00BA46B5"/>
    <w:rsid w:val="00D82520"/>
    <w:rsid w:val="00D90345"/>
    <w:rsid w:val="00DB7FF8"/>
    <w:rsid w:val="00FE2764"/>
    <w:rsid w:val="00FE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97C3E"/>
  <w14:defaultImageDpi w14:val="0"/>
  <w15:docId w15:val="{BF6945D7-6ED6-4506-9A6D-B39197EC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46D9"/>
    <w:pPr>
      <w:spacing w:after="0" w:line="240" w:lineRule="auto"/>
    </w:pPr>
    <w:rPr>
      <w:rFonts w:ascii="Calibri" w:eastAsia="Times New Roman" w:hAnsi="Calibri" w:cs="Times New Roman"/>
      <w:sz w:val="20"/>
      <w:szCs w:val="20"/>
    </w:rPr>
  </w:style>
  <w:style w:type="paragraph" w:styleId="Heading1">
    <w:name w:val="heading 1"/>
    <w:basedOn w:val="Normal"/>
    <w:next w:val="Normal"/>
    <w:link w:val="Heading1Char"/>
    <w:qFormat/>
    <w:rsid w:val="00AD46D9"/>
    <w:pPr>
      <w:keepNext/>
      <w:keepLines/>
      <w:spacing w:before="300"/>
      <w:outlineLvl w:val="0"/>
    </w:pPr>
    <w:rPr>
      <w:b/>
      <w:kern w:val="28"/>
      <w:sz w:val="32"/>
    </w:rPr>
  </w:style>
  <w:style w:type="paragraph" w:styleId="Heading2">
    <w:name w:val="heading 2"/>
    <w:basedOn w:val="Normal"/>
    <w:next w:val="Normal"/>
    <w:link w:val="Heading2Char"/>
    <w:qFormat/>
    <w:rsid w:val="00AD46D9"/>
    <w:pPr>
      <w:keepNext/>
      <w:keepLines/>
      <w:spacing w:before="240"/>
      <w:outlineLvl w:val="1"/>
    </w:pPr>
    <w:rPr>
      <w:b/>
      <w:sz w:val="28"/>
    </w:rPr>
  </w:style>
  <w:style w:type="paragraph" w:styleId="Heading3">
    <w:name w:val="heading 3"/>
    <w:basedOn w:val="Normal"/>
    <w:next w:val="Normal"/>
    <w:link w:val="Heading3Char"/>
    <w:qFormat/>
    <w:rsid w:val="00AD46D9"/>
    <w:pPr>
      <w:keepNext/>
      <w:keepLines/>
      <w:spacing w:before="180"/>
      <w:outlineLvl w:val="2"/>
    </w:pPr>
    <w:rPr>
      <w:b/>
      <w:caps/>
      <w:sz w:val="24"/>
    </w:rPr>
  </w:style>
  <w:style w:type="paragraph" w:styleId="Heading4">
    <w:name w:val="heading 4"/>
    <w:basedOn w:val="Normal"/>
    <w:next w:val="Normal"/>
    <w:link w:val="Heading4Char"/>
    <w:qFormat/>
    <w:rsid w:val="00AD46D9"/>
    <w:pPr>
      <w:keepNext/>
      <w:keepLines/>
      <w:pBdr>
        <w:top w:val="single" w:sz="4" w:space="1" w:color="auto"/>
      </w:pBdr>
      <w:spacing w:before="180"/>
      <w:outlineLvl w:val="3"/>
    </w:pPr>
    <w:rPr>
      <w:b/>
      <w:smallCaps/>
    </w:rPr>
  </w:style>
  <w:style w:type="paragraph" w:styleId="Heading5">
    <w:name w:val="heading 5"/>
    <w:basedOn w:val="Normal"/>
    <w:next w:val="Normal"/>
    <w:link w:val="Heading5Char"/>
    <w:qFormat/>
    <w:rsid w:val="00AD46D9"/>
    <w:pPr>
      <w:spacing w:before="240" w:after="60"/>
      <w:outlineLvl w:val="4"/>
    </w:pPr>
    <w:rPr>
      <w:b/>
      <w:bCs/>
      <w:i/>
      <w:iCs/>
      <w:sz w:val="26"/>
      <w:szCs w:val="26"/>
    </w:rPr>
  </w:style>
  <w:style w:type="paragraph" w:styleId="Heading6">
    <w:name w:val="heading 6"/>
    <w:basedOn w:val="Normal"/>
    <w:next w:val="Normal"/>
    <w:link w:val="Heading6Char"/>
    <w:qFormat/>
    <w:rsid w:val="00AD46D9"/>
    <w:pPr>
      <w:spacing w:before="240" w:after="60"/>
      <w:outlineLvl w:val="5"/>
    </w:pPr>
    <w:rPr>
      <w:b/>
      <w:bCs/>
      <w:sz w:val="22"/>
      <w:szCs w:val="22"/>
    </w:rPr>
  </w:style>
  <w:style w:type="paragraph" w:styleId="Heading7">
    <w:name w:val="heading 7"/>
    <w:basedOn w:val="Normal"/>
    <w:next w:val="Normal"/>
    <w:link w:val="Heading7Char"/>
    <w:qFormat/>
    <w:rsid w:val="00AD46D9"/>
    <w:pPr>
      <w:spacing w:before="240" w:after="60"/>
      <w:outlineLvl w:val="6"/>
    </w:pPr>
    <w:rPr>
      <w:sz w:val="24"/>
      <w:szCs w:val="24"/>
    </w:rPr>
  </w:style>
  <w:style w:type="paragraph" w:styleId="Heading8">
    <w:name w:val="heading 8"/>
    <w:basedOn w:val="Normal"/>
    <w:next w:val="Normal"/>
    <w:link w:val="Heading8Char"/>
    <w:qFormat/>
    <w:rsid w:val="00AD46D9"/>
    <w:pPr>
      <w:spacing w:before="240" w:after="60"/>
      <w:outlineLvl w:val="7"/>
    </w:pPr>
    <w:rPr>
      <w:i/>
      <w:iCs/>
      <w:sz w:val="24"/>
      <w:szCs w:val="24"/>
    </w:rPr>
  </w:style>
  <w:style w:type="paragraph" w:styleId="Heading9">
    <w:name w:val="heading 9"/>
    <w:basedOn w:val="Normal"/>
    <w:next w:val="Normal"/>
    <w:link w:val="Heading9Char"/>
    <w:qFormat/>
    <w:rsid w:val="00AD46D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uiPriority w:val="99"/>
    <w:pPr>
      <w:widowControl w:val="0"/>
      <w:tabs>
        <w:tab w:val="left" w:pos="9825"/>
      </w:tabs>
    </w:pPr>
  </w:style>
  <w:style w:type="paragraph" w:customStyle="1" w:styleId="Style16">
    <w:name w:val="Style16"/>
    <w:basedOn w:val="Normal"/>
    <w:uiPriority w:val="99"/>
    <w:pPr>
      <w:widowControl w:val="0"/>
      <w:tabs>
        <w:tab w:val="left" w:pos="4563"/>
      </w:tabs>
    </w:pPr>
  </w:style>
  <w:style w:type="character" w:customStyle="1" w:styleId="Heading1Char">
    <w:name w:val="Heading 1 Char"/>
    <w:basedOn w:val="DefaultParagraphFont"/>
    <w:link w:val="Heading1"/>
    <w:rsid w:val="00AD46D9"/>
    <w:rPr>
      <w:rFonts w:ascii="Calibri" w:eastAsia="Times New Roman" w:hAnsi="Calibri" w:cs="Times New Roman"/>
      <w:b/>
      <w:kern w:val="28"/>
      <w:sz w:val="32"/>
      <w:szCs w:val="20"/>
    </w:rPr>
  </w:style>
  <w:style w:type="character" w:customStyle="1" w:styleId="Heading2Char">
    <w:name w:val="Heading 2 Char"/>
    <w:basedOn w:val="DefaultParagraphFont"/>
    <w:link w:val="Heading2"/>
    <w:rsid w:val="00AD46D9"/>
    <w:rPr>
      <w:rFonts w:ascii="Calibri" w:eastAsia="Times New Roman" w:hAnsi="Calibri" w:cs="Times New Roman"/>
      <w:b/>
      <w:sz w:val="28"/>
      <w:szCs w:val="20"/>
    </w:rPr>
  </w:style>
  <w:style w:type="character" w:customStyle="1" w:styleId="Heading3Char">
    <w:name w:val="Heading 3 Char"/>
    <w:basedOn w:val="DefaultParagraphFont"/>
    <w:link w:val="Heading3"/>
    <w:rsid w:val="00AD46D9"/>
    <w:rPr>
      <w:rFonts w:ascii="Calibri" w:eastAsia="Times New Roman" w:hAnsi="Calibri" w:cs="Times New Roman"/>
      <w:b/>
      <w:caps/>
      <w:sz w:val="24"/>
      <w:szCs w:val="20"/>
    </w:rPr>
  </w:style>
  <w:style w:type="character" w:customStyle="1" w:styleId="Heading4Char">
    <w:name w:val="Heading 4 Char"/>
    <w:basedOn w:val="DefaultParagraphFont"/>
    <w:link w:val="Heading4"/>
    <w:rsid w:val="00AD46D9"/>
    <w:rPr>
      <w:rFonts w:ascii="Calibri" w:eastAsia="Times New Roman" w:hAnsi="Calibri" w:cs="Times New Roman"/>
      <w:b/>
      <w:smallCaps/>
      <w:sz w:val="20"/>
      <w:szCs w:val="20"/>
    </w:rPr>
  </w:style>
  <w:style w:type="character" w:customStyle="1" w:styleId="Heading5Char">
    <w:name w:val="Heading 5 Char"/>
    <w:basedOn w:val="DefaultParagraphFont"/>
    <w:link w:val="Heading5"/>
    <w:rsid w:val="00AD46D9"/>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AD46D9"/>
    <w:rPr>
      <w:rFonts w:ascii="Calibri" w:eastAsia="Times New Roman" w:hAnsi="Calibri" w:cs="Times New Roman"/>
      <w:b/>
      <w:bCs/>
    </w:rPr>
  </w:style>
  <w:style w:type="character" w:customStyle="1" w:styleId="Heading7Char">
    <w:name w:val="Heading 7 Char"/>
    <w:basedOn w:val="DefaultParagraphFont"/>
    <w:link w:val="Heading7"/>
    <w:rsid w:val="00AD46D9"/>
    <w:rPr>
      <w:rFonts w:ascii="Calibri" w:eastAsia="Times New Roman" w:hAnsi="Calibri" w:cs="Times New Roman"/>
      <w:sz w:val="24"/>
      <w:szCs w:val="24"/>
    </w:rPr>
  </w:style>
  <w:style w:type="character" w:customStyle="1" w:styleId="Heading8Char">
    <w:name w:val="Heading 8 Char"/>
    <w:basedOn w:val="DefaultParagraphFont"/>
    <w:link w:val="Heading8"/>
    <w:rsid w:val="00AD46D9"/>
    <w:rPr>
      <w:rFonts w:ascii="Calibri" w:eastAsia="Times New Roman" w:hAnsi="Calibri" w:cs="Times New Roman"/>
      <w:i/>
      <w:iCs/>
      <w:sz w:val="24"/>
      <w:szCs w:val="24"/>
    </w:rPr>
  </w:style>
  <w:style w:type="character" w:customStyle="1" w:styleId="Heading9Char">
    <w:name w:val="Heading 9 Char"/>
    <w:basedOn w:val="DefaultParagraphFont"/>
    <w:link w:val="Heading9"/>
    <w:rsid w:val="00AD46D9"/>
    <w:rPr>
      <w:rFonts w:ascii="Arial" w:eastAsia="Times New Roman" w:hAnsi="Arial" w:cs="Arial"/>
    </w:rPr>
  </w:style>
  <w:style w:type="paragraph" w:styleId="Footer">
    <w:name w:val="footer"/>
    <w:basedOn w:val="Normal"/>
    <w:link w:val="FooterChar"/>
    <w:rsid w:val="00AD46D9"/>
    <w:pPr>
      <w:tabs>
        <w:tab w:val="center" w:pos="4320"/>
        <w:tab w:val="right" w:pos="8640"/>
      </w:tabs>
    </w:pPr>
  </w:style>
  <w:style w:type="character" w:customStyle="1" w:styleId="FooterChar">
    <w:name w:val="Footer Char"/>
    <w:basedOn w:val="DefaultParagraphFont"/>
    <w:link w:val="Footer"/>
    <w:rsid w:val="00AD46D9"/>
    <w:rPr>
      <w:rFonts w:ascii="Calibri" w:eastAsia="Times New Roman" w:hAnsi="Calibri" w:cs="Times New Roman"/>
      <w:sz w:val="20"/>
      <w:szCs w:val="20"/>
    </w:rPr>
  </w:style>
  <w:style w:type="paragraph" w:styleId="TOC2">
    <w:name w:val="toc 2"/>
    <w:basedOn w:val="Normal"/>
    <w:next w:val="Normal"/>
    <w:uiPriority w:val="39"/>
    <w:rsid w:val="00AD46D9"/>
    <w:pPr>
      <w:keepNext/>
      <w:tabs>
        <w:tab w:val="right" w:leader="dot" w:pos="10800"/>
      </w:tabs>
      <w:spacing w:before="60"/>
      <w:ind w:left="187" w:right="187" w:hanging="187"/>
    </w:pPr>
    <w:rPr>
      <w:b/>
      <w:sz w:val="24"/>
      <w:szCs w:val="22"/>
    </w:rPr>
  </w:style>
  <w:style w:type="paragraph" w:styleId="TOC1">
    <w:name w:val="toc 1"/>
    <w:basedOn w:val="Normal"/>
    <w:next w:val="Normal"/>
    <w:uiPriority w:val="39"/>
    <w:rsid w:val="00AD46D9"/>
    <w:pPr>
      <w:keepNext/>
      <w:tabs>
        <w:tab w:val="right" w:leader="dot" w:pos="10800"/>
      </w:tabs>
      <w:spacing w:before="120"/>
      <w:ind w:left="187" w:right="187" w:hanging="187"/>
    </w:pPr>
    <w:rPr>
      <w:b/>
      <w:caps/>
      <w:sz w:val="24"/>
      <w:szCs w:val="24"/>
    </w:rPr>
  </w:style>
  <w:style w:type="paragraph" w:styleId="TOC3">
    <w:name w:val="toc 3"/>
    <w:basedOn w:val="Normal"/>
    <w:next w:val="Normal"/>
    <w:uiPriority w:val="39"/>
    <w:rsid w:val="00AD46D9"/>
    <w:pPr>
      <w:keepNext/>
      <w:tabs>
        <w:tab w:val="right" w:leader="dot" w:pos="10800"/>
      </w:tabs>
      <w:ind w:left="187" w:right="274" w:hanging="187"/>
    </w:pPr>
    <w:rPr>
      <w:b/>
    </w:rPr>
  </w:style>
  <w:style w:type="paragraph" w:styleId="TOC4">
    <w:name w:val="toc 4"/>
    <w:basedOn w:val="Normal"/>
    <w:next w:val="Normal"/>
    <w:uiPriority w:val="39"/>
    <w:rsid w:val="00AD46D9"/>
    <w:pPr>
      <w:tabs>
        <w:tab w:val="right" w:leader="dot" w:pos="10800"/>
      </w:tabs>
      <w:ind w:left="180" w:right="180" w:hanging="180"/>
    </w:pPr>
  </w:style>
  <w:style w:type="character" w:styleId="PageNumber">
    <w:name w:val="page number"/>
    <w:basedOn w:val="DefaultParagraphFont"/>
    <w:rsid w:val="00AD46D9"/>
  </w:style>
  <w:style w:type="paragraph" w:styleId="Header">
    <w:name w:val="header"/>
    <w:basedOn w:val="Normal"/>
    <w:link w:val="HeaderChar"/>
    <w:rsid w:val="00AD46D9"/>
    <w:pPr>
      <w:tabs>
        <w:tab w:val="center" w:pos="4320"/>
        <w:tab w:val="right" w:pos="8640"/>
      </w:tabs>
    </w:pPr>
  </w:style>
  <w:style w:type="character" w:customStyle="1" w:styleId="HeaderChar">
    <w:name w:val="Header Char"/>
    <w:basedOn w:val="DefaultParagraphFont"/>
    <w:link w:val="Header"/>
    <w:rsid w:val="00AD46D9"/>
    <w:rPr>
      <w:rFonts w:ascii="Calibri" w:eastAsia="Times New Roman" w:hAnsi="Calibri" w:cs="Times New Roman"/>
      <w:sz w:val="20"/>
      <w:szCs w:val="20"/>
    </w:rPr>
  </w:style>
  <w:style w:type="paragraph" w:customStyle="1" w:styleId="Subheading">
    <w:name w:val="Subheading"/>
    <w:basedOn w:val="Normal"/>
    <w:rsid w:val="00AD46D9"/>
    <w:pPr>
      <w:keepNext/>
      <w:spacing w:before="120"/>
      <w:jc w:val="center"/>
    </w:pPr>
    <w:rPr>
      <w:b/>
      <w:smallCaps/>
    </w:rPr>
  </w:style>
  <w:style w:type="paragraph" w:customStyle="1" w:styleId="Hidden">
    <w:name w:val="Hidden"/>
    <w:basedOn w:val="Normal"/>
    <w:rsid w:val="00AD46D9"/>
    <w:pPr>
      <w:spacing w:line="120" w:lineRule="auto"/>
    </w:pPr>
    <w:rPr>
      <w:color w:val="FFFFFF"/>
      <w:sz w:val="16"/>
    </w:rPr>
  </w:style>
  <w:style w:type="paragraph" w:customStyle="1" w:styleId="SubheadingTOC">
    <w:name w:val="SubheadingTOC"/>
    <w:basedOn w:val="Normal"/>
    <w:next w:val="Normal"/>
    <w:rsid w:val="00AD46D9"/>
    <w:pPr>
      <w:spacing w:after="120"/>
    </w:pPr>
    <w:rPr>
      <w:b/>
      <w:smallCaps/>
      <w:sz w:val="24"/>
    </w:rPr>
  </w:style>
  <w:style w:type="paragraph" w:customStyle="1" w:styleId="Glossaryterm">
    <w:name w:val="Glossary term"/>
    <w:basedOn w:val="Normal"/>
    <w:rsid w:val="00AD46D9"/>
    <w:pPr>
      <w:keepLines/>
      <w:spacing w:before="80"/>
      <w:ind w:left="288" w:hanging="288"/>
    </w:pPr>
    <w:rPr>
      <w:rFonts w:ascii="Arial" w:hAnsi="Arial"/>
    </w:rPr>
  </w:style>
  <w:style w:type="paragraph" w:styleId="Bibliography">
    <w:name w:val="Bibliography"/>
    <w:basedOn w:val="Normal"/>
    <w:rsid w:val="00AD46D9"/>
    <w:pPr>
      <w:keepLines/>
      <w:spacing w:after="60"/>
      <w:ind w:left="432" w:hanging="432"/>
    </w:pPr>
  </w:style>
  <w:style w:type="paragraph" w:styleId="ListBullet">
    <w:name w:val="List Bullet"/>
    <w:basedOn w:val="Normal"/>
    <w:rsid w:val="00AD46D9"/>
    <w:pPr>
      <w:numPr>
        <w:numId w:val="2"/>
      </w:numPr>
      <w:tabs>
        <w:tab w:val="left" w:pos="216"/>
      </w:tabs>
    </w:pPr>
  </w:style>
  <w:style w:type="paragraph" w:customStyle="1" w:styleId="Heading3b">
    <w:name w:val="Heading 3b"/>
    <w:basedOn w:val="Normal"/>
    <w:next w:val="Normal"/>
    <w:rsid w:val="00AD46D9"/>
    <w:rPr>
      <w:b/>
      <w:caps/>
      <w:sz w:val="24"/>
    </w:rPr>
  </w:style>
  <w:style w:type="paragraph" w:customStyle="1" w:styleId="HeadingA">
    <w:name w:val="HeadingA"/>
    <w:basedOn w:val="Normal"/>
    <w:next w:val="HeadingB"/>
    <w:rsid w:val="00AD46D9"/>
    <w:pPr>
      <w:keepNext/>
      <w:keepLines/>
      <w:spacing w:before="240"/>
      <w:jc w:val="right"/>
      <w:outlineLvl w:val="0"/>
    </w:pPr>
    <w:rPr>
      <w:b/>
      <w:caps/>
      <w:sz w:val="24"/>
      <w:szCs w:val="24"/>
    </w:rPr>
  </w:style>
  <w:style w:type="paragraph" w:customStyle="1" w:styleId="HeadingB">
    <w:name w:val="HeadingB"/>
    <w:basedOn w:val="Normal"/>
    <w:next w:val="HeadingC"/>
    <w:rsid w:val="00AD46D9"/>
    <w:pPr>
      <w:keepNext/>
      <w:keepLines/>
      <w:spacing w:before="360"/>
      <w:jc w:val="right"/>
      <w:outlineLvl w:val="1"/>
    </w:pPr>
    <w:rPr>
      <w:b/>
      <w:caps/>
      <w:sz w:val="24"/>
      <w:szCs w:val="24"/>
    </w:rPr>
  </w:style>
  <w:style w:type="paragraph" w:customStyle="1" w:styleId="HeadingC">
    <w:name w:val="HeadingC"/>
    <w:basedOn w:val="Normal"/>
    <w:next w:val="Normal"/>
    <w:rsid w:val="00AD46D9"/>
    <w:pPr>
      <w:keepNext/>
      <w:keepLines/>
      <w:pBdr>
        <w:bottom w:val="single" w:sz="12" w:space="1" w:color="auto"/>
      </w:pBdr>
      <w:spacing w:before="240"/>
      <w:outlineLvl w:val="2"/>
    </w:pPr>
    <w:rPr>
      <w:b/>
      <w:smallCaps/>
      <w:sz w:val="22"/>
      <w:szCs w:val="24"/>
    </w:rPr>
  </w:style>
  <w:style w:type="character" w:styleId="FollowedHyperlink">
    <w:name w:val="FollowedHyperlink"/>
    <w:rsid w:val="00AD46D9"/>
    <w:rPr>
      <w:color w:val="800080"/>
      <w:u w:val="single"/>
    </w:rPr>
  </w:style>
  <w:style w:type="paragraph" w:customStyle="1" w:styleId="HeadingCb">
    <w:name w:val="HeadingCb"/>
    <w:basedOn w:val="HeadingC"/>
    <w:next w:val="Normal"/>
    <w:rsid w:val="00AD46D9"/>
    <w:pPr>
      <w:spacing w:before="0"/>
      <w:outlineLvl w:val="9"/>
    </w:pPr>
    <w:rPr>
      <w:smallCaps w:val="0"/>
    </w:rPr>
  </w:style>
  <w:style w:type="character" w:styleId="Hyperlink">
    <w:name w:val="Hyperlink"/>
    <w:uiPriority w:val="99"/>
    <w:rsid w:val="00AD46D9"/>
    <w:rPr>
      <w:color w:val="0000FF"/>
      <w:u w:val="single"/>
    </w:rPr>
  </w:style>
  <w:style w:type="paragraph" w:styleId="TOC5">
    <w:name w:val="toc 5"/>
    <w:basedOn w:val="Normal"/>
    <w:next w:val="Normal"/>
    <w:uiPriority w:val="39"/>
    <w:rsid w:val="00AD46D9"/>
    <w:pPr>
      <w:tabs>
        <w:tab w:val="right" w:leader="dot" w:pos="10800"/>
      </w:tabs>
      <w:ind w:left="200" w:right="202"/>
    </w:pPr>
    <w:rPr>
      <w:b/>
      <w:sz w:val="22"/>
    </w:rPr>
  </w:style>
  <w:style w:type="paragraph" w:styleId="TOC6">
    <w:name w:val="toc 6"/>
    <w:basedOn w:val="Normal"/>
    <w:next w:val="Normal"/>
    <w:uiPriority w:val="39"/>
    <w:rsid w:val="00AD46D9"/>
    <w:pPr>
      <w:tabs>
        <w:tab w:val="right" w:leader="dot" w:pos="10800"/>
      </w:tabs>
      <w:ind w:left="432"/>
    </w:pPr>
    <w:rPr>
      <w:b/>
      <w:noProof/>
      <w:szCs w:val="22"/>
    </w:rPr>
  </w:style>
  <w:style w:type="paragraph" w:styleId="TOC7">
    <w:name w:val="toc 7"/>
    <w:basedOn w:val="Normal"/>
    <w:next w:val="Normal"/>
    <w:uiPriority w:val="39"/>
    <w:rsid w:val="00AD46D9"/>
    <w:pPr>
      <w:tabs>
        <w:tab w:val="right" w:leader="dot" w:pos="10800"/>
      </w:tabs>
      <w:ind w:left="400" w:right="200"/>
    </w:pPr>
  </w:style>
  <w:style w:type="paragraph" w:styleId="TOC8">
    <w:name w:val="toc 8"/>
    <w:basedOn w:val="Normal"/>
    <w:next w:val="Normal"/>
    <w:uiPriority w:val="39"/>
    <w:rsid w:val="00AD46D9"/>
    <w:pPr>
      <w:tabs>
        <w:tab w:val="right" w:leader="dot" w:pos="10800"/>
      </w:tabs>
      <w:ind w:left="700" w:right="200"/>
    </w:pPr>
  </w:style>
  <w:style w:type="paragraph" w:styleId="TOC9">
    <w:name w:val="toc 9"/>
    <w:basedOn w:val="Normal"/>
    <w:next w:val="Normal"/>
    <w:autoRedefine/>
    <w:uiPriority w:val="39"/>
    <w:rsid w:val="00AD46D9"/>
    <w:pPr>
      <w:ind w:left="1600"/>
    </w:pPr>
  </w:style>
  <w:style w:type="paragraph" w:customStyle="1" w:styleId="HFormation">
    <w:name w:val="HFormation"/>
    <w:basedOn w:val="Heading2"/>
    <w:next w:val="Normal"/>
    <w:rsid w:val="00AD46D9"/>
    <w:pPr>
      <w:spacing w:before="180"/>
    </w:pPr>
    <w:rPr>
      <w:rFonts w:ascii="Arial" w:hAnsi="Arial" w:cs="Arial"/>
      <w:sz w:val="32"/>
      <w:szCs w:val="32"/>
    </w:rPr>
  </w:style>
  <w:style w:type="paragraph" w:customStyle="1" w:styleId="Style1">
    <w:name w:val="Style1"/>
    <w:basedOn w:val="Heading3"/>
    <w:rsid w:val="00AD46D9"/>
    <w:rPr>
      <w:rFonts w:ascii="Arial" w:hAnsi="Arial" w:cs="Arial"/>
      <w:sz w:val="28"/>
      <w:szCs w:val="28"/>
    </w:rPr>
  </w:style>
  <w:style w:type="paragraph" w:customStyle="1" w:styleId="HGroup">
    <w:name w:val="HGroup"/>
    <w:basedOn w:val="Heading2"/>
    <w:rsid w:val="00AD46D9"/>
  </w:style>
  <w:style w:type="paragraph" w:customStyle="1" w:styleId="HMacrogroup">
    <w:name w:val="HMacrogroup"/>
    <w:basedOn w:val="Heading3"/>
    <w:rsid w:val="00AD46D9"/>
    <w:rPr>
      <w:rFonts w:ascii="Arial" w:hAnsi="Arial" w:cs="Arial"/>
      <w:caps w:val="0"/>
      <w:sz w:val="28"/>
      <w:szCs w:val="28"/>
    </w:rPr>
  </w:style>
  <w:style w:type="paragraph" w:customStyle="1" w:styleId="HAlliance">
    <w:name w:val="HAlliance"/>
    <w:basedOn w:val="Heading3"/>
    <w:rsid w:val="00AD46D9"/>
    <w:pPr>
      <w:outlineLvl w:val="4"/>
    </w:pPr>
  </w:style>
  <w:style w:type="paragraph" w:customStyle="1" w:styleId="HAssociation">
    <w:name w:val="HAssociation"/>
    <w:basedOn w:val="HeadingC"/>
    <w:rsid w:val="00AD46D9"/>
    <w:pPr>
      <w:outlineLvl w:val="5"/>
    </w:pPr>
  </w:style>
  <w:style w:type="paragraph" w:customStyle="1" w:styleId="H5Alliance">
    <w:name w:val="H5Alliance"/>
    <w:basedOn w:val="Heading3"/>
    <w:rsid w:val="00AD46D9"/>
    <w:pPr>
      <w:outlineLvl w:val="6"/>
    </w:pPr>
  </w:style>
  <w:style w:type="paragraph" w:customStyle="1" w:styleId="H6Association">
    <w:name w:val="H6Association"/>
    <w:basedOn w:val="HeadingC"/>
    <w:rsid w:val="00AD46D9"/>
    <w:pPr>
      <w:outlineLvl w:val="7"/>
    </w:pPr>
  </w:style>
  <w:style w:type="paragraph" w:customStyle="1" w:styleId="H2Formation">
    <w:name w:val="H2Formation"/>
    <w:basedOn w:val="Heading2"/>
    <w:next w:val="Normal"/>
    <w:rsid w:val="00AD46D9"/>
    <w:rPr>
      <w:rFonts w:ascii="Arial" w:hAnsi="Arial" w:cs="Arial"/>
      <w:sz w:val="32"/>
      <w:szCs w:val="32"/>
    </w:rPr>
  </w:style>
  <w:style w:type="paragraph" w:customStyle="1" w:styleId="H4Group">
    <w:name w:val="H4Group"/>
    <w:basedOn w:val="Heading2"/>
    <w:rsid w:val="00AD46D9"/>
    <w:pPr>
      <w:pBdr>
        <w:top w:val="single" w:sz="4" w:space="1" w:color="auto"/>
        <w:bottom w:val="single" w:sz="4" w:space="1" w:color="auto"/>
      </w:pBdr>
      <w:spacing w:before="120"/>
      <w:outlineLvl w:val="5"/>
    </w:pPr>
  </w:style>
  <w:style w:type="paragraph" w:customStyle="1" w:styleId="H3Macrogroup">
    <w:name w:val="H3Macrogroup"/>
    <w:basedOn w:val="Heading3"/>
    <w:rsid w:val="00AD46D9"/>
    <w:pPr>
      <w:spacing w:before="240"/>
      <w:outlineLvl w:val="4"/>
    </w:pPr>
    <w:rPr>
      <w:rFonts w:ascii="Arial" w:hAnsi="Arial" w:cs="Arial"/>
      <w:caps w:val="0"/>
      <w:sz w:val="28"/>
      <w:szCs w:val="28"/>
    </w:rPr>
  </w:style>
  <w:style w:type="paragraph" w:customStyle="1" w:styleId="H1Class">
    <w:name w:val="H1Class"/>
    <w:basedOn w:val="Heading1"/>
    <w:rsid w:val="00AD46D9"/>
    <w:rPr>
      <w:rFonts w:ascii="Arial" w:hAnsi="Arial" w:cs="Arial"/>
      <w:caps/>
    </w:rPr>
  </w:style>
  <w:style w:type="character" w:customStyle="1" w:styleId="TemplateField">
    <w:name w:val="TemplateField"/>
    <w:rsid w:val="00AD46D9"/>
    <w:rPr>
      <w:b/>
      <w:color w:val="0070C0"/>
      <w:u w:val="single"/>
    </w:rPr>
  </w:style>
  <w:style w:type="paragraph" w:customStyle="1" w:styleId="CustomBullet">
    <w:name w:val="CustomBullet"/>
    <w:basedOn w:val="ListBullet"/>
    <w:rsid w:val="00AD46D9"/>
    <w:pPr>
      <w:numPr>
        <w:numId w:val="0"/>
      </w:numPr>
      <w:contextualSpacing/>
    </w:pPr>
  </w:style>
  <w:style w:type="character" w:customStyle="1" w:styleId="TemplateSubField">
    <w:name w:val="TemplateSubField"/>
    <w:rsid w:val="00AD46D9"/>
    <w:rPr>
      <w:b w:val="0"/>
      <w:i/>
      <w:color w:val="0070C0"/>
      <w:u w:val="none"/>
    </w:rPr>
  </w:style>
  <w:style w:type="paragraph" w:customStyle="1" w:styleId="BorderTop">
    <w:name w:val="BorderTop"/>
    <w:basedOn w:val="Normal"/>
    <w:next w:val="Normal"/>
    <w:rsid w:val="00AD46D9"/>
    <w:pPr>
      <w:widowControl w:val="0"/>
      <w:pBdr>
        <w:top w:val="single" w:sz="4" w:space="1" w:color="auto"/>
      </w:pBdr>
      <w:spacing w:before="360"/>
    </w:pPr>
  </w:style>
  <w:style w:type="character" w:customStyle="1" w:styleId="TemplateFieldRequired">
    <w:name w:val="TemplateFieldRequired"/>
    <w:rsid w:val="00AD46D9"/>
    <w:rPr>
      <w:b/>
      <w:color w:val="FF0000"/>
      <w:u w:val="single"/>
    </w:rPr>
  </w:style>
  <w:style w:type="character" w:customStyle="1" w:styleId="UnresolvedMention1">
    <w:name w:val="Unresolved Mention1"/>
    <w:basedOn w:val="DefaultParagraphFont"/>
    <w:uiPriority w:val="99"/>
    <w:semiHidden/>
    <w:unhideWhenUsed/>
    <w:rsid w:val="00033AB8"/>
    <w:rPr>
      <w:color w:val="605E5C"/>
      <w:shd w:val="clear" w:color="auto" w:fill="E1DFDD"/>
    </w:rPr>
  </w:style>
  <w:style w:type="character" w:styleId="CommentReference">
    <w:name w:val="annotation reference"/>
    <w:basedOn w:val="DefaultParagraphFont"/>
    <w:uiPriority w:val="99"/>
    <w:semiHidden/>
    <w:unhideWhenUsed/>
    <w:rsid w:val="00A16D9E"/>
    <w:rPr>
      <w:sz w:val="16"/>
      <w:szCs w:val="16"/>
    </w:rPr>
  </w:style>
  <w:style w:type="paragraph" w:styleId="CommentText">
    <w:name w:val="annotation text"/>
    <w:basedOn w:val="Normal"/>
    <w:link w:val="CommentTextChar"/>
    <w:uiPriority w:val="99"/>
    <w:semiHidden/>
    <w:unhideWhenUsed/>
    <w:rsid w:val="00A16D9E"/>
  </w:style>
  <w:style w:type="character" w:customStyle="1" w:styleId="CommentTextChar">
    <w:name w:val="Comment Text Char"/>
    <w:basedOn w:val="DefaultParagraphFont"/>
    <w:link w:val="CommentText"/>
    <w:uiPriority w:val="99"/>
    <w:semiHidden/>
    <w:rsid w:val="00A16D9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6D9E"/>
    <w:rPr>
      <w:b/>
      <w:bCs/>
    </w:rPr>
  </w:style>
  <w:style w:type="character" w:customStyle="1" w:styleId="CommentSubjectChar">
    <w:name w:val="Comment Subject Char"/>
    <w:basedOn w:val="CommentTextChar"/>
    <w:link w:val="CommentSubject"/>
    <w:uiPriority w:val="99"/>
    <w:semiHidden/>
    <w:rsid w:val="00A16D9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A16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D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F3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61">
      <w:bodyDiv w:val="1"/>
      <w:marLeft w:val="0"/>
      <w:marRight w:val="0"/>
      <w:marTop w:val="0"/>
      <w:marBottom w:val="0"/>
      <w:divBdr>
        <w:top w:val="none" w:sz="0" w:space="0" w:color="auto"/>
        <w:left w:val="none" w:sz="0" w:space="0" w:color="auto"/>
        <w:bottom w:val="none" w:sz="0" w:space="0" w:color="auto"/>
        <w:right w:val="none" w:sz="0" w:space="0" w:color="auto"/>
      </w:divBdr>
    </w:div>
    <w:div w:id="545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_russo\Documents\Macros\hierarchy_SYSTEM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hierarchy_SYSTEM_template.dot</Template>
  <TotalTime>45</TotalTime>
  <Pages>199</Pages>
  <Words>108134</Words>
  <Characters>616364</Characters>
  <Application>Microsoft Office Word</Application>
  <DocSecurity>0</DocSecurity>
  <Lines>5136</Lines>
  <Paragraphs>1446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Russo</dc:creator>
  <cp:keywords/>
  <dc:description/>
  <cp:lastModifiedBy>Dockter, Daryn (Contractor) J</cp:lastModifiedBy>
  <cp:revision>4</cp:revision>
  <dcterms:created xsi:type="dcterms:W3CDTF">2019-11-25T20:02:00Z</dcterms:created>
  <dcterms:modified xsi:type="dcterms:W3CDTF">2020-01-28T14:11:00Z</dcterms:modified>
</cp:coreProperties>
</file>